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787E41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280D52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280D52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2C7903" w:rsidRPr="00280D52">
              <w:rPr>
                <w:rFonts w:ascii="Century Gothic" w:hAnsi="Century Gothic"/>
                <w:color w:val="00B0F0"/>
                <w:sz w:val="28"/>
              </w:rPr>
              <w:t>3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6D7242" w:rsidRPr="00280D52">
              <w:rPr>
                <w:rFonts w:ascii="Century Gothic" w:hAnsi="Century Gothic"/>
                <w:color w:val="00B0F0"/>
                <w:sz w:val="28"/>
              </w:rPr>
              <w:t>Rechnungsabgrenzungsposten</w:t>
            </w:r>
            <w:r w:rsidR="00C9577E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6D7242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2C7903" w:rsidRPr="00280D52">
              <w:rPr>
                <w:rFonts w:ascii="Century Gothic" w:hAnsi="Century Gothic"/>
                <w:color w:val="00B0F0"/>
                <w:sz w:val="28"/>
              </w:rPr>
              <w:t>KFZ-Steuer</w:t>
            </w:r>
            <w:r w:rsidR="007A407E" w:rsidRPr="00280D52">
              <w:rPr>
                <w:rFonts w:ascii="Century Gothic" w:hAnsi="Century Gothic"/>
                <w:color w:val="00B0F0"/>
                <w:sz w:val="28"/>
              </w:rPr>
              <w:t>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6821A8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577E" w:rsidRDefault="002C7903" w:rsidP="005B024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 folgenden Zeitpunkten wurden die Kfz-Steuer-Jahresbeiträge für den Fuhrpark eingezogen:</w:t>
            </w:r>
          </w:p>
          <w:p w:rsidR="002C7903" w:rsidRDefault="002C7903" w:rsidP="005B024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2C7903" w:rsidRDefault="00232AEE" w:rsidP="002C7903">
            <w:pPr>
              <w:pStyle w:val="Listenabsatz"/>
              <w:numPr>
                <w:ilvl w:val="0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2C7903">
              <w:rPr>
                <w:sz w:val="24"/>
                <w:szCs w:val="28"/>
              </w:rPr>
              <w:t>m 01.01.</w:t>
            </w:r>
            <w:r w:rsidR="00B540A4">
              <w:rPr>
                <w:sz w:val="24"/>
                <w:szCs w:val="28"/>
              </w:rPr>
              <w:t>01</w:t>
            </w:r>
            <w:r w:rsidR="002C7903">
              <w:rPr>
                <w:sz w:val="24"/>
                <w:szCs w:val="28"/>
              </w:rPr>
              <w:t>: EUR 6.211,31</w:t>
            </w:r>
          </w:p>
          <w:p w:rsidR="002C7903" w:rsidRDefault="00232AEE" w:rsidP="002C7903">
            <w:pPr>
              <w:pStyle w:val="Listenabsatz"/>
              <w:numPr>
                <w:ilvl w:val="0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2C7903">
              <w:rPr>
                <w:sz w:val="24"/>
                <w:szCs w:val="28"/>
              </w:rPr>
              <w:t>m 01.04</w:t>
            </w:r>
            <w:r w:rsidR="00B540A4">
              <w:rPr>
                <w:sz w:val="24"/>
                <w:szCs w:val="28"/>
              </w:rPr>
              <w:t>.01</w:t>
            </w:r>
            <w:r w:rsidR="002C7903">
              <w:rPr>
                <w:sz w:val="24"/>
                <w:szCs w:val="28"/>
              </w:rPr>
              <w:t>: EUR 9.409,90</w:t>
            </w:r>
          </w:p>
          <w:p w:rsidR="002C7903" w:rsidRDefault="00232AEE" w:rsidP="002C7903">
            <w:pPr>
              <w:pStyle w:val="Listenabsatz"/>
              <w:numPr>
                <w:ilvl w:val="0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2C7903">
              <w:rPr>
                <w:sz w:val="24"/>
                <w:szCs w:val="28"/>
              </w:rPr>
              <w:t>m 15.07.</w:t>
            </w:r>
            <w:r w:rsidR="00B540A4">
              <w:rPr>
                <w:sz w:val="24"/>
                <w:szCs w:val="28"/>
              </w:rPr>
              <w:t>01</w:t>
            </w:r>
            <w:r w:rsidR="002C7903">
              <w:rPr>
                <w:sz w:val="24"/>
                <w:szCs w:val="28"/>
              </w:rPr>
              <w:t>: EUR 4.311,70</w:t>
            </w:r>
          </w:p>
          <w:p w:rsidR="002C7903" w:rsidRPr="002C7903" w:rsidRDefault="00232AEE" w:rsidP="002C7903">
            <w:pPr>
              <w:pStyle w:val="Listenabsatz"/>
              <w:numPr>
                <w:ilvl w:val="0"/>
                <w:numId w:val="23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2C7903">
              <w:rPr>
                <w:sz w:val="24"/>
                <w:szCs w:val="28"/>
              </w:rPr>
              <w:t>m 01.10.</w:t>
            </w:r>
            <w:r w:rsidR="00B540A4">
              <w:rPr>
                <w:sz w:val="24"/>
                <w:szCs w:val="28"/>
              </w:rPr>
              <w:t>01</w:t>
            </w:r>
            <w:r w:rsidR="002C7903">
              <w:rPr>
                <w:sz w:val="24"/>
                <w:szCs w:val="28"/>
              </w:rPr>
              <w:t>: EUR 5.340,80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5B024A" w:rsidRPr="005B024A" w:rsidRDefault="002C7903" w:rsidP="006D7242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Berechnen Sie den Rechnungsabgrenzungsposten zum 31.12.</w:t>
            </w:r>
            <w:r w:rsidR="00B540A4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.</w:t>
            </w: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51" w:rsidRDefault="00165C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165C51" w:rsidRPr="0009625D" w:rsidTr="00CF1C02">
      <w:trPr>
        <w:trHeight w:hRule="exact" w:val="1333"/>
      </w:trPr>
      <w:tc>
        <w:tcPr>
          <w:tcW w:w="2694" w:type="dxa"/>
          <w:vAlign w:val="bottom"/>
        </w:tcPr>
        <w:p w:rsidR="00165C51" w:rsidRPr="005F3383" w:rsidRDefault="00165C51" w:rsidP="00165C5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165C51" w:rsidRPr="005F3383" w:rsidRDefault="00165C51" w:rsidP="00165C51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165C51" w:rsidRDefault="00165C51" w:rsidP="00165C5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8058930" wp14:editId="576CB6F3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165C51" w:rsidRPr="0009625D" w:rsidRDefault="00165C51" w:rsidP="00165C5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10/3</w:t>
          </w:r>
          <w:bookmarkStart w:id="0" w:name="_GoBack"/>
          <w:bookmarkEnd w:id="0"/>
        </w:p>
      </w:tc>
    </w:tr>
  </w:tbl>
  <w:p w:rsidR="007506E6" w:rsidRPr="00165C51" w:rsidRDefault="007506E6" w:rsidP="00165C51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51" w:rsidRDefault="00165C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1A7C" w:rsidRPr="001B1A7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1A7C" w:rsidRPr="001B1A7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#2325 </w:t>
                          </w:r>
                          <w:r w:rsidR="001B1A7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3: Rechnungsabgrenzungsposten: KFZ-Steuern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B1A7C" w:rsidRPr="001B1A7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B1A7C" w:rsidRPr="001B1A7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#2325 </w:t>
                    </w:r>
                    <w:r w:rsidR="001B1A7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3: Rechnungsabgrenzungsposten: KFZ-Steuern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E57B4"/>
    <w:rsid w:val="00106BBE"/>
    <w:rsid w:val="00111AC6"/>
    <w:rsid w:val="001205E2"/>
    <w:rsid w:val="00143F11"/>
    <w:rsid w:val="00165A53"/>
    <w:rsid w:val="00165C51"/>
    <w:rsid w:val="0017328F"/>
    <w:rsid w:val="00180880"/>
    <w:rsid w:val="00182B83"/>
    <w:rsid w:val="00184E10"/>
    <w:rsid w:val="0019585B"/>
    <w:rsid w:val="001A1B58"/>
    <w:rsid w:val="001B1A7C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32AEE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21A8"/>
    <w:rsid w:val="00684B37"/>
    <w:rsid w:val="006A27FA"/>
    <w:rsid w:val="006C4228"/>
    <w:rsid w:val="006D45A1"/>
    <w:rsid w:val="006D7242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87E41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037B3"/>
    <w:rsid w:val="00B1324F"/>
    <w:rsid w:val="00B13741"/>
    <w:rsid w:val="00B15817"/>
    <w:rsid w:val="00B1680D"/>
    <w:rsid w:val="00B2286E"/>
    <w:rsid w:val="00B22993"/>
    <w:rsid w:val="00B261B2"/>
    <w:rsid w:val="00B50770"/>
    <w:rsid w:val="00B540A4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1FB0B1E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6FD6CF4-0962-4A1D-A18A-655D6D5D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31</cp:revision>
  <cp:lastPrinted>2025-02-13T14:34:00Z</cp:lastPrinted>
  <dcterms:created xsi:type="dcterms:W3CDTF">2023-05-22T12:36:00Z</dcterms:created>
  <dcterms:modified xsi:type="dcterms:W3CDTF">2025-10-08T14:23:00Z</dcterms:modified>
</cp:coreProperties>
</file>