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704670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9E30A8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866888" w:rsidRPr="009E30A8">
              <w:rPr>
                <w:rFonts w:ascii="Century Gothic" w:hAnsi="Century Gothic"/>
                <w:color w:val="00B0F0"/>
                <w:sz w:val="28"/>
              </w:rPr>
              <w:t xml:space="preserve">shinweise </w:t>
            </w:r>
            <w:r w:rsidRPr="009E30A8">
              <w:rPr>
                <w:rFonts w:ascii="Century Gothic" w:hAnsi="Century Gothic"/>
                <w:color w:val="00B0F0"/>
                <w:sz w:val="28"/>
              </w:rPr>
              <w:t xml:space="preserve">zu </w:t>
            </w:r>
            <w:r w:rsidR="00AF76A2" w:rsidRPr="009E30A8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9E30A8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9E30A8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99188F" w:rsidRPr="009E30A8">
              <w:rPr>
                <w:rFonts w:ascii="Century Gothic" w:hAnsi="Century Gothic"/>
                <w:color w:val="00B0F0"/>
                <w:sz w:val="28"/>
              </w:rPr>
              <w:t>2</w:t>
            </w:r>
            <w:r w:rsidR="00F36238" w:rsidRPr="009E30A8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9E30A8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866888" w:rsidRPr="009E30A8">
              <w:rPr>
                <w:rFonts w:ascii="Century Gothic" w:hAnsi="Century Gothic"/>
                <w:color w:val="00B0F0"/>
                <w:sz w:val="28"/>
              </w:rPr>
              <w:t>R</w:t>
            </w:r>
            <w:r w:rsidR="0099188F" w:rsidRPr="009E30A8">
              <w:rPr>
                <w:rFonts w:ascii="Century Gothic" w:hAnsi="Century Gothic"/>
                <w:color w:val="00B0F0"/>
                <w:sz w:val="28"/>
              </w:rPr>
              <w:t>echnungsabgrenzungsposten</w:t>
            </w:r>
            <w:r w:rsidR="00C9577E" w:rsidRPr="009E30A8">
              <w:rPr>
                <w:rFonts w:ascii="Century Gothic" w:hAnsi="Century Gothic"/>
                <w:color w:val="00B0F0"/>
                <w:sz w:val="28"/>
              </w:rPr>
              <w:t>:</w:t>
            </w:r>
            <w:r w:rsidR="0099188F" w:rsidRPr="009E30A8">
              <w:rPr>
                <w:rFonts w:ascii="Century Gothic" w:hAnsi="Century Gothic"/>
                <w:color w:val="00B0F0"/>
                <w:sz w:val="28"/>
              </w:rPr>
              <w:t xml:space="preserve"> Anschaffung einer </w:t>
            </w:r>
            <w:r w:rsidR="009E30A8">
              <w:rPr>
                <w:rFonts w:ascii="Century Gothic" w:hAnsi="Century Gothic"/>
                <w:color w:val="00B0F0"/>
                <w:sz w:val="28"/>
              </w:rPr>
              <w:br/>
            </w:r>
            <w:r w:rsidR="0099188F" w:rsidRPr="009E30A8">
              <w:rPr>
                <w:rFonts w:ascii="Century Gothic" w:hAnsi="Century Gothic"/>
                <w:color w:val="00B0F0"/>
                <w:sz w:val="28"/>
              </w:rPr>
              <w:t>CNC-Maschine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E411AD" w:rsidRDefault="00AF76A2" w:rsidP="0093262E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99188F" w:rsidRPr="00570B56" w:rsidRDefault="0099188F" w:rsidP="0099188F">
            <w:pPr>
              <w:spacing w:before="0"/>
              <w:rPr>
                <w:sz w:val="20"/>
              </w:rPr>
            </w:pPr>
            <w:r w:rsidRPr="00570B56">
              <w:rPr>
                <w:sz w:val="20"/>
              </w:rPr>
              <w:t xml:space="preserve">Der Kaufpreis für eine CNC-Maschine (TEUR 250) beinhaltet auch einen 3-jährigen Wartungsvertrag im Wert von TEUR 24. </w:t>
            </w:r>
          </w:p>
          <w:p w:rsidR="0099188F" w:rsidRPr="00570B56" w:rsidRDefault="0099188F" w:rsidP="0099188F">
            <w:pPr>
              <w:spacing w:before="0"/>
              <w:rPr>
                <w:sz w:val="20"/>
              </w:rPr>
            </w:pPr>
          </w:p>
          <w:p w:rsidR="00C9577E" w:rsidRPr="005B024A" w:rsidRDefault="0099188F" w:rsidP="0099188F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570B56">
              <w:rPr>
                <w:sz w:val="20"/>
              </w:rPr>
              <w:t xml:space="preserve">Die Maschine wird am 1. Oktober </w:t>
            </w:r>
            <w:r w:rsidR="00A150C8">
              <w:rPr>
                <w:sz w:val="20"/>
              </w:rPr>
              <w:t>01</w:t>
            </w:r>
            <w:r w:rsidR="00570B56" w:rsidRPr="00570B56">
              <w:rPr>
                <w:sz w:val="20"/>
              </w:rPr>
              <w:t xml:space="preserve"> </w:t>
            </w:r>
            <w:r w:rsidRPr="00570B56">
              <w:rPr>
                <w:sz w:val="20"/>
              </w:rPr>
              <w:t>in Betrieb genommen.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99188F" w:rsidRPr="00E65739" w:rsidTr="00806E4B">
        <w:tc>
          <w:tcPr>
            <w:tcW w:w="9072" w:type="dxa"/>
          </w:tcPr>
          <w:p w:rsidR="0099188F" w:rsidRPr="00570B56" w:rsidRDefault="0099188F" w:rsidP="00EB4B47">
            <w:pPr>
              <w:pStyle w:val="Listenabsatz"/>
              <w:numPr>
                <w:ilvl w:val="0"/>
                <w:numId w:val="24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326" w:hanging="326"/>
              <w:rPr>
                <w:sz w:val="20"/>
              </w:rPr>
            </w:pPr>
            <w:r w:rsidRPr="00570B56">
              <w:rPr>
                <w:sz w:val="20"/>
              </w:rPr>
              <w:t>Wie hoch ist der ARAP am</w:t>
            </w:r>
          </w:p>
          <w:p w:rsidR="0099188F" w:rsidRPr="00570B56" w:rsidRDefault="0099188F" w:rsidP="00EB4B47">
            <w:pPr>
              <w:pStyle w:val="Listenabsatz"/>
              <w:numPr>
                <w:ilvl w:val="1"/>
                <w:numId w:val="24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609" w:hanging="283"/>
              <w:rPr>
                <w:sz w:val="20"/>
              </w:rPr>
            </w:pPr>
            <w:r w:rsidRPr="00570B56">
              <w:rPr>
                <w:sz w:val="20"/>
              </w:rPr>
              <w:t>01.10.</w:t>
            </w:r>
            <w:r w:rsidR="00A150C8">
              <w:rPr>
                <w:sz w:val="20"/>
              </w:rPr>
              <w:t>01</w:t>
            </w:r>
          </w:p>
          <w:p w:rsidR="0099188F" w:rsidRPr="00570B56" w:rsidRDefault="0099188F" w:rsidP="00EB4B47">
            <w:pPr>
              <w:pStyle w:val="Listenabsatz"/>
              <w:numPr>
                <w:ilvl w:val="1"/>
                <w:numId w:val="24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609" w:hanging="283"/>
              <w:rPr>
                <w:sz w:val="20"/>
              </w:rPr>
            </w:pPr>
            <w:r w:rsidRPr="00570B56">
              <w:rPr>
                <w:sz w:val="20"/>
              </w:rPr>
              <w:t>31.12.</w:t>
            </w:r>
            <w:r w:rsidR="00A150C8">
              <w:rPr>
                <w:sz w:val="20"/>
              </w:rPr>
              <w:t>02</w:t>
            </w:r>
          </w:p>
          <w:p w:rsidR="0099188F" w:rsidRPr="00570B56" w:rsidRDefault="0099188F" w:rsidP="00EB4B47">
            <w:pPr>
              <w:pStyle w:val="Listenabsatz"/>
              <w:numPr>
                <w:ilvl w:val="1"/>
                <w:numId w:val="24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609" w:hanging="283"/>
              <w:rPr>
                <w:sz w:val="20"/>
              </w:rPr>
            </w:pPr>
            <w:r w:rsidRPr="00570B56">
              <w:rPr>
                <w:sz w:val="20"/>
              </w:rPr>
              <w:t>31.12.</w:t>
            </w:r>
            <w:r w:rsidR="00A150C8">
              <w:rPr>
                <w:sz w:val="20"/>
              </w:rPr>
              <w:t>03</w:t>
            </w:r>
          </w:p>
          <w:p w:rsidR="0099188F" w:rsidRPr="00570B56" w:rsidRDefault="0099188F" w:rsidP="00EB4B47">
            <w:pPr>
              <w:pStyle w:val="Listenabsatz"/>
              <w:numPr>
                <w:ilvl w:val="1"/>
                <w:numId w:val="24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609" w:hanging="283"/>
              <w:rPr>
                <w:sz w:val="20"/>
              </w:rPr>
            </w:pPr>
            <w:r w:rsidRPr="00570B56">
              <w:rPr>
                <w:sz w:val="20"/>
              </w:rPr>
              <w:t>31.12.</w:t>
            </w:r>
            <w:r w:rsidR="00A150C8">
              <w:rPr>
                <w:sz w:val="20"/>
              </w:rPr>
              <w:t>04</w:t>
            </w:r>
          </w:p>
          <w:p w:rsidR="0099188F" w:rsidRPr="00570B56" w:rsidRDefault="0099188F" w:rsidP="00EB4B47">
            <w:pPr>
              <w:pStyle w:val="Listenabsatz"/>
              <w:numPr>
                <w:ilvl w:val="1"/>
                <w:numId w:val="24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609" w:hanging="283"/>
              <w:rPr>
                <w:sz w:val="20"/>
              </w:rPr>
            </w:pPr>
            <w:r w:rsidRPr="00570B56">
              <w:rPr>
                <w:sz w:val="20"/>
              </w:rPr>
              <w:t>31.12.</w:t>
            </w:r>
            <w:r w:rsidR="00A150C8">
              <w:rPr>
                <w:sz w:val="20"/>
              </w:rPr>
              <w:t>05</w:t>
            </w:r>
          </w:p>
        </w:tc>
      </w:tr>
      <w:tr w:rsidR="0099188F" w:rsidRPr="00E65739" w:rsidTr="00806E4B">
        <w:tc>
          <w:tcPr>
            <w:tcW w:w="9072" w:type="dxa"/>
          </w:tcPr>
          <w:p w:rsidR="0099188F" w:rsidRPr="00570B56" w:rsidRDefault="0099188F" w:rsidP="00EB4B47">
            <w:pPr>
              <w:pStyle w:val="Listenabsatz"/>
              <w:numPr>
                <w:ilvl w:val="0"/>
                <w:numId w:val="24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326" w:hanging="326"/>
              <w:rPr>
                <w:sz w:val="20"/>
              </w:rPr>
            </w:pPr>
            <w:r w:rsidRPr="00570B56">
              <w:rPr>
                <w:sz w:val="20"/>
              </w:rPr>
              <w:t xml:space="preserve">Angenommen, durch die </w:t>
            </w:r>
            <w:proofErr w:type="spellStart"/>
            <w:r w:rsidRPr="00570B56">
              <w:rPr>
                <w:sz w:val="20"/>
              </w:rPr>
              <w:t>Fibu</w:t>
            </w:r>
            <w:proofErr w:type="spellEnd"/>
            <w:r w:rsidRPr="00570B56">
              <w:rPr>
                <w:sz w:val="20"/>
              </w:rPr>
              <w:t xml:space="preserve"> wäre die Maschine mit TEUR 250 aktiviert worden. Welche Buchungen müssten Sie zum 31.12.</w:t>
            </w:r>
            <w:r w:rsidR="00A150C8">
              <w:rPr>
                <w:sz w:val="20"/>
              </w:rPr>
              <w:t>01</w:t>
            </w:r>
            <w:r w:rsidR="00570B56" w:rsidRPr="00570B56">
              <w:rPr>
                <w:sz w:val="20"/>
              </w:rPr>
              <w:t xml:space="preserve"> </w:t>
            </w:r>
            <w:r w:rsidRPr="00570B56">
              <w:rPr>
                <w:sz w:val="20"/>
              </w:rPr>
              <w:t>vornehmen?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E65739" w:rsidRDefault="002E34D9" w:rsidP="00CD13EB">
            <w:pPr>
              <w:spacing w:before="0"/>
              <w:rPr>
                <w:sz w:val="2"/>
                <w:szCs w:val="28"/>
              </w:rPr>
            </w:pPr>
          </w:p>
        </w:tc>
      </w:tr>
      <w:tr w:rsidR="002E34D9" w:rsidRPr="00E65739" w:rsidTr="00CD13EB">
        <w:tc>
          <w:tcPr>
            <w:tcW w:w="9072" w:type="dxa"/>
            <w:shd w:val="clear" w:color="auto" w:fill="D9D9D9" w:themeFill="background1" w:themeFillShade="D9"/>
          </w:tcPr>
          <w:p w:rsidR="002E34D9" w:rsidRPr="00E65739" w:rsidRDefault="002E34D9" w:rsidP="00CD13EB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570B56" w:rsidRDefault="0099188F" w:rsidP="0099188F">
            <w:pPr>
              <w:pStyle w:val="Listenabsatz"/>
              <w:numPr>
                <w:ilvl w:val="0"/>
                <w:numId w:val="25"/>
              </w:numPr>
              <w:spacing w:before="0"/>
              <w:rPr>
                <w:b/>
                <w:sz w:val="20"/>
              </w:rPr>
            </w:pPr>
            <w:r w:rsidRPr="00570B56">
              <w:rPr>
                <w:b/>
                <w:sz w:val="20"/>
              </w:rPr>
              <w:t>Höhe des ARAP</w:t>
            </w:r>
          </w:p>
        </w:tc>
      </w:tr>
      <w:tr w:rsidR="00704670" w:rsidRPr="00E65739" w:rsidTr="00182B83">
        <w:tc>
          <w:tcPr>
            <w:tcW w:w="9072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2176"/>
              <w:gridCol w:w="1721"/>
              <w:gridCol w:w="4841"/>
            </w:tblGrid>
            <w:tr w:rsidR="001D38FB" w:rsidRPr="000D31BC" w:rsidTr="00570B56">
              <w:trPr>
                <w:trHeight w:val="45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b/>
                      <w:sz w:val="20"/>
                    </w:rPr>
                  </w:pPr>
                  <w:r w:rsidRPr="00570B56">
                    <w:rPr>
                      <w:b/>
                      <w:sz w:val="20"/>
                    </w:rPr>
                    <w:t>Datum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1D38FB" w:rsidRPr="00570B56" w:rsidRDefault="00570B56" w:rsidP="001D38FB">
                  <w:pPr>
                    <w:spacing w:before="0"/>
                    <w:contextualSpacing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b/>
                      <w:sz w:val="20"/>
                    </w:rPr>
                  </w:pPr>
                  <w:r w:rsidRPr="00570B56">
                    <w:rPr>
                      <w:b/>
                      <w:sz w:val="20"/>
                    </w:rPr>
                    <w:t>Hinweis</w:t>
                  </w:r>
                </w:p>
              </w:tc>
            </w:tr>
            <w:tr w:rsidR="001D38FB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01.10.</w:t>
                  </w:r>
                  <w:r w:rsidR="00A150C8">
                    <w:rPr>
                      <w:sz w:val="20"/>
                    </w:rPr>
                    <w:t>01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24.000,00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8.000,00 € p.a. * 3/12 = 2.000,00 €</w:t>
                  </w:r>
                </w:p>
              </w:tc>
            </w:tr>
            <w:tr w:rsidR="001D38FB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1D38FB" w:rsidRPr="00570B56" w:rsidRDefault="001D38FB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1D38FB" w:rsidRPr="00570B56" w:rsidRDefault="001D38FB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-2.000,00 €</w:t>
                  </w:r>
                </w:p>
              </w:tc>
            </w:tr>
            <w:tr w:rsidR="001D38FB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31.12.</w:t>
                  </w:r>
                  <w:r w:rsidR="00A150C8">
                    <w:rPr>
                      <w:sz w:val="20"/>
                    </w:rPr>
                    <w:t>01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22.000,00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1D38FB" w:rsidRPr="00570B56" w:rsidRDefault="001D38FB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</w:tr>
            <w:tr w:rsidR="001D38FB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1D38FB" w:rsidRPr="00570B56" w:rsidRDefault="001D38FB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1D38FB" w:rsidRPr="00570B56" w:rsidRDefault="001D38FB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1D38FB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-8.000,00</w:t>
                  </w:r>
                </w:p>
              </w:tc>
            </w:tr>
            <w:tr w:rsidR="0099188F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31.12.</w:t>
                  </w:r>
                  <w:r w:rsidR="00A150C8">
                    <w:rPr>
                      <w:sz w:val="20"/>
                    </w:rPr>
                    <w:t>02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14.000,00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</w:tr>
            <w:tr w:rsidR="0099188F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-8.000,00</w:t>
                  </w:r>
                </w:p>
              </w:tc>
            </w:tr>
            <w:tr w:rsidR="0099188F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31.12.</w:t>
                  </w:r>
                  <w:r w:rsidR="00A150C8">
                    <w:rPr>
                      <w:sz w:val="20"/>
                    </w:rPr>
                    <w:t>03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6.000,00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</w:tr>
            <w:tr w:rsidR="0099188F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-6.000,00</w:t>
                  </w:r>
                </w:p>
              </w:tc>
            </w:tr>
            <w:tr w:rsidR="0099188F" w:rsidRPr="000D31BC" w:rsidTr="00570B56">
              <w:trPr>
                <w:trHeight w:val="283"/>
              </w:trPr>
              <w:tc>
                <w:tcPr>
                  <w:tcW w:w="2176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31.12.</w:t>
                  </w:r>
                  <w:r w:rsidR="00A150C8">
                    <w:rPr>
                      <w:sz w:val="20"/>
                    </w:rPr>
                    <w:t>04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 w:rsidR="0099188F" w:rsidRPr="00570B56" w:rsidRDefault="0099188F" w:rsidP="001D38FB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</w:tr>
          </w:tbl>
          <w:p w:rsidR="00704670" w:rsidRPr="0057076A" w:rsidRDefault="00704670" w:rsidP="00704670">
            <w:pPr>
              <w:spacing w:before="0"/>
              <w:rPr>
                <w:b/>
                <w:u w:val="single"/>
              </w:rPr>
            </w:pPr>
          </w:p>
        </w:tc>
      </w:tr>
      <w:tr w:rsidR="00704670" w:rsidRPr="00E65739" w:rsidTr="00182B83">
        <w:tc>
          <w:tcPr>
            <w:tcW w:w="9072" w:type="dxa"/>
          </w:tcPr>
          <w:p w:rsidR="00061552" w:rsidRPr="00570B56" w:rsidRDefault="0099188F" w:rsidP="0099188F">
            <w:pPr>
              <w:pStyle w:val="Listenabsatz"/>
              <w:numPr>
                <w:ilvl w:val="0"/>
                <w:numId w:val="25"/>
              </w:numPr>
              <w:spacing w:before="0"/>
              <w:outlineLvl w:val="0"/>
              <w:rPr>
                <w:b/>
                <w:sz w:val="20"/>
              </w:rPr>
            </w:pPr>
            <w:r w:rsidRPr="00570B56">
              <w:rPr>
                <w:b/>
                <w:sz w:val="20"/>
              </w:rPr>
              <w:t>Korrekturbuchungen</w:t>
            </w:r>
          </w:p>
        </w:tc>
      </w:tr>
      <w:tr w:rsidR="00704670" w:rsidRPr="00E65739" w:rsidTr="00182B83">
        <w:tc>
          <w:tcPr>
            <w:tcW w:w="9072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5313"/>
              <w:gridCol w:w="1701"/>
              <w:gridCol w:w="1701"/>
            </w:tblGrid>
            <w:tr w:rsidR="0099188F" w:rsidRPr="00570B56" w:rsidTr="00570B56">
              <w:trPr>
                <w:trHeight w:val="403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99188F" w:rsidP="0099188F">
                  <w:pPr>
                    <w:spacing w:before="0"/>
                    <w:contextualSpacing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99188F">
                  <w:pPr>
                    <w:spacing w:before="0"/>
                    <w:contextualSpacing/>
                    <w:jc w:val="center"/>
                    <w:rPr>
                      <w:b/>
                      <w:sz w:val="20"/>
                    </w:rPr>
                  </w:pPr>
                  <w:r w:rsidRPr="00570B56">
                    <w:rPr>
                      <w:b/>
                      <w:sz w:val="20"/>
                    </w:rPr>
                    <w:t>Soll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99188F">
                  <w:pPr>
                    <w:spacing w:before="0"/>
                    <w:contextualSpacing/>
                    <w:jc w:val="center"/>
                    <w:rPr>
                      <w:b/>
                      <w:sz w:val="20"/>
                    </w:rPr>
                  </w:pPr>
                  <w:r w:rsidRPr="00570B56">
                    <w:rPr>
                      <w:b/>
                      <w:sz w:val="20"/>
                    </w:rPr>
                    <w:t>Haben</w:t>
                  </w:r>
                </w:p>
              </w:tc>
            </w:tr>
            <w:tr w:rsidR="0099188F" w:rsidRPr="00570B56" w:rsidTr="00570B56"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99188F" w:rsidP="0099188F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188F" w:rsidRPr="00570B56" w:rsidRDefault="00570B56" w:rsidP="00431F10">
                  <w:pPr>
                    <w:spacing w:before="0"/>
                    <w:contextualSpacing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188F" w:rsidRPr="00570B56" w:rsidRDefault="00570B56" w:rsidP="00431F10">
                  <w:pPr>
                    <w:spacing w:before="0"/>
                    <w:contextualSpacing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EUR</w:t>
                  </w:r>
                </w:p>
              </w:tc>
            </w:tr>
            <w:tr w:rsidR="0099188F" w:rsidRPr="00570B56" w:rsidTr="00570B56"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431F10" w:rsidP="0099188F">
                  <w:pPr>
                    <w:spacing w:before="0"/>
                    <w:contextualSpacing/>
                    <w:jc w:val="left"/>
                    <w:rPr>
                      <w:b/>
                      <w:sz w:val="20"/>
                    </w:rPr>
                  </w:pPr>
                  <w:r w:rsidRPr="00570B56">
                    <w:rPr>
                      <w:b/>
                      <w:sz w:val="20"/>
                    </w:rPr>
                    <w:t>Korrektur der Anschaffungskosten um die im Kaufpreis enthaltenen Wartungskosten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9188F" w:rsidRPr="00570B56" w:rsidRDefault="0099188F" w:rsidP="0099188F">
                  <w:pPr>
                    <w:spacing w:before="0"/>
                    <w:contextualSpacing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</w:tr>
            <w:tr w:rsidR="0099188F" w:rsidRPr="00570B56" w:rsidTr="00570B56">
              <w:trPr>
                <w:trHeight w:val="283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431F10" w:rsidP="0099188F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ARAP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431F10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24.000,00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</w:tr>
            <w:tr w:rsidR="0099188F" w:rsidRPr="00570B56" w:rsidTr="00570B56">
              <w:trPr>
                <w:trHeight w:val="283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431F10" w:rsidP="0099188F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Sachanlagevermögen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431F10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24.000,00</w:t>
                  </w:r>
                </w:p>
              </w:tc>
            </w:tr>
            <w:tr w:rsidR="0099188F" w:rsidRPr="00570B56" w:rsidTr="00570B56">
              <w:trPr>
                <w:trHeight w:val="283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99188F" w:rsidP="0099188F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</w:tr>
            <w:tr w:rsidR="0099188F" w:rsidRPr="00570B56" w:rsidTr="00570B56">
              <w:trPr>
                <w:trHeight w:val="283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431F10" w:rsidP="0099188F">
                  <w:pPr>
                    <w:spacing w:before="0"/>
                    <w:contextualSpacing/>
                    <w:jc w:val="left"/>
                    <w:rPr>
                      <w:b/>
                      <w:sz w:val="20"/>
                    </w:rPr>
                  </w:pPr>
                  <w:r w:rsidRPr="00570B56">
                    <w:rPr>
                      <w:b/>
                      <w:sz w:val="20"/>
                    </w:rPr>
                    <w:t>Anpassung des ARAP zum Bilanzstichtag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</w:tr>
            <w:tr w:rsidR="0099188F" w:rsidRPr="00570B56" w:rsidTr="00570B56">
              <w:trPr>
                <w:trHeight w:val="283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431F10" w:rsidP="0099188F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Wartungsaufwand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431F10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2.000,00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</w:tr>
            <w:tr w:rsidR="0099188F" w:rsidRPr="00570B56" w:rsidTr="00570B56">
              <w:trPr>
                <w:trHeight w:val="283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:rsidR="0099188F" w:rsidRPr="00570B56" w:rsidRDefault="00431F10" w:rsidP="0099188F">
                  <w:pPr>
                    <w:spacing w:before="0"/>
                    <w:contextualSpacing/>
                    <w:jc w:val="lef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ARAP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99188F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9188F" w:rsidRPr="00570B56" w:rsidRDefault="00431F10" w:rsidP="00431F10">
                  <w:pPr>
                    <w:spacing w:before="0"/>
                    <w:contextualSpacing/>
                    <w:jc w:val="right"/>
                    <w:rPr>
                      <w:sz w:val="20"/>
                    </w:rPr>
                  </w:pPr>
                  <w:r w:rsidRPr="00570B56">
                    <w:rPr>
                      <w:sz w:val="20"/>
                    </w:rPr>
                    <w:t>2.000,00</w:t>
                  </w:r>
                </w:p>
              </w:tc>
            </w:tr>
          </w:tbl>
          <w:p w:rsidR="00704670" w:rsidRPr="00570B56" w:rsidRDefault="00704670" w:rsidP="00704670">
            <w:pPr>
              <w:spacing w:before="0"/>
              <w:rPr>
                <w:sz w:val="20"/>
              </w:rPr>
            </w:pPr>
          </w:p>
        </w:tc>
      </w:tr>
    </w:tbl>
    <w:p w:rsidR="005E0577" w:rsidRPr="00570B56" w:rsidRDefault="005E0577" w:rsidP="008A5560">
      <w:pPr>
        <w:spacing w:before="0"/>
        <w:rPr>
          <w:szCs w:val="28"/>
        </w:rPr>
      </w:pPr>
    </w:p>
    <w:sectPr w:rsidR="005E0577" w:rsidRPr="00570B56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7B" w:rsidRDefault="00C708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 w:rsidR="00431F10">
      <w:rPr>
        <w:rFonts w:eastAsiaTheme="minorHAnsi" w:cstheme="minorBidi"/>
        <w:b/>
        <w:color w:val="00B0F0"/>
        <w:sz w:val="20"/>
        <w:lang w:eastAsia="en-US"/>
      </w:rPr>
      <w:t>10</w:t>
    </w:r>
    <w:r w:rsidR="0057081A">
      <w:rPr>
        <w:rFonts w:eastAsiaTheme="minorHAnsi" w:cstheme="minorBidi"/>
        <w:b/>
        <w:color w:val="00B0F0"/>
        <w:sz w:val="20"/>
        <w:lang w:eastAsia="en-US"/>
      </w:rPr>
      <w:t>/</w:t>
    </w:r>
    <w:r w:rsidR="00431F10">
      <w:rPr>
        <w:rFonts w:eastAsiaTheme="minorHAnsi" w:cstheme="minorBidi"/>
        <w:b/>
        <w:color w:val="00B0F0"/>
        <w:sz w:val="20"/>
        <w:lang w:eastAsia="en-U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C7087B" w:rsidRDefault="00C7087B" w:rsidP="00C7087B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bookmarkStart w:id="0" w:name="_GoBack"/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11D66733" wp14:editId="6941CF70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10/5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7B" w:rsidRDefault="00C708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087B" w:rsidRPr="00C7087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7087B" w:rsidRPr="00C7087B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82E"/>
    <w:multiLevelType w:val="hybridMultilevel"/>
    <w:tmpl w:val="16040A5C"/>
    <w:lvl w:ilvl="0" w:tplc="C190464C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BFB3CB7"/>
    <w:multiLevelType w:val="hybridMultilevel"/>
    <w:tmpl w:val="FCFE29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335818"/>
    <w:multiLevelType w:val="hybridMultilevel"/>
    <w:tmpl w:val="431627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20"/>
  </w:num>
  <w:num w:numId="24">
    <w:abstractNumId w:val="22"/>
  </w:num>
  <w:num w:numId="2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552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F037C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D38FB"/>
    <w:rsid w:val="001E1F96"/>
    <w:rsid w:val="001E38E2"/>
    <w:rsid w:val="001E7A82"/>
    <w:rsid w:val="001F04DD"/>
    <w:rsid w:val="002065BE"/>
    <w:rsid w:val="0021047B"/>
    <w:rsid w:val="00213C34"/>
    <w:rsid w:val="00222629"/>
    <w:rsid w:val="002271B8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0EFD"/>
    <w:rsid w:val="002D7E2D"/>
    <w:rsid w:val="002E34D9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2BBF"/>
    <w:rsid w:val="003932A1"/>
    <w:rsid w:val="003A402A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1F1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C7A"/>
    <w:rsid w:val="004F1E92"/>
    <w:rsid w:val="0050152B"/>
    <w:rsid w:val="005060F4"/>
    <w:rsid w:val="005106DE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081A"/>
    <w:rsid w:val="00570B56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894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04670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1019"/>
    <w:rsid w:val="00802ED4"/>
    <w:rsid w:val="00805892"/>
    <w:rsid w:val="0081072B"/>
    <w:rsid w:val="008248D3"/>
    <w:rsid w:val="008471C9"/>
    <w:rsid w:val="00855B99"/>
    <w:rsid w:val="00862DDF"/>
    <w:rsid w:val="00866888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D5DC5"/>
    <w:rsid w:val="008E0D82"/>
    <w:rsid w:val="008E0FC7"/>
    <w:rsid w:val="008F75E7"/>
    <w:rsid w:val="009075A9"/>
    <w:rsid w:val="009212B4"/>
    <w:rsid w:val="0093262E"/>
    <w:rsid w:val="0095198B"/>
    <w:rsid w:val="00970211"/>
    <w:rsid w:val="009760D0"/>
    <w:rsid w:val="00977270"/>
    <w:rsid w:val="009773FE"/>
    <w:rsid w:val="0099188F"/>
    <w:rsid w:val="0099236A"/>
    <w:rsid w:val="009A23C8"/>
    <w:rsid w:val="009A6E64"/>
    <w:rsid w:val="009C1E3E"/>
    <w:rsid w:val="009C2FF2"/>
    <w:rsid w:val="009C6EFB"/>
    <w:rsid w:val="009C7804"/>
    <w:rsid w:val="009D429E"/>
    <w:rsid w:val="009E1FB1"/>
    <w:rsid w:val="009E30A8"/>
    <w:rsid w:val="009E52C9"/>
    <w:rsid w:val="009F6E01"/>
    <w:rsid w:val="00A06317"/>
    <w:rsid w:val="00A150C8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414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D7863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7087B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411AD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B4B47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36238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4A2075D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6F73E21-A56F-438E-8300-26A41805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133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16</cp:revision>
  <cp:lastPrinted>2025-02-13T14:35:00Z</cp:lastPrinted>
  <dcterms:created xsi:type="dcterms:W3CDTF">2023-06-14T08:29:00Z</dcterms:created>
  <dcterms:modified xsi:type="dcterms:W3CDTF">2025-10-08T14:30:00Z</dcterms:modified>
</cp:coreProperties>
</file>