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541"/>
        <w:gridCol w:w="423"/>
      </w:tblGrid>
      <w:tr w:rsidR="00E106C4" w:rsidRPr="00DE5B92" w14:paraId="1EADBD3A" w14:textId="77777777" w:rsidTr="00E106C4">
        <w:trPr>
          <w:cantSplit/>
          <w:trHeight w:val="207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0AC3043E" w14:textId="77777777" w:rsidR="00E106C4" w:rsidRPr="00DE5B92" w:rsidRDefault="00006A42" w:rsidP="000503CF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Anerkennung einer speziellen Fortbildungsveranstaltung für Prüfer für Qualitätskontrolle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76867119" w14:textId="77777777" w:rsidR="00E106C4" w:rsidRPr="00006A42" w:rsidRDefault="00006A42" w:rsidP="00E106C4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10"/>
                <w:szCs w:val="10"/>
              </w:rPr>
            </w:pPr>
            <w:r w:rsidRPr="00867B83">
              <w:rPr>
                <w:rFonts w:ascii="Century Gothic" w:hAnsi="Century Gothic"/>
                <w:b w:val="0"/>
                <w:color w:val="00B0F0"/>
                <w:sz w:val="10"/>
                <w:szCs w:val="10"/>
                <w:shd w:val="clear" w:color="auto" w:fill="00B0F0"/>
              </w:rPr>
              <w:t>09/2025</w:t>
            </w:r>
            <w:r w:rsidR="003D3997">
              <w:rPr>
                <w:rFonts w:ascii="Century Gothic" w:hAnsi="Century Gothic"/>
                <w:b w:val="0"/>
                <w:color w:val="00B0F0"/>
                <w:sz w:val="10"/>
                <w:szCs w:val="10"/>
                <w:shd w:val="clear" w:color="auto" w:fill="00B0F0"/>
              </w:rPr>
              <w:t xml:space="preserve"> </w:t>
            </w:r>
          </w:p>
        </w:tc>
      </w:tr>
    </w:tbl>
    <w:p w14:paraId="0A411857" w14:textId="77777777" w:rsidR="00574709" w:rsidRDefault="00C14FEF" w:rsidP="008A5560">
      <w:pPr>
        <w:spacing w:before="0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C5C09" wp14:editId="5FE3816F">
                <wp:simplePos x="0" y="0"/>
                <wp:positionH relativeFrom="column">
                  <wp:posOffset>146685</wp:posOffset>
                </wp:positionH>
                <wp:positionV relativeFrom="paragraph">
                  <wp:posOffset>168275</wp:posOffset>
                </wp:positionV>
                <wp:extent cx="514350" cy="5619750"/>
                <wp:effectExtent l="0" t="0" r="0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61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BFF11" id="Rechteck 10" o:spid="_x0000_s1026" style="position:absolute;margin-left:11.55pt;margin-top:13.25pt;width:40.5pt;height:4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" fillcolor="white [3212]" stroked="f" strokeweight="2pt"/>
            </w:pict>
          </mc:Fallback>
        </mc:AlternateContent>
      </w:r>
    </w:p>
    <w:p w14:paraId="7E4F72E8" w14:textId="77777777" w:rsidR="00B21EEF" w:rsidRDefault="00C715F4" w:rsidP="00574709">
      <w:pPr>
        <w:spacing w:before="0"/>
        <w:jc w:val="center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97A0F" wp14:editId="58FC5928">
                <wp:simplePos x="0" y="0"/>
                <wp:positionH relativeFrom="column">
                  <wp:posOffset>4737735</wp:posOffset>
                </wp:positionH>
                <wp:positionV relativeFrom="paragraph">
                  <wp:posOffset>6578600</wp:posOffset>
                </wp:positionV>
                <wp:extent cx="447675" cy="228600"/>
                <wp:effectExtent l="0" t="0" r="9525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43076" id="Rechteck 9" o:spid="_x0000_s1026" style="position:absolute;margin-left:373.05pt;margin-top:518pt;width:35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" fillcolor="white [3212]" stroked="f" strokeweight="2pt"/>
            </w:pict>
          </mc:Fallback>
        </mc:AlternateContent>
      </w:r>
      <w:r w:rsidR="00574709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526DA" wp14:editId="4EE0526F">
                <wp:simplePos x="0" y="0"/>
                <wp:positionH relativeFrom="column">
                  <wp:posOffset>4623435</wp:posOffset>
                </wp:positionH>
                <wp:positionV relativeFrom="paragraph">
                  <wp:posOffset>6188075</wp:posOffset>
                </wp:positionV>
                <wp:extent cx="419100" cy="22860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48806" id="Rechteck 7" o:spid="_x0000_s1026" style="position:absolute;margin-left:364.05pt;margin-top:487.25pt;width:3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" fillcolor="white [3212]" stroked="f" strokeweight="2pt"/>
            </w:pict>
          </mc:Fallback>
        </mc:AlternateContent>
      </w:r>
      <w:r w:rsidR="00574709">
        <w:rPr>
          <w:noProof/>
          <w:szCs w:val="32"/>
        </w:rPr>
        <w:drawing>
          <wp:inline distT="0" distB="0" distL="0" distR="0" wp14:anchorId="0EC752FB" wp14:editId="0FC714D1">
            <wp:extent cx="5262290" cy="7439351"/>
            <wp:effectExtent l="0" t="0" r="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90" cy="743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1C0D" w14:textId="77777777" w:rsidR="00A442B9" w:rsidRDefault="00A442B9">
      <w:pPr>
        <w:spacing w:before="0"/>
        <w:jc w:val="left"/>
        <w:rPr>
          <w:szCs w:val="32"/>
        </w:rPr>
      </w:pPr>
      <w:r>
        <w:rPr>
          <w:szCs w:val="32"/>
        </w:rPr>
        <w:br w:type="page"/>
      </w:r>
    </w:p>
    <w:p w14:paraId="7158FC9B" w14:textId="77777777" w:rsidR="00B21EEF" w:rsidRDefault="00C14FEF" w:rsidP="008A5560">
      <w:pPr>
        <w:spacing w:before="0"/>
        <w:rPr>
          <w:szCs w:val="32"/>
        </w:rPr>
      </w:pPr>
      <w:r>
        <w:rPr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66127" wp14:editId="4F79FD18">
                <wp:simplePos x="0" y="0"/>
                <wp:positionH relativeFrom="column">
                  <wp:posOffset>137160</wp:posOffset>
                </wp:positionH>
                <wp:positionV relativeFrom="paragraph">
                  <wp:posOffset>166370</wp:posOffset>
                </wp:positionV>
                <wp:extent cx="514350" cy="5619750"/>
                <wp:effectExtent l="0" t="0" r="0" b="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61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370FE" id="Rechteck 16" o:spid="_x0000_s1026" style="position:absolute;margin-left:10.8pt;margin-top:13.1pt;width:40.5pt;height:44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" fillcolor="white [3212]" stroked="f" strokeweight="2pt"/>
            </w:pict>
          </mc:Fallback>
        </mc:AlternateContent>
      </w:r>
    </w:p>
    <w:p w14:paraId="7DDFB6FF" w14:textId="7E893A14" w:rsidR="00A442B9" w:rsidRDefault="00FE54C4" w:rsidP="00C715F4">
      <w:pPr>
        <w:spacing w:before="0"/>
        <w:jc w:val="center"/>
        <w:rPr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69FCC42" wp14:editId="1AEB4296">
            <wp:simplePos x="0" y="0"/>
            <wp:positionH relativeFrom="column">
              <wp:posOffset>956310</wp:posOffset>
            </wp:positionH>
            <wp:positionV relativeFrom="paragraph">
              <wp:posOffset>4572740</wp:posOffset>
            </wp:positionV>
            <wp:extent cx="468000" cy="165600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benannt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07" t="73063" r="77252" b="24215"/>
                    <a:stretch/>
                  </pic:blipFill>
                  <pic:spPr bwMode="auto">
                    <a:xfrm>
                      <a:off x="0" y="0"/>
                      <a:ext cx="468000" cy="16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A442B9">
        <w:rPr>
          <w:noProof/>
          <w:szCs w:val="32"/>
        </w:rPr>
        <w:drawing>
          <wp:inline distT="0" distB="0" distL="0" distR="0" wp14:anchorId="15EF5917" wp14:editId="08043D8B">
            <wp:extent cx="5298230" cy="4719099"/>
            <wp:effectExtent l="0" t="0" r="0" b="571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5"/>
                    <a:stretch/>
                  </pic:blipFill>
                  <pic:spPr bwMode="auto">
                    <a:xfrm>
                      <a:off x="0" y="0"/>
                      <a:ext cx="5299375" cy="472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442B9" w:rsidSect="0016336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0FCBF" w14:textId="77777777" w:rsidR="00705106" w:rsidRDefault="00705106">
      <w:pPr>
        <w:spacing w:before="0"/>
      </w:pPr>
      <w:r>
        <w:separator/>
      </w:r>
    </w:p>
  </w:endnote>
  <w:endnote w:type="continuationSeparator" w:id="0">
    <w:p w14:paraId="524796FE" w14:textId="77777777"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2"/>
      <w:gridCol w:w="4495"/>
      <w:gridCol w:w="2235"/>
    </w:tblGrid>
    <w:tr w:rsidR="00E72E48" w:rsidRPr="006407A6" w14:paraId="3B5D8E12" w14:textId="77777777" w:rsidTr="006407A6">
      <w:trPr>
        <w:trHeight w:hRule="exact" w:val="1191"/>
        <w:jc w:val="center"/>
      </w:trPr>
      <w:tc>
        <w:tcPr>
          <w:tcW w:w="2376" w:type="dxa"/>
          <w:vAlign w:val="bottom"/>
        </w:tcPr>
        <w:p w14:paraId="0F077FCC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14:paraId="2DBE7733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 w:rsidRPr="006407A6">
            <w:rPr>
              <w:b/>
              <w:color w:val="00B0F0"/>
              <w:sz w:val="18"/>
              <w:szCs w:val="18"/>
            </w:rPr>
            <w:t>UQMS 2025</w:t>
          </w:r>
        </w:p>
      </w:tc>
      <w:tc>
        <w:tcPr>
          <w:tcW w:w="4536" w:type="dxa"/>
          <w:vAlign w:val="bottom"/>
        </w:tcPr>
        <w:p w14:paraId="7EEF9AF1" w14:textId="77777777" w:rsidR="00E72E48" w:rsidRDefault="00162F77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 w:rsidRPr="006407A6">
            <w:rPr>
              <w:noProof/>
              <w:sz w:val="20"/>
            </w:rPr>
            <w:drawing>
              <wp:inline distT="0" distB="0" distL="0" distR="0" wp14:anchorId="082A8636" wp14:editId="626B78B7">
                <wp:extent cx="1447800" cy="395605"/>
                <wp:effectExtent l="0" t="0" r="0" b="444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14:paraId="49181154" w14:textId="77777777" w:rsidR="00E72E48" w:rsidRPr="006407A6" w:rsidRDefault="00E72E48" w:rsidP="006407A6">
          <w:pPr>
            <w:tabs>
              <w:tab w:val="left" w:pos="2100"/>
            </w:tabs>
            <w:spacing w:before="0"/>
            <w:jc w:val="left"/>
            <w:rPr>
              <w:b/>
              <w:sz w:val="20"/>
            </w:rPr>
          </w:pPr>
          <w:r w:rsidRPr="006407A6">
            <w:rPr>
              <w:b/>
              <w:color w:val="00B0F0"/>
              <w:sz w:val="20"/>
            </w:rPr>
            <w:t>Praxishilfe 1</w:t>
          </w:r>
          <w:r w:rsidR="00BE2D9B">
            <w:rPr>
              <w:b/>
              <w:color w:val="00B0F0"/>
              <w:sz w:val="20"/>
            </w:rPr>
            <w:t>/1</w:t>
          </w:r>
        </w:p>
      </w:tc>
    </w:tr>
  </w:tbl>
  <w:p w14:paraId="0F20181E" w14:textId="77777777"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14:paraId="1A71EC6E" w14:textId="77777777" w:rsidTr="006407A6">
      <w:trPr>
        <w:trHeight w:hRule="exact" w:val="1333"/>
      </w:trPr>
      <w:tc>
        <w:tcPr>
          <w:tcW w:w="2694" w:type="dxa"/>
          <w:vAlign w:val="bottom"/>
        </w:tcPr>
        <w:p w14:paraId="6FF22569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792167F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proofErr w:type="spellStart"/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</w:t>
          </w:r>
          <w:r w:rsidR="001D1156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Pf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Q</w:t>
          </w:r>
          <w:r w:rsidR="001D1156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K</w:t>
          </w:r>
          <w:proofErr w:type="spellEnd"/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14:paraId="7A75C898" w14:textId="77777777" w:rsidR="007C5B77" w:rsidRDefault="009062E6" w:rsidP="00AB0EB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0030009" wp14:editId="1E254744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139D73D8" w14:textId="77777777"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1</w:t>
          </w:r>
          <w:r w:rsidR="001D1156">
            <w:rPr>
              <w:rFonts w:eastAsiaTheme="minorHAnsi" w:cstheme="minorBidi"/>
              <w:b/>
              <w:color w:val="00B0F0"/>
              <w:sz w:val="20"/>
              <w:lang w:eastAsia="en-US"/>
            </w:rPr>
            <w:t>/1</w:t>
          </w:r>
        </w:p>
      </w:tc>
    </w:tr>
  </w:tbl>
  <w:p w14:paraId="1F87EBF7" w14:textId="77777777"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866B5" w14:textId="77777777" w:rsidR="00705106" w:rsidRDefault="00705106" w:rsidP="00EE217B">
      <w:pPr>
        <w:pStyle w:val="Fuzeile"/>
      </w:pPr>
    </w:p>
    <w:p w14:paraId="1D38D445" w14:textId="77777777"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72356F9D" w14:textId="77777777" w:rsidR="00705106" w:rsidRDefault="00705106" w:rsidP="00711AB6">
      <w:pPr>
        <w:spacing w:before="0"/>
        <w:jc w:val="center"/>
      </w:pPr>
    </w:p>
    <w:p w14:paraId="0707C2D4" w14:textId="77777777"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47C5A" w14:textId="77777777"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08A35A98" w14:textId="77777777"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7DD74125" w14:textId="77777777"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17D03" w14:textId="77777777"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1"/>
  </w:num>
  <w:num w:numId="18">
    <w:abstractNumId w:val="19"/>
  </w:num>
  <w:num w:numId="19">
    <w:abstractNumId w:val="9"/>
  </w:num>
  <w:num w:numId="20">
    <w:abstractNumId w:val="1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06A42"/>
    <w:rsid w:val="0001477C"/>
    <w:rsid w:val="0002222B"/>
    <w:rsid w:val="0002748A"/>
    <w:rsid w:val="0003242D"/>
    <w:rsid w:val="0004061E"/>
    <w:rsid w:val="000503CF"/>
    <w:rsid w:val="000530A2"/>
    <w:rsid w:val="0005326E"/>
    <w:rsid w:val="000616B8"/>
    <w:rsid w:val="00064F40"/>
    <w:rsid w:val="000668DC"/>
    <w:rsid w:val="00075E7C"/>
    <w:rsid w:val="00080B9A"/>
    <w:rsid w:val="00086B8A"/>
    <w:rsid w:val="0009344D"/>
    <w:rsid w:val="0009625D"/>
    <w:rsid w:val="00097B2B"/>
    <w:rsid w:val="000B1337"/>
    <w:rsid w:val="000E061C"/>
    <w:rsid w:val="000E26F7"/>
    <w:rsid w:val="00111AC6"/>
    <w:rsid w:val="001205E2"/>
    <w:rsid w:val="00143536"/>
    <w:rsid w:val="00143F11"/>
    <w:rsid w:val="0014588B"/>
    <w:rsid w:val="00162F77"/>
    <w:rsid w:val="00163360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C49BB"/>
    <w:rsid w:val="001D1156"/>
    <w:rsid w:val="001D22E2"/>
    <w:rsid w:val="001E1F96"/>
    <w:rsid w:val="001E38E2"/>
    <w:rsid w:val="001E7A82"/>
    <w:rsid w:val="001F04DD"/>
    <w:rsid w:val="002065BE"/>
    <w:rsid w:val="0021047B"/>
    <w:rsid w:val="00213C34"/>
    <w:rsid w:val="00226794"/>
    <w:rsid w:val="00241C76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B529F"/>
    <w:rsid w:val="002B7BA2"/>
    <w:rsid w:val="002D0908"/>
    <w:rsid w:val="002D7E2D"/>
    <w:rsid w:val="002F09D8"/>
    <w:rsid w:val="002F2A78"/>
    <w:rsid w:val="002F6B99"/>
    <w:rsid w:val="002F771F"/>
    <w:rsid w:val="00304799"/>
    <w:rsid w:val="0031086B"/>
    <w:rsid w:val="00340216"/>
    <w:rsid w:val="00342964"/>
    <w:rsid w:val="00352142"/>
    <w:rsid w:val="00360F3D"/>
    <w:rsid w:val="00364269"/>
    <w:rsid w:val="00376DCD"/>
    <w:rsid w:val="00382BCD"/>
    <w:rsid w:val="003932A1"/>
    <w:rsid w:val="003A6FEB"/>
    <w:rsid w:val="003B420D"/>
    <w:rsid w:val="003C57A5"/>
    <w:rsid w:val="003C699D"/>
    <w:rsid w:val="003D3997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67A77"/>
    <w:rsid w:val="00574709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E07BD"/>
    <w:rsid w:val="005E7803"/>
    <w:rsid w:val="005F3383"/>
    <w:rsid w:val="005F6F40"/>
    <w:rsid w:val="00622CC9"/>
    <w:rsid w:val="00632C1A"/>
    <w:rsid w:val="006407A6"/>
    <w:rsid w:val="006454CF"/>
    <w:rsid w:val="0065198F"/>
    <w:rsid w:val="006521FF"/>
    <w:rsid w:val="00665F75"/>
    <w:rsid w:val="0066763B"/>
    <w:rsid w:val="00672D01"/>
    <w:rsid w:val="00684B37"/>
    <w:rsid w:val="00692868"/>
    <w:rsid w:val="006C4228"/>
    <w:rsid w:val="006D45A1"/>
    <w:rsid w:val="006E24F6"/>
    <w:rsid w:val="006E7126"/>
    <w:rsid w:val="007026D1"/>
    <w:rsid w:val="00705106"/>
    <w:rsid w:val="00711AB6"/>
    <w:rsid w:val="00716DD5"/>
    <w:rsid w:val="00720E5C"/>
    <w:rsid w:val="00737BF1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C5B77"/>
    <w:rsid w:val="007D3976"/>
    <w:rsid w:val="007E0249"/>
    <w:rsid w:val="007F3A7C"/>
    <w:rsid w:val="008000CB"/>
    <w:rsid w:val="00802ED4"/>
    <w:rsid w:val="00805892"/>
    <w:rsid w:val="0081072B"/>
    <w:rsid w:val="008248D3"/>
    <w:rsid w:val="008308CA"/>
    <w:rsid w:val="00840C2B"/>
    <w:rsid w:val="008471C9"/>
    <w:rsid w:val="00855B99"/>
    <w:rsid w:val="00862DDF"/>
    <w:rsid w:val="00867B83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C6D44"/>
    <w:rsid w:val="008D1A8E"/>
    <w:rsid w:val="008E0D82"/>
    <w:rsid w:val="008E0FC7"/>
    <w:rsid w:val="008F75E7"/>
    <w:rsid w:val="009062E6"/>
    <w:rsid w:val="009075A9"/>
    <w:rsid w:val="009212B4"/>
    <w:rsid w:val="009219D5"/>
    <w:rsid w:val="00940184"/>
    <w:rsid w:val="0095198B"/>
    <w:rsid w:val="00963275"/>
    <w:rsid w:val="00970211"/>
    <w:rsid w:val="009760D0"/>
    <w:rsid w:val="0099236A"/>
    <w:rsid w:val="00995EE2"/>
    <w:rsid w:val="009A6E64"/>
    <w:rsid w:val="009C2FF2"/>
    <w:rsid w:val="009C6EFB"/>
    <w:rsid w:val="009D429E"/>
    <w:rsid w:val="009E1FB1"/>
    <w:rsid w:val="009E4C28"/>
    <w:rsid w:val="009F6E01"/>
    <w:rsid w:val="00A06317"/>
    <w:rsid w:val="00A075E6"/>
    <w:rsid w:val="00A15352"/>
    <w:rsid w:val="00A237ED"/>
    <w:rsid w:val="00A31197"/>
    <w:rsid w:val="00A442B9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B0EBF"/>
    <w:rsid w:val="00AB3372"/>
    <w:rsid w:val="00AC17EE"/>
    <w:rsid w:val="00AE290A"/>
    <w:rsid w:val="00AF1983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2D9B"/>
    <w:rsid w:val="00BE368B"/>
    <w:rsid w:val="00BF0354"/>
    <w:rsid w:val="00BF2B89"/>
    <w:rsid w:val="00BF7EB9"/>
    <w:rsid w:val="00C14FEF"/>
    <w:rsid w:val="00C24E59"/>
    <w:rsid w:val="00C30D7D"/>
    <w:rsid w:val="00C43D74"/>
    <w:rsid w:val="00C45CD7"/>
    <w:rsid w:val="00C470A2"/>
    <w:rsid w:val="00C61048"/>
    <w:rsid w:val="00C715F4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D1A9A"/>
    <w:rsid w:val="00CD4117"/>
    <w:rsid w:val="00CD547A"/>
    <w:rsid w:val="00CE73C2"/>
    <w:rsid w:val="00D03EAA"/>
    <w:rsid w:val="00D13BD1"/>
    <w:rsid w:val="00D45365"/>
    <w:rsid w:val="00D61222"/>
    <w:rsid w:val="00D73C54"/>
    <w:rsid w:val="00DA6374"/>
    <w:rsid w:val="00DB3534"/>
    <w:rsid w:val="00DB3B77"/>
    <w:rsid w:val="00DC5CF9"/>
    <w:rsid w:val="00DD3447"/>
    <w:rsid w:val="00DD5810"/>
    <w:rsid w:val="00DE04D4"/>
    <w:rsid w:val="00DE10AB"/>
    <w:rsid w:val="00DE2B44"/>
    <w:rsid w:val="00DE5B92"/>
    <w:rsid w:val="00DE7A5F"/>
    <w:rsid w:val="00E016C0"/>
    <w:rsid w:val="00E106C4"/>
    <w:rsid w:val="00E211D2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A2ACF"/>
    <w:rsid w:val="00EA74B3"/>
    <w:rsid w:val="00EC00F0"/>
    <w:rsid w:val="00EE217B"/>
    <w:rsid w:val="00EE6A9D"/>
    <w:rsid w:val="00EF2558"/>
    <w:rsid w:val="00EF45B3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54C4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A69E73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9213B2A-F6E3-4D68-9895-2070519A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2</Pages>
  <Words>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Hirth, Tina - LÖSLE</cp:lastModifiedBy>
  <cp:revision>24</cp:revision>
  <cp:lastPrinted>2025-09-10T10:09:00Z</cp:lastPrinted>
  <dcterms:created xsi:type="dcterms:W3CDTF">2025-08-01T08:11:00Z</dcterms:created>
  <dcterms:modified xsi:type="dcterms:W3CDTF">2025-09-15T11:25:00Z</dcterms:modified>
</cp:coreProperties>
</file>