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412"/>
        <w:gridCol w:w="557"/>
      </w:tblGrid>
      <w:tr w:rsidR="0097372C" w:rsidTr="0097372C">
        <w:trPr>
          <w:trHeight w:val="689"/>
        </w:trPr>
        <w:tc>
          <w:tcPr>
            <w:tcW w:w="20412" w:type="dxa"/>
            <w:shd w:val="clear" w:color="auto" w:fill="CCECFF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97372C" w:rsidRPr="002305AB" w:rsidRDefault="00E25B8F" w:rsidP="0097372C">
            <w:pPr>
              <w:pStyle w:val="berschrift1"/>
              <w:numPr>
                <w:ilvl w:val="0"/>
                <w:numId w:val="0"/>
              </w:numPr>
              <w:ind w:left="709" w:hanging="709"/>
              <w:rPr>
                <w:rFonts w:ascii="Century Gothic" w:hAnsi="Century Gothic"/>
                <w:color w:val="00B0F0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color w:val="00B0F0"/>
              </w:rPr>
              <w:t>System der Qualitätskontrolle</w:t>
            </w:r>
          </w:p>
        </w:tc>
        <w:tc>
          <w:tcPr>
            <w:tcW w:w="557" w:type="dxa"/>
            <w:shd w:val="clear" w:color="auto" w:fill="CCECFF"/>
            <w:textDirection w:val="btLr"/>
            <w:vAlign w:val="center"/>
          </w:tcPr>
          <w:p w:rsidR="0097372C" w:rsidRPr="001C1649" w:rsidRDefault="0097372C" w:rsidP="0097372C">
            <w:pPr>
              <w:pStyle w:val="berschrift1"/>
              <w:numPr>
                <w:ilvl w:val="0"/>
                <w:numId w:val="0"/>
              </w:numPr>
              <w:jc w:val="center"/>
              <w:rPr>
                <w:rFonts w:ascii="Century Gothic" w:hAnsi="Century Gothic"/>
                <w:b w:val="0"/>
                <w:sz w:val="12"/>
                <w:szCs w:val="12"/>
              </w:rPr>
            </w:pPr>
            <w:r w:rsidRPr="001C1649">
              <w:rPr>
                <w:rFonts w:ascii="Century Gothic" w:hAnsi="Century Gothic"/>
                <w:b w:val="0"/>
                <w:sz w:val="12"/>
                <w:szCs w:val="12"/>
                <w:shd w:val="clear" w:color="auto" w:fill="00B0F0"/>
              </w:rPr>
              <w:t>07/2025</w:t>
            </w:r>
          </w:p>
        </w:tc>
      </w:tr>
    </w:tbl>
    <w:p w:rsidR="00EA66E7" w:rsidRDefault="00E25B8F" w:rsidP="00382E6F">
      <w:pPr>
        <w:spacing w:before="0"/>
      </w:pPr>
      <w:r w:rsidRPr="00E9454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7EA1943" wp14:editId="4AD80996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4593590" cy="485775"/>
                <wp:effectExtent l="0" t="0" r="0" b="0"/>
                <wp:wrapNone/>
                <wp:docPr id="68" name="Rechteck: abgerundete Ecken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3590" cy="4857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25B8F" w:rsidRPr="00E25B8F" w:rsidRDefault="00E25B8F" w:rsidP="00E25B8F">
                            <w:pPr>
                              <w:spacing w:before="0"/>
                              <w:jc w:val="left"/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E25B8F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10 Stu</w:t>
                            </w:r>
                            <w:r w:rsidR="003A4E1E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f</w:t>
                            </w:r>
                            <w:r w:rsidRPr="00E25B8F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en-Fahrplan einer Qualitä</w:t>
                            </w:r>
                            <w:r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t</w:t>
                            </w:r>
                            <w:r w:rsidRPr="00E25B8F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skontrolle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72000" rIns="9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A1943" id="Rechteck: abgerundete Ecken 68" o:spid="_x0000_s1026" style="position:absolute;left:0;text-align:left;margin-left:0;margin-top:5.25pt;width:361.7pt;height:38.25pt;z-index:251779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" filled="f" stroked="f" strokeweight="2pt">
                <v:textbox inset="2.5mm,2mm,2.5mm,2mm">
                  <w:txbxContent>
                    <w:p w:rsidR="00E25B8F" w:rsidRPr="00E25B8F" w:rsidRDefault="00E25B8F" w:rsidP="00E25B8F">
                      <w:pPr>
                        <w:spacing w:before="0"/>
                        <w:jc w:val="left"/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E25B8F">
                        <w:rPr>
                          <w:b/>
                          <w:color w:val="00B0F0"/>
                          <w:sz w:val="28"/>
                          <w:szCs w:val="28"/>
                        </w:rPr>
                        <w:t>10 Stu</w:t>
                      </w:r>
                      <w:r w:rsidR="003A4E1E">
                        <w:rPr>
                          <w:b/>
                          <w:color w:val="00B0F0"/>
                          <w:sz w:val="28"/>
                          <w:szCs w:val="28"/>
                        </w:rPr>
                        <w:t>f</w:t>
                      </w:r>
                      <w:r w:rsidRPr="00E25B8F">
                        <w:rPr>
                          <w:b/>
                          <w:color w:val="00B0F0"/>
                          <w:sz w:val="28"/>
                          <w:szCs w:val="28"/>
                        </w:rPr>
                        <w:t>en-Fahrplan einer Qualitä</w:t>
                      </w:r>
                      <w:r>
                        <w:rPr>
                          <w:b/>
                          <w:color w:val="00B0F0"/>
                          <w:sz w:val="28"/>
                          <w:szCs w:val="28"/>
                        </w:rPr>
                        <w:t>t</w:t>
                      </w:r>
                      <w:r w:rsidRPr="00E25B8F">
                        <w:rPr>
                          <w:b/>
                          <w:color w:val="00B0F0"/>
                          <w:sz w:val="28"/>
                          <w:szCs w:val="28"/>
                        </w:rPr>
                        <w:t>skontrolle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82E6F" w:rsidRDefault="00382E6F" w:rsidP="00382E6F"/>
    <w:p w:rsidR="00B359F2" w:rsidRDefault="00B359F2" w:rsidP="00382E6F">
      <w:pPr>
        <w:pStyle w:val="Standardeinzug"/>
      </w:pPr>
    </w:p>
    <w:p w:rsidR="00382E6F" w:rsidRPr="008106AF" w:rsidRDefault="00683D2D" w:rsidP="00382E6F">
      <w:pPr>
        <w:pStyle w:val="Standardeinzu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1B9A08D" wp14:editId="39511FEF">
                <wp:simplePos x="0" y="0"/>
                <wp:positionH relativeFrom="column">
                  <wp:posOffset>7392670</wp:posOffset>
                </wp:positionH>
                <wp:positionV relativeFrom="paragraph">
                  <wp:posOffset>219446</wp:posOffset>
                </wp:positionV>
                <wp:extent cx="330200" cy="330200"/>
                <wp:effectExtent l="0" t="0" r="0" b="0"/>
                <wp:wrapNone/>
                <wp:docPr id="70" name="Ellips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30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5B53" w:rsidRPr="007A200E" w:rsidRDefault="003A5B53" w:rsidP="003A5B53">
                            <w:pPr>
                              <w:spacing w:befor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B9A08D" id="Ellipse 70" o:spid="_x0000_s1027" style="position:absolute;left:0;text-align:left;margin-left:582.1pt;margin-top:17.3pt;width:26pt;height:26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" fillcolor="red" stroked="f" strokeweight="2pt">
                <v:textbox inset="0,0,0,0">
                  <w:txbxContent>
                    <w:p w:rsidR="003A5B53" w:rsidRPr="007A200E" w:rsidRDefault="003A5B53" w:rsidP="003A5B53">
                      <w:pPr>
                        <w:spacing w:befor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7F9E70" wp14:editId="1BEE187D">
                <wp:simplePos x="0" y="0"/>
                <wp:positionH relativeFrom="column">
                  <wp:posOffset>-71755</wp:posOffset>
                </wp:positionH>
                <wp:positionV relativeFrom="paragraph">
                  <wp:posOffset>153670</wp:posOffset>
                </wp:positionV>
                <wp:extent cx="330200" cy="330200"/>
                <wp:effectExtent l="0" t="0" r="0" b="0"/>
                <wp:wrapNone/>
                <wp:docPr id="117" name="Ellips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30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CAC" w:rsidRPr="007A200E" w:rsidRDefault="00712CAC" w:rsidP="00712CAC">
                            <w:pPr>
                              <w:spacing w:before="0"/>
                              <w:jc w:val="center"/>
                              <w:rPr>
                                <w:b/>
                              </w:rPr>
                            </w:pPr>
                            <w:r w:rsidRPr="007A200E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7F9E70" id="Ellipse 117" o:spid="_x0000_s1028" style="position:absolute;left:0;text-align:left;margin-left:-5.65pt;margin-top:12.1pt;width:26pt;height:26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" fillcolor="red" stroked="f" strokeweight="2pt">
                <v:textbox inset="0,0,0,0">
                  <w:txbxContent>
                    <w:p w:rsidR="00712CAC" w:rsidRPr="007A200E" w:rsidRDefault="00712CAC" w:rsidP="00712CAC">
                      <w:pPr>
                        <w:spacing w:before="0"/>
                        <w:jc w:val="center"/>
                        <w:rPr>
                          <w:b/>
                        </w:rPr>
                      </w:pPr>
                      <w:r w:rsidRPr="007A200E"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534331" w:rsidRDefault="008B1AAC" w:rsidP="00905F5C">
      <w:pPr>
        <w:tabs>
          <w:tab w:val="left" w:pos="204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1E530E" wp14:editId="4764EA1F">
                <wp:simplePos x="0" y="0"/>
                <wp:positionH relativeFrom="column">
                  <wp:posOffset>3639185</wp:posOffset>
                </wp:positionH>
                <wp:positionV relativeFrom="paragraph">
                  <wp:posOffset>200025</wp:posOffset>
                </wp:positionV>
                <wp:extent cx="329565" cy="330200"/>
                <wp:effectExtent l="0" t="0" r="0" b="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330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6A22" w:rsidRPr="007A200E" w:rsidRDefault="00C36A22" w:rsidP="00C36A22">
                            <w:pPr>
                              <w:spacing w:befor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1E530E" id="Ellipse 15" o:spid="_x0000_s1029" style="position:absolute;left:0;text-align:left;margin-left:286.55pt;margin-top:15.75pt;width:25.95pt;height:2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" fillcolor="red" stroked="f" strokeweight="2pt">
                <v:textbox inset="0,0,0,0">
                  <w:txbxContent>
                    <w:p w:rsidR="00C36A22" w:rsidRPr="007A200E" w:rsidRDefault="00C36A22" w:rsidP="00C36A22">
                      <w:pPr>
                        <w:spacing w:befor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4541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121B49" wp14:editId="06AD95FE">
                <wp:simplePos x="0" y="0"/>
                <wp:positionH relativeFrom="column">
                  <wp:posOffset>3790950</wp:posOffset>
                </wp:positionH>
                <wp:positionV relativeFrom="paragraph">
                  <wp:posOffset>358140</wp:posOffset>
                </wp:positionV>
                <wp:extent cx="1781175" cy="948690"/>
                <wp:effectExtent l="0" t="0" r="9525" b="3810"/>
                <wp:wrapNone/>
                <wp:docPr id="5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9486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448E" w:rsidRPr="00BB448E" w:rsidRDefault="00C36A22" w:rsidP="00C0184A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Mitteilung an WPK</w:t>
                            </w:r>
                            <w:r w:rsidRPr="00BB448E"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 xml:space="preserve"> </w:t>
                            </w:r>
                          </w:p>
                          <w:p w:rsidR="00BB448E" w:rsidRDefault="00BB448E" w:rsidP="00C36A22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B</w:t>
                            </w:r>
                            <w:r w:rsidR="00C36A2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eauftragter </w:t>
                            </w:r>
                            <w:proofErr w:type="spellStart"/>
                            <w:r w:rsidR="00C36A2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PfQK</w:t>
                            </w:r>
                            <w:proofErr w:type="spellEnd"/>
                          </w:p>
                          <w:p w:rsidR="00C36A22" w:rsidRDefault="00C36A22" w:rsidP="00DB6513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36A2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Beginn und Ende</w:t>
                            </w:r>
                            <w:r w:rsidR="00C0184A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="001357C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üfu</w:t>
                            </w:r>
                            <w:r w:rsidR="006025F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g</w:t>
                            </w:r>
                            <w:r w:rsidR="001357C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ze</w:t>
                            </w:r>
                            <w:r w:rsidR="006025F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traum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72000" rIns="9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21B49" id="Rechteck: abgerundete Ecken 5" o:spid="_x0000_s1030" style="position:absolute;left:0;text-align:left;margin-left:298.5pt;margin-top:28.2pt;width:140.25pt;height:74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" fillcolor="#d8d8d8 [2732]" stroked="f" strokeweight="2pt">
                <v:textbox inset="2.5mm,2mm,2.5mm,2mm">
                  <w:txbxContent>
                    <w:p w:rsidR="00BB448E" w:rsidRPr="00BB448E" w:rsidRDefault="00C36A22" w:rsidP="00C0184A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Cs w:val="22"/>
                        </w:rPr>
                      </w:pPr>
                      <w:r>
                        <w:rPr>
                          <w:b/>
                          <w:color w:val="000000" w:themeColor="text1"/>
                          <w:szCs w:val="22"/>
                        </w:rPr>
                        <w:t>Mitteilung an WPK</w:t>
                      </w:r>
                      <w:r w:rsidRPr="00BB448E">
                        <w:rPr>
                          <w:b/>
                          <w:color w:val="000000" w:themeColor="text1"/>
                          <w:szCs w:val="22"/>
                        </w:rPr>
                        <w:t xml:space="preserve"> </w:t>
                      </w:r>
                    </w:p>
                    <w:p w:rsidR="00BB448E" w:rsidRDefault="00BB448E" w:rsidP="00C36A22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B</w:t>
                      </w:r>
                      <w:r w:rsidR="00C36A2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eauftragter </w:t>
                      </w:r>
                      <w:proofErr w:type="spellStart"/>
                      <w:r w:rsidR="00C36A2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PfQK</w:t>
                      </w:r>
                      <w:proofErr w:type="spellEnd"/>
                    </w:p>
                    <w:p w:rsidR="00C36A22" w:rsidRDefault="00C36A22" w:rsidP="00DB6513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C36A2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Beginn und Ende</w:t>
                      </w:r>
                      <w:r w:rsidR="00C0184A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="001357C3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üfu</w:t>
                      </w:r>
                      <w:r w:rsidR="006025FB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g</w:t>
                      </w:r>
                      <w:r w:rsidR="001357C3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ze</w:t>
                      </w:r>
                      <w:r w:rsidR="006025FB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traum</w:t>
                      </w:r>
                    </w:p>
                  </w:txbxContent>
                </v:textbox>
              </v:roundrect>
            </w:pict>
          </mc:Fallback>
        </mc:AlternateContent>
      </w:r>
      <w:r w:rsidR="00F6497F">
        <w:rPr>
          <w:noProof/>
        </w:rPr>
        <w:t xml:space="preserve"> </w:t>
      </w:r>
      <w:r w:rsidR="00B01ED9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7560945</wp:posOffset>
                </wp:positionH>
                <wp:positionV relativeFrom="paragraph">
                  <wp:posOffset>122926</wp:posOffset>
                </wp:positionV>
                <wp:extent cx="1760855" cy="1207699"/>
                <wp:effectExtent l="0" t="0" r="0" b="0"/>
                <wp:wrapNone/>
                <wp:docPr id="27" name="Rechteck: abgerundete Eck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855" cy="120769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5CDF" w:rsidRPr="004833E3" w:rsidRDefault="001754DF" w:rsidP="003A5B53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QK-Bericht</w:t>
                            </w:r>
                          </w:p>
                          <w:p w:rsidR="00246803" w:rsidRDefault="001754DF" w:rsidP="001754DF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Digitale Übermittlung des QK-Berichts + </w:t>
                            </w:r>
                          </w:p>
                          <w:p w:rsidR="00645CDF" w:rsidRPr="001754DF" w:rsidRDefault="001754DF" w:rsidP="001754DF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Finale </w:t>
                            </w:r>
                            <w:r w:rsidR="00062B0E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assung an die </w:t>
                            </w:r>
                            <w:r w:rsidR="00062B0E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WP-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Praxis</w:t>
                            </w:r>
                            <w:r w:rsidR="00846BE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(Finale Fassung)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72000" rIns="9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eck: abgerundete Ecken 27" o:spid="_x0000_s1031" style="position:absolute;left:0;text-align:left;margin-left:595.35pt;margin-top:9.7pt;width:138.65pt;height:95.1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" fillcolor="#d8d8d8 [2732]" stroked="f" strokeweight="2pt">
                <v:textbox inset="2.5mm,2mm,2.5mm,2mm">
                  <w:txbxContent>
                    <w:p w:rsidR="00645CDF" w:rsidRPr="004833E3" w:rsidRDefault="001754DF" w:rsidP="003A5B53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Cs w:val="22"/>
                        </w:rPr>
                      </w:pPr>
                      <w:r>
                        <w:rPr>
                          <w:b/>
                          <w:color w:val="000000" w:themeColor="text1"/>
                          <w:szCs w:val="22"/>
                        </w:rPr>
                        <w:t>QK-Bericht</w:t>
                      </w:r>
                    </w:p>
                    <w:p w:rsidR="00246803" w:rsidRDefault="001754DF" w:rsidP="001754DF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Digitale Übermittlung des QK-Berichts + </w:t>
                      </w:r>
                    </w:p>
                    <w:p w:rsidR="00645CDF" w:rsidRPr="001754DF" w:rsidRDefault="001754DF" w:rsidP="001754DF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Finale </w:t>
                      </w:r>
                      <w:r w:rsidR="00062B0E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assung an die </w:t>
                      </w:r>
                      <w:r w:rsidR="00062B0E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WP-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Praxis</w:t>
                      </w:r>
                      <w:r w:rsidR="00846BE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(Finale Fassung)</w:t>
                      </w:r>
                    </w:p>
                  </w:txbxContent>
                </v:textbox>
              </v:roundrect>
            </w:pict>
          </mc:Fallback>
        </mc:AlternateContent>
      </w:r>
      <w:r w:rsidR="00683D2D" w:rsidRPr="00E94541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AF2FA1" wp14:editId="7CC2F725">
                <wp:simplePos x="0" y="0"/>
                <wp:positionH relativeFrom="column">
                  <wp:posOffset>89535</wp:posOffset>
                </wp:positionH>
                <wp:positionV relativeFrom="paragraph">
                  <wp:posOffset>67945</wp:posOffset>
                </wp:positionV>
                <wp:extent cx="1724025" cy="923925"/>
                <wp:effectExtent l="0" t="0" r="9525" b="9525"/>
                <wp:wrapNone/>
                <wp:docPr id="99" name="Rechteck: abgerundete Ecken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239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184A" w:rsidRDefault="00507F14" w:rsidP="00C0184A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 w:rsidRPr="004833E3"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Terminplanung</w:t>
                            </w:r>
                          </w:p>
                          <w:p w:rsidR="00E94541" w:rsidRPr="00712CAC" w:rsidRDefault="00E94541" w:rsidP="00C0184A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12CA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Überwachung</w:t>
                            </w:r>
                            <w:r w:rsidR="00712CA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</w:t>
                            </w:r>
                            <w:r w:rsidRPr="00712CA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ermin </w:t>
                            </w:r>
                            <w:r w:rsidR="00B359F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712CA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für nächste QK (Anordnungsschreiben der WPK)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72000" rIns="9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F2FA1" id="Rechteck: abgerundete Ecken 99" o:spid="_x0000_s1032" style="position:absolute;left:0;text-align:left;margin-left:7.05pt;margin-top:5.35pt;width:135.75pt;height:7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" fillcolor="#d8d8d8 [2732]" stroked="f" strokeweight="2pt">
                <v:textbox inset="2.5mm,2mm,2.5mm,2mm">
                  <w:txbxContent>
                    <w:p w:rsidR="00C0184A" w:rsidRDefault="00507F14" w:rsidP="00C0184A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Cs w:val="22"/>
                        </w:rPr>
                      </w:pPr>
                      <w:r w:rsidRPr="004833E3">
                        <w:rPr>
                          <w:b/>
                          <w:color w:val="000000" w:themeColor="text1"/>
                          <w:szCs w:val="22"/>
                        </w:rPr>
                        <w:t>Terminplanung</w:t>
                      </w:r>
                    </w:p>
                    <w:p w:rsidR="00E94541" w:rsidRPr="00712CAC" w:rsidRDefault="00E94541" w:rsidP="00C0184A">
                      <w:pPr>
                        <w:spacing w:before="0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712CA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Überwachung</w:t>
                      </w:r>
                      <w:r w:rsidR="00712CA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T</w:t>
                      </w:r>
                      <w:r w:rsidRPr="00712CA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ermin </w:t>
                      </w:r>
                      <w:r w:rsidR="00B359F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712CA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für nächste QK (Anordnungsschreiben der WPK)</w:t>
                      </w:r>
                    </w:p>
                  </w:txbxContent>
                </v:textbox>
              </v:roundrect>
            </w:pict>
          </mc:Fallback>
        </mc:AlternateContent>
      </w:r>
    </w:p>
    <w:p w:rsidR="00683D2D" w:rsidRDefault="00246803" w:rsidP="00683D2D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72991E8" wp14:editId="30CF3072">
                <wp:simplePos x="0" y="0"/>
                <wp:positionH relativeFrom="margin">
                  <wp:posOffset>9956165</wp:posOffset>
                </wp:positionH>
                <wp:positionV relativeFrom="paragraph">
                  <wp:posOffset>73025</wp:posOffset>
                </wp:positionV>
                <wp:extent cx="330200" cy="330200"/>
                <wp:effectExtent l="0" t="0" r="0" b="0"/>
                <wp:wrapNone/>
                <wp:docPr id="64" name="Ellips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30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307" w:rsidRPr="007A200E" w:rsidRDefault="00246803" w:rsidP="00083307">
                            <w:pPr>
                              <w:spacing w:befor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2991E8" id="Ellipse 64" o:spid="_x0000_s1033" style="position:absolute;left:0;text-align:left;margin-left:783.95pt;margin-top:5.75pt;width:26pt;height:26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" fillcolor="red" stroked="f" strokeweight="2pt">
                <v:textbox inset="0,0,0,0">
                  <w:txbxContent>
                    <w:p w:rsidR="00083307" w:rsidRPr="007A200E" w:rsidRDefault="00246803" w:rsidP="00083307">
                      <w:pPr>
                        <w:spacing w:befor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E94541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F315937" wp14:editId="333865A1">
                <wp:simplePos x="0" y="0"/>
                <wp:positionH relativeFrom="column">
                  <wp:posOffset>10111476</wp:posOffset>
                </wp:positionH>
                <wp:positionV relativeFrom="paragraph">
                  <wp:posOffset>224790</wp:posOffset>
                </wp:positionV>
                <wp:extent cx="1619250" cy="1233170"/>
                <wp:effectExtent l="0" t="0" r="0" b="5080"/>
                <wp:wrapNone/>
                <wp:docPr id="65" name="Rechteck: abgerundete Ecken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2331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307" w:rsidRPr="004833E3" w:rsidRDefault="00083307" w:rsidP="003A5B53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 xml:space="preserve">Bei der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KfQK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: erste Auswertung</w:t>
                            </w:r>
                          </w:p>
                          <w:p w:rsidR="00083307" w:rsidRDefault="00062B0E" w:rsidP="00083307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QK d</w:t>
                            </w:r>
                            <w:r w:rsidR="0008330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urch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="0008330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registrierten </w:t>
                            </w:r>
                            <w:proofErr w:type="spellStart"/>
                            <w:r w:rsidR="0008330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PfQK</w:t>
                            </w:r>
                            <w:proofErr w:type="spellEnd"/>
                            <w:r w:rsidR="0008330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durchgefü</w:t>
                            </w:r>
                            <w:r w:rsidR="00AE448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hr</w:t>
                            </w:r>
                            <w:r w:rsidR="0008330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t?</w:t>
                            </w:r>
                          </w:p>
                          <w:p w:rsidR="00083307" w:rsidRPr="001754DF" w:rsidRDefault="00062B0E" w:rsidP="00083307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Urteil</w:t>
                            </w:r>
                            <w:r w:rsidR="0008330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72000" rIns="9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15937" id="Rechteck: abgerundete Ecken 65" o:spid="_x0000_s1034" style="position:absolute;left:0;text-align:left;margin-left:796.2pt;margin-top:17.7pt;width:127.5pt;height:97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" fillcolor="#d8d8d8 [2732]" stroked="f" strokeweight="2pt">
                <v:textbox inset="2.5mm,2mm,2.5mm,2mm">
                  <w:txbxContent>
                    <w:p w:rsidR="00083307" w:rsidRPr="004833E3" w:rsidRDefault="00083307" w:rsidP="003A5B53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Cs w:val="22"/>
                        </w:rPr>
                      </w:pPr>
                      <w:r>
                        <w:rPr>
                          <w:b/>
                          <w:color w:val="000000" w:themeColor="text1"/>
                          <w:szCs w:val="22"/>
                        </w:rPr>
                        <w:t xml:space="preserve">Bei der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2"/>
                        </w:rPr>
                        <w:t>KfQK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2"/>
                        </w:rPr>
                        <w:t>: erste Auswertung</w:t>
                      </w:r>
                    </w:p>
                    <w:p w:rsidR="00083307" w:rsidRDefault="00062B0E" w:rsidP="00083307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QK d</w:t>
                      </w:r>
                      <w:r w:rsidR="0008330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urch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="0008330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registrierten </w:t>
                      </w:r>
                      <w:proofErr w:type="spellStart"/>
                      <w:r w:rsidR="0008330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PfQK</w:t>
                      </w:r>
                      <w:proofErr w:type="spellEnd"/>
                      <w:r w:rsidR="0008330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durchgefü</w:t>
                      </w:r>
                      <w:r w:rsidR="00AE448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hr</w:t>
                      </w:r>
                      <w:r w:rsidR="0008330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t?</w:t>
                      </w:r>
                    </w:p>
                    <w:p w:rsidR="00083307" w:rsidRPr="001754DF" w:rsidRDefault="00062B0E" w:rsidP="00083307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Urteil</w:t>
                      </w:r>
                      <w:r w:rsidR="0008330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</w:p>
    <w:p w:rsidR="00905F5C" w:rsidRDefault="00905F5C" w:rsidP="00683D2D"/>
    <w:p w:rsidR="00905F5C" w:rsidRDefault="00905F5C" w:rsidP="00534331"/>
    <w:p w:rsidR="00905F5C" w:rsidRDefault="00683D2D" w:rsidP="00534331">
      <w:r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5D1739" wp14:editId="02509896">
                <wp:simplePos x="0" y="0"/>
                <wp:positionH relativeFrom="margin">
                  <wp:posOffset>931545</wp:posOffset>
                </wp:positionH>
                <wp:positionV relativeFrom="paragraph">
                  <wp:posOffset>53340</wp:posOffset>
                </wp:positionV>
                <wp:extent cx="34925" cy="5661394"/>
                <wp:effectExtent l="95250" t="38100" r="79375" b="15875"/>
                <wp:wrapNone/>
                <wp:docPr id="28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25" cy="5661394"/>
                        </a:xfrm>
                        <a:prstGeom prst="line">
                          <a:avLst/>
                        </a:prstGeom>
                        <a:ln w="60325">
                          <a:solidFill>
                            <a:srgbClr val="00B0F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F84C3" id="Gerader Verbinder 28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3.35pt,4.2pt" to="76.1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" strokecolor="#00b0f0" strokeweight="4.75pt">
                <v:stroke endarrow="block"/>
                <w10:wrap anchorx="margin"/>
              </v:line>
            </w:pict>
          </mc:Fallback>
        </mc:AlternateContent>
      </w:r>
    </w:p>
    <w:p w:rsidR="00C0184A" w:rsidRDefault="008B1AAC" w:rsidP="00C0184A">
      <w:pPr>
        <w:tabs>
          <w:tab w:val="left" w:pos="897"/>
          <w:tab w:val="left" w:pos="1848"/>
          <w:tab w:val="right" w:pos="13754"/>
        </w:tabs>
      </w:pPr>
      <w:r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702269" behindDoc="0" locked="0" layoutInCell="1" allowOverlap="1" wp14:anchorId="48D32BE7" wp14:editId="68482644">
                <wp:simplePos x="0" y="0"/>
                <wp:positionH relativeFrom="margin">
                  <wp:posOffset>4689120</wp:posOffset>
                </wp:positionH>
                <wp:positionV relativeFrom="paragraph">
                  <wp:posOffset>151460</wp:posOffset>
                </wp:positionV>
                <wp:extent cx="0" cy="5252489"/>
                <wp:effectExtent l="114300" t="38100" r="76200" b="24765"/>
                <wp:wrapNone/>
                <wp:docPr id="75" name="Gerader Verbinde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52489"/>
                        </a:xfrm>
                        <a:prstGeom prst="line">
                          <a:avLst/>
                        </a:prstGeom>
                        <a:ln w="60325">
                          <a:solidFill>
                            <a:srgbClr val="00B0F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642BDE" id="Gerader Verbinder 75" o:spid="_x0000_s1026" style="position:absolute;flip:y;z-index:251702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9.2pt,11.95pt" to="369.2pt,4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" strokecolor="#00b0f0" strokeweight="4.75pt">
                <v:stroke endarrow="block"/>
                <w10:wrap anchorx="margin"/>
              </v:line>
            </w:pict>
          </mc:Fallback>
        </mc:AlternateContent>
      </w:r>
      <w:r w:rsidR="00683D2D"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696122" behindDoc="0" locked="0" layoutInCell="1" allowOverlap="1" wp14:anchorId="0B5790F6" wp14:editId="3960DE72">
                <wp:simplePos x="0" y="0"/>
                <wp:positionH relativeFrom="margin">
                  <wp:posOffset>8455808</wp:posOffset>
                </wp:positionH>
                <wp:positionV relativeFrom="paragraph">
                  <wp:posOffset>178449</wp:posOffset>
                </wp:positionV>
                <wp:extent cx="0" cy="5282137"/>
                <wp:effectExtent l="114300" t="38100" r="76200" b="13970"/>
                <wp:wrapNone/>
                <wp:docPr id="78" name="Gerader Verbinde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82137"/>
                        </a:xfrm>
                        <a:prstGeom prst="line">
                          <a:avLst/>
                        </a:prstGeom>
                        <a:ln w="60325">
                          <a:solidFill>
                            <a:srgbClr val="00B0F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A9032" id="Gerader Verbinder 78" o:spid="_x0000_s1026" style="position:absolute;flip:y;z-index:2516961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65.8pt,14.05pt" to="665.8pt,4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" strokecolor="#00b0f0" strokeweight="4.75pt">
                <v:stroke endarrow="block"/>
                <w10:wrap anchorx="margin"/>
              </v:line>
            </w:pict>
          </mc:Fallback>
        </mc:AlternateContent>
      </w:r>
      <w:r w:rsidR="00534331">
        <w:tab/>
      </w:r>
    </w:p>
    <w:p w:rsidR="00C0184A" w:rsidRDefault="004774FA" w:rsidP="00C0184A">
      <w:pPr>
        <w:tabs>
          <w:tab w:val="left" w:pos="897"/>
          <w:tab w:val="left" w:pos="1848"/>
          <w:tab w:val="right" w:pos="13754"/>
        </w:tabs>
      </w:pPr>
      <w:r>
        <w:rPr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ragraph">
                  <wp:posOffset>750570</wp:posOffset>
                </wp:positionV>
                <wp:extent cx="1294765" cy="45085"/>
                <wp:effectExtent l="38100" t="38100" r="19685" b="88265"/>
                <wp:wrapNone/>
                <wp:docPr id="16" name="Verbinder: gewinkel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4765" cy="45085"/>
                        </a:xfrm>
                        <a:prstGeom prst="bentConnector3">
                          <a:avLst>
                            <a:gd name="adj1" fmla="val 88723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29E6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er: gewinkelt 16" o:spid="_x0000_s1026" type="#_x0000_t34" style="position:absolute;margin-left:229pt;margin-top:59.1pt;width:101.95pt;height:3.55pt;flip:x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" adj="19164" strokecolor="red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ragraph">
                  <wp:posOffset>495300</wp:posOffset>
                </wp:positionV>
                <wp:extent cx="1259205" cy="284480"/>
                <wp:effectExtent l="0" t="0" r="0" b="127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1AAC" w:rsidRPr="008B1AAC" w:rsidRDefault="008B1AAC">
                            <w:pPr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8B1AAC">
                              <w:rPr>
                                <w:b/>
                                <w:color w:val="FF0000"/>
                                <w:sz w:val="20"/>
                              </w:rPr>
                              <w:t xml:space="preserve">Gerne Anfrage bei: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35" type="#_x0000_t202" style="position:absolute;left:0;text-align:left;margin-left:239.85pt;margin-top:39pt;width:99.15pt;height:22.4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" filled="f" stroked="f" strokeweight=".5pt">
                <v:textbox inset="0,0,0,0">
                  <w:txbxContent>
                    <w:p w:rsidR="008B1AAC" w:rsidRPr="008B1AAC" w:rsidRDefault="008B1AAC">
                      <w:pPr>
                        <w:rPr>
                          <w:b/>
                          <w:color w:val="FF0000"/>
                          <w:sz w:val="20"/>
                        </w:rPr>
                      </w:pPr>
                      <w:r w:rsidRPr="008B1AAC">
                        <w:rPr>
                          <w:b/>
                          <w:color w:val="FF0000"/>
                          <w:sz w:val="20"/>
                        </w:rPr>
                        <w:t xml:space="preserve">Gerne Anfrage bei: </w:t>
                      </w:r>
                    </w:p>
                  </w:txbxContent>
                </v:textbox>
              </v:shape>
            </w:pict>
          </mc:Fallback>
        </mc:AlternateContent>
      </w:r>
      <w:r w:rsidRPr="00E94541">
        <w:rPr>
          <w:noProof/>
        </w:rPr>
        <mc:AlternateContent>
          <mc:Choice Requires="wps">
            <w:drawing>
              <wp:anchor distT="0" distB="0" distL="114300" distR="114300" simplePos="0" relativeHeight="251695097" behindDoc="0" locked="0" layoutInCell="1" allowOverlap="1" wp14:anchorId="45CD00B8" wp14:editId="64A15BF9">
                <wp:simplePos x="0" y="0"/>
                <wp:positionH relativeFrom="column">
                  <wp:posOffset>1207770</wp:posOffset>
                </wp:positionH>
                <wp:positionV relativeFrom="paragraph">
                  <wp:posOffset>142875</wp:posOffset>
                </wp:positionV>
                <wp:extent cx="3225800" cy="1609090"/>
                <wp:effectExtent l="0" t="0" r="0" b="0"/>
                <wp:wrapNone/>
                <wp:docPr id="18" name="Rechteck: abgerundete Eck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0" cy="160909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6A22" w:rsidRPr="004833E3" w:rsidRDefault="003755A1" w:rsidP="00C0184A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 xml:space="preserve">Formales </w:t>
                            </w:r>
                            <w:r w:rsidR="00C0184A"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br/>
                            </w:r>
                            <w:r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Vorschlagsverfahren</w:t>
                            </w:r>
                          </w:p>
                          <w:p w:rsidR="00C36A22" w:rsidRDefault="00133574" w:rsidP="00C36A22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Bis zu drei Vorschläge</w:t>
                            </w:r>
                          </w:p>
                          <w:p w:rsidR="00C36A22" w:rsidRDefault="00133574" w:rsidP="00C36A22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Bei WPG den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verant</w:t>
                            </w:r>
                            <w:proofErr w:type="spellEnd"/>
                            <w:r w:rsidR="00F649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F649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wortlichen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PfQK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nennen</w:t>
                            </w:r>
                          </w:p>
                          <w:p w:rsidR="00133574" w:rsidRPr="00712CAC" w:rsidRDefault="00133574" w:rsidP="00C36A22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Unabhängigkeits</w:t>
                            </w:r>
                            <w:r w:rsidR="008B1AA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8B1AAC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bestätigung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6497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von WPG und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PfQK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D00B8" id="Rechteck: abgerundete Ecken 18" o:spid="_x0000_s1036" style="position:absolute;left:0;text-align:left;margin-left:95.1pt;margin-top:11.25pt;width:254pt;height:126.7pt;z-index:251695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" fillcolor="#d8d8d8 [2732]" stroked="f" strokeweight="2pt">
                <v:textbox inset="2.5mm,2.5mm,2.5mm,2.5mm">
                  <w:txbxContent>
                    <w:p w:rsidR="00C36A22" w:rsidRPr="004833E3" w:rsidRDefault="003755A1" w:rsidP="00C0184A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Cs w:val="22"/>
                        </w:rPr>
                      </w:pPr>
                      <w:r>
                        <w:rPr>
                          <w:b/>
                          <w:color w:val="000000" w:themeColor="text1"/>
                          <w:szCs w:val="22"/>
                        </w:rPr>
                        <w:t xml:space="preserve">Formales </w:t>
                      </w:r>
                      <w:r w:rsidR="00C0184A">
                        <w:rPr>
                          <w:b/>
                          <w:color w:val="000000" w:themeColor="text1"/>
                          <w:szCs w:val="22"/>
                        </w:rPr>
                        <w:br/>
                      </w:r>
                      <w:r>
                        <w:rPr>
                          <w:b/>
                          <w:color w:val="000000" w:themeColor="text1"/>
                          <w:szCs w:val="22"/>
                        </w:rPr>
                        <w:t>Vorschlagsverfahren</w:t>
                      </w:r>
                    </w:p>
                    <w:p w:rsidR="00C36A22" w:rsidRDefault="00133574" w:rsidP="00C36A22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Bis zu drei Vorschläge</w:t>
                      </w:r>
                    </w:p>
                    <w:p w:rsidR="00C36A22" w:rsidRDefault="00133574" w:rsidP="00C36A22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Bei WPG den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verant</w:t>
                      </w:r>
                      <w:proofErr w:type="spellEnd"/>
                      <w:r w:rsidR="00F649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F649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wortlichen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PfQK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nennen</w:t>
                      </w:r>
                    </w:p>
                    <w:p w:rsidR="00133574" w:rsidRPr="00712CAC" w:rsidRDefault="00133574" w:rsidP="00C36A22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Unabhängigkeits</w:t>
                      </w:r>
                      <w:r w:rsidR="008B1AA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8B1AAC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bestätigung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6497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von WPG und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PfQK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2F4D540" wp14:editId="05A5A2F7">
                <wp:simplePos x="0" y="0"/>
                <wp:positionH relativeFrom="column">
                  <wp:posOffset>1068070</wp:posOffset>
                </wp:positionH>
                <wp:positionV relativeFrom="paragraph">
                  <wp:posOffset>19685</wp:posOffset>
                </wp:positionV>
                <wp:extent cx="330200" cy="330200"/>
                <wp:effectExtent l="0" t="0" r="0" b="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30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448E" w:rsidRPr="007A200E" w:rsidRDefault="00BB448E" w:rsidP="00BB448E">
                            <w:pPr>
                              <w:spacing w:befor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4D540" id="Ellipse 2" o:spid="_x0000_s1037" style="position:absolute;left:0;text-align:left;margin-left:84.1pt;margin-top:1.55pt;width:26pt;height:26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" fillcolor="red" stroked="f" strokeweight="2pt">
                <v:textbox inset="0,0,0,0">
                  <w:txbxContent>
                    <w:p w:rsidR="00BB448E" w:rsidRPr="007A200E" w:rsidRDefault="00BB448E" w:rsidP="00BB448E">
                      <w:pPr>
                        <w:spacing w:befor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823104" behindDoc="0" locked="0" layoutInCell="1" allowOverlap="1" wp14:anchorId="5E03FABA">
            <wp:simplePos x="0" y="0"/>
            <wp:positionH relativeFrom="column">
              <wp:posOffset>3049905</wp:posOffset>
            </wp:positionH>
            <wp:positionV relativeFrom="paragraph">
              <wp:posOffset>735965</wp:posOffset>
            </wp:positionV>
            <wp:extent cx="1306195" cy="434340"/>
            <wp:effectExtent l="0" t="0" r="8255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UCK_Loesle_Ebene 1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84A" w:rsidRDefault="00683D2D" w:rsidP="00C0184A">
      <w:pPr>
        <w:tabs>
          <w:tab w:val="left" w:pos="897"/>
          <w:tab w:val="left" w:pos="1848"/>
          <w:tab w:val="right" w:pos="13754"/>
        </w:tabs>
      </w:pPr>
      <w:r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698170" behindDoc="0" locked="0" layoutInCell="1" allowOverlap="1" wp14:anchorId="2D82241B" wp14:editId="74AFEAE2">
                <wp:simplePos x="0" y="0"/>
                <wp:positionH relativeFrom="margin">
                  <wp:posOffset>10924540</wp:posOffset>
                </wp:positionH>
                <wp:positionV relativeFrom="paragraph">
                  <wp:posOffset>76200</wp:posOffset>
                </wp:positionV>
                <wp:extent cx="0" cy="4836042"/>
                <wp:effectExtent l="114300" t="38100" r="76200" b="22225"/>
                <wp:wrapNone/>
                <wp:docPr id="80" name="Gerader Verbinde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36042"/>
                        </a:xfrm>
                        <a:prstGeom prst="line">
                          <a:avLst/>
                        </a:prstGeom>
                        <a:ln w="60325">
                          <a:solidFill>
                            <a:srgbClr val="00B0F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6EE6BC" id="Gerader Verbinder 80" o:spid="_x0000_s1026" style="position:absolute;flip:y;z-index:2516981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60.2pt,6pt" to="860.2pt,3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" strokecolor="#00b0f0" strokeweight="4.75pt">
                <v:stroke endarrow="block"/>
                <w10:wrap anchorx="margin"/>
              </v:line>
            </w:pict>
          </mc:Fallback>
        </mc:AlternateContent>
      </w:r>
    </w:p>
    <w:p w:rsidR="00C0184A" w:rsidRDefault="00C0184A" w:rsidP="00C0184A">
      <w:pPr>
        <w:tabs>
          <w:tab w:val="left" w:pos="897"/>
          <w:tab w:val="left" w:pos="1848"/>
          <w:tab w:val="right" w:pos="13754"/>
        </w:tabs>
      </w:pPr>
    </w:p>
    <w:p w:rsidR="00534331" w:rsidRDefault="00534331" w:rsidP="00C0184A">
      <w:pPr>
        <w:tabs>
          <w:tab w:val="left" w:pos="897"/>
          <w:tab w:val="left" w:pos="1848"/>
          <w:tab w:val="right" w:pos="13754"/>
        </w:tabs>
      </w:pPr>
    </w:p>
    <w:p w:rsidR="00382E6F" w:rsidRPr="00F3121A" w:rsidRDefault="00184778" w:rsidP="00083307">
      <w:pPr>
        <w:tabs>
          <w:tab w:val="left" w:pos="1418"/>
          <w:tab w:val="left" w:pos="2552"/>
          <w:tab w:val="left" w:pos="18144"/>
        </w:tabs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41B16F3" wp14:editId="7E4C4CAE">
                <wp:simplePos x="0" y="0"/>
                <wp:positionH relativeFrom="column">
                  <wp:posOffset>7762713</wp:posOffset>
                </wp:positionH>
                <wp:positionV relativeFrom="paragraph">
                  <wp:posOffset>4594225</wp:posOffset>
                </wp:positionV>
                <wp:extent cx="1403498" cy="450850"/>
                <wp:effectExtent l="0" t="0" r="6350" b="635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498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774FA" w:rsidRPr="008B1AAC" w:rsidRDefault="004774FA" w:rsidP="004774FA">
                            <w:pPr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lt. Abschlussschreiben </w:t>
                            </w:r>
                            <w:r>
                              <w:rPr>
                                <w:b/>
                                <w:sz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vorangeganger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QK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16F3" id="Textfeld 17" o:spid="_x0000_s1038" type="#_x0000_t202" style="position:absolute;left:0;text-align:left;margin-left:611.25pt;margin-top:361.75pt;width:110.5pt;height:35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" filled="f" stroked="f" strokeweight=".5pt">
                <v:textbox inset="0,0,0,0">
                  <w:txbxContent>
                    <w:p w:rsidR="004774FA" w:rsidRPr="008B1AAC" w:rsidRDefault="004774FA" w:rsidP="004774FA">
                      <w:pPr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lt. Abschlussschreiben </w:t>
                      </w:r>
                      <w:r>
                        <w:rPr>
                          <w:b/>
                          <w:sz w:val="20"/>
                        </w:rPr>
                        <w:br/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vorangeganger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QK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8455660</wp:posOffset>
                </wp:positionH>
                <wp:positionV relativeFrom="paragraph">
                  <wp:posOffset>4444365</wp:posOffset>
                </wp:positionV>
                <wp:extent cx="0" cy="248920"/>
                <wp:effectExtent l="57150" t="38100" r="57150" b="17780"/>
                <wp:wrapNone/>
                <wp:docPr id="19" name="Gerade Verbindung mit Pfei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D431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9" o:spid="_x0000_s1026" type="#_x0000_t32" style="position:absolute;margin-left:665.8pt;margin-top:349.95pt;width:0;height:19.6pt;flip:y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" strokecolor="red" strokeweight="2.25pt">
                <v:stroke endarrow="block"/>
              </v:shape>
            </w:pict>
          </mc:Fallback>
        </mc:AlternateContent>
      </w:r>
      <w:r w:rsidR="008B1AAC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7E69164" wp14:editId="23646A98">
                <wp:simplePos x="0" y="0"/>
                <wp:positionH relativeFrom="column">
                  <wp:posOffset>3037205</wp:posOffset>
                </wp:positionH>
                <wp:positionV relativeFrom="paragraph">
                  <wp:posOffset>171757</wp:posOffset>
                </wp:positionV>
                <wp:extent cx="1819910" cy="450850"/>
                <wp:effectExtent l="0" t="0" r="8890" b="63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91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1AAC" w:rsidRPr="00125B85" w:rsidRDefault="008B1AAC">
                            <w:pPr>
                              <w:rPr>
                                <w:b/>
                                <w:color w:val="00B0F0"/>
                                <w:sz w:val="20"/>
                              </w:rPr>
                            </w:pPr>
                            <w:proofErr w:type="spellStart"/>
                            <w:r w:rsidRPr="00125B85">
                              <w:rPr>
                                <w:b/>
                                <w:color w:val="00B0F0"/>
                                <w:sz w:val="20"/>
                              </w:rPr>
                              <w:t>geschaeftsleitung</w:t>
                            </w:r>
                            <w:proofErr w:type="spellEnd"/>
                            <w:r w:rsidRPr="00125B85">
                              <w:rPr>
                                <w:b/>
                                <w:color w:val="00B0F0"/>
                                <w:sz w:val="20"/>
                              </w:rPr>
                              <w:t>@</w:t>
                            </w:r>
                            <w:r w:rsidRPr="00125B85">
                              <w:rPr>
                                <w:b/>
                                <w:color w:val="00B0F0"/>
                                <w:sz w:val="20"/>
                              </w:rPr>
                              <w:br/>
                              <w:t>lo</w:t>
                            </w:r>
                            <w:r w:rsidR="004774FA" w:rsidRPr="00125B85">
                              <w:rPr>
                                <w:b/>
                                <w:color w:val="00B0F0"/>
                                <w:sz w:val="20"/>
                              </w:rPr>
                              <w:t>e</w:t>
                            </w:r>
                            <w:r w:rsidRPr="00125B85">
                              <w:rPr>
                                <w:b/>
                                <w:color w:val="00B0F0"/>
                                <w:sz w:val="20"/>
                              </w:rPr>
                              <w:t>sle.de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69164" id="Textfeld 6" o:spid="_x0000_s1039" type="#_x0000_t202" style="position:absolute;left:0;text-align:left;margin-left:239.15pt;margin-top:13.5pt;width:143.3pt;height:35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" filled="f" stroked="f" strokeweight=".5pt">
                <v:textbox inset="0,0,0,0">
                  <w:txbxContent>
                    <w:p w:rsidR="008B1AAC" w:rsidRPr="00125B85" w:rsidRDefault="008B1AAC">
                      <w:pPr>
                        <w:rPr>
                          <w:b/>
                          <w:color w:val="00B0F0"/>
                          <w:sz w:val="20"/>
                        </w:rPr>
                      </w:pPr>
                      <w:bookmarkStart w:id="1" w:name="_GoBack"/>
                      <w:proofErr w:type="spellStart"/>
                      <w:r w:rsidRPr="00125B85">
                        <w:rPr>
                          <w:b/>
                          <w:color w:val="00B0F0"/>
                          <w:sz w:val="20"/>
                        </w:rPr>
                        <w:t>geschaeftsleitung</w:t>
                      </w:r>
                      <w:proofErr w:type="spellEnd"/>
                      <w:r w:rsidRPr="00125B85">
                        <w:rPr>
                          <w:b/>
                          <w:color w:val="00B0F0"/>
                          <w:sz w:val="20"/>
                        </w:rPr>
                        <w:t>@</w:t>
                      </w:r>
                      <w:r w:rsidRPr="00125B85">
                        <w:rPr>
                          <w:b/>
                          <w:color w:val="00B0F0"/>
                          <w:sz w:val="20"/>
                        </w:rPr>
                        <w:br/>
                        <w:t>lo</w:t>
                      </w:r>
                      <w:r w:rsidR="004774FA" w:rsidRPr="00125B85">
                        <w:rPr>
                          <w:b/>
                          <w:color w:val="00B0F0"/>
                          <w:sz w:val="20"/>
                        </w:rPr>
                        <w:t>e</w:t>
                      </w:r>
                      <w:r w:rsidRPr="00125B85">
                        <w:rPr>
                          <w:b/>
                          <w:color w:val="00B0F0"/>
                          <w:sz w:val="20"/>
                        </w:rPr>
                        <w:t>sle.de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31A28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12669520</wp:posOffset>
                </wp:positionH>
                <wp:positionV relativeFrom="paragraph">
                  <wp:posOffset>4198620</wp:posOffset>
                </wp:positionV>
                <wp:extent cx="706755" cy="318770"/>
                <wp:effectExtent l="0" t="0" r="0" b="5080"/>
                <wp:wrapNone/>
                <wp:docPr id="83" name="Textfeld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A6E4E" w:rsidRPr="00246803" w:rsidRDefault="00AA6E4E" w:rsidP="00AA6E4E">
                            <w:pPr>
                              <w:spacing w:before="0"/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246803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ZEIT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3" o:spid="_x0000_s1040" type="#_x0000_t202" style="position:absolute;left:0;text-align:left;margin-left:997.6pt;margin-top:330.6pt;width:55.65pt;height:25.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" filled="f" stroked="f" strokeweight=".5pt">
                <v:textbox inset="0,0,0,0">
                  <w:txbxContent>
                    <w:p w:rsidR="00AA6E4E" w:rsidRPr="00246803" w:rsidRDefault="00AA6E4E" w:rsidP="00AA6E4E">
                      <w:pPr>
                        <w:spacing w:before="0"/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246803">
                        <w:rPr>
                          <w:b/>
                          <w:color w:val="FFFFFF" w:themeColor="background1"/>
                          <w:sz w:val="28"/>
                        </w:rPr>
                        <w:t>ZEIT</w:t>
                      </w:r>
                    </w:p>
                  </w:txbxContent>
                </v:textbox>
              </v:shape>
            </w:pict>
          </mc:Fallback>
        </mc:AlternateContent>
      </w:r>
      <w:r w:rsidR="00731A28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6B0B149" wp14:editId="238E1FC1">
                <wp:simplePos x="0" y="0"/>
                <wp:positionH relativeFrom="column">
                  <wp:posOffset>770890</wp:posOffset>
                </wp:positionH>
                <wp:positionV relativeFrom="paragraph">
                  <wp:posOffset>4201160</wp:posOffset>
                </wp:positionV>
                <wp:extent cx="327660" cy="318770"/>
                <wp:effectExtent l="0" t="0" r="15240" b="5080"/>
                <wp:wrapNone/>
                <wp:docPr id="86" name="Textfeld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6803" w:rsidRPr="00246803" w:rsidRDefault="00246803" w:rsidP="00453029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246803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-</w:t>
                            </w:r>
                            <w:r w:rsidR="004774F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0B149" id="Textfeld 86" o:spid="_x0000_s1041" type="#_x0000_t202" style="position:absolute;left:0;text-align:left;margin-left:60.7pt;margin-top:330.8pt;width:25.8pt;height:25.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" filled="f" stroked="f" strokeweight=".5pt">
                <v:textbox inset="0,0,0,0">
                  <w:txbxContent>
                    <w:p w:rsidR="00246803" w:rsidRPr="00246803" w:rsidRDefault="00246803" w:rsidP="00453029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246803">
                        <w:rPr>
                          <w:b/>
                          <w:color w:val="000000" w:themeColor="text1"/>
                          <w:sz w:val="28"/>
                        </w:rPr>
                        <w:t>-</w:t>
                      </w:r>
                      <w:r w:rsidR="004774FA">
                        <w:rPr>
                          <w:b/>
                          <w:color w:val="000000" w:themeColor="text1"/>
                          <w:sz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731A28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D3DFA64" wp14:editId="7DBBB726">
                <wp:simplePos x="0" y="0"/>
                <wp:positionH relativeFrom="column">
                  <wp:posOffset>2037080</wp:posOffset>
                </wp:positionH>
                <wp:positionV relativeFrom="paragraph">
                  <wp:posOffset>4199890</wp:posOffset>
                </wp:positionV>
                <wp:extent cx="327660" cy="318770"/>
                <wp:effectExtent l="0" t="0" r="15240" b="5080"/>
                <wp:wrapNone/>
                <wp:docPr id="87" name="Textfeld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6803" w:rsidRPr="00246803" w:rsidRDefault="00246803" w:rsidP="00453029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246803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-</w:t>
                            </w:r>
                            <w:r w:rsidR="004774F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DFA64" id="Textfeld 87" o:spid="_x0000_s1042" type="#_x0000_t202" style="position:absolute;left:0;text-align:left;margin-left:160.4pt;margin-top:330.7pt;width:25.8pt;height:25.1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" filled="f" stroked="f" strokeweight=".5pt">
                <v:textbox inset="0,0,0,0">
                  <w:txbxContent>
                    <w:p w:rsidR="00246803" w:rsidRPr="00246803" w:rsidRDefault="00246803" w:rsidP="00453029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246803">
                        <w:rPr>
                          <w:b/>
                          <w:color w:val="000000" w:themeColor="text1"/>
                          <w:sz w:val="28"/>
                        </w:rPr>
                        <w:t>-</w:t>
                      </w:r>
                      <w:r w:rsidR="004774FA">
                        <w:rPr>
                          <w:b/>
                          <w:color w:val="000000" w:themeColor="text1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31A28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C4BEA80" wp14:editId="476FFDC0">
                <wp:simplePos x="0" y="0"/>
                <wp:positionH relativeFrom="column">
                  <wp:posOffset>4530725</wp:posOffset>
                </wp:positionH>
                <wp:positionV relativeFrom="paragraph">
                  <wp:posOffset>4201160</wp:posOffset>
                </wp:positionV>
                <wp:extent cx="327660" cy="318770"/>
                <wp:effectExtent l="0" t="0" r="15240" b="5080"/>
                <wp:wrapNone/>
                <wp:docPr id="89" name="Textfeld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3029" w:rsidRPr="00246803" w:rsidRDefault="00453029" w:rsidP="00453029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246803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BEA80" id="Textfeld 89" o:spid="_x0000_s1043" type="#_x0000_t202" style="position:absolute;left:0;text-align:left;margin-left:356.75pt;margin-top:330.8pt;width:25.8pt;height:25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" filled="f" stroked="f" strokeweight=".5pt">
                <v:textbox inset="0,0,0,0">
                  <w:txbxContent>
                    <w:p w:rsidR="00453029" w:rsidRPr="00246803" w:rsidRDefault="00453029" w:rsidP="00453029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246803">
                        <w:rPr>
                          <w:b/>
                          <w:color w:val="000000" w:themeColor="text1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000000" w:themeColor="text1"/>
                          <w:sz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31A28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21D30D9" wp14:editId="34E7B964">
                <wp:simplePos x="0" y="0"/>
                <wp:positionH relativeFrom="column">
                  <wp:posOffset>3300730</wp:posOffset>
                </wp:positionH>
                <wp:positionV relativeFrom="paragraph">
                  <wp:posOffset>4201160</wp:posOffset>
                </wp:positionV>
                <wp:extent cx="327660" cy="318770"/>
                <wp:effectExtent l="0" t="0" r="15240" b="5080"/>
                <wp:wrapNone/>
                <wp:docPr id="88" name="Textfeld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6803" w:rsidRPr="00246803" w:rsidRDefault="00246803" w:rsidP="00453029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246803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-</w:t>
                            </w:r>
                            <w:r w:rsidR="004774FA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D30D9" id="Textfeld 88" o:spid="_x0000_s1044" type="#_x0000_t202" style="position:absolute;left:0;text-align:left;margin-left:259.9pt;margin-top:330.8pt;width:25.8pt;height:25.1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" filled="f" stroked="f" strokeweight=".5pt">
                <v:textbox inset="0,0,0,0">
                  <w:txbxContent>
                    <w:p w:rsidR="00246803" w:rsidRPr="00246803" w:rsidRDefault="00246803" w:rsidP="00453029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246803">
                        <w:rPr>
                          <w:b/>
                          <w:color w:val="000000" w:themeColor="text1"/>
                          <w:sz w:val="28"/>
                        </w:rPr>
                        <w:t>-</w:t>
                      </w:r>
                      <w:r w:rsidR="004774FA">
                        <w:rPr>
                          <w:b/>
                          <w:color w:val="000000" w:themeColor="text1"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31A28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FCAF2E1" wp14:editId="77D45463">
                <wp:simplePos x="0" y="0"/>
                <wp:positionH relativeFrom="column">
                  <wp:posOffset>5800725</wp:posOffset>
                </wp:positionH>
                <wp:positionV relativeFrom="paragraph">
                  <wp:posOffset>4201160</wp:posOffset>
                </wp:positionV>
                <wp:extent cx="327660" cy="318770"/>
                <wp:effectExtent l="0" t="0" r="15240" b="5080"/>
                <wp:wrapNone/>
                <wp:docPr id="90" name="Textfeld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3029" w:rsidRPr="00246803" w:rsidRDefault="00453029" w:rsidP="00453029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246803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AF2E1" id="Textfeld 90" o:spid="_x0000_s1045" type="#_x0000_t202" style="position:absolute;left:0;text-align:left;margin-left:456.75pt;margin-top:330.8pt;width:25.8pt;height:25.1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" filled="f" stroked="f" strokeweight=".5pt">
                <v:textbox inset="0,0,0,0">
                  <w:txbxContent>
                    <w:p w:rsidR="00453029" w:rsidRPr="00246803" w:rsidRDefault="00453029" w:rsidP="00453029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246803">
                        <w:rPr>
                          <w:b/>
                          <w:color w:val="000000" w:themeColor="text1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000000" w:themeColor="text1"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31A28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B8128C4" wp14:editId="1505BCC6">
                <wp:simplePos x="0" y="0"/>
                <wp:positionH relativeFrom="column">
                  <wp:posOffset>8289925</wp:posOffset>
                </wp:positionH>
                <wp:positionV relativeFrom="paragraph">
                  <wp:posOffset>4201160</wp:posOffset>
                </wp:positionV>
                <wp:extent cx="327660" cy="318770"/>
                <wp:effectExtent l="0" t="0" r="15240" b="5080"/>
                <wp:wrapNone/>
                <wp:docPr id="92" name="Textfeld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3029" w:rsidRPr="00246803" w:rsidRDefault="00453029" w:rsidP="00453029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128C4" id="Textfeld 92" o:spid="_x0000_s1046" type="#_x0000_t202" style="position:absolute;left:0;text-align:left;margin-left:652.75pt;margin-top:330.8pt;width:25.8pt;height:25.1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" filled="f" stroked="f" strokeweight=".5pt">
                <v:textbox inset="0,0,0,0">
                  <w:txbxContent>
                    <w:p w:rsidR="00453029" w:rsidRPr="00246803" w:rsidRDefault="00453029" w:rsidP="00453029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731A28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73B8385" wp14:editId="313152CB">
                <wp:simplePos x="0" y="0"/>
                <wp:positionH relativeFrom="column">
                  <wp:posOffset>9526905</wp:posOffset>
                </wp:positionH>
                <wp:positionV relativeFrom="paragraph">
                  <wp:posOffset>4201160</wp:posOffset>
                </wp:positionV>
                <wp:extent cx="327660" cy="318770"/>
                <wp:effectExtent l="0" t="0" r="15240" b="5080"/>
                <wp:wrapNone/>
                <wp:docPr id="93" name="Textfeld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3029" w:rsidRPr="00246803" w:rsidRDefault="00453029" w:rsidP="00453029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B8385" id="Textfeld 93" o:spid="_x0000_s1047" type="#_x0000_t202" style="position:absolute;left:0;text-align:left;margin-left:750.15pt;margin-top:330.8pt;width:25.8pt;height:25.1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" filled="f" stroked="f" strokeweight=".5pt">
                <v:textbox inset="0,0,0,0">
                  <w:txbxContent>
                    <w:p w:rsidR="00453029" w:rsidRPr="00246803" w:rsidRDefault="00453029" w:rsidP="00453029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31A28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3C6C0C4" wp14:editId="3ADDEC3B">
                <wp:simplePos x="0" y="0"/>
                <wp:positionH relativeFrom="column">
                  <wp:posOffset>10587990</wp:posOffset>
                </wp:positionH>
                <wp:positionV relativeFrom="paragraph">
                  <wp:posOffset>4201160</wp:posOffset>
                </wp:positionV>
                <wp:extent cx="681355" cy="318770"/>
                <wp:effectExtent l="0" t="0" r="4445" b="5080"/>
                <wp:wrapNone/>
                <wp:docPr id="94" name="Textfeld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3029" w:rsidRPr="00246803" w:rsidRDefault="00453029" w:rsidP="00453029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1 bis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6C0C4" id="Textfeld 94" o:spid="_x0000_s1048" type="#_x0000_t202" style="position:absolute;left:0;text-align:left;margin-left:833.7pt;margin-top:330.8pt;width:53.65pt;height:25.1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" filled="f" stroked="f" strokeweight=".5pt">
                <v:textbox inset="0,0,0,0">
                  <w:txbxContent>
                    <w:p w:rsidR="00453029" w:rsidRPr="00246803" w:rsidRDefault="00453029" w:rsidP="00453029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1 bis 2</w:t>
                      </w:r>
                    </w:p>
                  </w:txbxContent>
                </v:textbox>
              </v:shape>
            </w:pict>
          </mc:Fallback>
        </mc:AlternateContent>
      </w:r>
      <w:r w:rsidR="00731A28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33EE495" wp14:editId="6ED3ED6F">
                <wp:simplePos x="0" y="0"/>
                <wp:positionH relativeFrom="column">
                  <wp:posOffset>11821795</wp:posOffset>
                </wp:positionH>
                <wp:positionV relativeFrom="paragraph">
                  <wp:posOffset>4201160</wp:posOffset>
                </wp:positionV>
                <wp:extent cx="681355" cy="318770"/>
                <wp:effectExtent l="0" t="0" r="4445" b="5080"/>
                <wp:wrapNone/>
                <wp:docPr id="95" name="Textfeld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3029" w:rsidRPr="00246803" w:rsidRDefault="00453029" w:rsidP="00453029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2 bis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EE495" id="Textfeld 95" o:spid="_x0000_s1049" type="#_x0000_t202" style="position:absolute;left:0;text-align:left;margin-left:930.85pt;margin-top:330.8pt;width:53.65pt;height:25.1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" filled="f" stroked="f" strokeweight=".5pt">
                <v:textbox inset="0,0,0,0">
                  <w:txbxContent>
                    <w:p w:rsidR="00453029" w:rsidRPr="00246803" w:rsidRDefault="00453029" w:rsidP="00453029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</w:rPr>
                        <w:t>2 bis 6</w:t>
                      </w:r>
                    </w:p>
                  </w:txbxContent>
                </v:textbox>
              </v:shape>
            </w:pict>
          </mc:Fallback>
        </mc:AlternateContent>
      </w:r>
      <w:r w:rsidR="00731A28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A68B3DE" wp14:editId="3DC9153A">
                <wp:simplePos x="0" y="0"/>
                <wp:positionH relativeFrom="column">
                  <wp:posOffset>38735</wp:posOffset>
                </wp:positionH>
                <wp:positionV relativeFrom="paragraph">
                  <wp:posOffset>4200525</wp:posOffset>
                </wp:positionV>
                <wp:extent cx="681355" cy="318770"/>
                <wp:effectExtent l="0" t="0" r="4445" b="5080"/>
                <wp:wrapNone/>
                <wp:docPr id="85" name="Textfeld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46803" w:rsidRPr="00453029" w:rsidRDefault="00246803" w:rsidP="00AA6E4E">
                            <w:pPr>
                              <w:spacing w:before="0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453029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MONAT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8B3DE" id="Textfeld 85" o:spid="_x0000_s1050" type="#_x0000_t202" style="position:absolute;left:0;text-align:left;margin-left:3.05pt;margin-top:330.75pt;width:53.65pt;height:25.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" filled="f" stroked="f" strokeweight=".5pt">
                <v:textbox inset="0,0,0,0">
                  <w:txbxContent>
                    <w:p w:rsidR="00246803" w:rsidRPr="00453029" w:rsidRDefault="00246803" w:rsidP="00AA6E4E">
                      <w:pPr>
                        <w:spacing w:before="0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453029">
                        <w:rPr>
                          <w:b/>
                          <w:color w:val="000000" w:themeColor="text1"/>
                          <w:sz w:val="28"/>
                        </w:rPr>
                        <w:t>MONAT</w:t>
                      </w:r>
                    </w:p>
                  </w:txbxContent>
                </v:textbox>
              </v:shape>
            </w:pict>
          </mc:Fallback>
        </mc:AlternateContent>
      </w:r>
      <w:r w:rsidR="00731A28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26D8620" wp14:editId="1EBF574A">
                <wp:simplePos x="0" y="0"/>
                <wp:positionH relativeFrom="column">
                  <wp:posOffset>6752590</wp:posOffset>
                </wp:positionH>
                <wp:positionV relativeFrom="paragraph">
                  <wp:posOffset>4201424</wp:posOffset>
                </wp:positionV>
                <wp:extent cx="948690" cy="318770"/>
                <wp:effectExtent l="0" t="0" r="3810" b="5080"/>
                <wp:wrapNone/>
                <wp:docPr id="91" name="Textfeld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3029" w:rsidRPr="00246803" w:rsidRDefault="00453029" w:rsidP="00453029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246803"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</w:rPr>
                              <w:t>4 bis 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8620" id="Textfeld 91" o:spid="_x0000_s1051" type="#_x0000_t202" style="position:absolute;left:0;text-align:left;margin-left:531.7pt;margin-top:330.8pt;width:74.7pt;height:25.1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" filled="f" stroked="f" strokeweight=".5pt">
                <v:textbox inset="0,0,0,0">
                  <w:txbxContent>
                    <w:p w:rsidR="00453029" w:rsidRPr="00246803" w:rsidRDefault="00453029" w:rsidP="00453029">
                      <w:pPr>
                        <w:spacing w:before="0"/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246803">
                        <w:rPr>
                          <w:b/>
                          <w:color w:val="000000" w:themeColor="text1"/>
                          <w:sz w:val="28"/>
                        </w:rPr>
                        <w:t>-</w:t>
                      </w:r>
                      <w:r>
                        <w:rPr>
                          <w:b/>
                          <w:color w:val="000000" w:themeColor="text1"/>
                          <w:sz w:val="28"/>
                        </w:rPr>
                        <w:t>4 bis -1</w:t>
                      </w:r>
                    </w:p>
                  </w:txbxContent>
                </v:textbox>
              </v:shape>
            </w:pict>
          </mc:Fallback>
        </mc:AlternateContent>
      </w:r>
      <w:r w:rsidR="00246803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8775065</wp:posOffset>
                </wp:positionH>
                <wp:positionV relativeFrom="paragraph">
                  <wp:posOffset>751840</wp:posOffset>
                </wp:positionV>
                <wp:extent cx="1800225" cy="876300"/>
                <wp:effectExtent l="0" t="0" r="9525" b="0"/>
                <wp:wrapNone/>
                <wp:docPr id="66" name="Rechteck: abgerundete Ecken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876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307" w:rsidRPr="004833E3" w:rsidRDefault="00083307" w:rsidP="003A5B53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Eingangsbestätigung</w:t>
                            </w:r>
                          </w:p>
                          <w:p w:rsidR="00083307" w:rsidRPr="001754DF" w:rsidRDefault="00083307" w:rsidP="00083307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Übersendung der </w:t>
                            </w:r>
                            <w:r w:rsidR="00683D2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Eingangsbestätigung</w:t>
                            </w:r>
                            <w:r w:rsidR="00062B0E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  <w:t>durch WPK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72000" rIns="9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eck: abgerundete Ecken 66" o:spid="_x0000_s1052" style="position:absolute;left:0;text-align:left;margin-left:690.95pt;margin-top:59.2pt;width:141.75pt;height:6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" fillcolor="#d8d8d8 [2732]" stroked="f" strokeweight="2pt">
                <v:textbox inset="2.5mm,2mm,2.5mm,2mm">
                  <w:txbxContent>
                    <w:p w:rsidR="00083307" w:rsidRPr="004833E3" w:rsidRDefault="00083307" w:rsidP="003A5B53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Cs w:val="22"/>
                        </w:rPr>
                      </w:pPr>
                      <w:r>
                        <w:rPr>
                          <w:b/>
                          <w:color w:val="000000" w:themeColor="text1"/>
                          <w:szCs w:val="22"/>
                        </w:rPr>
                        <w:t>Eingangsbestätigung</w:t>
                      </w:r>
                    </w:p>
                    <w:p w:rsidR="00083307" w:rsidRPr="001754DF" w:rsidRDefault="00083307" w:rsidP="00083307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Übersendung der </w:t>
                      </w:r>
                      <w:r w:rsidR="00683D2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Eingangsbestätigung</w:t>
                      </w:r>
                      <w:r w:rsidR="00062B0E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br/>
                        <w:t>durch WPK</w:t>
                      </w:r>
                    </w:p>
                  </w:txbxContent>
                </v:textbox>
              </v:roundrect>
            </w:pict>
          </mc:Fallback>
        </mc:AlternateContent>
      </w:r>
      <w:r w:rsidR="00246803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8641715</wp:posOffset>
                </wp:positionH>
                <wp:positionV relativeFrom="paragraph">
                  <wp:posOffset>591556</wp:posOffset>
                </wp:positionV>
                <wp:extent cx="330200" cy="330200"/>
                <wp:effectExtent l="0" t="0" r="0" b="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30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307" w:rsidRPr="007A200E" w:rsidRDefault="00246803" w:rsidP="00083307">
                            <w:pPr>
                              <w:spacing w:befor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30" o:spid="_x0000_s1053" style="position:absolute;left:0;text-align:left;margin-left:680.45pt;margin-top:46.6pt;width:26pt;height:26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" fillcolor="red" stroked="f" strokeweight="2pt">
                <v:textbox inset="0,0,0,0">
                  <w:txbxContent>
                    <w:p w:rsidR="00083307" w:rsidRPr="007A200E" w:rsidRDefault="00246803" w:rsidP="00083307">
                      <w:pPr>
                        <w:spacing w:befor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="00246803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AAD71E4" wp14:editId="0AF70947">
                <wp:simplePos x="0" y="0"/>
                <wp:positionH relativeFrom="column">
                  <wp:posOffset>6133465</wp:posOffset>
                </wp:positionH>
                <wp:positionV relativeFrom="paragraph">
                  <wp:posOffset>1568450</wp:posOffset>
                </wp:positionV>
                <wp:extent cx="330200" cy="330200"/>
                <wp:effectExtent l="0" t="0" r="0" b="0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30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57C3" w:rsidRPr="007A200E" w:rsidRDefault="001357C3" w:rsidP="001357C3">
                            <w:pPr>
                              <w:spacing w:befor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AD71E4" id="Ellipse 24" o:spid="_x0000_s1054" style="position:absolute;left:0;text-align:left;margin-left:482.95pt;margin-top:123.5pt;width:26pt;height:26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" fillcolor="red" stroked="f" strokeweight="2pt">
                <v:textbox inset="0,0,0,0">
                  <w:txbxContent>
                    <w:p w:rsidR="001357C3" w:rsidRPr="007A200E" w:rsidRDefault="001357C3" w:rsidP="001357C3">
                      <w:pPr>
                        <w:spacing w:befor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246803" w:rsidRPr="00E94541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7045CC" wp14:editId="58329FCA">
                <wp:simplePos x="0" y="0"/>
                <wp:positionH relativeFrom="column">
                  <wp:posOffset>6301740</wp:posOffset>
                </wp:positionH>
                <wp:positionV relativeFrom="paragraph">
                  <wp:posOffset>1713601</wp:posOffset>
                </wp:positionV>
                <wp:extent cx="1819275" cy="1586865"/>
                <wp:effectExtent l="0" t="0" r="9525" b="0"/>
                <wp:wrapNone/>
                <wp:docPr id="25" name="Rechteck: abgerundete Eck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58686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57C3" w:rsidRPr="00BB448E" w:rsidRDefault="00062B0E" w:rsidP="003A5B53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P</w:t>
                            </w:r>
                            <w:r w:rsidR="001357C3"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rüfungshandlungen zur QK vor Ort</w:t>
                            </w:r>
                            <w:r w:rsidR="00246803"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, bzw. Remote</w:t>
                            </w:r>
                            <w:r w:rsidR="001357C3" w:rsidRPr="00BB448E"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 xml:space="preserve"> </w:t>
                            </w:r>
                          </w:p>
                          <w:p w:rsidR="001357C3" w:rsidRDefault="001357C3" w:rsidP="001357C3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Terminierung und Durchführung der Schlussbesprechung</w:t>
                            </w:r>
                          </w:p>
                          <w:p w:rsidR="00062B0E" w:rsidRPr="001357C3" w:rsidRDefault="00062B0E" w:rsidP="001357C3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Liste der Beanstandungen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72000" rIns="9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7045CC" id="Rechteck: abgerundete Ecken 25" o:spid="_x0000_s1055" style="position:absolute;left:0;text-align:left;margin-left:496.2pt;margin-top:134.95pt;width:143.25pt;height:124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" fillcolor="#d8d8d8 [2732]" stroked="f" strokeweight="2pt">
                <v:textbox inset="2.5mm,2mm,2.5mm,2mm">
                  <w:txbxContent>
                    <w:p w:rsidR="001357C3" w:rsidRPr="00BB448E" w:rsidRDefault="00062B0E" w:rsidP="003A5B53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Cs w:val="22"/>
                        </w:rPr>
                      </w:pPr>
                      <w:r>
                        <w:rPr>
                          <w:b/>
                          <w:color w:val="000000" w:themeColor="text1"/>
                          <w:szCs w:val="22"/>
                        </w:rPr>
                        <w:t>P</w:t>
                      </w:r>
                      <w:r w:rsidR="001357C3">
                        <w:rPr>
                          <w:b/>
                          <w:color w:val="000000" w:themeColor="text1"/>
                          <w:szCs w:val="22"/>
                        </w:rPr>
                        <w:t>rüfungshandlungen zur QK vor Ort</w:t>
                      </w:r>
                      <w:r w:rsidR="00246803">
                        <w:rPr>
                          <w:b/>
                          <w:color w:val="000000" w:themeColor="text1"/>
                          <w:szCs w:val="22"/>
                        </w:rPr>
                        <w:t>, bzw. Remote</w:t>
                      </w:r>
                      <w:r w:rsidR="001357C3" w:rsidRPr="00BB448E">
                        <w:rPr>
                          <w:b/>
                          <w:color w:val="000000" w:themeColor="text1"/>
                          <w:szCs w:val="22"/>
                        </w:rPr>
                        <w:t xml:space="preserve"> </w:t>
                      </w:r>
                    </w:p>
                    <w:p w:rsidR="001357C3" w:rsidRDefault="001357C3" w:rsidP="001357C3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Terminierung und Durchführung der Schlussbesprechung</w:t>
                      </w:r>
                    </w:p>
                    <w:p w:rsidR="00062B0E" w:rsidRPr="001357C3" w:rsidRDefault="00062B0E" w:rsidP="001357C3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Liste der Beanstandungen</w:t>
                      </w:r>
                    </w:p>
                  </w:txbxContent>
                </v:textbox>
              </v:roundrect>
            </w:pict>
          </mc:Fallback>
        </mc:AlternateContent>
      </w:r>
      <w:r w:rsidR="00B01ED9" w:rsidRPr="00E94541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B0F5325" wp14:editId="45F591C0">
                <wp:simplePos x="0" y="0"/>
                <wp:positionH relativeFrom="margin">
                  <wp:posOffset>11181080</wp:posOffset>
                </wp:positionH>
                <wp:positionV relativeFrom="paragraph">
                  <wp:posOffset>1553845</wp:posOffset>
                </wp:positionV>
                <wp:extent cx="1941195" cy="1703705"/>
                <wp:effectExtent l="0" t="0" r="1905" b="0"/>
                <wp:wrapNone/>
                <wp:docPr id="67" name="Rechteck: abgerundete Ecken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1195" cy="17037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307" w:rsidRPr="004833E3" w:rsidRDefault="00083307" w:rsidP="003A5B53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Endgültige Auswertung</w:t>
                            </w:r>
                            <w:r w:rsidR="00062B0E"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 xml:space="preserve"> durch WPK</w:t>
                            </w:r>
                          </w:p>
                          <w:p w:rsidR="00083307" w:rsidRDefault="00083307" w:rsidP="00083307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Evtl. nach Rückfragen an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PfQK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und Praxis: </w:t>
                            </w:r>
                            <w:r w:rsidR="007472E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Abschlussschreiben</w:t>
                            </w:r>
                          </w:p>
                          <w:p w:rsidR="00083307" w:rsidRDefault="00083307" w:rsidP="00AE448F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Evtl. Anordnung von Maßnahmen (Auflage</w:t>
                            </w:r>
                            <w:r w:rsidR="00062B0E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und/oder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Sonder</w:t>
                            </w:r>
                            <w:r w:rsidR="00062B0E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="00062B0E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prüf</w:t>
                            </w:r>
                            <w:r w:rsidR="00AE448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ung</w:t>
                            </w:r>
                            <w:proofErr w:type="spellEnd"/>
                            <w:r w:rsidR="00AE448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AE448F" w:rsidRPr="00AE448F" w:rsidRDefault="00AE448F" w:rsidP="00AE448F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Selten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72000" rIns="9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F5325" id="Rechteck: abgerundete Ecken 67" o:spid="_x0000_s1056" style="position:absolute;left:0;text-align:left;margin-left:880.4pt;margin-top:122.35pt;width:152.85pt;height:134.1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" fillcolor="#d8d8d8 [2732]" stroked="f" strokeweight="2pt">
                <v:textbox inset="2.5mm,2mm,2.5mm,2mm">
                  <w:txbxContent>
                    <w:p w:rsidR="00083307" w:rsidRPr="004833E3" w:rsidRDefault="00083307" w:rsidP="003A5B53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Cs w:val="22"/>
                        </w:rPr>
                      </w:pPr>
                      <w:r>
                        <w:rPr>
                          <w:b/>
                          <w:color w:val="000000" w:themeColor="text1"/>
                          <w:szCs w:val="22"/>
                        </w:rPr>
                        <w:t>Endgültige Auswertung</w:t>
                      </w:r>
                      <w:r w:rsidR="00062B0E">
                        <w:rPr>
                          <w:b/>
                          <w:color w:val="000000" w:themeColor="text1"/>
                          <w:szCs w:val="22"/>
                        </w:rPr>
                        <w:t xml:space="preserve"> durch WPK</w:t>
                      </w:r>
                    </w:p>
                    <w:p w:rsidR="00083307" w:rsidRDefault="00083307" w:rsidP="00083307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Evtl. nach Rückfragen an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PfQK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und Praxis: </w:t>
                      </w:r>
                      <w:r w:rsidR="007472EB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Abschlussschreiben</w:t>
                      </w:r>
                    </w:p>
                    <w:p w:rsidR="00083307" w:rsidRDefault="00083307" w:rsidP="00AE448F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Evtl. Anordnung von Maßnahmen (Auflage</w:t>
                      </w:r>
                      <w:r w:rsidR="00062B0E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und/oder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Sonder</w:t>
                      </w:r>
                      <w:r w:rsidR="00062B0E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="00062B0E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prüf</w:t>
                      </w:r>
                      <w:r w:rsidR="00AE448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ung</w:t>
                      </w:r>
                      <w:proofErr w:type="spellEnd"/>
                      <w:r w:rsidR="00AE448F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:rsidR="00AE448F" w:rsidRPr="00AE448F" w:rsidRDefault="00AE448F" w:rsidP="00AE448F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Selten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01ED9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A6868D5" wp14:editId="728A899E">
                <wp:simplePos x="0" y="0"/>
                <wp:positionH relativeFrom="margin">
                  <wp:posOffset>11028309</wp:posOffset>
                </wp:positionH>
                <wp:positionV relativeFrom="paragraph">
                  <wp:posOffset>1416050</wp:posOffset>
                </wp:positionV>
                <wp:extent cx="330200" cy="330200"/>
                <wp:effectExtent l="0" t="0" r="0" b="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30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3307" w:rsidRPr="007A200E" w:rsidRDefault="00083307" w:rsidP="00083307">
                            <w:pPr>
                              <w:spacing w:befor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6868D5" id="Ellipse 14" o:spid="_x0000_s1057" style="position:absolute;left:0;text-align:left;margin-left:868.35pt;margin-top:111.5pt;width:26pt;height:26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" fillcolor="red" stroked="f" strokeweight="2pt">
                <v:textbox inset="0,0,0,0">
                  <w:txbxContent>
                    <w:p w:rsidR="00083307" w:rsidRPr="007A200E" w:rsidRDefault="00083307" w:rsidP="00083307">
                      <w:pPr>
                        <w:spacing w:befor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83D2D" w:rsidRPr="00E94541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F5FBF6B" wp14:editId="173F6316">
                <wp:simplePos x="0" y="0"/>
                <wp:positionH relativeFrom="column">
                  <wp:posOffset>2567940</wp:posOffset>
                </wp:positionH>
                <wp:positionV relativeFrom="paragraph">
                  <wp:posOffset>1677035</wp:posOffset>
                </wp:positionV>
                <wp:extent cx="1828800" cy="1238250"/>
                <wp:effectExtent l="0" t="0" r="0" b="0"/>
                <wp:wrapNone/>
                <wp:docPr id="8" name="Rechteck: abgerundete Ec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38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448E" w:rsidRPr="004833E3" w:rsidRDefault="00BB448E" w:rsidP="003A5B53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 xml:space="preserve">Auswahl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PfQK</w:t>
                            </w:r>
                            <w:proofErr w:type="spellEnd"/>
                          </w:p>
                          <w:p w:rsidR="00BB448E" w:rsidRDefault="00BB448E" w:rsidP="003A5B53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Abwarten 4</w:t>
                            </w:r>
                            <w:r w:rsidR="0016087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Wochen/ Ablauf Veto Recht </w:t>
                            </w:r>
                            <w:r w:rsidR="00683D2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KfQK</w:t>
                            </w:r>
                            <w:proofErr w:type="spellEnd"/>
                          </w:p>
                          <w:p w:rsidR="00BB448E" w:rsidRPr="00712CAC" w:rsidRDefault="00BB448E" w:rsidP="003A5B53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Auswahl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PfQK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="00683D2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Beauftragung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72000" rIns="9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5FBF6B" id="Rechteck: abgerundete Ecken 8" o:spid="_x0000_s1058" style="position:absolute;left:0;text-align:left;margin-left:202.2pt;margin-top:132.05pt;width:2in;height:9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" fillcolor="#d8d8d8 [2732]" stroked="f" strokeweight="2pt">
                <v:textbox inset="2.5mm,2mm,2.5mm,2mm">
                  <w:txbxContent>
                    <w:p w:rsidR="00BB448E" w:rsidRPr="004833E3" w:rsidRDefault="00BB448E" w:rsidP="003A5B53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Cs w:val="22"/>
                        </w:rPr>
                      </w:pPr>
                      <w:r>
                        <w:rPr>
                          <w:b/>
                          <w:color w:val="000000" w:themeColor="text1"/>
                          <w:szCs w:val="22"/>
                        </w:rPr>
                        <w:t xml:space="preserve">Auswahl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2"/>
                        </w:rPr>
                        <w:t>PfQK</w:t>
                      </w:r>
                      <w:proofErr w:type="spellEnd"/>
                    </w:p>
                    <w:p w:rsidR="00BB448E" w:rsidRDefault="00BB448E" w:rsidP="003A5B53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Abwarten 4</w:t>
                      </w:r>
                      <w:r w:rsidR="0016087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Wochen/ Ablauf Veto Recht </w:t>
                      </w:r>
                      <w:r w:rsidR="00683D2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der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KfQK</w:t>
                      </w:r>
                      <w:proofErr w:type="spellEnd"/>
                    </w:p>
                    <w:p w:rsidR="00BB448E" w:rsidRPr="00712CAC" w:rsidRDefault="00BB448E" w:rsidP="003A5B53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Auswahl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PfQK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="00683D2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Beauftragung</w:t>
                      </w:r>
                    </w:p>
                  </w:txbxContent>
                </v:textbox>
              </v:roundrect>
            </w:pict>
          </mc:Fallback>
        </mc:AlternateContent>
      </w:r>
      <w:r w:rsidR="00683D2D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FFE5B43" wp14:editId="1C000012">
                <wp:simplePos x="0" y="0"/>
                <wp:positionH relativeFrom="column">
                  <wp:posOffset>2399192</wp:posOffset>
                </wp:positionH>
                <wp:positionV relativeFrom="paragraph">
                  <wp:posOffset>1519555</wp:posOffset>
                </wp:positionV>
                <wp:extent cx="330200" cy="330200"/>
                <wp:effectExtent l="0" t="0" r="0" b="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30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448E" w:rsidRPr="007A200E" w:rsidRDefault="00BB448E" w:rsidP="00BB448E">
                            <w:pPr>
                              <w:spacing w:befor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FE5B43" id="Ellipse 7" o:spid="_x0000_s1059" style="position:absolute;left:0;text-align:left;margin-left:188.9pt;margin-top:119.65pt;width:26pt;height:26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" fillcolor="red" stroked="f" strokeweight="2pt">
                <v:textbox inset="0,0,0,0">
                  <w:txbxContent>
                    <w:p w:rsidR="00BB448E" w:rsidRPr="007A200E" w:rsidRDefault="00BB448E" w:rsidP="00BB448E">
                      <w:pPr>
                        <w:spacing w:befor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683D2D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06E1F32" wp14:editId="6BAF70E4">
                <wp:simplePos x="0" y="0"/>
                <wp:positionH relativeFrom="column">
                  <wp:posOffset>5057140</wp:posOffset>
                </wp:positionH>
                <wp:positionV relativeFrom="paragraph">
                  <wp:posOffset>92710</wp:posOffset>
                </wp:positionV>
                <wp:extent cx="330200" cy="330200"/>
                <wp:effectExtent l="0" t="0" r="0" b="0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302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17D" w:rsidRPr="007A200E" w:rsidRDefault="006025FB" w:rsidP="00AF617D">
                            <w:pPr>
                              <w:spacing w:before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6E1F32" id="Ellipse 21" o:spid="_x0000_s1060" style="position:absolute;left:0;text-align:left;margin-left:398.2pt;margin-top:7.3pt;width:26pt;height:26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" fillcolor="red" stroked="f" strokeweight="2pt">
                <v:textbox inset="0,0,0,0">
                  <w:txbxContent>
                    <w:p w:rsidR="00AF617D" w:rsidRPr="007A200E" w:rsidRDefault="006025FB" w:rsidP="00AF617D">
                      <w:pPr>
                        <w:spacing w:before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683D2D" w:rsidRPr="00E9454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3426991" wp14:editId="75D8AA74">
                <wp:simplePos x="0" y="0"/>
                <wp:positionH relativeFrom="column">
                  <wp:posOffset>5165725</wp:posOffset>
                </wp:positionH>
                <wp:positionV relativeFrom="paragraph">
                  <wp:posOffset>261458</wp:posOffset>
                </wp:positionV>
                <wp:extent cx="1600200" cy="894715"/>
                <wp:effectExtent l="0" t="0" r="0" b="635"/>
                <wp:wrapNone/>
                <wp:docPr id="22" name="Rechteck: abgerundete Eck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947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617D" w:rsidRDefault="00AF617D" w:rsidP="00C0184A">
                            <w:pPr>
                              <w:spacing w:before="0" w:after="60"/>
                              <w:jc w:val="left"/>
                              <w:rPr>
                                <w:b/>
                                <w:color w:val="000000" w:themeColor="text1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2"/>
                              </w:rPr>
                              <w:t>Durchführung QK</w:t>
                            </w:r>
                          </w:p>
                          <w:p w:rsidR="00AF617D" w:rsidRDefault="00AF617D" w:rsidP="00AF617D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PfQK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vor </w:t>
                            </w:r>
                            <w:r w:rsidR="00062B0E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Ort</w:t>
                            </w:r>
                          </w:p>
                          <w:p w:rsidR="00AF617D" w:rsidRPr="00712CAC" w:rsidRDefault="00062B0E" w:rsidP="00AF617D">
                            <w:pPr>
                              <w:numPr>
                                <w:ilvl w:val="0"/>
                                <w:numId w:val="23"/>
                              </w:numPr>
                              <w:spacing w:before="0"/>
                              <w:ind w:left="426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Ggf.</w:t>
                            </w:r>
                            <w:r w:rsidR="00AF617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25F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Teilnah</w:t>
                            </w:r>
                            <w:r w:rsidR="00AF617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me von </w:t>
                            </w:r>
                            <w:proofErr w:type="spellStart"/>
                            <w:r w:rsidR="00AF617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KfQK</w:t>
                            </w:r>
                            <w:proofErr w:type="spellEnd"/>
                            <w:r w:rsidR="00AF617D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/APAS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72000" rIns="90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26991" id="Rechteck: abgerundete Ecken 22" o:spid="_x0000_s1061" style="position:absolute;left:0;text-align:left;margin-left:406.75pt;margin-top:20.6pt;width:126pt;height:70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" fillcolor="#d8d8d8 [2732]" stroked="f" strokeweight="2pt">
                <v:textbox inset="2.5mm,2mm,2.5mm,2mm">
                  <w:txbxContent>
                    <w:p w:rsidR="00AF617D" w:rsidRDefault="00AF617D" w:rsidP="00C0184A">
                      <w:pPr>
                        <w:spacing w:before="0" w:after="60"/>
                        <w:jc w:val="left"/>
                        <w:rPr>
                          <w:b/>
                          <w:color w:val="000000" w:themeColor="text1"/>
                          <w:szCs w:val="22"/>
                        </w:rPr>
                      </w:pPr>
                      <w:r>
                        <w:rPr>
                          <w:b/>
                          <w:color w:val="000000" w:themeColor="text1"/>
                          <w:szCs w:val="22"/>
                        </w:rPr>
                        <w:t>Durchführung QK</w:t>
                      </w:r>
                    </w:p>
                    <w:p w:rsidR="00AF617D" w:rsidRDefault="00AF617D" w:rsidP="00AF617D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PfQK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vor </w:t>
                      </w:r>
                      <w:r w:rsidR="00062B0E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Ort</w:t>
                      </w:r>
                    </w:p>
                    <w:p w:rsidR="00AF617D" w:rsidRPr="00712CAC" w:rsidRDefault="00062B0E" w:rsidP="00AF617D">
                      <w:pPr>
                        <w:numPr>
                          <w:ilvl w:val="0"/>
                          <w:numId w:val="23"/>
                        </w:numPr>
                        <w:spacing w:before="0"/>
                        <w:ind w:left="426"/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Ggf.</w:t>
                      </w:r>
                      <w:r w:rsidR="00AF617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025FB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Teilnah</w:t>
                      </w:r>
                      <w:r w:rsidR="00AF617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me von </w:t>
                      </w:r>
                      <w:proofErr w:type="spellStart"/>
                      <w:r w:rsidR="00AF617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KfQK</w:t>
                      </w:r>
                      <w:proofErr w:type="spellEnd"/>
                      <w:r w:rsidR="00AF617D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/APAS</w:t>
                      </w:r>
                    </w:p>
                  </w:txbxContent>
                </v:textbox>
              </v:roundrect>
            </w:pict>
          </mc:Fallback>
        </mc:AlternateContent>
      </w:r>
      <w:r w:rsidR="00683D2D"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701244" behindDoc="0" locked="0" layoutInCell="1" allowOverlap="1" wp14:anchorId="1EFCB05D" wp14:editId="5F069FFF">
                <wp:simplePos x="0" y="0"/>
                <wp:positionH relativeFrom="margin">
                  <wp:posOffset>5957157</wp:posOffset>
                </wp:positionH>
                <wp:positionV relativeFrom="paragraph">
                  <wp:posOffset>1216201</wp:posOffset>
                </wp:positionV>
                <wp:extent cx="15875" cy="3057673"/>
                <wp:effectExtent l="114300" t="38100" r="79375" b="28575"/>
                <wp:wrapNone/>
                <wp:docPr id="76" name="Gerader Verbinde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75" cy="3057673"/>
                        </a:xfrm>
                        <a:prstGeom prst="line">
                          <a:avLst/>
                        </a:prstGeom>
                        <a:ln w="60325">
                          <a:solidFill>
                            <a:srgbClr val="00B0F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ADF13" id="Gerader Verbinder 76" o:spid="_x0000_s1026" style="position:absolute;flip:y;z-index:251701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9.05pt,95.75pt" to="470.3pt,3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" strokecolor="#00b0f0" strokeweight="4.75pt">
                <v:stroke endarrow="block"/>
                <w10:wrap anchorx="margin"/>
              </v:line>
            </w:pict>
          </mc:Fallback>
        </mc:AlternateContent>
      </w:r>
      <w:r w:rsidR="00683D2D"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697146" behindDoc="0" locked="0" layoutInCell="1" allowOverlap="1" wp14:anchorId="164FA997" wp14:editId="0929B2BE">
                <wp:simplePos x="0" y="0"/>
                <wp:positionH relativeFrom="margin">
                  <wp:posOffset>9689184</wp:posOffset>
                </wp:positionH>
                <wp:positionV relativeFrom="paragraph">
                  <wp:posOffset>1747830</wp:posOffset>
                </wp:positionV>
                <wp:extent cx="0" cy="2422451"/>
                <wp:effectExtent l="114300" t="38100" r="76200" b="16510"/>
                <wp:wrapNone/>
                <wp:docPr id="79" name="Gerader Verbinde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22451"/>
                        </a:xfrm>
                        <a:prstGeom prst="line">
                          <a:avLst/>
                        </a:prstGeom>
                        <a:ln w="60325">
                          <a:solidFill>
                            <a:srgbClr val="00B0F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9C0DC" id="Gerader Verbinder 79" o:spid="_x0000_s1026" style="position:absolute;flip:y;z-index:2516971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2.95pt,137.6pt" to="762.9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" strokecolor="#00b0f0" strokeweight="4.75pt">
                <v:stroke endarrow="block"/>
                <w10:wrap anchorx="margin"/>
              </v:line>
            </w:pict>
          </mc:Fallback>
        </mc:AlternateContent>
      </w:r>
      <w:r w:rsidR="00683D2D"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699194" behindDoc="0" locked="0" layoutInCell="1" allowOverlap="1" wp14:anchorId="56C04265" wp14:editId="28C01314">
                <wp:simplePos x="0" y="0"/>
                <wp:positionH relativeFrom="margin">
                  <wp:posOffset>12164060</wp:posOffset>
                </wp:positionH>
                <wp:positionV relativeFrom="paragraph">
                  <wp:posOffset>3327400</wp:posOffset>
                </wp:positionV>
                <wp:extent cx="0" cy="838200"/>
                <wp:effectExtent l="114300" t="38100" r="76200" b="19050"/>
                <wp:wrapNone/>
                <wp:docPr id="82" name="Gerader Verbinde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ln w="60325">
                          <a:solidFill>
                            <a:srgbClr val="00B0F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348C3" id="Gerader Verbinder 82" o:spid="_x0000_s1026" style="position:absolute;flip:y;z-index:251699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57.8pt,262pt" to="957.8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" strokecolor="#00b0f0" strokeweight="4.75pt">
                <v:stroke endarrow="block"/>
                <w10:wrap anchorx="margin"/>
              </v:line>
            </w:pict>
          </mc:Fallback>
        </mc:AlternateContent>
      </w:r>
      <w:r w:rsidR="00683D2D"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704319" behindDoc="0" locked="0" layoutInCell="1" allowOverlap="1" wp14:anchorId="15A36FD4" wp14:editId="3A05DCCD">
                <wp:simplePos x="0" y="0"/>
                <wp:positionH relativeFrom="margin">
                  <wp:posOffset>2202815</wp:posOffset>
                </wp:positionH>
                <wp:positionV relativeFrom="paragraph">
                  <wp:posOffset>830580</wp:posOffset>
                </wp:positionV>
                <wp:extent cx="22225" cy="3438525"/>
                <wp:effectExtent l="95250" t="38100" r="92075" b="28575"/>
                <wp:wrapNone/>
                <wp:docPr id="71" name="Gerader Verbinde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25" cy="3438525"/>
                        </a:xfrm>
                        <a:prstGeom prst="line">
                          <a:avLst/>
                        </a:prstGeom>
                        <a:ln w="60325">
                          <a:solidFill>
                            <a:srgbClr val="00B0F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2468C" id="Gerader Verbinder 71" o:spid="_x0000_s1026" style="position:absolute;flip:y;z-index:2517043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3.45pt,65.4pt" to="175.2pt,3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" strokecolor="#00b0f0" strokeweight="4.75pt">
                <v:stroke endarrow="block"/>
                <w10:wrap anchorx="margin"/>
              </v:line>
            </w:pict>
          </mc:Fallback>
        </mc:AlternateContent>
      </w:r>
      <w:r w:rsidR="00683D2D"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703294" behindDoc="0" locked="0" layoutInCell="1" allowOverlap="1" wp14:anchorId="7111F4C7" wp14:editId="58E85A8C">
                <wp:simplePos x="0" y="0"/>
                <wp:positionH relativeFrom="margin">
                  <wp:posOffset>3458845</wp:posOffset>
                </wp:positionH>
                <wp:positionV relativeFrom="paragraph">
                  <wp:posOffset>2983865</wp:posOffset>
                </wp:positionV>
                <wp:extent cx="0" cy="1238250"/>
                <wp:effectExtent l="114300" t="38100" r="76200" b="19050"/>
                <wp:wrapNone/>
                <wp:docPr id="74" name="Gerader Verbinde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38250"/>
                        </a:xfrm>
                        <a:prstGeom prst="line">
                          <a:avLst/>
                        </a:prstGeom>
                        <a:ln w="60325">
                          <a:solidFill>
                            <a:srgbClr val="00B0F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58CB41" id="Gerader Verbinder 74" o:spid="_x0000_s1026" style="position:absolute;flip:y;z-index:2517032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2.35pt,234.95pt" to="272.35pt,3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" strokecolor="#00b0f0" strokeweight="4.75pt">
                <v:stroke endarrow="block"/>
                <w10:wrap anchorx="margin"/>
              </v:line>
            </w:pict>
          </mc:Fallback>
        </mc:AlternateContent>
      </w:r>
      <w:r w:rsidR="00683D2D" w:rsidRPr="00143910">
        <w:rPr>
          <w:noProof/>
          <w:szCs w:val="8"/>
        </w:rPr>
        <mc:AlternateContent>
          <mc:Choice Requires="wps">
            <w:drawing>
              <wp:anchor distT="0" distB="0" distL="114300" distR="114300" simplePos="0" relativeHeight="251700219" behindDoc="0" locked="0" layoutInCell="1" allowOverlap="1" wp14:anchorId="35E81ABB" wp14:editId="24564962">
                <wp:simplePos x="0" y="0"/>
                <wp:positionH relativeFrom="margin">
                  <wp:posOffset>7207885</wp:posOffset>
                </wp:positionH>
                <wp:positionV relativeFrom="paragraph">
                  <wp:posOffset>3383915</wp:posOffset>
                </wp:positionV>
                <wp:extent cx="0" cy="838200"/>
                <wp:effectExtent l="114300" t="38100" r="76200" b="19050"/>
                <wp:wrapNone/>
                <wp:docPr id="77" name="Gerader Verbinde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ln w="60325">
                          <a:solidFill>
                            <a:srgbClr val="00B0F0"/>
                          </a:solidFill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59556" id="Gerader Verbinder 77" o:spid="_x0000_s1026" style="position:absolute;flip:y;z-index:251700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7.55pt,266.45pt" to="567.55pt,3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" strokecolor="#00b0f0" strokeweight="4.75pt">
                <v:stroke endarrow="block"/>
                <w10:wrap anchorx="margin"/>
              </v:line>
            </w:pict>
          </mc:Fallback>
        </mc:AlternateContent>
      </w:r>
      <w:r w:rsidR="00C0184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71DAA0" wp14:editId="4FDD1ACB">
                <wp:simplePos x="0" y="0"/>
                <wp:positionH relativeFrom="margin">
                  <wp:posOffset>-32385</wp:posOffset>
                </wp:positionH>
                <wp:positionV relativeFrom="paragraph">
                  <wp:posOffset>3947313</wp:posOffset>
                </wp:positionV>
                <wp:extent cx="13352145" cy="744220"/>
                <wp:effectExtent l="0" t="0" r="1905" b="0"/>
                <wp:wrapNone/>
                <wp:docPr id="116" name="Pfeil: nach recht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52145" cy="744220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rgbClr val="B0E7FA"/>
                            </a:gs>
                            <a:gs pos="100000">
                              <a:srgbClr val="00B0F0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ACF81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: nach rechts 116" o:spid="_x0000_s1026" type="#_x0000_t13" style="position:absolute;margin-left:-2.55pt;margin-top:310.8pt;width:1051.35pt;height:58.6pt;z-index:2517114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" adj="20998" fillcolor="#b0e7fa" stroked="f" strokeweight="2pt">
                <v:fill color2="#00b0f0" rotate="t" angle="90" focus="100%" type="gradient"/>
                <w10:wrap anchorx="margin"/>
              </v:shape>
            </w:pict>
          </mc:Fallback>
        </mc:AlternateContent>
      </w:r>
    </w:p>
    <w:sectPr w:rsidR="00382E6F" w:rsidRPr="00F3121A" w:rsidSect="00CE053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134" w:right="1701" w:bottom="1701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296" w:rsidRDefault="00731296">
      <w:pPr>
        <w:spacing w:before="0"/>
      </w:pPr>
      <w:r>
        <w:separator/>
      </w:r>
    </w:p>
  </w:endnote>
  <w:endnote w:type="continuationSeparator" w:id="0">
    <w:p w:rsidR="00731296" w:rsidRDefault="0073129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96" w:rsidRPr="00E368C3" w:rsidRDefault="00CE0534" w:rsidP="00CE0534">
    <w:pPr>
      <w:tabs>
        <w:tab w:val="center" w:pos="4536"/>
        <w:tab w:val="right" w:pos="9072"/>
      </w:tabs>
      <w:spacing w:before="520" w:after="120"/>
      <w:ind w:firstLine="357"/>
      <w:jc w:val="left"/>
      <w:rPr>
        <w:rFonts w:eastAsiaTheme="minorHAnsi"/>
        <w:sz w:val="20"/>
        <w:lang w:eastAsia="en-US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</w:rPr>
      <w:drawing>
        <wp:inline distT="0" distB="0" distL="0" distR="0" wp14:anchorId="35DA39C6" wp14:editId="0FE72963">
          <wp:extent cx="2296633" cy="357618"/>
          <wp:effectExtent l="0" t="0" r="8890" b="4445"/>
          <wp:docPr id="72" name="Grafik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esle_Audfit_Logo_C_4c_Blau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633" cy="357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1E1F96" w:rsidRPr="006C672A">
      <w:rPr>
        <w:sz w:val="20"/>
      </w:rPr>
      <w:t xml:space="preserve">Seite: </w:t>
    </w:r>
    <w:r w:rsidR="001E1F96" w:rsidRPr="006C672A">
      <w:rPr>
        <w:rFonts w:eastAsiaTheme="minorHAnsi" w:cstheme="minorBidi"/>
        <w:sz w:val="20"/>
        <w:lang w:eastAsia="en-US"/>
      </w:rPr>
      <w:fldChar w:fldCharType="begin"/>
    </w:r>
    <w:r w:rsidR="001E1F96" w:rsidRPr="006C672A">
      <w:rPr>
        <w:rFonts w:eastAsiaTheme="minorHAnsi" w:cstheme="minorBidi"/>
        <w:sz w:val="20"/>
        <w:lang w:eastAsia="en-US"/>
      </w:rPr>
      <w:instrText>PAGE   \* MERGEFORMAT</w:instrText>
    </w:r>
    <w:r w:rsidR="001E1F96" w:rsidRPr="006C672A">
      <w:rPr>
        <w:rFonts w:eastAsiaTheme="minorHAnsi" w:cstheme="minorBidi"/>
        <w:sz w:val="20"/>
        <w:lang w:eastAsia="en-US"/>
      </w:rPr>
      <w:fldChar w:fldCharType="separate"/>
    </w:r>
    <w:r w:rsidR="00F80032">
      <w:rPr>
        <w:rFonts w:eastAsiaTheme="minorHAnsi" w:cstheme="minorBidi"/>
        <w:noProof/>
        <w:sz w:val="20"/>
        <w:lang w:eastAsia="en-US"/>
      </w:rPr>
      <w:t>2</w:t>
    </w:r>
    <w:r w:rsidR="001E1F96" w:rsidRPr="006C672A">
      <w:rPr>
        <w:rFonts w:eastAsiaTheme="minorHAnsi" w:cstheme="minorBidi"/>
        <w:sz w:val="20"/>
        <w:lang w:eastAsia="en-US"/>
      </w:rPr>
      <w:fldChar w:fldCharType="end"/>
    </w:r>
    <w:r w:rsidR="001E1F96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1E1F96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1E1F96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F80032">
          <w:rPr>
            <w:rFonts w:eastAsiaTheme="minorHAnsi" w:cstheme="minorBidi"/>
            <w:noProof/>
            <w:sz w:val="20"/>
            <w:lang w:eastAsia="en-US"/>
          </w:rPr>
          <w:t>2</w:t>
        </w:r>
        <w:r w:rsidR="001E1F96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96" w:rsidRPr="00870FFE" w:rsidRDefault="00F67180" w:rsidP="003C371D">
    <w:pPr>
      <w:tabs>
        <w:tab w:val="center" w:pos="4536"/>
        <w:tab w:val="right" w:pos="9072"/>
      </w:tabs>
      <w:spacing w:before="0"/>
      <w:jc w:val="left"/>
      <w:rPr>
        <w:rFonts w:eastAsiaTheme="minorHAnsi"/>
        <w:sz w:val="20"/>
        <w:lang w:eastAsia="en-US"/>
      </w:rPr>
    </w:pP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="00534331" w:rsidRPr="00E25B8F">
          <w:rPr>
            <w:rFonts w:eastAsiaTheme="minorHAnsi" w:cstheme="minorBidi"/>
            <w:b/>
            <w:color w:val="00B0F0"/>
            <w:sz w:val="18"/>
            <w:szCs w:val="18"/>
            <w:lang w:eastAsia="en-US"/>
          </w:rPr>
          <w:br/>
        </w:r>
        <w:proofErr w:type="spellStart"/>
        <w:r w:rsidR="00534331" w:rsidRPr="00E25B8F">
          <w:rPr>
            <w:rFonts w:eastAsiaTheme="minorHAnsi" w:cstheme="minorBidi"/>
            <w:b/>
            <w:color w:val="00B0F0"/>
            <w:sz w:val="18"/>
            <w:szCs w:val="18"/>
            <w:lang w:eastAsia="en-US"/>
          </w:rPr>
          <w:t>APfQK</w:t>
        </w:r>
        <w:proofErr w:type="spellEnd"/>
        <w:r w:rsidR="00534331" w:rsidRPr="00E25B8F">
          <w:rPr>
            <w:rFonts w:eastAsiaTheme="minorHAnsi" w:cstheme="minorBidi"/>
            <w:b/>
            <w:color w:val="00B0F0"/>
            <w:sz w:val="18"/>
            <w:szCs w:val="18"/>
            <w:lang w:eastAsia="en-US"/>
          </w:rPr>
          <w:t xml:space="preserve"> 2025</w:t>
        </w:r>
      </w:sdtContent>
    </w:sdt>
    <w:r w:rsidR="00CE0534" w:rsidRPr="00E25B8F">
      <w:rPr>
        <w:sz w:val="20"/>
      </w:rPr>
      <w:tab/>
    </w:r>
    <w:r w:rsidR="00CE0534" w:rsidRPr="00E25B8F">
      <w:rPr>
        <w:sz w:val="20"/>
      </w:rPr>
      <w:tab/>
    </w:r>
    <w:r w:rsidR="00CE0534" w:rsidRPr="00E25B8F">
      <w:rPr>
        <w:sz w:val="20"/>
      </w:rPr>
      <w:tab/>
    </w:r>
    <w:r w:rsidR="00534331" w:rsidRPr="00E25B8F">
      <w:rPr>
        <w:noProof/>
        <w:sz w:val="20"/>
      </w:rPr>
      <w:drawing>
        <wp:inline distT="0" distB="0" distL="0" distR="0" wp14:anchorId="489D1A7A" wp14:editId="4E0D8672">
          <wp:extent cx="1447800" cy="395605"/>
          <wp:effectExtent l="0" t="0" r="0" b="4445"/>
          <wp:docPr id="73" name="Grafi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292" w:rsidRPr="00E25B8F">
      <w:rPr>
        <w:sz w:val="20"/>
      </w:rPr>
      <w:tab/>
    </w:r>
    <w:r w:rsidR="00277292" w:rsidRPr="00E25B8F">
      <w:rPr>
        <w:sz w:val="20"/>
      </w:rPr>
      <w:tab/>
    </w:r>
    <w:r w:rsidR="00277292" w:rsidRPr="00E25B8F">
      <w:rPr>
        <w:sz w:val="20"/>
      </w:rPr>
      <w:tab/>
    </w:r>
    <w:r w:rsidR="00277292" w:rsidRPr="00E25B8F">
      <w:rPr>
        <w:sz w:val="20"/>
      </w:rPr>
      <w:tab/>
    </w:r>
    <w:r w:rsidR="00277292" w:rsidRPr="00E25B8F">
      <w:rPr>
        <w:sz w:val="20"/>
      </w:rPr>
      <w:tab/>
    </w:r>
    <w:r w:rsidR="00277292" w:rsidRPr="00E25B8F">
      <w:rPr>
        <w:sz w:val="20"/>
      </w:rPr>
      <w:tab/>
    </w:r>
    <w:r w:rsidR="00277292" w:rsidRPr="00E25B8F">
      <w:rPr>
        <w:sz w:val="20"/>
      </w:rPr>
      <w:tab/>
    </w:r>
    <w:r w:rsidR="00277292" w:rsidRPr="00E25B8F">
      <w:rPr>
        <w:sz w:val="20"/>
      </w:rPr>
      <w:tab/>
    </w:r>
    <w:r w:rsidR="00277292" w:rsidRPr="00E25B8F">
      <w:rPr>
        <w:sz w:val="20"/>
      </w:rPr>
      <w:tab/>
    </w:r>
    <w:r w:rsidR="00277292" w:rsidRPr="00E25B8F">
      <w:rPr>
        <w:sz w:val="20"/>
      </w:rPr>
      <w:tab/>
    </w:r>
    <w:r w:rsidR="00CE0534" w:rsidRPr="00E25B8F">
      <w:rPr>
        <w:sz w:val="20"/>
      </w:rPr>
      <w:tab/>
    </w:r>
    <w:r w:rsidR="00CE0534" w:rsidRPr="00E25B8F">
      <w:rPr>
        <w:sz w:val="20"/>
      </w:rPr>
      <w:tab/>
    </w:r>
    <w:r w:rsidR="00CE0534" w:rsidRPr="00E25B8F">
      <w:rPr>
        <w:sz w:val="20"/>
      </w:rPr>
      <w:tab/>
    </w:r>
    <w:r w:rsidR="00CE0534" w:rsidRPr="00E25B8F">
      <w:rPr>
        <w:sz w:val="20"/>
      </w:rPr>
      <w:tab/>
    </w:r>
    <w:r w:rsidR="00CE0534" w:rsidRPr="00E25B8F">
      <w:rPr>
        <w:sz w:val="20"/>
      </w:rPr>
      <w:tab/>
    </w:r>
    <w:r w:rsidR="00CE0534" w:rsidRPr="00E25B8F">
      <w:rPr>
        <w:sz w:val="20"/>
      </w:rPr>
      <w:tab/>
    </w:r>
    <w:r w:rsidR="001D6478" w:rsidRPr="00E25B8F">
      <w:rPr>
        <w:sz w:val="20"/>
      </w:rPr>
      <w:tab/>
    </w:r>
    <w:r w:rsidR="001D6478" w:rsidRPr="00E25B8F">
      <w:rPr>
        <w:sz w:val="20"/>
      </w:rPr>
      <w:tab/>
    </w:r>
    <w:r w:rsidR="001D6478" w:rsidRPr="00E25B8F">
      <w:rPr>
        <w:sz w:val="20"/>
      </w:rPr>
      <w:tab/>
    </w:r>
    <w:r w:rsidR="001D6478" w:rsidRPr="00E25B8F">
      <w:rPr>
        <w:sz w:val="20"/>
      </w:rPr>
      <w:tab/>
    </w:r>
    <w:r w:rsidR="003C371D">
      <w:rPr>
        <w:sz w:val="20"/>
      </w:rPr>
      <w:tab/>
    </w:r>
    <w:r w:rsidR="003C371D">
      <w:rPr>
        <w:sz w:val="20"/>
      </w:rPr>
      <w:tab/>
    </w:r>
    <w:r w:rsidR="003C371D">
      <w:rPr>
        <w:sz w:val="20"/>
      </w:rPr>
      <w:tab/>
    </w:r>
    <w:r w:rsidR="001D6478" w:rsidRPr="00E25B8F">
      <w:rPr>
        <w:rFonts w:eastAsiaTheme="minorHAnsi" w:cstheme="minorBidi"/>
        <w:b/>
        <w:color w:val="00B0F0"/>
        <w:sz w:val="20"/>
        <w:lang w:eastAsia="en-US"/>
      </w:rPr>
      <w:t>Pr</w:t>
    </w:r>
    <w:r w:rsidR="00534331" w:rsidRPr="00E25B8F">
      <w:rPr>
        <w:rFonts w:eastAsiaTheme="minorHAnsi" w:cstheme="minorBidi"/>
        <w:b/>
        <w:color w:val="00B0F0"/>
        <w:sz w:val="20"/>
        <w:lang w:eastAsia="en-US"/>
      </w:rPr>
      <w:t>axis</w:t>
    </w:r>
    <w:r w:rsidR="001D6478" w:rsidRPr="00E25B8F">
      <w:rPr>
        <w:rFonts w:eastAsiaTheme="minorHAnsi" w:cstheme="minorBidi"/>
        <w:b/>
        <w:color w:val="00B0F0"/>
        <w:sz w:val="20"/>
        <w:lang w:eastAsia="en-US"/>
      </w:rPr>
      <w:t xml:space="preserve">hilfe </w:t>
    </w:r>
    <w:r w:rsidR="00534331" w:rsidRPr="00E25B8F">
      <w:rPr>
        <w:rFonts w:eastAsiaTheme="minorHAnsi" w:cstheme="minorBidi"/>
        <w:b/>
        <w:color w:val="00B0F0"/>
        <w:sz w:val="20"/>
        <w:lang w:eastAsia="en-US"/>
      </w:rPr>
      <w:t>1</w:t>
    </w:r>
    <w:r w:rsidR="00731296" w:rsidRPr="00E25B8F">
      <w:rPr>
        <w:rFonts w:eastAsiaTheme="minorHAnsi" w:cstheme="minorBidi"/>
        <w:b/>
        <w:color w:val="00B0F0"/>
        <w:sz w:val="20"/>
        <w:lang w:eastAsia="en-US"/>
      </w:rPr>
      <w:t>/</w:t>
    </w:r>
    <w:r w:rsidR="00534331" w:rsidRPr="00E25B8F">
      <w:rPr>
        <w:rFonts w:eastAsiaTheme="minorHAnsi" w:cstheme="minorBidi"/>
        <w:b/>
        <w:color w:val="00B0F0"/>
        <w:sz w:val="20"/>
        <w:lang w:eastAsia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296" w:rsidRPr="00EE217B" w:rsidRDefault="00731296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:rsidR="00731296" w:rsidRPr="00711AB6" w:rsidRDefault="00731296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96" w:rsidRPr="00B73242" w:rsidRDefault="00CE0534" w:rsidP="00B73242">
    <w:pPr>
      <w:pStyle w:val="Kopfzeile"/>
      <w:pBdr>
        <w:bottom w:val="none" w:sz="0" w:space="0" w:color="auto"/>
      </w:pBdr>
      <w:spacing w:before="0"/>
      <w:rPr>
        <w:sz w:val="14"/>
        <w:szCs w:val="14"/>
      </w:rPr>
    </w:pPr>
    <w:r w:rsidRPr="005C3DE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1469A5" wp14:editId="40259424">
              <wp:simplePos x="0" y="0"/>
              <wp:positionH relativeFrom="column">
                <wp:posOffset>8686008</wp:posOffset>
              </wp:positionH>
              <wp:positionV relativeFrom="paragraph">
                <wp:posOffset>4251643</wp:posOffset>
              </wp:positionV>
              <wp:extent cx="10718446" cy="739140"/>
              <wp:effectExtent l="0" t="1587" r="5397" b="5398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8446" cy="73914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0534" w:rsidRPr="00CE0534" w:rsidRDefault="00CE0534" w:rsidP="00CE0534">
                          <w:pPr>
                            <w:spacing w:before="280"/>
                            <w:rPr>
                              <w:rFonts w:ascii="Futura-Book" w:hAnsi="Futura-Book"/>
                              <w:smallCaps/>
                              <w:color w:val="00B0F0"/>
                              <w:sz w:val="28"/>
                              <w:szCs w:val="28"/>
                            </w:rPr>
                          </w:pPr>
                          <w:r w:rsidRPr="00CE0534">
                            <w:rPr>
                              <w:rFonts w:ascii="Futura-Book" w:hAnsi="Futura-Book"/>
                              <w:smallCaps/>
                              <w:color w:val="00B0F0"/>
                              <w:sz w:val="28"/>
                              <w:szCs w:val="28"/>
                            </w:rPr>
                            <w:t>AUDfIT-Prüferhilfe 13/2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68000" tIns="0" rIns="1260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469A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62" type="#_x0000_t202" style="position:absolute;left:0;text-align:left;margin-left:683.95pt;margin-top:334.8pt;width:843.95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" fillcolor="yellow" stroked="f" strokeweight=".5pt">
              <v:textbox inset="13mm,0,35mm,1mm">
                <w:txbxContent>
                  <w:p w:rsidR="00CE0534" w:rsidRPr="00CE0534" w:rsidRDefault="00CE0534" w:rsidP="00CE0534">
                    <w:pPr>
                      <w:spacing w:before="280"/>
                      <w:rPr>
                        <w:rFonts w:ascii="Futura-Book" w:hAnsi="Futura-Book"/>
                        <w:smallCaps/>
                        <w:color w:val="00B0F0"/>
                        <w:sz w:val="28"/>
                        <w:szCs w:val="28"/>
                      </w:rPr>
                    </w:pPr>
                    <w:r w:rsidRPr="00CE0534">
                      <w:rPr>
                        <w:rFonts w:ascii="Futura-Book" w:hAnsi="Futura-Book"/>
                        <w:smallCaps/>
                        <w:color w:val="00B0F0"/>
                        <w:sz w:val="28"/>
                        <w:szCs w:val="28"/>
                      </w:rPr>
                      <w:t>AUDfIT-Prüferhilfe 13/2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F96" w:rsidRDefault="001E1F96" w:rsidP="00870FFE">
    <w:pPr>
      <w:pStyle w:val="Kopfzeil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3D00326"/>
    <w:multiLevelType w:val="hybridMultilevel"/>
    <w:tmpl w:val="E22895E4"/>
    <w:lvl w:ilvl="0" w:tplc="D96E0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923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468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B03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D88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C1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826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0D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2D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D5C3953"/>
    <w:multiLevelType w:val="hybridMultilevel"/>
    <w:tmpl w:val="D9E49FA8"/>
    <w:lvl w:ilvl="0" w:tplc="6DCA5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3C94E6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A5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000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44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9A8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C9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EC4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47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E4C3D46"/>
    <w:multiLevelType w:val="hybridMultilevel"/>
    <w:tmpl w:val="C82E400A"/>
    <w:lvl w:ilvl="0" w:tplc="371EE2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A0E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0A4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F69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EC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5C9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9A1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F22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C0C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6C11CC3"/>
    <w:multiLevelType w:val="hybridMultilevel"/>
    <w:tmpl w:val="3A4030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1629C"/>
    <w:multiLevelType w:val="hybridMultilevel"/>
    <w:tmpl w:val="E57C5C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68AB411A"/>
    <w:multiLevelType w:val="hybridMultilevel"/>
    <w:tmpl w:val="A1D4EAC8"/>
    <w:lvl w:ilvl="0" w:tplc="7E02A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3227A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BC1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43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C1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7AD9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0C7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AE2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BA0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9"/>
  </w:num>
  <w:num w:numId="12">
    <w:abstractNumId w:val="12"/>
  </w:num>
  <w:num w:numId="13">
    <w:abstractNumId w:val="14"/>
  </w:num>
  <w:num w:numId="14">
    <w:abstractNumId w:val="18"/>
  </w:num>
  <w:num w:numId="15">
    <w:abstractNumId w:val="16"/>
  </w:num>
  <w:num w:numId="16">
    <w:abstractNumId w:val="15"/>
  </w:num>
  <w:num w:numId="17">
    <w:abstractNumId w:val="8"/>
  </w:num>
  <w:num w:numId="18">
    <w:abstractNumId w:val="10"/>
  </w:num>
  <w:num w:numId="19">
    <w:abstractNumId w:val="20"/>
  </w:num>
  <w:num w:numId="20">
    <w:abstractNumId w:val="9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O999929" w:val="2a4f7bbf-2451-4fd3-93e9-20c6556e0a6e"/>
  </w:docVars>
  <w:rsids>
    <w:rsidRoot w:val="00731296"/>
    <w:rsid w:val="00002230"/>
    <w:rsid w:val="00002EED"/>
    <w:rsid w:val="000030A9"/>
    <w:rsid w:val="0001477C"/>
    <w:rsid w:val="0003242D"/>
    <w:rsid w:val="0004061E"/>
    <w:rsid w:val="0005326E"/>
    <w:rsid w:val="000616B8"/>
    <w:rsid w:val="00062B0E"/>
    <w:rsid w:val="00064F40"/>
    <w:rsid w:val="00075E7C"/>
    <w:rsid w:val="00080B9A"/>
    <w:rsid w:val="00083307"/>
    <w:rsid w:val="00086B8A"/>
    <w:rsid w:val="00097B2B"/>
    <w:rsid w:val="000B1337"/>
    <w:rsid w:val="000E26F7"/>
    <w:rsid w:val="000E7FEB"/>
    <w:rsid w:val="00111AC6"/>
    <w:rsid w:val="001205E2"/>
    <w:rsid w:val="001227C6"/>
    <w:rsid w:val="00125B85"/>
    <w:rsid w:val="00133574"/>
    <w:rsid w:val="001357C3"/>
    <w:rsid w:val="00143F11"/>
    <w:rsid w:val="001533CC"/>
    <w:rsid w:val="00160879"/>
    <w:rsid w:val="00162F29"/>
    <w:rsid w:val="00165A53"/>
    <w:rsid w:val="001754DF"/>
    <w:rsid w:val="00184778"/>
    <w:rsid w:val="0019585B"/>
    <w:rsid w:val="001A1B58"/>
    <w:rsid w:val="001B3F50"/>
    <w:rsid w:val="001B7E25"/>
    <w:rsid w:val="001C0D6B"/>
    <w:rsid w:val="001C1789"/>
    <w:rsid w:val="001C4708"/>
    <w:rsid w:val="001D22E2"/>
    <w:rsid w:val="001D6478"/>
    <w:rsid w:val="001E1F96"/>
    <w:rsid w:val="001E38E2"/>
    <w:rsid w:val="001E7A82"/>
    <w:rsid w:val="001F04DD"/>
    <w:rsid w:val="002065BE"/>
    <w:rsid w:val="0021047B"/>
    <w:rsid w:val="00226806"/>
    <w:rsid w:val="002305AB"/>
    <w:rsid w:val="00246803"/>
    <w:rsid w:val="00257647"/>
    <w:rsid w:val="002717FB"/>
    <w:rsid w:val="00273335"/>
    <w:rsid w:val="00277292"/>
    <w:rsid w:val="00284FA6"/>
    <w:rsid w:val="00285560"/>
    <w:rsid w:val="00290924"/>
    <w:rsid w:val="0029592F"/>
    <w:rsid w:val="002A064F"/>
    <w:rsid w:val="002B17CE"/>
    <w:rsid w:val="002B298F"/>
    <w:rsid w:val="002D0908"/>
    <w:rsid w:val="002D7E2D"/>
    <w:rsid w:val="002F09D8"/>
    <w:rsid w:val="002F6B99"/>
    <w:rsid w:val="002F771F"/>
    <w:rsid w:val="00304799"/>
    <w:rsid w:val="00340216"/>
    <w:rsid w:val="00340807"/>
    <w:rsid w:val="00342964"/>
    <w:rsid w:val="00352142"/>
    <w:rsid w:val="00364269"/>
    <w:rsid w:val="003755A1"/>
    <w:rsid w:val="00376DCD"/>
    <w:rsid w:val="00380CF4"/>
    <w:rsid w:val="00382BCD"/>
    <w:rsid w:val="00382E6F"/>
    <w:rsid w:val="003932A1"/>
    <w:rsid w:val="003A4E1E"/>
    <w:rsid w:val="003A5B53"/>
    <w:rsid w:val="003A6FEB"/>
    <w:rsid w:val="003C371D"/>
    <w:rsid w:val="003D45D6"/>
    <w:rsid w:val="003E348F"/>
    <w:rsid w:val="003F1B18"/>
    <w:rsid w:val="0041402E"/>
    <w:rsid w:val="004171AF"/>
    <w:rsid w:val="00433509"/>
    <w:rsid w:val="00440D21"/>
    <w:rsid w:val="00445BB8"/>
    <w:rsid w:val="0044742E"/>
    <w:rsid w:val="00453029"/>
    <w:rsid w:val="00454705"/>
    <w:rsid w:val="00465DB3"/>
    <w:rsid w:val="004774FA"/>
    <w:rsid w:val="004833E3"/>
    <w:rsid w:val="004867BC"/>
    <w:rsid w:val="0049126F"/>
    <w:rsid w:val="004A1051"/>
    <w:rsid w:val="004B2234"/>
    <w:rsid w:val="004B5526"/>
    <w:rsid w:val="004B5A8E"/>
    <w:rsid w:val="004B6415"/>
    <w:rsid w:val="004C10BF"/>
    <w:rsid w:val="004C60FF"/>
    <w:rsid w:val="004D6C91"/>
    <w:rsid w:val="004D757F"/>
    <w:rsid w:val="004E699D"/>
    <w:rsid w:val="004F1C26"/>
    <w:rsid w:val="004F1E92"/>
    <w:rsid w:val="004F5C3E"/>
    <w:rsid w:val="004F72FD"/>
    <w:rsid w:val="0050152B"/>
    <w:rsid w:val="005060F4"/>
    <w:rsid w:val="00507F14"/>
    <w:rsid w:val="005233E6"/>
    <w:rsid w:val="00525CDB"/>
    <w:rsid w:val="00527267"/>
    <w:rsid w:val="00534331"/>
    <w:rsid w:val="00544E51"/>
    <w:rsid w:val="005473EF"/>
    <w:rsid w:val="0055136F"/>
    <w:rsid w:val="0055156D"/>
    <w:rsid w:val="00567521"/>
    <w:rsid w:val="00583AA1"/>
    <w:rsid w:val="005913EC"/>
    <w:rsid w:val="005921A2"/>
    <w:rsid w:val="005967E6"/>
    <w:rsid w:val="005B57D7"/>
    <w:rsid w:val="005B7F7F"/>
    <w:rsid w:val="005C7F74"/>
    <w:rsid w:val="005D26BD"/>
    <w:rsid w:val="005D2A74"/>
    <w:rsid w:val="005E07BD"/>
    <w:rsid w:val="005E6035"/>
    <w:rsid w:val="005F6F40"/>
    <w:rsid w:val="006025FB"/>
    <w:rsid w:val="00606EF1"/>
    <w:rsid w:val="006254F6"/>
    <w:rsid w:val="006454CF"/>
    <w:rsid w:val="00645CDF"/>
    <w:rsid w:val="0065198F"/>
    <w:rsid w:val="0066763B"/>
    <w:rsid w:val="00683D2D"/>
    <w:rsid w:val="00684B37"/>
    <w:rsid w:val="006C4228"/>
    <w:rsid w:val="006D45A1"/>
    <w:rsid w:val="006E24F6"/>
    <w:rsid w:val="006E7126"/>
    <w:rsid w:val="006F08D9"/>
    <w:rsid w:val="006F20BA"/>
    <w:rsid w:val="007026D1"/>
    <w:rsid w:val="00711AB6"/>
    <w:rsid w:val="00712CAC"/>
    <w:rsid w:val="00716DD5"/>
    <w:rsid w:val="00720E5C"/>
    <w:rsid w:val="00731296"/>
    <w:rsid w:val="00731A28"/>
    <w:rsid w:val="00744772"/>
    <w:rsid w:val="00746453"/>
    <w:rsid w:val="007472EB"/>
    <w:rsid w:val="0075013A"/>
    <w:rsid w:val="00763FC1"/>
    <w:rsid w:val="007648E0"/>
    <w:rsid w:val="00765666"/>
    <w:rsid w:val="0076635F"/>
    <w:rsid w:val="0078728B"/>
    <w:rsid w:val="00790130"/>
    <w:rsid w:val="00796513"/>
    <w:rsid w:val="007A060E"/>
    <w:rsid w:val="007A3E0C"/>
    <w:rsid w:val="007D3976"/>
    <w:rsid w:val="007E0249"/>
    <w:rsid w:val="007F3A7C"/>
    <w:rsid w:val="007F3E5F"/>
    <w:rsid w:val="00802ED4"/>
    <w:rsid w:val="00805892"/>
    <w:rsid w:val="00805A47"/>
    <w:rsid w:val="0081072B"/>
    <w:rsid w:val="00846BE7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20AD"/>
    <w:rsid w:val="008A5560"/>
    <w:rsid w:val="008B1AAC"/>
    <w:rsid w:val="008C44B0"/>
    <w:rsid w:val="008D1A8E"/>
    <w:rsid w:val="008E0FC7"/>
    <w:rsid w:val="00902F9C"/>
    <w:rsid w:val="00905F5C"/>
    <w:rsid w:val="009075A9"/>
    <w:rsid w:val="009212B4"/>
    <w:rsid w:val="0097372C"/>
    <w:rsid w:val="009A6E64"/>
    <w:rsid w:val="009C2FF2"/>
    <w:rsid w:val="009D198B"/>
    <w:rsid w:val="009D391D"/>
    <w:rsid w:val="009D429E"/>
    <w:rsid w:val="009E1FB1"/>
    <w:rsid w:val="009F6E01"/>
    <w:rsid w:val="00A021C2"/>
    <w:rsid w:val="00A06317"/>
    <w:rsid w:val="00A237ED"/>
    <w:rsid w:val="00A25495"/>
    <w:rsid w:val="00A31197"/>
    <w:rsid w:val="00A5114A"/>
    <w:rsid w:val="00A56DA8"/>
    <w:rsid w:val="00A613A1"/>
    <w:rsid w:val="00A649A3"/>
    <w:rsid w:val="00A7113B"/>
    <w:rsid w:val="00A75CE3"/>
    <w:rsid w:val="00A8486F"/>
    <w:rsid w:val="00AA6E4E"/>
    <w:rsid w:val="00AC17EE"/>
    <w:rsid w:val="00AC5F4A"/>
    <w:rsid w:val="00AD631D"/>
    <w:rsid w:val="00AE290A"/>
    <w:rsid w:val="00AE448F"/>
    <w:rsid w:val="00AF1983"/>
    <w:rsid w:val="00AF617D"/>
    <w:rsid w:val="00AF7072"/>
    <w:rsid w:val="00B01ED9"/>
    <w:rsid w:val="00B05028"/>
    <w:rsid w:val="00B13741"/>
    <w:rsid w:val="00B15817"/>
    <w:rsid w:val="00B2181F"/>
    <w:rsid w:val="00B22993"/>
    <w:rsid w:val="00B261B2"/>
    <w:rsid w:val="00B359F2"/>
    <w:rsid w:val="00B47E26"/>
    <w:rsid w:val="00B6345C"/>
    <w:rsid w:val="00B73242"/>
    <w:rsid w:val="00B77530"/>
    <w:rsid w:val="00BA02EC"/>
    <w:rsid w:val="00BA1564"/>
    <w:rsid w:val="00BA7590"/>
    <w:rsid w:val="00BB448E"/>
    <w:rsid w:val="00BC6A51"/>
    <w:rsid w:val="00BD2864"/>
    <w:rsid w:val="00BD37FF"/>
    <w:rsid w:val="00BD62C0"/>
    <w:rsid w:val="00BE368B"/>
    <w:rsid w:val="00BF0354"/>
    <w:rsid w:val="00BF7EB9"/>
    <w:rsid w:val="00C0184A"/>
    <w:rsid w:val="00C07CF5"/>
    <w:rsid w:val="00C24E59"/>
    <w:rsid w:val="00C36A22"/>
    <w:rsid w:val="00C43D74"/>
    <w:rsid w:val="00C470A2"/>
    <w:rsid w:val="00C8522D"/>
    <w:rsid w:val="00C91AC1"/>
    <w:rsid w:val="00C940C7"/>
    <w:rsid w:val="00CA6FFC"/>
    <w:rsid w:val="00CB24C7"/>
    <w:rsid w:val="00CC19EF"/>
    <w:rsid w:val="00CD1A9A"/>
    <w:rsid w:val="00CD21BD"/>
    <w:rsid w:val="00CE0534"/>
    <w:rsid w:val="00CE73C2"/>
    <w:rsid w:val="00D07987"/>
    <w:rsid w:val="00D13BD1"/>
    <w:rsid w:val="00D35B4C"/>
    <w:rsid w:val="00D45365"/>
    <w:rsid w:val="00D61222"/>
    <w:rsid w:val="00DA2A48"/>
    <w:rsid w:val="00DA3C49"/>
    <w:rsid w:val="00DA6374"/>
    <w:rsid w:val="00DB3B77"/>
    <w:rsid w:val="00DD3447"/>
    <w:rsid w:val="00DD5810"/>
    <w:rsid w:val="00DE10AB"/>
    <w:rsid w:val="00DE2B44"/>
    <w:rsid w:val="00E016C0"/>
    <w:rsid w:val="00E25B8F"/>
    <w:rsid w:val="00E342CA"/>
    <w:rsid w:val="00E368C3"/>
    <w:rsid w:val="00E50734"/>
    <w:rsid w:val="00E54CF5"/>
    <w:rsid w:val="00E57522"/>
    <w:rsid w:val="00E57793"/>
    <w:rsid w:val="00E61BCD"/>
    <w:rsid w:val="00E77518"/>
    <w:rsid w:val="00E94541"/>
    <w:rsid w:val="00EA66E7"/>
    <w:rsid w:val="00EA74B3"/>
    <w:rsid w:val="00EB2DA7"/>
    <w:rsid w:val="00EC00F0"/>
    <w:rsid w:val="00EE0117"/>
    <w:rsid w:val="00EE1B54"/>
    <w:rsid w:val="00EE217B"/>
    <w:rsid w:val="00EF2558"/>
    <w:rsid w:val="00EF7EEF"/>
    <w:rsid w:val="00F029CC"/>
    <w:rsid w:val="00F02A61"/>
    <w:rsid w:val="00F049EB"/>
    <w:rsid w:val="00F2421E"/>
    <w:rsid w:val="00F3121A"/>
    <w:rsid w:val="00F35247"/>
    <w:rsid w:val="00F508B7"/>
    <w:rsid w:val="00F51F9C"/>
    <w:rsid w:val="00F579A0"/>
    <w:rsid w:val="00F60FA7"/>
    <w:rsid w:val="00F6497F"/>
    <w:rsid w:val="00F67180"/>
    <w:rsid w:val="00F672A4"/>
    <w:rsid w:val="00F80032"/>
    <w:rsid w:val="00F87375"/>
    <w:rsid w:val="00F920AB"/>
    <w:rsid w:val="00FA1E51"/>
    <w:rsid w:val="00FB06BB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832FF34"/>
  <w15:docId w15:val="{9A7EC2DF-0BCC-443B-B0FF-92261813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link w:val="berschrift1Zchn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qFormat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qFormat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qFormat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qFormat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qFormat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qFormat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styleId="StandardWeb">
    <w:name w:val="Normal (Web)"/>
    <w:basedOn w:val="Standard"/>
    <w:uiPriority w:val="99"/>
    <w:semiHidden/>
    <w:unhideWhenUsed/>
    <w:rsid w:val="00731296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4F5C3E"/>
    <w:rPr>
      <w:rFonts w:ascii="Futura Md BT" w:hAnsi="Futura Md BT"/>
      <w:b/>
      <w:color w:val="00A7DE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SO999929 xmlns="http://www.datev.de/BSOffice/999929">19fc165c-b03a-401e-a201-775bc3e8c688</BSO999929>
</file>

<file path=customXml/item2.xm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AA3E7685-6046-4FD2-BF3A-AF694F0F1A74}"/>
</file>

<file path=customXml/itemProps3.xml><?xml version="1.0" encoding="utf-8"?>
<ds:datastoreItem xmlns:ds="http://schemas.openxmlformats.org/officeDocument/2006/customXml" ds:itemID="{FF9368B8-2526-4F5D-9E18-8AF20850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4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Henrich, Cornelia - AUDfIT</dc:creator>
  <cp:lastModifiedBy>Hirth, Tina - LÖSLE</cp:lastModifiedBy>
  <cp:revision>48</cp:revision>
  <cp:lastPrinted>2025-09-17T10:24:00Z</cp:lastPrinted>
  <dcterms:created xsi:type="dcterms:W3CDTF">2025-09-16T12:48:00Z</dcterms:created>
  <dcterms:modified xsi:type="dcterms:W3CDTF">2025-09-18T13:09:00Z</dcterms:modified>
</cp:coreProperties>
</file>