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E03283" w:rsidRPr="000503CF" w14:paraId="30FAEA54" w14:textId="77777777" w:rsidTr="00215B4B"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4D5866A7" w14:textId="77777777" w:rsidR="00E03283" w:rsidRPr="000503CF" w:rsidRDefault="00CC76EF" w:rsidP="00E03283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B0F0"/>
              </w:rPr>
              <w:t xml:space="preserve">IDW S 6 – </w:t>
            </w:r>
            <w:r w:rsidR="00FC78A8">
              <w:rPr>
                <w:rFonts w:ascii="Century Gothic" w:hAnsi="Century Gothic"/>
                <w:color w:val="00B0F0"/>
              </w:rPr>
              <w:t xml:space="preserve">Unverbindliches </w:t>
            </w:r>
            <w:r>
              <w:rPr>
                <w:rFonts w:ascii="Century Gothic" w:hAnsi="Century Gothic"/>
                <w:color w:val="00B0F0"/>
              </w:rPr>
              <w:t>Muster für</w:t>
            </w:r>
            <w:r w:rsidR="002331F7">
              <w:rPr>
                <w:rFonts w:ascii="Century Gothic" w:hAnsi="Century Gothic"/>
                <w:color w:val="00B0F0"/>
              </w:rPr>
              <w:t xml:space="preserve"> </w:t>
            </w:r>
            <w:r>
              <w:rPr>
                <w:rFonts w:ascii="Century Gothic" w:hAnsi="Century Gothic"/>
                <w:color w:val="00B0F0"/>
              </w:rPr>
              <w:t>Schluss</w:t>
            </w:r>
            <w:r w:rsidR="002331F7">
              <w:rPr>
                <w:rFonts w:ascii="Century Gothic" w:hAnsi="Century Gothic"/>
                <w:color w:val="00B0F0"/>
              </w:rPr>
              <w:t>-</w:t>
            </w:r>
            <w:r>
              <w:rPr>
                <w:rFonts w:ascii="Century Gothic" w:hAnsi="Century Gothic"/>
                <w:color w:val="00B0F0"/>
              </w:rPr>
              <w:t>bemerkung zur Zusammenfassung</w:t>
            </w:r>
            <w:r w:rsidR="00FC78A8">
              <w:rPr>
                <w:rFonts w:ascii="Century Gothic" w:hAnsi="Century Gothic"/>
                <w:color w:val="00B0F0"/>
              </w:rPr>
              <w:t xml:space="preserve"> (exemplarisch)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5366FCBE" w14:textId="77777777" w:rsidR="00E03283" w:rsidRPr="001B6DA7" w:rsidRDefault="00E03283" w:rsidP="00E03283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00B0F0"/>
                <w:sz w:val="28"/>
              </w:rPr>
            </w:pPr>
            <w:r w:rsidRPr="00511FB0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511FB0" w:rsidRPr="00511FB0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Pr="001B6DA7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/2025</w:t>
            </w:r>
          </w:p>
        </w:tc>
      </w:tr>
    </w:tbl>
    <w:p w14:paraId="24FC622C" w14:textId="77777777" w:rsidR="008E0D82" w:rsidRDefault="009A6F38"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C0556" wp14:editId="41A59593">
                <wp:simplePos x="0" y="0"/>
                <wp:positionH relativeFrom="column">
                  <wp:posOffset>6350</wp:posOffset>
                </wp:positionH>
                <wp:positionV relativeFrom="paragraph">
                  <wp:posOffset>265517</wp:posOffset>
                </wp:positionV>
                <wp:extent cx="244800" cy="244800"/>
                <wp:effectExtent l="0" t="0" r="3175" b="31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BFB98" w14:textId="77777777" w:rsidR="00CC69AE" w:rsidRPr="009A6F38" w:rsidRDefault="00CC69AE" w:rsidP="00CC69AE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9A6F38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56079" id="Ellipse 3" o:spid="_x0000_s1026" style="position:absolute;left:0;text-align:left;margin-left:.5pt;margin-top:20.9pt;width:19.3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" fillcolor="#ccecff" stroked="f" strokeweight="2pt">
                <v:textbox inset="0,0,0,0">
                  <w:txbxContent>
                    <w:p w:rsidR="00CC69AE" w:rsidRPr="009A6F38" w:rsidRDefault="00CC69AE" w:rsidP="00CC69AE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9A6F38">
                        <w:rPr>
                          <w:b/>
                          <w:color w:val="000000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014EFAAB" w14:textId="77777777" w:rsidR="00AA68A3" w:rsidRPr="0071786A" w:rsidRDefault="00AA68A3" w:rsidP="000F14E2">
      <w:pPr>
        <w:pStyle w:val="Aufzhlungszeichen"/>
        <w:numPr>
          <w:ilvl w:val="0"/>
          <w:numId w:val="0"/>
        </w:numPr>
        <w:ind w:left="567"/>
        <w:rPr>
          <w:i/>
        </w:rPr>
      </w:pPr>
      <w:r w:rsidRPr="0071786A">
        <w:rPr>
          <w:i/>
        </w:rPr>
        <w:t>„Ich war / Wir waren beauftragt, das in voranstehendem Bericht dargestellte Sanierungskonzept für die XY-Gesellschaft zu erstellen. Das Sanierungskonzept wurde auf Grundlage des zwischen der Gesellschaft und mir / uns geschlossenen Auftrags, dem die berufsüblichen Allgemeinen Auftragsbedingungen für Wirtschaftsprüfer und Wirtschaftsprüfungsgesellschaften vom 01.01.2017 zugrunde liegen, erstellt.</w:t>
      </w:r>
    </w:p>
    <w:p w14:paraId="4DF32CF0" w14:textId="77777777" w:rsidR="001E36D2" w:rsidRPr="006D7B14" w:rsidRDefault="005E0EA8" w:rsidP="006D7B14">
      <w:pPr>
        <w:ind w:firstLine="357"/>
        <w:rPr>
          <w:sz w:val="2"/>
          <w:szCs w:val="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68005F" wp14:editId="18E2F96E">
                <wp:simplePos x="0" y="0"/>
                <wp:positionH relativeFrom="column">
                  <wp:posOffset>3810</wp:posOffset>
                </wp:positionH>
                <wp:positionV relativeFrom="paragraph">
                  <wp:posOffset>84455</wp:posOffset>
                </wp:positionV>
                <wp:extent cx="244800" cy="244800"/>
                <wp:effectExtent l="0" t="0" r="3175" b="31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E1146" w14:textId="77777777" w:rsidR="005E0EA8" w:rsidRPr="009A6F38" w:rsidRDefault="005E0EA8" w:rsidP="005E0EA8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162E3" id="Ellipse 5" o:spid="_x0000_s1027" style="position:absolute;left:0;text-align:left;margin-left:.3pt;margin-top:6.65pt;width:19.3pt;height:1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" fillcolor="#ccecff" stroked="f" strokeweight="2pt">
                <v:textbox inset="0,0,0,0">
                  <w:txbxContent>
                    <w:p w:rsidR="005E0EA8" w:rsidRPr="009A6F38" w:rsidRDefault="005E0EA8" w:rsidP="005E0EA8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050FE396" w14:textId="77777777" w:rsidR="00AF737C" w:rsidRPr="00847253" w:rsidRDefault="00AF737C" w:rsidP="00AF737C">
      <w:pPr>
        <w:ind w:left="567"/>
        <w:rPr>
          <w:b/>
          <w:i/>
          <w:szCs w:val="22"/>
        </w:rPr>
      </w:pPr>
      <w:r w:rsidRPr="00847253">
        <w:rPr>
          <w:b/>
          <w:i/>
          <w:szCs w:val="22"/>
        </w:rPr>
        <w:t>Ich habe meiner / Wir haben unserer Erstellungstätigkeit den IDW Standard: Anforderungen an Sanierungskonzepte (</w:t>
      </w:r>
      <w:bookmarkStart w:id="0" w:name="link_s.6_2023-06-22_abschnitt.8_1"/>
      <w:bookmarkStart w:id="1" w:name="link_s.6_2023-06-22_abschnitt.8_11"/>
      <w:bookmarkEnd w:id="0"/>
      <w:bookmarkEnd w:id="1"/>
      <w:r w:rsidRPr="00847253">
        <w:rPr>
          <w:b/>
          <w:i/>
          <w:color w:val="00B0F0"/>
          <w:szCs w:val="22"/>
        </w:rPr>
        <w:fldChar w:fldCharType="begin"/>
      </w:r>
      <w:r w:rsidRPr="00847253">
        <w:rPr>
          <w:b/>
          <w:i/>
          <w:color w:val="00B0F0"/>
          <w:szCs w:val="22"/>
        </w:rPr>
        <w:instrText xml:space="preserve"> HYPERLINK "javascript:alert('Funktion%20nicht%20unterstützt!');" </w:instrText>
      </w:r>
      <w:r w:rsidRPr="00847253">
        <w:rPr>
          <w:b/>
          <w:i/>
          <w:color w:val="00B0F0"/>
          <w:szCs w:val="22"/>
        </w:rPr>
        <w:fldChar w:fldCharType="separate"/>
      </w:r>
      <w:r w:rsidRPr="00847253">
        <w:rPr>
          <w:b/>
          <w:i/>
          <w:color w:val="00B0F0"/>
          <w:szCs w:val="22"/>
          <w:u w:val="single"/>
        </w:rPr>
        <w:t>IDW S 6</w:t>
      </w:r>
      <w:r w:rsidRPr="00847253">
        <w:rPr>
          <w:b/>
          <w:i/>
          <w:color w:val="00B0F0"/>
          <w:szCs w:val="22"/>
        </w:rPr>
        <w:fldChar w:fldCharType="end"/>
      </w:r>
      <w:r w:rsidRPr="00847253">
        <w:rPr>
          <w:b/>
          <w:i/>
          <w:szCs w:val="22"/>
        </w:rPr>
        <w:t xml:space="preserve">) zugrunde gelegt. Dieser IDW Standard legt die Grundsätze dar, nach denen Wirtschaftsprüfer Sanierungskonzepte erarbeiten. </w:t>
      </w:r>
    </w:p>
    <w:p w14:paraId="4D9A9BC0" w14:textId="77777777" w:rsidR="00F85798" w:rsidRPr="006D7B14" w:rsidRDefault="00F85798">
      <w:pPr>
        <w:rPr>
          <w:sz w:val="2"/>
          <w:szCs w:val="2"/>
        </w:rPr>
      </w:pPr>
    </w:p>
    <w:p w14:paraId="3F55FFAC" w14:textId="77777777" w:rsidR="00C81C57" w:rsidRPr="00EC69F2" w:rsidRDefault="003F56A3" w:rsidP="00C81C57">
      <w:pPr>
        <w:ind w:left="567"/>
        <w:rPr>
          <w:i/>
          <w:szCs w:val="2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87BE49" wp14:editId="309BE1BE">
                <wp:simplePos x="0" y="0"/>
                <wp:positionH relativeFrom="column">
                  <wp:posOffset>3810</wp:posOffset>
                </wp:positionH>
                <wp:positionV relativeFrom="paragraph">
                  <wp:posOffset>6985</wp:posOffset>
                </wp:positionV>
                <wp:extent cx="244800" cy="244800"/>
                <wp:effectExtent l="0" t="0" r="3175" b="31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24480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50B19" w14:textId="77777777" w:rsidR="003F56A3" w:rsidRPr="009A6F38" w:rsidRDefault="00B14ACA" w:rsidP="003F56A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14EBD" id="Ellipse 8" o:spid="_x0000_s1028" style="position:absolute;left:0;text-align:left;margin-left:.3pt;margin-top:.55pt;width:19.3pt;height:1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" fillcolor="#ccecff" stroked="f" strokeweight="2pt">
                <v:textbox inset="0,0,0,0">
                  <w:txbxContent>
                    <w:p w:rsidR="003F56A3" w:rsidRPr="009A6F38" w:rsidRDefault="00B14ACA" w:rsidP="003F56A3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C81C57" w:rsidRPr="00EC69F2">
        <w:rPr>
          <w:i/>
          <w:szCs w:val="22"/>
        </w:rPr>
        <w:t>Im Rahmen meiner</w:t>
      </w:r>
      <w:r w:rsidR="0058003F">
        <w:rPr>
          <w:i/>
          <w:szCs w:val="22"/>
        </w:rPr>
        <w:t xml:space="preserve"> </w:t>
      </w:r>
      <w:r w:rsidR="00C81C57" w:rsidRPr="00EC69F2">
        <w:rPr>
          <w:i/>
          <w:szCs w:val="22"/>
        </w:rPr>
        <w:t>/</w:t>
      </w:r>
      <w:r w:rsidR="0058003F">
        <w:rPr>
          <w:i/>
          <w:szCs w:val="22"/>
        </w:rPr>
        <w:t xml:space="preserve"> </w:t>
      </w:r>
      <w:r w:rsidR="00C81C57" w:rsidRPr="00EC69F2">
        <w:rPr>
          <w:i/>
          <w:szCs w:val="22"/>
        </w:rPr>
        <w:t xml:space="preserve">unserer </w:t>
      </w:r>
      <w:r w:rsidR="00C81C57" w:rsidRPr="00EC69F2">
        <w:rPr>
          <w:b/>
          <w:i/>
          <w:szCs w:val="22"/>
        </w:rPr>
        <w:t>Erstellungstätigkeit</w:t>
      </w:r>
      <w:r w:rsidR="00C81C57" w:rsidRPr="00EC69F2">
        <w:rPr>
          <w:i/>
          <w:szCs w:val="22"/>
        </w:rPr>
        <w:t xml:space="preserve"> habe ich / haben wir auf Basis meiner</w:t>
      </w:r>
      <w:r w:rsidR="00BE6007">
        <w:rPr>
          <w:i/>
          <w:szCs w:val="22"/>
        </w:rPr>
        <w:t xml:space="preserve"> </w:t>
      </w:r>
      <w:r w:rsidR="00C81C57" w:rsidRPr="00EC69F2">
        <w:rPr>
          <w:i/>
          <w:szCs w:val="22"/>
        </w:rPr>
        <w:t>/</w:t>
      </w:r>
      <w:r w:rsidR="00BE6007">
        <w:rPr>
          <w:i/>
          <w:szCs w:val="22"/>
        </w:rPr>
        <w:t xml:space="preserve"> </w:t>
      </w:r>
      <w:r w:rsidR="00C81C57" w:rsidRPr="00EC69F2">
        <w:rPr>
          <w:i/>
          <w:szCs w:val="22"/>
        </w:rPr>
        <w:t xml:space="preserve">unserer </w:t>
      </w:r>
      <w:r w:rsidR="00C81C57" w:rsidRPr="00EC69F2">
        <w:rPr>
          <w:b/>
          <w:i/>
          <w:szCs w:val="22"/>
        </w:rPr>
        <w:t>Analysen der Ist-Lage und der Krisenursachen</w:t>
      </w:r>
      <w:r w:rsidR="00C81C57" w:rsidRPr="00EC69F2">
        <w:rPr>
          <w:i/>
          <w:szCs w:val="22"/>
        </w:rPr>
        <w:t xml:space="preserve"> in </w:t>
      </w:r>
      <w:r w:rsidR="00C81C57" w:rsidRPr="00EC69F2">
        <w:rPr>
          <w:b/>
          <w:i/>
          <w:szCs w:val="22"/>
        </w:rPr>
        <w:t>Abstimmung mit den gesetzlichen Vertretern der Gesellschaft</w:t>
      </w:r>
      <w:r w:rsidR="00C81C57" w:rsidRPr="00EC69F2">
        <w:rPr>
          <w:i/>
          <w:szCs w:val="22"/>
        </w:rPr>
        <w:t xml:space="preserve"> vor dem </w:t>
      </w:r>
      <w:r w:rsidR="00C81C57" w:rsidRPr="00EC69F2">
        <w:rPr>
          <w:b/>
          <w:i/>
          <w:szCs w:val="22"/>
        </w:rPr>
        <w:t>Hintergrund des Leitbilds des sanierten Unternehmens geeignete Sanierungsmaßnahmen erarbeite</w:t>
      </w:r>
      <w:r w:rsidR="00C81C57" w:rsidRPr="00EC69F2">
        <w:rPr>
          <w:i/>
          <w:szCs w:val="22"/>
        </w:rPr>
        <w:t xml:space="preserve">t und die </w:t>
      </w:r>
      <w:r w:rsidR="00C81C57" w:rsidRPr="00EC69F2">
        <w:rPr>
          <w:b/>
          <w:i/>
          <w:szCs w:val="22"/>
        </w:rPr>
        <w:t>Auswirkungen der ergriffenen und geplanten Maßnahmen</w:t>
      </w:r>
      <w:r w:rsidR="00C81C57" w:rsidRPr="00EC69F2">
        <w:rPr>
          <w:i/>
          <w:szCs w:val="22"/>
        </w:rPr>
        <w:t xml:space="preserve"> </w:t>
      </w:r>
      <w:r w:rsidR="00C81C57" w:rsidRPr="00EC69F2">
        <w:rPr>
          <w:b/>
          <w:i/>
          <w:szCs w:val="22"/>
        </w:rPr>
        <w:t>in die integrierte Vermögens-, Finanz- und Ertragsplanung überführt</w:t>
      </w:r>
      <w:r w:rsidR="00C81C57" w:rsidRPr="00EC69F2">
        <w:rPr>
          <w:i/>
          <w:szCs w:val="22"/>
        </w:rPr>
        <w:t>.</w:t>
      </w:r>
    </w:p>
    <w:p w14:paraId="613E4B0A" w14:textId="77777777" w:rsidR="00556BB5" w:rsidRPr="00556BB5" w:rsidRDefault="00556BB5" w:rsidP="00C81C57">
      <w:pPr>
        <w:rPr>
          <w:sz w:val="2"/>
          <w:szCs w:val="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300D17" wp14:editId="397307BE">
                <wp:simplePos x="0" y="0"/>
                <wp:positionH relativeFrom="column">
                  <wp:posOffset>3810</wp:posOffset>
                </wp:positionH>
                <wp:positionV relativeFrom="paragraph">
                  <wp:posOffset>94615</wp:posOffset>
                </wp:positionV>
                <wp:extent cx="244475" cy="244475"/>
                <wp:effectExtent l="0" t="0" r="3175" b="31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AF271" w14:textId="77777777" w:rsidR="00EA5213" w:rsidRPr="009A6F38" w:rsidRDefault="00B14ACA" w:rsidP="00EA521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0C590" id="Ellipse 10" o:spid="_x0000_s1029" style="position:absolute;left:0;text-align:left;margin-left:.3pt;margin-top:7.45pt;width:19.25pt;height:1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" fillcolor="#ccecff" stroked="f" strokeweight="2pt">
                <v:textbox inset="0,0,0,0">
                  <w:txbxContent>
                    <w:p w:rsidR="00EA5213" w:rsidRPr="009A6F38" w:rsidRDefault="00B14ACA" w:rsidP="00EA5213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2DD1AB81" w14:textId="77777777" w:rsidR="00556BB5" w:rsidRDefault="00020E6C" w:rsidP="00E93429">
      <w:pPr>
        <w:ind w:left="567"/>
        <w:rPr>
          <w:sz w:val="2"/>
          <w:szCs w:val="2"/>
        </w:rPr>
      </w:pPr>
      <w:r w:rsidRPr="00EC69F2">
        <w:rPr>
          <w:i/>
          <w:szCs w:val="22"/>
        </w:rPr>
        <w:t xml:space="preserve">Die </w:t>
      </w:r>
      <w:r w:rsidRPr="00EC69F2">
        <w:rPr>
          <w:b/>
          <w:i/>
          <w:szCs w:val="22"/>
        </w:rPr>
        <w:t>gesetzlichen Vertreter</w:t>
      </w:r>
      <w:r w:rsidRPr="00EC69F2">
        <w:rPr>
          <w:i/>
          <w:szCs w:val="22"/>
        </w:rPr>
        <w:t xml:space="preserve"> haben sich das </w:t>
      </w:r>
      <w:r w:rsidRPr="00EC69F2">
        <w:rPr>
          <w:b/>
          <w:i/>
          <w:szCs w:val="22"/>
        </w:rPr>
        <w:t>Sanierungskonzept und das dem Konzept zugrunde liegende Leitbild zu eigen gemacht</w:t>
      </w:r>
      <w:r w:rsidRPr="00EC69F2">
        <w:rPr>
          <w:i/>
          <w:szCs w:val="22"/>
        </w:rPr>
        <w:t xml:space="preserve">. Bei ihnen liegt die </w:t>
      </w:r>
      <w:r w:rsidRPr="00EC69F2">
        <w:rPr>
          <w:b/>
          <w:i/>
          <w:szCs w:val="22"/>
        </w:rPr>
        <w:t>Verantwortung</w:t>
      </w:r>
      <w:r w:rsidRPr="00EC69F2">
        <w:rPr>
          <w:i/>
          <w:szCs w:val="22"/>
        </w:rPr>
        <w:t xml:space="preserve"> für die </w:t>
      </w:r>
      <w:r w:rsidRPr="00EC69F2">
        <w:rPr>
          <w:b/>
          <w:i/>
          <w:szCs w:val="22"/>
        </w:rPr>
        <w:t>Umsetzung, kontinuierliche Überwachung und Fortschreibung des Sanierungskonzepts</w:t>
      </w:r>
      <w:r w:rsidRPr="00EC69F2">
        <w:rPr>
          <w:i/>
          <w:szCs w:val="22"/>
        </w:rPr>
        <w:t xml:space="preserve">. Aufgabe der gesetzlichen Vertreter der Gesellschaft war es, mir / uns </w:t>
      </w:r>
      <w:r w:rsidRPr="00EC69F2">
        <w:rPr>
          <w:b/>
          <w:i/>
          <w:szCs w:val="22"/>
        </w:rPr>
        <w:t>die für die Auftragsdurchführung erforderlichen Informationen vollständig und richtig zur Verfügung zu stellen</w:t>
      </w:r>
      <w:r w:rsidRPr="00EC69F2">
        <w:rPr>
          <w:i/>
          <w:szCs w:val="22"/>
        </w:rPr>
        <w:t>.</w:t>
      </w:r>
    </w:p>
    <w:p w14:paraId="5FAD4AC7" w14:textId="77777777" w:rsidR="00E31413" w:rsidRPr="00215B4B" w:rsidRDefault="00E31413" w:rsidP="00E93429">
      <w:pPr>
        <w:ind w:left="567"/>
        <w:rPr>
          <w:sz w:val="2"/>
          <w:szCs w:val="2"/>
        </w:rPr>
      </w:pPr>
    </w:p>
    <w:p w14:paraId="161AA91C" w14:textId="77777777" w:rsidR="00E93429" w:rsidRPr="00EC69F2" w:rsidRDefault="000D347F" w:rsidP="00E93429">
      <w:pPr>
        <w:ind w:left="567"/>
        <w:rPr>
          <w:i/>
          <w:szCs w:val="2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CDC71" wp14:editId="5BA19B6A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244475" cy="244475"/>
                <wp:effectExtent l="0" t="0" r="3175" b="31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FF223" w14:textId="77777777" w:rsidR="000D347F" w:rsidRPr="009A6F38" w:rsidRDefault="00872FE9" w:rsidP="000D347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7594A7" id="Ellipse 11" o:spid="_x0000_s1030" style="position:absolute;left:0;text-align:left;margin-left:.3pt;margin-top:.3pt;width:19.25pt;height: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" fillcolor="#ccecff" stroked="f" strokeweight="2pt">
                <v:textbox inset="0,0,0,0">
                  <w:txbxContent>
                    <w:p w:rsidR="000D347F" w:rsidRPr="009A6F38" w:rsidRDefault="00872FE9" w:rsidP="000D347F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E93429" w:rsidRPr="00E93429">
        <w:rPr>
          <w:i/>
          <w:szCs w:val="22"/>
        </w:rPr>
        <w:t xml:space="preserve"> </w:t>
      </w:r>
      <w:r w:rsidR="00E93429" w:rsidRPr="00EC69F2">
        <w:rPr>
          <w:i/>
          <w:szCs w:val="22"/>
        </w:rPr>
        <w:t xml:space="preserve">Auf die beigefügte Vollständigkeitsklärung wird verwiesen. Ergänzend haben </w:t>
      </w:r>
      <w:r w:rsidR="00E7784A">
        <w:rPr>
          <w:i/>
          <w:szCs w:val="22"/>
        </w:rPr>
        <w:t>w</w:t>
      </w:r>
      <w:r w:rsidR="00E93429" w:rsidRPr="00EC69F2">
        <w:rPr>
          <w:i/>
          <w:szCs w:val="22"/>
        </w:rPr>
        <w:t xml:space="preserve">ir / uns </w:t>
      </w:r>
      <w:r w:rsidR="00E93429" w:rsidRPr="00EC69F2">
        <w:rPr>
          <w:b/>
          <w:i/>
          <w:szCs w:val="22"/>
        </w:rPr>
        <w:t>die gesetzlichen Vertreter erklärt</w:t>
      </w:r>
      <w:r w:rsidR="00E93429" w:rsidRPr="00EC69F2">
        <w:rPr>
          <w:i/>
          <w:szCs w:val="22"/>
        </w:rPr>
        <w:t xml:space="preserve">, dass sie </w:t>
      </w:r>
      <w:r w:rsidR="00E93429" w:rsidRPr="00EC69F2">
        <w:rPr>
          <w:b/>
          <w:i/>
          <w:szCs w:val="22"/>
        </w:rPr>
        <w:t>beabsichtigen und in der Lage sind, die zur Sanierung erforderlichen und im Sanierungskonzept beschriebenen Maßnahmen umzusetzen</w:t>
      </w:r>
      <w:r w:rsidR="00E93429" w:rsidRPr="00EC69F2">
        <w:rPr>
          <w:i/>
          <w:szCs w:val="22"/>
        </w:rPr>
        <w:t xml:space="preserve">. </w:t>
      </w:r>
    </w:p>
    <w:p w14:paraId="17D65178" w14:textId="77777777" w:rsidR="00E27102" w:rsidRPr="00C500FD" w:rsidRDefault="00E27102" w:rsidP="00E92F38">
      <w:pPr>
        <w:tabs>
          <w:tab w:val="left" w:pos="1036"/>
        </w:tabs>
        <w:ind w:left="567"/>
        <w:rPr>
          <w:sz w:val="2"/>
          <w:szCs w:val="2"/>
        </w:rPr>
      </w:pPr>
    </w:p>
    <w:p w14:paraId="14002836" w14:textId="77777777" w:rsidR="00E92F38" w:rsidRPr="00EC69F2" w:rsidRDefault="00C500FD" w:rsidP="00E92F38">
      <w:pPr>
        <w:ind w:left="567"/>
        <w:rPr>
          <w:i/>
          <w:szCs w:val="2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D40C78" wp14:editId="1EEF4511">
                <wp:simplePos x="0" y="0"/>
                <wp:positionH relativeFrom="column">
                  <wp:posOffset>3810</wp:posOffset>
                </wp:positionH>
                <wp:positionV relativeFrom="paragraph">
                  <wp:posOffset>8890</wp:posOffset>
                </wp:positionV>
                <wp:extent cx="244475" cy="244475"/>
                <wp:effectExtent l="0" t="0" r="3175" b="31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9A7CE" w14:textId="77777777" w:rsidR="00C500FD" w:rsidRPr="009A6F38" w:rsidRDefault="00872FE9" w:rsidP="00C500F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D2B82" id="Ellipse 13" o:spid="_x0000_s1031" style="position:absolute;left:0;text-align:left;margin-left:.3pt;margin-top:.7pt;width:19.25pt;height: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" fillcolor="#ccecff" stroked="f" strokeweight="2pt">
                <v:textbox inset="0,0,0,0">
                  <w:txbxContent>
                    <w:p w:rsidR="00C500FD" w:rsidRPr="009A6F38" w:rsidRDefault="00872FE9" w:rsidP="00C500FD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E92F38" w:rsidRPr="00EC69F2">
        <w:rPr>
          <w:b/>
          <w:i/>
          <w:szCs w:val="22"/>
        </w:rPr>
        <w:t>Auftragsgemäß</w:t>
      </w:r>
      <w:r w:rsidR="00E92F38" w:rsidRPr="00EC69F2">
        <w:rPr>
          <w:i/>
          <w:szCs w:val="22"/>
        </w:rPr>
        <w:t xml:space="preserve"> war es </w:t>
      </w:r>
      <w:r w:rsidR="00E92F38" w:rsidRPr="00EC69F2">
        <w:rPr>
          <w:b/>
          <w:i/>
          <w:color w:val="FF0000"/>
          <w:szCs w:val="22"/>
        </w:rPr>
        <w:t>nicht</w:t>
      </w:r>
      <w:r w:rsidR="00E92F38" w:rsidRPr="00EC69F2">
        <w:rPr>
          <w:i/>
          <w:color w:val="FF0000"/>
          <w:szCs w:val="22"/>
        </w:rPr>
        <w:t xml:space="preserve"> </w:t>
      </w:r>
      <w:r w:rsidR="00E92F38" w:rsidRPr="00EC69F2">
        <w:rPr>
          <w:i/>
          <w:szCs w:val="22"/>
        </w:rPr>
        <w:t xml:space="preserve">meine / unsere Aufgabe, die dem </w:t>
      </w:r>
      <w:r w:rsidR="00E92F38" w:rsidRPr="00EC69F2">
        <w:rPr>
          <w:b/>
          <w:i/>
          <w:szCs w:val="22"/>
        </w:rPr>
        <w:t xml:space="preserve">Sanierungskonzept zugrunde liegenden Daten nach Art und Umfang einer betriebswirtschaftlichen Prüfung </w:t>
      </w:r>
      <w:proofErr w:type="spellStart"/>
      <w:r w:rsidR="00E92F38" w:rsidRPr="00EC69F2">
        <w:rPr>
          <w:b/>
          <w:i/>
          <w:szCs w:val="22"/>
        </w:rPr>
        <w:t>i.S.d</w:t>
      </w:r>
      <w:proofErr w:type="spellEnd"/>
      <w:r w:rsidR="00E92F38" w:rsidRPr="00EC69F2">
        <w:rPr>
          <w:b/>
          <w:i/>
          <w:szCs w:val="22"/>
        </w:rPr>
        <w:t xml:space="preserve">. </w:t>
      </w:r>
      <w:bookmarkStart w:id="2" w:name="link_s.6_2023-06-22_abschnitt.8_9"/>
      <w:bookmarkStart w:id="3" w:name="link_s.6_2023-06-22_abschnitt.8_14"/>
      <w:bookmarkEnd w:id="2"/>
      <w:bookmarkEnd w:id="3"/>
      <w:r w:rsidR="00E92F38" w:rsidRPr="00EC69F2">
        <w:rPr>
          <w:b/>
          <w:i/>
          <w:szCs w:val="22"/>
        </w:rPr>
        <w:t>§ 2 Abs. 1 WPO (z.</w:t>
      </w:r>
      <w:r w:rsidR="00EF3ACB">
        <w:rPr>
          <w:b/>
          <w:i/>
          <w:szCs w:val="22"/>
        </w:rPr>
        <w:t xml:space="preserve"> </w:t>
      </w:r>
      <w:r w:rsidR="00E92F38" w:rsidRPr="00EC69F2">
        <w:rPr>
          <w:b/>
          <w:i/>
          <w:szCs w:val="22"/>
        </w:rPr>
        <w:t>B. einer Jahresabschlussprüfung) zu prüfen</w:t>
      </w:r>
      <w:r w:rsidR="00E92F38" w:rsidRPr="00EC69F2">
        <w:rPr>
          <w:i/>
          <w:szCs w:val="22"/>
        </w:rPr>
        <w:t xml:space="preserve">. Ich habe / Wir haben hinsichtlich der in das Sanierungskonzept eingeflossenen wesentlichen Daten </w:t>
      </w:r>
      <w:r w:rsidR="00E92F38" w:rsidRPr="00EC69F2">
        <w:rPr>
          <w:b/>
          <w:i/>
          <w:color w:val="FF0000"/>
          <w:szCs w:val="22"/>
        </w:rPr>
        <w:t>Plausibilitätsbeurteilungen</w:t>
      </w:r>
      <w:r w:rsidR="00E92F38" w:rsidRPr="00EC69F2">
        <w:rPr>
          <w:i/>
          <w:szCs w:val="22"/>
        </w:rPr>
        <w:t xml:space="preserve"> durchgeführt</w:t>
      </w:r>
      <w:r w:rsidR="00E92F38">
        <w:rPr>
          <w:i/>
          <w:szCs w:val="22"/>
        </w:rPr>
        <w:t>.</w:t>
      </w:r>
    </w:p>
    <w:p w14:paraId="65135B42" w14:textId="77777777" w:rsidR="00556BB5" w:rsidRPr="005B78A7" w:rsidRDefault="00556BB5" w:rsidP="00556BB5">
      <w:pPr>
        <w:rPr>
          <w:sz w:val="2"/>
          <w:szCs w:val="2"/>
        </w:rPr>
      </w:pPr>
      <w:r w:rsidRPr="00B87FF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395F1C" wp14:editId="2002AF62">
                <wp:simplePos x="0" y="0"/>
                <wp:positionH relativeFrom="column">
                  <wp:posOffset>3810</wp:posOffset>
                </wp:positionH>
                <wp:positionV relativeFrom="paragraph">
                  <wp:posOffset>86360</wp:posOffset>
                </wp:positionV>
                <wp:extent cx="244475" cy="244475"/>
                <wp:effectExtent l="0" t="0" r="3175" b="31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C7C81" w14:textId="77777777" w:rsidR="00556BB5" w:rsidRPr="009A6F38" w:rsidRDefault="00872FE9" w:rsidP="00556B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F7F6C" id="Ellipse 16" o:spid="_x0000_s1032" style="position:absolute;left:0;text-align:left;margin-left:.3pt;margin-top:6.8pt;width:19.25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" fillcolor="#ccecff" stroked="f" strokeweight="2pt">
                <v:textbox inset="0,0,0,0">
                  <w:txbxContent>
                    <w:p w:rsidR="00556BB5" w:rsidRPr="009A6F38" w:rsidRDefault="00872FE9" w:rsidP="00556BB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32A0E34C" w14:textId="3DEA1702" w:rsidR="00FD15F3" w:rsidRDefault="00C931EA" w:rsidP="00C931EA">
      <w:pPr>
        <w:ind w:left="567"/>
        <w:rPr>
          <w:b/>
          <w:i/>
          <w:szCs w:val="22"/>
        </w:rPr>
      </w:pPr>
      <w:r w:rsidRPr="00EC69F2">
        <w:rPr>
          <w:i/>
          <w:szCs w:val="22"/>
        </w:rPr>
        <w:t xml:space="preserve">Die dem Konzept beigefügte integrierte </w:t>
      </w:r>
      <w:r w:rsidRPr="00EC69F2">
        <w:rPr>
          <w:b/>
          <w:i/>
          <w:szCs w:val="22"/>
        </w:rPr>
        <w:t>Planung weist künftige Liquiditätsüberschüsse und zum Ende des Betrachtungszeitraums ein positives Eigenkapital</w:t>
      </w:r>
      <w:r w:rsidRPr="00EC69F2">
        <w:rPr>
          <w:i/>
          <w:szCs w:val="22"/>
        </w:rPr>
        <w:t xml:space="preserve"> aus. Das Sanierungskonzept beschreibt die </w:t>
      </w:r>
      <w:r w:rsidRPr="00EC69F2">
        <w:rPr>
          <w:b/>
          <w:i/>
          <w:szCs w:val="22"/>
        </w:rPr>
        <w:t>für eine positive Fortbestehensprognose und darüber hinaus die für die Wiedererlangung der Wettbewerbsfähigkeit der … [Mandant] erforderlichen Maßnahmen.</w:t>
      </w:r>
    </w:p>
    <w:p w14:paraId="760F00E9" w14:textId="77777777" w:rsidR="005F0E2A" w:rsidRDefault="005F0E2A">
      <w:pPr>
        <w:spacing w:before="0"/>
        <w:jc w:val="left"/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bookmarkStart w:id="4" w:name="_GoBack"/>
    <w:bookmarkEnd w:id="4"/>
    <w:p w14:paraId="6CBEC12B" w14:textId="7C8ADB61" w:rsidR="00994B0A" w:rsidRPr="00EC69F2" w:rsidRDefault="00556BB5" w:rsidP="00994B0A">
      <w:pPr>
        <w:ind w:left="567"/>
        <w:rPr>
          <w:i/>
          <w:szCs w:val="22"/>
        </w:rPr>
      </w:pPr>
      <w:r w:rsidRPr="00B87FFB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0EFFE5" wp14:editId="347BBDFF">
                <wp:simplePos x="0" y="0"/>
                <wp:positionH relativeFrom="column">
                  <wp:posOffset>3810</wp:posOffset>
                </wp:positionH>
                <wp:positionV relativeFrom="paragraph">
                  <wp:posOffset>-635</wp:posOffset>
                </wp:positionV>
                <wp:extent cx="244475" cy="244475"/>
                <wp:effectExtent l="0" t="0" r="3175" b="317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F6B08" w14:textId="77777777" w:rsidR="00556BB5" w:rsidRPr="009A6F38" w:rsidRDefault="00786ACC" w:rsidP="00556B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97481" id="Ellipse 20" o:spid="_x0000_s1033" style="position:absolute;left:0;text-align:left;margin-left:.3pt;margin-top:-.05pt;width:19.25pt;height:1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" fillcolor="#ccecff" stroked="f" strokeweight="2pt">
                <v:textbox inset="0,0,0,0">
                  <w:txbxContent>
                    <w:p w:rsidR="00556BB5" w:rsidRPr="009A6F38" w:rsidRDefault="00786ACC" w:rsidP="00556BB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994B0A" w:rsidRPr="00EC69F2">
        <w:rPr>
          <w:i/>
          <w:szCs w:val="22"/>
        </w:rPr>
        <w:t xml:space="preserve">Im Rahmen meiner / unserer Tätigkeit bin ich / sind wir zu der </w:t>
      </w:r>
      <w:r w:rsidR="00994B0A" w:rsidRPr="00EC69F2">
        <w:rPr>
          <w:b/>
          <w:i/>
          <w:color w:val="FF0000"/>
          <w:szCs w:val="22"/>
        </w:rPr>
        <w:t>abschließenden Einschätzung</w:t>
      </w:r>
      <w:r w:rsidR="00994B0A" w:rsidRPr="00EC69F2">
        <w:rPr>
          <w:i/>
          <w:szCs w:val="22"/>
        </w:rPr>
        <w:t xml:space="preserve"> gelangt, dass aufgrund </w:t>
      </w:r>
      <w:r w:rsidR="00994B0A" w:rsidRPr="00EC69F2">
        <w:rPr>
          <w:b/>
          <w:i/>
          <w:szCs w:val="22"/>
        </w:rPr>
        <w:t xml:space="preserve">der im vorliegenden Sanierungskonzept beschriebenen Sachverhalte, Erkenntnisse, Maßnahmen und plausiblen Annahmen das Unternehmen bei objektiver Betrachtung mit überwiegender Wahrscheinlichkeit saniert werden kann. </w:t>
      </w:r>
    </w:p>
    <w:p w14:paraId="6D058082" w14:textId="77777777" w:rsidR="00556BB5" w:rsidRPr="00215B4B" w:rsidRDefault="00556BB5" w:rsidP="00556BB5">
      <w:pPr>
        <w:rPr>
          <w:sz w:val="2"/>
          <w:szCs w:val="2"/>
        </w:rPr>
      </w:pPr>
    </w:p>
    <w:p w14:paraId="071FFF07" w14:textId="77777777" w:rsidR="00547BBF" w:rsidRPr="00EC69F2" w:rsidRDefault="00556BB5" w:rsidP="00FD15F3">
      <w:pPr>
        <w:ind w:left="567"/>
        <w:rPr>
          <w:i/>
          <w:szCs w:val="22"/>
        </w:rPr>
      </w:pPr>
      <w:r w:rsidRPr="00B87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4B642" wp14:editId="2340B48E">
                <wp:simplePos x="0" y="0"/>
                <wp:positionH relativeFrom="column">
                  <wp:posOffset>3810</wp:posOffset>
                </wp:positionH>
                <wp:positionV relativeFrom="paragraph">
                  <wp:posOffset>-14605</wp:posOffset>
                </wp:positionV>
                <wp:extent cx="244475" cy="244475"/>
                <wp:effectExtent l="0" t="0" r="3175" b="3175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4447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A2B38" w14:textId="77777777" w:rsidR="00556BB5" w:rsidRPr="009A6F38" w:rsidRDefault="00786ACC" w:rsidP="00556B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BA57E" id="Ellipse 23" o:spid="_x0000_s1034" style="position:absolute;left:0;text-align:left;margin-left:.3pt;margin-top:-1.15pt;width:19.25pt;height:1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" fillcolor="#ccecff" stroked="f" strokeweight="2pt">
                <v:textbox inset="0,0,0,0">
                  <w:txbxContent>
                    <w:p w:rsidR="00556BB5" w:rsidRPr="009A6F38" w:rsidRDefault="00786ACC" w:rsidP="00556BB5">
                      <w:pPr>
                        <w:spacing w:before="0"/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/>
                          <w:sz w:val="12"/>
                          <w:szCs w:val="1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547BBF" w:rsidRPr="00EC69F2">
        <w:rPr>
          <w:i/>
          <w:szCs w:val="22"/>
        </w:rPr>
        <w:t>Dabei fanden insb</w:t>
      </w:r>
      <w:r w:rsidR="00476719">
        <w:rPr>
          <w:i/>
          <w:szCs w:val="22"/>
        </w:rPr>
        <w:t>esondere</w:t>
      </w:r>
      <w:r w:rsidR="00547BBF" w:rsidRPr="00EC69F2">
        <w:rPr>
          <w:i/>
          <w:szCs w:val="22"/>
        </w:rPr>
        <w:t xml:space="preserve"> folgende Rechtsprechungsgrundsätze Anwendung: 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31"/>
        <w:gridCol w:w="136"/>
        <w:gridCol w:w="8079"/>
      </w:tblGrid>
      <w:tr w:rsidR="00885759" w:rsidRPr="00EC69F2" w14:paraId="3BBD985F" w14:textId="77777777" w:rsidTr="00885759">
        <w:trPr>
          <w:tblCellSpacing w:w="15" w:type="dxa"/>
        </w:trPr>
        <w:tc>
          <w:tcPr>
            <w:tcW w:w="381" w:type="dxa"/>
            <w:hideMark/>
          </w:tcPr>
          <w:p w14:paraId="7187767F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</w:p>
        </w:tc>
        <w:tc>
          <w:tcPr>
            <w:tcW w:w="401" w:type="dxa"/>
          </w:tcPr>
          <w:p w14:paraId="74D9E6DC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>●</w:t>
            </w:r>
          </w:p>
        </w:tc>
        <w:tc>
          <w:tcPr>
            <w:tcW w:w="106" w:type="dxa"/>
          </w:tcPr>
          <w:p w14:paraId="667A8885" w14:textId="77777777" w:rsidR="00885759" w:rsidRPr="00EC69F2" w:rsidRDefault="00885759" w:rsidP="00885759">
            <w:pPr>
              <w:rPr>
                <w:i/>
                <w:szCs w:val="22"/>
              </w:rPr>
            </w:pPr>
          </w:p>
        </w:tc>
        <w:tc>
          <w:tcPr>
            <w:tcW w:w="8034" w:type="dxa"/>
            <w:hideMark/>
          </w:tcPr>
          <w:p w14:paraId="05D4473D" w14:textId="77777777" w:rsidR="00885759" w:rsidRPr="00EC69F2" w:rsidRDefault="00885759" w:rsidP="00885759">
            <w:pPr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 xml:space="preserve">Das Sanierungskonzept geht von den </w:t>
            </w:r>
            <w:r w:rsidRPr="00EC69F2">
              <w:rPr>
                <w:b/>
                <w:i/>
                <w:szCs w:val="22"/>
              </w:rPr>
              <w:t>erkannten und erkennbaren tatsächlichen Gegebenheiten des Unternehmens</w:t>
            </w:r>
            <w:r w:rsidRPr="00EC69F2">
              <w:rPr>
                <w:i/>
                <w:szCs w:val="22"/>
              </w:rPr>
              <w:t xml:space="preserve"> aus und ist durchführbar.</w:t>
            </w:r>
          </w:p>
        </w:tc>
      </w:tr>
      <w:tr w:rsidR="00885759" w:rsidRPr="00EC69F2" w14:paraId="1E6B6BBA" w14:textId="77777777" w:rsidTr="00885759">
        <w:trPr>
          <w:tblCellSpacing w:w="15" w:type="dxa"/>
        </w:trPr>
        <w:tc>
          <w:tcPr>
            <w:tcW w:w="381" w:type="dxa"/>
            <w:hideMark/>
          </w:tcPr>
          <w:p w14:paraId="738B4A9A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</w:p>
        </w:tc>
        <w:tc>
          <w:tcPr>
            <w:tcW w:w="401" w:type="dxa"/>
          </w:tcPr>
          <w:p w14:paraId="41B9EAD5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>●</w:t>
            </w:r>
          </w:p>
        </w:tc>
        <w:tc>
          <w:tcPr>
            <w:tcW w:w="106" w:type="dxa"/>
          </w:tcPr>
          <w:p w14:paraId="1472D502" w14:textId="77777777" w:rsidR="00885759" w:rsidRPr="00EC69F2" w:rsidRDefault="00885759" w:rsidP="00885759">
            <w:pPr>
              <w:rPr>
                <w:i/>
                <w:szCs w:val="22"/>
              </w:rPr>
            </w:pPr>
          </w:p>
        </w:tc>
        <w:tc>
          <w:tcPr>
            <w:tcW w:w="8034" w:type="dxa"/>
            <w:hideMark/>
          </w:tcPr>
          <w:p w14:paraId="14626939" w14:textId="77777777" w:rsidR="00885759" w:rsidRPr="00EC69F2" w:rsidRDefault="00885759" w:rsidP="00885759">
            <w:pPr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>Mir</w:t>
            </w:r>
            <w:r w:rsidR="00476719">
              <w:rPr>
                <w:i/>
                <w:szCs w:val="22"/>
              </w:rPr>
              <w:t xml:space="preserve"> </w:t>
            </w:r>
            <w:r w:rsidRPr="00EC69F2">
              <w:rPr>
                <w:i/>
                <w:szCs w:val="22"/>
              </w:rPr>
              <w:t>/</w:t>
            </w:r>
            <w:r w:rsidR="00476719">
              <w:rPr>
                <w:i/>
                <w:szCs w:val="22"/>
              </w:rPr>
              <w:t xml:space="preserve"> </w:t>
            </w:r>
            <w:r w:rsidRPr="00EC69F2">
              <w:rPr>
                <w:i/>
                <w:szCs w:val="22"/>
              </w:rPr>
              <w:t xml:space="preserve">uns </w:t>
            </w:r>
            <w:r w:rsidRPr="00EC69F2">
              <w:rPr>
                <w:b/>
                <w:i/>
                <w:szCs w:val="22"/>
              </w:rPr>
              <w:t>haben die erforderlichen Buchhaltungsunterlagen des Unternehmens vorgelegen</w:t>
            </w:r>
            <w:r w:rsidRPr="00EC69F2">
              <w:rPr>
                <w:i/>
                <w:szCs w:val="22"/>
              </w:rPr>
              <w:t>. Die Geschäftsführung hat mir</w:t>
            </w:r>
            <w:r w:rsidR="00476719">
              <w:rPr>
                <w:i/>
                <w:szCs w:val="22"/>
              </w:rPr>
              <w:t xml:space="preserve"> </w:t>
            </w:r>
            <w:r w:rsidRPr="00EC69F2">
              <w:rPr>
                <w:i/>
                <w:szCs w:val="22"/>
              </w:rPr>
              <w:t>/</w:t>
            </w:r>
            <w:r w:rsidR="00476719">
              <w:rPr>
                <w:i/>
                <w:szCs w:val="22"/>
              </w:rPr>
              <w:t xml:space="preserve"> </w:t>
            </w:r>
            <w:r w:rsidRPr="00EC69F2">
              <w:rPr>
                <w:i/>
                <w:szCs w:val="22"/>
              </w:rPr>
              <w:t xml:space="preserve">uns dies in einer </w:t>
            </w:r>
            <w:r w:rsidRPr="00EC69F2">
              <w:rPr>
                <w:b/>
                <w:i/>
                <w:szCs w:val="22"/>
              </w:rPr>
              <w:t>Vollständigkeitserklärung</w:t>
            </w:r>
            <w:r w:rsidRPr="00EC69F2">
              <w:rPr>
                <w:i/>
                <w:szCs w:val="22"/>
              </w:rPr>
              <w:t xml:space="preserve"> bestätigt. </w:t>
            </w:r>
          </w:p>
        </w:tc>
      </w:tr>
      <w:tr w:rsidR="00885759" w:rsidRPr="00EC69F2" w14:paraId="7A1916D9" w14:textId="77777777" w:rsidTr="00885759">
        <w:trPr>
          <w:tblCellSpacing w:w="15" w:type="dxa"/>
        </w:trPr>
        <w:tc>
          <w:tcPr>
            <w:tcW w:w="381" w:type="dxa"/>
            <w:hideMark/>
          </w:tcPr>
          <w:p w14:paraId="1A108501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</w:p>
        </w:tc>
        <w:tc>
          <w:tcPr>
            <w:tcW w:w="401" w:type="dxa"/>
          </w:tcPr>
          <w:p w14:paraId="06CB4751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>●</w:t>
            </w:r>
          </w:p>
        </w:tc>
        <w:tc>
          <w:tcPr>
            <w:tcW w:w="106" w:type="dxa"/>
          </w:tcPr>
          <w:p w14:paraId="3F7B9AA2" w14:textId="77777777" w:rsidR="00885759" w:rsidRPr="00EC69F2" w:rsidRDefault="00885759" w:rsidP="00885759">
            <w:pPr>
              <w:rPr>
                <w:i/>
                <w:szCs w:val="22"/>
              </w:rPr>
            </w:pPr>
          </w:p>
        </w:tc>
        <w:tc>
          <w:tcPr>
            <w:tcW w:w="8034" w:type="dxa"/>
            <w:hideMark/>
          </w:tcPr>
          <w:p w14:paraId="03E81923" w14:textId="77777777" w:rsidR="00885759" w:rsidRPr="00EC69F2" w:rsidRDefault="00885759" w:rsidP="00885759">
            <w:pPr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 xml:space="preserve">Das Sanierungskonzept enthält eine </w:t>
            </w:r>
            <w:r w:rsidRPr="00EC69F2">
              <w:rPr>
                <w:b/>
                <w:i/>
                <w:szCs w:val="22"/>
              </w:rPr>
              <w:t xml:space="preserve">Analyse der wirtschaftlichen Lage </w:t>
            </w:r>
            <w:r w:rsidRPr="00EC69F2">
              <w:rPr>
                <w:i/>
                <w:szCs w:val="22"/>
              </w:rPr>
              <w:t>des Unternehmens im Rahmen seiner Wirtschaftsbranche und erfasst die Krisenursachen.</w:t>
            </w:r>
          </w:p>
        </w:tc>
      </w:tr>
      <w:tr w:rsidR="00885759" w:rsidRPr="00EC69F2" w14:paraId="3AE68904" w14:textId="77777777" w:rsidTr="00885759">
        <w:trPr>
          <w:tblCellSpacing w:w="15" w:type="dxa"/>
        </w:trPr>
        <w:tc>
          <w:tcPr>
            <w:tcW w:w="381" w:type="dxa"/>
            <w:hideMark/>
          </w:tcPr>
          <w:p w14:paraId="2F8E7972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</w:p>
        </w:tc>
        <w:tc>
          <w:tcPr>
            <w:tcW w:w="401" w:type="dxa"/>
          </w:tcPr>
          <w:p w14:paraId="07D5D293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>●</w:t>
            </w:r>
          </w:p>
        </w:tc>
        <w:tc>
          <w:tcPr>
            <w:tcW w:w="106" w:type="dxa"/>
          </w:tcPr>
          <w:p w14:paraId="30FC01CF" w14:textId="77777777" w:rsidR="00885759" w:rsidRPr="00EC69F2" w:rsidRDefault="00885759" w:rsidP="00885759">
            <w:pPr>
              <w:rPr>
                <w:i/>
                <w:szCs w:val="22"/>
              </w:rPr>
            </w:pPr>
          </w:p>
        </w:tc>
        <w:tc>
          <w:tcPr>
            <w:tcW w:w="8034" w:type="dxa"/>
            <w:hideMark/>
          </w:tcPr>
          <w:p w14:paraId="4EDE22B6" w14:textId="77777777" w:rsidR="00885759" w:rsidRPr="00EC69F2" w:rsidRDefault="00885759" w:rsidP="00885759">
            <w:pPr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 xml:space="preserve">Das Sanierungskonzept beurteilt die </w:t>
            </w:r>
            <w:r w:rsidRPr="00EC69F2">
              <w:rPr>
                <w:b/>
                <w:i/>
                <w:szCs w:val="22"/>
              </w:rPr>
              <w:t>Vermögens-, Finanz- und Ertragslage des Unternehmens zutreffend</w:t>
            </w:r>
            <w:r w:rsidRPr="00EC69F2">
              <w:rPr>
                <w:i/>
                <w:szCs w:val="22"/>
              </w:rPr>
              <w:t>.</w:t>
            </w:r>
          </w:p>
        </w:tc>
      </w:tr>
      <w:tr w:rsidR="00885759" w:rsidRPr="00EC69F2" w14:paraId="181B5105" w14:textId="77777777" w:rsidTr="00885759">
        <w:trPr>
          <w:tblCellSpacing w:w="15" w:type="dxa"/>
        </w:trPr>
        <w:tc>
          <w:tcPr>
            <w:tcW w:w="381" w:type="dxa"/>
            <w:hideMark/>
          </w:tcPr>
          <w:p w14:paraId="392343AF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</w:p>
        </w:tc>
        <w:tc>
          <w:tcPr>
            <w:tcW w:w="401" w:type="dxa"/>
          </w:tcPr>
          <w:p w14:paraId="18E85343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>●</w:t>
            </w:r>
          </w:p>
        </w:tc>
        <w:tc>
          <w:tcPr>
            <w:tcW w:w="106" w:type="dxa"/>
          </w:tcPr>
          <w:p w14:paraId="23CEFE25" w14:textId="77777777" w:rsidR="00885759" w:rsidRPr="00EC69F2" w:rsidRDefault="00885759" w:rsidP="00885759">
            <w:pPr>
              <w:rPr>
                <w:i/>
                <w:szCs w:val="22"/>
              </w:rPr>
            </w:pPr>
          </w:p>
        </w:tc>
        <w:tc>
          <w:tcPr>
            <w:tcW w:w="8034" w:type="dxa"/>
            <w:hideMark/>
          </w:tcPr>
          <w:p w14:paraId="56F88BE2" w14:textId="77777777" w:rsidR="00885759" w:rsidRPr="00EC69F2" w:rsidRDefault="00885759" w:rsidP="00885759">
            <w:pPr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 xml:space="preserve">Das Sanierungskonzept enthält eine </w:t>
            </w:r>
            <w:r w:rsidRPr="00EC69F2">
              <w:rPr>
                <w:b/>
                <w:i/>
                <w:color w:val="FF0000"/>
                <w:szCs w:val="22"/>
              </w:rPr>
              <w:t>positive Fortbestehensprognose</w:t>
            </w:r>
            <w:r w:rsidRPr="00EC69F2">
              <w:rPr>
                <w:i/>
                <w:szCs w:val="22"/>
              </w:rPr>
              <w:t xml:space="preserve">. </w:t>
            </w:r>
          </w:p>
        </w:tc>
      </w:tr>
      <w:tr w:rsidR="00885759" w:rsidRPr="00EC69F2" w14:paraId="0D010B53" w14:textId="77777777" w:rsidTr="00885759">
        <w:trPr>
          <w:tblCellSpacing w:w="15" w:type="dxa"/>
        </w:trPr>
        <w:tc>
          <w:tcPr>
            <w:tcW w:w="381" w:type="dxa"/>
            <w:hideMark/>
          </w:tcPr>
          <w:p w14:paraId="6AFFE037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</w:p>
        </w:tc>
        <w:tc>
          <w:tcPr>
            <w:tcW w:w="401" w:type="dxa"/>
          </w:tcPr>
          <w:p w14:paraId="75498F0B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>●</w:t>
            </w:r>
          </w:p>
        </w:tc>
        <w:tc>
          <w:tcPr>
            <w:tcW w:w="106" w:type="dxa"/>
          </w:tcPr>
          <w:p w14:paraId="22019CF2" w14:textId="77777777" w:rsidR="00885759" w:rsidRPr="00EC69F2" w:rsidRDefault="00885759" w:rsidP="00885759">
            <w:pPr>
              <w:rPr>
                <w:i/>
                <w:szCs w:val="22"/>
              </w:rPr>
            </w:pPr>
          </w:p>
        </w:tc>
        <w:tc>
          <w:tcPr>
            <w:tcW w:w="8034" w:type="dxa"/>
            <w:hideMark/>
          </w:tcPr>
          <w:p w14:paraId="32EEC4CF" w14:textId="77777777" w:rsidR="00885759" w:rsidRPr="00EC69F2" w:rsidRDefault="00885759" w:rsidP="00885759">
            <w:pPr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 xml:space="preserve">Das Sanierungskonzept zeigt auf, dass das Unternehmen </w:t>
            </w:r>
            <w:r w:rsidRPr="00EC69F2">
              <w:rPr>
                <w:b/>
                <w:i/>
                <w:szCs w:val="22"/>
              </w:rPr>
              <w:t>objektiv sanierungsfähig ist</w:t>
            </w:r>
            <w:r w:rsidRPr="00EC69F2">
              <w:rPr>
                <w:i/>
                <w:szCs w:val="22"/>
              </w:rPr>
              <w:t xml:space="preserve"> und die für seine Sanierung konkret in Angriff genommenen </w:t>
            </w:r>
            <w:r w:rsidRPr="00EC69F2">
              <w:rPr>
                <w:b/>
                <w:i/>
                <w:szCs w:val="22"/>
              </w:rPr>
              <w:t>Maßnahmen insgesamt objektiv geeignet sind</w:t>
            </w:r>
            <w:r w:rsidRPr="00EC69F2">
              <w:rPr>
                <w:i/>
                <w:szCs w:val="22"/>
              </w:rPr>
              <w:t xml:space="preserve">, das </w:t>
            </w:r>
            <w:r w:rsidRPr="00EC69F2">
              <w:rPr>
                <w:b/>
                <w:i/>
                <w:szCs w:val="22"/>
              </w:rPr>
              <w:t>Unternehmen in überschaubarer Zeit durchgreifend zu sanieren</w:t>
            </w:r>
            <w:r w:rsidRPr="00EC69F2">
              <w:rPr>
                <w:i/>
                <w:szCs w:val="22"/>
              </w:rPr>
              <w:t>.</w:t>
            </w:r>
          </w:p>
        </w:tc>
      </w:tr>
      <w:tr w:rsidR="00885759" w:rsidRPr="00EC69F2" w14:paraId="6789D5AE" w14:textId="77777777" w:rsidTr="00885759">
        <w:trPr>
          <w:tblCellSpacing w:w="15" w:type="dxa"/>
        </w:trPr>
        <w:tc>
          <w:tcPr>
            <w:tcW w:w="381" w:type="dxa"/>
            <w:hideMark/>
          </w:tcPr>
          <w:p w14:paraId="7C1C259F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</w:p>
        </w:tc>
        <w:tc>
          <w:tcPr>
            <w:tcW w:w="401" w:type="dxa"/>
          </w:tcPr>
          <w:p w14:paraId="5EDC46FC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>●</w:t>
            </w:r>
          </w:p>
        </w:tc>
        <w:tc>
          <w:tcPr>
            <w:tcW w:w="106" w:type="dxa"/>
          </w:tcPr>
          <w:p w14:paraId="439C260F" w14:textId="77777777" w:rsidR="00885759" w:rsidRPr="00EC69F2" w:rsidRDefault="00885759" w:rsidP="00885759">
            <w:pPr>
              <w:rPr>
                <w:i/>
                <w:szCs w:val="22"/>
              </w:rPr>
            </w:pPr>
          </w:p>
        </w:tc>
        <w:tc>
          <w:tcPr>
            <w:tcW w:w="8034" w:type="dxa"/>
            <w:hideMark/>
          </w:tcPr>
          <w:p w14:paraId="586CF898" w14:textId="77777777" w:rsidR="00885759" w:rsidRPr="00EC69F2" w:rsidRDefault="00885759" w:rsidP="00885759">
            <w:pPr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 xml:space="preserve">Das Sanierungskonzept belegt, dass nach Durchführung der Sanierungsmaßnahmen </w:t>
            </w:r>
            <w:r w:rsidRPr="00EC69F2">
              <w:rPr>
                <w:b/>
                <w:i/>
                <w:szCs w:val="22"/>
              </w:rPr>
              <w:t>die Rentabilität der unternehmerischen Tätigkeit wiederhergestellt werden kann</w:t>
            </w:r>
            <w:r w:rsidRPr="00EC69F2">
              <w:rPr>
                <w:i/>
                <w:szCs w:val="22"/>
              </w:rPr>
              <w:t>.</w:t>
            </w:r>
          </w:p>
        </w:tc>
      </w:tr>
      <w:tr w:rsidR="00885759" w:rsidRPr="00EC69F2" w14:paraId="7B8D2226" w14:textId="77777777" w:rsidTr="00885759">
        <w:trPr>
          <w:tblCellSpacing w:w="15" w:type="dxa"/>
        </w:trPr>
        <w:tc>
          <w:tcPr>
            <w:tcW w:w="381" w:type="dxa"/>
            <w:hideMark/>
          </w:tcPr>
          <w:p w14:paraId="2DD754B8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</w:p>
        </w:tc>
        <w:tc>
          <w:tcPr>
            <w:tcW w:w="401" w:type="dxa"/>
          </w:tcPr>
          <w:p w14:paraId="38D9EEE3" w14:textId="77777777" w:rsidR="00885759" w:rsidRPr="00EC69F2" w:rsidRDefault="00885759" w:rsidP="00885759">
            <w:pPr>
              <w:ind w:left="95"/>
              <w:rPr>
                <w:i/>
                <w:szCs w:val="22"/>
              </w:rPr>
            </w:pPr>
            <w:r w:rsidRPr="00EC69F2">
              <w:rPr>
                <w:i/>
                <w:szCs w:val="22"/>
              </w:rPr>
              <w:t>●</w:t>
            </w:r>
          </w:p>
        </w:tc>
        <w:tc>
          <w:tcPr>
            <w:tcW w:w="106" w:type="dxa"/>
          </w:tcPr>
          <w:p w14:paraId="1BAE3E5A" w14:textId="77777777" w:rsidR="00885759" w:rsidRPr="00EC69F2" w:rsidRDefault="00885759" w:rsidP="00885759">
            <w:pPr>
              <w:rPr>
                <w:b/>
                <w:i/>
                <w:color w:val="FF0000"/>
                <w:szCs w:val="22"/>
              </w:rPr>
            </w:pPr>
          </w:p>
        </w:tc>
        <w:tc>
          <w:tcPr>
            <w:tcW w:w="8034" w:type="dxa"/>
            <w:hideMark/>
          </w:tcPr>
          <w:p w14:paraId="069ACBE7" w14:textId="77777777" w:rsidR="00885759" w:rsidRPr="00EC69F2" w:rsidRDefault="00885759" w:rsidP="00885759">
            <w:pPr>
              <w:rPr>
                <w:i/>
                <w:szCs w:val="22"/>
              </w:rPr>
            </w:pPr>
            <w:r w:rsidRPr="00EC69F2">
              <w:rPr>
                <w:b/>
                <w:i/>
                <w:color w:val="FF0000"/>
                <w:szCs w:val="22"/>
              </w:rPr>
              <w:t>Das Management hat bestätigt, das vorliegende Sanierungskonzept umzusetzen</w:t>
            </w:r>
            <w:r w:rsidRPr="00EC69F2">
              <w:rPr>
                <w:i/>
                <w:szCs w:val="22"/>
              </w:rPr>
              <w:t>.“</w:t>
            </w:r>
          </w:p>
        </w:tc>
      </w:tr>
    </w:tbl>
    <w:p w14:paraId="706405B6" w14:textId="77777777" w:rsidR="00556BB5" w:rsidRDefault="00556BB5" w:rsidP="00547BBF"/>
    <w:sectPr w:rsidR="00556BB5" w:rsidSect="005F0E2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00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C4D02" w14:textId="77777777" w:rsidR="00ED7E12" w:rsidRDefault="00ED7E12">
      <w:pPr>
        <w:spacing w:before="0"/>
      </w:pPr>
      <w:r>
        <w:separator/>
      </w:r>
    </w:p>
  </w:endnote>
  <w:endnote w:type="continuationSeparator" w:id="0">
    <w:p w14:paraId="5948EA3F" w14:textId="77777777" w:rsidR="00ED7E12" w:rsidRDefault="00ED7E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925799" w14:paraId="598C269D" w14:textId="77777777" w:rsidTr="00DE5EB6">
      <w:trPr>
        <w:trHeight w:hRule="exact" w:val="1333"/>
      </w:trPr>
      <w:tc>
        <w:tcPr>
          <w:tcW w:w="2694" w:type="dxa"/>
          <w:vAlign w:val="bottom"/>
        </w:tcPr>
        <w:p w14:paraId="6396FCB8" w14:textId="77777777" w:rsidR="00925799" w:rsidRPr="00670F87" w:rsidRDefault="00925799" w:rsidP="00925799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670F87">
            <w:rPr>
              <w:sz w:val="20"/>
            </w:rPr>
            <w:t xml:space="preserve">Seite </w:t>
          </w:r>
          <w:r w:rsidRPr="00670F87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670F87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670F87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670F87">
            <w:rPr>
              <w:rFonts w:eastAsiaTheme="minorHAnsi" w:cstheme="minorBidi"/>
              <w:sz w:val="20"/>
              <w:lang w:eastAsia="en-US"/>
            </w:rPr>
            <w:t>1</w:t>
          </w:r>
          <w:r w:rsidRPr="00670F87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670F87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348016368"/>
              <w:docPartObj>
                <w:docPartGallery w:val="Page Numbers (Top of Page)"/>
                <w:docPartUnique/>
              </w:docPartObj>
            </w:sdtPr>
            <w:sdtEndPr/>
            <w:sdtContent>
              <w:r w:rsidRPr="00670F87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26A190E" w14:textId="77777777" w:rsidR="00925799" w:rsidRPr="00670F87" w:rsidRDefault="00925799" w:rsidP="00925799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670F87">
            <w:rPr>
              <w:rFonts w:eastAsiaTheme="minorHAnsi" w:cstheme="minorBidi"/>
              <w:b/>
              <w:color w:val="00B0F0"/>
              <w:sz w:val="20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2B4FEB61" w14:textId="77777777" w:rsidR="00925799" w:rsidRPr="00670F87" w:rsidRDefault="00925799" w:rsidP="00925799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 w:rsidRPr="00670F87"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70B22DF9" wp14:editId="7E9A9A98">
                <wp:extent cx="1134775" cy="324000"/>
                <wp:effectExtent l="0" t="0" r="825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3405B20B" w14:textId="30E95910" w:rsidR="00925799" w:rsidRPr="00670F87" w:rsidRDefault="00925799" w:rsidP="00925799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670F87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 1/3</w:t>
          </w:r>
        </w:p>
      </w:tc>
    </w:tr>
  </w:tbl>
  <w:p w14:paraId="72860142" w14:textId="72B34726" w:rsidR="00925799" w:rsidRPr="00925799" w:rsidRDefault="00925799" w:rsidP="00925799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925799" w:rsidRPr="00670F87" w14:paraId="20480B23" w14:textId="77777777" w:rsidTr="005F0E2A">
      <w:trPr>
        <w:trHeight w:hRule="exact" w:val="567"/>
      </w:trPr>
      <w:tc>
        <w:tcPr>
          <w:tcW w:w="2694" w:type="dxa"/>
          <w:vAlign w:val="bottom"/>
        </w:tcPr>
        <w:p w14:paraId="4B62B4A4" w14:textId="77777777" w:rsidR="00925799" w:rsidRPr="00670F87" w:rsidRDefault="00925799" w:rsidP="00925799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670F87">
            <w:rPr>
              <w:sz w:val="20"/>
            </w:rPr>
            <w:t xml:space="preserve">Seite </w:t>
          </w:r>
          <w:r w:rsidRPr="00670F87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670F87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670F87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670F87">
            <w:rPr>
              <w:rFonts w:eastAsiaTheme="minorHAnsi" w:cstheme="minorBidi"/>
              <w:sz w:val="20"/>
              <w:lang w:eastAsia="en-US"/>
            </w:rPr>
            <w:t>1</w:t>
          </w:r>
          <w:r w:rsidRPr="00670F87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670F87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670F87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670F87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24B8DD68" w14:textId="77777777" w:rsidR="00925799" w:rsidRPr="00670F87" w:rsidRDefault="00925799" w:rsidP="00925799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670F87">
            <w:rPr>
              <w:rFonts w:eastAsiaTheme="minorHAnsi" w:cstheme="minorBidi"/>
              <w:b/>
              <w:color w:val="00B0F0"/>
              <w:sz w:val="20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6312B2D9" w14:textId="77777777" w:rsidR="00925799" w:rsidRPr="00670F87" w:rsidRDefault="00925799" w:rsidP="00925799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 w:rsidRPr="00670F87"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06DFEF19" wp14:editId="57E43A18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F642764" w14:textId="1749DD46" w:rsidR="00925799" w:rsidRPr="00670F87" w:rsidRDefault="00925799" w:rsidP="00925799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670F87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 1/3</w:t>
          </w:r>
        </w:p>
      </w:tc>
    </w:tr>
  </w:tbl>
  <w:p w14:paraId="7987BF34" w14:textId="184C8A4F" w:rsidR="007506E6" w:rsidRPr="00670F87" w:rsidRDefault="007506E6" w:rsidP="00925799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8B244" w14:textId="77777777" w:rsidR="00ED7E12" w:rsidRDefault="00ED7E12" w:rsidP="00EE217B">
      <w:pPr>
        <w:pStyle w:val="Fuzeile"/>
      </w:pPr>
    </w:p>
    <w:p w14:paraId="6B3BA46E" w14:textId="77777777" w:rsidR="00ED7E12" w:rsidRPr="00EE217B" w:rsidRDefault="00ED7E12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991FE97" w14:textId="77777777" w:rsidR="00ED7E12" w:rsidRDefault="00ED7E12" w:rsidP="00711AB6">
      <w:pPr>
        <w:spacing w:before="0"/>
        <w:jc w:val="center"/>
      </w:pPr>
    </w:p>
    <w:p w14:paraId="20E0DE98" w14:textId="77777777" w:rsidR="00ED7E12" w:rsidRPr="00711AB6" w:rsidRDefault="00ED7E12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7F742" w14:textId="4A827F66" w:rsidR="00680C46" w:rsidRDefault="00680C46" w:rsidP="00FD15F3">
    <w:pPr>
      <w:pStyle w:val="Kopfzeile"/>
      <w:pBdr>
        <w:bottom w:val="none" w:sz="0" w:space="0" w:color="auto"/>
      </w:pBdr>
      <w:tabs>
        <w:tab w:val="clear" w:pos="7938"/>
        <w:tab w:val="left" w:pos="5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034B" w14:textId="77777777" w:rsidR="007506E6" w:rsidRDefault="007506E6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78EE"/>
    <w:multiLevelType w:val="hybridMultilevel"/>
    <w:tmpl w:val="28F82C80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E2472"/>
    <w:multiLevelType w:val="hybridMultilevel"/>
    <w:tmpl w:val="C406C8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C61D5"/>
    <w:multiLevelType w:val="hybridMultilevel"/>
    <w:tmpl w:val="F89E7B4C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A2B18"/>
    <w:multiLevelType w:val="hybridMultilevel"/>
    <w:tmpl w:val="F25A001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C57AD0"/>
    <w:multiLevelType w:val="hybridMultilevel"/>
    <w:tmpl w:val="A27E66D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741A1F"/>
    <w:multiLevelType w:val="hybridMultilevel"/>
    <w:tmpl w:val="8A80D82E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250BA"/>
    <w:multiLevelType w:val="hybridMultilevel"/>
    <w:tmpl w:val="6A1075BA"/>
    <w:lvl w:ilvl="0" w:tplc="040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42CB4"/>
    <w:multiLevelType w:val="hybridMultilevel"/>
    <w:tmpl w:val="4BF2FB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E1999"/>
    <w:multiLevelType w:val="hybridMultilevel"/>
    <w:tmpl w:val="83BE7FB4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E4562"/>
    <w:multiLevelType w:val="hybridMultilevel"/>
    <w:tmpl w:val="02A25EA8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2C30EC6"/>
    <w:multiLevelType w:val="hybridMultilevel"/>
    <w:tmpl w:val="E642033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5734ACC"/>
    <w:multiLevelType w:val="hybridMultilevel"/>
    <w:tmpl w:val="8DBAAFF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5F4C68"/>
    <w:multiLevelType w:val="hybridMultilevel"/>
    <w:tmpl w:val="30FA6908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96322"/>
    <w:multiLevelType w:val="hybridMultilevel"/>
    <w:tmpl w:val="C8C6E9C2"/>
    <w:lvl w:ilvl="0" w:tplc="9D22A2E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24"/>
  </w:num>
  <w:num w:numId="12">
    <w:abstractNumId w:val="9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7"/>
  </w:num>
  <w:num w:numId="18">
    <w:abstractNumId w:val="14"/>
  </w:num>
  <w:num w:numId="19">
    <w:abstractNumId w:val="18"/>
  </w:num>
  <w:num w:numId="20">
    <w:abstractNumId w:val="13"/>
  </w:num>
  <w:num w:numId="21">
    <w:abstractNumId w:val="28"/>
  </w:num>
  <w:num w:numId="22">
    <w:abstractNumId w:val="23"/>
  </w:num>
  <w:num w:numId="23">
    <w:abstractNumId w:val="15"/>
  </w:num>
  <w:num w:numId="24">
    <w:abstractNumId w:val="21"/>
  </w:num>
  <w:num w:numId="25">
    <w:abstractNumId w:val="19"/>
  </w:num>
  <w:num w:numId="26">
    <w:abstractNumId w:val="26"/>
  </w:num>
  <w:num w:numId="27">
    <w:abstractNumId w:val="17"/>
  </w:num>
  <w:num w:numId="28">
    <w:abstractNumId w:val="25"/>
  </w:num>
  <w:num w:numId="29">
    <w:abstractNumId w:val="20"/>
  </w:num>
  <w:num w:numId="3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81"/>
    <w:rsid w:val="00002230"/>
    <w:rsid w:val="00002EED"/>
    <w:rsid w:val="000030A9"/>
    <w:rsid w:val="0001477C"/>
    <w:rsid w:val="00020E6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D347F"/>
    <w:rsid w:val="000E26F7"/>
    <w:rsid w:val="000F14E2"/>
    <w:rsid w:val="00111AC6"/>
    <w:rsid w:val="001205E2"/>
    <w:rsid w:val="00136082"/>
    <w:rsid w:val="00143F11"/>
    <w:rsid w:val="00144816"/>
    <w:rsid w:val="00165A53"/>
    <w:rsid w:val="00180880"/>
    <w:rsid w:val="00184E10"/>
    <w:rsid w:val="0019585B"/>
    <w:rsid w:val="001A1B58"/>
    <w:rsid w:val="001B3F50"/>
    <w:rsid w:val="001B6DA7"/>
    <w:rsid w:val="001B7E25"/>
    <w:rsid w:val="001C0D6B"/>
    <w:rsid w:val="001C1789"/>
    <w:rsid w:val="001D22E2"/>
    <w:rsid w:val="001E1F96"/>
    <w:rsid w:val="001E36D2"/>
    <w:rsid w:val="001E38E2"/>
    <w:rsid w:val="001E42BC"/>
    <w:rsid w:val="001E7A82"/>
    <w:rsid w:val="001F04DD"/>
    <w:rsid w:val="002043F1"/>
    <w:rsid w:val="002065BE"/>
    <w:rsid w:val="0021047B"/>
    <w:rsid w:val="00213C34"/>
    <w:rsid w:val="00215B4B"/>
    <w:rsid w:val="002331F7"/>
    <w:rsid w:val="00234E1E"/>
    <w:rsid w:val="00257647"/>
    <w:rsid w:val="002676C6"/>
    <w:rsid w:val="002717FB"/>
    <w:rsid w:val="00282ECE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6DCD"/>
    <w:rsid w:val="00382BCD"/>
    <w:rsid w:val="00390695"/>
    <w:rsid w:val="003932A1"/>
    <w:rsid w:val="003A6FEB"/>
    <w:rsid w:val="003B1C09"/>
    <w:rsid w:val="003B420D"/>
    <w:rsid w:val="003E348F"/>
    <w:rsid w:val="003E5835"/>
    <w:rsid w:val="003F1B18"/>
    <w:rsid w:val="003F56A3"/>
    <w:rsid w:val="004076E9"/>
    <w:rsid w:val="0041402E"/>
    <w:rsid w:val="00416098"/>
    <w:rsid w:val="004248A0"/>
    <w:rsid w:val="00433509"/>
    <w:rsid w:val="00440D21"/>
    <w:rsid w:val="0044578C"/>
    <w:rsid w:val="00445BB8"/>
    <w:rsid w:val="0044742E"/>
    <w:rsid w:val="00454705"/>
    <w:rsid w:val="00465DB3"/>
    <w:rsid w:val="00476719"/>
    <w:rsid w:val="004867BC"/>
    <w:rsid w:val="0049126F"/>
    <w:rsid w:val="004A5981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1FB0"/>
    <w:rsid w:val="00516C43"/>
    <w:rsid w:val="0052103B"/>
    <w:rsid w:val="00525CDB"/>
    <w:rsid w:val="00527267"/>
    <w:rsid w:val="00534A4B"/>
    <w:rsid w:val="005473EF"/>
    <w:rsid w:val="00547BBF"/>
    <w:rsid w:val="0055136F"/>
    <w:rsid w:val="0055156D"/>
    <w:rsid w:val="00556BB5"/>
    <w:rsid w:val="00567521"/>
    <w:rsid w:val="0058003F"/>
    <w:rsid w:val="00583AA1"/>
    <w:rsid w:val="005913EC"/>
    <w:rsid w:val="005921A2"/>
    <w:rsid w:val="005967E6"/>
    <w:rsid w:val="005B0734"/>
    <w:rsid w:val="005B57D7"/>
    <w:rsid w:val="005B78A7"/>
    <w:rsid w:val="005B7F7F"/>
    <w:rsid w:val="005C1C85"/>
    <w:rsid w:val="005C5708"/>
    <w:rsid w:val="005D1825"/>
    <w:rsid w:val="005D26BD"/>
    <w:rsid w:val="005D2A74"/>
    <w:rsid w:val="005E07BD"/>
    <w:rsid w:val="005E0EA8"/>
    <w:rsid w:val="005E7803"/>
    <w:rsid w:val="005F0E2A"/>
    <w:rsid w:val="005F6F40"/>
    <w:rsid w:val="00632C1A"/>
    <w:rsid w:val="006454CF"/>
    <w:rsid w:val="0065198F"/>
    <w:rsid w:val="006521FF"/>
    <w:rsid w:val="00665F75"/>
    <w:rsid w:val="0066763B"/>
    <w:rsid w:val="00670F87"/>
    <w:rsid w:val="00680C46"/>
    <w:rsid w:val="00681D9F"/>
    <w:rsid w:val="00684B37"/>
    <w:rsid w:val="006A100C"/>
    <w:rsid w:val="006C4228"/>
    <w:rsid w:val="006D45A1"/>
    <w:rsid w:val="006D7B14"/>
    <w:rsid w:val="006E24F6"/>
    <w:rsid w:val="006E7126"/>
    <w:rsid w:val="006F1046"/>
    <w:rsid w:val="007026D1"/>
    <w:rsid w:val="00711AB6"/>
    <w:rsid w:val="007127B9"/>
    <w:rsid w:val="00716DD5"/>
    <w:rsid w:val="0071786A"/>
    <w:rsid w:val="00720E5C"/>
    <w:rsid w:val="00741FA9"/>
    <w:rsid w:val="00742EA1"/>
    <w:rsid w:val="00744772"/>
    <w:rsid w:val="007506E6"/>
    <w:rsid w:val="00760FB9"/>
    <w:rsid w:val="007626C5"/>
    <w:rsid w:val="00763FC1"/>
    <w:rsid w:val="007648E0"/>
    <w:rsid w:val="00765666"/>
    <w:rsid w:val="00786ACC"/>
    <w:rsid w:val="0078728B"/>
    <w:rsid w:val="00790130"/>
    <w:rsid w:val="00796513"/>
    <w:rsid w:val="007A060E"/>
    <w:rsid w:val="007A16F1"/>
    <w:rsid w:val="007A3E0C"/>
    <w:rsid w:val="007B1945"/>
    <w:rsid w:val="007C6C8C"/>
    <w:rsid w:val="007D3976"/>
    <w:rsid w:val="007E0249"/>
    <w:rsid w:val="007E1C4D"/>
    <w:rsid w:val="007F3A7C"/>
    <w:rsid w:val="00802ED4"/>
    <w:rsid w:val="00805892"/>
    <w:rsid w:val="0081072B"/>
    <w:rsid w:val="008248D3"/>
    <w:rsid w:val="008471C9"/>
    <w:rsid w:val="00847253"/>
    <w:rsid w:val="00850075"/>
    <w:rsid w:val="00852343"/>
    <w:rsid w:val="00855B99"/>
    <w:rsid w:val="00862DDF"/>
    <w:rsid w:val="00870FFE"/>
    <w:rsid w:val="00872C95"/>
    <w:rsid w:val="00872F5F"/>
    <w:rsid w:val="00872FE9"/>
    <w:rsid w:val="0087591D"/>
    <w:rsid w:val="0088020C"/>
    <w:rsid w:val="0088063C"/>
    <w:rsid w:val="00884570"/>
    <w:rsid w:val="00885759"/>
    <w:rsid w:val="00891EEA"/>
    <w:rsid w:val="00894741"/>
    <w:rsid w:val="008976BA"/>
    <w:rsid w:val="008A23B3"/>
    <w:rsid w:val="008A5560"/>
    <w:rsid w:val="008C44B0"/>
    <w:rsid w:val="008D1A8E"/>
    <w:rsid w:val="008E0D82"/>
    <w:rsid w:val="008E0FC7"/>
    <w:rsid w:val="008F75E7"/>
    <w:rsid w:val="009075A9"/>
    <w:rsid w:val="009212B4"/>
    <w:rsid w:val="00925799"/>
    <w:rsid w:val="0095198B"/>
    <w:rsid w:val="00955B40"/>
    <w:rsid w:val="00960149"/>
    <w:rsid w:val="00970211"/>
    <w:rsid w:val="009760D0"/>
    <w:rsid w:val="0099236A"/>
    <w:rsid w:val="00994B0A"/>
    <w:rsid w:val="009A6E64"/>
    <w:rsid w:val="009A6F38"/>
    <w:rsid w:val="009C2FF2"/>
    <w:rsid w:val="009C6EFB"/>
    <w:rsid w:val="009D40B5"/>
    <w:rsid w:val="009D429E"/>
    <w:rsid w:val="009E1FB1"/>
    <w:rsid w:val="009F6E01"/>
    <w:rsid w:val="00A06317"/>
    <w:rsid w:val="00A237ED"/>
    <w:rsid w:val="00A27768"/>
    <w:rsid w:val="00A31197"/>
    <w:rsid w:val="00A5114A"/>
    <w:rsid w:val="00A613A1"/>
    <w:rsid w:val="00A649A3"/>
    <w:rsid w:val="00A664BD"/>
    <w:rsid w:val="00A7113B"/>
    <w:rsid w:val="00A75CE3"/>
    <w:rsid w:val="00A82DD0"/>
    <w:rsid w:val="00A8486F"/>
    <w:rsid w:val="00A87FE5"/>
    <w:rsid w:val="00A946ED"/>
    <w:rsid w:val="00AA65D6"/>
    <w:rsid w:val="00AA68A3"/>
    <w:rsid w:val="00AC17EE"/>
    <w:rsid w:val="00AE290A"/>
    <w:rsid w:val="00AF1983"/>
    <w:rsid w:val="00AF737C"/>
    <w:rsid w:val="00B0205D"/>
    <w:rsid w:val="00B13741"/>
    <w:rsid w:val="00B14ACA"/>
    <w:rsid w:val="00B15817"/>
    <w:rsid w:val="00B1680D"/>
    <w:rsid w:val="00B22993"/>
    <w:rsid w:val="00B261B2"/>
    <w:rsid w:val="00B465DF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E6007"/>
    <w:rsid w:val="00BE67C5"/>
    <w:rsid w:val="00BF0354"/>
    <w:rsid w:val="00BF2B89"/>
    <w:rsid w:val="00BF7EB9"/>
    <w:rsid w:val="00C24E59"/>
    <w:rsid w:val="00C30D7D"/>
    <w:rsid w:val="00C43D74"/>
    <w:rsid w:val="00C470A2"/>
    <w:rsid w:val="00C500FD"/>
    <w:rsid w:val="00C61048"/>
    <w:rsid w:val="00C81C57"/>
    <w:rsid w:val="00C8522D"/>
    <w:rsid w:val="00C91AC1"/>
    <w:rsid w:val="00C931EA"/>
    <w:rsid w:val="00C940C7"/>
    <w:rsid w:val="00CA5FDE"/>
    <w:rsid w:val="00CA6FFC"/>
    <w:rsid w:val="00CB24C7"/>
    <w:rsid w:val="00CC19EF"/>
    <w:rsid w:val="00CC69AE"/>
    <w:rsid w:val="00CC76EF"/>
    <w:rsid w:val="00CD1A9A"/>
    <w:rsid w:val="00CD4117"/>
    <w:rsid w:val="00CE73C2"/>
    <w:rsid w:val="00D13BD1"/>
    <w:rsid w:val="00D34B34"/>
    <w:rsid w:val="00D45365"/>
    <w:rsid w:val="00D5789F"/>
    <w:rsid w:val="00D61222"/>
    <w:rsid w:val="00DA6374"/>
    <w:rsid w:val="00DB3534"/>
    <w:rsid w:val="00DB3B77"/>
    <w:rsid w:val="00DC5CF9"/>
    <w:rsid w:val="00DD31ED"/>
    <w:rsid w:val="00DD3447"/>
    <w:rsid w:val="00DD5810"/>
    <w:rsid w:val="00DE08A4"/>
    <w:rsid w:val="00DE10AB"/>
    <w:rsid w:val="00DE2B44"/>
    <w:rsid w:val="00E016C0"/>
    <w:rsid w:val="00E03283"/>
    <w:rsid w:val="00E211D2"/>
    <w:rsid w:val="00E27102"/>
    <w:rsid w:val="00E31413"/>
    <w:rsid w:val="00E342CA"/>
    <w:rsid w:val="00E368C3"/>
    <w:rsid w:val="00E50734"/>
    <w:rsid w:val="00E54CF5"/>
    <w:rsid w:val="00E57522"/>
    <w:rsid w:val="00E57793"/>
    <w:rsid w:val="00E61BCD"/>
    <w:rsid w:val="00E77518"/>
    <w:rsid w:val="00E7784A"/>
    <w:rsid w:val="00E92F38"/>
    <w:rsid w:val="00E93429"/>
    <w:rsid w:val="00EA2ACF"/>
    <w:rsid w:val="00EA5213"/>
    <w:rsid w:val="00EA74B3"/>
    <w:rsid w:val="00EC00F0"/>
    <w:rsid w:val="00ED7E12"/>
    <w:rsid w:val="00EE217B"/>
    <w:rsid w:val="00EF2558"/>
    <w:rsid w:val="00EF3ACB"/>
    <w:rsid w:val="00F029CC"/>
    <w:rsid w:val="00F02A61"/>
    <w:rsid w:val="00F2421E"/>
    <w:rsid w:val="00F3121A"/>
    <w:rsid w:val="00F35247"/>
    <w:rsid w:val="00F43427"/>
    <w:rsid w:val="00F44281"/>
    <w:rsid w:val="00F508B7"/>
    <w:rsid w:val="00F51F9C"/>
    <w:rsid w:val="00F579A0"/>
    <w:rsid w:val="00F607DD"/>
    <w:rsid w:val="00F672A4"/>
    <w:rsid w:val="00F67FF5"/>
    <w:rsid w:val="00F85798"/>
    <w:rsid w:val="00F87375"/>
    <w:rsid w:val="00F920AB"/>
    <w:rsid w:val="00FA1E51"/>
    <w:rsid w:val="00FB19BE"/>
    <w:rsid w:val="00FB74D4"/>
    <w:rsid w:val="00FC78A8"/>
    <w:rsid w:val="00FD0600"/>
    <w:rsid w:val="00FD15F3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C0A967B"/>
  <w15:docId w15:val="{8FD84ACB-396B-43E8-90C0-1D10E42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F9C5A96-A025-4752-B420-1A0EB31E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2</Pages>
  <Words>503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69</cp:revision>
  <cp:lastPrinted>2025-08-12T11:06:00Z</cp:lastPrinted>
  <dcterms:created xsi:type="dcterms:W3CDTF">2025-01-24T06:22:00Z</dcterms:created>
  <dcterms:modified xsi:type="dcterms:W3CDTF">2025-08-28T13:36:00Z</dcterms:modified>
</cp:coreProperties>
</file>