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tblBorders>
        <w:shd w:val="clear" w:color="auto" w:fill="CCECFF"/>
        <w:tblLook w:val="04A0" w:firstRow="1" w:lastRow="0" w:firstColumn="1" w:lastColumn="0" w:noHBand="0" w:noVBand="1"/>
      </w:tblPr>
      <w:tblGrid>
        <w:gridCol w:w="9072"/>
      </w:tblGrid>
      <w:tr w:rsidR="007A3E0C" w:rsidRPr="00070B6D" w:rsidTr="007A31CB">
        <w:tc>
          <w:tcPr>
            <w:tcW w:w="9072" w:type="dxa"/>
            <w:shd w:val="clear" w:color="auto" w:fill="CCECFF"/>
            <w:tcMar>
              <w:top w:w="113" w:type="dxa"/>
              <w:bottom w:w="113" w:type="dxa"/>
            </w:tcMar>
          </w:tcPr>
          <w:p w:rsidR="007A3E0C" w:rsidRPr="00070B6D" w:rsidRDefault="009946A0" w:rsidP="000503CF">
            <w:pPr>
              <w:pStyle w:val="berschrift1"/>
              <w:numPr>
                <w:ilvl w:val="0"/>
                <w:numId w:val="0"/>
              </w:numPr>
              <w:rPr>
                <w:rFonts w:ascii="Century Gothic" w:hAnsi="Century Gothic"/>
              </w:rPr>
            </w:pPr>
            <w:bookmarkStart w:id="0" w:name="_GoBack"/>
            <w:bookmarkEnd w:id="0"/>
            <w:r w:rsidRPr="00070B6D">
              <w:rPr>
                <w:rFonts w:ascii="Century Gothic" w:hAnsi="Century Gothic"/>
                <w:color w:val="00B0F0"/>
              </w:rPr>
              <w:t>Beispiel: Abfrage ChatGPT zur Prognoseberichterstattung</w:t>
            </w:r>
            <w:r w:rsidR="007B3924">
              <w:rPr>
                <w:rFonts w:ascii="Century Gothic" w:hAnsi="Century Gothic"/>
                <w:color w:val="00B0F0"/>
              </w:rPr>
              <w:t xml:space="preserve"> einer</w:t>
            </w:r>
            <w:r w:rsidRPr="00070B6D">
              <w:rPr>
                <w:rFonts w:ascii="Century Gothic" w:hAnsi="Century Gothic"/>
                <w:color w:val="00B0F0"/>
              </w:rPr>
              <w:t xml:space="preserve"> Großbäckerei</w:t>
            </w:r>
          </w:p>
        </w:tc>
      </w:tr>
    </w:tbl>
    <w:p w:rsidR="00070B6D" w:rsidRPr="00070B6D" w:rsidRDefault="009946A0" w:rsidP="00E627AF">
      <w:pPr>
        <w:spacing w:before="0"/>
        <w:rPr>
          <w:b/>
          <w:sz w:val="18"/>
          <w:szCs w:val="18"/>
        </w:rPr>
      </w:pPr>
      <w:r>
        <w:rPr>
          <w:b/>
          <w:noProof/>
          <w:sz w:val="20"/>
        </w:rPr>
        <mc:AlternateContent>
          <mc:Choice Requires="wps">
            <w:drawing>
              <wp:anchor distT="0" distB="0" distL="114300" distR="114300" simplePos="0" relativeHeight="251620864" behindDoc="0" locked="0" layoutInCell="1" allowOverlap="1" wp14:anchorId="6E63C3E6" wp14:editId="045F34E9">
                <wp:simplePos x="0" y="0"/>
                <wp:positionH relativeFrom="column">
                  <wp:posOffset>1847513</wp:posOffset>
                </wp:positionH>
                <wp:positionV relativeFrom="paragraph">
                  <wp:posOffset>102235</wp:posOffset>
                </wp:positionV>
                <wp:extent cx="1241425" cy="339586"/>
                <wp:effectExtent l="190500" t="57150" r="92075" b="118110"/>
                <wp:wrapNone/>
                <wp:docPr id="41" name="Textfeld 41"/>
                <wp:cNvGraphicFramePr/>
                <a:graphic xmlns:a="http://schemas.openxmlformats.org/drawingml/2006/main">
                  <a:graphicData uri="http://schemas.microsoft.com/office/word/2010/wordprocessingShape">
                    <wps:wsp>
                      <wps:cNvSpPr txBox="1"/>
                      <wps:spPr>
                        <a:xfrm rot="21422594">
                          <a:off x="0" y="0"/>
                          <a:ext cx="1241425" cy="339586"/>
                        </a:xfrm>
                        <a:prstGeom prst="wedgeRectCallout">
                          <a:avLst>
                            <a:gd name="adj1" fmla="val -63528"/>
                            <a:gd name="adj2" fmla="val 14625"/>
                          </a:avLst>
                        </a:prstGeom>
                        <a:solidFill>
                          <a:srgbClr val="00B0F0"/>
                        </a:solidFill>
                        <a:ln w="6350">
                          <a:noFill/>
                        </a:ln>
                        <a:effectLst>
                          <a:outerShdw blurRad="50800" dist="38100" dir="2700000" algn="tl" rotWithShape="0">
                            <a:prstClr val="black">
                              <a:alpha val="40000"/>
                            </a:prstClr>
                          </a:outerShdw>
                        </a:effectLst>
                      </wps:spPr>
                      <wps:txbx>
                        <w:txbxContent>
                          <w:p w:rsidR="00131703" w:rsidRPr="009946A0" w:rsidRDefault="00131703" w:rsidP="009946A0">
                            <w:pPr>
                              <w:spacing w:before="0"/>
                              <w:jc w:val="left"/>
                              <w:rPr>
                                <w:b/>
                                <w:color w:val="FFFFFF" w:themeColor="background1"/>
                                <w:sz w:val="16"/>
                                <w:szCs w:val="16"/>
                                <w14:shadow w14:blurRad="50800" w14:dist="38100" w14:dir="2700000" w14:sx="100000" w14:sy="100000" w14:kx="0" w14:ky="0" w14:algn="tl">
                                  <w14:srgbClr w14:val="000000">
                                    <w14:alpha w14:val="60000"/>
                                  </w14:srgbClr>
                                </w14:shadow>
                              </w:rPr>
                            </w:pPr>
                            <w:r>
                              <w:rPr>
                                <w:b/>
                                <w:color w:val="FFFFFF" w:themeColor="background1"/>
                                <w:sz w:val="16"/>
                                <w:szCs w:val="16"/>
                              </w:rPr>
                              <w:t xml:space="preserve">Prompt Nr. 1: </w:t>
                            </w:r>
                          </w:p>
                          <w:p w:rsidR="00131703" w:rsidRPr="009946A0" w:rsidRDefault="00131703" w:rsidP="009946A0">
                            <w:pPr>
                              <w:spacing w:before="0"/>
                              <w:jc w:val="left"/>
                              <w:rPr>
                                <w:b/>
                                <w:color w:val="FFFFFF" w:themeColor="background1"/>
                                <w:sz w:val="16"/>
                                <w:szCs w:val="16"/>
                              </w:rPr>
                            </w:pPr>
                            <w:r>
                              <w:rPr>
                                <w:b/>
                                <w:color w:val="FFFFFF" w:themeColor="background1"/>
                                <w:sz w:val="16"/>
                                <w:szCs w:val="16"/>
                              </w:rPr>
                              <w:t>Aufgabe an ChatGPT: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3C3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feld 41" o:spid="_x0000_s1026" type="#_x0000_t61" style="position:absolute;left:0;text-align:left;margin-left:145.45pt;margin-top:8.05pt;width:97.75pt;height:26.75pt;rotation:-193775fd;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" adj="-2922,13959" fillcolor="#00b0f0" stroked="f" strokeweight=".5pt">
                <v:shadow on="t" color="black" opacity="26214f" origin="-.5,-.5" offset=".74836mm,.74836mm"/>
                <v:textbox inset="1mm,1mm,1mm,1mm">
                  <w:txbxContent>
                    <w:p w:rsidR="00131703" w:rsidRPr="009946A0" w:rsidRDefault="00131703" w:rsidP="009946A0">
                      <w:pPr>
                        <w:spacing w:before="0"/>
                        <w:jc w:val="left"/>
                        <w:rPr>
                          <w:b/>
                          <w:color w:val="FFFFFF" w:themeColor="background1"/>
                          <w:sz w:val="16"/>
                          <w:szCs w:val="16"/>
                          <w14:shadow w14:blurRad="50800" w14:dist="38100" w14:dir="2700000" w14:sx="100000" w14:sy="100000" w14:kx="0" w14:ky="0" w14:algn="tl">
                            <w14:srgbClr w14:val="000000">
                              <w14:alpha w14:val="60000"/>
                            </w14:srgbClr>
                          </w14:shadow>
                        </w:rPr>
                      </w:pPr>
                      <w:r>
                        <w:rPr>
                          <w:b/>
                          <w:color w:val="FFFFFF" w:themeColor="background1"/>
                          <w:sz w:val="16"/>
                          <w:szCs w:val="16"/>
                        </w:rPr>
                        <w:t xml:space="preserve">Prompt Nr. 1: </w:t>
                      </w:r>
                    </w:p>
                    <w:p w:rsidR="00131703" w:rsidRPr="009946A0" w:rsidRDefault="00131703" w:rsidP="009946A0">
                      <w:pPr>
                        <w:spacing w:before="0"/>
                        <w:jc w:val="left"/>
                        <w:rPr>
                          <w:b/>
                          <w:color w:val="FFFFFF" w:themeColor="background1"/>
                          <w:sz w:val="16"/>
                          <w:szCs w:val="16"/>
                        </w:rPr>
                      </w:pPr>
                      <w:r>
                        <w:rPr>
                          <w:b/>
                          <w:color w:val="FFFFFF" w:themeColor="background1"/>
                          <w:sz w:val="16"/>
                          <w:szCs w:val="16"/>
                        </w:rPr>
                        <w:t>Aufgabe an ChatGPT:</w:t>
                      </w:r>
                    </w:p>
                  </w:txbxContent>
                </v:textbox>
              </v:shape>
            </w:pict>
          </mc:Fallback>
        </mc:AlternateContent>
      </w:r>
      <w:r w:rsidR="00711918">
        <w:rPr>
          <w:b/>
          <w:noProof/>
          <w:sz w:val="20"/>
        </w:rPr>
        <mc:AlternateContent>
          <mc:Choice Requires="wps">
            <w:drawing>
              <wp:anchor distT="0" distB="0" distL="114300" distR="114300" simplePos="0" relativeHeight="251614720" behindDoc="0" locked="0" layoutInCell="1" allowOverlap="1">
                <wp:simplePos x="0" y="0"/>
                <wp:positionH relativeFrom="column">
                  <wp:posOffset>2576914</wp:posOffset>
                </wp:positionH>
                <wp:positionV relativeFrom="paragraph">
                  <wp:posOffset>-1291590</wp:posOffset>
                </wp:positionV>
                <wp:extent cx="3168650" cy="560717"/>
                <wp:effectExtent l="0" t="0" r="0" b="0"/>
                <wp:wrapNone/>
                <wp:docPr id="8" name="Rechteck: abgerundete Ecken 8"/>
                <wp:cNvGraphicFramePr/>
                <a:graphic xmlns:a="http://schemas.openxmlformats.org/drawingml/2006/main">
                  <a:graphicData uri="http://schemas.microsoft.com/office/word/2010/wordprocessingShape">
                    <wps:wsp>
                      <wps:cNvSpPr/>
                      <wps:spPr>
                        <a:xfrm>
                          <a:off x="0" y="0"/>
                          <a:ext cx="3168650" cy="560717"/>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703" w:rsidRPr="006069B5" w:rsidRDefault="00131703" w:rsidP="00711918">
                            <w:pPr>
                              <w:spacing w:before="0"/>
                              <w:jc w:val="center"/>
                              <w:rPr>
                                <w:b/>
                                <w:color w:val="FFFFFF" w:themeColor="background1"/>
                              </w:rPr>
                            </w:pPr>
                            <w:r w:rsidRPr="006069B5">
                              <w:rPr>
                                <w:b/>
                                <w:color w:val="FFFFFF" w:themeColor="background1"/>
                              </w:rPr>
                              <w:t xml:space="preserve">Keine ungefilterte Übernahme der </w:t>
                            </w:r>
                            <w:r>
                              <w:rPr>
                                <w:b/>
                                <w:color w:val="FFFFFF" w:themeColor="background1"/>
                              </w:rPr>
                              <w:br/>
                            </w:r>
                            <w:r w:rsidRPr="006069B5">
                              <w:rPr>
                                <w:b/>
                                <w:color w:val="FFFFFF" w:themeColor="background1"/>
                              </w:rPr>
                              <w:t>Ergebnisse; aber Orientierungspunkte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hteck: abgerundete Ecken 8" o:spid="_x0000_s1027" style="position:absolute;left:0;text-align:left;margin-left:202.9pt;margin-top:-101.7pt;width:249.5pt;height:44.15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" fillcolor="red" stroked="f" strokeweight="2pt">
                <v:textbox>
                  <w:txbxContent>
                    <w:p w:rsidR="00131703" w:rsidRPr="006069B5" w:rsidRDefault="00131703" w:rsidP="00711918">
                      <w:pPr>
                        <w:spacing w:before="0"/>
                        <w:jc w:val="center"/>
                        <w:rPr>
                          <w:b/>
                          <w:color w:val="FFFFFF" w:themeColor="background1"/>
                        </w:rPr>
                      </w:pPr>
                      <w:r w:rsidRPr="006069B5">
                        <w:rPr>
                          <w:b/>
                          <w:color w:val="FFFFFF" w:themeColor="background1"/>
                        </w:rPr>
                        <w:t xml:space="preserve">Keine ungefilterte Übernahme der </w:t>
                      </w:r>
                      <w:r>
                        <w:rPr>
                          <w:b/>
                          <w:color w:val="FFFFFF" w:themeColor="background1"/>
                        </w:rPr>
                        <w:br/>
                      </w:r>
                      <w:r w:rsidRPr="006069B5">
                        <w:rPr>
                          <w:b/>
                          <w:color w:val="FFFFFF" w:themeColor="background1"/>
                        </w:rPr>
                        <w:t>Ergebnisse; aber Orientierungspunkte</w:t>
                      </w:r>
                    </w:p>
                  </w:txbxContent>
                </v:textbox>
              </v:roundrect>
            </w:pict>
          </mc:Fallback>
        </mc:AlternateContent>
      </w:r>
    </w:p>
    <w:tbl>
      <w:tblPr>
        <w:tblStyle w:val="Tabellenraster"/>
        <w:tblW w:w="9105" w:type="dxa"/>
        <w:tblLook w:val="04A0" w:firstRow="1" w:lastRow="0" w:firstColumn="1" w:lastColumn="0" w:noHBand="0" w:noVBand="1"/>
      </w:tblPr>
      <w:tblGrid>
        <w:gridCol w:w="9105"/>
      </w:tblGrid>
      <w:tr w:rsidR="00480A0B" w:rsidRPr="00E627AF" w:rsidTr="00480A0B">
        <w:trPr>
          <w:trHeight w:val="2338"/>
        </w:trPr>
        <w:tc>
          <w:tcPr>
            <w:tcW w:w="9105" w:type="dxa"/>
            <w:tcBorders>
              <w:top w:val="nil"/>
              <w:left w:val="nil"/>
              <w:bottom w:val="nil"/>
              <w:right w:val="nil"/>
            </w:tcBorders>
          </w:tcPr>
          <w:p w:rsidR="00480A0B" w:rsidRDefault="000D659F" w:rsidP="009F3622">
            <w:pPr>
              <w:spacing w:before="100" w:beforeAutospacing="1" w:after="100" w:afterAutospacing="1"/>
              <w:rPr>
                <w:sz w:val="18"/>
                <w:szCs w:val="18"/>
              </w:rPr>
            </w:pPr>
            <w:r>
              <w:rPr>
                <w:b/>
                <w:noProof/>
                <w:sz w:val="20"/>
              </w:rPr>
              <mc:AlternateContent>
                <mc:Choice Requires="wpg">
                  <w:drawing>
                    <wp:anchor distT="0" distB="0" distL="114300" distR="114300" simplePos="0" relativeHeight="251692544" behindDoc="0" locked="0" layoutInCell="1" allowOverlap="1" wp14:anchorId="6DE8ECE4" wp14:editId="1BD4DB6B">
                      <wp:simplePos x="0" y="0"/>
                      <wp:positionH relativeFrom="column">
                        <wp:posOffset>10772</wp:posOffset>
                      </wp:positionH>
                      <wp:positionV relativeFrom="paragraph">
                        <wp:posOffset>1491475</wp:posOffset>
                      </wp:positionV>
                      <wp:extent cx="1862105" cy="386550"/>
                      <wp:effectExtent l="57150" t="19050" r="24130" b="52070"/>
                      <wp:wrapNone/>
                      <wp:docPr id="6" name="Gruppieren 6"/>
                      <wp:cNvGraphicFramePr/>
                      <a:graphic xmlns:a="http://schemas.openxmlformats.org/drawingml/2006/main">
                        <a:graphicData uri="http://schemas.microsoft.com/office/word/2010/wordprocessingGroup">
                          <wpg:wgp>
                            <wpg:cNvGrpSpPr/>
                            <wpg:grpSpPr>
                              <a:xfrm>
                                <a:off x="0" y="0"/>
                                <a:ext cx="1862105" cy="386550"/>
                                <a:chOff x="0" y="0"/>
                                <a:chExt cx="1862105" cy="386550"/>
                              </a:xfrm>
                            </wpg:grpSpPr>
                            <wps:wsp>
                              <wps:cNvPr id="69" name="Textfeld 69"/>
                              <wps:cNvSpPr txBox="1"/>
                              <wps:spPr>
                                <a:xfrm rot="21422594">
                                  <a:off x="95415" y="87465"/>
                                  <a:ext cx="1766690" cy="299085"/>
                                </a:xfrm>
                                <a:prstGeom prst="rect">
                                  <a:avLst/>
                                </a:prstGeom>
                                <a:solidFill>
                                  <a:schemeClr val="accent2">
                                    <a:lumMod val="20000"/>
                                    <a:lumOff val="80000"/>
                                  </a:schemeClr>
                                </a:solidFill>
                                <a:ln w="6350">
                                  <a:noFill/>
                                </a:ln>
                              </wps:spPr>
                              <wps:txbx>
                                <w:txbxContent>
                                  <w:p w:rsidR="00480A0B" w:rsidRPr="009E7A52" w:rsidRDefault="00480A0B" w:rsidP="00480A0B">
                                    <w:pPr>
                                      <w:spacing w:before="0"/>
                                      <w:jc w:val="left"/>
                                      <w:rPr>
                                        <w:rFonts w:ascii="Century" w:hAnsi="Century"/>
                                        <w:b/>
                                        <w:i/>
                                        <w:color w:val="FF0000"/>
                                        <w:sz w:val="28"/>
                                        <w:szCs w:val="28"/>
                                      </w:rPr>
                                    </w:pPr>
                                    <w:r>
                                      <w:rPr>
                                        <w:rFonts w:ascii="Century" w:hAnsi="Century"/>
                                        <w:b/>
                                        <w:i/>
                                        <w:color w:val="FF0000"/>
                                        <w:sz w:val="28"/>
                                        <w:szCs w:val="28"/>
                                      </w:rPr>
                                      <w:t>Antwort ChatGPT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 name="Grafik 7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0" y="0"/>
                                  <a:ext cx="144780" cy="267335"/>
                                </a:xfrm>
                                <a:prstGeom prst="rect">
                                  <a:avLst/>
                                </a:prstGeom>
                              </pic:spPr>
                            </pic:pic>
                          </wpg:wgp>
                        </a:graphicData>
                      </a:graphic>
                    </wp:anchor>
                  </w:drawing>
                </mc:Choice>
                <mc:Fallback>
                  <w:pict>
                    <v:group w14:anchorId="6DE8ECE4" id="Gruppieren 6" o:spid="_x0000_s1028" style="position:absolute;left:0;text-align:left;margin-left:.85pt;margin-top:117.45pt;width:146.6pt;height:30.45pt;z-index:251692544" coordsize="18621,3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">
                      <v:shapetype id="_x0000_t202" coordsize="21600,21600" o:spt="202" path="m,l,21600r21600,l21600,xe">
                        <v:stroke joinstyle="miter"/>
                        <v:path gradientshapeok="t" o:connecttype="rect"/>
                      </v:shapetype>
                      <v:shape id="Textfeld 69" o:spid="_x0000_s1029" type="#_x0000_t202" style="position:absolute;left:954;top:874;width:17667;height:2991;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" fillcolor="#f2dbdb [661]" stroked="f" strokeweight=".5pt">
                        <v:textbox>
                          <w:txbxContent>
                            <w:p w:rsidR="00480A0B" w:rsidRPr="009E7A52" w:rsidRDefault="00480A0B" w:rsidP="00480A0B">
                              <w:pPr>
                                <w:spacing w:before="0"/>
                                <w:jc w:val="left"/>
                                <w:rPr>
                                  <w:rFonts w:ascii="Century" w:hAnsi="Century"/>
                                  <w:b/>
                                  <w:i/>
                                  <w:color w:val="FF0000"/>
                                  <w:sz w:val="28"/>
                                  <w:szCs w:val="28"/>
                                </w:rPr>
                              </w:pPr>
                              <w:r>
                                <w:rPr>
                                  <w:rFonts w:ascii="Century" w:hAnsi="Century"/>
                                  <w:b/>
                                  <w:i/>
                                  <w:color w:val="FF0000"/>
                                  <w:sz w:val="28"/>
                                  <w:szCs w:val="28"/>
                                </w:rPr>
                                <w:t>Antwort ChatGPT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0" o:spid="_x0000_s1030" type="#_x0000_t75" style="position:absolute;width:1447;height:2673;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">
                        <v:imagedata r:id="rId10" o:title=""/>
                      </v:shape>
                    </v:group>
                  </w:pict>
                </mc:Fallback>
              </mc:AlternateContent>
            </w:r>
            <w:r w:rsidR="00480A0B">
              <w:rPr>
                <w:b/>
                <w:noProof/>
                <w:sz w:val="20"/>
              </w:rPr>
              <mc:AlternateContent>
                <mc:Choice Requires="wpg">
                  <w:drawing>
                    <wp:anchor distT="0" distB="0" distL="114300" distR="114300" simplePos="0" relativeHeight="251621888" behindDoc="0" locked="0" layoutInCell="1" allowOverlap="1">
                      <wp:simplePos x="0" y="0"/>
                      <wp:positionH relativeFrom="column">
                        <wp:posOffset>738505</wp:posOffset>
                      </wp:positionH>
                      <wp:positionV relativeFrom="paragraph">
                        <wp:posOffset>78105</wp:posOffset>
                      </wp:positionV>
                      <wp:extent cx="836930" cy="659130"/>
                      <wp:effectExtent l="0" t="0" r="20320" b="0"/>
                      <wp:wrapNone/>
                      <wp:docPr id="47" name="Gruppieren 47"/>
                      <wp:cNvGraphicFramePr/>
                      <a:graphic xmlns:a="http://schemas.openxmlformats.org/drawingml/2006/main">
                        <a:graphicData uri="http://schemas.microsoft.com/office/word/2010/wordprocessingGroup">
                          <wpg:wgp>
                            <wpg:cNvGrpSpPr/>
                            <wpg:grpSpPr>
                              <a:xfrm>
                                <a:off x="0" y="0"/>
                                <a:ext cx="836930" cy="659130"/>
                                <a:chOff x="0" y="0"/>
                                <a:chExt cx="837548" cy="659130"/>
                              </a:xfrm>
                            </wpg:grpSpPr>
                            <wpg:grpSp>
                              <wpg:cNvPr id="46" name="Gruppieren 46"/>
                              <wpg:cNvGrpSpPr/>
                              <wpg:grpSpPr>
                                <a:xfrm>
                                  <a:off x="0" y="0"/>
                                  <a:ext cx="837548" cy="659130"/>
                                  <a:chOff x="0" y="0"/>
                                  <a:chExt cx="837548" cy="659130"/>
                                </a:xfrm>
                              </wpg:grpSpPr>
                              <wpg:grpSp>
                                <wpg:cNvPr id="45" name="Gruppieren 45"/>
                                <wpg:cNvGrpSpPr/>
                                <wpg:grpSpPr>
                                  <a:xfrm>
                                    <a:off x="0" y="0"/>
                                    <a:ext cx="776844" cy="659130"/>
                                    <a:chOff x="0" y="0"/>
                                    <a:chExt cx="776844" cy="659130"/>
                                  </a:xfrm>
                                </wpg:grpSpPr>
                                <pic:pic xmlns:pic="http://schemas.openxmlformats.org/drawingml/2006/picture">
                                  <pic:nvPicPr>
                                    <pic:cNvPr id="39" name="Grafik 39" descr="Marketing"/>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59130" cy="659130"/>
                                    </a:xfrm>
                                    <a:prstGeom prst="rect">
                                      <a:avLst/>
                                    </a:prstGeom>
                                  </pic:spPr>
                                </pic:pic>
                                <wps:wsp>
                                  <wps:cNvPr id="42" name="Gerader Verbinder 42"/>
                                  <wps:cNvCnPr/>
                                  <wps:spPr>
                                    <a:xfrm flipV="1">
                                      <a:off x="611109" y="45267"/>
                                      <a:ext cx="165735" cy="889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3" name="Gerader Verbinder 43"/>
                                <wps:cNvCnPr/>
                                <wps:spPr>
                                  <a:xfrm flipV="1">
                                    <a:off x="611109" y="194649"/>
                                    <a:ext cx="226439"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4" name="Gerader Verbinder 44"/>
                              <wps:cNvCnPr/>
                              <wps:spPr>
                                <a:xfrm>
                                  <a:off x="611109" y="276130"/>
                                  <a:ext cx="199176" cy="3966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46141D" id="Gruppieren 47" o:spid="_x0000_s1026" style="position:absolute;margin-left:58.15pt;margin-top:6.15pt;width:65.9pt;height:51.9pt;z-index:251621888" coordsize="8375,6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">
                      <v:group id="Gruppieren 46" o:spid="_x0000_s1027" style="position:absolute;width:8375;height:6591" coordsize="8375,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uppieren 45" o:spid="_x0000_s1028" style="position:absolute;width:7768;height:6591" coordsize="7768,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Grafik 39" o:spid="_x0000_s1029" type="#_x0000_t75" alt="Marketing" style="position:absolute;width:6591;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">
                            <v:imagedata r:id="rId13" o:title="Marketing"/>
                          </v:shape>
                          <v:line id="Gerader Verbinder 42" o:spid="_x0000_s1030" style="position:absolute;flip:y;visibility:visible;mso-wrap-style:square" from="6111,452" to="7768,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" strokecolor="black [3040]"/>
                        </v:group>
                        <v:line id="Gerader Verbinder 43" o:spid="_x0000_s1031" style="position:absolute;flip:y;visibility:visible;mso-wrap-style:square" from="6111,1946" to="8375,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bFxQAAANsAAAAPAAAAZHJzL2Rvd25yZXYueG1sRI9Pa8JA&#10;FMTvBb/D8oTemo1t0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BLW5bFxQAAANsAAAAP&#10;AAAAAAAAAAAAAAAAAAcCAABkcnMvZG93bnJldi54bWxQSwUGAAAAAAMAAwC3AAAA+QIAAAAA&#10;" strokecolor="black [3040]"/>
                      </v:group>
                      <v:line id="Gerader Verbinder 44" o:spid="_x0000_s1032" style="position:absolute;visibility:visible;mso-wrap-style:square" from="6111,2761" to="8102,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" strokecolor="black [3040]"/>
                    </v:group>
                  </w:pict>
                </mc:Fallback>
              </mc:AlternateContent>
            </w:r>
            <w:r w:rsidR="00480A0B" w:rsidRPr="00070B6D">
              <w:rPr>
                <w:b/>
                <w:noProof/>
                <w:sz w:val="20"/>
              </w:rPr>
              <mc:AlternateContent>
                <mc:Choice Requires="wps">
                  <w:drawing>
                    <wp:anchor distT="0" distB="0" distL="114300" distR="114300" simplePos="0" relativeHeight="251619840" behindDoc="0" locked="0" layoutInCell="1" allowOverlap="1" wp14:anchorId="0D7242A7">
                      <wp:simplePos x="0" y="0"/>
                      <wp:positionH relativeFrom="column">
                        <wp:posOffset>1773618</wp:posOffset>
                      </wp:positionH>
                      <wp:positionV relativeFrom="paragraph">
                        <wp:posOffset>234315</wp:posOffset>
                      </wp:positionV>
                      <wp:extent cx="3889948" cy="1263650"/>
                      <wp:effectExtent l="0" t="0" r="0" b="8255"/>
                      <wp:wrapNone/>
                      <wp:docPr id="2" name="Rechteck: abgerundete Ecken 2"/>
                      <wp:cNvGraphicFramePr/>
                      <a:graphic xmlns:a="http://schemas.openxmlformats.org/drawingml/2006/main">
                        <a:graphicData uri="http://schemas.microsoft.com/office/word/2010/wordprocessingShape">
                          <wps:wsp>
                            <wps:cNvSpPr/>
                            <wps:spPr>
                              <a:xfrm>
                                <a:off x="0" y="0"/>
                                <a:ext cx="3889948" cy="1263650"/>
                              </a:xfrm>
                              <a:prstGeom prst="round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703" w:rsidRPr="00480A0B" w:rsidRDefault="00131703" w:rsidP="00351E33">
                                  <w:pPr>
                                    <w:spacing w:before="0"/>
                                    <w:jc w:val="left"/>
                                    <w:rPr>
                                      <w:color w:val="000000" w:themeColor="text1"/>
                                      <w:sz w:val="19"/>
                                      <w:szCs w:val="19"/>
                                    </w:rPr>
                                  </w:pPr>
                                  <w:r w:rsidRPr="00480A0B">
                                    <w:rPr>
                                      <w:color w:val="000000" w:themeColor="text1"/>
                                      <w:sz w:val="19"/>
                                      <w:szCs w:val="19"/>
                                    </w:rPr>
                                    <w:t xml:space="preserve">Versetze Dich in die Lage eines </w:t>
                                  </w:r>
                                  <w:r w:rsidRPr="00480A0B">
                                    <w:rPr>
                                      <w:b/>
                                      <w:color w:val="00B0F0"/>
                                      <w:sz w:val="19"/>
                                      <w:szCs w:val="19"/>
                                    </w:rPr>
                                    <w:t>gesetzlichen Abschlussprüfers:</w:t>
                                  </w:r>
                                  <w:r w:rsidRPr="00480A0B">
                                    <w:rPr>
                                      <w:color w:val="000000" w:themeColor="text1"/>
                                      <w:sz w:val="19"/>
                                      <w:szCs w:val="19"/>
                                    </w:rPr>
                                    <w:t xml:space="preserve"> Du, als gesetzlicher Abschlussprüfer prüfst den Abschluss einer Großbäckerei mit mehreren Verkaufsfilialen. Welche Chancen und Risiken würdest Du in der Beschreibung der Prognoseberichterstattung im Lagebericht für das </w:t>
                                  </w:r>
                                  <w:r w:rsidRPr="00480A0B">
                                    <w:rPr>
                                      <w:b/>
                                      <w:color w:val="000000" w:themeColor="text1"/>
                                      <w:sz w:val="19"/>
                                      <w:szCs w:val="19"/>
                                    </w:rPr>
                                    <w:t>Jahr 2024</w:t>
                                  </w:r>
                                  <w:r w:rsidRPr="00480A0B">
                                    <w:rPr>
                                      <w:color w:val="000000" w:themeColor="text1"/>
                                      <w:sz w:val="19"/>
                                      <w:szCs w:val="19"/>
                                    </w:rPr>
                                    <w:t xml:space="preserve"> erwarten?</w:t>
                                  </w:r>
                                </w:p>
                              </w:txbxContent>
                            </wps:txbx>
                            <wps:bodyPr rot="0" spcFirstLastPara="0" vertOverflow="overflow" horzOverflow="overflow" vert="horz" wrap="square" lIns="54000" tIns="46800" rIns="54000" bIns="468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D7242A7" id="Rechteck: abgerundete Ecken 2" o:spid="_x0000_s1031" style="position:absolute;left:0;text-align:left;margin-left:139.65pt;margin-top:18.45pt;width:306.3pt;height:9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" fillcolor="#ccecff" stroked="f" strokeweight="2pt">
                      <v:textbox style="mso-fit-shape-to-text:t" inset="1.5mm,1.3mm,1.5mm,1.3mm">
                        <w:txbxContent>
                          <w:p w:rsidR="00131703" w:rsidRPr="00480A0B" w:rsidRDefault="00131703" w:rsidP="00351E33">
                            <w:pPr>
                              <w:spacing w:before="0"/>
                              <w:jc w:val="left"/>
                              <w:rPr>
                                <w:color w:val="000000" w:themeColor="text1"/>
                                <w:sz w:val="19"/>
                                <w:szCs w:val="19"/>
                              </w:rPr>
                            </w:pPr>
                            <w:r w:rsidRPr="00480A0B">
                              <w:rPr>
                                <w:color w:val="000000" w:themeColor="text1"/>
                                <w:sz w:val="19"/>
                                <w:szCs w:val="19"/>
                              </w:rPr>
                              <w:t xml:space="preserve">Versetze Dich in die Lage eines </w:t>
                            </w:r>
                            <w:r w:rsidRPr="00480A0B">
                              <w:rPr>
                                <w:b/>
                                <w:color w:val="00B0F0"/>
                                <w:sz w:val="19"/>
                                <w:szCs w:val="19"/>
                              </w:rPr>
                              <w:t>gesetzlichen Abschlussprüfers:</w:t>
                            </w:r>
                            <w:r w:rsidRPr="00480A0B">
                              <w:rPr>
                                <w:color w:val="000000" w:themeColor="text1"/>
                                <w:sz w:val="19"/>
                                <w:szCs w:val="19"/>
                              </w:rPr>
                              <w:t xml:space="preserve"> Du, als gesetzlicher Abschlussprüfer prüfst den Abschluss einer Großbäckerei mit mehreren Verkaufsfilialen. Welche Chancen und Risiken würdest Du in der Beschreibung der Prognoseberichterstattung im Lagebericht für das </w:t>
                            </w:r>
                            <w:r w:rsidRPr="00480A0B">
                              <w:rPr>
                                <w:b/>
                                <w:color w:val="000000" w:themeColor="text1"/>
                                <w:sz w:val="19"/>
                                <w:szCs w:val="19"/>
                              </w:rPr>
                              <w:t>Jahr 2024</w:t>
                            </w:r>
                            <w:r w:rsidRPr="00480A0B">
                              <w:rPr>
                                <w:color w:val="000000" w:themeColor="text1"/>
                                <w:sz w:val="19"/>
                                <w:szCs w:val="19"/>
                              </w:rPr>
                              <w:t xml:space="preserve"> erwarten?</w:t>
                            </w:r>
                          </w:p>
                        </w:txbxContent>
                      </v:textbox>
                    </v:roundrect>
                  </w:pict>
                </mc:Fallback>
              </mc:AlternateContent>
            </w:r>
            <w:r w:rsidR="00480A0B">
              <w:rPr>
                <w:b/>
                <w:noProof/>
                <w:sz w:val="20"/>
              </w:rPr>
              <mc:AlternateContent>
                <mc:Choice Requires="wps">
                  <w:drawing>
                    <wp:anchor distT="0" distB="0" distL="114300" distR="114300" simplePos="0" relativeHeight="251615744" behindDoc="0" locked="0" layoutInCell="1" allowOverlap="1" wp14:anchorId="70BD32D3" wp14:editId="2553BB5F">
                      <wp:simplePos x="0" y="0"/>
                      <wp:positionH relativeFrom="column">
                        <wp:posOffset>-52705</wp:posOffset>
                      </wp:positionH>
                      <wp:positionV relativeFrom="paragraph">
                        <wp:posOffset>113487</wp:posOffset>
                      </wp:positionV>
                      <wp:extent cx="244800" cy="244800"/>
                      <wp:effectExtent l="0" t="0" r="3175" b="3175"/>
                      <wp:wrapNone/>
                      <wp:docPr id="24" name="Ellipse 24"/>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703" w:rsidRPr="00CE595F" w:rsidRDefault="00131703" w:rsidP="00CE595F">
                                  <w:pPr>
                                    <w:spacing w:before="0"/>
                                    <w:jc w:val="center"/>
                                    <w:rPr>
                                      <w:b/>
                                      <w:color w:val="FFFFFF" w:themeColor="background1"/>
                                      <w:sz w:val="12"/>
                                      <w:szCs w:val="12"/>
                                    </w:rPr>
                                  </w:pPr>
                                  <w:r w:rsidRPr="00CE595F">
                                    <w:rPr>
                                      <w:b/>
                                      <w:color w:val="FFFFFF" w:themeColor="background1"/>
                                      <w:sz w:val="12"/>
                                      <w:szCs w:val="1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D32D3" id="Ellipse 24" o:spid="_x0000_s1032" style="position:absolute;left:0;text-align:left;margin-left:-4.15pt;margin-top:8.95pt;width:19.3pt;height:19.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" fillcolor="red" stroked="f" strokeweight="2pt">
                      <v:textbox inset="0,0,0,0">
                        <w:txbxContent>
                          <w:p w:rsidR="00131703" w:rsidRPr="00CE595F" w:rsidRDefault="00131703" w:rsidP="00CE595F">
                            <w:pPr>
                              <w:spacing w:before="0"/>
                              <w:jc w:val="center"/>
                              <w:rPr>
                                <w:b/>
                                <w:color w:val="FFFFFF" w:themeColor="background1"/>
                                <w:sz w:val="12"/>
                                <w:szCs w:val="12"/>
                              </w:rPr>
                            </w:pPr>
                            <w:r w:rsidRPr="00CE595F">
                              <w:rPr>
                                <w:b/>
                                <w:color w:val="FFFFFF" w:themeColor="background1"/>
                                <w:sz w:val="12"/>
                                <w:szCs w:val="12"/>
                              </w:rPr>
                              <w:t>1</w:t>
                            </w:r>
                          </w:p>
                        </w:txbxContent>
                      </v:textbox>
                    </v:oval>
                  </w:pict>
                </mc:Fallback>
              </mc:AlternateContent>
            </w:r>
          </w:p>
        </w:tc>
      </w:tr>
      <w:tr w:rsidR="00480A0B" w:rsidRPr="00E627AF" w:rsidTr="00480A0B">
        <w:trPr>
          <w:trHeight w:val="2685"/>
        </w:trPr>
        <w:tc>
          <w:tcPr>
            <w:tcW w:w="9105" w:type="dxa"/>
            <w:tcBorders>
              <w:top w:val="nil"/>
              <w:left w:val="nil"/>
              <w:bottom w:val="nil"/>
              <w:right w:val="nil"/>
            </w:tcBorders>
          </w:tcPr>
          <w:p w:rsidR="00480A0B" w:rsidRDefault="00394A56" w:rsidP="009F3622">
            <w:pPr>
              <w:spacing w:before="100" w:beforeAutospacing="1" w:after="100" w:afterAutospacing="1"/>
              <w:rPr>
                <w:sz w:val="18"/>
                <w:szCs w:val="18"/>
              </w:rPr>
            </w:pPr>
            <w:r>
              <w:rPr>
                <w:noProof/>
              </w:rPr>
              <mc:AlternateContent>
                <mc:Choice Requires="wpg">
                  <w:drawing>
                    <wp:anchor distT="0" distB="0" distL="114300" distR="114300" simplePos="0" relativeHeight="251691520" behindDoc="0" locked="0" layoutInCell="1" allowOverlap="1" wp14:anchorId="68C7A23D" wp14:editId="4DA7FE5D">
                      <wp:simplePos x="0" y="0"/>
                      <wp:positionH relativeFrom="column">
                        <wp:posOffset>3607664</wp:posOffset>
                      </wp:positionH>
                      <wp:positionV relativeFrom="paragraph">
                        <wp:posOffset>142240</wp:posOffset>
                      </wp:positionV>
                      <wp:extent cx="1497313" cy="817760"/>
                      <wp:effectExtent l="0" t="0" r="103505" b="97155"/>
                      <wp:wrapNone/>
                      <wp:docPr id="176" name="Gruppieren 176"/>
                      <wp:cNvGraphicFramePr/>
                      <a:graphic xmlns:a="http://schemas.openxmlformats.org/drawingml/2006/main">
                        <a:graphicData uri="http://schemas.microsoft.com/office/word/2010/wordprocessingGroup">
                          <wpg:wgp>
                            <wpg:cNvGrpSpPr/>
                            <wpg:grpSpPr>
                              <a:xfrm>
                                <a:off x="0" y="0"/>
                                <a:ext cx="1497313" cy="817760"/>
                                <a:chOff x="0" y="0"/>
                                <a:chExt cx="1497313" cy="817760"/>
                              </a:xfrm>
                            </wpg:grpSpPr>
                            <pic:pic xmlns:pic="http://schemas.openxmlformats.org/drawingml/2006/picture">
                              <pic:nvPicPr>
                                <pic:cNvPr id="38" name="Grafik 38" descr="Nach rechts zeigender Zeigefinger mit Handrücken"/>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62915" cy="462915"/>
                                </a:xfrm>
                                <a:prstGeom prst="rect">
                                  <a:avLst/>
                                </a:prstGeom>
                              </pic:spPr>
                            </pic:pic>
                            <wpg:grpSp>
                              <wpg:cNvPr id="175" name="Gruppieren 175"/>
                              <wpg:cNvGrpSpPr/>
                              <wpg:grpSpPr>
                                <a:xfrm>
                                  <a:off x="512465" y="105508"/>
                                  <a:ext cx="984848" cy="712252"/>
                                  <a:chOff x="0" y="0"/>
                                  <a:chExt cx="984848" cy="712252"/>
                                </a:xfrm>
                              </wpg:grpSpPr>
                              <wpg:grpSp>
                                <wpg:cNvPr id="65" name="Gruppieren 65"/>
                                <wpg:cNvGrpSpPr/>
                                <wpg:grpSpPr>
                                  <a:xfrm>
                                    <a:off x="0" y="0"/>
                                    <a:ext cx="984848" cy="712252"/>
                                    <a:chOff x="-28" y="86310"/>
                                    <a:chExt cx="984913" cy="712470"/>
                                  </a:xfrm>
                                </wpg:grpSpPr>
                                <wps:wsp>
                                  <wps:cNvPr id="48" name="Grafik 40" descr="Chatblase"/>
                                  <wps:cNvSpPr/>
                                  <wps:spPr>
                                    <a:xfrm>
                                      <a:off x="0" y="86310"/>
                                      <a:ext cx="984885" cy="712470"/>
                                    </a:xfrm>
                                    <a:custGeom>
                                      <a:avLst/>
                                      <a:gdLst>
                                        <a:gd name="connsiteX0" fmla="*/ 674111 w 711080"/>
                                        <a:gd name="connsiteY0" fmla="*/ 5665 h 439221"/>
                                        <a:gd name="connsiteX1" fmla="*/ 43413 w 711080"/>
                                        <a:gd name="connsiteY1" fmla="*/ 5665 h 439221"/>
                                        <a:gd name="connsiteX2" fmla="*/ 8374 w 711080"/>
                                        <a:gd name="connsiteY2" fmla="*/ 29647 h 439221"/>
                                        <a:gd name="connsiteX3" fmla="*/ 8374 w 711080"/>
                                        <a:gd name="connsiteY3" fmla="*/ 29647 h 439221"/>
                                        <a:gd name="connsiteX4" fmla="*/ 8374 w 711080"/>
                                        <a:gd name="connsiteY4" fmla="*/ 317860 h 439221"/>
                                        <a:gd name="connsiteX5" fmla="*/ 43412 w 711080"/>
                                        <a:gd name="connsiteY5" fmla="*/ 341843 h 439221"/>
                                        <a:gd name="connsiteX6" fmla="*/ 43413 w 711080"/>
                                        <a:gd name="connsiteY6" fmla="*/ 341843 h 439221"/>
                                        <a:gd name="connsiteX7" fmla="*/ 428839 w 711080"/>
                                        <a:gd name="connsiteY7" fmla="*/ 341843 h 439221"/>
                                        <a:gd name="connsiteX8" fmla="*/ 568994 w 711080"/>
                                        <a:gd name="connsiteY8" fmla="*/ 437914 h 439221"/>
                                        <a:gd name="connsiteX9" fmla="*/ 568994 w 711080"/>
                                        <a:gd name="connsiteY9" fmla="*/ 341843 h 439221"/>
                                        <a:gd name="connsiteX10" fmla="*/ 674111 w 711080"/>
                                        <a:gd name="connsiteY10" fmla="*/ 341843 h 439221"/>
                                        <a:gd name="connsiteX11" fmla="*/ 709149 w 711080"/>
                                        <a:gd name="connsiteY11" fmla="*/ 317861 h 439221"/>
                                        <a:gd name="connsiteX12" fmla="*/ 709149 w 711080"/>
                                        <a:gd name="connsiteY12" fmla="*/ 317860 h 439221"/>
                                        <a:gd name="connsiteX13" fmla="*/ 709149 w 711080"/>
                                        <a:gd name="connsiteY13" fmla="*/ 29647 h 439221"/>
                                        <a:gd name="connsiteX14" fmla="*/ 674112 w 711080"/>
                                        <a:gd name="connsiteY14" fmla="*/ 5665 h 439221"/>
                                        <a:gd name="connsiteX15" fmla="*/ 674111 w 711080"/>
                                        <a:gd name="connsiteY15" fmla="*/ 5665 h 439221"/>
                                        <a:gd name="connsiteX16" fmla="*/ 193873 w 711080"/>
                                        <a:gd name="connsiteY16" fmla="*/ 207846 h 439221"/>
                                        <a:gd name="connsiteX17" fmla="*/ 142346 w 711080"/>
                                        <a:gd name="connsiteY17" fmla="*/ 172987 h 439221"/>
                                        <a:gd name="connsiteX18" fmla="*/ 193873 w 711080"/>
                                        <a:gd name="connsiteY18" fmla="*/ 138128 h 439221"/>
                                        <a:gd name="connsiteX19" fmla="*/ 245401 w 711080"/>
                                        <a:gd name="connsiteY19" fmla="*/ 172987 h 439221"/>
                                        <a:gd name="connsiteX20" fmla="*/ 193873 w 711080"/>
                                        <a:gd name="connsiteY20" fmla="*/ 207846 h 439221"/>
                                        <a:gd name="connsiteX21" fmla="*/ 358762 w 711080"/>
                                        <a:gd name="connsiteY21" fmla="*/ 207846 h 439221"/>
                                        <a:gd name="connsiteX22" fmla="*/ 307234 w 711080"/>
                                        <a:gd name="connsiteY22" fmla="*/ 172987 h 439221"/>
                                        <a:gd name="connsiteX23" fmla="*/ 358762 w 711080"/>
                                        <a:gd name="connsiteY23" fmla="*/ 138128 h 439221"/>
                                        <a:gd name="connsiteX24" fmla="*/ 410289 w 711080"/>
                                        <a:gd name="connsiteY24" fmla="*/ 172987 h 439221"/>
                                        <a:gd name="connsiteX25" fmla="*/ 358762 w 711080"/>
                                        <a:gd name="connsiteY25" fmla="*/ 207846 h 439221"/>
                                        <a:gd name="connsiteX26" fmla="*/ 523650 w 711080"/>
                                        <a:gd name="connsiteY26" fmla="*/ 207846 h 439221"/>
                                        <a:gd name="connsiteX27" fmla="*/ 472122 w 711080"/>
                                        <a:gd name="connsiteY27" fmla="*/ 172987 h 439221"/>
                                        <a:gd name="connsiteX28" fmla="*/ 523650 w 711080"/>
                                        <a:gd name="connsiteY28" fmla="*/ 138128 h 439221"/>
                                        <a:gd name="connsiteX29" fmla="*/ 575178 w 711080"/>
                                        <a:gd name="connsiteY29" fmla="*/ 172987 h 439221"/>
                                        <a:gd name="connsiteX30" fmla="*/ 523650 w 711080"/>
                                        <a:gd name="connsiteY30" fmla="*/ 207846 h 439221"/>
                                        <a:gd name="connsiteX0" fmla="*/ 665738 w 700776"/>
                                        <a:gd name="connsiteY0" fmla="*/ 0 h 473678"/>
                                        <a:gd name="connsiteX1" fmla="*/ 35040 w 700776"/>
                                        <a:gd name="connsiteY1" fmla="*/ 0 h 473678"/>
                                        <a:gd name="connsiteX2" fmla="*/ 1 w 700776"/>
                                        <a:gd name="connsiteY2" fmla="*/ 23982 h 473678"/>
                                        <a:gd name="connsiteX3" fmla="*/ 1 w 700776"/>
                                        <a:gd name="connsiteY3" fmla="*/ 23982 h 473678"/>
                                        <a:gd name="connsiteX4" fmla="*/ 1 w 700776"/>
                                        <a:gd name="connsiteY4" fmla="*/ 312195 h 473678"/>
                                        <a:gd name="connsiteX5" fmla="*/ 35039 w 700776"/>
                                        <a:gd name="connsiteY5" fmla="*/ 336178 h 473678"/>
                                        <a:gd name="connsiteX6" fmla="*/ 35040 w 700776"/>
                                        <a:gd name="connsiteY6" fmla="*/ 336178 h 473678"/>
                                        <a:gd name="connsiteX7" fmla="*/ 420466 w 700776"/>
                                        <a:gd name="connsiteY7" fmla="*/ 336178 h 473678"/>
                                        <a:gd name="connsiteX8" fmla="*/ 319045 w 700776"/>
                                        <a:gd name="connsiteY8" fmla="*/ 473678 h 473678"/>
                                        <a:gd name="connsiteX9" fmla="*/ 560621 w 700776"/>
                                        <a:gd name="connsiteY9" fmla="*/ 336178 h 473678"/>
                                        <a:gd name="connsiteX10" fmla="*/ 665738 w 700776"/>
                                        <a:gd name="connsiteY10" fmla="*/ 336178 h 473678"/>
                                        <a:gd name="connsiteX11" fmla="*/ 700776 w 700776"/>
                                        <a:gd name="connsiteY11" fmla="*/ 312196 h 473678"/>
                                        <a:gd name="connsiteX12" fmla="*/ 700776 w 700776"/>
                                        <a:gd name="connsiteY12" fmla="*/ 312195 h 473678"/>
                                        <a:gd name="connsiteX13" fmla="*/ 700776 w 700776"/>
                                        <a:gd name="connsiteY13" fmla="*/ 23982 h 473678"/>
                                        <a:gd name="connsiteX14" fmla="*/ 665739 w 700776"/>
                                        <a:gd name="connsiteY14" fmla="*/ 0 h 473678"/>
                                        <a:gd name="connsiteX15" fmla="*/ 665738 w 700776"/>
                                        <a:gd name="connsiteY15" fmla="*/ 0 h 473678"/>
                                        <a:gd name="connsiteX16" fmla="*/ 185500 w 700776"/>
                                        <a:gd name="connsiteY16" fmla="*/ 202181 h 473678"/>
                                        <a:gd name="connsiteX17" fmla="*/ 133973 w 700776"/>
                                        <a:gd name="connsiteY17" fmla="*/ 167322 h 473678"/>
                                        <a:gd name="connsiteX18" fmla="*/ 185500 w 700776"/>
                                        <a:gd name="connsiteY18" fmla="*/ 132463 h 473678"/>
                                        <a:gd name="connsiteX19" fmla="*/ 237028 w 700776"/>
                                        <a:gd name="connsiteY19" fmla="*/ 167322 h 473678"/>
                                        <a:gd name="connsiteX20" fmla="*/ 185500 w 700776"/>
                                        <a:gd name="connsiteY20" fmla="*/ 202181 h 473678"/>
                                        <a:gd name="connsiteX21" fmla="*/ 350389 w 700776"/>
                                        <a:gd name="connsiteY21" fmla="*/ 202181 h 473678"/>
                                        <a:gd name="connsiteX22" fmla="*/ 298861 w 700776"/>
                                        <a:gd name="connsiteY22" fmla="*/ 167322 h 473678"/>
                                        <a:gd name="connsiteX23" fmla="*/ 350389 w 700776"/>
                                        <a:gd name="connsiteY23" fmla="*/ 132463 h 473678"/>
                                        <a:gd name="connsiteX24" fmla="*/ 401916 w 700776"/>
                                        <a:gd name="connsiteY24" fmla="*/ 167322 h 473678"/>
                                        <a:gd name="connsiteX25" fmla="*/ 350389 w 700776"/>
                                        <a:gd name="connsiteY25" fmla="*/ 202181 h 473678"/>
                                        <a:gd name="connsiteX26" fmla="*/ 515277 w 700776"/>
                                        <a:gd name="connsiteY26" fmla="*/ 202181 h 473678"/>
                                        <a:gd name="connsiteX27" fmla="*/ 463749 w 700776"/>
                                        <a:gd name="connsiteY27" fmla="*/ 167322 h 473678"/>
                                        <a:gd name="connsiteX28" fmla="*/ 515277 w 700776"/>
                                        <a:gd name="connsiteY28" fmla="*/ 132463 h 473678"/>
                                        <a:gd name="connsiteX29" fmla="*/ 566805 w 700776"/>
                                        <a:gd name="connsiteY29" fmla="*/ 167322 h 473678"/>
                                        <a:gd name="connsiteX30" fmla="*/ 515277 w 700776"/>
                                        <a:gd name="connsiteY30" fmla="*/ 202181 h 473678"/>
                                        <a:gd name="connsiteX0" fmla="*/ 665738 w 700776"/>
                                        <a:gd name="connsiteY0" fmla="*/ 0 h 438047"/>
                                        <a:gd name="connsiteX1" fmla="*/ 35040 w 700776"/>
                                        <a:gd name="connsiteY1" fmla="*/ 0 h 438047"/>
                                        <a:gd name="connsiteX2" fmla="*/ 1 w 700776"/>
                                        <a:gd name="connsiteY2" fmla="*/ 23982 h 438047"/>
                                        <a:gd name="connsiteX3" fmla="*/ 1 w 700776"/>
                                        <a:gd name="connsiteY3" fmla="*/ 23982 h 438047"/>
                                        <a:gd name="connsiteX4" fmla="*/ 1 w 700776"/>
                                        <a:gd name="connsiteY4" fmla="*/ 312195 h 438047"/>
                                        <a:gd name="connsiteX5" fmla="*/ 35039 w 700776"/>
                                        <a:gd name="connsiteY5" fmla="*/ 336178 h 438047"/>
                                        <a:gd name="connsiteX6" fmla="*/ 35040 w 700776"/>
                                        <a:gd name="connsiteY6" fmla="*/ 336178 h 438047"/>
                                        <a:gd name="connsiteX7" fmla="*/ 420466 w 700776"/>
                                        <a:gd name="connsiteY7" fmla="*/ 336178 h 438047"/>
                                        <a:gd name="connsiteX8" fmla="*/ 650343 w 700776"/>
                                        <a:gd name="connsiteY8" fmla="*/ 438047 h 438047"/>
                                        <a:gd name="connsiteX9" fmla="*/ 560621 w 700776"/>
                                        <a:gd name="connsiteY9" fmla="*/ 336178 h 438047"/>
                                        <a:gd name="connsiteX10" fmla="*/ 665738 w 700776"/>
                                        <a:gd name="connsiteY10" fmla="*/ 336178 h 438047"/>
                                        <a:gd name="connsiteX11" fmla="*/ 700776 w 700776"/>
                                        <a:gd name="connsiteY11" fmla="*/ 312196 h 438047"/>
                                        <a:gd name="connsiteX12" fmla="*/ 700776 w 700776"/>
                                        <a:gd name="connsiteY12" fmla="*/ 312195 h 438047"/>
                                        <a:gd name="connsiteX13" fmla="*/ 700776 w 700776"/>
                                        <a:gd name="connsiteY13" fmla="*/ 23982 h 438047"/>
                                        <a:gd name="connsiteX14" fmla="*/ 665739 w 700776"/>
                                        <a:gd name="connsiteY14" fmla="*/ 0 h 438047"/>
                                        <a:gd name="connsiteX15" fmla="*/ 665738 w 700776"/>
                                        <a:gd name="connsiteY15" fmla="*/ 0 h 438047"/>
                                        <a:gd name="connsiteX16" fmla="*/ 185500 w 700776"/>
                                        <a:gd name="connsiteY16" fmla="*/ 202181 h 438047"/>
                                        <a:gd name="connsiteX17" fmla="*/ 133973 w 700776"/>
                                        <a:gd name="connsiteY17" fmla="*/ 167322 h 438047"/>
                                        <a:gd name="connsiteX18" fmla="*/ 185500 w 700776"/>
                                        <a:gd name="connsiteY18" fmla="*/ 132463 h 438047"/>
                                        <a:gd name="connsiteX19" fmla="*/ 237028 w 700776"/>
                                        <a:gd name="connsiteY19" fmla="*/ 167322 h 438047"/>
                                        <a:gd name="connsiteX20" fmla="*/ 185500 w 700776"/>
                                        <a:gd name="connsiteY20" fmla="*/ 202181 h 438047"/>
                                        <a:gd name="connsiteX21" fmla="*/ 350389 w 700776"/>
                                        <a:gd name="connsiteY21" fmla="*/ 202181 h 438047"/>
                                        <a:gd name="connsiteX22" fmla="*/ 298861 w 700776"/>
                                        <a:gd name="connsiteY22" fmla="*/ 167322 h 438047"/>
                                        <a:gd name="connsiteX23" fmla="*/ 350389 w 700776"/>
                                        <a:gd name="connsiteY23" fmla="*/ 132463 h 438047"/>
                                        <a:gd name="connsiteX24" fmla="*/ 401916 w 700776"/>
                                        <a:gd name="connsiteY24" fmla="*/ 167322 h 438047"/>
                                        <a:gd name="connsiteX25" fmla="*/ 350389 w 700776"/>
                                        <a:gd name="connsiteY25" fmla="*/ 202181 h 438047"/>
                                        <a:gd name="connsiteX26" fmla="*/ 515277 w 700776"/>
                                        <a:gd name="connsiteY26" fmla="*/ 202181 h 438047"/>
                                        <a:gd name="connsiteX27" fmla="*/ 463749 w 700776"/>
                                        <a:gd name="connsiteY27" fmla="*/ 167322 h 438047"/>
                                        <a:gd name="connsiteX28" fmla="*/ 515277 w 700776"/>
                                        <a:gd name="connsiteY28" fmla="*/ 132463 h 438047"/>
                                        <a:gd name="connsiteX29" fmla="*/ 566805 w 700776"/>
                                        <a:gd name="connsiteY29" fmla="*/ 167322 h 438047"/>
                                        <a:gd name="connsiteX30" fmla="*/ 515277 w 700776"/>
                                        <a:gd name="connsiteY30" fmla="*/ 202181 h 438047"/>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420466 w 700776"/>
                                        <a:gd name="connsiteY7" fmla="*/ 336178 h 461123"/>
                                        <a:gd name="connsiteX8" fmla="*/ 160262 w 700776"/>
                                        <a:gd name="connsiteY8" fmla="*/ 461123 h 461123"/>
                                        <a:gd name="connsiteX9" fmla="*/ 560621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132463 h 461123"/>
                                        <a:gd name="connsiteX19" fmla="*/ 237028 w 700776"/>
                                        <a:gd name="connsiteY19" fmla="*/ 167322 h 461123"/>
                                        <a:gd name="connsiteX20" fmla="*/ 185500 w 700776"/>
                                        <a:gd name="connsiteY20" fmla="*/ 202181 h 461123"/>
                                        <a:gd name="connsiteX21" fmla="*/ 350389 w 700776"/>
                                        <a:gd name="connsiteY21" fmla="*/ 202181 h 461123"/>
                                        <a:gd name="connsiteX22" fmla="*/ 298861 w 700776"/>
                                        <a:gd name="connsiteY22" fmla="*/ 167322 h 461123"/>
                                        <a:gd name="connsiteX23" fmla="*/ 350389 w 700776"/>
                                        <a:gd name="connsiteY23" fmla="*/ 132463 h 461123"/>
                                        <a:gd name="connsiteX24" fmla="*/ 401916 w 700776"/>
                                        <a:gd name="connsiteY24" fmla="*/ 167322 h 461123"/>
                                        <a:gd name="connsiteX25" fmla="*/ 350389 w 700776"/>
                                        <a:gd name="connsiteY25" fmla="*/ 202181 h 461123"/>
                                        <a:gd name="connsiteX26" fmla="*/ 515277 w 700776"/>
                                        <a:gd name="connsiteY26" fmla="*/ 202181 h 461123"/>
                                        <a:gd name="connsiteX27" fmla="*/ 463749 w 700776"/>
                                        <a:gd name="connsiteY27" fmla="*/ 167322 h 461123"/>
                                        <a:gd name="connsiteX28" fmla="*/ 515277 w 700776"/>
                                        <a:gd name="connsiteY28" fmla="*/ 132463 h 461123"/>
                                        <a:gd name="connsiteX29" fmla="*/ 566805 w 700776"/>
                                        <a:gd name="connsiteY29" fmla="*/ 167322 h 461123"/>
                                        <a:gd name="connsiteX30" fmla="*/ 515277 w 700776"/>
                                        <a:gd name="connsiteY30"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560621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132463 h 461123"/>
                                        <a:gd name="connsiteX19" fmla="*/ 237028 w 700776"/>
                                        <a:gd name="connsiteY19" fmla="*/ 167322 h 461123"/>
                                        <a:gd name="connsiteX20" fmla="*/ 185500 w 700776"/>
                                        <a:gd name="connsiteY20" fmla="*/ 202181 h 461123"/>
                                        <a:gd name="connsiteX21" fmla="*/ 350389 w 700776"/>
                                        <a:gd name="connsiteY21" fmla="*/ 202181 h 461123"/>
                                        <a:gd name="connsiteX22" fmla="*/ 298861 w 700776"/>
                                        <a:gd name="connsiteY22" fmla="*/ 167322 h 461123"/>
                                        <a:gd name="connsiteX23" fmla="*/ 350389 w 700776"/>
                                        <a:gd name="connsiteY23" fmla="*/ 132463 h 461123"/>
                                        <a:gd name="connsiteX24" fmla="*/ 401916 w 700776"/>
                                        <a:gd name="connsiteY24" fmla="*/ 167322 h 461123"/>
                                        <a:gd name="connsiteX25" fmla="*/ 350389 w 700776"/>
                                        <a:gd name="connsiteY25" fmla="*/ 202181 h 461123"/>
                                        <a:gd name="connsiteX26" fmla="*/ 515277 w 700776"/>
                                        <a:gd name="connsiteY26" fmla="*/ 202181 h 461123"/>
                                        <a:gd name="connsiteX27" fmla="*/ 463749 w 700776"/>
                                        <a:gd name="connsiteY27" fmla="*/ 167322 h 461123"/>
                                        <a:gd name="connsiteX28" fmla="*/ 515277 w 700776"/>
                                        <a:gd name="connsiteY28" fmla="*/ 132463 h 461123"/>
                                        <a:gd name="connsiteX29" fmla="*/ 566805 w 700776"/>
                                        <a:gd name="connsiteY29" fmla="*/ 167322 h 461123"/>
                                        <a:gd name="connsiteX30" fmla="*/ 515277 w 700776"/>
                                        <a:gd name="connsiteY30"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132463 h 461123"/>
                                        <a:gd name="connsiteX19" fmla="*/ 237028 w 700776"/>
                                        <a:gd name="connsiteY19" fmla="*/ 167322 h 461123"/>
                                        <a:gd name="connsiteX20" fmla="*/ 185500 w 700776"/>
                                        <a:gd name="connsiteY20" fmla="*/ 202181 h 461123"/>
                                        <a:gd name="connsiteX21" fmla="*/ 350389 w 700776"/>
                                        <a:gd name="connsiteY21" fmla="*/ 202181 h 461123"/>
                                        <a:gd name="connsiteX22" fmla="*/ 298861 w 700776"/>
                                        <a:gd name="connsiteY22" fmla="*/ 167322 h 461123"/>
                                        <a:gd name="connsiteX23" fmla="*/ 350389 w 700776"/>
                                        <a:gd name="connsiteY23" fmla="*/ 132463 h 461123"/>
                                        <a:gd name="connsiteX24" fmla="*/ 401916 w 700776"/>
                                        <a:gd name="connsiteY24" fmla="*/ 167322 h 461123"/>
                                        <a:gd name="connsiteX25" fmla="*/ 350389 w 700776"/>
                                        <a:gd name="connsiteY25" fmla="*/ 202181 h 461123"/>
                                        <a:gd name="connsiteX26" fmla="*/ 515277 w 700776"/>
                                        <a:gd name="connsiteY26" fmla="*/ 202181 h 461123"/>
                                        <a:gd name="connsiteX27" fmla="*/ 463749 w 700776"/>
                                        <a:gd name="connsiteY27" fmla="*/ 167322 h 461123"/>
                                        <a:gd name="connsiteX28" fmla="*/ 515277 w 700776"/>
                                        <a:gd name="connsiteY28" fmla="*/ 132463 h 461123"/>
                                        <a:gd name="connsiteX29" fmla="*/ 566805 w 700776"/>
                                        <a:gd name="connsiteY29" fmla="*/ 167322 h 461123"/>
                                        <a:gd name="connsiteX30" fmla="*/ 515277 w 700776"/>
                                        <a:gd name="connsiteY30"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132463 h 461123"/>
                                        <a:gd name="connsiteX19" fmla="*/ 185500 w 700776"/>
                                        <a:gd name="connsiteY19" fmla="*/ 202181 h 461123"/>
                                        <a:gd name="connsiteX20" fmla="*/ 350389 w 700776"/>
                                        <a:gd name="connsiteY20" fmla="*/ 202181 h 461123"/>
                                        <a:gd name="connsiteX21" fmla="*/ 298861 w 700776"/>
                                        <a:gd name="connsiteY21" fmla="*/ 167322 h 461123"/>
                                        <a:gd name="connsiteX22" fmla="*/ 350389 w 700776"/>
                                        <a:gd name="connsiteY22" fmla="*/ 132463 h 461123"/>
                                        <a:gd name="connsiteX23" fmla="*/ 401916 w 700776"/>
                                        <a:gd name="connsiteY23" fmla="*/ 167322 h 461123"/>
                                        <a:gd name="connsiteX24" fmla="*/ 350389 w 700776"/>
                                        <a:gd name="connsiteY24" fmla="*/ 202181 h 461123"/>
                                        <a:gd name="connsiteX25" fmla="*/ 515277 w 700776"/>
                                        <a:gd name="connsiteY25" fmla="*/ 202181 h 461123"/>
                                        <a:gd name="connsiteX26" fmla="*/ 463749 w 700776"/>
                                        <a:gd name="connsiteY26" fmla="*/ 167322 h 461123"/>
                                        <a:gd name="connsiteX27" fmla="*/ 515277 w 700776"/>
                                        <a:gd name="connsiteY27" fmla="*/ 132463 h 461123"/>
                                        <a:gd name="connsiteX28" fmla="*/ 566805 w 700776"/>
                                        <a:gd name="connsiteY28" fmla="*/ 167322 h 461123"/>
                                        <a:gd name="connsiteX29" fmla="*/ 515277 w 700776"/>
                                        <a:gd name="connsiteY29"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202181 h 461123"/>
                                        <a:gd name="connsiteX19" fmla="*/ 350389 w 700776"/>
                                        <a:gd name="connsiteY19" fmla="*/ 202181 h 461123"/>
                                        <a:gd name="connsiteX20" fmla="*/ 298861 w 700776"/>
                                        <a:gd name="connsiteY20" fmla="*/ 167322 h 461123"/>
                                        <a:gd name="connsiteX21" fmla="*/ 350389 w 700776"/>
                                        <a:gd name="connsiteY21" fmla="*/ 132463 h 461123"/>
                                        <a:gd name="connsiteX22" fmla="*/ 401916 w 700776"/>
                                        <a:gd name="connsiteY22" fmla="*/ 167322 h 461123"/>
                                        <a:gd name="connsiteX23" fmla="*/ 350389 w 700776"/>
                                        <a:gd name="connsiteY23" fmla="*/ 202181 h 461123"/>
                                        <a:gd name="connsiteX24" fmla="*/ 515277 w 700776"/>
                                        <a:gd name="connsiteY24" fmla="*/ 202181 h 461123"/>
                                        <a:gd name="connsiteX25" fmla="*/ 463749 w 700776"/>
                                        <a:gd name="connsiteY25" fmla="*/ 167322 h 461123"/>
                                        <a:gd name="connsiteX26" fmla="*/ 515277 w 700776"/>
                                        <a:gd name="connsiteY26" fmla="*/ 132463 h 461123"/>
                                        <a:gd name="connsiteX27" fmla="*/ 566805 w 700776"/>
                                        <a:gd name="connsiteY27" fmla="*/ 167322 h 461123"/>
                                        <a:gd name="connsiteX28" fmla="*/ 515277 w 700776"/>
                                        <a:gd name="connsiteY28"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350389 w 700776"/>
                                        <a:gd name="connsiteY16" fmla="*/ 202181 h 461123"/>
                                        <a:gd name="connsiteX17" fmla="*/ 298861 w 700776"/>
                                        <a:gd name="connsiteY17" fmla="*/ 167322 h 461123"/>
                                        <a:gd name="connsiteX18" fmla="*/ 350389 w 700776"/>
                                        <a:gd name="connsiteY18" fmla="*/ 132463 h 461123"/>
                                        <a:gd name="connsiteX19" fmla="*/ 401916 w 700776"/>
                                        <a:gd name="connsiteY19" fmla="*/ 167322 h 461123"/>
                                        <a:gd name="connsiteX20" fmla="*/ 350389 w 700776"/>
                                        <a:gd name="connsiteY20" fmla="*/ 202181 h 461123"/>
                                        <a:gd name="connsiteX21" fmla="*/ 515277 w 700776"/>
                                        <a:gd name="connsiteY21" fmla="*/ 202181 h 461123"/>
                                        <a:gd name="connsiteX22" fmla="*/ 463749 w 700776"/>
                                        <a:gd name="connsiteY22" fmla="*/ 167322 h 461123"/>
                                        <a:gd name="connsiteX23" fmla="*/ 515277 w 700776"/>
                                        <a:gd name="connsiteY23" fmla="*/ 132463 h 461123"/>
                                        <a:gd name="connsiteX24" fmla="*/ 566805 w 700776"/>
                                        <a:gd name="connsiteY24" fmla="*/ 167322 h 461123"/>
                                        <a:gd name="connsiteX25" fmla="*/ 515277 w 700776"/>
                                        <a:gd name="connsiteY25"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350389 w 700776"/>
                                        <a:gd name="connsiteY16" fmla="*/ 202181 h 461123"/>
                                        <a:gd name="connsiteX17" fmla="*/ 298861 w 700776"/>
                                        <a:gd name="connsiteY17" fmla="*/ 167322 h 461123"/>
                                        <a:gd name="connsiteX18" fmla="*/ 401916 w 700776"/>
                                        <a:gd name="connsiteY18" fmla="*/ 167322 h 461123"/>
                                        <a:gd name="connsiteX19" fmla="*/ 350389 w 700776"/>
                                        <a:gd name="connsiteY19" fmla="*/ 202181 h 461123"/>
                                        <a:gd name="connsiteX20" fmla="*/ 515277 w 700776"/>
                                        <a:gd name="connsiteY20" fmla="*/ 202181 h 461123"/>
                                        <a:gd name="connsiteX21" fmla="*/ 463749 w 700776"/>
                                        <a:gd name="connsiteY21" fmla="*/ 167322 h 461123"/>
                                        <a:gd name="connsiteX22" fmla="*/ 515277 w 700776"/>
                                        <a:gd name="connsiteY22" fmla="*/ 132463 h 461123"/>
                                        <a:gd name="connsiteX23" fmla="*/ 566805 w 700776"/>
                                        <a:gd name="connsiteY23" fmla="*/ 167322 h 461123"/>
                                        <a:gd name="connsiteX24" fmla="*/ 515277 w 700776"/>
                                        <a:gd name="connsiteY24"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401916 w 700776"/>
                                        <a:gd name="connsiteY16" fmla="*/ 167322 h 461123"/>
                                        <a:gd name="connsiteX17" fmla="*/ 298861 w 700776"/>
                                        <a:gd name="connsiteY17" fmla="*/ 167322 h 461123"/>
                                        <a:gd name="connsiteX18" fmla="*/ 401916 w 700776"/>
                                        <a:gd name="connsiteY18" fmla="*/ 167322 h 461123"/>
                                        <a:gd name="connsiteX19" fmla="*/ 515277 w 700776"/>
                                        <a:gd name="connsiteY19" fmla="*/ 202181 h 461123"/>
                                        <a:gd name="connsiteX20" fmla="*/ 463749 w 700776"/>
                                        <a:gd name="connsiteY20" fmla="*/ 167322 h 461123"/>
                                        <a:gd name="connsiteX21" fmla="*/ 515277 w 700776"/>
                                        <a:gd name="connsiteY21" fmla="*/ 132463 h 461123"/>
                                        <a:gd name="connsiteX22" fmla="*/ 566805 w 700776"/>
                                        <a:gd name="connsiteY22" fmla="*/ 167322 h 461123"/>
                                        <a:gd name="connsiteX23" fmla="*/ 515277 w 700776"/>
                                        <a:gd name="connsiteY23"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515277 w 700776"/>
                                        <a:gd name="connsiteY16" fmla="*/ 202181 h 461123"/>
                                        <a:gd name="connsiteX17" fmla="*/ 463749 w 700776"/>
                                        <a:gd name="connsiteY17" fmla="*/ 167322 h 461123"/>
                                        <a:gd name="connsiteX18" fmla="*/ 515277 w 700776"/>
                                        <a:gd name="connsiteY18" fmla="*/ 132463 h 461123"/>
                                        <a:gd name="connsiteX19" fmla="*/ 566805 w 700776"/>
                                        <a:gd name="connsiteY19" fmla="*/ 167322 h 461123"/>
                                        <a:gd name="connsiteX20" fmla="*/ 515277 w 700776"/>
                                        <a:gd name="connsiteY20"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515277 w 700776"/>
                                        <a:gd name="connsiteY16" fmla="*/ 202181 h 461123"/>
                                        <a:gd name="connsiteX17" fmla="*/ 463749 w 700776"/>
                                        <a:gd name="connsiteY17" fmla="*/ 167322 h 461123"/>
                                        <a:gd name="connsiteX18" fmla="*/ 566805 w 700776"/>
                                        <a:gd name="connsiteY18" fmla="*/ 167322 h 461123"/>
                                        <a:gd name="connsiteX19" fmla="*/ 515277 w 700776"/>
                                        <a:gd name="connsiteY19"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515277 w 700776"/>
                                        <a:gd name="connsiteY16" fmla="*/ 202181 h 461123"/>
                                        <a:gd name="connsiteX17" fmla="*/ 463749 w 700776"/>
                                        <a:gd name="connsiteY17" fmla="*/ 167322 h 461123"/>
                                        <a:gd name="connsiteX18" fmla="*/ 515277 w 700776"/>
                                        <a:gd name="connsiteY18"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00776" h="461123">
                                          <a:moveTo>
                                            <a:pt x="665738" y="0"/>
                                          </a:moveTo>
                                          <a:lnTo>
                                            <a:pt x="35040" y="0"/>
                                          </a:lnTo>
                                          <a:cubicBezTo>
                                            <a:pt x="15575" y="76"/>
                                            <a:pt x="-112" y="10813"/>
                                            <a:pt x="1" y="23982"/>
                                          </a:cubicBezTo>
                                          <a:lnTo>
                                            <a:pt x="1" y="23982"/>
                                          </a:lnTo>
                                          <a:lnTo>
                                            <a:pt x="1" y="312195"/>
                                          </a:lnTo>
                                          <a:cubicBezTo>
                                            <a:pt x="-114" y="325364"/>
                                            <a:pt x="15574" y="336101"/>
                                            <a:pt x="35039" y="336178"/>
                                          </a:cubicBezTo>
                                          <a:lnTo>
                                            <a:pt x="35040" y="336178"/>
                                          </a:lnTo>
                                          <a:lnTo>
                                            <a:pt x="293721" y="332010"/>
                                          </a:lnTo>
                                          <a:lnTo>
                                            <a:pt x="160262" y="461123"/>
                                          </a:lnTo>
                                          <a:lnTo>
                                            <a:pt x="408527" y="336178"/>
                                          </a:lnTo>
                                          <a:lnTo>
                                            <a:pt x="665738" y="336178"/>
                                          </a:lnTo>
                                          <a:cubicBezTo>
                                            <a:pt x="685203" y="336102"/>
                                            <a:pt x="700890" y="325364"/>
                                            <a:pt x="700776" y="312196"/>
                                          </a:cubicBezTo>
                                          <a:lnTo>
                                            <a:pt x="700776" y="312195"/>
                                          </a:lnTo>
                                          <a:lnTo>
                                            <a:pt x="700776" y="23982"/>
                                          </a:lnTo>
                                          <a:cubicBezTo>
                                            <a:pt x="700891" y="10814"/>
                                            <a:pt x="685204" y="77"/>
                                            <a:pt x="665739" y="0"/>
                                          </a:cubicBezTo>
                                          <a:lnTo>
                                            <a:pt x="665738" y="0"/>
                                          </a:lnTo>
                                          <a:close/>
                                        </a:path>
                                      </a:pathLst>
                                    </a:custGeom>
                                    <a:solidFill>
                                      <a:srgbClr val="FF0000"/>
                                    </a:solidFill>
                                    <a:ln w="10319" cap="flat">
                                      <a:noFill/>
                                      <a:prstDash val="solid"/>
                                      <a:miter/>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feld 49"/>
                                  <wps:cNvSpPr txBox="1"/>
                                  <wps:spPr>
                                    <a:xfrm>
                                      <a:off x="-28" y="86310"/>
                                      <a:ext cx="984250" cy="542925"/>
                                    </a:xfrm>
                                    <a:prstGeom prst="rect">
                                      <a:avLst/>
                                    </a:prstGeom>
                                    <a:noFill/>
                                    <a:ln w="6350">
                                      <a:noFill/>
                                    </a:ln>
                                    <a:effectLst/>
                                  </wps:spPr>
                                  <wps:txbx>
                                    <w:txbxContent>
                                      <w:p w:rsidR="00480A0B" w:rsidRPr="009E7A52" w:rsidRDefault="00480A0B" w:rsidP="00480A0B">
                                        <w:pPr>
                                          <w:spacing w:before="0"/>
                                          <w:jc w:val="center"/>
                                          <w:rPr>
                                            <w:rFonts w:ascii="Century" w:hAnsi="Century"/>
                                            <w:b/>
                                            <w:color w:val="FFFFFF" w:themeColor="background1"/>
                                            <w:szCs w:val="22"/>
                                          </w:rPr>
                                        </w:pPr>
                                        <w:r w:rsidRPr="009E7A52">
                                          <w:rPr>
                                            <w:rFonts w:ascii="Century" w:hAnsi="Century"/>
                                            <w:b/>
                                            <w:color w:val="FFFFFF" w:themeColor="background1"/>
                                            <w:szCs w:val="22"/>
                                          </w:rPr>
                                          <w:t>Antwort von</w:t>
                                        </w:r>
                                      </w:p>
                                      <w:p w:rsidR="00480A0B" w:rsidRDefault="00480A0B" w:rsidP="00480A0B">
                                        <w:pPr>
                                          <w:spacing w:before="200"/>
                                          <w:jc w:val="center"/>
                                          <w:rPr>
                                            <w:rFonts w:ascii="Century" w:hAnsi="Century"/>
                                            <w:b/>
                                            <w:color w:val="FFFFFF" w:themeColor="background1"/>
                                            <w:szCs w:val="22"/>
                                          </w:rPr>
                                        </w:pPr>
                                        <w:r w:rsidRPr="009E7A52">
                                          <w:rPr>
                                            <w:rFonts w:ascii="Century" w:hAnsi="Century"/>
                                            <w:b/>
                                            <w:color w:val="FFFFFF" w:themeColor="background1"/>
                                            <w:szCs w:val="22"/>
                                          </w:rPr>
                                          <w:t>ChatG</w:t>
                                        </w:r>
                                        <w:r>
                                          <w:rPr>
                                            <w:rFonts w:ascii="Century" w:hAnsi="Century"/>
                                            <w:b/>
                                            <w:color w:val="FFFFFF" w:themeColor="background1"/>
                                            <w:szCs w:val="22"/>
                                          </w:rPr>
                                          <w:t>PT</w:t>
                                        </w:r>
                                      </w:p>
                                      <w:p w:rsidR="00480A0B" w:rsidRPr="009E7A52" w:rsidRDefault="00480A0B" w:rsidP="00480A0B">
                                        <w:pPr>
                                          <w:spacing w:before="200"/>
                                          <w:rPr>
                                            <w:rFonts w:ascii="Century" w:hAnsi="Century"/>
                                            <w:b/>
                                            <w:color w:val="FFFFFF" w:themeColor="background1"/>
                                            <w:szCs w:val="22"/>
                                          </w:rPr>
                                        </w:pPr>
                                        <w:r w:rsidRPr="009E7A52">
                                          <w:rPr>
                                            <w:rFonts w:ascii="Century" w:hAnsi="Century"/>
                                            <w:b/>
                                            <w:color w:val="FFFFFF" w:themeColor="background1"/>
                                            <w:szCs w:val="22"/>
                                          </w:rPr>
                                          <w:t>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64" name="Gruppieren 64"/>
                                <wpg:cNvGrpSpPr/>
                                <wpg:grpSpPr>
                                  <a:xfrm>
                                    <a:off x="361741" y="205991"/>
                                    <a:ext cx="304866" cy="69254"/>
                                    <a:chOff x="0" y="0"/>
                                    <a:chExt cx="304866" cy="69254"/>
                                  </a:xfrm>
                                </wpg:grpSpPr>
                                <wps:wsp>
                                  <wps:cNvPr id="61" name="Ellipse 61"/>
                                  <wps:cNvSpPr/>
                                  <wps:spPr>
                                    <a:xfrm>
                                      <a:off x="0"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Ellipse 62"/>
                                  <wps:cNvSpPr/>
                                  <wps:spPr>
                                    <a:xfrm>
                                      <a:off x="117806"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Ellipse 63"/>
                                  <wps:cNvSpPr/>
                                  <wps:spPr>
                                    <a:xfrm>
                                      <a:off x="235612"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8C7A23D" id="Gruppieren 176" o:spid="_x0000_s1033" style="position:absolute;left:0;text-align:left;margin-left:284.05pt;margin-top:11.2pt;width:117.9pt;height:64.4pt;z-index:251691520;mso-width-relative:margin;mso-height-relative:margin" coordsize="14973,8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">
                      <v:shape id="Grafik 38" o:spid="_x0000_s1034" type="#_x0000_t75" alt="Nach rechts zeigender Zeigefinger mit Handrücken" style="position:absolute;width:4629;height: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">
                        <v:imagedata r:id="rId16" o:title="Nach rechts zeigender Zeigefinger mit Handrücken"/>
                      </v:shape>
                      <v:group id="Gruppieren 175" o:spid="_x0000_s1035" style="position:absolute;left:5124;top:1055;width:9849;height:7122" coordsize="9848,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uppieren 65" o:spid="_x0000_s1036" style="position:absolute;width:9848;height:7122" coordorigin=",863" coordsize="9849,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rafik 40" o:spid="_x0000_s1037" alt="Chatblase" style="position:absolute;top:863;width:9848;height:7124;visibility:visible;mso-wrap-style:square;v-text-anchor:middle" coordsize="700776,4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" path="m665738,l35040,c15575,76,-112,10813,1,23982r,l1,312195v-115,13169,15573,23906,35038,23983l35040,336178r258681,-4168l160262,461123,408527,336178r257211,c685203,336102,700890,325364,700776,312196r,-1l700776,23982c700891,10814,685204,77,665739,r-1,xe" fillcolor="red" stroked="f" strokeweight=".28664mm">
                            <v:stroke joinstyle="miter"/>
                            <v:shadow on="t" color="black" opacity="26214f" origin="-.5,-.5" offset=".74836mm,.74836mm"/>
                            <v:path arrowok="t" o:connecttype="custom" o:connectlocs="935642,0;49246,0;1,37054;1,37054;1,482365;49245,519421;49246,519421;412802,512981;225236,712470;574152,519421;935642,519421;984885,482366;984885,482365;984885,37054;935643,0;935642,0" o:connectangles="0,0,0,0,0,0,0,0,0,0,0,0,0,0,0,0"/>
                          </v:shape>
                          <v:shape id="Textfeld 49" o:spid="_x0000_s1038" type="#_x0000_t202" style="position:absolute;top:863;width:984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rsidR="00480A0B" w:rsidRPr="009E7A52" w:rsidRDefault="00480A0B" w:rsidP="00480A0B">
                                  <w:pPr>
                                    <w:spacing w:before="0"/>
                                    <w:jc w:val="center"/>
                                    <w:rPr>
                                      <w:rFonts w:ascii="Century" w:hAnsi="Century"/>
                                      <w:b/>
                                      <w:color w:val="FFFFFF" w:themeColor="background1"/>
                                      <w:szCs w:val="22"/>
                                    </w:rPr>
                                  </w:pPr>
                                  <w:r w:rsidRPr="009E7A52">
                                    <w:rPr>
                                      <w:rFonts w:ascii="Century" w:hAnsi="Century"/>
                                      <w:b/>
                                      <w:color w:val="FFFFFF" w:themeColor="background1"/>
                                      <w:szCs w:val="22"/>
                                    </w:rPr>
                                    <w:t>Antwort von</w:t>
                                  </w:r>
                                </w:p>
                                <w:p w:rsidR="00480A0B" w:rsidRDefault="00480A0B" w:rsidP="00480A0B">
                                  <w:pPr>
                                    <w:spacing w:before="200"/>
                                    <w:jc w:val="center"/>
                                    <w:rPr>
                                      <w:rFonts w:ascii="Century" w:hAnsi="Century"/>
                                      <w:b/>
                                      <w:color w:val="FFFFFF" w:themeColor="background1"/>
                                      <w:szCs w:val="22"/>
                                    </w:rPr>
                                  </w:pPr>
                                  <w:r w:rsidRPr="009E7A52">
                                    <w:rPr>
                                      <w:rFonts w:ascii="Century" w:hAnsi="Century"/>
                                      <w:b/>
                                      <w:color w:val="FFFFFF" w:themeColor="background1"/>
                                      <w:szCs w:val="22"/>
                                    </w:rPr>
                                    <w:t>ChatG</w:t>
                                  </w:r>
                                  <w:r>
                                    <w:rPr>
                                      <w:rFonts w:ascii="Century" w:hAnsi="Century"/>
                                      <w:b/>
                                      <w:color w:val="FFFFFF" w:themeColor="background1"/>
                                      <w:szCs w:val="22"/>
                                    </w:rPr>
                                    <w:t>PT</w:t>
                                  </w:r>
                                </w:p>
                                <w:p w:rsidR="00480A0B" w:rsidRPr="009E7A52" w:rsidRDefault="00480A0B" w:rsidP="00480A0B">
                                  <w:pPr>
                                    <w:spacing w:before="200"/>
                                    <w:rPr>
                                      <w:rFonts w:ascii="Century" w:hAnsi="Century"/>
                                      <w:b/>
                                      <w:color w:val="FFFFFF" w:themeColor="background1"/>
                                      <w:szCs w:val="22"/>
                                    </w:rPr>
                                  </w:pPr>
                                  <w:r w:rsidRPr="009E7A52">
                                    <w:rPr>
                                      <w:rFonts w:ascii="Century" w:hAnsi="Century"/>
                                      <w:b/>
                                      <w:color w:val="FFFFFF" w:themeColor="background1"/>
                                      <w:szCs w:val="22"/>
                                    </w:rPr>
                                    <w:t>PT</w:t>
                                  </w:r>
                                </w:p>
                              </w:txbxContent>
                            </v:textbox>
                          </v:shape>
                        </v:group>
                        <v:group id="Gruppieren 64" o:spid="_x0000_s1039" style="position:absolute;left:3617;top:2059;width:3049;height:693" coordsize="304866,6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oval id="Ellipse 61" o:spid="_x0000_s1040" style="position:absolute;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" fillcolor="white [3212]" stroked="f" strokeweight="2pt"/>
                          <v:oval id="Ellipse 62" o:spid="_x0000_s1041" style="position:absolute;left:117806;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" fillcolor="white [3212]" stroked="f" strokeweight="2pt"/>
                          <v:oval id="Ellipse 63" o:spid="_x0000_s1042" style="position:absolute;left:235612;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" fillcolor="white [3212]" stroked="f" strokeweight="2pt"/>
                        </v:group>
                      </v:group>
                    </v:group>
                  </w:pict>
                </mc:Fallback>
              </mc:AlternateContent>
            </w:r>
            <w:r w:rsidR="00480A0B">
              <w:rPr>
                <w:b/>
                <w:noProof/>
                <w:sz w:val="20"/>
              </w:rPr>
              <mc:AlternateContent>
                <mc:Choice Requires="wps">
                  <w:drawing>
                    <wp:anchor distT="0" distB="0" distL="114300" distR="114300" simplePos="0" relativeHeight="251689472" behindDoc="0" locked="0" layoutInCell="1" allowOverlap="1" wp14:anchorId="497A8F46" wp14:editId="7DD75C66">
                      <wp:simplePos x="0" y="0"/>
                      <wp:positionH relativeFrom="column">
                        <wp:posOffset>0</wp:posOffset>
                      </wp:positionH>
                      <wp:positionV relativeFrom="paragraph">
                        <wp:posOffset>204470</wp:posOffset>
                      </wp:positionV>
                      <wp:extent cx="4320000" cy="1338681"/>
                      <wp:effectExtent l="0" t="0" r="4445" b="6350"/>
                      <wp:wrapNone/>
                      <wp:docPr id="67" name="Flussdiagramm: Alternativer Prozess 67"/>
                      <wp:cNvGraphicFramePr/>
                      <a:graphic xmlns:a="http://schemas.openxmlformats.org/drawingml/2006/main">
                        <a:graphicData uri="http://schemas.microsoft.com/office/word/2010/wordprocessingShape">
                          <wps:wsp>
                            <wps:cNvSpPr/>
                            <wps:spPr>
                              <a:xfrm>
                                <a:off x="0" y="0"/>
                                <a:ext cx="4320000" cy="1338681"/>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8C3F8C" w:rsidRDefault="00480A0B" w:rsidP="00837C5F">
                                  <w:pPr>
                                    <w:spacing w:before="240"/>
                                    <w:rPr>
                                      <w:rFonts w:ascii="Century" w:hAnsi="Century"/>
                                      <w:b/>
                                      <w:bCs/>
                                      <w:color w:val="000000" w:themeColor="text1"/>
                                      <w:sz w:val="15"/>
                                      <w:szCs w:val="15"/>
                                    </w:rPr>
                                  </w:pPr>
                                  <w:r w:rsidRPr="008C3F8C">
                                    <w:rPr>
                                      <w:rFonts w:ascii="Century" w:hAnsi="Century"/>
                                      <w:b/>
                                      <w:bCs/>
                                      <w:color w:val="000000" w:themeColor="text1"/>
                                      <w:sz w:val="15"/>
                                      <w:szCs w:val="15"/>
                                    </w:rPr>
                                    <w:t>(Abfrage am 07.01.2025):</w:t>
                                  </w:r>
                                </w:p>
                                <w:p w:rsidR="00480A0B" w:rsidRPr="008C3F8C" w:rsidRDefault="00480A0B" w:rsidP="00480A0B">
                                  <w:pPr>
                                    <w:jc w:val="left"/>
                                    <w:rPr>
                                      <w:color w:val="000000" w:themeColor="text1"/>
                                      <w:sz w:val="15"/>
                                      <w:szCs w:val="15"/>
                                    </w:rPr>
                                  </w:pPr>
                                  <w:r w:rsidRPr="008C3F8C">
                                    <w:rPr>
                                      <w:rFonts w:ascii="Century" w:hAnsi="Century"/>
                                      <w:bCs/>
                                      <w:color w:val="000000" w:themeColor="text1"/>
                                      <w:sz w:val="15"/>
                                      <w:szCs w:val="15"/>
                                    </w:rPr>
                                    <w:t xml:space="preserve">Als gesetzlicher Abschlussprüfer würde ich bei der Prüfung des Lageberichts eines </w:t>
                                  </w:r>
                                  <w:r w:rsidRPr="008C3F8C">
                                    <w:rPr>
                                      <w:rFonts w:ascii="Century" w:hAnsi="Century"/>
                                      <w:bCs/>
                                      <w:color w:val="000000" w:themeColor="text1"/>
                                      <w:sz w:val="15"/>
                                      <w:szCs w:val="15"/>
                                    </w:rPr>
                                    <w:br/>
                                    <w:t xml:space="preserve">mittelständischen Unternehmens, das eine Großbäckerei mit mehreren Verkaufsfilialen </w:t>
                                  </w:r>
                                  <w:r w:rsidR="008C3F8C">
                                    <w:rPr>
                                      <w:rFonts w:ascii="Century" w:hAnsi="Century"/>
                                      <w:bCs/>
                                      <w:color w:val="000000" w:themeColor="text1"/>
                                      <w:sz w:val="15"/>
                                      <w:szCs w:val="15"/>
                                    </w:rPr>
                                    <w:br/>
                                  </w:r>
                                  <w:r w:rsidRPr="008C3F8C">
                                    <w:rPr>
                                      <w:rFonts w:ascii="Century" w:hAnsi="Century"/>
                                      <w:bCs/>
                                      <w:color w:val="000000" w:themeColor="text1"/>
                                      <w:sz w:val="15"/>
                                      <w:szCs w:val="15"/>
                                    </w:rPr>
                                    <w:t>betreibt, besonders auf die Prognoseberichterstattung achten. In diesem Zusammenhang würde ich sowohl Chancen als auch Risiken analysieren, die sich auf das Geschäft im Jahr 2024 auswirken könnten. Hier sind die wesentlichen Aspekte, die ich in der Prognoseberichterstattung erwarten würde:</w:t>
                                  </w:r>
                                  <w:r w:rsidRPr="008C3F8C">
                                    <w:rPr>
                                      <w:color w:val="000000" w:themeColor="text1"/>
                                      <w:sz w:val="15"/>
                                      <w:szCs w:val="15"/>
                                    </w:rPr>
                                    <w:t xml:space="preserve"> </w:t>
                                  </w:r>
                                </w:p>
                              </w:txbxContent>
                            </wps:txbx>
                            <wps:bodyPr rot="0" spcFirstLastPara="0" vertOverflow="overflow" horzOverflow="overflow" vert="horz" wrap="square" lIns="54000" tIns="46800" rIns="54000" bIns="468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97A8F4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67" o:spid="_x0000_s1043" type="#_x0000_t176" style="position:absolute;left:0;text-align:left;margin-left:0;margin-top:16.1pt;width:340.15pt;height:10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" fillcolor="#d8d8d8 [2732]" stroked="f" strokeweight="2pt">
                      <v:textbox style="mso-fit-shape-to-text:t" inset="1.5mm,1.3mm,1.5mm,1.3mm">
                        <w:txbxContent>
                          <w:p w:rsidR="00480A0B" w:rsidRPr="008C3F8C" w:rsidRDefault="00480A0B" w:rsidP="00837C5F">
                            <w:pPr>
                              <w:spacing w:before="240"/>
                              <w:rPr>
                                <w:rFonts w:ascii="Century" w:hAnsi="Century"/>
                                <w:b/>
                                <w:bCs/>
                                <w:color w:val="000000" w:themeColor="text1"/>
                                <w:sz w:val="15"/>
                                <w:szCs w:val="15"/>
                              </w:rPr>
                            </w:pPr>
                            <w:r w:rsidRPr="008C3F8C">
                              <w:rPr>
                                <w:rFonts w:ascii="Century" w:hAnsi="Century"/>
                                <w:b/>
                                <w:bCs/>
                                <w:color w:val="000000" w:themeColor="text1"/>
                                <w:sz w:val="15"/>
                                <w:szCs w:val="15"/>
                              </w:rPr>
                              <w:t>(Abfrage am 07.01.2025):</w:t>
                            </w:r>
                          </w:p>
                          <w:p w:rsidR="00480A0B" w:rsidRPr="008C3F8C" w:rsidRDefault="00480A0B" w:rsidP="00480A0B">
                            <w:pPr>
                              <w:jc w:val="left"/>
                              <w:rPr>
                                <w:color w:val="000000" w:themeColor="text1"/>
                                <w:sz w:val="15"/>
                                <w:szCs w:val="15"/>
                              </w:rPr>
                            </w:pPr>
                            <w:r w:rsidRPr="008C3F8C">
                              <w:rPr>
                                <w:rFonts w:ascii="Century" w:hAnsi="Century"/>
                                <w:bCs/>
                                <w:color w:val="000000" w:themeColor="text1"/>
                                <w:sz w:val="15"/>
                                <w:szCs w:val="15"/>
                              </w:rPr>
                              <w:t xml:space="preserve">Als gesetzlicher Abschlussprüfer würde ich bei der Prüfung des Lageberichts eines </w:t>
                            </w:r>
                            <w:r w:rsidRPr="008C3F8C">
                              <w:rPr>
                                <w:rFonts w:ascii="Century" w:hAnsi="Century"/>
                                <w:bCs/>
                                <w:color w:val="000000" w:themeColor="text1"/>
                                <w:sz w:val="15"/>
                                <w:szCs w:val="15"/>
                              </w:rPr>
                              <w:br/>
                              <w:t xml:space="preserve">mittelständischen Unternehmens, das eine Großbäckerei mit mehreren Verkaufsfilialen </w:t>
                            </w:r>
                            <w:r w:rsidR="008C3F8C">
                              <w:rPr>
                                <w:rFonts w:ascii="Century" w:hAnsi="Century"/>
                                <w:bCs/>
                                <w:color w:val="000000" w:themeColor="text1"/>
                                <w:sz w:val="15"/>
                                <w:szCs w:val="15"/>
                              </w:rPr>
                              <w:br/>
                            </w:r>
                            <w:r w:rsidRPr="008C3F8C">
                              <w:rPr>
                                <w:rFonts w:ascii="Century" w:hAnsi="Century"/>
                                <w:bCs/>
                                <w:color w:val="000000" w:themeColor="text1"/>
                                <w:sz w:val="15"/>
                                <w:szCs w:val="15"/>
                              </w:rPr>
                              <w:t>betreibt, besonders auf die Prognoseberichterstattung achten. In diesem Zusammenhang würde ich sowohl Chancen als auch Risiken analysieren, die sich auf das Geschäft im Jahr 2024 auswirken könnten. Hier sind die wesentlichen Aspekte, die ich in der Prognoseberichterstattung erwarten würde:</w:t>
                            </w:r>
                            <w:r w:rsidRPr="008C3F8C">
                              <w:rPr>
                                <w:color w:val="000000" w:themeColor="text1"/>
                                <w:sz w:val="15"/>
                                <w:szCs w:val="15"/>
                              </w:rPr>
                              <w:t xml:space="preserve"> </w:t>
                            </w:r>
                          </w:p>
                        </w:txbxContent>
                      </v:textbox>
                    </v:shape>
                  </w:pict>
                </mc:Fallback>
              </mc:AlternateContent>
            </w:r>
            <w:r w:rsidR="00480A0B">
              <w:rPr>
                <w:b/>
                <w:noProof/>
                <w:sz w:val="20"/>
              </w:rPr>
              <mc:AlternateContent>
                <mc:Choice Requires="wps">
                  <w:drawing>
                    <wp:anchor distT="0" distB="0" distL="114300" distR="114300" simplePos="0" relativeHeight="251690496" behindDoc="0" locked="0" layoutInCell="1" allowOverlap="1" wp14:anchorId="16BDE798" wp14:editId="0E6A6805">
                      <wp:simplePos x="0" y="0"/>
                      <wp:positionH relativeFrom="column">
                        <wp:posOffset>4639310</wp:posOffset>
                      </wp:positionH>
                      <wp:positionV relativeFrom="paragraph">
                        <wp:posOffset>876300</wp:posOffset>
                      </wp:positionV>
                      <wp:extent cx="244800" cy="244800"/>
                      <wp:effectExtent l="0" t="0" r="3175" b="3175"/>
                      <wp:wrapNone/>
                      <wp:docPr id="21" name="Ellipse 21"/>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DE798" id="Ellipse 21" o:spid="_x0000_s1044" style="position:absolute;left:0;text-align:left;margin-left:365.3pt;margin-top:69pt;width:19.3pt;height:19.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" fillcolor="red" stroked="f" strokeweight="2pt">
                      <v:textbox inset="0,0,0,0">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2</w:t>
                            </w:r>
                          </w:p>
                        </w:txbxContent>
                      </v:textbox>
                    </v:oval>
                  </w:pict>
                </mc:Fallback>
              </mc:AlternateContent>
            </w:r>
          </w:p>
          <w:p w:rsidR="00480A0B" w:rsidRDefault="00966A93" w:rsidP="009F3622">
            <w:pPr>
              <w:spacing w:before="100" w:beforeAutospacing="1" w:after="100" w:afterAutospacing="1"/>
              <w:rPr>
                <w:sz w:val="18"/>
                <w:szCs w:val="18"/>
              </w:rPr>
            </w:pPr>
            <w:r>
              <w:rPr>
                <w:b/>
                <w:noProof/>
                <w:sz w:val="20"/>
              </w:rPr>
              <mc:AlternateContent>
                <mc:Choice Requires="wpg">
                  <w:drawing>
                    <wp:anchor distT="0" distB="0" distL="114300" distR="114300" simplePos="0" relativeHeight="251695616" behindDoc="0" locked="0" layoutInCell="1" allowOverlap="1" wp14:anchorId="52845774" wp14:editId="3A1BDCAD">
                      <wp:simplePos x="0" y="0"/>
                      <wp:positionH relativeFrom="column">
                        <wp:posOffset>97790</wp:posOffset>
                      </wp:positionH>
                      <wp:positionV relativeFrom="paragraph">
                        <wp:posOffset>1334009</wp:posOffset>
                      </wp:positionV>
                      <wp:extent cx="1493520" cy="391795"/>
                      <wp:effectExtent l="57150" t="19050" r="11430" b="46355"/>
                      <wp:wrapNone/>
                      <wp:docPr id="4" name="Gruppieren 4"/>
                      <wp:cNvGraphicFramePr/>
                      <a:graphic xmlns:a="http://schemas.openxmlformats.org/drawingml/2006/main">
                        <a:graphicData uri="http://schemas.microsoft.com/office/word/2010/wordprocessingGroup">
                          <wpg:wgp>
                            <wpg:cNvGrpSpPr/>
                            <wpg:grpSpPr>
                              <a:xfrm>
                                <a:off x="0" y="0"/>
                                <a:ext cx="1493520" cy="391795"/>
                                <a:chOff x="-1" y="-57161"/>
                                <a:chExt cx="1493869" cy="391872"/>
                              </a:xfrm>
                            </wpg:grpSpPr>
                            <wps:wsp>
                              <wps:cNvPr id="13" name="Textfeld 13"/>
                              <wps:cNvSpPr txBox="1"/>
                              <wps:spPr>
                                <a:xfrm rot="21422594">
                                  <a:off x="59377" y="35626"/>
                                  <a:ext cx="1434491" cy="299085"/>
                                </a:xfrm>
                                <a:prstGeom prst="rect">
                                  <a:avLst/>
                                </a:prstGeom>
                                <a:solidFill>
                                  <a:schemeClr val="accent2">
                                    <a:lumMod val="20000"/>
                                    <a:lumOff val="80000"/>
                                  </a:schemeClr>
                                </a:solidFill>
                                <a:ln w="6350">
                                  <a:noFill/>
                                </a:ln>
                              </wps:spPr>
                              <wps:txbx>
                                <w:txbxContent>
                                  <w:p w:rsidR="00480A0B" w:rsidRPr="005F74DA" w:rsidRDefault="00480A0B" w:rsidP="00480A0B">
                                    <w:pPr>
                                      <w:pStyle w:val="Listenabsatz"/>
                                      <w:numPr>
                                        <w:ilvl w:val="0"/>
                                        <w:numId w:val="14"/>
                                      </w:numPr>
                                      <w:spacing w:before="0"/>
                                      <w:ind w:left="0" w:firstLine="0"/>
                                      <w:jc w:val="left"/>
                                      <w:rPr>
                                        <w:rFonts w:ascii="Century" w:hAnsi="Century"/>
                                        <w:b/>
                                        <w:i/>
                                        <w:color w:val="FF0000"/>
                                        <w:sz w:val="28"/>
                                        <w:szCs w:val="28"/>
                                      </w:rPr>
                                    </w:pPr>
                                    <w:r w:rsidRPr="005F74DA">
                                      <w:rPr>
                                        <w:rFonts w:ascii="Century" w:hAnsi="Century"/>
                                        <w:b/>
                                        <w:i/>
                                        <w:color w:val="FF0000"/>
                                        <w:sz w:val="28"/>
                                        <w:szCs w:val="28"/>
                                      </w:rPr>
                                      <w:t>Chancen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Grafik 3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1" y="-57161"/>
                                  <a:ext cx="144780" cy="267335"/>
                                </a:xfrm>
                                <a:prstGeom prst="rect">
                                  <a:avLst/>
                                </a:prstGeom>
                              </pic:spPr>
                            </pic:pic>
                          </wpg:wgp>
                        </a:graphicData>
                      </a:graphic>
                      <wp14:sizeRelV relativeFrom="margin">
                        <wp14:pctHeight>0</wp14:pctHeight>
                      </wp14:sizeRelV>
                    </wp:anchor>
                  </w:drawing>
                </mc:Choice>
                <mc:Fallback>
                  <w:pict>
                    <v:group w14:anchorId="52845774" id="Gruppieren 4" o:spid="_x0000_s1045" style="position:absolute;left:0;text-align:left;margin-left:7.7pt;margin-top:105.05pt;width:117.6pt;height:30.85pt;z-index:251695616;mso-height-relative:margin" coordorigin=",-571" coordsize="14938,3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">
                      <v:shape id="Textfeld 13" o:spid="_x0000_s1046" type="#_x0000_t202" style="position:absolute;left:593;top:356;width:14345;height:2991;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" fillcolor="#f2dbdb [661]" stroked="f" strokeweight=".5pt">
                        <v:textbox>
                          <w:txbxContent>
                            <w:p w:rsidR="00480A0B" w:rsidRPr="005F74DA" w:rsidRDefault="00480A0B" w:rsidP="00480A0B">
                              <w:pPr>
                                <w:pStyle w:val="Listenabsatz"/>
                                <w:numPr>
                                  <w:ilvl w:val="0"/>
                                  <w:numId w:val="14"/>
                                </w:numPr>
                                <w:spacing w:before="0"/>
                                <w:ind w:left="0" w:firstLine="0"/>
                                <w:jc w:val="left"/>
                                <w:rPr>
                                  <w:rFonts w:ascii="Century" w:hAnsi="Century"/>
                                  <w:b/>
                                  <w:i/>
                                  <w:color w:val="FF0000"/>
                                  <w:sz w:val="28"/>
                                  <w:szCs w:val="28"/>
                                </w:rPr>
                              </w:pPr>
                              <w:r w:rsidRPr="005F74DA">
                                <w:rPr>
                                  <w:rFonts w:ascii="Century" w:hAnsi="Century"/>
                                  <w:b/>
                                  <w:i/>
                                  <w:color w:val="FF0000"/>
                                  <w:sz w:val="28"/>
                                  <w:szCs w:val="28"/>
                                </w:rPr>
                                <w:t>Chancen</w:t>
                              </w:r>
                            </w:p>
                          </w:txbxContent>
                        </v:textbox>
                      </v:shape>
                      <v:shape id="Grafik 36" o:spid="_x0000_s1047" type="#_x0000_t75" style="position:absolute;top:-571;width:1447;height:2672;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">
                        <v:imagedata r:id="rId10" o:title=""/>
                      </v:shape>
                    </v:group>
                  </w:pict>
                </mc:Fallback>
              </mc:AlternateContent>
            </w:r>
          </w:p>
        </w:tc>
      </w:tr>
      <w:tr w:rsidR="00480A0B" w:rsidRPr="00E627AF" w:rsidTr="00E72C79">
        <w:trPr>
          <w:trHeight w:val="883"/>
        </w:trPr>
        <w:tc>
          <w:tcPr>
            <w:tcW w:w="9105" w:type="dxa"/>
            <w:tcBorders>
              <w:top w:val="nil"/>
              <w:left w:val="nil"/>
              <w:bottom w:val="nil"/>
              <w:right w:val="nil"/>
            </w:tcBorders>
          </w:tcPr>
          <w:p w:rsidR="00480A0B" w:rsidRDefault="00480A0B" w:rsidP="009F3622">
            <w:pPr>
              <w:spacing w:before="100" w:beforeAutospacing="1" w:after="100" w:afterAutospacing="1"/>
              <w:rPr>
                <w:sz w:val="18"/>
                <w:szCs w:val="18"/>
              </w:rPr>
            </w:pPr>
            <w:r>
              <w:rPr>
                <w:b/>
                <w:noProof/>
                <w:sz w:val="20"/>
              </w:rPr>
              <mc:AlternateContent>
                <mc:Choice Requires="wps">
                  <w:drawing>
                    <wp:anchor distT="0" distB="0" distL="114300" distR="114300" simplePos="0" relativeHeight="251694592" behindDoc="0" locked="0" layoutInCell="1" allowOverlap="1" wp14:anchorId="0B001F0C" wp14:editId="1EB3D5A5">
                      <wp:simplePos x="0" y="0"/>
                      <wp:positionH relativeFrom="column">
                        <wp:posOffset>-3924</wp:posOffset>
                      </wp:positionH>
                      <wp:positionV relativeFrom="paragraph">
                        <wp:posOffset>71291</wp:posOffset>
                      </wp:positionV>
                      <wp:extent cx="4320000" cy="3562065"/>
                      <wp:effectExtent l="0" t="0" r="4445" b="635"/>
                      <wp:wrapNone/>
                      <wp:docPr id="28" name="Flussdiagramm: Alternativer Prozess 28"/>
                      <wp:cNvGraphicFramePr/>
                      <a:graphic xmlns:a="http://schemas.openxmlformats.org/drawingml/2006/main">
                        <a:graphicData uri="http://schemas.microsoft.com/office/word/2010/wordprocessingShape">
                          <wps:wsp>
                            <wps:cNvSpPr/>
                            <wps:spPr>
                              <a:xfrm>
                                <a:off x="0" y="0"/>
                                <a:ext cx="4320000" cy="3562065"/>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8C3F8C" w:rsidRDefault="00480A0B" w:rsidP="00837C5F">
                                  <w:pPr>
                                    <w:pStyle w:val="Listenabsatz"/>
                                    <w:numPr>
                                      <w:ilvl w:val="0"/>
                                      <w:numId w:val="12"/>
                                    </w:numPr>
                                    <w:spacing w:before="300" w:after="60"/>
                                    <w:ind w:left="425" w:hanging="425"/>
                                    <w:contextualSpacing w:val="0"/>
                                    <w:jc w:val="left"/>
                                    <w:rPr>
                                      <w:rFonts w:ascii="Century" w:hAnsi="Century"/>
                                      <w:color w:val="000000" w:themeColor="text1"/>
                                      <w:sz w:val="15"/>
                                      <w:szCs w:val="15"/>
                                    </w:rPr>
                                  </w:pPr>
                                  <w:r w:rsidRPr="008C3F8C">
                                    <w:rPr>
                                      <w:rFonts w:ascii="Century" w:hAnsi="Century"/>
                                      <w:b/>
                                      <w:bCs/>
                                      <w:color w:val="000000" w:themeColor="text1"/>
                                      <w:sz w:val="15"/>
                                      <w:szCs w:val="15"/>
                                    </w:rPr>
                                    <w:t>Nachhaltigkeit und gesunde Ernährung</w:t>
                                  </w:r>
                                  <w:r w:rsidRPr="008C3F8C">
                                    <w:rPr>
                                      <w:rFonts w:ascii="Century" w:hAnsi="Century"/>
                                      <w:color w:val="000000" w:themeColor="text1"/>
                                      <w:sz w:val="15"/>
                                      <w:szCs w:val="15"/>
                                    </w:rPr>
                                    <w:t xml:space="preserve">: Der Trend zu gesünderer Ernährung und Nachhaltigkeit könnte für die Bäckerei Chancen bieten. Es ist zu erwarten, dass das Unternehmen neue Produkte wie Vollkornbrot, glutenfreie oder pflanzliche </w:t>
                                  </w:r>
                                  <w:r w:rsidR="008C3F8C" w:rsidRPr="008C3F8C">
                                    <w:rPr>
                                      <w:rFonts w:ascii="Century" w:hAnsi="Century"/>
                                      <w:color w:val="000000" w:themeColor="text1"/>
                                      <w:sz w:val="15"/>
                                      <w:szCs w:val="15"/>
                                    </w:rPr>
                                    <w:br/>
                                  </w:r>
                                  <w:r w:rsidRPr="008C3F8C">
                                    <w:rPr>
                                      <w:rFonts w:ascii="Century" w:hAnsi="Century"/>
                                      <w:color w:val="000000" w:themeColor="text1"/>
                                      <w:sz w:val="15"/>
                                      <w:szCs w:val="15"/>
                                    </w:rPr>
                                    <w:t xml:space="preserve">Alternativen einführt, um die wachsende Nachfrage nach solchen Angeboten zu </w:t>
                                  </w:r>
                                  <w:r w:rsidR="008C3F8C" w:rsidRPr="008C3F8C">
                                    <w:rPr>
                                      <w:rFonts w:ascii="Century" w:hAnsi="Century"/>
                                      <w:color w:val="000000" w:themeColor="text1"/>
                                      <w:sz w:val="15"/>
                                      <w:szCs w:val="15"/>
                                    </w:rPr>
                                    <w:br/>
                                  </w:r>
                                  <w:r w:rsidRPr="008C3F8C">
                                    <w:rPr>
                                      <w:rFonts w:ascii="Century" w:hAnsi="Century"/>
                                      <w:color w:val="000000" w:themeColor="text1"/>
                                      <w:sz w:val="15"/>
                                      <w:szCs w:val="15"/>
                                    </w:rPr>
                                    <w:t>decken.</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Zunahme der Nachfrage nach handwerklich hergestellten Produkten:</w:t>
                                  </w:r>
                                  <w:r w:rsidRPr="008C3F8C">
                                    <w:rPr>
                                      <w:rFonts w:ascii="Century" w:hAnsi="Century"/>
                                      <w:color w:val="000000" w:themeColor="text1"/>
                                      <w:sz w:val="15"/>
                                      <w:szCs w:val="15"/>
                                    </w:rPr>
                                    <w:t xml:space="preserve"> Handwerklich produzierte Backwaren könnten verstärkt nachgefragt werden, besonders wenn das Unternehmen seine Produkte mit regionalen oder biologischen Zutaten bewirbt.</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 xml:space="preserve">E-Commerce und Online-Verkauf: </w:t>
                                  </w:r>
                                  <w:r w:rsidRPr="008C3F8C">
                                    <w:rPr>
                                      <w:rFonts w:ascii="Century" w:hAnsi="Century"/>
                                      <w:color w:val="000000" w:themeColor="text1"/>
                                      <w:sz w:val="15"/>
                                      <w:szCs w:val="15"/>
                                    </w:rPr>
                                    <w:t xml:space="preserve">Die fortschreitende Digitalisierung und die </w:t>
                                  </w:r>
                                  <w:r w:rsidR="008C3F8C" w:rsidRPr="008C3F8C">
                                    <w:rPr>
                                      <w:rFonts w:ascii="Century" w:hAnsi="Century"/>
                                      <w:color w:val="000000" w:themeColor="text1"/>
                                      <w:sz w:val="15"/>
                                      <w:szCs w:val="15"/>
                                    </w:rPr>
                                    <w:br/>
                                  </w:r>
                                  <w:r w:rsidRPr="008C3F8C">
                                    <w:rPr>
                                      <w:rFonts w:ascii="Century" w:hAnsi="Century"/>
                                      <w:color w:val="000000" w:themeColor="text1"/>
                                      <w:sz w:val="15"/>
                                      <w:szCs w:val="15"/>
                                    </w:rPr>
                                    <w:t xml:space="preserve">Zunahme des Online-Handels könnten eine Chance für das Unternehmen darstellen. Die Einführung oder Verstärkung eines Online-Shops für die Lieferung von </w:t>
                                  </w:r>
                                  <w:r w:rsidR="008C3F8C" w:rsidRPr="008C3F8C">
                                    <w:rPr>
                                      <w:rFonts w:ascii="Century" w:hAnsi="Century"/>
                                      <w:color w:val="000000" w:themeColor="text1"/>
                                      <w:sz w:val="15"/>
                                      <w:szCs w:val="15"/>
                                    </w:rPr>
                                    <w:br/>
                                  </w:r>
                                  <w:r w:rsidRPr="008C3F8C">
                                    <w:rPr>
                                      <w:rFonts w:ascii="Century" w:hAnsi="Century"/>
                                      <w:color w:val="000000" w:themeColor="text1"/>
                                      <w:sz w:val="15"/>
                                      <w:szCs w:val="15"/>
                                    </w:rPr>
                                    <w:t>frischen Backwaren oder spezialisierten Produkten könnte den Umsatz steigern.</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Erweiterung der Filialen und regionaler Markt:</w:t>
                                  </w:r>
                                  <w:r w:rsidRPr="008C3F8C">
                                    <w:rPr>
                                      <w:rFonts w:ascii="Century" w:hAnsi="Century"/>
                                      <w:color w:val="000000" w:themeColor="text1"/>
                                      <w:sz w:val="15"/>
                                      <w:szCs w:val="15"/>
                                    </w:rPr>
                                    <w:t xml:space="preserve"> Wenn das Unternehmen geografisch expandiert und neue Filialen eröffnet, insbesondere in wachsenden Regionen oder Städten, könnte dies zu einer höheren Marktdurchdringung und Umsatzsteigerung führen.</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Optimierung der Produktionsprozesse:</w:t>
                                  </w:r>
                                  <w:r w:rsidRPr="008C3F8C">
                                    <w:rPr>
                                      <w:rFonts w:ascii="Century" w:hAnsi="Century"/>
                                      <w:color w:val="000000" w:themeColor="text1"/>
                                      <w:sz w:val="15"/>
                                      <w:szCs w:val="15"/>
                                    </w:rPr>
                                    <w:t xml:space="preserve"> Durch Investitionen in neue Technologien zur Automatisierung der Produktion und Verbesserung der Effizienz könnte das Unternehmen die Produktionskosten senken und gleichzeitig die Qualität der </w:t>
                                  </w:r>
                                  <w:r w:rsidR="008C3F8C">
                                    <w:rPr>
                                      <w:rFonts w:ascii="Century" w:hAnsi="Century"/>
                                      <w:color w:val="000000" w:themeColor="text1"/>
                                      <w:sz w:val="15"/>
                                      <w:szCs w:val="15"/>
                                    </w:rPr>
                                    <w:br/>
                                  </w:r>
                                  <w:r w:rsidRPr="008C3F8C">
                                    <w:rPr>
                                      <w:rFonts w:ascii="Century" w:hAnsi="Century"/>
                                      <w:color w:val="000000" w:themeColor="text1"/>
                                      <w:sz w:val="15"/>
                                      <w:szCs w:val="15"/>
                                    </w:rPr>
                                    <w:t>Produkte steigern.</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Steuerliche und staatliche Förderungen:</w:t>
                                  </w:r>
                                  <w:r w:rsidRPr="008C3F8C">
                                    <w:rPr>
                                      <w:rFonts w:ascii="Century" w:hAnsi="Century"/>
                                      <w:color w:val="000000" w:themeColor="text1"/>
                                      <w:sz w:val="15"/>
                                      <w:szCs w:val="15"/>
                                    </w:rPr>
                                    <w:t xml:space="preserve"> Förderprogramme oder Steuererleichterungen für Unternehmen, die in nachhaltige Produktion oder Digitalisierung investieren, könnten zusätzliche finanzielle Spielräume schaffen.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01F0C" id="Flussdiagramm: Alternativer Prozess 28" o:spid="_x0000_s1048" type="#_x0000_t176" style="position:absolute;left:0;text-align:left;margin-left:-.3pt;margin-top:5.6pt;width:340.15pt;height:28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" fillcolor="#d8d8d8 [2732]" stroked="f" strokeweight="2pt">
                      <v:textbox inset="0,0,0,0">
                        <w:txbxContent>
                          <w:p w:rsidR="00480A0B" w:rsidRPr="008C3F8C" w:rsidRDefault="00480A0B" w:rsidP="00837C5F">
                            <w:pPr>
                              <w:pStyle w:val="Listenabsatz"/>
                              <w:numPr>
                                <w:ilvl w:val="0"/>
                                <w:numId w:val="12"/>
                              </w:numPr>
                              <w:spacing w:before="300" w:after="60"/>
                              <w:ind w:left="425" w:hanging="425"/>
                              <w:contextualSpacing w:val="0"/>
                              <w:jc w:val="left"/>
                              <w:rPr>
                                <w:rFonts w:ascii="Century" w:hAnsi="Century"/>
                                <w:color w:val="000000" w:themeColor="text1"/>
                                <w:sz w:val="15"/>
                                <w:szCs w:val="15"/>
                              </w:rPr>
                            </w:pPr>
                            <w:r w:rsidRPr="008C3F8C">
                              <w:rPr>
                                <w:rFonts w:ascii="Century" w:hAnsi="Century"/>
                                <w:b/>
                                <w:bCs/>
                                <w:color w:val="000000" w:themeColor="text1"/>
                                <w:sz w:val="15"/>
                                <w:szCs w:val="15"/>
                              </w:rPr>
                              <w:t>Nachhaltigkeit und gesunde Ernährung</w:t>
                            </w:r>
                            <w:r w:rsidRPr="008C3F8C">
                              <w:rPr>
                                <w:rFonts w:ascii="Century" w:hAnsi="Century"/>
                                <w:color w:val="000000" w:themeColor="text1"/>
                                <w:sz w:val="15"/>
                                <w:szCs w:val="15"/>
                              </w:rPr>
                              <w:t xml:space="preserve">: Der Trend zu gesünderer Ernährung und Nachhaltigkeit könnte für die Bäckerei Chancen bieten. Es ist zu erwarten, dass das Unternehmen neue Produkte wie Vollkornbrot, glutenfreie oder pflanzliche </w:t>
                            </w:r>
                            <w:r w:rsidR="008C3F8C" w:rsidRPr="008C3F8C">
                              <w:rPr>
                                <w:rFonts w:ascii="Century" w:hAnsi="Century"/>
                                <w:color w:val="000000" w:themeColor="text1"/>
                                <w:sz w:val="15"/>
                                <w:szCs w:val="15"/>
                              </w:rPr>
                              <w:br/>
                            </w:r>
                            <w:r w:rsidRPr="008C3F8C">
                              <w:rPr>
                                <w:rFonts w:ascii="Century" w:hAnsi="Century"/>
                                <w:color w:val="000000" w:themeColor="text1"/>
                                <w:sz w:val="15"/>
                                <w:szCs w:val="15"/>
                              </w:rPr>
                              <w:t xml:space="preserve">Alternativen einführt, um die wachsende Nachfrage nach solchen Angeboten zu </w:t>
                            </w:r>
                            <w:r w:rsidR="008C3F8C" w:rsidRPr="008C3F8C">
                              <w:rPr>
                                <w:rFonts w:ascii="Century" w:hAnsi="Century"/>
                                <w:color w:val="000000" w:themeColor="text1"/>
                                <w:sz w:val="15"/>
                                <w:szCs w:val="15"/>
                              </w:rPr>
                              <w:br/>
                            </w:r>
                            <w:r w:rsidRPr="008C3F8C">
                              <w:rPr>
                                <w:rFonts w:ascii="Century" w:hAnsi="Century"/>
                                <w:color w:val="000000" w:themeColor="text1"/>
                                <w:sz w:val="15"/>
                                <w:szCs w:val="15"/>
                              </w:rPr>
                              <w:t>decken.</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Zunahme der Nachfrage nach handwerklich hergestellten Produkten:</w:t>
                            </w:r>
                            <w:r w:rsidRPr="008C3F8C">
                              <w:rPr>
                                <w:rFonts w:ascii="Century" w:hAnsi="Century"/>
                                <w:color w:val="000000" w:themeColor="text1"/>
                                <w:sz w:val="15"/>
                                <w:szCs w:val="15"/>
                              </w:rPr>
                              <w:t xml:space="preserve"> Handwerklich produzierte Backwaren könnten verstärkt nachgefragt werden, besonders wenn das Unternehmen seine Produkte mit regionalen oder biologischen Zutaten bewirbt.</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 xml:space="preserve">E-Commerce und Online-Verkauf: </w:t>
                            </w:r>
                            <w:r w:rsidRPr="008C3F8C">
                              <w:rPr>
                                <w:rFonts w:ascii="Century" w:hAnsi="Century"/>
                                <w:color w:val="000000" w:themeColor="text1"/>
                                <w:sz w:val="15"/>
                                <w:szCs w:val="15"/>
                              </w:rPr>
                              <w:t xml:space="preserve">Die fortschreitende Digitalisierung und die </w:t>
                            </w:r>
                            <w:r w:rsidR="008C3F8C" w:rsidRPr="008C3F8C">
                              <w:rPr>
                                <w:rFonts w:ascii="Century" w:hAnsi="Century"/>
                                <w:color w:val="000000" w:themeColor="text1"/>
                                <w:sz w:val="15"/>
                                <w:szCs w:val="15"/>
                              </w:rPr>
                              <w:br/>
                            </w:r>
                            <w:r w:rsidRPr="008C3F8C">
                              <w:rPr>
                                <w:rFonts w:ascii="Century" w:hAnsi="Century"/>
                                <w:color w:val="000000" w:themeColor="text1"/>
                                <w:sz w:val="15"/>
                                <w:szCs w:val="15"/>
                              </w:rPr>
                              <w:t xml:space="preserve">Zunahme des Online-Handels könnten eine Chance für das Unternehmen darstellen. Die Einführung oder Verstärkung eines Online-Shops für die Lieferung von </w:t>
                            </w:r>
                            <w:r w:rsidR="008C3F8C" w:rsidRPr="008C3F8C">
                              <w:rPr>
                                <w:rFonts w:ascii="Century" w:hAnsi="Century"/>
                                <w:color w:val="000000" w:themeColor="text1"/>
                                <w:sz w:val="15"/>
                                <w:szCs w:val="15"/>
                              </w:rPr>
                              <w:br/>
                            </w:r>
                            <w:r w:rsidRPr="008C3F8C">
                              <w:rPr>
                                <w:rFonts w:ascii="Century" w:hAnsi="Century"/>
                                <w:color w:val="000000" w:themeColor="text1"/>
                                <w:sz w:val="15"/>
                                <w:szCs w:val="15"/>
                              </w:rPr>
                              <w:t>frischen Backwaren oder spezialisierten Produkten könnte den Umsatz steigern.</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Erweiterung der Filialen und regionaler Markt:</w:t>
                            </w:r>
                            <w:r w:rsidRPr="008C3F8C">
                              <w:rPr>
                                <w:rFonts w:ascii="Century" w:hAnsi="Century"/>
                                <w:color w:val="000000" w:themeColor="text1"/>
                                <w:sz w:val="15"/>
                                <w:szCs w:val="15"/>
                              </w:rPr>
                              <w:t xml:space="preserve"> Wenn das Unternehmen geografisch expandiert und neue Filialen eröffnet, insbesondere in wachsenden Regionen oder Städten, könnte dies zu einer höheren Marktdurchdringung und Umsatzsteigerung führen.</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Optimierung der Produktionsprozesse:</w:t>
                            </w:r>
                            <w:r w:rsidRPr="008C3F8C">
                              <w:rPr>
                                <w:rFonts w:ascii="Century" w:hAnsi="Century"/>
                                <w:color w:val="000000" w:themeColor="text1"/>
                                <w:sz w:val="15"/>
                                <w:szCs w:val="15"/>
                              </w:rPr>
                              <w:t xml:space="preserve"> Durch Investitionen in neue Technologien zur Automatisierung der Produktion und Verbesserung der Effizienz könnte das Unternehmen die Produktionskosten senken und gleichzeitig die Qualität der </w:t>
                            </w:r>
                            <w:r w:rsidR="008C3F8C">
                              <w:rPr>
                                <w:rFonts w:ascii="Century" w:hAnsi="Century"/>
                                <w:color w:val="000000" w:themeColor="text1"/>
                                <w:sz w:val="15"/>
                                <w:szCs w:val="15"/>
                              </w:rPr>
                              <w:br/>
                            </w:r>
                            <w:r w:rsidRPr="008C3F8C">
                              <w:rPr>
                                <w:rFonts w:ascii="Century" w:hAnsi="Century"/>
                                <w:color w:val="000000" w:themeColor="text1"/>
                                <w:sz w:val="15"/>
                                <w:szCs w:val="15"/>
                              </w:rPr>
                              <w:t>Produkte steigern.</w:t>
                            </w:r>
                          </w:p>
                          <w:p w:rsidR="00480A0B" w:rsidRPr="008C3F8C" w:rsidRDefault="00480A0B" w:rsidP="008C3F8C">
                            <w:pPr>
                              <w:pStyle w:val="Listenabsatz"/>
                              <w:numPr>
                                <w:ilvl w:val="0"/>
                                <w:numId w:val="12"/>
                              </w:numPr>
                              <w:spacing w:before="60" w:after="60"/>
                              <w:ind w:left="425" w:hanging="425"/>
                              <w:contextualSpacing w:val="0"/>
                              <w:jc w:val="left"/>
                              <w:rPr>
                                <w:rFonts w:ascii="Century" w:hAnsi="Century"/>
                                <w:color w:val="000000" w:themeColor="text1"/>
                                <w:sz w:val="15"/>
                                <w:szCs w:val="15"/>
                              </w:rPr>
                            </w:pPr>
                            <w:r w:rsidRPr="008C3F8C">
                              <w:rPr>
                                <w:rFonts w:ascii="Century" w:hAnsi="Century"/>
                                <w:b/>
                                <w:color w:val="000000" w:themeColor="text1"/>
                                <w:sz w:val="15"/>
                                <w:szCs w:val="15"/>
                              </w:rPr>
                              <w:t>Steuerliche und staatliche Förderungen:</w:t>
                            </w:r>
                            <w:r w:rsidRPr="008C3F8C">
                              <w:rPr>
                                <w:rFonts w:ascii="Century" w:hAnsi="Century"/>
                                <w:color w:val="000000" w:themeColor="text1"/>
                                <w:sz w:val="15"/>
                                <w:szCs w:val="15"/>
                              </w:rPr>
                              <w:t xml:space="preserve"> Förderprogramme oder Steuererleichterungen für Unternehmen, die in nachhaltige Produktion oder Digitalisierung investieren, könnten zusätzliche finanzielle Spielräume schaffen.</w:t>
                            </w:r>
                          </w:p>
                        </w:txbxContent>
                      </v:textbox>
                    </v:shape>
                  </w:pict>
                </mc:Fallback>
              </mc:AlternateContent>
            </w:r>
            <w:r>
              <w:rPr>
                <w:b/>
                <w:noProof/>
                <w:sz w:val="20"/>
              </w:rPr>
              <mc:AlternateContent>
                <mc:Choice Requires="wps">
                  <w:drawing>
                    <wp:anchor distT="0" distB="0" distL="114300" distR="114300" simplePos="0" relativeHeight="251696640" behindDoc="0" locked="0" layoutInCell="1" allowOverlap="1" wp14:anchorId="0C9416A4" wp14:editId="283555EA">
                      <wp:simplePos x="0" y="0"/>
                      <wp:positionH relativeFrom="column">
                        <wp:posOffset>4637405</wp:posOffset>
                      </wp:positionH>
                      <wp:positionV relativeFrom="paragraph">
                        <wp:posOffset>118110</wp:posOffset>
                      </wp:positionV>
                      <wp:extent cx="244475" cy="244475"/>
                      <wp:effectExtent l="0" t="0" r="3175" b="3175"/>
                      <wp:wrapNone/>
                      <wp:docPr id="66" name="Ellipse 66"/>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416A4" id="Ellipse 66" o:spid="_x0000_s1049" style="position:absolute;left:0;text-align:left;margin-left:365.15pt;margin-top:9.3pt;width:19.25pt;height:19.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" fillcolor="red" stroked="f" strokeweight="2pt">
                      <v:textbox inset="0,0,0,0">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3</w:t>
                            </w:r>
                          </w:p>
                        </w:txbxContent>
                      </v:textbox>
                    </v:oval>
                  </w:pict>
                </mc:Fallback>
              </mc:AlternateContent>
            </w:r>
          </w:p>
          <w:p w:rsidR="00480A0B" w:rsidRDefault="008C3F8C" w:rsidP="009F3622">
            <w:pPr>
              <w:spacing w:before="100" w:beforeAutospacing="1" w:after="100" w:afterAutospacing="1"/>
              <w:rPr>
                <w:sz w:val="18"/>
                <w:szCs w:val="18"/>
              </w:rPr>
            </w:pPr>
            <w:r>
              <w:rPr>
                <w:b/>
                <w:noProof/>
                <w:sz w:val="20"/>
              </w:rPr>
              <mc:AlternateContent>
                <mc:Choice Requires="wps">
                  <w:drawing>
                    <wp:anchor distT="0" distB="0" distL="114300" distR="114300" simplePos="0" relativeHeight="251697664" behindDoc="0" locked="0" layoutInCell="1" allowOverlap="1" wp14:anchorId="72F82C43" wp14:editId="35C7027F">
                      <wp:simplePos x="0" y="0"/>
                      <wp:positionH relativeFrom="column">
                        <wp:posOffset>4637405</wp:posOffset>
                      </wp:positionH>
                      <wp:positionV relativeFrom="paragraph">
                        <wp:posOffset>248908</wp:posOffset>
                      </wp:positionV>
                      <wp:extent cx="244475" cy="244475"/>
                      <wp:effectExtent l="0" t="0" r="3175" b="3175"/>
                      <wp:wrapNone/>
                      <wp:docPr id="71" name="Ellipse 71"/>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82C43" id="Ellipse 71" o:spid="_x0000_s1050" style="position:absolute;left:0;text-align:left;margin-left:365.15pt;margin-top:19.6pt;width:19.25pt;height:19.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" fillcolor="red" stroked="f" strokeweight="2pt">
                      <v:textbox inset="0,0,0,0">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4</w:t>
                            </w:r>
                          </w:p>
                        </w:txbxContent>
                      </v:textbox>
                    </v:oval>
                  </w:pict>
                </mc:Fallback>
              </mc:AlternateContent>
            </w:r>
          </w:p>
          <w:p w:rsidR="00480A0B" w:rsidRDefault="00480A0B" w:rsidP="009F3622">
            <w:pPr>
              <w:spacing w:before="100" w:beforeAutospacing="1" w:after="100" w:afterAutospacing="1"/>
              <w:rPr>
                <w:sz w:val="18"/>
                <w:szCs w:val="18"/>
              </w:rPr>
            </w:pPr>
          </w:p>
          <w:p w:rsidR="00480A0B" w:rsidRDefault="008C3F8C" w:rsidP="009F3622">
            <w:pPr>
              <w:spacing w:before="100" w:beforeAutospacing="1" w:after="100" w:afterAutospacing="1"/>
              <w:rPr>
                <w:sz w:val="18"/>
                <w:szCs w:val="18"/>
              </w:rPr>
            </w:pPr>
            <w:r>
              <w:rPr>
                <w:b/>
                <w:noProof/>
                <w:sz w:val="20"/>
              </w:rPr>
              <mc:AlternateContent>
                <mc:Choice Requires="wps">
                  <w:drawing>
                    <wp:anchor distT="0" distB="0" distL="114300" distR="114300" simplePos="0" relativeHeight="251698688" behindDoc="0" locked="0" layoutInCell="1" allowOverlap="1" wp14:anchorId="54CAD8C9" wp14:editId="04EB7343">
                      <wp:simplePos x="0" y="0"/>
                      <wp:positionH relativeFrom="column">
                        <wp:posOffset>4632960</wp:posOffset>
                      </wp:positionH>
                      <wp:positionV relativeFrom="paragraph">
                        <wp:posOffset>144974</wp:posOffset>
                      </wp:positionV>
                      <wp:extent cx="244475" cy="244475"/>
                      <wp:effectExtent l="0" t="0" r="3175" b="3175"/>
                      <wp:wrapNone/>
                      <wp:docPr id="72" name="Ellipse 72"/>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AD8C9" id="Ellipse 72" o:spid="_x0000_s1051" style="position:absolute;left:0;text-align:left;margin-left:364.8pt;margin-top:11.4pt;width:19.25pt;height:19.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" fillcolor="red" stroked="f" strokeweight="2pt">
                      <v:textbox inset="0,0,0,0">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5</w:t>
                            </w:r>
                          </w:p>
                        </w:txbxContent>
                      </v:textbox>
                    </v:oval>
                  </w:pict>
                </mc:Fallback>
              </mc:AlternateContent>
            </w:r>
          </w:p>
          <w:p w:rsidR="00480A0B" w:rsidRDefault="00480A0B" w:rsidP="009F3622">
            <w:pPr>
              <w:spacing w:before="100" w:beforeAutospacing="1" w:after="100" w:afterAutospacing="1"/>
              <w:rPr>
                <w:sz w:val="18"/>
                <w:szCs w:val="18"/>
              </w:rPr>
            </w:pPr>
          </w:p>
          <w:p w:rsidR="00480A0B" w:rsidRDefault="008C3F8C" w:rsidP="009F3622">
            <w:pPr>
              <w:spacing w:before="100" w:beforeAutospacing="1" w:after="100" w:afterAutospacing="1"/>
              <w:rPr>
                <w:sz w:val="18"/>
                <w:szCs w:val="18"/>
              </w:rPr>
            </w:pPr>
            <w:r>
              <w:rPr>
                <w:b/>
                <w:noProof/>
                <w:sz w:val="20"/>
              </w:rPr>
              <mc:AlternateContent>
                <mc:Choice Requires="wps">
                  <w:drawing>
                    <wp:anchor distT="0" distB="0" distL="114300" distR="114300" simplePos="0" relativeHeight="251699712" behindDoc="0" locked="0" layoutInCell="1" allowOverlap="1" wp14:anchorId="4DF3D21C" wp14:editId="1DD05663">
                      <wp:simplePos x="0" y="0"/>
                      <wp:positionH relativeFrom="column">
                        <wp:posOffset>4632960</wp:posOffset>
                      </wp:positionH>
                      <wp:positionV relativeFrom="paragraph">
                        <wp:posOffset>93980</wp:posOffset>
                      </wp:positionV>
                      <wp:extent cx="244475" cy="244475"/>
                      <wp:effectExtent l="0" t="0" r="3175" b="3175"/>
                      <wp:wrapNone/>
                      <wp:docPr id="73" name="Ellipse 73"/>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3D21C" id="Ellipse 73" o:spid="_x0000_s1052" style="position:absolute;left:0;text-align:left;margin-left:364.8pt;margin-top:7.4pt;width:19.25pt;height:19.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" fillcolor="red" stroked="f" strokeweight="2pt">
                      <v:textbox inset="0,0,0,0">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6</w:t>
                            </w:r>
                          </w:p>
                        </w:txbxContent>
                      </v:textbox>
                    </v:oval>
                  </w:pict>
                </mc:Fallback>
              </mc:AlternateContent>
            </w:r>
          </w:p>
          <w:p w:rsidR="00480A0B" w:rsidRDefault="008C3F8C" w:rsidP="009F3622">
            <w:pPr>
              <w:spacing w:before="100" w:beforeAutospacing="1" w:after="100" w:afterAutospacing="1"/>
              <w:rPr>
                <w:sz w:val="18"/>
                <w:szCs w:val="18"/>
              </w:rPr>
            </w:pPr>
            <w:r>
              <w:rPr>
                <w:b/>
                <w:noProof/>
                <w:sz w:val="20"/>
              </w:rPr>
              <mc:AlternateContent>
                <mc:Choice Requires="wps">
                  <w:drawing>
                    <wp:anchor distT="0" distB="0" distL="114300" distR="114300" simplePos="0" relativeHeight="251700736" behindDoc="0" locked="0" layoutInCell="1" allowOverlap="1" wp14:anchorId="70855DAE" wp14:editId="4767D2AC">
                      <wp:simplePos x="0" y="0"/>
                      <wp:positionH relativeFrom="column">
                        <wp:posOffset>4635500</wp:posOffset>
                      </wp:positionH>
                      <wp:positionV relativeFrom="paragraph">
                        <wp:posOffset>156802</wp:posOffset>
                      </wp:positionV>
                      <wp:extent cx="244475" cy="244475"/>
                      <wp:effectExtent l="0" t="0" r="3175" b="0"/>
                      <wp:wrapNone/>
                      <wp:docPr id="74" name="Ellipse 74"/>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55DAE" id="Ellipse 74" o:spid="_x0000_s1053" style="position:absolute;left:0;text-align:left;margin-left:365pt;margin-top:12.35pt;width:19.25pt;height:19.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" fillcolor="red" stroked="f" strokeweight="2pt">
                      <v:textbox inset="0,0,0,0">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7</w:t>
                            </w:r>
                          </w:p>
                        </w:txbxContent>
                      </v:textbox>
                    </v:oval>
                  </w:pict>
                </mc:Fallback>
              </mc:AlternateContent>
            </w:r>
          </w:p>
          <w:p w:rsidR="00480A0B" w:rsidRDefault="00480A0B" w:rsidP="009F3622">
            <w:pPr>
              <w:spacing w:before="100" w:beforeAutospacing="1" w:after="100" w:afterAutospacing="1"/>
              <w:rPr>
                <w:sz w:val="18"/>
                <w:szCs w:val="18"/>
              </w:rPr>
            </w:pPr>
          </w:p>
          <w:p w:rsidR="00480A0B" w:rsidRDefault="008C3F8C" w:rsidP="009F3622">
            <w:pPr>
              <w:spacing w:before="100" w:beforeAutospacing="1" w:after="100" w:afterAutospacing="1"/>
              <w:rPr>
                <w:sz w:val="18"/>
                <w:szCs w:val="18"/>
              </w:rPr>
            </w:pPr>
            <w:r>
              <w:rPr>
                <w:b/>
                <w:noProof/>
                <w:sz w:val="20"/>
              </w:rPr>
              <mc:AlternateContent>
                <mc:Choice Requires="wps">
                  <w:drawing>
                    <wp:anchor distT="0" distB="0" distL="114300" distR="114300" simplePos="0" relativeHeight="251701760" behindDoc="0" locked="0" layoutInCell="1" allowOverlap="1" wp14:anchorId="1971F830" wp14:editId="444B0934">
                      <wp:simplePos x="0" y="0"/>
                      <wp:positionH relativeFrom="column">
                        <wp:posOffset>4631690</wp:posOffset>
                      </wp:positionH>
                      <wp:positionV relativeFrom="paragraph">
                        <wp:posOffset>46410</wp:posOffset>
                      </wp:positionV>
                      <wp:extent cx="244475" cy="244475"/>
                      <wp:effectExtent l="0" t="0" r="3175" b="3175"/>
                      <wp:wrapNone/>
                      <wp:docPr id="75" name="Ellipse 75"/>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1F830" id="Ellipse 75" o:spid="_x0000_s1054" style="position:absolute;left:0;text-align:left;margin-left:364.7pt;margin-top:3.65pt;width:19.25pt;height:1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" fillcolor="red" stroked="f" strokeweight="2pt">
                      <v:textbox inset="0,0,0,0">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8</w:t>
                            </w:r>
                          </w:p>
                        </w:txbxContent>
                      </v:textbox>
                    </v:oval>
                  </w:pict>
                </mc:Fallback>
              </mc:AlternateContent>
            </w:r>
          </w:p>
          <w:p w:rsidR="00480A0B" w:rsidRDefault="008C3F8C" w:rsidP="009F3622">
            <w:pPr>
              <w:spacing w:before="100" w:beforeAutospacing="1" w:after="100" w:afterAutospacing="1"/>
              <w:rPr>
                <w:sz w:val="18"/>
                <w:szCs w:val="18"/>
              </w:rPr>
            </w:pPr>
            <w:r>
              <w:rPr>
                <w:b/>
                <w:noProof/>
                <w:sz w:val="20"/>
              </w:rPr>
              <mc:AlternateContent>
                <mc:Choice Requires="wps">
                  <w:drawing>
                    <wp:anchor distT="0" distB="0" distL="114300" distR="114300" simplePos="0" relativeHeight="251702784" behindDoc="0" locked="0" layoutInCell="1" allowOverlap="1" wp14:anchorId="3B1FB8AB" wp14:editId="4AFC5D6C">
                      <wp:simplePos x="0" y="0"/>
                      <wp:positionH relativeFrom="column">
                        <wp:posOffset>4632960</wp:posOffset>
                      </wp:positionH>
                      <wp:positionV relativeFrom="paragraph">
                        <wp:posOffset>232679</wp:posOffset>
                      </wp:positionV>
                      <wp:extent cx="244475" cy="244475"/>
                      <wp:effectExtent l="0" t="0" r="3175" b="3175"/>
                      <wp:wrapNone/>
                      <wp:docPr id="76" name="Ellipse 76"/>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FB8AB" id="Ellipse 76" o:spid="_x0000_s1055" style="position:absolute;left:0;text-align:left;margin-left:364.8pt;margin-top:18.3pt;width:19.25pt;height:19.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" fillcolor="red" stroked="f" strokeweight="2pt">
                      <v:textbox inset="0,0,0,0">
                        <w:txbxContent>
                          <w:p w:rsidR="00480A0B" w:rsidRPr="00CE595F" w:rsidRDefault="00480A0B" w:rsidP="00480A0B">
                            <w:pPr>
                              <w:spacing w:before="0"/>
                              <w:jc w:val="center"/>
                              <w:rPr>
                                <w:b/>
                                <w:color w:val="FFFFFF" w:themeColor="background1"/>
                                <w:sz w:val="12"/>
                                <w:szCs w:val="12"/>
                              </w:rPr>
                            </w:pPr>
                            <w:r>
                              <w:rPr>
                                <w:b/>
                                <w:color w:val="FFFFFF" w:themeColor="background1"/>
                                <w:sz w:val="12"/>
                                <w:szCs w:val="12"/>
                              </w:rPr>
                              <w:t>9</w:t>
                            </w:r>
                          </w:p>
                        </w:txbxContent>
                      </v:textbox>
                    </v:oval>
                  </w:pict>
                </mc:Fallback>
              </mc:AlternateContent>
            </w:r>
          </w:p>
          <w:p w:rsidR="00480A0B" w:rsidRDefault="00480A0B" w:rsidP="009F3622">
            <w:pPr>
              <w:spacing w:before="100" w:beforeAutospacing="1" w:after="100" w:afterAutospacing="1"/>
              <w:rPr>
                <w:sz w:val="18"/>
                <w:szCs w:val="18"/>
              </w:rPr>
            </w:pPr>
          </w:p>
          <w:p w:rsidR="00480A0B" w:rsidRDefault="00480A0B" w:rsidP="009F3622">
            <w:pPr>
              <w:spacing w:before="100" w:beforeAutospacing="1" w:after="100" w:afterAutospacing="1"/>
              <w:rPr>
                <w:sz w:val="18"/>
                <w:szCs w:val="18"/>
              </w:rPr>
            </w:pPr>
          </w:p>
          <w:p w:rsidR="00480A0B" w:rsidRDefault="00480A0B" w:rsidP="009F3622">
            <w:pPr>
              <w:spacing w:before="100" w:beforeAutospacing="1" w:after="100" w:afterAutospacing="1"/>
              <w:rPr>
                <w:sz w:val="18"/>
                <w:szCs w:val="18"/>
              </w:rPr>
            </w:pPr>
          </w:p>
          <w:p w:rsidR="00480A0B" w:rsidRDefault="00480A0B" w:rsidP="009F3622">
            <w:pPr>
              <w:spacing w:before="100" w:beforeAutospacing="1" w:after="100" w:afterAutospacing="1"/>
              <w:rPr>
                <w:sz w:val="18"/>
                <w:szCs w:val="18"/>
              </w:rPr>
            </w:pPr>
          </w:p>
        </w:tc>
      </w:tr>
      <w:tr w:rsidR="00966A93" w:rsidTr="00E72C79">
        <w:trPr>
          <w:trHeight w:val="6800"/>
        </w:trPr>
        <w:tc>
          <w:tcPr>
            <w:tcW w:w="9105" w:type="dxa"/>
            <w:tcBorders>
              <w:top w:val="nil"/>
              <w:left w:val="nil"/>
              <w:bottom w:val="nil"/>
              <w:right w:val="nil"/>
            </w:tcBorders>
          </w:tcPr>
          <w:p w:rsidR="00966A93" w:rsidRDefault="000D659F" w:rsidP="00C173F1">
            <w:pPr>
              <w:spacing w:before="0"/>
              <w:rPr>
                <w:b/>
                <w:noProof/>
                <w:sz w:val="20"/>
              </w:rPr>
            </w:pPr>
            <w:r>
              <w:rPr>
                <w:noProof/>
              </w:rPr>
              <w:lastRenderedPageBreak/>
              <mc:AlternateContent>
                <mc:Choice Requires="wpg">
                  <w:drawing>
                    <wp:anchor distT="0" distB="0" distL="114300" distR="114300" simplePos="0" relativeHeight="251713024" behindDoc="0" locked="0" layoutInCell="1" allowOverlap="1" wp14:anchorId="27CD4489" wp14:editId="08CAFBE9">
                      <wp:simplePos x="0" y="0"/>
                      <wp:positionH relativeFrom="column">
                        <wp:posOffset>125824</wp:posOffset>
                      </wp:positionH>
                      <wp:positionV relativeFrom="paragraph">
                        <wp:posOffset>43815</wp:posOffset>
                      </wp:positionV>
                      <wp:extent cx="1195705" cy="375285"/>
                      <wp:effectExtent l="57150" t="19050" r="23495" b="43815"/>
                      <wp:wrapNone/>
                      <wp:docPr id="7" name="Gruppieren 7"/>
                      <wp:cNvGraphicFramePr/>
                      <a:graphic xmlns:a="http://schemas.openxmlformats.org/drawingml/2006/main">
                        <a:graphicData uri="http://schemas.microsoft.com/office/word/2010/wordprocessingGroup">
                          <wpg:wgp>
                            <wpg:cNvGrpSpPr/>
                            <wpg:grpSpPr>
                              <a:xfrm>
                                <a:off x="0" y="0"/>
                                <a:ext cx="1195705" cy="375285"/>
                                <a:chOff x="114298" y="-131340"/>
                                <a:chExt cx="1196114" cy="375285"/>
                              </a:xfrm>
                            </wpg:grpSpPr>
                            <wps:wsp>
                              <wps:cNvPr id="79" name="Textfeld 79"/>
                              <wps:cNvSpPr txBox="1"/>
                              <wps:spPr>
                                <a:xfrm rot="21422594">
                                  <a:off x="200023" y="-55140"/>
                                  <a:ext cx="1110389" cy="299085"/>
                                </a:xfrm>
                                <a:prstGeom prst="rect">
                                  <a:avLst/>
                                </a:prstGeom>
                                <a:solidFill>
                                  <a:schemeClr val="accent2">
                                    <a:lumMod val="20000"/>
                                    <a:lumOff val="80000"/>
                                  </a:schemeClr>
                                </a:solidFill>
                                <a:ln w="6350">
                                  <a:noFill/>
                                </a:ln>
                              </wps:spPr>
                              <wps:txbx>
                                <w:txbxContent>
                                  <w:p w:rsidR="00966A93" w:rsidRPr="009E7A52" w:rsidRDefault="00966A93" w:rsidP="00966A93">
                                    <w:pPr>
                                      <w:spacing w:before="0"/>
                                      <w:jc w:val="left"/>
                                      <w:rPr>
                                        <w:rFonts w:ascii="Century" w:hAnsi="Century"/>
                                        <w:b/>
                                        <w:i/>
                                        <w:color w:val="FF0000"/>
                                        <w:sz w:val="28"/>
                                        <w:szCs w:val="28"/>
                                      </w:rPr>
                                    </w:pPr>
                                    <w:r>
                                      <w:rPr>
                                        <w:rFonts w:ascii="Century" w:hAnsi="Century"/>
                                        <w:b/>
                                        <w:i/>
                                        <w:color w:val="FF0000"/>
                                        <w:sz w:val="28"/>
                                        <w:szCs w:val="28"/>
                                      </w:rPr>
                                      <w:t>2. Risiken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1" name="Grafik 8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114298" y="-131340"/>
                                  <a:ext cx="144780" cy="267335"/>
                                </a:xfrm>
                                <a:prstGeom prst="rect">
                                  <a:avLst/>
                                </a:prstGeom>
                              </pic:spPr>
                            </pic:pic>
                          </wpg:wgp>
                        </a:graphicData>
                      </a:graphic>
                    </wp:anchor>
                  </w:drawing>
                </mc:Choice>
                <mc:Fallback>
                  <w:pict>
                    <v:group w14:anchorId="27CD4489" id="Gruppieren 7" o:spid="_x0000_s1056" style="position:absolute;left:0;text-align:left;margin-left:9.9pt;margin-top:3.45pt;width:94.15pt;height:29.55pt;z-index:251713024" coordorigin="1142,-1313" coordsize="11961,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">
                      <v:shape id="Textfeld 79" o:spid="_x0000_s1057" type="#_x0000_t202" style="position:absolute;left:2000;top:-551;width:11104;height:2990;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" fillcolor="#f2dbdb [661]" stroked="f" strokeweight=".5pt">
                        <v:textbox>
                          <w:txbxContent>
                            <w:p w:rsidR="00966A93" w:rsidRPr="009E7A52" w:rsidRDefault="00966A93" w:rsidP="00966A93">
                              <w:pPr>
                                <w:spacing w:before="0"/>
                                <w:jc w:val="left"/>
                                <w:rPr>
                                  <w:rFonts w:ascii="Century" w:hAnsi="Century"/>
                                  <w:b/>
                                  <w:i/>
                                  <w:color w:val="FF0000"/>
                                  <w:sz w:val="28"/>
                                  <w:szCs w:val="28"/>
                                </w:rPr>
                              </w:pPr>
                              <w:r>
                                <w:rPr>
                                  <w:rFonts w:ascii="Century" w:hAnsi="Century"/>
                                  <w:b/>
                                  <w:i/>
                                  <w:color w:val="FF0000"/>
                                  <w:sz w:val="28"/>
                                  <w:szCs w:val="28"/>
                                </w:rPr>
                                <w:t>2. Risiken</w:t>
                              </w:r>
                            </w:p>
                          </w:txbxContent>
                        </v:textbox>
                      </v:shape>
                      <v:shape id="Grafik 81" o:spid="_x0000_s1058" type="#_x0000_t75" style="position:absolute;left:1142;top:-1313;width:1448;height:2672;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">
                        <v:imagedata r:id="rId10" o:title=""/>
                      </v:shape>
                    </v:group>
                  </w:pict>
                </mc:Fallback>
              </mc:AlternateContent>
            </w:r>
            <w:r w:rsidR="00394A56">
              <w:rPr>
                <w:noProof/>
              </w:rPr>
              <mc:AlternateContent>
                <mc:Choice Requires="wps">
                  <w:drawing>
                    <wp:anchor distT="0" distB="0" distL="114300" distR="114300" simplePos="0" relativeHeight="251714048" behindDoc="0" locked="0" layoutInCell="1" allowOverlap="1" wp14:anchorId="1748CFDD" wp14:editId="5F5B123F">
                      <wp:simplePos x="0" y="0"/>
                      <wp:positionH relativeFrom="column">
                        <wp:posOffset>4578985</wp:posOffset>
                      </wp:positionH>
                      <wp:positionV relativeFrom="paragraph">
                        <wp:posOffset>158115</wp:posOffset>
                      </wp:positionV>
                      <wp:extent cx="244475" cy="244475"/>
                      <wp:effectExtent l="0" t="0" r="3175" b="3175"/>
                      <wp:wrapNone/>
                      <wp:docPr id="164" name="Ellipse 164"/>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748CFDD" id="Ellipse 164" o:spid="_x0000_s1059" style="position:absolute;left:0;text-align:left;margin-left:360.55pt;margin-top:12.45pt;width:19.25pt;height:19.2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" fillcolor="red" stroked="f" strokeweight="2pt">
                      <v:textbox inset="0,0,0,0">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10</w:t>
                            </w:r>
                          </w:p>
                        </w:txbxContent>
                      </v:textbox>
                    </v:oval>
                  </w:pict>
                </mc:Fallback>
              </mc:AlternateContent>
            </w:r>
          </w:p>
          <w:p w:rsidR="00966A93" w:rsidRDefault="00843F99" w:rsidP="00C173F1">
            <w:pPr>
              <w:spacing w:before="0"/>
              <w:rPr>
                <w:b/>
                <w:noProof/>
                <w:sz w:val="20"/>
              </w:rPr>
            </w:pPr>
            <w:r>
              <w:rPr>
                <w:noProof/>
              </w:rPr>
              <mc:AlternateContent>
                <mc:Choice Requires="wps">
                  <w:drawing>
                    <wp:anchor distT="0" distB="0" distL="114300" distR="114300" simplePos="0" relativeHeight="251710976" behindDoc="0" locked="0" layoutInCell="1" allowOverlap="1" wp14:anchorId="2846B564" wp14:editId="3BA99764">
                      <wp:simplePos x="0" y="0"/>
                      <wp:positionH relativeFrom="column">
                        <wp:posOffset>2900</wp:posOffset>
                      </wp:positionH>
                      <wp:positionV relativeFrom="paragraph">
                        <wp:posOffset>61055</wp:posOffset>
                      </wp:positionV>
                      <wp:extent cx="4319905" cy="3568889"/>
                      <wp:effectExtent l="0" t="0" r="4445" b="0"/>
                      <wp:wrapNone/>
                      <wp:docPr id="77" name="Flussdiagramm: Alternativer Prozess 77"/>
                      <wp:cNvGraphicFramePr/>
                      <a:graphic xmlns:a="http://schemas.openxmlformats.org/drawingml/2006/main">
                        <a:graphicData uri="http://schemas.microsoft.com/office/word/2010/wordprocessingShape">
                          <wps:wsp>
                            <wps:cNvSpPr/>
                            <wps:spPr>
                              <a:xfrm>
                                <a:off x="0" y="0"/>
                                <a:ext cx="4319905" cy="3568889"/>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6A93" w:rsidRPr="008C3F8C" w:rsidRDefault="00966A93" w:rsidP="00837C5F">
                                  <w:pPr>
                                    <w:spacing w:before="20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1.</w:t>
                                  </w:r>
                                  <w:r w:rsidRPr="008C3F8C">
                                    <w:rPr>
                                      <w:rFonts w:ascii="Century" w:hAnsi="Century"/>
                                      <w:b/>
                                      <w:color w:val="000000" w:themeColor="text1"/>
                                      <w:sz w:val="15"/>
                                      <w:szCs w:val="15"/>
                                    </w:rPr>
                                    <w:tab/>
                                    <w:t>Rohstoffpreise und Inflation:</w:t>
                                  </w:r>
                                  <w:r w:rsidRPr="008C3F8C">
                                    <w:rPr>
                                      <w:rFonts w:ascii="Century" w:hAnsi="Century"/>
                                      <w:color w:val="000000" w:themeColor="text1"/>
                                      <w:sz w:val="15"/>
                                      <w:szCs w:val="15"/>
                                    </w:rPr>
                                    <w:t xml:space="preserve"> Ein signifikantes Risiko für das Unternehmen könnte die weiterhin hohe Inflation und steigende Rohstoffpreise (z.B. für Weizen, Energie und Verpackungsmaterialien) darstellen. Diese könnten die Produktionskosten </w:t>
                                  </w:r>
                                  <w:r w:rsidR="00843F99">
                                    <w:rPr>
                                      <w:rFonts w:ascii="Century" w:hAnsi="Century"/>
                                      <w:color w:val="000000" w:themeColor="text1"/>
                                      <w:sz w:val="15"/>
                                      <w:szCs w:val="15"/>
                                    </w:rPr>
                                    <w:br/>
                                  </w:r>
                                  <w:r w:rsidRPr="008C3F8C">
                                    <w:rPr>
                                      <w:rFonts w:ascii="Century" w:hAnsi="Century"/>
                                      <w:color w:val="000000" w:themeColor="text1"/>
                                      <w:sz w:val="15"/>
                                      <w:szCs w:val="15"/>
                                    </w:rPr>
                                    <w:t>erhöhen und den Margendruck verstärken.</w:t>
                                  </w:r>
                                </w:p>
                                <w:p w:rsidR="00966A93" w:rsidRPr="008C3F8C" w:rsidRDefault="00966A93" w:rsidP="008C3F8C">
                                  <w:pPr>
                                    <w:spacing w:before="60" w:after="6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2</w:t>
                                  </w:r>
                                  <w:r w:rsidRPr="008C3F8C">
                                    <w:rPr>
                                      <w:rFonts w:ascii="Century" w:hAnsi="Century"/>
                                      <w:color w:val="000000" w:themeColor="text1"/>
                                      <w:sz w:val="15"/>
                                      <w:szCs w:val="15"/>
                                    </w:rPr>
                                    <w:t>.</w:t>
                                  </w:r>
                                  <w:r w:rsidRPr="008C3F8C">
                                    <w:rPr>
                                      <w:rFonts w:ascii="Century" w:hAnsi="Century"/>
                                      <w:b/>
                                      <w:color w:val="000000" w:themeColor="text1"/>
                                      <w:sz w:val="15"/>
                                      <w:szCs w:val="15"/>
                                    </w:rPr>
                                    <w:tab/>
                                    <w:t>Wettbewerbsintensität:</w:t>
                                  </w:r>
                                  <w:r w:rsidRPr="008C3F8C">
                                    <w:rPr>
                                      <w:rFonts w:ascii="Century" w:hAnsi="Century"/>
                                      <w:color w:val="000000" w:themeColor="text1"/>
                                      <w:sz w:val="15"/>
                                      <w:szCs w:val="15"/>
                                    </w:rPr>
                                    <w:t xml:space="preserve"> Die Bäckereiindustrie ist sehr wettbewerbsintensiv. </w:t>
                                  </w:r>
                                  <w:r w:rsidR="008C3F8C">
                                    <w:rPr>
                                      <w:rFonts w:ascii="Century" w:hAnsi="Century"/>
                                      <w:color w:val="000000" w:themeColor="text1"/>
                                      <w:sz w:val="15"/>
                                      <w:szCs w:val="15"/>
                                    </w:rPr>
                                    <w:br/>
                                  </w:r>
                                  <w:r w:rsidRPr="008C3F8C">
                                    <w:rPr>
                                      <w:rFonts w:ascii="Century" w:hAnsi="Century"/>
                                      <w:color w:val="000000" w:themeColor="text1"/>
                                      <w:sz w:val="15"/>
                                      <w:szCs w:val="15"/>
                                    </w:rPr>
                                    <w:t>Konkurrenz durch Discounter, Supermärkte oder andere Bäckereiketten könnte den Preisdruck erhöhen. Das Unternehmen muss sich differenzieren, um nicht in einen Preiskampf zu geraten, der die Rentabilität beeinträchtigen könnte.</w:t>
                                  </w:r>
                                </w:p>
                                <w:p w:rsidR="00966A93" w:rsidRPr="008C3F8C" w:rsidRDefault="00966A93" w:rsidP="008C3F8C">
                                  <w:pPr>
                                    <w:spacing w:before="60" w:after="6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3.</w:t>
                                  </w:r>
                                  <w:r w:rsidRPr="008C3F8C">
                                    <w:rPr>
                                      <w:rFonts w:ascii="Century" w:hAnsi="Century"/>
                                      <w:b/>
                                      <w:color w:val="000000" w:themeColor="text1"/>
                                      <w:sz w:val="15"/>
                                      <w:szCs w:val="15"/>
                                    </w:rPr>
                                    <w:tab/>
                                    <w:t>Veränderungen der Konsumgewohnheiten:</w:t>
                                  </w:r>
                                  <w:r w:rsidRPr="008C3F8C">
                                    <w:rPr>
                                      <w:rFonts w:ascii="Century" w:hAnsi="Century"/>
                                      <w:color w:val="000000" w:themeColor="text1"/>
                                      <w:sz w:val="15"/>
                                      <w:szCs w:val="15"/>
                                    </w:rPr>
                                    <w:t xml:space="preserve"> Wenn sich die Konsumgewohnheiten ändern, etwa durch eine weitere Verschiebung hin zu Fast-Food oder Fertig</w:t>
                                  </w:r>
                                  <w:r w:rsidR="008C3F8C">
                                    <w:rPr>
                                      <w:rFonts w:ascii="Century" w:hAnsi="Century"/>
                                      <w:color w:val="000000" w:themeColor="text1"/>
                                      <w:sz w:val="15"/>
                                      <w:szCs w:val="15"/>
                                    </w:rPr>
                                    <w:t>-</w:t>
                                  </w:r>
                                  <w:r w:rsidR="008C3F8C">
                                    <w:rPr>
                                      <w:rFonts w:ascii="Century" w:hAnsi="Century"/>
                                      <w:color w:val="000000" w:themeColor="text1"/>
                                      <w:sz w:val="15"/>
                                      <w:szCs w:val="15"/>
                                    </w:rPr>
                                    <w:br/>
                                  </w:r>
                                  <w:proofErr w:type="spellStart"/>
                                  <w:r w:rsidRPr="008C3F8C">
                                    <w:rPr>
                                      <w:rFonts w:ascii="Century" w:hAnsi="Century"/>
                                      <w:color w:val="000000" w:themeColor="text1"/>
                                      <w:sz w:val="15"/>
                                      <w:szCs w:val="15"/>
                                    </w:rPr>
                                    <w:t>produkten</w:t>
                                  </w:r>
                                  <w:proofErr w:type="spellEnd"/>
                                  <w:r w:rsidRPr="008C3F8C">
                                    <w:rPr>
                                      <w:rFonts w:ascii="Century" w:hAnsi="Century"/>
                                      <w:color w:val="000000" w:themeColor="text1"/>
                                      <w:sz w:val="15"/>
                                      <w:szCs w:val="15"/>
                                    </w:rPr>
                                    <w:t xml:space="preserve">, könnte das Unternehmen an Marktanteilen verlieren. Besonders in </w:t>
                                  </w:r>
                                  <w:r w:rsidR="00843F99">
                                    <w:rPr>
                                      <w:rFonts w:ascii="Century" w:hAnsi="Century"/>
                                      <w:color w:val="000000" w:themeColor="text1"/>
                                      <w:sz w:val="15"/>
                                      <w:szCs w:val="15"/>
                                    </w:rPr>
                                    <w:br/>
                                  </w:r>
                                  <w:r w:rsidRPr="008C3F8C">
                                    <w:rPr>
                                      <w:rFonts w:ascii="Century" w:hAnsi="Century"/>
                                      <w:color w:val="000000" w:themeColor="text1"/>
                                      <w:sz w:val="15"/>
                                      <w:szCs w:val="15"/>
                                    </w:rPr>
                                    <w:t>Zeiten von Rezession oder wirtschaftlicher Unsicherheit könnte die Nachfrage nach Backwaren mit höherem Preis-Leistungs-Verhältnis sinken.</w:t>
                                  </w:r>
                                </w:p>
                                <w:p w:rsidR="00966A93" w:rsidRPr="008C3F8C" w:rsidRDefault="00966A93" w:rsidP="008C3F8C">
                                  <w:pPr>
                                    <w:spacing w:before="60" w:after="6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4.</w:t>
                                  </w:r>
                                  <w:r w:rsidRPr="008C3F8C">
                                    <w:rPr>
                                      <w:rFonts w:ascii="Century" w:hAnsi="Century"/>
                                      <w:b/>
                                      <w:color w:val="000000" w:themeColor="text1"/>
                                      <w:sz w:val="15"/>
                                      <w:szCs w:val="15"/>
                                    </w:rPr>
                                    <w:tab/>
                                    <w:t>Personal- und Fachkräftemangel:</w:t>
                                  </w:r>
                                  <w:r w:rsidRPr="008C3F8C">
                                    <w:rPr>
                                      <w:rFonts w:ascii="Century" w:hAnsi="Century"/>
                                      <w:color w:val="000000" w:themeColor="text1"/>
                                      <w:sz w:val="15"/>
                                      <w:szCs w:val="15"/>
                                    </w:rPr>
                                    <w:t xml:space="preserve"> Die Bäckereiindustrie leidet oft unter einem Fachkräftemangel, besonders bei qualifizierten Bäckereifachkräften. Ein Mangel an qualifizierten Arbeitskräften könnte die Expansion oder den Betrieb der </w:t>
                                  </w:r>
                                  <w:r w:rsidR="008C3F8C">
                                    <w:rPr>
                                      <w:rFonts w:ascii="Century" w:hAnsi="Century"/>
                                      <w:color w:val="000000" w:themeColor="text1"/>
                                      <w:sz w:val="15"/>
                                      <w:szCs w:val="15"/>
                                    </w:rPr>
                                    <w:br/>
                                  </w:r>
                                  <w:r w:rsidRPr="008C3F8C">
                                    <w:rPr>
                                      <w:rFonts w:ascii="Century" w:hAnsi="Century"/>
                                      <w:color w:val="000000" w:themeColor="text1"/>
                                      <w:sz w:val="15"/>
                                      <w:szCs w:val="15"/>
                                    </w:rPr>
                                    <w:t>Filialen beeinträchtigen.</w:t>
                                  </w:r>
                                </w:p>
                                <w:p w:rsidR="00966A93" w:rsidRPr="008C3F8C" w:rsidRDefault="00966A93" w:rsidP="008C3F8C">
                                  <w:pPr>
                                    <w:spacing w:before="60" w:after="6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5.</w:t>
                                  </w:r>
                                  <w:r w:rsidRPr="008C3F8C">
                                    <w:rPr>
                                      <w:rFonts w:ascii="Century" w:hAnsi="Century"/>
                                      <w:b/>
                                      <w:color w:val="000000" w:themeColor="text1"/>
                                      <w:sz w:val="15"/>
                                      <w:szCs w:val="15"/>
                                    </w:rPr>
                                    <w:tab/>
                                    <w:t>Gesetzliche und regulatorische Risiken:</w:t>
                                  </w:r>
                                  <w:r w:rsidRPr="008C3F8C">
                                    <w:rPr>
                                      <w:rFonts w:ascii="Century" w:hAnsi="Century"/>
                                      <w:color w:val="000000" w:themeColor="text1"/>
                                      <w:sz w:val="15"/>
                                      <w:szCs w:val="15"/>
                                    </w:rPr>
                                    <w:t xml:space="preserve"> Änderungen in den gesetzlichen Rahmenbedingungen, wie z.B. strengere Vorschriften zu Hygiene, Kennzeichnung oder Mindestlöhnen, könnten zusätzliche Kosten verursachen oder den Betrieb</w:t>
                                  </w:r>
                                  <w:r w:rsidR="008C3F8C">
                                    <w:rPr>
                                      <w:rFonts w:ascii="Century" w:hAnsi="Century"/>
                                      <w:color w:val="000000" w:themeColor="text1"/>
                                      <w:sz w:val="15"/>
                                      <w:szCs w:val="15"/>
                                    </w:rPr>
                                    <w:br/>
                                  </w:r>
                                  <w:r w:rsidRPr="008C3F8C">
                                    <w:rPr>
                                      <w:rFonts w:ascii="Century" w:hAnsi="Century"/>
                                      <w:color w:val="000000" w:themeColor="text1"/>
                                      <w:sz w:val="15"/>
                                      <w:szCs w:val="15"/>
                                    </w:rPr>
                                    <w:t>erschweren.</w:t>
                                  </w:r>
                                </w:p>
                                <w:p w:rsidR="00966A93" w:rsidRPr="008C3F8C" w:rsidRDefault="00966A93" w:rsidP="008C3F8C">
                                  <w:pPr>
                                    <w:spacing w:before="60" w:after="60"/>
                                    <w:ind w:left="425" w:hanging="425"/>
                                    <w:jc w:val="left"/>
                                    <w:rPr>
                                      <w:color w:val="000000" w:themeColor="text1"/>
                                      <w:sz w:val="15"/>
                                      <w:szCs w:val="15"/>
                                    </w:rPr>
                                  </w:pPr>
                                  <w:r w:rsidRPr="008C3F8C">
                                    <w:rPr>
                                      <w:rFonts w:ascii="Century" w:hAnsi="Century"/>
                                      <w:b/>
                                      <w:color w:val="000000" w:themeColor="text1"/>
                                      <w:sz w:val="15"/>
                                      <w:szCs w:val="15"/>
                                    </w:rPr>
                                    <w:t>6.</w:t>
                                  </w:r>
                                  <w:r w:rsidRPr="008C3F8C">
                                    <w:rPr>
                                      <w:rFonts w:ascii="Century" w:hAnsi="Century"/>
                                      <w:b/>
                                      <w:color w:val="000000" w:themeColor="text1"/>
                                      <w:sz w:val="15"/>
                                      <w:szCs w:val="15"/>
                                    </w:rPr>
                                    <w:tab/>
                                    <w:t xml:space="preserve">Klima- und Wetterrisiken: </w:t>
                                  </w:r>
                                  <w:r w:rsidRPr="008C3F8C">
                                    <w:rPr>
                                      <w:rFonts w:ascii="Century" w:hAnsi="Century"/>
                                      <w:color w:val="000000" w:themeColor="text1"/>
                                      <w:sz w:val="15"/>
                                      <w:szCs w:val="15"/>
                                    </w:rPr>
                                    <w:t>Aufgrund der Abhängigkeit von landwirtschaftlichen Rohstoffen könnte das Unternehmen von extremen Wetterereignissen, wie Dürre oder Überschwemmungen, betroffen sein, die die Verfügbarkeit von Rohstoffen wie Weizen beeinträchtigen.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6B564" id="Flussdiagramm: Alternativer Prozess 77" o:spid="_x0000_s1060" type="#_x0000_t176" style="position:absolute;left:0;text-align:left;margin-left:.25pt;margin-top:4.8pt;width:340.15pt;height:2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" fillcolor="#d8d8d8 [2732]" stroked="f" strokeweight="2pt">
                      <v:textbox inset="0,0,0,0">
                        <w:txbxContent>
                          <w:p w:rsidR="00966A93" w:rsidRPr="008C3F8C" w:rsidRDefault="00966A93" w:rsidP="00837C5F">
                            <w:pPr>
                              <w:spacing w:before="20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1.</w:t>
                            </w:r>
                            <w:r w:rsidRPr="008C3F8C">
                              <w:rPr>
                                <w:rFonts w:ascii="Century" w:hAnsi="Century"/>
                                <w:b/>
                                <w:color w:val="000000" w:themeColor="text1"/>
                                <w:sz w:val="15"/>
                                <w:szCs w:val="15"/>
                              </w:rPr>
                              <w:tab/>
                              <w:t>Rohstoffpreise und Inflation:</w:t>
                            </w:r>
                            <w:r w:rsidRPr="008C3F8C">
                              <w:rPr>
                                <w:rFonts w:ascii="Century" w:hAnsi="Century"/>
                                <w:color w:val="000000" w:themeColor="text1"/>
                                <w:sz w:val="15"/>
                                <w:szCs w:val="15"/>
                              </w:rPr>
                              <w:t xml:space="preserve"> Ein signifikantes Risiko für das Unternehmen könnte die weiterhin hohe Inflation und steigende Rohstoffpreise (z.B. für Weizen, Energie und Verpackungsmaterialien) darstellen. Diese könnten die Produktionskosten </w:t>
                            </w:r>
                            <w:r w:rsidR="00843F99">
                              <w:rPr>
                                <w:rFonts w:ascii="Century" w:hAnsi="Century"/>
                                <w:color w:val="000000" w:themeColor="text1"/>
                                <w:sz w:val="15"/>
                                <w:szCs w:val="15"/>
                              </w:rPr>
                              <w:br/>
                            </w:r>
                            <w:r w:rsidRPr="008C3F8C">
                              <w:rPr>
                                <w:rFonts w:ascii="Century" w:hAnsi="Century"/>
                                <w:color w:val="000000" w:themeColor="text1"/>
                                <w:sz w:val="15"/>
                                <w:szCs w:val="15"/>
                              </w:rPr>
                              <w:t>erhöhen und den Margendruck verstärken.</w:t>
                            </w:r>
                          </w:p>
                          <w:p w:rsidR="00966A93" w:rsidRPr="008C3F8C" w:rsidRDefault="00966A93" w:rsidP="008C3F8C">
                            <w:pPr>
                              <w:spacing w:before="60" w:after="6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2</w:t>
                            </w:r>
                            <w:r w:rsidRPr="008C3F8C">
                              <w:rPr>
                                <w:rFonts w:ascii="Century" w:hAnsi="Century"/>
                                <w:color w:val="000000" w:themeColor="text1"/>
                                <w:sz w:val="15"/>
                                <w:szCs w:val="15"/>
                              </w:rPr>
                              <w:t>.</w:t>
                            </w:r>
                            <w:r w:rsidRPr="008C3F8C">
                              <w:rPr>
                                <w:rFonts w:ascii="Century" w:hAnsi="Century"/>
                                <w:b/>
                                <w:color w:val="000000" w:themeColor="text1"/>
                                <w:sz w:val="15"/>
                                <w:szCs w:val="15"/>
                              </w:rPr>
                              <w:tab/>
                              <w:t>Wettbewerbsintensität:</w:t>
                            </w:r>
                            <w:r w:rsidRPr="008C3F8C">
                              <w:rPr>
                                <w:rFonts w:ascii="Century" w:hAnsi="Century"/>
                                <w:color w:val="000000" w:themeColor="text1"/>
                                <w:sz w:val="15"/>
                                <w:szCs w:val="15"/>
                              </w:rPr>
                              <w:t xml:space="preserve"> Die Bäckereiindustrie ist sehr wettbewerbsintensiv. </w:t>
                            </w:r>
                            <w:r w:rsidR="008C3F8C">
                              <w:rPr>
                                <w:rFonts w:ascii="Century" w:hAnsi="Century"/>
                                <w:color w:val="000000" w:themeColor="text1"/>
                                <w:sz w:val="15"/>
                                <w:szCs w:val="15"/>
                              </w:rPr>
                              <w:br/>
                            </w:r>
                            <w:r w:rsidRPr="008C3F8C">
                              <w:rPr>
                                <w:rFonts w:ascii="Century" w:hAnsi="Century"/>
                                <w:color w:val="000000" w:themeColor="text1"/>
                                <w:sz w:val="15"/>
                                <w:szCs w:val="15"/>
                              </w:rPr>
                              <w:t>Konkurrenz durch Discounter, Supermärkte oder andere Bäckereiketten könnte den Preisdruck erhöhen. Das Unternehmen muss sich differenzieren, um nicht in einen Preiskampf zu geraten, der die Rentabilität beeinträchtigen könnte.</w:t>
                            </w:r>
                          </w:p>
                          <w:p w:rsidR="00966A93" w:rsidRPr="008C3F8C" w:rsidRDefault="00966A93" w:rsidP="008C3F8C">
                            <w:pPr>
                              <w:spacing w:before="60" w:after="6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3.</w:t>
                            </w:r>
                            <w:r w:rsidRPr="008C3F8C">
                              <w:rPr>
                                <w:rFonts w:ascii="Century" w:hAnsi="Century"/>
                                <w:b/>
                                <w:color w:val="000000" w:themeColor="text1"/>
                                <w:sz w:val="15"/>
                                <w:szCs w:val="15"/>
                              </w:rPr>
                              <w:tab/>
                              <w:t>Veränderungen der Konsumgewohnheiten:</w:t>
                            </w:r>
                            <w:r w:rsidRPr="008C3F8C">
                              <w:rPr>
                                <w:rFonts w:ascii="Century" w:hAnsi="Century"/>
                                <w:color w:val="000000" w:themeColor="text1"/>
                                <w:sz w:val="15"/>
                                <w:szCs w:val="15"/>
                              </w:rPr>
                              <w:t xml:space="preserve"> Wenn sich die Konsumgewohnheiten ändern, etwa durch eine weitere Verschiebung hin zu Fast-Food oder Fertig</w:t>
                            </w:r>
                            <w:r w:rsidR="008C3F8C">
                              <w:rPr>
                                <w:rFonts w:ascii="Century" w:hAnsi="Century"/>
                                <w:color w:val="000000" w:themeColor="text1"/>
                                <w:sz w:val="15"/>
                                <w:szCs w:val="15"/>
                              </w:rPr>
                              <w:t>-</w:t>
                            </w:r>
                            <w:r w:rsidR="008C3F8C">
                              <w:rPr>
                                <w:rFonts w:ascii="Century" w:hAnsi="Century"/>
                                <w:color w:val="000000" w:themeColor="text1"/>
                                <w:sz w:val="15"/>
                                <w:szCs w:val="15"/>
                              </w:rPr>
                              <w:br/>
                            </w:r>
                            <w:proofErr w:type="spellStart"/>
                            <w:r w:rsidRPr="008C3F8C">
                              <w:rPr>
                                <w:rFonts w:ascii="Century" w:hAnsi="Century"/>
                                <w:color w:val="000000" w:themeColor="text1"/>
                                <w:sz w:val="15"/>
                                <w:szCs w:val="15"/>
                              </w:rPr>
                              <w:t>produkten</w:t>
                            </w:r>
                            <w:proofErr w:type="spellEnd"/>
                            <w:r w:rsidRPr="008C3F8C">
                              <w:rPr>
                                <w:rFonts w:ascii="Century" w:hAnsi="Century"/>
                                <w:color w:val="000000" w:themeColor="text1"/>
                                <w:sz w:val="15"/>
                                <w:szCs w:val="15"/>
                              </w:rPr>
                              <w:t xml:space="preserve">, könnte das Unternehmen an Marktanteilen verlieren. Besonders in </w:t>
                            </w:r>
                            <w:r w:rsidR="00843F99">
                              <w:rPr>
                                <w:rFonts w:ascii="Century" w:hAnsi="Century"/>
                                <w:color w:val="000000" w:themeColor="text1"/>
                                <w:sz w:val="15"/>
                                <w:szCs w:val="15"/>
                              </w:rPr>
                              <w:br/>
                            </w:r>
                            <w:r w:rsidRPr="008C3F8C">
                              <w:rPr>
                                <w:rFonts w:ascii="Century" w:hAnsi="Century"/>
                                <w:color w:val="000000" w:themeColor="text1"/>
                                <w:sz w:val="15"/>
                                <w:szCs w:val="15"/>
                              </w:rPr>
                              <w:t>Zeiten von Rezession oder wirtschaftlicher Unsicherheit könnte die Nachfrage nach Backwaren mit höherem Preis-Leistungs-Verhältnis sinken.</w:t>
                            </w:r>
                          </w:p>
                          <w:p w:rsidR="00966A93" w:rsidRPr="008C3F8C" w:rsidRDefault="00966A93" w:rsidP="008C3F8C">
                            <w:pPr>
                              <w:spacing w:before="60" w:after="6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4.</w:t>
                            </w:r>
                            <w:r w:rsidRPr="008C3F8C">
                              <w:rPr>
                                <w:rFonts w:ascii="Century" w:hAnsi="Century"/>
                                <w:b/>
                                <w:color w:val="000000" w:themeColor="text1"/>
                                <w:sz w:val="15"/>
                                <w:szCs w:val="15"/>
                              </w:rPr>
                              <w:tab/>
                              <w:t>Personal- und Fachkräftemangel:</w:t>
                            </w:r>
                            <w:r w:rsidRPr="008C3F8C">
                              <w:rPr>
                                <w:rFonts w:ascii="Century" w:hAnsi="Century"/>
                                <w:color w:val="000000" w:themeColor="text1"/>
                                <w:sz w:val="15"/>
                                <w:szCs w:val="15"/>
                              </w:rPr>
                              <w:t xml:space="preserve"> Die Bäckereiindustrie leidet oft unter einem Fachkräftemangel, besonders bei qualifizierten Bäckereifachkräften. Ein Mangel an qualifizierten Arbeitskräften könnte die Expansion oder den Betrieb der </w:t>
                            </w:r>
                            <w:r w:rsidR="008C3F8C">
                              <w:rPr>
                                <w:rFonts w:ascii="Century" w:hAnsi="Century"/>
                                <w:color w:val="000000" w:themeColor="text1"/>
                                <w:sz w:val="15"/>
                                <w:szCs w:val="15"/>
                              </w:rPr>
                              <w:br/>
                            </w:r>
                            <w:r w:rsidRPr="008C3F8C">
                              <w:rPr>
                                <w:rFonts w:ascii="Century" w:hAnsi="Century"/>
                                <w:color w:val="000000" w:themeColor="text1"/>
                                <w:sz w:val="15"/>
                                <w:szCs w:val="15"/>
                              </w:rPr>
                              <w:t>Filialen beeinträchtigen.</w:t>
                            </w:r>
                          </w:p>
                          <w:p w:rsidR="00966A93" w:rsidRPr="008C3F8C" w:rsidRDefault="00966A93" w:rsidP="008C3F8C">
                            <w:pPr>
                              <w:spacing w:before="60" w:after="60"/>
                              <w:ind w:left="425" w:hanging="425"/>
                              <w:jc w:val="left"/>
                              <w:rPr>
                                <w:rFonts w:ascii="Century" w:hAnsi="Century"/>
                                <w:color w:val="000000" w:themeColor="text1"/>
                                <w:sz w:val="15"/>
                                <w:szCs w:val="15"/>
                              </w:rPr>
                            </w:pPr>
                            <w:r w:rsidRPr="008C3F8C">
                              <w:rPr>
                                <w:rFonts w:ascii="Century" w:hAnsi="Century"/>
                                <w:b/>
                                <w:color w:val="000000" w:themeColor="text1"/>
                                <w:sz w:val="15"/>
                                <w:szCs w:val="15"/>
                              </w:rPr>
                              <w:t>5.</w:t>
                            </w:r>
                            <w:r w:rsidRPr="008C3F8C">
                              <w:rPr>
                                <w:rFonts w:ascii="Century" w:hAnsi="Century"/>
                                <w:b/>
                                <w:color w:val="000000" w:themeColor="text1"/>
                                <w:sz w:val="15"/>
                                <w:szCs w:val="15"/>
                              </w:rPr>
                              <w:tab/>
                              <w:t>Gesetzliche und regulatorische Risiken:</w:t>
                            </w:r>
                            <w:r w:rsidRPr="008C3F8C">
                              <w:rPr>
                                <w:rFonts w:ascii="Century" w:hAnsi="Century"/>
                                <w:color w:val="000000" w:themeColor="text1"/>
                                <w:sz w:val="15"/>
                                <w:szCs w:val="15"/>
                              </w:rPr>
                              <w:t xml:space="preserve"> Änderungen in den gesetzlichen Rahmenbedingungen, wie z.B. strengere Vorschriften zu Hygiene, Kennzeichnung oder Mindestlöhnen, könnten zusätzliche Kosten verursachen oder den Betrieb</w:t>
                            </w:r>
                            <w:r w:rsidR="008C3F8C">
                              <w:rPr>
                                <w:rFonts w:ascii="Century" w:hAnsi="Century"/>
                                <w:color w:val="000000" w:themeColor="text1"/>
                                <w:sz w:val="15"/>
                                <w:szCs w:val="15"/>
                              </w:rPr>
                              <w:br/>
                            </w:r>
                            <w:r w:rsidRPr="008C3F8C">
                              <w:rPr>
                                <w:rFonts w:ascii="Century" w:hAnsi="Century"/>
                                <w:color w:val="000000" w:themeColor="text1"/>
                                <w:sz w:val="15"/>
                                <w:szCs w:val="15"/>
                              </w:rPr>
                              <w:t>erschweren.</w:t>
                            </w:r>
                          </w:p>
                          <w:p w:rsidR="00966A93" w:rsidRPr="008C3F8C" w:rsidRDefault="00966A93" w:rsidP="008C3F8C">
                            <w:pPr>
                              <w:spacing w:before="60" w:after="60"/>
                              <w:ind w:left="425" w:hanging="425"/>
                              <w:jc w:val="left"/>
                              <w:rPr>
                                <w:color w:val="000000" w:themeColor="text1"/>
                                <w:sz w:val="15"/>
                                <w:szCs w:val="15"/>
                              </w:rPr>
                            </w:pPr>
                            <w:r w:rsidRPr="008C3F8C">
                              <w:rPr>
                                <w:rFonts w:ascii="Century" w:hAnsi="Century"/>
                                <w:b/>
                                <w:color w:val="000000" w:themeColor="text1"/>
                                <w:sz w:val="15"/>
                                <w:szCs w:val="15"/>
                              </w:rPr>
                              <w:t>6.</w:t>
                            </w:r>
                            <w:r w:rsidRPr="008C3F8C">
                              <w:rPr>
                                <w:rFonts w:ascii="Century" w:hAnsi="Century"/>
                                <w:b/>
                                <w:color w:val="000000" w:themeColor="text1"/>
                                <w:sz w:val="15"/>
                                <w:szCs w:val="15"/>
                              </w:rPr>
                              <w:tab/>
                              <w:t xml:space="preserve">Klima- und Wetterrisiken: </w:t>
                            </w:r>
                            <w:r w:rsidRPr="008C3F8C">
                              <w:rPr>
                                <w:rFonts w:ascii="Century" w:hAnsi="Century"/>
                                <w:color w:val="000000" w:themeColor="text1"/>
                                <w:sz w:val="15"/>
                                <w:szCs w:val="15"/>
                              </w:rPr>
                              <w:t>Aufgrund der Abhängigkeit von landwirtschaftlichen Rohstoffen könnte das Unternehmen von extremen Wetterereignissen, wie Dürre oder Überschwemmungen, betroffen sein, die die Verfügbarkeit von Rohstoffen wie Weizen beeinträchtigen.</w:t>
                            </w:r>
                          </w:p>
                        </w:txbxContent>
                      </v:textbox>
                    </v:shape>
                  </w:pict>
                </mc:Fallback>
              </mc:AlternateContent>
            </w:r>
            <w:r w:rsidR="000D659F">
              <w:rPr>
                <w:noProof/>
              </w:rPr>
              <mc:AlternateContent>
                <mc:Choice Requires="wpg">
                  <w:drawing>
                    <wp:anchor distT="0" distB="0" distL="114300" distR="114300" simplePos="0" relativeHeight="251720192" behindDoc="0" locked="0" layoutInCell="1" allowOverlap="1">
                      <wp:simplePos x="0" y="0"/>
                      <wp:positionH relativeFrom="column">
                        <wp:posOffset>30982</wp:posOffset>
                      </wp:positionH>
                      <wp:positionV relativeFrom="paragraph">
                        <wp:posOffset>4193540</wp:posOffset>
                      </wp:positionV>
                      <wp:extent cx="2079567" cy="408813"/>
                      <wp:effectExtent l="57150" t="19050" r="16510" b="67945"/>
                      <wp:wrapNone/>
                      <wp:docPr id="9" name="Gruppieren 9"/>
                      <wp:cNvGraphicFramePr/>
                      <a:graphic xmlns:a="http://schemas.openxmlformats.org/drawingml/2006/main">
                        <a:graphicData uri="http://schemas.microsoft.com/office/word/2010/wordprocessingGroup">
                          <wpg:wgp>
                            <wpg:cNvGrpSpPr/>
                            <wpg:grpSpPr>
                              <a:xfrm>
                                <a:off x="0" y="0"/>
                                <a:ext cx="2079567" cy="408813"/>
                                <a:chOff x="0" y="0"/>
                                <a:chExt cx="2079567" cy="408813"/>
                              </a:xfrm>
                            </wpg:grpSpPr>
                            <wps:wsp>
                              <wps:cNvPr id="91" name="Textfeld 91"/>
                              <wps:cNvSpPr txBox="1"/>
                              <wps:spPr>
                                <a:xfrm rot="21422594">
                                  <a:off x="87783" y="109728"/>
                                  <a:ext cx="1991784" cy="299085"/>
                                </a:xfrm>
                                <a:prstGeom prst="rect">
                                  <a:avLst/>
                                </a:prstGeom>
                                <a:solidFill>
                                  <a:srgbClr val="FF0000"/>
                                </a:solidFill>
                                <a:ln w="6350">
                                  <a:noFill/>
                                </a:ln>
                              </wps:spPr>
                              <wps:txbx>
                                <w:txbxContent>
                                  <w:p w:rsidR="00394A56" w:rsidRPr="002E104A" w:rsidRDefault="00394A56" w:rsidP="00394A56">
                                    <w:pPr>
                                      <w:spacing w:before="0"/>
                                      <w:jc w:val="left"/>
                                      <w:rPr>
                                        <w:rFonts w:ascii="Century" w:hAnsi="Century"/>
                                        <w:b/>
                                        <w:i/>
                                        <w:color w:val="FFFFFF" w:themeColor="background1"/>
                                        <w:sz w:val="28"/>
                                        <w:szCs w:val="28"/>
                                      </w:rPr>
                                    </w:pPr>
                                    <w:r>
                                      <w:rPr>
                                        <w:rFonts w:ascii="Century" w:hAnsi="Century"/>
                                        <w:b/>
                                        <w:i/>
                                        <w:color w:val="FFFFFF" w:themeColor="background1"/>
                                        <w:sz w:val="28"/>
                                        <w:szCs w:val="28"/>
                                      </w:rPr>
                                      <w:t xml:space="preserve">3. </w:t>
                                    </w:r>
                                    <w:r w:rsidRPr="002E104A">
                                      <w:rPr>
                                        <w:rFonts w:ascii="Century" w:hAnsi="Century"/>
                                        <w:b/>
                                        <w:i/>
                                        <w:color w:val="FFFFFF" w:themeColor="background1"/>
                                        <w:sz w:val="28"/>
                                        <w:szCs w:val="28"/>
                                      </w:rPr>
                                      <w:t>Schlussfolgerung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 name="Grafik 9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0" y="0"/>
                                  <a:ext cx="144780" cy="267335"/>
                                </a:xfrm>
                                <a:prstGeom prst="rect">
                                  <a:avLst/>
                                </a:prstGeom>
                              </pic:spPr>
                            </pic:pic>
                          </wpg:wgp>
                        </a:graphicData>
                      </a:graphic>
                    </wp:anchor>
                  </w:drawing>
                </mc:Choice>
                <mc:Fallback>
                  <w:pict>
                    <v:group id="Gruppieren 9" o:spid="_x0000_s1061" style="position:absolute;left:0;text-align:left;margin-left:2.45pt;margin-top:330.2pt;width:163.75pt;height:32.2pt;z-index:251720192" coordsize="20795,4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">
                      <v:shape id="Textfeld 91" o:spid="_x0000_s1062" type="#_x0000_t202" style="position:absolute;left:877;top:1097;width:19918;height:2991;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" fillcolor="red" stroked="f" strokeweight=".5pt">
                        <v:textbox>
                          <w:txbxContent>
                            <w:p w:rsidR="00394A56" w:rsidRPr="002E104A" w:rsidRDefault="00394A56" w:rsidP="00394A56">
                              <w:pPr>
                                <w:spacing w:before="0"/>
                                <w:jc w:val="left"/>
                                <w:rPr>
                                  <w:rFonts w:ascii="Century" w:hAnsi="Century"/>
                                  <w:b/>
                                  <w:i/>
                                  <w:color w:val="FFFFFF" w:themeColor="background1"/>
                                  <w:sz w:val="28"/>
                                  <w:szCs w:val="28"/>
                                </w:rPr>
                              </w:pPr>
                              <w:r>
                                <w:rPr>
                                  <w:rFonts w:ascii="Century" w:hAnsi="Century"/>
                                  <w:b/>
                                  <w:i/>
                                  <w:color w:val="FFFFFF" w:themeColor="background1"/>
                                  <w:sz w:val="28"/>
                                  <w:szCs w:val="28"/>
                                </w:rPr>
                                <w:t xml:space="preserve">3. </w:t>
                              </w:r>
                              <w:r w:rsidRPr="002E104A">
                                <w:rPr>
                                  <w:rFonts w:ascii="Century" w:hAnsi="Century"/>
                                  <w:b/>
                                  <w:i/>
                                  <w:color w:val="FFFFFF" w:themeColor="background1"/>
                                  <w:sz w:val="28"/>
                                  <w:szCs w:val="28"/>
                                </w:rPr>
                                <w:t>Schlussfolgerung</w:t>
                              </w:r>
                            </w:p>
                          </w:txbxContent>
                        </v:textbox>
                      </v:shape>
                      <v:shape id="Grafik 92" o:spid="_x0000_s1063" type="#_x0000_t75" style="position:absolute;width:1447;height:2673;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">
                        <v:imagedata r:id="rId10" o:title=""/>
                      </v:shape>
                    </v:group>
                  </w:pict>
                </mc:Fallback>
              </mc:AlternateContent>
            </w:r>
            <w:r w:rsidR="008C3F8C">
              <w:rPr>
                <w:noProof/>
              </w:rPr>
              <mc:AlternateContent>
                <mc:Choice Requires="wps">
                  <w:drawing>
                    <wp:anchor distT="0" distB="0" distL="114300" distR="114300" simplePos="0" relativeHeight="251709952" behindDoc="0" locked="0" layoutInCell="1" allowOverlap="1" wp14:anchorId="3899B7AC" wp14:editId="7C28255C">
                      <wp:simplePos x="0" y="0"/>
                      <wp:positionH relativeFrom="column">
                        <wp:posOffset>4578985</wp:posOffset>
                      </wp:positionH>
                      <wp:positionV relativeFrom="paragraph">
                        <wp:posOffset>3036064</wp:posOffset>
                      </wp:positionV>
                      <wp:extent cx="244475" cy="244475"/>
                      <wp:effectExtent l="0" t="0" r="3175" b="3175"/>
                      <wp:wrapNone/>
                      <wp:docPr id="88" name="Ellipse 88"/>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899B7AC" id="Ellipse 88" o:spid="_x0000_s1064" style="position:absolute;left:0;text-align:left;margin-left:360.55pt;margin-top:239.05pt;width:19.25pt;height:19.2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" fillcolor="red" stroked="f" strokeweight="2pt">
                      <v:textbox inset="0,0,0,0">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16</w:t>
                            </w:r>
                          </w:p>
                        </w:txbxContent>
                      </v:textbox>
                    </v:oval>
                  </w:pict>
                </mc:Fallback>
              </mc:AlternateContent>
            </w:r>
            <w:r w:rsidR="008C3F8C">
              <w:rPr>
                <w:noProof/>
              </w:rPr>
              <mc:AlternateContent>
                <mc:Choice Requires="wps">
                  <w:drawing>
                    <wp:anchor distT="0" distB="0" distL="114300" distR="114300" simplePos="0" relativeHeight="251708928" behindDoc="0" locked="0" layoutInCell="1" allowOverlap="1" wp14:anchorId="77A09D50" wp14:editId="67BFFCE6">
                      <wp:simplePos x="0" y="0"/>
                      <wp:positionH relativeFrom="column">
                        <wp:posOffset>4578985</wp:posOffset>
                      </wp:positionH>
                      <wp:positionV relativeFrom="paragraph">
                        <wp:posOffset>2531776</wp:posOffset>
                      </wp:positionV>
                      <wp:extent cx="244475" cy="244475"/>
                      <wp:effectExtent l="0" t="0" r="3175" b="3175"/>
                      <wp:wrapNone/>
                      <wp:docPr id="87" name="Ellipse 87"/>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77A09D50" id="Ellipse 87" o:spid="_x0000_s1065" style="position:absolute;left:0;text-align:left;margin-left:360.55pt;margin-top:199.35pt;width:19.25pt;height:19.2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" fillcolor="red" stroked="f" strokeweight="2pt">
                      <v:textbox inset="0,0,0,0">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15</w:t>
                            </w:r>
                          </w:p>
                        </w:txbxContent>
                      </v:textbox>
                    </v:oval>
                  </w:pict>
                </mc:Fallback>
              </mc:AlternateContent>
            </w:r>
            <w:r w:rsidR="008C3F8C">
              <w:rPr>
                <w:noProof/>
              </w:rPr>
              <mc:AlternateContent>
                <mc:Choice Requires="wps">
                  <w:drawing>
                    <wp:anchor distT="0" distB="0" distL="114300" distR="114300" simplePos="0" relativeHeight="251707904" behindDoc="0" locked="0" layoutInCell="1" allowOverlap="1" wp14:anchorId="31467342" wp14:editId="76C08543">
                      <wp:simplePos x="0" y="0"/>
                      <wp:positionH relativeFrom="column">
                        <wp:posOffset>4578985</wp:posOffset>
                      </wp:positionH>
                      <wp:positionV relativeFrom="paragraph">
                        <wp:posOffset>2046539</wp:posOffset>
                      </wp:positionV>
                      <wp:extent cx="244475" cy="244475"/>
                      <wp:effectExtent l="0" t="0" r="3175" b="3175"/>
                      <wp:wrapNone/>
                      <wp:docPr id="86" name="Ellipse 86"/>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1467342" id="Ellipse 86" o:spid="_x0000_s1066" style="position:absolute;left:0;text-align:left;margin-left:360.55pt;margin-top:161.15pt;width:19.25pt;height:19.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" fillcolor="red" stroked="f" strokeweight="2pt">
                      <v:textbox inset="0,0,0,0">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14</w:t>
                            </w:r>
                          </w:p>
                        </w:txbxContent>
                      </v:textbox>
                    </v:oval>
                  </w:pict>
                </mc:Fallback>
              </mc:AlternateContent>
            </w:r>
            <w:r w:rsidR="008C3F8C">
              <w:rPr>
                <w:noProof/>
              </w:rPr>
              <mc:AlternateContent>
                <mc:Choice Requires="wps">
                  <w:drawing>
                    <wp:anchor distT="0" distB="0" distL="114300" distR="114300" simplePos="0" relativeHeight="251706880" behindDoc="0" locked="0" layoutInCell="1" allowOverlap="1" wp14:anchorId="31EB1D1A" wp14:editId="23C833AE">
                      <wp:simplePos x="0" y="0"/>
                      <wp:positionH relativeFrom="column">
                        <wp:posOffset>4578985</wp:posOffset>
                      </wp:positionH>
                      <wp:positionV relativeFrom="paragraph">
                        <wp:posOffset>1560144</wp:posOffset>
                      </wp:positionV>
                      <wp:extent cx="244475" cy="244475"/>
                      <wp:effectExtent l="0" t="0" r="3175" b="3175"/>
                      <wp:wrapNone/>
                      <wp:docPr id="84" name="Ellipse 84"/>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1EB1D1A" id="Ellipse 84" o:spid="_x0000_s1067" style="position:absolute;left:0;text-align:left;margin-left:360.55pt;margin-top:122.85pt;width:19.25pt;height:19.2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" fillcolor="red" stroked="f" strokeweight="2pt">
                      <v:textbox inset="0,0,0,0">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13</w:t>
                            </w:r>
                          </w:p>
                        </w:txbxContent>
                      </v:textbox>
                    </v:oval>
                  </w:pict>
                </mc:Fallback>
              </mc:AlternateContent>
            </w:r>
            <w:r w:rsidR="008C3F8C">
              <w:rPr>
                <w:noProof/>
              </w:rPr>
              <mc:AlternateContent>
                <mc:Choice Requires="wps">
                  <w:drawing>
                    <wp:anchor distT="0" distB="0" distL="114300" distR="114300" simplePos="0" relativeHeight="251705856" behindDoc="0" locked="0" layoutInCell="1" allowOverlap="1" wp14:anchorId="4D46668F" wp14:editId="20D953FE">
                      <wp:simplePos x="0" y="0"/>
                      <wp:positionH relativeFrom="column">
                        <wp:posOffset>4578985</wp:posOffset>
                      </wp:positionH>
                      <wp:positionV relativeFrom="paragraph">
                        <wp:posOffset>981792</wp:posOffset>
                      </wp:positionV>
                      <wp:extent cx="244475" cy="244475"/>
                      <wp:effectExtent l="0" t="0" r="3175" b="3175"/>
                      <wp:wrapNone/>
                      <wp:docPr id="83" name="Ellipse 83"/>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D46668F" id="Ellipse 83" o:spid="_x0000_s1068" style="position:absolute;left:0;text-align:left;margin-left:360.55pt;margin-top:77.3pt;width:19.25pt;height:19.2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" fillcolor="red" stroked="f" strokeweight="2pt">
                      <v:textbox inset="0,0,0,0">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12</w:t>
                            </w:r>
                          </w:p>
                        </w:txbxContent>
                      </v:textbox>
                    </v:oval>
                  </w:pict>
                </mc:Fallback>
              </mc:AlternateContent>
            </w:r>
            <w:r w:rsidR="00394A56">
              <w:rPr>
                <w:noProof/>
              </w:rPr>
              <mc:AlternateContent>
                <mc:Choice Requires="wps">
                  <w:drawing>
                    <wp:anchor distT="0" distB="0" distL="114300" distR="114300" simplePos="0" relativeHeight="251704832" behindDoc="0" locked="0" layoutInCell="1" allowOverlap="1" wp14:anchorId="48F0C976" wp14:editId="586D804B">
                      <wp:simplePos x="0" y="0"/>
                      <wp:positionH relativeFrom="column">
                        <wp:posOffset>4578985</wp:posOffset>
                      </wp:positionH>
                      <wp:positionV relativeFrom="paragraph">
                        <wp:posOffset>446397</wp:posOffset>
                      </wp:positionV>
                      <wp:extent cx="244475" cy="244475"/>
                      <wp:effectExtent l="0" t="0" r="3175" b="3175"/>
                      <wp:wrapNone/>
                      <wp:docPr id="82" name="Ellipse 82"/>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8F0C976" id="Ellipse 82" o:spid="_x0000_s1069" style="position:absolute;left:0;text-align:left;margin-left:360.55pt;margin-top:35.15pt;width:19.25pt;height:19.2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" fillcolor="red" stroked="f" strokeweight="2pt">
                      <v:textbox inset="0,0,0,0">
                        <w:txbxContent>
                          <w:p w:rsidR="00966A93" w:rsidRPr="00CE595F" w:rsidRDefault="00966A93" w:rsidP="00966A93">
                            <w:pPr>
                              <w:spacing w:before="0"/>
                              <w:jc w:val="center"/>
                              <w:rPr>
                                <w:b/>
                                <w:color w:val="FFFFFF" w:themeColor="background1"/>
                                <w:sz w:val="12"/>
                                <w:szCs w:val="12"/>
                              </w:rPr>
                            </w:pPr>
                            <w:r>
                              <w:rPr>
                                <w:b/>
                                <w:color w:val="FFFFFF" w:themeColor="background1"/>
                                <w:sz w:val="12"/>
                                <w:szCs w:val="12"/>
                              </w:rPr>
                              <w:t>11</w:t>
                            </w:r>
                          </w:p>
                        </w:txbxContent>
                      </v:textbox>
                    </v:oval>
                  </w:pict>
                </mc:Fallback>
              </mc:AlternateContent>
            </w:r>
          </w:p>
        </w:tc>
      </w:tr>
      <w:tr w:rsidR="00966A93" w:rsidTr="00480A0B">
        <w:trPr>
          <w:trHeight w:val="4007"/>
        </w:trPr>
        <w:tc>
          <w:tcPr>
            <w:tcW w:w="9105" w:type="dxa"/>
            <w:tcBorders>
              <w:top w:val="nil"/>
              <w:left w:val="nil"/>
              <w:bottom w:val="nil"/>
              <w:right w:val="nil"/>
            </w:tcBorders>
          </w:tcPr>
          <w:p w:rsidR="00966A93" w:rsidRDefault="00394A56" w:rsidP="00C173F1">
            <w:pPr>
              <w:spacing w:before="0"/>
              <w:rPr>
                <w:noProof/>
              </w:rPr>
            </w:pPr>
            <w:r>
              <w:rPr>
                <w:noProof/>
              </w:rPr>
              <mc:AlternateContent>
                <mc:Choice Requires="wps">
                  <w:drawing>
                    <wp:anchor distT="0" distB="0" distL="114300" distR="114300" simplePos="0" relativeHeight="251721216" behindDoc="0" locked="0" layoutInCell="1" allowOverlap="1" wp14:anchorId="618D40A1" wp14:editId="02F5438C">
                      <wp:simplePos x="0" y="0"/>
                      <wp:positionH relativeFrom="column">
                        <wp:posOffset>4585335</wp:posOffset>
                      </wp:positionH>
                      <wp:positionV relativeFrom="paragraph">
                        <wp:posOffset>146050</wp:posOffset>
                      </wp:positionV>
                      <wp:extent cx="244475" cy="244475"/>
                      <wp:effectExtent l="0" t="0" r="3175" b="3175"/>
                      <wp:wrapNone/>
                      <wp:docPr id="165" name="Ellipse 165"/>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4A56" w:rsidRPr="00CE595F" w:rsidRDefault="00394A56" w:rsidP="00394A56">
                                  <w:pPr>
                                    <w:spacing w:before="0"/>
                                    <w:jc w:val="center"/>
                                    <w:rPr>
                                      <w:b/>
                                      <w:color w:val="FFFFFF" w:themeColor="background1"/>
                                      <w:sz w:val="12"/>
                                      <w:szCs w:val="12"/>
                                    </w:rPr>
                                  </w:pPr>
                                  <w:r>
                                    <w:rPr>
                                      <w:b/>
                                      <w:color w:val="FFFFFF" w:themeColor="background1"/>
                                      <w:sz w:val="12"/>
                                      <w:szCs w:val="12"/>
                                    </w:rPr>
                                    <w:t>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18D40A1" id="Ellipse 165" o:spid="_x0000_s1070" style="position:absolute;left:0;text-align:left;margin-left:361.05pt;margin-top:11.5pt;width:19.25pt;height:19.2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" fillcolor="red" stroked="f" strokeweight="2pt">
                      <v:textbox inset="0,0,0,0">
                        <w:txbxContent>
                          <w:p w:rsidR="00394A56" w:rsidRPr="00CE595F" w:rsidRDefault="00394A56" w:rsidP="00394A56">
                            <w:pPr>
                              <w:spacing w:before="0"/>
                              <w:jc w:val="center"/>
                              <w:rPr>
                                <w:b/>
                                <w:color w:val="FFFFFF" w:themeColor="background1"/>
                                <w:sz w:val="12"/>
                                <w:szCs w:val="12"/>
                              </w:rPr>
                            </w:pPr>
                            <w:r>
                              <w:rPr>
                                <w:b/>
                                <w:color w:val="FFFFFF" w:themeColor="background1"/>
                                <w:sz w:val="12"/>
                                <w:szCs w:val="12"/>
                              </w:rPr>
                              <w:t>17</w:t>
                            </w:r>
                          </w:p>
                        </w:txbxContent>
                      </v:textbox>
                    </v:oval>
                  </w:pict>
                </mc:Fallback>
              </mc:AlternateContent>
            </w:r>
            <w:r>
              <w:rPr>
                <w:noProof/>
              </w:rPr>
              <mc:AlternateContent>
                <mc:Choice Requires="wps">
                  <w:drawing>
                    <wp:anchor distT="0" distB="0" distL="114300" distR="114300" simplePos="0" relativeHeight="251722240" behindDoc="0" locked="0" layoutInCell="1" allowOverlap="1" wp14:anchorId="58F03D61" wp14:editId="136F9F30">
                      <wp:simplePos x="0" y="0"/>
                      <wp:positionH relativeFrom="column">
                        <wp:posOffset>4585335</wp:posOffset>
                      </wp:positionH>
                      <wp:positionV relativeFrom="paragraph">
                        <wp:posOffset>737235</wp:posOffset>
                      </wp:positionV>
                      <wp:extent cx="244475" cy="244475"/>
                      <wp:effectExtent l="0" t="0" r="3175" b="3175"/>
                      <wp:wrapNone/>
                      <wp:docPr id="166" name="Ellipse 166"/>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4A56" w:rsidRPr="00CE595F" w:rsidRDefault="00394A56" w:rsidP="00394A56">
                                  <w:pPr>
                                    <w:spacing w:before="0"/>
                                    <w:jc w:val="center"/>
                                    <w:rPr>
                                      <w:b/>
                                      <w:color w:val="FFFFFF" w:themeColor="background1"/>
                                      <w:sz w:val="12"/>
                                      <w:szCs w:val="12"/>
                                    </w:rPr>
                                  </w:pPr>
                                  <w:r>
                                    <w:rPr>
                                      <w:b/>
                                      <w:color w:val="FFFFFF" w:themeColor="background1"/>
                                      <w:sz w:val="12"/>
                                      <w:szCs w:val="12"/>
                                    </w:rPr>
                                    <w:t>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58F03D61" id="Ellipse 166" o:spid="_x0000_s1071" style="position:absolute;left:0;text-align:left;margin-left:361.05pt;margin-top:58.05pt;width:19.25pt;height:19.2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" fillcolor="red" stroked="f" strokeweight="2pt">
                      <v:textbox inset="0,0,0,0">
                        <w:txbxContent>
                          <w:p w:rsidR="00394A56" w:rsidRPr="00CE595F" w:rsidRDefault="00394A56" w:rsidP="00394A56">
                            <w:pPr>
                              <w:spacing w:before="0"/>
                              <w:jc w:val="center"/>
                              <w:rPr>
                                <w:b/>
                                <w:color w:val="FFFFFF" w:themeColor="background1"/>
                                <w:sz w:val="12"/>
                                <w:szCs w:val="12"/>
                              </w:rPr>
                            </w:pPr>
                            <w:r>
                              <w:rPr>
                                <w:b/>
                                <w:color w:val="FFFFFF" w:themeColor="background1"/>
                                <w:sz w:val="12"/>
                                <w:szCs w:val="12"/>
                              </w:rPr>
                              <w:t>18</w:t>
                            </w:r>
                          </w:p>
                        </w:txbxContent>
                      </v:textbox>
                    </v:oval>
                  </w:pict>
                </mc:Fallback>
              </mc:AlternateContent>
            </w:r>
          </w:p>
          <w:p w:rsidR="00966A93" w:rsidRDefault="00394A56" w:rsidP="00C173F1">
            <w:pPr>
              <w:spacing w:before="0"/>
              <w:rPr>
                <w:noProof/>
              </w:rPr>
            </w:pPr>
            <w:r>
              <w:rPr>
                <w:noProof/>
              </w:rPr>
              <mc:AlternateContent>
                <mc:Choice Requires="wps">
                  <w:drawing>
                    <wp:anchor distT="0" distB="0" distL="114300" distR="114300" simplePos="0" relativeHeight="251716096" behindDoc="0" locked="0" layoutInCell="1" allowOverlap="1" wp14:anchorId="5F9BE53B" wp14:editId="7AB603D6">
                      <wp:simplePos x="0" y="0"/>
                      <wp:positionH relativeFrom="column">
                        <wp:posOffset>0</wp:posOffset>
                      </wp:positionH>
                      <wp:positionV relativeFrom="paragraph">
                        <wp:posOffset>158750</wp:posOffset>
                      </wp:positionV>
                      <wp:extent cx="4320000" cy="1617378"/>
                      <wp:effectExtent l="0" t="0" r="4445" b="5715"/>
                      <wp:wrapNone/>
                      <wp:docPr id="89" name="Flussdiagramm: Alternativer Prozess 89"/>
                      <wp:cNvGraphicFramePr/>
                      <a:graphic xmlns:a="http://schemas.openxmlformats.org/drawingml/2006/main">
                        <a:graphicData uri="http://schemas.microsoft.com/office/word/2010/wordprocessingShape">
                          <wps:wsp>
                            <wps:cNvSpPr/>
                            <wps:spPr>
                              <a:xfrm>
                                <a:off x="0" y="0"/>
                                <a:ext cx="4320000" cy="1617378"/>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4A56" w:rsidRPr="008C3F8C" w:rsidRDefault="00394A56" w:rsidP="00837C5F">
                                  <w:pPr>
                                    <w:spacing w:before="200"/>
                                    <w:jc w:val="left"/>
                                    <w:rPr>
                                      <w:color w:val="000000" w:themeColor="text1"/>
                                      <w:sz w:val="15"/>
                                      <w:szCs w:val="15"/>
                                    </w:rPr>
                                  </w:pPr>
                                  <w:r w:rsidRPr="008C3F8C">
                                    <w:rPr>
                                      <w:rFonts w:ascii="Century" w:hAnsi="Century"/>
                                      <w:color w:val="000000" w:themeColor="text1"/>
                                      <w:sz w:val="15"/>
                                      <w:szCs w:val="15"/>
                                    </w:rPr>
                                    <w:t xml:space="preserve">In der Prognoseberichterstattung des Lageberichts für 2024 würde ich eine ausgewogene Darstellung dieser Chancen und Risiken erwarten. Das Unternehmen sollte sowohl </w:t>
                                  </w:r>
                                  <w:r w:rsidRPr="008C3F8C">
                                    <w:rPr>
                                      <w:rFonts w:ascii="Century" w:hAnsi="Century"/>
                                      <w:b/>
                                      <w:color w:val="000000" w:themeColor="text1"/>
                                      <w:sz w:val="15"/>
                                      <w:szCs w:val="15"/>
                                    </w:rPr>
                                    <w:t>konkrete Maßnahmen zur Nutzung der Chancen als auch zur Minderung der Risiken</w:t>
                                  </w:r>
                                  <w:r w:rsidRPr="008C3F8C">
                                    <w:rPr>
                                      <w:rFonts w:ascii="Century" w:hAnsi="Century"/>
                                      <w:color w:val="000000" w:themeColor="text1"/>
                                      <w:sz w:val="15"/>
                                      <w:szCs w:val="15"/>
                                    </w:rPr>
                                    <w:t xml:space="preserve"> darlegen, um eine transparente Einschätzung der zukünftigen Entwicklung zu ermöglichen. Besonders wichtig wäre es, auf die</w:t>
                                  </w:r>
                                  <w:r w:rsidRPr="008C3F8C">
                                    <w:rPr>
                                      <w:rFonts w:ascii="Century" w:hAnsi="Century"/>
                                      <w:b/>
                                      <w:color w:val="000000" w:themeColor="text1"/>
                                      <w:sz w:val="15"/>
                                      <w:szCs w:val="15"/>
                                    </w:rPr>
                                    <w:t xml:space="preserve"> Auswirkungen externer Faktoren wie Inflation, Rohstoffpreise, Arbeitskräftemangel und Wettbewerbsbedingungen einzugehen.</w:t>
                                  </w:r>
                                  <w:r w:rsidRPr="008C3F8C">
                                    <w:rPr>
                                      <w:rFonts w:ascii="Century" w:hAnsi="Century"/>
                                      <w:color w:val="000000" w:themeColor="text1"/>
                                      <w:sz w:val="15"/>
                                      <w:szCs w:val="15"/>
                                    </w:rPr>
                                    <w:t xml:space="preserve"> Auch die geplanten Investitionen in Digitalisierung oder Produktinnovationen sollten im Prognosebericht ausführlich behandelt werden.</w:t>
                                  </w:r>
                                </w:p>
                              </w:txbxContent>
                            </wps:txbx>
                            <wps:bodyPr rot="0" spcFirstLastPara="0" vertOverflow="overflow" horzOverflow="overflow" vert="horz" wrap="square" lIns="54000" tIns="45720" rIns="5400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9BE53B" id="Flussdiagramm: Alternativer Prozess 89" o:spid="_x0000_s1072" type="#_x0000_t176" style="position:absolute;left:0;text-align:left;margin-left:0;margin-top:12.5pt;width:340.15pt;height:127.3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" fillcolor="#d8d8d8 [2732]" stroked="f" strokeweight="2pt">
                      <v:textbox style="mso-fit-shape-to-text:t" inset="1.5mm,,1.5mm">
                        <w:txbxContent>
                          <w:p w:rsidR="00394A56" w:rsidRPr="008C3F8C" w:rsidRDefault="00394A56" w:rsidP="00837C5F">
                            <w:pPr>
                              <w:spacing w:before="200"/>
                              <w:jc w:val="left"/>
                              <w:rPr>
                                <w:color w:val="000000" w:themeColor="text1"/>
                                <w:sz w:val="15"/>
                                <w:szCs w:val="15"/>
                              </w:rPr>
                            </w:pPr>
                            <w:r w:rsidRPr="008C3F8C">
                              <w:rPr>
                                <w:rFonts w:ascii="Century" w:hAnsi="Century"/>
                                <w:color w:val="000000" w:themeColor="text1"/>
                                <w:sz w:val="15"/>
                                <w:szCs w:val="15"/>
                              </w:rPr>
                              <w:t xml:space="preserve">In der Prognoseberichterstattung des Lageberichts für 2024 würde ich eine ausgewogene Darstellung dieser Chancen und Risiken erwarten. Das Unternehmen sollte sowohl </w:t>
                            </w:r>
                            <w:r w:rsidRPr="008C3F8C">
                              <w:rPr>
                                <w:rFonts w:ascii="Century" w:hAnsi="Century"/>
                                <w:b/>
                                <w:color w:val="000000" w:themeColor="text1"/>
                                <w:sz w:val="15"/>
                                <w:szCs w:val="15"/>
                              </w:rPr>
                              <w:t>konkrete Maßnahmen zur Nutzung der Chancen als auch zur Minderung der Risiken</w:t>
                            </w:r>
                            <w:r w:rsidRPr="008C3F8C">
                              <w:rPr>
                                <w:rFonts w:ascii="Century" w:hAnsi="Century"/>
                                <w:color w:val="000000" w:themeColor="text1"/>
                                <w:sz w:val="15"/>
                                <w:szCs w:val="15"/>
                              </w:rPr>
                              <w:t xml:space="preserve"> darlegen, um eine transparente Einschätzung der zukünftigen Entwicklung zu ermöglichen. Besonders wichtig wäre es, auf die</w:t>
                            </w:r>
                            <w:r w:rsidRPr="008C3F8C">
                              <w:rPr>
                                <w:rFonts w:ascii="Century" w:hAnsi="Century"/>
                                <w:b/>
                                <w:color w:val="000000" w:themeColor="text1"/>
                                <w:sz w:val="15"/>
                                <w:szCs w:val="15"/>
                              </w:rPr>
                              <w:t xml:space="preserve"> Auswirkungen externer Faktoren wie Inflation, Rohstoffpreise, Arbeitskräftemangel und Wettbewerbsbedingungen einzugehen.</w:t>
                            </w:r>
                            <w:r w:rsidRPr="008C3F8C">
                              <w:rPr>
                                <w:rFonts w:ascii="Century" w:hAnsi="Century"/>
                                <w:color w:val="000000" w:themeColor="text1"/>
                                <w:sz w:val="15"/>
                                <w:szCs w:val="15"/>
                              </w:rPr>
                              <w:t xml:space="preserve"> Auch die geplanten Investitionen in Digitalisierung oder Produktinnovationen sollten im Prognosebericht ausführlich behandelt werden.</w:t>
                            </w:r>
                          </w:p>
                        </w:txbxContent>
                      </v:textbox>
                    </v:shape>
                  </w:pict>
                </mc:Fallback>
              </mc:AlternateContent>
            </w:r>
          </w:p>
          <w:p w:rsidR="00966A93" w:rsidRDefault="00966A93" w:rsidP="00C173F1">
            <w:pPr>
              <w:spacing w:before="0"/>
              <w:rPr>
                <w:noProof/>
              </w:rPr>
            </w:pPr>
          </w:p>
          <w:p w:rsidR="00966A93" w:rsidRDefault="00966A93" w:rsidP="00C173F1">
            <w:pPr>
              <w:spacing w:before="0"/>
              <w:rPr>
                <w:noProof/>
              </w:rPr>
            </w:pPr>
          </w:p>
          <w:p w:rsidR="00966A93" w:rsidRDefault="00966A93" w:rsidP="00C173F1">
            <w:pPr>
              <w:spacing w:before="0"/>
              <w:rPr>
                <w:noProof/>
              </w:rPr>
            </w:pPr>
          </w:p>
        </w:tc>
      </w:tr>
    </w:tbl>
    <w:p w:rsidR="00052135" w:rsidRDefault="00052135">
      <w:r>
        <w:br w:type="page"/>
      </w:r>
    </w:p>
    <w:tbl>
      <w:tblPr>
        <w:tblStyle w:val="Tabellenraster"/>
        <w:tblW w:w="9105" w:type="dxa"/>
        <w:tblLook w:val="04A0" w:firstRow="1" w:lastRow="0" w:firstColumn="1" w:lastColumn="0" w:noHBand="0" w:noVBand="1"/>
      </w:tblPr>
      <w:tblGrid>
        <w:gridCol w:w="9105"/>
      </w:tblGrid>
      <w:tr w:rsidR="00A5659F" w:rsidTr="00984C8D">
        <w:trPr>
          <w:trHeight w:val="2831"/>
        </w:trPr>
        <w:tc>
          <w:tcPr>
            <w:tcW w:w="9105" w:type="dxa"/>
            <w:tcBorders>
              <w:top w:val="nil"/>
              <w:left w:val="nil"/>
              <w:bottom w:val="nil"/>
              <w:right w:val="nil"/>
            </w:tcBorders>
          </w:tcPr>
          <w:p w:rsidR="00A5659F" w:rsidRDefault="00A5659F" w:rsidP="00C173F1">
            <w:pPr>
              <w:spacing w:before="0"/>
              <w:rPr>
                <w:noProof/>
              </w:rPr>
            </w:pPr>
            <w:r>
              <w:rPr>
                <w:noProof/>
              </w:rPr>
              <w:lastRenderedPageBreak/>
              <mc:AlternateContent>
                <mc:Choice Requires="wps">
                  <w:drawing>
                    <wp:anchor distT="0" distB="0" distL="114300" distR="114300" simplePos="0" relativeHeight="251610623" behindDoc="0" locked="0" layoutInCell="1" allowOverlap="1" wp14:anchorId="37E4B690" wp14:editId="5C3C8734">
                      <wp:simplePos x="0" y="0"/>
                      <wp:positionH relativeFrom="column">
                        <wp:posOffset>1833880</wp:posOffset>
                      </wp:positionH>
                      <wp:positionV relativeFrom="paragraph">
                        <wp:posOffset>400685</wp:posOffset>
                      </wp:positionV>
                      <wp:extent cx="3887470" cy="1318349"/>
                      <wp:effectExtent l="0" t="0" r="0" b="0"/>
                      <wp:wrapNone/>
                      <wp:docPr id="126" name="Rechteck: abgerundete Ecken 126"/>
                      <wp:cNvGraphicFramePr/>
                      <a:graphic xmlns:a="http://schemas.openxmlformats.org/drawingml/2006/main">
                        <a:graphicData uri="http://schemas.microsoft.com/office/word/2010/wordprocessingShape">
                          <wps:wsp>
                            <wps:cNvSpPr/>
                            <wps:spPr>
                              <a:xfrm>
                                <a:off x="0" y="0"/>
                                <a:ext cx="3887470" cy="1318349"/>
                              </a:xfrm>
                              <a:prstGeom prst="round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659F" w:rsidRPr="00A5659F" w:rsidRDefault="00A5659F" w:rsidP="00A5659F">
                                  <w:pPr>
                                    <w:spacing w:before="0"/>
                                    <w:jc w:val="left"/>
                                    <w:rPr>
                                      <w:color w:val="000000" w:themeColor="text1"/>
                                      <w:sz w:val="19"/>
                                      <w:szCs w:val="19"/>
                                    </w:rPr>
                                  </w:pPr>
                                  <w:r w:rsidRPr="00A5659F">
                                    <w:rPr>
                                      <w:color w:val="000000" w:themeColor="text1"/>
                                      <w:sz w:val="19"/>
                                      <w:szCs w:val="19"/>
                                    </w:rPr>
                                    <w:t xml:space="preserve">Versetze Dich in die Lage des </w:t>
                                  </w:r>
                                  <w:r w:rsidRPr="00A5659F">
                                    <w:rPr>
                                      <w:b/>
                                      <w:color w:val="00B0F0"/>
                                      <w:sz w:val="19"/>
                                      <w:szCs w:val="19"/>
                                    </w:rPr>
                                    <w:t>Erstellers des Lageberichts</w:t>
                                  </w:r>
                                  <w:r w:rsidRPr="00A5659F">
                                    <w:rPr>
                                      <w:color w:val="000000" w:themeColor="text1"/>
                                      <w:sz w:val="19"/>
                                      <w:szCs w:val="19"/>
                                    </w:rPr>
                                    <w:t xml:space="preserve"> </w:t>
                                  </w:r>
                                  <w:r w:rsidR="00C8010D">
                                    <w:rPr>
                                      <w:color w:val="000000" w:themeColor="text1"/>
                                      <w:sz w:val="19"/>
                                      <w:szCs w:val="19"/>
                                    </w:rPr>
                                    <w:br/>
                                  </w:r>
                                  <w:r w:rsidRPr="00A5659F">
                                    <w:rPr>
                                      <w:color w:val="000000" w:themeColor="text1"/>
                                      <w:sz w:val="19"/>
                                      <w:szCs w:val="19"/>
                                    </w:rPr>
                                    <w:t xml:space="preserve">für die Großbäckerei. Wie müsstest Du, als verpflichtetes </w:t>
                                  </w:r>
                                  <w:r w:rsidR="00C8010D">
                                    <w:rPr>
                                      <w:color w:val="000000" w:themeColor="text1"/>
                                      <w:sz w:val="19"/>
                                      <w:szCs w:val="19"/>
                                    </w:rPr>
                                    <w:br/>
                                  </w:r>
                                  <w:r w:rsidRPr="00A5659F">
                                    <w:rPr>
                                      <w:color w:val="000000" w:themeColor="text1"/>
                                      <w:sz w:val="19"/>
                                      <w:szCs w:val="19"/>
                                    </w:rPr>
                                    <w:t>Unternehmen, die konkreten Maßnahmen zur Nutzung der Chancen und zur Minderung der Risiken beschreiben?</w:t>
                                  </w:r>
                                </w:p>
                                <w:p w:rsidR="00A5659F" w:rsidRPr="00A5659F" w:rsidRDefault="00A5659F" w:rsidP="00A5659F">
                                  <w:pPr>
                                    <w:spacing w:before="0"/>
                                    <w:jc w:val="left"/>
                                    <w:rPr>
                                      <w:color w:val="000000" w:themeColor="text1"/>
                                      <w:sz w:val="19"/>
                                      <w:szCs w:val="19"/>
                                    </w:rPr>
                                  </w:pPr>
                                  <w:r w:rsidRPr="00A5659F">
                                    <w:rPr>
                                      <w:color w:val="000000" w:themeColor="text1"/>
                                      <w:sz w:val="19"/>
                                      <w:szCs w:val="19"/>
                                    </w:rPr>
                                    <w:t>Wie wären die Auswirkungen externer Faktoren wie Inflation, Rohstoffpreise, Arbeitskräftemangel und Wettbewerbsbedingungen zu beschreiben?</w:t>
                                  </w:r>
                                </w:p>
                              </w:txbxContent>
                            </wps:txbx>
                            <wps:bodyPr rot="0" spcFirstLastPara="0" vertOverflow="overflow" horzOverflow="overflow" vert="horz" wrap="square" lIns="54000" tIns="46800" rIns="54000" bIns="46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4B690" id="Rechteck: abgerundete Ecken 126" o:spid="_x0000_s1073" style="position:absolute;left:0;text-align:left;margin-left:144.4pt;margin-top:31.55pt;width:306.1pt;height:103.8pt;z-index:251610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" fillcolor="#ccecff" stroked="f" strokeweight="2pt">
                      <v:textbox inset="1.5mm,1.3mm,1.5mm,1.3mm">
                        <w:txbxContent>
                          <w:p w:rsidR="00A5659F" w:rsidRPr="00A5659F" w:rsidRDefault="00A5659F" w:rsidP="00A5659F">
                            <w:pPr>
                              <w:spacing w:before="0"/>
                              <w:jc w:val="left"/>
                              <w:rPr>
                                <w:color w:val="000000" w:themeColor="text1"/>
                                <w:sz w:val="19"/>
                                <w:szCs w:val="19"/>
                              </w:rPr>
                            </w:pPr>
                            <w:r w:rsidRPr="00A5659F">
                              <w:rPr>
                                <w:color w:val="000000" w:themeColor="text1"/>
                                <w:sz w:val="19"/>
                                <w:szCs w:val="19"/>
                              </w:rPr>
                              <w:t xml:space="preserve">Versetze Dich in die Lage des </w:t>
                            </w:r>
                            <w:r w:rsidRPr="00A5659F">
                              <w:rPr>
                                <w:b/>
                                <w:color w:val="00B0F0"/>
                                <w:sz w:val="19"/>
                                <w:szCs w:val="19"/>
                              </w:rPr>
                              <w:t>Erstellers des Lageberichts</w:t>
                            </w:r>
                            <w:r w:rsidRPr="00A5659F">
                              <w:rPr>
                                <w:color w:val="000000" w:themeColor="text1"/>
                                <w:sz w:val="19"/>
                                <w:szCs w:val="19"/>
                              </w:rPr>
                              <w:t xml:space="preserve"> </w:t>
                            </w:r>
                            <w:r w:rsidR="00C8010D">
                              <w:rPr>
                                <w:color w:val="000000" w:themeColor="text1"/>
                                <w:sz w:val="19"/>
                                <w:szCs w:val="19"/>
                              </w:rPr>
                              <w:br/>
                            </w:r>
                            <w:r w:rsidRPr="00A5659F">
                              <w:rPr>
                                <w:color w:val="000000" w:themeColor="text1"/>
                                <w:sz w:val="19"/>
                                <w:szCs w:val="19"/>
                              </w:rPr>
                              <w:t xml:space="preserve">für die Großbäckerei. Wie müsstest Du, als verpflichtetes </w:t>
                            </w:r>
                            <w:r w:rsidR="00C8010D">
                              <w:rPr>
                                <w:color w:val="000000" w:themeColor="text1"/>
                                <w:sz w:val="19"/>
                                <w:szCs w:val="19"/>
                              </w:rPr>
                              <w:br/>
                            </w:r>
                            <w:r w:rsidRPr="00A5659F">
                              <w:rPr>
                                <w:color w:val="000000" w:themeColor="text1"/>
                                <w:sz w:val="19"/>
                                <w:szCs w:val="19"/>
                              </w:rPr>
                              <w:t>Unternehmen, die konkreten Maßnahmen zur Nutzung der Chancen und zur Minderung der Risiken beschreiben?</w:t>
                            </w:r>
                          </w:p>
                          <w:p w:rsidR="00A5659F" w:rsidRPr="00A5659F" w:rsidRDefault="00A5659F" w:rsidP="00A5659F">
                            <w:pPr>
                              <w:spacing w:before="0"/>
                              <w:jc w:val="left"/>
                              <w:rPr>
                                <w:color w:val="000000" w:themeColor="text1"/>
                                <w:sz w:val="19"/>
                                <w:szCs w:val="19"/>
                              </w:rPr>
                            </w:pPr>
                            <w:r w:rsidRPr="00A5659F">
                              <w:rPr>
                                <w:color w:val="000000" w:themeColor="text1"/>
                                <w:sz w:val="19"/>
                                <w:szCs w:val="19"/>
                              </w:rPr>
                              <w:t>Wie wären die Auswirkungen externer Faktoren wie Inflation, Rohstoffpreise, Arbeitskräftemangel und Wettbewerbsbedingungen zu beschreiben?</w:t>
                            </w:r>
                          </w:p>
                        </w:txbxContent>
                      </v:textbox>
                    </v:roundrect>
                  </w:pict>
                </mc:Fallback>
              </mc:AlternateContent>
            </w:r>
            <w:r w:rsidRPr="008B0E63">
              <w:rPr>
                <w:noProof/>
              </w:rPr>
              <mc:AlternateContent>
                <mc:Choice Requires="wps">
                  <w:drawing>
                    <wp:anchor distT="0" distB="0" distL="114300" distR="114300" simplePos="0" relativeHeight="251731456" behindDoc="0" locked="0" layoutInCell="1" allowOverlap="1" wp14:anchorId="00E38A93" wp14:editId="3447E280">
                      <wp:simplePos x="0" y="0"/>
                      <wp:positionH relativeFrom="column">
                        <wp:posOffset>-58522</wp:posOffset>
                      </wp:positionH>
                      <wp:positionV relativeFrom="paragraph">
                        <wp:posOffset>756767</wp:posOffset>
                      </wp:positionV>
                      <wp:extent cx="244475" cy="244475"/>
                      <wp:effectExtent l="0" t="0" r="3175" b="3175"/>
                      <wp:wrapNone/>
                      <wp:docPr id="167" name="Ellipse 167"/>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659F" w:rsidRPr="00CE595F" w:rsidRDefault="00A5659F" w:rsidP="00A5659F">
                                  <w:pPr>
                                    <w:spacing w:before="0"/>
                                    <w:jc w:val="center"/>
                                    <w:rPr>
                                      <w:b/>
                                      <w:color w:val="FFFFFF" w:themeColor="background1"/>
                                      <w:sz w:val="12"/>
                                      <w:szCs w:val="12"/>
                                    </w:rPr>
                                  </w:pPr>
                                  <w:r>
                                    <w:rPr>
                                      <w:b/>
                                      <w:color w:val="FFFFFF" w:themeColor="background1"/>
                                      <w:sz w:val="12"/>
                                      <w:szCs w:val="12"/>
                                    </w:rPr>
                                    <w:t>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0E38A93" id="Ellipse 167" o:spid="_x0000_s1074" style="position:absolute;left:0;text-align:left;margin-left:-4.6pt;margin-top:59.6pt;width:19.25pt;height:19.25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" fillcolor="red" stroked="f" strokeweight="2pt">
                      <v:textbox inset="0,0,0,0">
                        <w:txbxContent>
                          <w:p w:rsidR="00A5659F" w:rsidRPr="00CE595F" w:rsidRDefault="00A5659F" w:rsidP="00A5659F">
                            <w:pPr>
                              <w:spacing w:before="0"/>
                              <w:jc w:val="center"/>
                              <w:rPr>
                                <w:b/>
                                <w:color w:val="FFFFFF" w:themeColor="background1"/>
                                <w:sz w:val="12"/>
                                <w:szCs w:val="12"/>
                              </w:rPr>
                            </w:pPr>
                            <w:r>
                              <w:rPr>
                                <w:b/>
                                <w:color w:val="FFFFFF" w:themeColor="background1"/>
                                <w:sz w:val="12"/>
                                <w:szCs w:val="12"/>
                              </w:rPr>
                              <w:t>19</w:t>
                            </w:r>
                          </w:p>
                        </w:txbxContent>
                      </v:textbox>
                    </v:oval>
                  </w:pict>
                </mc:Fallback>
              </mc:AlternateContent>
            </w:r>
            <w:r>
              <w:rPr>
                <w:noProof/>
              </w:rPr>
              <mc:AlternateContent>
                <mc:Choice Requires="wps">
                  <w:drawing>
                    <wp:anchor distT="0" distB="0" distL="114300" distR="114300" simplePos="0" relativeHeight="251729408" behindDoc="0" locked="0" layoutInCell="1" allowOverlap="1" wp14:anchorId="6447D424" wp14:editId="32A25BA5">
                      <wp:simplePos x="0" y="0"/>
                      <wp:positionH relativeFrom="column">
                        <wp:posOffset>1931619</wp:posOffset>
                      </wp:positionH>
                      <wp:positionV relativeFrom="paragraph">
                        <wp:posOffset>53974</wp:posOffset>
                      </wp:positionV>
                      <wp:extent cx="2018665" cy="338455"/>
                      <wp:effectExtent l="0" t="0" r="0" b="0"/>
                      <wp:wrapNone/>
                      <wp:docPr id="127" name="Textfeld 127"/>
                      <wp:cNvGraphicFramePr/>
                      <a:graphic xmlns:a="http://schemas.openxmlformats.org/drawingml/2006/main">
                        <a:graphicData uri="http://schemas.microsoft.com/office/word/2010/wordprocessingShape">
                          <wps:wsp>
                            <wps:cNvSpPr txBox="1"/>
                            <wps:spPr>
                              <a:xfrm rot="21422594">
                                <a:off x="0" y="0"/>
                                <a:ext cx="2018665" cy="338455"/>
                              </a:xfrm>
                              <a:prstGeom prst="wedgeRectCallout">
                                <a:avLst>
                                  <a:gd name="adj1" fmla="val -63528"/>
                                  <a:gd name="adj2" fmla="val 14625"/>
                                </a:avLst>
                              </a:prstGeom>
                              <a:solidFill>
                                <a:srgbClr val="00B0F0"/>
                              </a:solidFill>
                              <a:ln w="6350">
                                <a:noFill/>
                              </a:ln>
                              <a:effectLst>
                                <a:outerShdw blurRad="50800" dist="38100" dir="2700000" algn="tl" rotWithShape="0">
                                  <a:prstClr val="black">
                                    <a:alpha val="40000"/>
                                  </a:prstClr>
                                </a:outerShdw>
                              </a:effectLst>
                            </wps:spPr>
                            <wps:txbx>
                              <w:txbxContent>
                                <w:p w:rsidR="00A5659F" w:rsidRPr="009946A0" w:rsidRDefault="00A5659F" w:rsidP="00A5659F">
                                  <w:pPr>
                                    <w:spacing w:before="0"/>
                                    <w:jc w:val="left"/>
                                    <w:rPr>
                                      <w:b/>
                                      <w:color w:val="FFFFFF" w:themeColor="background1"/>
                                      <w:sz w:val="16"/>
                                      <w:szCs w:val="16"/>
                                      <w14:shadow w14:blurRad="50800" w14:dist="38100" w14:dir="2700000" w14:sx="100000" w14:sy="100000" w14:kx="0" w14:ky="0" w14:algn="tl">
                                        <w14:srgbClr w14:val="000000">
                                          <w14:alpha w14:val="60000"/>
                                        </w14:srgbClr>
                                      </w14:shadow>
                                    </w:rPr>
                                  </w:pPr>
                                  <w:r>
                                    <w:rPr>
                                      <w:b/>
                                      <w:color w:val="FFFFFF" w:themeColor="background1"/>
                                      <w:sz w:val="16"/>
                                      <w:szCs w:val="16"/>
                                    </w:rPr>
                                    <w:t xml:space="preserve">Prompt Nr. 2: </w:t>
                                  </w:r>
                                </w:p>
                                <w:p w:rsidR="00A5659F" w:rsidRPr="009946A0" w:rsidRDefault="00A5659F" w:rsidP="00A5659F">
                                  <w:pPr>
                                    <w:spacing w:before="0"/>
                                    <w:jc w:val="left"/>
                                    <w:rPr>
                                      <w:b/>
                                      <w:color w:val="FFFFFF" w:themeColor="background1"/>
                                      <w:sz w:val="16"/>
                                      <w:szCs w:val="16"/>
                                    </w:rPr>
                                  </w:pPr>
                                  <w:r w:rsidRPr="009A1F68">
                                    <w:rPr>
                                      <w:b/>
                                      <w:color w:val="FFFFFF" w:themeColor="background1"/>
                                      <w:sz w:val="16"/>
                                      <w:szCs w:val="16"/>
                                    </w:rPr>
                                    <w:t>Erweiterung der Aufgabe an ChatGPT: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6447D424" id="Textfeld 127" o:spid="_x0000_s1075" type="#_x0000_t61" style="position:absolute;left:0;text-align:left;margin-left:152.1pt;margin-top:4.25pt;width:158.95pt;height:26.65pt;rotation:-193775fd;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" adj="-2922,13959" fillcolor="#00b0f0" stroked="f" strokeweight=".5pt">
                      <v:shadow on="t" color="black" opacity="26214f" origin="-.5,-.5" offset=".74836mm,.74836mm"/>
                      <v:textbox inset="1mm,1mm,1mm,1mm">
                        <w:txbxContent>
                          <w:p w:rsidR="00A5659F" w:rsidRPr="009946A0" w:rsidRDefault="00A5659F" w:rsidP="00A5659F">
                            <w:pPr>
                              <w:spacing w:before="0"/>
                              <w:jc w:val="left"/>
                              <w:rPr>
                                <w:b/>
                                <w:color w:val="FFFFFF" w:themeColor="background1"/>
                                <w:sz w:val="16"/>
                                <w:szCs w:val="16"/>
                                <w14:shadow w14:blurRad="50800" w14:dist="38100" w14:dir="2700000" w14:sx="100000" w14:sy="100000" w14:kx="0" w14:ky="0" w14:algn="tl">
                                  <w14:srgbClr w14:val="000000">
                                    <w14:alpha w14:val="60000"/>
                                  </w14:srgbClr>
                                </w14:shadow>
                              </w:rPr>
                            </w:pPr>
                            <w:r>
                              <w:rPr>
                                <w:b/>
                                <w:color w:val="FFFFFF" w:themeColor="background1"/>
                                <w:sz w:val="16"/>
                                <w:szCs w:val="16"/>
                              </w:rPr>
                              <w:t xml:space="preserve">Prompt Nr. 2: </w:t>
                            </w:r>
                          </w:p>
                          <w:p w:rsidR="00A5659F" w:rsidRPr="009946A0" w:rsidRDefault="00A5659F" w:rsidP="00A5659F">
                            <w:pPr>
                              <w:spacing w:before="0"/>
                              <w:jc w:val="left"/>
                              <w:rPr>
                                <w:b/>
                                <w:color w:val="FFFFFF" w:themeColor="background1"/>
                                <w:sz w:val="16"/>
                                <w:szCs w:val="16"/>
                              </w:rPr>
                            </w:pPr>
                            <w:r w:rsidRPr="009A1F68">
                              <w:rPr>
                                <w:b/>
                                <w:color w:val="FFFFFF" w:themeColor="background1"/>
                                <w:sz w:val="16"/>
                                <w:szCs w:val="16"/>
                              </w:rPr>
                              <w:t>Erweiterung der Aufgabe an ChatGPT:</w:t>
                            </w:r>
                          </w:p>
                        </w:txbxContent>
                      </v:textbox>
                    </v:shape>
                  </w:pict>
                </mc:Fallback>
              </mc:AlternateContent>
            </w:r>
            <w:r>
              <w:rPr>
                <w:noProof/>
              </w:rPr>
              <mc:AlternateContent>
                <mc:Choice Requires="wpg">
                  <w:drawing>
                    <wp:anchor distT="0" distB="0" distL="114300" distR="114300" simplePos="0" relativeHeight="251728384" behindDoc="0" locked="0" layoutInCell="1" allowOverlap="1">
                      <wp:simplePos x="0" y="0"/>
                      <wp:positionH relativeFrom="column">
                        <wp:posOffset>762477</wp:posOffset>
                      </wp:positionH>
                      <wp:positionV relativeFrom="paragraph">
                        <wp:posOffset>80010</wp:posOffset>
                      </wp:positionV>
                      <wp:extent cx="839470" cy="658495"/>
                      <wp:effectExtent l="0" t="0" r="17780" b="0"/>
                      <wp:wrapNone/>
                      <wp:docPr id="10" name="Gruppieren 10"/>
                      <wp:cNvGraphicFramePr/>
                      <a:graphic xmlns:a="http://schemas.openxmlformats.org/drawingml/2006/main">
                        <a:graphicData uri="http://schemas.microsoft.com/office/word/2010/wordprocessingGroup">
                          <wpg:wgp>
                            <wpg:cNvGrpSpPr/>
                            <wpg:grpSpPr>
                              <a:xfrm>
                                <a:off x="0" y="0"/>
                                <a:ext cx="839470" cy="658495"/>
                                <a:chOff x="0" y="0"/>
                                <a:chExt cx="839538" cy="658495"/>
                              </a:xfrm>
                            </wpg:grpSpPr>
                            <pic:pic xmlns:pic="http://schemas.openxmlformats.org/drawingml/2006/picture">
                              <pic:nvPicPr>
                                <pic:cNvPr id="115" name="Grafik 115" descr="Marketing"/>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58495" cy="658495"/>
                                </a:xfrm>
                                <a:prstGeom prst="rect">
                                  <a:avLst/>
                                </a:prstGeom>
                              </pic:spPr>
                            </pic:pic>
                            <wps:wsp>
                              <wps:cNvPr id="116" name="Gerader Verbinder 116"/>
                              <wps:cNvCnPr/>
                              <wps:spPr>
                                <a:xfrm flipV="1">
                                  <a:off x="613123" y="47570"/>
                                  <a:ext cx="165717" cy="88894"/>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Gerader Verbinder 117"/>
                              <wps:cNvCnPr/>
                              <wps:spPr>
                                <a:xfrm flipV="1">
                                  <a:off x="613123" y="195566"/>
                                  <a:ext cx="226415" cy="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Gerader Verbinder 118"/>
                              <wps:cNvCnPr/>
                              <wps:spPr>
                                <a:xfrm>
                                  <a:off x="613123" y="280134"/>
                                  <a:ext cx="199155" cy="3966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AE74A16" id="Gruppieren 10" o:spid="_x0000_s1026" style="position:absolute;margin-left:60.05pt;margin-top:6.3pt;width:66.1pt;height:51.85pt;z-index:251728384" coordsize="8395,6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">
                      <v:shape id="Grafik 115" o:spid="_x0000_s1027" type="#_x0000_t75" alt="Marketing" style="position:absolute;width:6584;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">
                        <v:imagedata r:id="rId13" o:title="Marketing"/>
                      </v:shape>
                      <v:line id="Gerader Verbinder 116" o:spid="_x0000_s1028" style="position:absolute;flip:y;visibility:visible;mso-wrap-style:square" from="6131,475" to="7788,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" strokecolor="black [3040]"/>
                      <v:line id="Gerader Verbinder 117" o:spid="_x0000_s1029" style="position:absolute;flip:y;visibility:visible;mso-wrap-style:square" from="6131,1955" to="8395,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" strokecolor="black [3040]"/>
                      <v:line id="Gerader Verbinder 118" o:spid="_x0000_s1030" style="position:absolute;visibility:visible;mso-wrap-style:square" from="6131,2801" to="8122,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" strokecolor="black [3040]"/>
                    </v:group>
                  </w:pict>
                </mc:Fallback>
              </mc:AlternateContent>
            </w:r>
          </w:p>
        </w:tc>
      </w:tr>
      <w:tr w:rsidR="00A5659F" w:rsidTr="00984C8D">
        <w:trPr>
          <w:trHeight w:val="2403"/>
        </w:trPr>
        <w:tc>
          <w:tcPr>
            <w:tcW w:w="9105" w:type="dxa"/>
            <w:tcBorders>
              <w:top w:val="nil"/>
              <w:left w:val="nil"/>
              <w:bottom w:val="nil"/>
              <w:right w:val="nil"/>
            </w:tcBorders>
          </w:tcPr>
          <w:p w:rsidR="00A5659F" w:rsidRPr="008B0E63" w:rsidRDefault="000D659F" w:rsidP="00C173F1">
            <w:pPr>
              <w:spacing w:before="0"/>
              <w:rPr>
                <w:noProof/>
              </w:rPr>
            </w:pPr>
            <w:r w:rsidRPr="00696E5C">
              <w:rPr>
                <w:noProof/>
              </w:rPr>
              <mc:AlternateContent>
                <mc:Choice Requires="wpg">
                  <w:drawing>
                    <wp:anchor distT="0" distB="0" distL="114300" distR="114300" simplePos="0" relativeHeight="251746816" behindDoc="0" locked="0" layoutInCell="1" allowOverlap="1" wp14:anchorId="7ADFCEDA" wp14:editId="770F7EB2">
                      <wp:simplePos x="0" y="0"/>
                      <wp:positionH relativeFrom="column">
                        <wp:posOffset>188879</wp:posOffset>
                      </wp:positionH>
                      <wp:positionV relativeFrom="paragraph">
                        <wp:posOffset>1551940</wp:posOffset>
                      </wp:positionV>
                      <wp:extent cx="2538965" cy="377380"/>
                      <wp:effectExtent l="57150" t="19050" r="13970" b="80010"/>
                      <wp:wrapNone/>
                      <wp:docPr id="32" name="Gruppieren 32"/>
                      <wp:cNvGraphicFramePr/>
                      <a:graphic xmlns:a="http://schemas.openxmlformats.org/drawingml/2006/main">
                        <a:graphicData uri="http://schemas.microsoft.com/office/word/2010/wordprocessingGroup">
                          <wpg:wgp>
                            <wpg:cNvGrpSpPr/>
                            <wpg:grpSpPr>
                              <a:xfrm>
                                <a:off x="0" y="0"/>
                                <a:ext cx="2538965" cy="377380"/>
                                <a:chOff x="-1" y="-57161"/>
                                <a:chExt cx="2539859" cy="377863"/>
                              </a:xfrm>
                            </wpg:grpSpPr>
                            <wps:wsp>
                              <wps:cNvPr id="33" name="Textfeld 33"/>
                              <wps:cNvSpPr txBox="1"/>
                              <wps:spPr>
                                <a:xfrm rot="21422594">
                                  <a:off x="58675" y="8518"/>
                                  <a:ext cx="2481183" cy="312184"/>
                                </a:xfrm>
                                <a:prstGeom prst="rect">
                                  <a:avLst/>
                                </a:prstGeom>
                                <a:solidFill>
                                  <a:schemeClr val="accent2">
                                    <a:lumMod val="20000"/>
                                    <a:lumOff val="80000"/>
                                  </a:schemeClr>
                                </a:solidFill>
                                <a:ln w="6350">
                                  <a:noFill/>
                                </a:ln>
                              </wps:spPr>
                              <wps:txbx>
                                <w:txbxContent>
                                  <w:p w:rsidR="00696E5C" w:rsidRPr="00696E5C" w:rsidRDefault="00696E5C" w:rsidP="00747A7E">
                                    <w:pPr>
                                      <w:numPr>
                                        <w:ilvl w:val="0"/>
                                        <w:numId w:val="18"/>
                                      </w:numPr>
                                      <w:spacing w:before="0"/>
                                      <w:ind w:left="0" w:firstLine="0"/>
                                      <w:jc w:val="left"/>
                                      <w:rPr>
                                        <w:rFonts w:ascii="Century" w:hAnsi="Century"/>
                                        <w:b/>
                                        <w:i/>
                                        <w:color w:val="FF0000"/>
                                        <w:sz w:val="28"/>
                                        <w:szCs w:val="28"/>
                                      </w:rPr>
                                    </w:pPr>
                                    <w:r w:rsidRPr="00696E5C">
                                      <w:rPr>
                                        <w:rFonts w:ascii="Century" w:hAnsi="Century"/>
                                        <w:b/>
                                        <w:i/>
                                        <w:color w:val="FF0000"/>
                                        <w:sz w:val="28"/>
                                        <w:szCs w:val="28"/>
                                      </w:rPr>
                                      <w:t>Nutzung von Chancen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pic:pic xmlns:pic="http://schemas.openxmlformats.org/drawingml/2006/picture">
                              <pic:nvPicPr>
                                <pic:cNvPr id="34" name="Grafik 3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1" y="-57161"/>
                                  <a:ext cx="144780" cy="267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DFCEDA" id="Gruppieren 32" o:spid="_x0000_s1076" style="position:absolute;left:0;text-align:left;margin-left:14.85pt;margin-top:122.2pt;width:199.9pt;height:29.7pt;z-index:251746816;mso-width-relative:margin;mso-height-relative:margin" coordorigin=",-571" coordsize="25398,3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">
                      <v:shape id="Textfeld 33" o:spid="_x0000_s1077" type="#_x0000_t202" style="position:absolute;left:586;top:85;width:24812;height:3122;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" fillcolor="#f2dbdb [661]" stroked="f" strokeweight=".5pt">
                        <v:textbox style="mso-fit-shape-to-text:t">
                          <w:txbxContent>
                            <w:p w:rsidR="00696E5C" w:rsidRPr="00696E5C" w:rsidRDefault="00696E5C" w:rsidP="00747A7E">
                              <w:pPr>
                                <w:numPr>
                                  <w:ilvl w:val="0"/>
                                  <w:numId w:val="18"/>
                                </w:numPr>
                                <w:spacing w:before="0"/>
                                <w:ind w:left="0" w:firstLine="0"/>
                                <w:jc w:val="left"/>
                                <w:rPr>
                                  <w:rFonts w:ascii="Century" w:hAnsi="Century"/>
                                  <w:b/>
                                  <w:i/>
                                  <w:color w:val="FF0000"/>
                                  <w:sz w:val="28"/>
                                  <w:szCs w:val="28"/>
                                </w:rPr>
                              </w:pPr>
                              <w:r w:rsidRPr="00696E5C">
                                <w:rPr>
                                  <w:rFonts w:ascii="Century" w:hAnsi="Century"/>
                                  <w:b/>
                                  <w:i/>
                                  <w:color w:val="FF0000"/>
                                  <w:sz w:val="28"/>
                                  <w:szCs w:val="28"/>
                                </w:rPr>
                                <w:t>Nutzung von Chancen</w:t>
                              </w:r>
                            </w:p>
                          </w:txbxContent>
                        </v:textbox>
                      </v:shape>
                      <v:shape id="Grafik 34" o:spid="_x0000_s1078" type="#_x0000_t75" style="position:absolute;top:-571;width:1447;height:2672;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">
                        <v:imagedata r:id="rId10" o:title=""/>
                      </v:shape>
                    </v:group>
                  </w:pict>
                </mc:Fallback>
              </mc:AlternateContent>
            </w:r>
            <w:r w:rsidR="00984C8D" w:rsidRPr="00A5659F">
              <w:rPr>
                <w:noProof/>
              </w:rPr>
              <mc:AlternateContent>
                <mc:Choice Requires="wpg">
                  <w:drawing>
                    <wp:anchor distT="0" distB="0" distL="114300" distR="114300" simplePos="0" relativeHeight="251743744" behindDoc="0" locked="0" layoutInCell="1" allowOverlap="1" wp14:anchorId="7E58212B" wp14:editId="15FD659C">
                      <wp:simplePos x="0" y="0"/>
                      <wp:positionH relativeFrom="column">
                        <wp:posOffset>4161</wp:posOffset>
                      </wp:positionH>
                      <wp:positionV relativeFrom="paragraph">
                        <wp:posOffset>-28575</wp:posOffset>
                      </wp:positionV>
                      <wp:extent cx="1861820" cy="386080"/>
                      <wp:effectExtent l="57150" t="19050" r="24130" b="52070"/>
                      <wp:wrapNone/>
                      <wp:docPr id="27" name="Gruppieren 27"/>
                      <wp:cNvGraphicFramePr/>
                      <a:graphic xmlns:a="http://schemas.openxmlformats.org/drawingml/2006/main">
                        <a:graphicData uri="http://schemas.microsoft.com/office/word/2010/wordprocessingGroup">
                          <wpg:wgp>
                            <wpg:cNvGrpSpPr/>
                            <wpg:grpSpPr>
                              <a:xfrm>
                                <a:off x="0" y="0"/>
                                <a:ext cx="1861820" cy="386080"/>
                                <a:chOff x="0" y="0"/>
                                <a:chExt cx="1862105" cy="386550"/>
                              </a:xfrm>
                            </wpg:grpSpPr>
                            <wps:wsp>
                              <wps:cNvPr id="29" name="Textfeld 29"/>
                              <wps:cNvSpPr txBox="1"/>
                              <wps:spPr>
                                <a:xfrm rot="21422594">
                                  <a:off x="95415" y="87465"/>
                                  <a:ext cx="1766690" cy="299085"/>
                                </a:xfrm>
                                <a:prstGeom prst="rect">
                                  <a:avLst/>
                                </a:prstGeom>
                                <a:solidFill>
                                  <a:schemeClr val="accent2">
                                    <a:lumMod val="20000"/>
                                    <a:lumOff val="80000"/>
                                  </a:schemeClr>
                                </a:solidFill>
                                <a:ln w="6350">
                                  <a:noFill/>
                                </a:ln>
                              </wps:spPr>
                              <wps:txbx>
                                <w:txbxContent>
                                  <w:p w:rsidR="00A5659F" w:rsidRPr="009E7A52" w:rsidRDefault="00A5659F" w:rsidP="00A5659F">
                                    <w:pPr>
                                      <w:spacing w:before="0"/>
                                      <w:jc w:val="left"/>
                                      <w:rPr>
                                        <w:rFonts w:ascii="Century" w:hAnsi="Century"/>
                                        <w:b/>
                                        <w:i/>
                                        <w:color w:val="FF0000"/>
                                        <w:sz w:val="28"/>
                                        <w:szCs w:val="28"/>
                                      </w:rPr>
                                    </w:pPr>
                                    <w:r>
                                      <w:rPr>
                                        <w:rFonts w:ascii="Century" w:hAnsi="Century"/>
                                        <w:b/>
                                        <w:i/>
                                        <w:color w:val="FF0000"/>
                                        <w:sz w:val="28"/>
                                        <w:szCs w:val="28"/>
                                      </w:rPr>
                                      <w:t>Antwort ChatGPT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Grafik 3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0" y="0"/>
                                  <a:ext cx="144780" cy="267335"/>
                                </a:xfrm>
                                <a:prstGeom prst="rect">
                                  <a:avLst/>
                                </a:prstGeom>
                              </pic:spPr>
                            </pic:pic>
                          </wpg:wgp>
                        </a:graphicData>
                      </a:graphic>
                      <wp14:sizeRelV relativeFrom="margin">
                        <wp14:pctHeight>0</wp14:pctHeight>
                      </wp14:sizeRelV>
                    </wp:anchor>
                  </w:drawing>
                </mc:Choice>
                <mc:Fallback>
                  <w:pict>
                    <v:group w14:anchorId="7E58212B" id="Gruppieren 27" o:spid="_x0000_s1079" style="position:absolute;left:0;text-align:left;margin-left:.35pt;margin-top:-2.25pt;width:146.6pt;height:30.4pt;z-index:251743744;mso-height-relative:margin" coordsize="18621,3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">
                      <v:shape id="Textfeld 29" o:spid="_x0000_s1080" type="#_x0000_t202" style="position:absolute;left:954;top:874;width:17667;height:2991;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" fillcolor="#f2dbdb [661]" stroked="f" strokeweight=".5pt">
                        <v:textbox>
                          <w:txbxContent>
                            <w:p w:rsidR="00A5659F" w:rsidRPr="009E7A52" w:rsidRDefault="00A5659F" w:rsidP="00A5659F">
                              <w:pPr>
                                <w:spacing w:before="0"/>
                                <w:jc w:val="left"/>
                                <w:rPr>
                                  <w:rFonts w:ascii="Century" w:hAnsi="Century"/>
                                  <w:b/>
                                  <w:i/>
                                  <w:color w:val="FF0000"/>
                                  <w:sz w:val="28"/>
                                  <w:szCs w:val="28"/>
                                </w:rPr>
                              </w:pPr>
                              <w:r>
                                <w:rPr>
                                  <w:rFonts w:ascii="Century" w:hAnsi="Century"/>
                                  <w:b/>
                                  <w:i/>
                                  <w:color w:val="FF0000"/>
                                  <w:sz w:val="28"/>
                                  <w:szCs w:val="28"/>
                                </w:rPr>
                                <w:t>Antwort ChatGPT</w:t>
                              </w:r>
                            </w:p>
                          </w:txbxContent>
                        </v:textbox>
                      </v:shape>
                      <v:shape id="Grafik 30" o:spid="_x0000_s1081" type="#_x0000_t75" style="position:absolute;width:1447;height:2673;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">
                        <v:imagedata r:id="rId10" o:title=""/>
                      </v:shape>
                    </v:group>
                  </w:pict>
                </mc:Fallback>
              </mc:AlternateContent>
            </w:r>
            <w:r w:rsidR="00C8010D" w:rsidRPr="00A5659F">
              <w:rPr>
                <w:noProof/>
              </w:rPr>
              <mc:AlternateContent>
                <mc:Choice Requires="wps">
                  <w:drawing>
                    <wp:anchor distT="0" distB="0" distL="114300" distR="114300" simplePos="0" relativeHeight="251741696" behindDoc="0" locked="0" layoutInCell="1" allowOverlap="1" wp14:anchorId="0BD663BA" wp14:editId="3ABC7B96">
                      <wp:simplePos x="0" y="0"/>
                      <wp:positionH relativeFrom="column">
                        <wp:posOffset>635</wp:posOffset>
                      </wp:positionH>
                      <wp:positionV relativeFrom="paragraph">
                        <wp:posOffset>151130</wp:posOffset>
                      </wp:positionV>
                      <wp:extent cx="4320000" cy="1567543"/>
                      <wp:effectExtent l="0" t="0" r="4445" b="0"/>
                      <wp:wrapNone/>
                      <wp:docPr id="11" name="Flussdiagramm: Alternativer Prozess 11"/>
                      <wp:cNvGraphicFramePr/>
                      <a:graphic xmlns:a="http://schemas.openxmlformats.org/drawingml/2006/main">
                        <a:graphicData uri="http://schemas.microsoft.com/office/word/2010/wordprocessingShape">
                          <wps:wsp>
                            <wps:cNvSpPr/>
                            <wps:spPr>
                              <a:xfrm>
                                <a:off x="0" y="0"/>
                                <a:ext cx="4320000" cy="1567543"/>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659F" w:rsidRPr="008C3F8C" w:rsidRDefault="00A5659F" w:rsidP="00A5659F">
                                  <w:pPr>
                                    <w:spacing w:before="320"/>
                                    <w:rPr>
                                      <w:rFonts w:ascii="Century" w:hAnsi="Century"/>
                                      <w:b/>
                                      <w:bCs/>
                                      <w:color w:val="000000" w:themeColor="text1"/>
                                      <w:sz w:val="15"/>
                                      <w:szCs w:val="15"/>
                                    </w:rPr>
                                  </w:pPr>
                                  <w:r w:rsidRPr="008C3F8C">
                                    <w:rPr>
                                      <w:rFonts w:ascii="Century" w:hAnsi="Century"/>
                                      <w:b/>
                                      <w:bCs/>
                                      <w:color w:val="000000" w:themeColor="text1"/>
                                      <w:sz w:val="15"/>
                                      <w:szCs w:val="15"/>
                                    </w:rPr>
                                    <w:t>(Abfrage am 07.01.2025):</w:t>
                                  </w:r>
                                </w:p>
                                <w:p w:rsidR="00A5659F" w:rsidRPr="008C3F8C" w:rsidRDefault="00A5659F" w:rsidP="00A5659F">
                                  <w:pPr>
                                    <w:jc w:val="left"/>
                                    <w:rPr>
                                      <w:color w:val="000000" w:themeColor="text1"/>
                                      <w:sz w:val="15"/>
                                      <w:szCs w:val="15"/>
                                    </w:rPr>
                                  </w:pPr>
                                  <w:r w:rsidRPr="008C3F8C">
                                    <w:rPr>
                                      <w:rFonts w:ascii="Century" w:hAnsi="Century"/>
                                      <w:bCs/>
                                      <w:color w:val="000000" w:themeColor="text1"/>
                                      <w:sz w:val="15"/>
                                      <w:szCs w:val="15"/>
                                    </w:rPr>
                                    <w:t>„Als Ersteller des Lageberichts eines mittelständischen Unternehmens, das eine Großbäckerei mit mehreren Verkaufsfilialen betreibt, ist es wichtig, konkrete Maßnahmen zur Nutzung von Chancen und zur Minderung von Risiken darzulegen. Auch die Auswirkungen externer Faktoren wie Inflation, Rohstoffpreise, Arbeitskräftemangel und Wettbewerbsbedingungen sollten transparent und fundiert beschrieben werden. Hier ist eine mögliche Vorgehensweise und Formulierung, die Sie in Ihrem Lagebericht verwenden könnten:</w:t>
                                  </w:r>
                                </w:p>
                              </w:txbxContent>
                            </wps:txbx>
                            <wps:bodyPr rot="0" spcFirstLastPara="0" vertOverflow="overflow" horzOverflow="overflow" vert="horz" wrap="square" lIns="54000" tIns="46800" rIns="54000" bIns="468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D663BA" id="Flussdiagramm: Alternativer Prozess 11" o:spid="_x0000_s1082" type="#_x0000_t176" style="position:absolute;left:0;text-align:left;margin-left:.05pt;margin-top:11.9pt;width:340.15pt;height:123.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" fillcolor="#d8d8d8 [2732]" stroked="f" strokeweight="2pt">
                      <v:textbox style="mso-fit-shape-to-text:t" inset="1.5mm,1.3mm,1.5mm,1.3mm">
                        <w:txbxContent>
                          <w:p w:rsidR="00A5659F" w:rsidRPr="008C3F8C" w:rsidRDefault="00A5659F" w:rsidP="00A5659F">
                            <w:pPr>
                              <w:spacing w:before="320"/>
                              <w:rPr>
                                <w:rFonts w:ascii="Century" w:hAnsi="Century"/>
                                <w:b/>
                                <w:bCs/>
                                <w:color w:val="000000" w:themeColor="text1"/>
                                <w:sz w:val="15"/>
                                <w:szCs w:val="15"/>
                              </w:rPr>
                            </w:pPr>
                            <w:r w:rsidRPr="008C3F8C">
                              <w:rPr>
                                <w:rFonts w:ascii="Century" w:hAnsi="Century"/>
                                <w:b/>
                                <w:bCs/>
                                <w:color w:val="000000" w:themeColor="text1"/>
                                <w:sz w:val="15"/>
                                <w:szCs w:val="15"/>
                              </w:rPr>
                              <w:t>(Abfrage am 07.01.2025):</w:t>
                            </w:r>
                          </w:p>
                          <w:p w:rsidR="00A5659F" w:rsidRPr="008C3F8C" w:rsidRDefault="00A5659F" w:rsidP="00A5659F">
                            <w:pPr>
                              <w:jc w:val="left"/>
                              <w:rPr>
                                <w:color w:val="000000" w:themeColor="text1"/>
                                <w:sz w:val="15"/>
                                <w:szCs w:val="15"/>
                              </w:rPr>
                            </w:pPr>
                            <w:r w:rsidRPr="008C3F8C">
                              <w:rPr>
                                <w:rFonts w:ascii="Century" w:hAnsi="Century"/>
                                <w:bCs/>
                                <w:color w:val="000000" w:themeColor="text1"/>
                                <w:sz w:val="15"/>
                                <w:szCs w:val="15"/>
                              </w:rPr>
                              <w:t>„Als Ersteller des Lageberichts eines mittelständischen Unternehmens, das eine Großbäckerei mit mehreren Verkaufsfilialen betreibt, ist es wichtig, konkrete Maßnahmen zur Nutzung von Chancen und zur Minderung von Risiken darzulegen. Auch die Auswirkungen externer Faktoren wie Inflation, Rohstoffpreise, Arbeitskräftemangel und Wettbewerbsbedingungen sollten transparent und fundiert beschrieben werden. Hier ist eine mögliche Vorgehensweise und Formulierung, die Sie in Ihrem Lagebericht verwenden könnten:</w:t>
                            </w:r>
                          </w:p>
                        </w:txbxContent>
                      </v:textbox>
                    </v:shape>
                  </w:pict>
                </mc:Fallback>
              </mc:AlternateContent>
            </w:r>
            <w:r w:rsidR="00C8010D" w:rsidRPr="00A5659F">
              <w:rPr>
                <w:noProof/>
              </w:rPr>
              <mc:AlternateContent>
                <mc:Choice Requires="wpg">
                  <w:drawing>
                    <wp:anchor distT="0" distB="0" distL="114300" distR="114300" simplePos="0" relativeHeight="251742720" behindDoc="0" locked="0" layoutInCell="1" allowOverlap="1" wp14:anchorId="3DA5F766" wp14:editId="2310D6B4">
                      <wp:simplePos x="0" y="0"/>
                      <wp:positionH relativeFrom="column">
                        <wp:posOffset>3607435</wp:posOffset>
                      </wp:positionH>
                      <wp:positionV relativeFrom="paragraph">
                        <wp:posOffset>86583</wp:posOffset>
                      </wp:positionV>
                      <wp:extent cx="1496695" cy="817245"/>
                      <wp:effectExtent l="0" t="0" r="103505" b="97155"/>
                      <wp:wrapNone/>
                      <wp:docPr id="14" name="Gruppieren 14"/>
                      <wp:cNvGraphicFramePr/>
                      <a:graphic xmlns:a="http://schemas.openxmlformats.org/drawingml/2006/main">
                        <a:graphicData uri="http://schemas.microsoft.com/office/word/2010/wordprocessingGroup">
                          <wpg:wgp>
                            <wpg:cNvGrpSpPr/>
                            <wpg:grpSpPr>
                              <a:xfrm>
                                <a:off x="0" y="0"/>
                                <a:ext cx="1496695" cy="817245"/>
                                <a:chOff x="0" y="0"/>
                                <a:chExt cx="1497313" cy="817760"/>
                              </a:xfrm>
                            </wpg:grpSpPr>
                            <pic:pic xmlns:pic="http://schemas.openxmlformats.org/drawingml/2006/picture">
                              <pic:nvPicPr>
                                <pic:cNvPr id="15" name="Grafik 15" descr="Nach rechts zeigender Zeigefinger mit Handrücken"/>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62915" cy="462915"/>
                                </a:xfrm>
                                <a:prstGeom prst="rect">
                                  <a:avLst/>
                                </a:prstGeom>
                              </pic:spPr>
                            </pic:pic>
                            <wpg:grpSp>
                              <wpg:cNvPr id="16" name="Gruppieren 16"/>
                              <wpg:cNvGrpSpPr/>
                              <wpg:grpSpPr>
                                <a:xfrm>
                                  <a:off x="512465" y="105508"/>
                                  <a:ext cx="984848" cy="712252"/>
                                  <a:chOff x="0" y="0"/>
                                  <a:chExt cx="984848" cy="712252"/>
                                </a:xfrm>
                              </wpg:grpSpPr>
                              <wpg:grpSp>
                                <wpg:cNvPr id="18" name="Gruppieren 18"/>
                                <wpg:cNvGrpSpPr/>
                                <wpg:grpSpPr>
                                  <a:xfrm>
                                    <a:off x="0" y="0"/>
                                    <a:ext cx="984848" cy="712252"/>
                                    <a:chOff x="-28" y="86310"/>
                                    <a:chExt cx="984913" cy="712470"/>
                                  </a:xfrm>
                                </wpg:grpSpPr>
                                <wps:wsp>
                                  <wps:cNvPr id="19" name="Grafik 40" descr="Chatblase"/>
                                  <wps:cNvSpPr/>
                                  <wps:spPr>
                                    <a:xfrm>
                                      <a:off x="0" y="86310"/>
                                      <a:ext cx="984885" cy="712470"/>
                                    </a:xfrm>
                                    <a:custGeom>
                                      <a:avLst/>
                                      <a:gdLst>
                                        <a:gd name="connsiteX0" fmla="*/ 674111 w 711080"/>
                                        <a:gd name="connsiteY0" fmla="*/ 5665 h 439221"/>
                                        <a:gd name="connsiteX1" fmla="*/ 43413 w 711080"/>
                                        <a:gd name="connsiteY1" fmla="*/ 5665 h 439221"/>
                                        <a:gd name="connsiteX2" fmla="*/ 8374 w 711080"/>
                                        <a:gd name="connsiteY2" fmla="*/ 29647 h 439221"/>
                                        <a:gd name="connsiteX3" fmla="*/ 8374 w 711080"/>
                                        <a:gd name="connsiteY3" fmla="*/ 29647 h 439221"/>
                                        <a:gd name="connsiteX4" fmla="*/ 8374 w 711080"/>
                                        <a:gd name="connsiteY4" fmla="*/ 317860 h 439221"/>
                                        <a:gd name="connsiteX5" fmla="*/ 43412 w 711080"/>
                                        <a:gd name="connsiteY5" fmla="*/ 341843 h 439221"/>
                                        <a:gd name="connsiteX6" fmla="*/ 43413 w 711080"/>
                                        <a:gd name="connsiteY6" fmla="*/ 341843 h 439221"/>
                                        <a:gd name="connsiteX7" fmla="*/ 428839 w 711080"/>
                                        <a:gd name="connsiteY7" fmla="*/ 341843 h 439221"/>
                                        <a:gd name="connsiteX8" fmla="*/ 568994 w 711080"/>
                                        <a:gd name="connsiteY8" fmla="*/ 437914 h 439221"/>
                                        <a:gd name="connsiteX9" fmla="*/ 568994 w 711080"/>
                                        <a:gd name="connsiteY9" fmla="*/ 341843 h 439221"/>
                                        <a:gd name="connsiteX10" fmla="*/ 674111 w 711080"/>
                                        <a:gd name="connsiteY10" fmla="*/ 341843 h 439221"/>
                                        <a:gd name="connsiteX11" fmla="*/ 709149 w 711080"/>
                                        <a:gd name="connsiteY11" fmla="*/ 317861 h 439221"/>
                                        <a:gd name="connsiteX12" fmla="*/ 709149 w 711080"/>
                                        <a:gd name="connsiteY12" fmla="*/ 317860 h 439221"/>
                                        <a:gd name="connsiteX13" fmla="*/ 709149 w 711080"/>
                                        <a:gd name="connsiteY13" fmla="*/ 29647 h 439221"/>
                                        <a:gd name="connsiteX14" fmla="*/ 674112 w 711080"/>
                                        <a:gd name="connsiteY14" fmla="*/ 5665 h 439221"/>
                                        <a:gd name="connsiteX15" fmla="*/ 674111 w 711080"/>
                                        <a:gd name="connsiteY15" fmla="*/ 5665 h 439221"/>
                                        <a:gd name="connsiteX16" fmla="*/ 193873 w 711080"/>
                                        <a:gd name="connsiteY16" fmla="*/ 207846 h 439221"/>
                                        <a:gd name="connsiteX17" fmla="*/ 142346 w 711080"/>
                                        <a:gd name="connsiteY17" fmla="*/ 172987 h 439221"/>
                                        <a:gd name="connsiteX18" fmla="*/ 193873 w 711080"/>
                                        <a:gd name="connsiteY18" fmla="*/ 138128 h 439221"/>
                                        <a:gd name="connsiteX19" fmla="*/ 245401 w 711080"/>
                                        <a:gd name="connsiteY19" fmla="*/ 172987 h 439221"/>
                                        <a:gd name="connsiteX20" fmla="*/ 193873 w 711080"/>
                                        <a:gd name="connsiteY20" fmla="*/ 207846 h 439221"/>
                                        <a:gd name="connsiteX21" fmla="*/ 358762 w 711080"/>
                                        <a:gd name="connsiteY21" fmla="*/ 207846 h 439221"/>
                                        <a:gd name="connsiteX22" fmla="*/ 307234 w 711080"/>
                                        <a:gd name="connsiteY22" fmla="*/ 172987 h 439221"/>
                                        <a:gd name="connsiteX23" fmla="*/ 358762 w 711080"/>
                                        <a:gd name="connsiteY23" fmla="*/ 138128 h 439221"/>
                                        <a:gd name="connsiteX24" fmla="*/ 410289 w 711080"/>
                                        <a:gd name="connsiteY24" fmla="*/ 172987 h 439221"/>
                                        <a:gd name="connsiteX25" fmla="*/ 358762 w 711080"/>
                                        <a:gd name="connsiteY25" fmla="*/ 207846 h 439221"/>
                                        <a:gd name="connsiteX26" fmla="*/ 523650 w 711080"/>
                                        <a:gd name="connsiteY26" fmla="*/ 207846 h 439221"/>
                                        <a:gd name="connsiteX27" fmla="*/ 472122 w 711080"/>
                                        <a:gd name="connsiteY27" fmla="*/ 172987 h 439221"/>
                                        <a:gd name="connsiteX28" fmla="*/ 523650 w 711080"/>
                                        <a:gd name="connsiteY28" fmla="*/ 138128 h 439221"/>
                                        <a:gd name="connsiteX29" fmla="*/ 575178 w 711080"/>
                                        <a:gd name="connsiteY29" fmla="*/ 172987 h 439221"/>
                                        <a:gd name="connsiteX30" fmla="*/ 523650 w 711080"/>
                                        <a:gd name="connsiteY30" fmla="*/ 207846 h 439221"/>
                                        <a:gd name="connsiteX0" fmla="*/ 665738 w 700776"/>
                                        <a:gd name="connsiteY0" fmla="*/ 0 h 473678"/>
                                        <a:gd name="connsiteX1" fmla="*/ 35040 w 700776"/>
                                        <a:gd name="connsiteY1" fmla="*/ 0 h 473678"/>
                                        <a:gd name="connsiteX2" fmla="*/ 1 w 700776"/>
                                        <a:gd name="connsiteY2" fmla="*/ 23982 h 473678"/>
                                        <a:gd name="connsiteX3" fmla="*/ 1 w 700776"/>
                                        <a:gd name="connsiteY3" fmla="*/ 23982 h 473678"/>
                                        <a:gd name="connsiteX4" fmla="*/ 1 w 700776"/>
                                        <a:gd name="connsiteY4" fmla="*/ 312195 h 473678"/>
                                        <a:gd name="connsiteX5" fmla="*/ 35039 w 700776"/>
                                        <a:gd name="connsiteY5" fmla="*/ 336178 h 473678"/>
                                        <a:gd name="connsiteX6" fmla="*/ 35040 w 700776"/>
                                        <a:gd name="connsiteY6" fmla="*/ 336178 h 473678"/>
                                        <a:gd name="connsiteX7" fmla="*/ 420466 w 700776"/>
                                        <a:gd name="connsiteY7" fmla="*/ 336178 h 473678"/>
                                        <a:gd name="connsiteX8" fmla="*/ 319045 w 700776"/>
                                        <a:gd name="connsiteY8" fmla="*/ 473678 h 473678"/>
                                        <a:gd name="connsiteX9" fmla="*/ 560621 w 700776"/>
                                        <a:gd name="connsiteY9" fmla="*/ 336178 h 473678"/>
                                        <a:gd name="connsiteX10" fmla="*/ 665738 w 700776"/>
                                        <a:gd name="connsiteY10" fmla="*/ 336178 h 473678"/>
                                        <a:gd name="connsiteX11" fmla="*/ 700776 w 700776"/>
                                        <a:gd name="connsiteY11" fmla="*/ 312196 h 473678"/>
                                        <a:gd name="connsiteX12" fmla="*/ 700776 w 700776"/>
                                        <a:gd name="connsiteY12" fmla="*/ 312195 h 473678"/>
                                        <a:gd name="connsiteX13" fmla="*/ 700776 w 700776"/>
                                        <a:gd name="connsiteY13" fmla="*/ 23982 h 473678"/>
                                        <a:gd name="connsiteX14" fmla="*/ 665739 w 700776"/>
                                        <a:gd name="connsiteY14" fmla="*/ 0 h 473678"/>
                                        <a:gd name="connsiteX15" fmla="*/ 665738 w 700776"/>
                                        <a:gd name="connsiteY15" fmla="*/ 0 h 473678"/>
                                        <a:gd name="connsiteX16" fmla="*/ 185500 w 700776"/>
                                        <a:gd name="connsiteY16" fmla="*/ 202181 h 473678"/>
                                        <a:gd name="connsiteX17" fmla="*/ 133973 w 700776"/>
                                        <a:gd name="connsiteY17" fmla="*/ 167322 h 473678"/>
                                        <a:gd name="connsiteX18" fmla="*/ 185500 w 700776"/>
                                        <a:gd name="connsiteY18" fmla="*/ 132463 h 473678"/>
                                        <a:gd name="connsiteX19" fmla="*/ 237028 w 700776"/>
                                        <a:gd name="connsiteY19" fmla="*/ 167322 h 473678"/>
                                        <a:gd name="connsiteX20" fmla="*/ 185500 w 700776"/>
                                        <a:gd name="connsiteY20" fmla="*/ 202181 h 473678"/>
                                        <a:gd name="connsiteX21" fmla="*/ 350389 w 700776"/>
                                        <a:gd name="connsiteY21" fmla="*/ 202181 h 473678"/>
                                        <a:gd name="connsiteX22" fmla="*/ 298861 w 700776"/>
                                        <a:gd name="connsiteY22" fmla="*/ 167322 h 473678"/>
                                        <a:gd name="connsiteX23" fmla="*/ 350389 w 700776"/>
                                        <a:gd name="connsiteY23" fmla="*/ 132463 h 473678"/>
                                        <a:gd name="connsiteX24" fmla="*/ 401916 w 700776"/>
                                        <a:gd name="connsiteY24" fmla="*/ 167322 h 473678"/>
                                        <a:gd name="connsiteX25" fmla="*/ 350389 w 700776"/>
                                        <a:gd name="connsiteY25" fmla="*/ 202181 h 473678"/>
                                        <a:gd name="connsiteX26" fmla="*/ 515277 w 700776"/>
                                        <a:gd name="connsiteY26" fmla="*/ 202181 h 473678"/>
                                        <a:gd name="connsiteX27" fmla="*/ 463749 w 700776"/>
                                        <a:gd name="connsiteY27" fmla="*/ 167322 h 473678"/>
                                        <a:gd name="connsiteX28" fmla="*/ 515277 w 700776"/>
                                        <a:gd name="connsiteY28" fmla="*/ 132463 h 473678"/>
                                        <a:gd name="connsiteX29" fmla="*/ 566805 w 700776"/>
                                        <a:gd name="connsiteY29" fmla="*/ 167322 h 473678"/>
                                        <a:gd name="connsiteX30" fmla="*/ 515277 w 700776"/>
                                        <a:gd name="connsiteY30" fmla="*/ 202181 h 473678"/>
                                        <a:gd name="connsiteX0" fmla="*/ 665738 w 700776"/>
                                        <a:gd name="connsiteY0" fmla="*/ 0 h 438047"/>
                                        <a:gd name="connsiteX1" fmla="*/ 35040 w 700776"/>
                                        <a:gd name="connsiteY1" fmla="*/ 0 h 438047"/>
                                        <a:gd name="connsiteX2" fmla="*/ 1 w 700776"/>
                                        <a:gd name="connsiteY2" fmla="*/ 23982 h 438047"/>
                                        <a:gd name="connsiteX3" fmla="*/ 1 w 700776"/>
                                        <a:gd name="connsiteY3" fmla="*/ 23982 h 438047"/>
                                        <a:gd name="connsiteX4" fmla="*/ 1 w 700776"/>
                                        <a:gd name="connsiteY4" fmla="*/ 312195 h 438047"/>
                                        <a:gd name="connsiteX5" fmla="*/ 35039 w 700776"/>
                                        <a:gd name="connsiteY5" fmla="*/ 336178 h 438047"/>
                                        <a:gd name="connsiteX6" fmla="*/ 35040 w 700776"/>
                                        <a:gd name="connsiteY6" fmla="*/ 336178 h 438047"/>
                                        <a:gd name="connsiteX7" fmla="*/ 420466 w 700776"/>
                                        <a:gd name="connsiteY7" fmla="*/ 336178 h 438047"/>
                                        <a:gd name="connsiteX8" fmla="*/ 650343 w 700776"/>
                                        <a:gd name="connsiteY8" fmla="*/ 438047 h 438047"/>
                                        <a:gd name="connsiteX9" fmla="*/ 560621 w 700776"/>
                                        <a:gd name="connsiteY9" fmla="*/ 336178 h 438047"/>
                                        <a:gd name="connsiteX10" fmla="*/ 665738 w 700776"/>
                                        <a:gd name="connsiteY10" fmla="*/ 336178 h 438047"/>
                                        <a:gd name="connsiteX11" fmla="*/ 700776 w 700776"/>
                                        <a:gd name="connsiteY11" fmla="*/ 312196 h 438047"/>
                                        <a:gd name="connsiteX12" fmla="*/ 700776 w 700776"/>
                                        <a:gd name="connsiteY12" fmla="*/ 312195 h 438047"/>
                                        <a:gd name="connsiteX13" fmla="*/ 700776 w 700776"/>
                                        <a:gd name="connsiteY13" fmla="*/ 23982 h 438047"/>
                                        <a:gd name="connsiteX14" fmla="*/ 665739 w 700776"/>
                                        <a:gd name="connsiteY14" fmla="*/ 0 h 438047"/>
                                        <a:gd name="connsiteX15" fmla="*/ 665738 w 700776"/>
                                        <a:gd name="connsiteY15" fmla="*/ 0 h 438047"/>
                                        <a:gd name="connsiteX16" fmla="*/ 185500 w 700776"/>
                                        <a:gd name="connsiteY16" fmla="*/ 202181 h 438047"/>
                                        <a:gd name="connsiteX17" fmla="*/ 133973 w 700776"/>
                                        <a:gd name="connsiteY17" fmla="*/ 167322 h 438047"/>
                                        <a:gd name="connsiteX18" fmla="*/ 185500 w 700776"/>
                                        <a:gd name="connsiteY18" fmla="*/ 132463 h 438047"/>
                                        <a:gd name="connsiteX19" fmla="*/ 237028 w 700776"/>
                                        <a:gd name="connsiteY19" fmla="*/ 167322 h 438047"/>
                                        <a:gd name="connsiteX20" fmla="*/ 185500 w 700776"/>
                                        <a:gd name="connsiteY20" fmla="*/ 202181 h 438047"/>
                                        <a:gd name="connsiteX21" fmla="*/ 350389 w 700776"/>
                                        <a:gd name="connsiteY21" fmla="*/ 202181 h 438047"/>
                                        <a:gd name="connsiteX22" fmla="*/ 298861 w 700776"/>
                                        <a:gd name="connsiteY22" fmla="*/ 167322 h 438047"/>
                                        <a:gd name="connsiteX23" fmla="*/ 350389 w 700776"/>
                                        <a:gd name="connsiteY23" fmla="*/ 132463 h 438047"/>
                                        <a:gd name="connsiteX24" fmla="*/ 401916 w 700776"/>
                                        <a:gd name="connsiteY24" fmla="*/ 167322 h 438047"/>
                                        <a:gd name="connsiteX25" fmla="*/ 350389 w 700776"/>
                                        <a:gd name="connsiteY25" fmla="*/ 202181 h 438047"/>
                                        <a:gd name="connsiteX26" fmla="*/ 515277 w 700776"/>
                                        <a:gd name="connsiteY26" fmla="*/ 202181 h 438047"/>
                                        <a:gd name="connsiteX27" fmla="*/ 463749 w 700776"/>
                                        <a:gd name="connsiteY27" fmla="*/ 167322 h 438047"/>
                                        <a:gd name="connsiteX28" fmla="*/ 515277 w 700776"/>
                                        <a:gd name="connsiteY28" fmla="*/ 132463 h 438047"/>
                                        <a:gd name="connsiteX29" fmla="*/ 566805 w 700776"/>
                                        <a:gd name="connsiteY29" fmla="*/ 167322 h 438047"/>
                                        <a:gd name="connsiteX30" fmla="*/ 515277 w 700776"/>
                                        <a:gd name="connsiteY30" fmla="*/ 202181 h 438047"/>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420466 w 700776"/>
                                        <a:gd name="connsiteY7" fmla="*/ 336178 h 461123"/>
                                        <a:gd name="connsiteX8" fmla="*/ 160262 w 700776"/>
                                        <a:gd name="connsiteY8" fmla="*/ 461123 h 461123"/>
                                        <a:gd name="connsiteX9" fmla="*/ 560621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132463 h 461123"/>
                                        <a:gd name="connsiteX19" fmla="*/ 237028 w 700776"/>
                                        <a:gd name="connsiteY19" fmla="*/ 167322 h 461123"/>
                                        <a:gd name="connsiteX20" fmla="*/ 185500 w 700776"/>
                                        <a:gd name="connsiteY20" fmla="*/ 202181 h 461123"/>
                                        <a:gd name="connsiteX21" fmla="*/ 350389 w 700776"/>
                                        <a:gd name="connsiteY21" fmla="*/ 202181 h 461123"/>
                                        <a:gd name="connsiteX22" fmla="*/ 298861 w 700776"/>
                                        <a:gd name="connsiteY22" fmla="*/ 167322 h 461123"/>
                                        <a:gd name="connsiteX23" fmla="*/ 350389 w 700776"/>
                                        <a:gd name="connsiteY23" fmla="*/ 132463 h 461123"/>
                                        <a:gd name="connsiteX24" fmla="*/ 401916 w 700776"/>
                                        <a:gd name="connsiteY24" fmla="*/ 167322 h 461123"/>
                                        <a:gd name="connsiteX25" fmla="*/ 350389 w 700776"/>
                                        <a:gd name="connsiteY25" fmla="*/ 202181 h 461123"/>
                                        <a:gd name="connsiteX26" fmla="*/ 515277 w 700776"/>
                                        <a:gd name="connsiteY26" fmla="*/ 202181 h 461123"/>
                                        <a:gd name="connsiteX27" fmla="*/ 463749 w 700776"/>
                                        <a:gd name="connsiteY27" fmla="*/ 167322 h 461123"/>
                                        <a:gd name="connsiteX28" fmla="*/ 515277 w 700776"/>
                                        <a:gd name="connsiteY28" fmla="*/ 132463 h 461123"/>
                                        <a:gd name="connsiteX29" fmla="*/ 566805 w 700776"/>
                                        <a:gd name="connsiteY29" fmla="*/ 167322 h 461123"/>
                                        <a:gd name="connsiteX30" fmla="*/ 515277 w 700776"/>
                                        <a:gd name="connsiteY30"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560621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132463 h 461123"/>
                                        <a:gd name="connsiteX19" fmla="*/ 237028 w 700776"/>
                                        <a:gd name="connsiteY19" fmla="*/ 167322 h 461123"/>
                                        <a:gd name="connsiteX20" fmla="*/ 185500 w 700776"/>
                                        <a:gd name="connsiteY20" fmla="*/ 202181 h 461123"/>
                                        <a:gd name="connsiteX21" fmla="*/ 350389 w 700776"/>
                                        <a:gd name="connsiteY21" fmla="*/ 202181 h 461123"/>
                                        <a:gd name="connsiteX22" fmla="*/ 298861 w 700776"/>
                                        <a:gd name="connsiteY22" fmla="*/ 167322 h 461123"/>
                                        <a:gd name="connsiteX23" fmla="*/ 350389 w 700776"/>
                                        <a:gd name="connsiteY23" fmla="*/ 132463 h 461123"/>
                                        <a:gd name="connsiteX24" fmla="*/ 401916 w 700776"/>
                                        <a:gd name="connsiteY24" fmla="*/ 167322 h 461123"/>
                                        <a:gd name="connsiteX25" fmla="*/ 350389 w 700776"/>
                                        <a:gd name="connsiteY25" fmla="*/ 202181 h 461123"/>
                                        <a:gd name="connsiteX26" fmla="*/ 515277 w 700776"/>
                                        <a:gd name="connsiteY26" fmla="*/ 202181 h 461123"/>
                                        <a:gd name="connsiteX27" fmla="*/ 463749 w 700776"/>
                                        <a:gd name="connsiteY27" fmla="*/ 167322 h 461123"/>
                                        <a:gd name="connsiteX28" fmla="*/ 515277 w 700776"/>
                                        <a:gd name="connsiteY28" fmla="*/ 132463 h 461123"/>
                                        <a:gd name="connsiteX29" fmla="*/ 566805 w 700776"/>
                                        <a:gd name="connsiteY29" fmla="*/ 167322 h 461123"/>
                                        <a:gd name="connsiteX30" fmla="*/ 515277 w 700776"/>
                                        <a:gd name="connsiteY30"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132463 h 461123"/>
                                        <a:gd name="connsiteX19" fmla="*/ 237028 w 700776"/>
                                        <a:gd name="connsiteY19" fmla="*/ 167322 h 461123"/>
                                        <a:gd name="connsiteX20" fmla="*/ 185500 w 700776"/>
                                        <a:gd name="connsiteY20" fmla="*/ 202181 h 461123"/>
                                        <a:gd name="connsiteX21" fmla="*/ 350389 w 700776"/>
                                        <a:gd name="connsiteY21" fmla="*/ 202181 h 461123"/>
                                        <a:gd name="connsiteX22" fmla="*/ 298861 w 700776"/>
                                        <a:gd name="connsiteY22" fmla="*/ 167322 h 461123"/>
                                        <a:gd name="connsiteX23" fmla="*/ 350389 w 700776"/>
                                        <a:gd name="connsiteY23" fmla="*/ 132463 h 461123"/>
                                        <a:gd name="connsiteX24" fmla="*/ 401916 w 700776"/>
                                        <a:gd name="connsiteY24" fmla="*/ 167322 h 461123"/>
                                        <a:gd name="connsiteX25" fmla="*/ 350389 w 700776"/>
                                        <a:gd name="connsiteY25" fmla="*/ 202181 h 461123"/>
                                        <a:gd name="connsiteX26" fmla="*/ 515277 w 700776"/>
                                        <a:gd name="connsiteY26" fmla="*/ 202181 h 461123"/>
                                        <a:gd name="connsiteX27" fmla="*/ 463749 w 700776"/>
                                        <a:gd name="connsiteY27" fmla="*/ 167322 h 461123"/>
                                        <a:gd name="connsiteX28" fmla="*/ 515277 w 700776"/>
                                        <a:gd name="connsiteY28" fmla="*/ 132463 h 461123"/>
                                        <a:gd name="connsiteX29" fmla="*/ 566805 w 700776"/>
                                        <a:gd name="connsiteY29" fmla="*/ 167322 h 461123"/>
                                        <a:gd name="connsiteX30" fmla="*/ 515277 w 700776"/>
                                        <a:gd name="connsiteY30"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132463 h 461123"/>
                                        <a:gd name="connsiteX19" fmla="*/ 185500 w 700776"/>
                                        <a:gd name="connsiteY19" fmla="*/ 202181 h 461123"/>
                                        <a:gd name="connsiteX20" fmla="*/ 350389 w 700776"/>
                                        <a:gd name="connsiteY20" fmla="*/ 202181 h 461123"/>
                                        <a:gd name="connsiteX21" fmla="*/ 298861 w 700776"/>
                                        <a:gd name="connsiteY21" fmla="*/ 167322 h 461123"/>
                                        <a:gd name="connsiteX22" fmla="*/ 350389 w 700776"/>
                                        <a:gd name="connsiteY22" fmla="*/ 132463 h 461123"/>
                                        <a:gd name="connsiteX23" fmla="*/ 401916 w 700776"/>
                                        <a:gd name="connsiteY23" fmla="*/ 167322 h 461123"/>
                                        <a:gd name="connsiteX24" fmla="*/ 350389 w 700776"/>
                                        <a:gd name="connsiteY24" fmla="*/ 202181 h 461123"/>
                                        <a:gd name="connsiteX25" fmla="*/ 515277 w 700776"/>
                                        <a:gd name="connsiteY25" fmla="*/ 202181 h 461123"/>
                                        <a:gd name="connsiteX26" fmla="*/ 463749 w 700776"/>
                                        <a:gd name="connsiteY26" fmla="*/ 167322 h 461123"/>
                                        <a:gd name="connsiteX27" fmla="*/ 515277 w 700776"/>
                                        <a:gd name="connsiteY27" fmla="*/ 132463 h 461123"/>
                                        <a:gd name="connsiteX28" fmla="*/ 566805 w 700776"/>
                                        <a:gd name="connsiteY28" fmla="*/ 167322 h 461123"/>
                                        <a:gd name="connsiteX29" fmla="*/ 515277 w 700776"/>
                                        <a:gd name="connsiteY29"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185500 w 700776"/>
                                        <a:gd name="connsiteY16" fmla="*/ 202181 h 461123"/>
                                        <a:gd name="connsiteX17" fmla="*/ 133973 w 700776"/>
                                        <a:gd name="connsiteY17" fmla="*/ 167322 h 461123"/>
                                        <a:gd name="connsiteX18" fmla="*/ 185500 w 700776"/>
                                        <a:gd name="connsiteY18" fmla="*/ 202181 h 461123"/>
                                        <a:gd name="connsiteX19" fmla="*/ 350389 w 700776"/>
                                        <a:gd name="connsiteY19" fmla="*/ 202181 h 461123"/>
                                        <a:gd name="connsiteX20" fmla="*/ 298861 w 700776"/>
                                        <a:gd name="connsiteY20" fmla="*/ 167322 h 461123"/>
                                        <a:gd name="connsiteX21" fmla="*/ 350389 w 700776"/>
                                        <a:gd name="connsiteY21" fmla="*/ 132463 h 461123"/>
                                        <a:gd name="connsiteX22" fmla="*/ 401916 w 700776"/>
                                        <a:gd name="connsiteY22" fmla="*/ 167322 h 461123"/>
                                        <a:gd name="connsiteX23" fmla="*/ 350389 w 700776"/>
                                        <a:gd name="connsiteY23" fmla="*/ 202181 h 461123"/>
                                        <a:gd name="connsiteX24" fmla="*/ 515277 w 700776"/>
                                        <a:gd name="connsiteY24" fmla="*/ 202181 h 461123"/>
                                        <a:gd name="connsiteX25" fmla="*/ 463749 w 700776"/>
                                        <a:gd name="connsiteY25" fmla="*/ 167322 h 461123"/>
                                        <a:gd name="connsiteX26" fmla="*/ 515277 w 700776"/>
                                        <a:gd name="connsiteY26" fmla="*/ 132463 h 461123"/>
                                        <a:gd name="connsiteX27" fmla="*/ 566805 w 700776"/>
                                        <a:gd name="connsiteY27" fmla="*/ 167322 h 461123"/>
                                        <a:gd name="connsiteX28" fmla="*/ 515277 w 700776"/>
                                        <a:gd name="connsiteY28"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350389 w 700776"/>
                                        <a:gd name="connsiteY16" fmla="*/ 202181 h 461123"/>
                                        <a:gd name="connsiteX17" fmla="*/ 298861 w 700776"/>
                                        <a:gd name="connsiteY17" fmla="*/ 167322 h 461123"/>
                                        <a:gd name="connsiteX18" fmla="*/ 350389 w 700776"/>
                                        <a:gd name="connsiteY18" fmla="*/ 132463 h 461123"/>
                                        <a:gd name="connsiteX19" fmla="*/ 401916 w 700776"/>
                                        <a:gd name="connsiteY19" fmla="*/ 167322 h 461123"/>
                                        <a:gd name="connsiteX20" fmla="*/ 350389 w 700776"/>
                                        <a:gd name="connsiteY20" fmla="*/ 202181 h 461123"/>
                                        <a:gd name="connsiteX21" fmla="*/ 515277 w 700776"/>
                                        <a:gd name="connsiteY21" fmla="*/ 202181 h 461123"/>
                                        <a:gd name="connsiteX22" fmla="*/ 463749 w 700776"/>
                                        <a:gd name="connsiteY22" fmla="*/ 167322 h 461123"/>
                                        <a:gd name="connsiteX23" fmla="*/ 515277 w 700776"/>
                                        <a:gd name="connsiteY23" fmla="*/ 132463 h 461123"/>
                                        <a:gd name="connsiteX24" fmla="*/ 566805 w 700776"/>
                                        <a:gd name="connsiteY24" fmla="*/ 167322 h 461123"/>
                                        <a:gd name="connsiteX25" fmla="*/ 515277 w 700776"/>
                                        <a:gd name="connsiteY25"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350389 w 700776"/>
                                        <a:gd name="connsiteY16" fmla="*/ 202181 h 461123"/>
                                        <a:gd name="connsiteX17" fmla="*/ 298861 w 700776"/>
                                        <a:gd name="connsiteY17" fmla="*/ 167322 h 461123"/>
                                        <a:gd name="connsiteX18" fmla="*/ 401916 w 700776"/>
                                        <a:gd name="connsiteY18" fmla="*/ 167322 h 461123"/>
                                        <a:gd name="connsiteX19" fmla="*/ 350389 w 700776"/>
                                        <a:gd name="connsiteY19" fmla="*/ 202181 h 461123"/>
                                        <a:gd name="connsiteX20" fmla="*/ 515277 w 700776"/>
                                        <a:gd name="connsiteY20" fmla="*/ 202181 h 461123"/>
                                        <a:gd name="connsiteX21" fmla="*/ 463749 w 700776"/>
                                        <a:gd name="connsiteY21" fmla="*/ 167322 h 461123"/>
                                        <a:gd name="connsiteX22" fmla="*/ 515277 w 700776"/>
                                        <a:gd name="connsiteY22" fmla="*/ 132463 h 461123"/>
                                        <a:gd name="connsiteX23" fmla="*/ 566805 w 700776"/>
                                        <a:gd name="connsiteY23" fmla="*/ 167322 h 461123"/>
                                        <a:gd name="connsiteX24" fmla="*/ 515277 w 700776"/>
                                        <a:gd name="connsiteY24"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401916 w 700776"/>
                                        <a:gd name="connsiteY16" fmla="*/ 167322 h 461123"/>
                                        <a:gd name="connsiteX17" fmla="*/ 298861 w 700776"/>
                                        <a:gd name="connsiteY17" fmla="*/ 167322 h 461123"/>
                                        <a:gd name="connsiteX18" fmla="*/ 401916 w 700776"/>
                                        <a:gd name="connsiteY18" fmla="*/ 167322 h 461123"/>
                                        <a:gd name="connsiteX19" fmla="*/ 515277 w 700776"/>
                                        <a:gd name="connsiteY19" fmla="*/ 202181 h 461123"/>
                                        <a:gd name="connsiteX20" fmla="*/ 463749 w 700776"/>
                                        <a:gd name="connsiteY20" fmla="*/ 167322 h 461123"/>
                                        <a:gd name="connsiteX21" fmla="*/ 515277 w 700776"/>
                                        <a:gd name="connsiteY21" fmla="*/ 132463 h 461123"/>
                                        <a:gd name="connsiteX22" fmla="*/ 566805 w 700776"/>
                                        <a:gd name="connsiteY22" fmla="*/ 167322 h 461123"/>
                                        <a:gd name="connsiteX23" fmla="*/ 515277 w 700776"/>
                                        <a:gd name="connsiteY23"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515277 w 700776"/>
                                        <a:gd name="connsiteY16" fmla="*/ 202181 h 461123"/>
                                        <a:gd name="connsiteX17" fmla="*/ 463749 w 700776"/>
                                        <a:gd name="connsiteY17" fmla="*/ 167322 h 461123"/>
                                        <a:gd name="connsiteX18" fmla="*/ 515277 w 700776"/>
                                        <a:gd name="connsiteY18" fmla="*/ 132463 h 461123"/>
                                        <a:gd name="connsiteX19" fmla="*/ 566805 w 700776"/>
                                        <a:gd name="connsiteY19" fmla="*/ 167322 h 461123"/>
                                        <a:gd name="connsiteX20" fmla="*/ 515277 w 700776"/>
                                        <a:gd name="connsiteY20"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515277 w 700776"/>
                                        <a:gd name="connsiteY16" fmla="*/ 202181 h 461123"/>
                                        <a:gd name="connsiteX17" fmla="*/ 463749 w 700776"/>
                                        <a:gd name="connsiteY17" fmla="*/ 167322 h 461123"/>
                                        <a:gd name="connsiteX18" fmla="*/ 566805 w 700776"/>
                                        <a:gd name="connsiteY18" fmla="*/ 167322 h 461123"/>
                                        <a:gd name="connsiteX19" fmla="*/ 515277 w 700776"/>
                                        <a:gd name="connsiteY19"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 name="connsiteX16" fmla="*/ 515277 w 700776"/>
                                        <a:gd name="connsiteY16" fmla="*/ 202181 h 461123"/>
                                        <a:gd name="connsiteX17" fmla="*/ 463749 w 700776"/>
                                        <a:gd name="connsiteY17" fmla="*/ 167322 h 461123"/>
                                        <a:gd name="connsiteX18" fmla="*/ 515277 w 700776"/>
                                        <a:gd name="connsiteY18" fmla="*/ 202181 h 461123"/>
                                        <a:gd name="connsiteX0" fmla="*/ 665738 w 700776"/>
                                        <a:gd name="connsiteY0" fmla="*/ 0 h 461123"/>
                                        <a:gd name="connsiteX1" fmla="*/ 35040 w 700776"/>
                                        <a:gd name="connsiteY1" fmla="*/ 0 h 461123"/>
                                        <a:gd name="connsiteX2" fmla="*/ 1 w 700776"/>
                                        <a:gd name="connsiteY2" fmla="*/ 23982 h 461123"/>
                                        <a:gd name="connsiteX3" fmla="*/ 1 w 700776"/>
                                        <a:gd name="connsiteY3" fmla="*/ 23982 h 461123"/>
                                        <a:gd name="connsiteX4" fmla="*/ 1 w 700776"/>
                                        <a:gd name="connsiteY4" fmla="*/ 312195 h 461123"/>
                                        <a:gd name="connsiteX5" fmla="*/ 35039 w 700776"/>
                                        <a:gd name="connsiteY5" fmla="*/ 336178 h 461123"/>
                                        <a:gd name="connsiteX6" fmla="*/ 35040 w 700776"/>
                                        <a:gd name="connsiteY6" fmla="*/ 336178 h 461123"/>
                                        <a:gd name="connsiteX7" fmla="*/ 293721 w 700776"/>
                                        <a:gd name="connsiteY7" fmla="*/ 332010 h 461123"/>
                                        <a:gd name="connsiteX8" fmla="*/ 160262 w 700776"/>
                                        <a:gd name="connsiteY8" fmla="*/ 461123 h 461123"/>
                                        <a:gd name="connsiteX9" fmla="*/ 408527 w 700776"/>
                                        <a:gd name="connsiteY9" fmla="*/ 336178 h 461123"/>
                                        <a:gd name="connsiteX10" fmla="*/ 665738 w 700776"/>
                                        <a:gd name="connsiteY10" fmla="*/ 336178 h 461123"/>
                                        <a:gd name="connsiteX11" fmla="*/ 700776 w 700776"/>
                                        <a:gd name="connsiteY11" fmla="*/ 312196 h 461123"/>
                                        <a:gd name="connsiteX12" fmla="*/ 700776 w 700776"/>
                                        <a:gd name="connsiteY12" fmla="*/ 312195 h 461123"/>
                                        <a:gd name="connsiteX13" fmla="*/ 700776 w 700776"/>
                                        <a:gd name="connsiteY13" fmla="*/ 23982 h 461123"/>
                                        <a:gd name="connsiteX14" fmla="*/ 665739 w 700776"/>
                                        <a:gd name="connsiteY14" fmla="*/ 0 h 461123"/>
                                        <a:gd name="connsiteX15" fmla="*/ 665738 w 700776"/>
                                        <a:gd name="connsiteY15" fmla="*/ 0 h 461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00776" h="461123">
                                          <a:moveTo>
                                            <a:pt x="665738" y="0"/>
                                          </a:moveTo>
                                          <a:lnTo>
                                            <a:pt x="35040" y="0"/>
                                          </a:lnTo>
                                          <a:cubicBezTo>
                                            <a:pt x="15575" y="76"/>
                                            <a:pt x="-112" y="10813"/>
                                            <a:pt x="1" y="23982"/>
                                          </a:cubicBezTo>
                                          <a:lnTo>
                                            <a:pt x="1" y="23982"/>
                                          </a:lnTo>
                                          <a:lnTo>
                                            <a:pt x="1" y="312195"/>
                                          </a:lnTo>
                                          <a:cubicBezTo>
                                            <a:pt x="-114" y="325364"/>
                                            <a:pt x="15574" y="336101"/>
                                            <a:pt x="35039" y="336178"/>
                                          </a:cubicBezTo>
                                          <a:lnTo>
                                            <a:pt x="35040" y="336178"/>
                                          </a:lnTo>
                                          <a:lnTo>
                                            <a:pt x="293721" y="332010"/>
                                          </a:lnTo>
                                          <a:lnTo>
                                            <a:pt x="160262" y="461123"/>
                                          </a:lnTo>
                                          <a:lnTo>
                                            <a:pt x="408527" y="336178"/>
                                          </a:lnTo>
                                          <a:lnTo>
                                            <a:pt x="665738" y="336178"/>
                                          </a:lnTo>
                                          <a:cubicBezTo>
                                            <a:pt x="685203" y="336102"/>
                                            <a:pt x="700890" y="325364"/>
                                            <a:pt x="700776" y="312196"/>
                                          </a:cubicBezTo>
                                          <a:lnTo>
                                            <a:pt x="700776" y="312195"/>
                                          </a:lnTo>
                                          <a:lnTo>
                                            <a:pt x="700776" y="23982"/>
                                          </a:lnTo>
                                          <a:cubicBezTo>
                                            <a:pt x="700891" y="10814"/>
                                            <a:pt x="685204" y="77"/>
                                            <a:pt x="665739" y="0"/>
                                          </a:cubicBezTo>
                                          <a:lnTo>
                                            <a:pt x="665738" y="0"/>
                                          </a:lnTo>
                                          <a:close/>
                                        </a:path>
                                      </a:pathLst>
                                    </a:custGeom>
                                    <a:solidFill>
                                      <a:srgbClr val="FF0000"/>
                                    </a:solidFill>
                                    <a:ln w="10319" cap="flat">
                                      <a:noFill/>
                                      <a:prstDash val="solid"/>
                                      <a:miter/>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0"/>
                                  <wps:cNvSpPr txBox="1"/>
                                  <wps:spPr>
                                    <a:xfrm>
                                      <a:off x="-28" y="86310"/>
                                      <a:ext cx="984250" cy="542925"/>
                                    </a:xfrm>
                                    <a:prstGeom prst="rect">
                                      <a:avLst/>
                                    </a:prstGeom>
                                    <a:noFill/>
                                    <a:ln w="6350">
                                      <a:noFill/>
                                    </a:ln>
                                    <a:effectLst/>
                                  </wps:spPr>
                                  <wps:txbx>
                                    <w:txbxContent>
                                      <w:p w:rsidR="00A5659F" w:rsidRPr="009E7A52" w:rsidRDefault="00A5659F" w:rsidP="00A5659F">
                                        <w:pPr>
                                          <w:spacing w:before="0"/>
                                          <w:jc w:val="center"/>
                                          <w:rPr>
                                            <w:rFonts w:ascii="Century" w:hAnsi="Century"/>
                                            <w:b/>
                                            <w:color w:val="FFFFFF" w:themeColor="background1"/>
                                            <w:szCs w:val="22"/>
                                          </w:rPr>
                                        </w:pPr>
                                        <w:r w:rsidRPr="009E7A52">
                                          <w:rPr>
                                            <w:rFonts w:ascii="Century" w:hAnsi="Century"/>
                                            <w:b/>
                                            <w:color w:val="FFFFFF" w:themeColor="background1"/>
                                            <w:szCs w:val="22"/>
                                          </w:rPr>
                                          <w:t>Antwort von</w:t>
                                        </w:r>
                                      </w:p>
                                      <w:p w:rsidR="00A5659F" w:rsidRDefault="00A5659F" w:rsidP="00A5659F">
                                        <w:pPr>
                                          <w:spacing w:before="200"/>
                                          <w:jc w:val="center"/>
                                          <w:rPr>
                                            <w:rFonts w:ascii="Century" w:hAnsi="Century"/>
                                            <w:b/>
                                            <w:color w:val="FFFFFF" w:themeColor="background1"/>
                                            <w:szCs w:val="22"/>
                                          </w:rPr>
                                        </w:pPr>
                                        <w:r w:rsidRPr="009E7A52">
                                          <w:rPr>
                                            <w:rFonts w:ascii="Century" w:hAnsi="Century"/>
                                            <w:b/>
                                            <w:color w:val="FFFFFF" w:themeColor="background1"/>
                                            <w:szCs w:val="22"/>
                                          </w:rPr>
                                          <w:t>ChatG</w:t>
                                        </w:r>
                                        <w:r>
                                          <w:rPr>
                                            <w:rFonts w:ascii="Century" w:hAnsi="Century"/>
                                            <w:b/>
                                            <w:color w:val="FFFFFF" w:themeColor="background1"/>
                                            <w:szCs w:val="22"/>
                                          </w:rPr>
                                          <w:t>PT</w:t>
                                        </w:r>
                                      </w:p>
                                      <w:p w:rsidR="00A5659F" w:rsidRPr="009E7A52" w:rsidRDefault="00A5659F" w:rsidP="00A5659F">
                                        <w:pPr>
                                          <w:spacing w:before="200"/>
                                          <w:rPr>
                                            <w:rFonts w:ascii="Century" w:hAnsi="Century"/>
                                            <w:b/>
                                            <w:color w:val="FFFFFF" w:themeColor="background1"/>
                                            <w:szCs w:val="22"/>
                                          </w:rPr>
                                        </w:pPr>
                                        <w:r w:rsidRPr="009E7A52">
                                          <w:rPr>
                                            <w:rFonts w:ascii="Century" w:hAnsi="Century"/>
                                            <w:b/>
                                            <w:color w:val="FFFFFF" w:themeColor="background1"/>
                                            <w:szCs w:val="22"/>
                                          </w:rPr>
                                          <w:t>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2" name="Gruppieren 22"/>
                                <wpg:cNvGrpSpPr/>
                                <wpg:grpSpPr>
                                  <a:xfrm>
                                    <a:off x="361741" y="205991"/>
                                    <a:ext cx="304866" cy="69254"/>
                                    <a:chOff x="0" y="0"/>
                                    <a:chExt cx="304866" cy="69254"/>
                                  </a:xfrm>
                                </wpg:grpSpPr>
                                <wps:wsp>
                                  <wps:cNvPr id="23" name="Ellipse 23"/>
                                  <wps:cNvSpPr/>
                                  <wps:spPr>
                                    <a:xfrm>
                                      <a:off x="0"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117806"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235612"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DA5F766" id="Gruppieren 14" o:spid="_x0000_s1083" style="position:absolute;left:0;text-align:left;margin-left:284.05pt;margin-top:6.8pt;width:117.85pt;height:64.35pt;z-index:251742720;mso-width-relative:margin;mso-height-relative:margin" coordsize="14973,8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">
                      <v:shape id="Grafik 15" o:spid="_x0000_s1084" type="#_x0000_t75" alt="Nach rechts zeigender Zeigefinger mit Handrücken" style="position:absolute;width:4629;height: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">
                        <v:imagedata r:id="rId16" o:title="Nach rechts zeigender Zeigefinger mit Handrücken"/>
                      </v:shape>
                      <v:group id="Gruppieren 16" o:spid="_x0000_s1085" style="position:absolute;left:5124;top:1055;width:9849;height:7122" coordsize="9848,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pieren 18" o:spid="_x0000_s1086" style="position:absolute;width:9848;height:7122" coordorigin=",863" coordsize="9849,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Grafik 40" o:spid="_x0000_s1087" alt="Chatblase" style="position:absolute;top:863;width:9848;height:7124;visibility:visible;mso-wrap-style:square;v-text-anchor:middle" coordsize="700776,4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" path="m665738,l35040,c15575,76,-112,10813,1,23982r,l1,312195v-115,13169,15573,23906,35038,23983l35040,336178r258681,-4168l160262,461123,408527,336178r257211,c685203,336102,700890,325364,700776,312196r,-1l700776,23982c700891,10814,685204,77,665739,r-1,xe" fillcolor="red" stroked="f" strokeweight=".28664mm">
                            <v:stroke joinstyle="miter"/>
                            <v:shadow on="t" color="black" opacity="26214f" origin="-.5,-.5" offset=".74836mm,.74836mm"/>
                            <v:path arrowok="t" o:connecttype="custom" o:connectlocs="935642,0;49246,0;1,37054;1,37054;1,482365;49245,519421;49246,519421;412802,512981;225236,712470;574152,519421;935642,519421;984885,482366;984885,482365;984885,37054;935643,0;935642,0" o:connectangles="0,0,0,0,0,0,0,0,0,0,0,0,0,0,0,0"/>
                          </v:shape>
                          <v:shape id="Textfeld 20" o:spid="_x0000_s1088" type="#_x0000_t202" style="position:absolute;top:863;width:984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rsidR="00A5659F" w:rsidRPr="009E7A52" w:rsidRDefault="00A5659F" w:rsidP="00A5659F">
                                  <w:pPr>
                                    <w:spacing w:before="0"/>
                                    <w:jc w:val="center"/>
                                    <w:rPr>
                                      <w:rFonts w:ascii="Century" w:hAnsi="Century"/>
                                      <w:b/>
                                      <w:color w:val="FFFFFF" w:themeColor="background1"/>
                                      <w:szCs w:val="22"/>
                                    </w:rPr>
                                  </w:pPr>
                                  <w:r w:rsidRPr="009E7A52">
                                    <w:rPr>
                                      <w:rFonts w:ascii="Century" w:hAnsi="Century"/>
                                      <w:b/>
                                      <w:color w:val="FFFFFF" w:themeColor="background1"/>
                                      <w:szCs w:val="22"/>
                                    </w:rPr>
                                    <w:t>Antwort von</w:t>
                                  </w:r>
                                </w:p>
                                <w:p w:rsidR="00A5659F" w:rsidRDefault="00A5659F" w:rsidP="00A5659F">
                                  <w:pPr>
                                    <w:spacing w:before="200"/>
                                    <w:jc w:val="center"/>
                                    <w:rPr>
                                      <w:rFonts w:ascii="Century" w:hAnsi="Century"/>
                                      <w:b/>
                                      <w:color w:val="FFFFFF" w:themeColor="background1"/>
                                      <w:szCs w:val="22"/>
                                    </w:rPr>
                                  </w:pPr>
                                  <w:r w:rsidRPr="009E7A52">
                                    <w:rPr>
                                      <w:rFonts w:ascii="Century" w:hAnsi="Century"/>
                                      <w:b/>
                                      <w:color w:val="FFFFFF" w:themeColor="background1"/>
                                      <w:szCs w:val="22"/>
                                    </w:rPr>
                                    <w:t>ChatG</w:t>
                                  </w:r>
                                  <w:r>
                                    <w:rPr>
                                      <w:rFonts w:ascii="Century" w:hAnsi="Century"/>
                                      <w:b/>
                                      <w:color w:val="FFFFFF" w:themeColor="background1"/>
                                      <w:szCs w:val="22"/>
                                    </w:rPr>
                                    <w:t>PT</w:t>
                                  </w:r>
                                </w:p>
                                <w:p w:rsidR="00A5659F" w:rsidRPr="009E7A52" w:rsidRDefault="00A5659F" w:rsidP="00A5659F">
                                  <w:pPr>
                                    <w:spacing w:before="200"/>
                                    <w:rPr>
                                      <w:rFonts w:ascii="Century" w:hAnsi="Century"/>
                                      <w:b/>
                                      <w:color w:val="FFFFFF" w:themeColor="background1"/>
                                      <w:szCs w:val="22"/>
                                    </w:rPr>
                                  </w:pPr>
                                  <w:r w:rsidRPr="009E7A52">
                                    <w:rPr>
                                      <w:rFonts w:ascii="Century" w:hAnsi="Century"/>
                                      <w:b/>
                                      <w:color w:val="FFFFFF" w:themeColor="background1"/>
                                      <w:szCs w:val="22"/>
                                    </w:rPr>
                                    <w:t>PT</w:t>
                                  </w:r>
                                </w:p>
                              </w:txbxContent>
                            </v:textbox>
                          </v:shape>
                        </v:group>
                        <v:group id="Gruppieren 22" o:spid="_x0000_s1089" style="position:absolute;left:3617;top:2059;width:3049;height:693" coordsize="304866,6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Ellipse 23" o:spid="_x0000_s1090" style="position:absolute;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" fillcolor="white [3212]" stroked="f" strokeweight="2pt"/>
                          <v:oval id="Ellipse 25" o:spid="_x0000_s1091" style="position:absolute;left:117806;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" fillcolor="white [3212]" stroked="f" strokeweight="2pt"/>
                          <v:oval id="Ellipse 26" o:spid="_x0000_s1092" style="position:absolute;left:235612;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" fillcolor="white [3212]" stroked="f" strokeweight="2pt"/>
                        </v:group>
                      </v:group>
                    </v:group>
                  </w:pict>
                </mc:Fallback>
              </mc:AlternateContent>
            </w:r>
            <w:r w:rsidR="00A5659F" w:rsidRPr="008B0E63">
              <w:rPr>
                <w:noProof/>
              </w:rPr>
              <mc:AlternateContent>
                <mc:Choice Requires="wps">
                  <w:drawing>
                    <wp:anchor distT="0" distB="0" distL="114300" distR="114300" simplePos="0" relativeHeight="251737600" behindDoc="0" locked="0" layoutInCell="1" allowOverlap="1" wp14:anchorId="5AA0FA0A" wp14:editId="6CA548FE">
                      <wp:simplePos x="0" y="0"/>
                      <wp:positionH relativeFrom="column">
                        <wp:posOffset>4731385</wp:posOffset>
                      </wp:positionH>
                      <wp:positionV relativeFrom="paragraph">
                        <wp:posOffset>875030</wp:posOffset>
                      </wp:positionV>
                      <wp:extent cx="244475" cy="244475"/>
                      <wp:effectExtent l="0" t="0" r="3175" b="3175"/>
                      <wp:wrapNone/>
                      <wp:docPr id="168" name="Ellipse 168"/>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659F" w:rsidRPr="00CE595F" w:rsidRDefault="00A5659F" w:rsidP="00A5659F">
                                  <w:pPr>
                                    <w:spacing w:before="0"/>
                                    <w:jc w:val="center"/>
                                    <w:rPr>
                                      <w:b/>
                                      <w:color w:val="FFFFFF" w:themeColor="background1"/>
                                      <w:sz w:val="12"/>
                                      <w:szCs w:val="12"/>
                                    </w:rPr>
                                  </w:pPr>
                                  <w:r>
                                    <w:rPr>
                                      <w:b/>
                                      <w:color w:val="FFFFFF" w:themeColor="background1"/>
                                      <w:sz w:val="12"/>
                                      <w:szCs w:val="12"/>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5AA0FA0A" id="Ellipse 168" o:spid="_x0000_s1093" style="position:absolute;left:0;text-align:left;margin-left:372.55pt;margin-top:68.9pt;width:19.25pt;height:19.2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" fillcolor="red" stroked="f" strokeweight="2pt">
                      <v:textbox inset="0,0,0,0">
                        <w:txbxContent>
                          <w:p w:rsidR="00A5659F" w:rsidRPr="00CE595F" w:rsidRDefault="00A5659F" w:rsidP="00A5659F">
                            <w:pPr>
                              <w:spacing w:before="0"/>
                              <w:jc w:val="center"/>
                              <w:rPr>
                                <w:b/>
                                <w:color w:val="FFFFFF" w:themeColor="background1"/>
                                <w:sz w:val="12"/>
                                <w:szCs w:val="12"/>
                              </w:rPr>
                            </w:pPr>
                            <w:r>
                              <w:rPr>
                                <w:b/>
                                <w:color w:val="FFFFFF" w:themeColor="background1"/>
                                <w:sz w:val="12"/>
                                <w:szCs w:val="12"/>
                              </w:rPr>
                              <w:t>20</w:t>
                            </w:r>
                          </w:p>
                        </w:txbxContent>
                      </v:textbox>
                    </v:oval>
                  </w:pict>
                </mc:Fallback>
              </mc:AlternateContent>
            </w:r>
            <w:r w:rsidR="00A5659F" w:rsidRPr="008B0E63">
              <w:rPr>
                <w:noProof/>
              </w:rPr>
              <mc:AlternateContent>
                <mc:Choice Requires="wps">
                  <w:drawing>
                    <wp:anchor distT="0" distB="0" distL="114300" distR="114300" simplePos="0" relativeHeight="251739648" behindDoc="0" locked="0" layoutInCell="1" allowOverlap="1" wp14:anchorId="70D30929" wp14:editId="6B1353EA">
                      <wp:simplePos x="0" y="0"/>
                      <wp:positionH relativeFrom="column">
                        <wp:posOffset>4752340</wp:posOffset>
                      </wp:positionH>
                      <wp:positionV relativeFrom="paragraph">
                        <wp:posOffset>1224915</wp:posOffset>
                      </wp:positionV>
                      <wp:extent cx="244475" cy="244475"/>
                      <wp:effectExtent l="0" t="0" r="3175" b="3175"/>
                      <wp:wrapNone/>
                      <wp:docPr id="190" name="Ellipse 190"/>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659F" w:rsidRPr="00CE595F" w:rsidRDefault="00A5659F" w:rsidP="00A5659F">
                                  <w:pPr>
                                    <w:spacing w:before="0"/>
                                    <w:jc w:val="center"/>
                                    <w:rPr>
                                      <w:b/>
                                      <w:color w:val="FFFFFF" w:themeColor="background1"/>
                                      <w:sz w:val="12"/>
                                      <w:szCs w:val="12"/>
                                    </w:rPr>
                                  </w:pPr>
                                  <w:r>
                                    <w:rPr>
                                      <w:b/>
                                      <w:color w:val="FFFFFF" w:themeColor="background1"/>
                                      <w:sz w:val="12"/>
                                      <w:szCs w:val="12"/>
                                    </w:rPr>
                                    <w:t>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70D30929" id="Ellipse 190" o:spid="_x0000_s1094" style="position:absolute;left:0;text-align:left;margin-left:374.2pt;margin-top:96.45pt;width:19.25pt;height:19.2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" fillcolor="red" stroked="f" strokeweight="2pt">
                      <v:textbox inset="0,0,0,0">
                        <w:txbxContent>
                          <w:p w:rsidR="00A5659F" w:rsidRPr="00CE595F" w:rsidRDefault="00A5659F" w:rsidP="00A5659F">
                            <w:pPr>
                              <w:spacing w:before="0"/>
                              <w:jc w:val="center"/>
                              <w:rPr>
                                <w:b/>
                                <w:color w:val="FFFFFF" w:themeColor="background1"/>
                                <w:sz w:val="12"/>
                                <w:szCs w:val="12"/>
                              </w:rPr>
                            </w:pPr>
                            <w:r>
                              <w:rPr>
                                <w:b/>
                                <w:color w:val="FFFFFF" w:themeColor="background1"/>
                                <w:sz w:val="12"/>
                                <w:szCs w:val="12"/>
                              </w:rPr>
                              <w:t>21</w:t>
                            </w:r>
                          </w:p>
                        </w:txbxContent>
                      </v:textbox>
                    </v:oval>
                  </w:pict>
                </mc:Fallback>
              </mc:AlternateContent>
            </w:r>
          </w:p>
        </w:tc>
      </w:tr>
      <w:tr w:rsidR="00C8010D" w:rsidTr="00E72C79">
        <w:trPr>
          <w:trHeight w:val="7667"/>
        </w:trPr>
        <w:tc>
          <w:tcPr>
            <w:tcW w:w="9105" w:type="dxa"/>
            <w:tcBorders>
              <w:top w:val="nil"/>
              <w:left w:val="nil"/>
              <w:bottom w:val="nil"/>
              <w:right w:val="nil"/>
            </w:tcBorders>
          </w:tcPr>
          <w:p w:rsidR="00C8010D" w:rsidRPr="00A5659F" w:rsidRDefault="00837C5F" w:rsidP="00C173F1">
            <w:pPr>
              <w:spacing w:before="0"/>
              <w:rPr>
                <w:noProof/>
              </w:rPr>
            </w:pPr>
            <w:r w:rsidRPr="00696E5C">
              <w:rPr>
                <w:noProof/>
              </w:rPr>
              <mc:AlternateContent>
                <mc:Choice Requires="wps">
                  <w:drawing>
                    <wp:anchor distT="0" distB="0" distL="114300" distR="114300" simplePos="0" relativeHeight="251745792" behindDoc="0" locked="0" layoutInCell="1" allowOverlap="1" wp14:anchorId="20A2357A" wp14:editId="09EA559A">
                      <wp:simplePos x="0" y="0"/>
                      <wp:positionH relativeFrom="column">
                        <wp:posOffset>-3924</wp:posOffset>
                      </wp:positionH>
                      <wp:positionV relativeFrom="paragraph">
                        <wp:posOffset>209446</wp:posOffset>
                      </wp:positionV>
                      <wp:extent cx="4319905" cy="5076967"/>
                      <wp:effectExtent l="0" t="0" r="4445" b="9525"/>
                      <wp:wrapNone/>
                      <wp:docPr id="31" name="Flussdiagramm: Alternativer Prozess 31"/>
                      <wp:cNvGraphicFramePr/>
                      <a:graphic xmlns:a="http://schemas.openxmlformats.org/drawingml/2006/main">
                        <a:graphicData uri="http://schemas.microsoft.com/office/word/2010/wordprocessingShape">
                          <wps:wsp>
                            <wps:cNvSpPr/>
                            <wps:spPr>
                              <a:xfrm>
                                <a:off x="0" y="0"/>
                                <a:ext cx="4319905" cy="5076967"/>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E5C" w:rsidRPr="00984C8D" w:rsidRDefault="00696E5C" w:rsidP="00837C5F">
                                  <w:pPr>
                                    <w:numPr>
                                      <w:ilvl w:val="0"/>
                                      <w:numId w:val="19"/>
                                    </w:numPr>
                                    <w:spacing w:before="200" w:after="60"/>
                                    <w:ind w:left="284" w:hanging="284"/>
                                    <w:rPr>
                                      <w:rFonts w:ascii="Century" w:hAnsi="Century"/>
                                      <w:b/>
                                      <w:bCs/>
                                      <w:color w:val="000000" w:themeColor="text1"/>
                                      <w:w w:val="97"/>
                                      <w:sz w:val="15"/>
                                      <w:szCs w:val="15"/>
                                    </w:rPr>
                                  </w:pPr>
                                  <w:r w:rsidRPr="00984C8D">
                                    <w:rPr>
                                      <w:rFonts w:ascii="Century" w:hAnsi="Century"/>
                                      <w:b/>
                                      <w:bCs/>
                                      <w:color w:val="000000" w:themeColor="text1"/>
                                      <w:w w:val="97"/>
                                      <w:sz w:val="15"/>
                                      <w:szCs w:val="15"/>
                                    </w:rPr>
                                    <w:t>Nachhaltigkeit und gesunde Ernährung</w:t>
                                  </w:r>
                                </w:p>
                                <w:p w:rsidR="00696E5C" w:rsidRPr="00984C8D" w:rsidRDefault="00696E5C" w:rsidP="00984C8D">
                                  <w:pPr>
                                    <w:spacing w:before="0" w:after="60"/>
                                    <w:ind w:left="425" w:hanging="425"/>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Maßnahme:</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Einführung neuer Produktlinien wie glutenfreie, vegane oder zuckerreduzierte Backwaren, um den steigenden Konsumwünschen nach gesunden und nachhaltigen Lebensmitteln gerecht zu werden.</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Verstärkte Kommunikation der Nachhaltigkeitsstrategie und der Verwendung regionaler und biologischer Zutaten in der Produktwerbung.</w:t>
                                  </w:r>
                                </w:p>
                                <w:p w:rsidR="00696E5C" w:rsidRPr="00984C8D" w:rsidRDefault="00696E5C" w:rsidP="00837C5F">
                                  <w:pPr>
                                    <w:spacing w:before="40" w:after="40"/>
                                    <w:jc w:val="left"/>
                                    <w:rPr>
                                      <w:rFonts w:ascii="Century" w:hAnsi="Century"/>
                                      <w:bCs/>
                                      <w:color w:val="000000" w:themeColor="text1"/>
                                      <w:w w:val="97"/>
                                      <w:sz w:val="15"/>
                                      <w:szCs w:val="15"/>
                                    </w:rPr>
                                  </w:pPr>
                                  <w:r w:rsidRPr="00984C8D">
                                    <w:rPr>
                                      <w:rFonts w:ascii="Century" w:hAnsi="Century"/>
                                      <w:b/>
                                      <w:bCs/>
                                      <w:color w:val="000000" w:themeColor="text1"/>
                                      <w:w w:val="97"/>
                                      <w:sz w:val="15"/>
                                      <w:szCs w:val="15"/>
                                    </w:rPr>
                                    <w:t>Formulierung: „</w:t>
                                  </w:r>
                                  <w:r w:rsidRPr="00984C8D">
                                    <w:rPr>
                                      <w:rFonts w:ascii="Century" w:hAnsi="Century"/>
                                      <w:bCs/>
                                      <w:color w:val="000000" w:themeColor="text1"/>
                                      <w:w w:val="97"/>
                                      <w:sz w:val="15"/>
                                      <w:szCs w:val="15"/>
                                    </w:rPr>
                                    <w:t>Zur Nutzung des wachsenden Trends zu gesünderer Ernährung und Nachhaltigkeit haben wir die Einführung einer neuen Produktlinie mit glutenfreien und veganen Backwaren geplant. Diese Produkte sollen unsere Marktstellung bei gesundheitsbewussten Konsumenten stärken und eine breitere Zielgruppe ansprechen. Zudem setzen wir verstärkt auf regionale Rohstoffe und biologische Zutaten, um sowohl die Qualität unserer Produkte zu steigern als auch unseren ökologischen Fußabdruck zu reduzieren.“</w:t>
                                  </w:r>
                                </w:p>
                                <w:p w:rsidR="00696E5C" w:rsidRPr="00984C8D" w:rsidRDefault="00696E5C" w:rsidP="00837C5F">
                                  <w:pPr>
                                    <w:pStyle w:val="Listenabsatz"/>
                                    <w:numPr>
                                      <w:ilvl w:val="0"/>
                                      <w:numId w:val="16"/>
                                    </w:numPr>
                                    <w:spacing w:before="40" w:after="40"/>
                                    <w:ind w:left="284" w:hanging="284"/>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E-Commerce und Online-Verkauf</w:t>
                                  </w:r>
                                </w:p>
                                <w:p w:rsidR="00696E5C" w:rsidRPr="00984C8D" w:rsidRDefault="00696E5C" w:rsidP="00837C5F">
                                  <w:pPr>
                                    <w:spacing w:before="40" w:after="40"/>
                                    <w:ind w:left="425" w:hanging="425"/>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 xml:space="preserve">Maßnahme: </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Ausbau des Online-Shops und Einführung von Lieferservices für frische Backwaren, insbesondere in städtischen Regionen.</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 xml:space="preserve">Implementierung einer App zur Vorbestellung und zum Online-Bestellen von </w:t>
                                  </w:r>
                                  <w:r w:rsidR="00984C8D" w:rsidRPr="00984C8D">
                                    <w:rPr>
                                      <w:rFonts w:ascii="Century" w:hAnsi="Century"/>
                                      <w:bCs/>
                                      <w:color w:val="000000" w:themeColor="text1"/>
                                      <w:w w:val="97"/>
                                      <w:sz w:val="15"/>
                                      <w:szCs w:val="15"/>
                                    </w:rPr>
                                    <w:br/>
                                  </w:r>
                                  <w:r w:rsidRPr="00984C8D">
                                    <w:rPr>
                                      <w:rFonts w:ascii="Century" w:hAnsi="Century"/>
                                      <w:bCs/>
                                      <w:color w:val="000000" w:themeColor="text1"/>
                                      <w:w w:val="97"/>
                                      <w:sz w:val="15"/>
                                      <w:szCs w:val="15"/>
                                    </w:rPr>
                                    <w:t>Produkten mit Lieferung.</w:t>
                                  </w:r>
                                </w:p>
                                <w:p w:rsidR="00696E5C" w:rsidRPr="00984C8D" w:rsidRDefault="00696E5C" w:rsidP="00837C5F">
                                  <w:pPr>
                                    <w:spacing w:before="40" w:after="40"/>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 xml:space="preserve">Formulierung: </w:t>
                                  </w:r>
                                  <w:r w:rsidRPr="00984C8D">
                                    <w:rPr>
                                      <w:rFonts w:ascii="Century" w:hAnsi="Century"/>
                                      <w:bCs/>
                                      <w:color w:val="000000" w:themeColor="text1"/>
                                      <w:w w:val="97"/>
                                      <w:sz w:val="15"/>
                                      <w:szCs w:val="15"/>
                                    </w:rPr>
                                    <w:t>„Wir haben unsere E-Commerce-Aktivitäten intensiviert und werden im Jahr 2024 unseren Online-Shop ausbauen. Neben der Bereitstellung von regionalen Backwaren bieten wir nun auch einen Lieferservice für unsere Kunden an. Diese Erweiterung ermöglicht es uns, den Trend zum Online-Shopping zu nutzen und die Reichweite unserer Produkte über die physischen Filialen hinaus zu vergrößern.“</w:t>
                                  </w:r>
                                </w:p>
                                <w:p w:rsidR="00696E5C" w:rsidRPr="00984C8D" w:rsidRDefault="00696E5C" w:rsidP="00837C5F">
                                  <w:pPr>
                                    <w:pStyle w:val="Listenabsatz"/>
                                    <w:numPr>
                                      <w:ilvl w:val="0"/>
                                      <w:numId w:val="16"/>
                                    </w:numPr>
                                    <w:spacing w:before="40" w:after="40"/>
                                    <w:ind w:left="284" w:hanging="284"/>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Erweiterung der Filialen und regionaler Markt</w:t>
                                  </w:r>
                                </w:p>
                                <w:p w:rsidR="00696E5C" w:rsidRPr="00984C8D" w:rsidRDefault="00696E5C" w:rsidP="00837C5F">
                                  <w:pPr>
                                    <w:spacing w:before="40" w:after="40"/>
                                    <w:ind w:left="425" w:hanging="425"/>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Maßnahme:</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Eröffnung neuer Filialen in wachstumsstarken städtischen Regionen oder in benachbarten Städten.</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Verstärkung des Markenauftritts durch gezielte Marketingkampagnen in neuen Märkten.</w:t>
                                  </w:r>
                                </w:p>
                                <w:p w:rsidR="00696E5C" w:rsidRPr="00984C8D" w:rsidRDefault="00696E5C" w:rsidP="00837C5F">
                                  <w:pPr>
                                    <w:spacing w:before="40" w:after="40"/>
                                    <w:jc w:val="left"/>
                                    <w:rPr>
                                      <w:color w:val="000000" w:themeColor="text1"/>
                                      <w:w w:val="97"/>
                                      <w:sz w:val="15"/>
                                      <w:szCs w:val="15"/>
                                    </w:rPr>
                                  </w:pPr>
                                  <w:r w:rsidRPr="00984C8D">
                                    <w:rPr>
                                      <w:rFonts w:ascii="Century" w:hAnsi="Century"/>
                                      <w:b/>
                                      <w:bCs/>
                                      <w:color w:val="000000" w:themeColor="text1"/>
                                      <w:w w:val="97"/>
                                      <w:sz w:val="15"/>
                                      <w:szCs w:val="15"/>
                                    </w:rPr>
                                    <w:t>Formulierung:</w:t>
                                  </w:r>
                                  <w:r w:rsidRPr="00984C8D">
                                    <w:rPr>
                                      <w:rFonts w:ascii="Century" w:hAnsi="Century"/>
                                      <w:bCs/>
                                      <w:color w:val="000000" w:themeColor="text1"/>
                                      <w:w w:val="97"/>
                                      <w:sz w:val="15"/>
                                      <w:szCs w:val="15"/>
                                    </w:rPr>
                                    <w:t xml:space="preserve"> „Im Jahr 2024 planen wir die Eröffnung von zwei neuen Filialen in benachbarten Städten, um unsere Marktpräsenz zu erweitern und zusätzliche Umsatzpotenziale zu erschließen. Zur Unterstützung dieser Expansion wird eine umfassende Marketingkampagne durchgeführt, um die Bekanntheit unserer Marke in den neuen Märkten zu steigern und Kunden für unsere hochwertigen Backwaren zu gewinnen.“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2357A" id="Flussdiagramm: Alternativer Prozess 31" o:spid="_x0000_s1095" type="#_x0000_t176" style="position:absolute;left:0;text-align:left;margin-left:-.3pt;margin-top:16.5pt;width:340.15pt;height:399.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" fillcolor="#d8d8d8 [2732]" stroked="f" strokeweight="2pt">
                      <v:textbox inset="0,0,0,0">
                        <w:txbxContent>
                          <w:p w:rsidR="00696E5C" w:rsidRPr="00984C8D" w:rsidRDefault="00696E5C" w:rsidP="00837C5F">
                            <w:pPr>
                              <w:numPr>
                                <w:ilvl w:val="0"/>
                                <w:numId w:val="19"/>
                              </w:numPr>
                              <w:spacing w:before="200" w:after="60"/>
                              <w:ind w:left="284" w:hanging="284"/>
                              <w:rPr>
                                <w:rFonts w:ascii="Century" w:hAnsi="Century"/>
                                <w:b/>
                                <w:bCs/>
                                <w:color w:val="000000" w:themeColor="text1"/>
                                <w:w w:val="97"/>
                                <w:sz w:val="15"/>
                                <w:szCs w:val="15"/>
                              </w:rPr>
                            </w:pPr>
                            <w:r w:rsidRPr="00984C8D">
                              <w:rPr>
                                <w:rFonts w:ascii="Century" w:hAnsi="Century"/>
                                <w:b/>
                                <w:bCs/>
                                <w:color w:val="000000" w:themeColor="text1"/>
                                <w:w w:val="97"/>
                                <w:sz w:val="15"/>
                                <w:szCs w:val="15"/>
                              </w:rPr>
                              <w:t>Nachhaltigkeit und gesunde Ernährung</w:t>
                            </w:r>
                          </w:p>
                          <w:p w:rsidR="00696E5C" w:rsidRPr="00984C8D" w:rsidRDefault="00696E5C" w:rsidP="00984C8D">
                            <w:pPr>
                              <w:spacing w:before="0" w:after="60"/>
                              <w:ind w:left="425" w:hanging="425"/>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Maßnahme:</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Einführung neuer Produktlinien wie glutenfreie, vegane oder zuckerreduzierte Backwaren, um den steigenden Konsumwünschen nach gesunden und nachhaltigen Lebensmitteln gerecht zu werden.</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Verstärkte Kommunikation der Nachhaltigkeitsstrategie und der Verwendung regionaler und biologischer Zutaten in der Produktwerbung.</w:t>
                            </w:r>
                          </w:p>
                          <w:p w:rsidR="00696E5C" w:rsidRPr="00984C8D" w:rsidRDefault="00696E5C" w:rsidP="00837C5F">
                            <w:pPr>
                              <w:spacing w:before="40" w:after="40"/>
                              <w:jc w:val="left"/>
                              <w:rPr>
                                <w:rFonts w:ascii="Century" w:hAnsi="Century"/>
                                <w:bCs/>
                                <w:color w:val="000000" w:themeColor="text1"/>
                                <w:w w:val="97"/>
                                <w:sz w:val="15"/>
                                <w:szCs w:val="15"/>
                              </w:rPr>
                            </w:pPr>
                            <w:r w:rsidRPr="00984C8D">
                              <w:rPr>
                                <w:rFonts w:ascii="Century" w:hAnsi="Century"/>
                                <w:b/>
                                <w:bCs/>
                                <w:color w:val="000000" w:themeColor="text1"/>
                                <w:w w:val="97"/>
                                <w:sz w:val="15"/>
                                <w:szCs w:val="15"/>
                              </w:rPr>
                              <w:t>Formulierung: „</w:t>
                            </w:r>
                            <w:r w:rsidRPr="00984C8D">
                              <w:rPr>
                                <w:rFonts w:ascii="Century" w:hAnsi="Century"/>
                                <w:bCs/>
                                <w:color w:val="000000" w:themeColor="text1"/>
                                <w:w w:val="97"/>
                                <w:sz w:val="15"/>
                                <w:szCs w:val="15"/>
                              </w:rPr>
                              <w:t>Zur Nutzung des wachsenden Trends zu gesünderer Ernährung und Nachhaltigkeit haben wir die Einführung einer neuen Produktlinie mit glutenfreien und veganen Backwaren geplant. Diese Produkte sollen unsere Marktstellung bei gesundheitsbewussten Konsumenten stärken und eine breitere Zielgruppe ansprechen. Zudem setzen wir verstärkt auf regionale Rohstoffe und biologische Zutaten, um sowohl die Qualität unserer Produkte zu steigern als auch unseren ökologischen Fußabdruck zu reduzieren.“</w:t>
                            </w:r>
                          </w:p>
                          <w:p w:rsidR="00696E5C" w:rsidRPr="00984C8D" w:rsidRDefault="00696E5C" w:rsidP="00837C5F">
                            <w:pPr>
                              <w:pStyle w:val="Listenabsatz"/>
                              <w:numPr>
                                <w:ilvl w:val="0"/>
                                <w:numId w:val="16"/>
                              </w:numPr>
                              <w:spacing w:before="40" w:after="40"/>
                              <w:ind w:left="284" w:hanging="284"/>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E-Commerce und Online-Verkauf</w:t>
                            </w:r>
                          </w:p>
                          <w:p w:rsidR="00696E5C" w:rsidRPr="00984C8D" w:rsidRDefault="00696E5C" w:rsidP="00837C5F">
                            <w:pPr>
                              <w:spacing w:before="40" w:after="40"/>
                              <w:ind w:left="425" w:hanging="425"/>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 xml:space="preserve">Maßnahme: </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Ausbau des Online-Shops und Einführung von Lieferservices für frische Backwaren, insbesondere in städtischen Regionen.</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 xml:space="preserve">Implementierung einer App zur Vorbestellung und zum Online-Bestellen von </w:t>
                            </w:r>
                            <w:r w:rsidR="00984C8D" w:rsidRPr="00984C8D">
                              <w:rPr>
                                <w:rFonts w:ascii="Century" w:hAnsi="Century"/>
                                <w:bCs/>
                                <w:color w:val="000000" w:themeColor="text1"/>
                                <w:w w:val="97"/>
                                <w:sz w:val="15"/>
                                <w:szCs w:val="15"/>
                              </w:rPr>
                              <w:br/>
                            </w:r>
                            <w:r w:rsidRPr="00984C8D">
                              <w:rPr>
                                <w:rFonts w:ascii="Century" w:hAnsi="Century"/>
                                <w:bCs/>
                                <w:color w:val="000000" w:themeColor="text1"/>
                                <w:w w:val="97"/>
                                <w:sz w:val="15"/>
                                <w:szCs w:val="15"/>
                              </w:rPr>
                              <w:t>Produkten mit Lieferung.</w:t>
                            </w:r>
                          </w:p>
                          <w:p w:rsidR="00696E5C" w:rsidRPr="00984C8D" w:rsidRDefault="00696E5C" w:rsidP="00837C5F">
                            <w:pPr>
                              <w:spacing w:before="40" w:after="40"/>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 xml:space="preserve">Formulierung: </w:t>
                            </w:r>
                            <w:r w:rsidRPr="00984C8D">
                              <w:rPr>
                                <w:rFonts w:ascii="Century" w:hAnsi="Century"/>
                                <w:bCs/>
                                <w:color w:val="000000" w:themeColor="text1"/>
                                <w:w w:val="97"/>
                                <w:sz w:val="15"/>
                                <w:szCs w:val="15"/>
                              </w:rPr>
                              <w:t>„Wir haben unsere E-Commerce-Aktivitäten intensiviert und werden im Jahr 2024 unseren Online-Shop ausbauen. Neben der Bereitstellung von regionalen Backwaren bieten wir nun auch einen Lieferservice für unsere Kunden an. Diese Erweiterung ermöglicht es uns, den Trend zum Online-Shopping zu nutzen und die Reichweite unserer Produkte über die physischen Filialen hinaus zu vergrößern.“</w:t>
                            </w:r>
                          </w:p>
                          <w:p w:rsidR="00696E5C" w:rsidRPr="00984C8D" w:rsidRDefault="00696E5C" w:rsidP="00837C5F">
                            <w:pPr>
                              <w:pStyle w:val="Listenabsatz"/>
                              <w:numPr>
                                <w:ilvl w:val="0"/>
                                <w:numId w:val="16"/>
                              </w:numPr>
                              <w:spacing w:before="40" w:after="40"/>
                              <w:ind w:left="284" w:hanging="284"/>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Erweiterung der Filialen und regionaler Markt</w:t>
                            </w:r>
                          </w:p>
                          <w:p w:rsidR="00696E5C" w:rsidRPr="00984C8D" w:rsidRDefault="00696E5C" w:rsidP="00837C5F">
                            <w:pPr>
                              <w:spacing w:before="40" w:after="40"/>
                              <w:ind w:left="425" w:hanging="425"/>
                              <w:jc w:val="left"/>
                              <w:rPr>
                                <w:rFonts w:ascii="Century" w:hAnsi="Century"/>
                                <w:b/>
                                <w:bCs/>
                                <w:color w:val="000000" w:themeColor="text1"/>
                                <w:w w:val="97"/>
                                <w:sz w:val="15"/>
                                <w:szCs w:val="15"/>
                              </w:rPr>
                            </w:pPr>
                            <w:r w:rsidRPr="00984C8D">
                              <w:rPr>
                                <w:rFonts w:ascii="Century" w:hAnsi="Century"/>
                                <w:b/>
                                <w:bCs/>
                                <w:color w:val="000000" w:themeColor="text1"/>
                                <w:w w:val="97"/>
                                <w:sz w:val="15"/>
                                <w:szCs w:val="15"/>
                              </w:rPr>
                              <w:t>Maßnahme:</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Eröffnung neuer Filialen in wachstumsstarken städtischen Regionen oder in benachbarten Städten.</w:t>
                            </w:r>
                          </w:p>
                          <w:p w:rsidR="00696E5C" w:rsidRPr="00984C8D" w:rsidRDefault="00696E5C" w:rsidP="00837C5F">
                            <w:pPr>
                              <w:pStyle w:val="Listenabsatz"/>
                              <w:numPr>
                                <w:ilvl w:val="0"/>
                                <w:numId w:val="15"/>
                              </w:numPr>
                              <w:spacing w:before="40" w:after="40"/>
                              <w:ind w:left="284" w:hanging="284"/>
                              <w:jc w:val="left"/>
                              <w:rPr>
                                <w:rFonts w:ascii="Century" w:hAnsi="Century"/>
                                <w:bCs/>
                                <w:color w:val="000000" w:themeColor="text1"/>
                                <w:w w:val="97"/>
                                <w:sz w:val="15"/>
                                <w:szCs w:val="15"/>
                              </w:rPr>
                            </w:pPr>
                            <w:r w:rsidRPr="00984C8D">
                              <w:rPr>
                                <w:rFonts w:ascii="Century" w:hAnsi="Century"/>
                                <w:bCs/>
                                <w:color w:val="000000" w:themeColor="text1"/>
                                <w:w w:val="97"/>
                                <w:sz w:val="15"/>
                                <w:szCs w:val="15"/>
                              </w:rPr>
                              <w:t>Verstärkung des Markenauftritts durch gezielte Marketingkampagnen in neuen Märkten.</w:t>
                            </w:r>
                          </w:p>
                          <w:p w:rsidR="00696E5C" w:rsidRPr="00984C8D" w:rsidRDefault="00696E5C" w:rsidP="00837C5F">
                            <w:pPr>
                              <w:spacing w:before="40" w:after="40"/>
                              <w:jc w:val="left"/>
                              <w:rPr>
                                <w:color w:val="000000" w:themeColor="text1"/>
                                <w:w w:val="97"/>
                                <w:sz w:val="15"/>
                                <w:szCs w:val="15"/>
                              </w:rPr>
                            </w:pPr>
                            <w:r w:rsidRPr="00984C8D">
                              <w:rPr>
                                <w:rFonts w:ascii="Century" w:hAnsi="Century"/>
                                <w:b/>
                                <w:bCs/>
                                <w:color w:val="000000" w:themeColor="text1"/>
                                <w:w w:val="97"/>
                                <w:sz w:val="15"/>
                                <w:szCs w:val="15"/>
                              </w:rPr>
                              <w:t>Formulierung:</w:t>
                            </w:r>
                            <w:r w:rsidRPr="00984C8D">
                              <w:rPr>
                                <w:rFonts w:ascii="Century" w:hAnsi="Century"/>
                                <w:bCs/>
                                <w:color w:val="000000" w:themeColor="text1"/>
                                <w:w w:val="97"/>
                                <w:sz w:val="15"/>
                                <w:szCs w:val="15"/>
                              </w:rPr>
                              <w:t xml:space="preserve"> „Im Jahr 2024 planen wir die Eröffnung von zwei neuen Filialen in benachbarten Städten, um unsere Marktpräsenz zu erweitern und zusätzliche Umsatzpotenziale zu erschließen. Zur Unterstützung dieser Expansion wird eine umfassende Marketingkampagne durchgeführt, um die Bekanntheit unserer Marke in den neuen Märkten zu steigern und Kunden für unsere hochwertigen Backwaren zu gewinnen.“</w:t>
                            </w:r>
                          </w:p>
                        </w:txbxContent>
                      </v:textbox>
                    </v:shape>
                  </w:pict>
                </mc:Fallback>
              </mc:AlternateContent>
            </w:r>
            <w:r w:rsidR="00413137" w:rsidRPr="008B0E63">
              <w:rPr>
                <w:noProof/>
              </w:rPr>
              <mc:AlternateContent>
                <mc:Choice Requires="wps">
                  <w:drawing>
                    <wp:anchor distT="0" distB="0" distL="114300" distR="114300" simplePos="0" relativeHeight="251769344" behindDoc="0" locked="0" layoutInCell="1" allowOverlap="1" wp14:anchorId="2EC9A73F" wp14:editId="0921E3D2">
                      <wp:simplePos x="0" y="0"/>
                      <wp:positionH relativeFrom="column">
                        <wp:posOffset>4752340</wp:posOffset>
                      </wp:positionH>
                      <wp:positionV relativeFrom="paragraph">
                        <wp:posOffset>4025370</wp:posOffset>
                      </wp:positionV>
                      <wp:extent cx="244800" cy="244800"/>
                      <wp:effectExtent l="0" t="0" r="3175" b="3175"/>
                      <wp:wrapNone/>
                      <wp:docPr id="52" name="Ellipse 52"/>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9A73F" id="Ellipse 52" o:spid="_x0000_s1096" style="position:absolute;left:0;text-align:left;margin-left:374.2pt;margin-top:316.95pt;width:19.3pt;height:19.3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34</w:t>
                            </w:r>
                          </w:p>
                        </w:txbxContent>
                      </v:textbox>
                    </v:oval>
                  </w:pict>
                </mc:Fallback>
              </mc:AlternateContent>
            </w:r>
            <w:r w:rsidR="00413137" w:rsidRPr="008B0E63">
              <w:rPr>
                <w:noProof/>
              </w:rPr>
              <mc:AlternateContent>
                <mc:Choice Requires="wps">
                  <w:drawing>
                    <wp:anchor distT="0" distB="0" distL="114300" distR="114300" simplePos="0" relativeHeight="251767296" behindDoc="0" locked="0" layoutInCell="1" allowOverlap="1" wp14:anchorId="33F88C23" wp14:editId="6124F9F2">
                      <wp:simplePos x="0" y="0"/>
                      <wp:positionH relativeFrom="column">
                        <wp:posOffset>4752340</wp:posOffset>
                      </wp:positionH>
                      <wp:positionV relativeFrom="paragraph">
                        <wp:posOffset>3750205</wp:posOffset>
                      </wp:positionV>
                      <wp:extent cx="244800" cy="244800"/>
                      <wp:effectExtent l="0" t="0" r="3175" b="3175"/>
                      <wp:wrapNone/>
                      <wp:docPr id="51" name="Ellipse 51"/>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88C23" id="Ellipse 51" o:spid="_x0000_s1097" style="position:absolute;left:0;text-align:left;margin-left:374.2pt;margin-top:295.3pt;width:19.3pt;height:19.3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33</w:t>
                            </w:r>
                          </w:p>
                        </w:txbxContent>
                      </v:textbox>
                    </v:oval>
                  </w:pict>
                </mc:Fallback>
              </mc:AlternateContent>
            </w:r>
            <w:r w:rsidR="00413137" w:rsidRPr="008B0E63">
              <w:rPr>
                <w:noProof/>
              </w:rPr>
              <mc:AlternateContent>
                <mc:Choice Requires="wps">
                  <w:drawing>
                    <wp:anchor distT="0" distB="0" distL="114300" distR="114300" simplePos="0" relativeHeight="251765248" behindDoc="0" locked="0" layoutInCell="1" allowOverlap="1" wp14:anchorId="386822B9" wp14:editId="0E08DA2B">
                      <wp:simplePos x="0" y="0"/>
                      <wp:positionH relativeFrom="column">
                        <wp:posOffset>4752340</wp:posOffset>
                      </wp:positionH>
                      <wp:positionV relativeFrom="paragraph">
                        <wp:posOffset>3489952</wp:posOffset>
                      </wp:positionV>
                      <wp:extent cx="244800" cy="244800"/>
                      <wp:effectExtent l="0" t="0" r="3175" b="3175"/>
                      <wp:wrapNone/>
                      <wp:docPr id="50" name="Ellipse 50"/>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822B9" id="Ellipse 50" o:spid="_x0000_s1098" style="position:absolute;left:0;text-align:left;margin-left:374.2pt;margin-top:274.8pt;width:19.3pt;height:19.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32</w:t>
                            </w:r>
                          </w:p>
                        </w:txbxContent>
                      </v:textbox>
                    </v:oval>
                  </w:pict>
                </mc:Fallback>
              </mc:AlternateContent>
            </w:r>
            <w:r w:rsidR="00413137" w:rsidRPr="008B0E63">
              <w:rPr>
                <w:noProof/>
              </w:rPr>
              <mc:AlternateContent>
                <mc:Choice Requires="wps">
                  <w:drawing>
                    <wp:anchor distT="0" distB="0" distL="114300" distR="114300" simplePos="0" relativeHeight="251773440" behindDoc="0" locked="0" layoutInCell="1" allowOverlap="1" wp14:anchorId="5E2BB450" wp14:editId="4DB14EAF">
                      <wp:simplePos x="0" y="0"/>
                      <wp:positionH relativeFrom="column">
                        <wp:posOffset>4752340</wp:posOffset>
                      </wp:positionH>
                      <wp:positionV relativeFrom="paragraph">
                        <wp:posOffset>4298412</wp:posOffset>
                      </wp:positionV>
                      <wp:extent cx="244800" cy="244800"/>
                      <wp:effectExtent l="0" t="0" r="3175" b="3175"/>
                      <wp:wrapNone/>
                      <wp:docPr id="54" name="Ellipse 54"/>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137" w:rsidRPr="00CE595F" w:rsidRDefault="00413137" w:rsidP="001717FC">
                                  <w:pPr>
                                    <w:spacing w:before="0"/>
                                    <w:jc w:val="center"/>
                                    <w:rPr>
                                      <w:b/>
                                      <w:color w:val="FFFFFF" w:themeColor="background1"/>
                                      <w:sz w:val="12"/>
                                      <w:szCs w:val="12"/>
                                    </w:rPr>
                                  </w:pPr>
                                  <w:r>
                                    <w:rPr>
                                      <w:b/>
                                      <w:color w:val="FFFFFF" w:themeColor="background1"/>
                                      <w:sz w:val="12"/>
                                      <w:szCs w:val="12"/>
                                    </w:rPr>
                                    <w:t>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BB450" id="Ellipse 54" o:spid="_x0000_s1099" style="position:absolute;left:0;text-align:left;margin-left:374.2pt;margin-top:338.45pt;width:19.3pt;height:19.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" fillcolor="red" stroked="f" strokeweight="2pt">
                      <v:textbox inset="0,0,0,0">
                        <w:txbxContent>
                          <w:p w:rsidR="00413137" w:rsidRPr="00CE595F" w:rsidRDefault="00413137" w:rsidP="001717FC">
                            <w:pPr>
                              <w:spacing w:before="0"/>
                              <w:jc w:val="center"/>
                              <w:rPr>
                                <w:b/>
                                <w:color w:val="FFFFFF" w:themeColor="background1"/>
                                <w:sz w:val="12"/>
                                <w:szCs w:val="12"/>
                              </w:rPr>
                            </w:pPr>
                            <w:r>
                              <w:rPr>
                                <w:b/>
                                <w:color w:val="FFFFFF" w:themeColor="background1"/>
                                <w:sz w:val="12"/>
                                <w:szCs w:val="12"/>
                              </w:rPr>
                              <w:t>35</w:t>
                            </w:r>
                          </w:p>
                        </w:txbxContent>
                      </v:textbox>
                    </v:oval>
                  </w:pict>
                </mc:Fallback>
              </mc:AlternateContent>
            </w:r>
            <w:r w:rsidR="00413137" w:rsidRPr="008B0E63">
              <w:rPr>
                <w:noProof/>
              </w:rPr>
              <mc:AlternateContent>
                <mc:Choice Requires="wps">
                  <w:drawing>
                    <wp:anchor distT="0" distB="0" distL="114300" distR="114300" simplePos="0" relativeHeight="251763200" behindDoc="0" locked="0" layoutInCell="1" allowOverlap="1" wp14:anchorId="0D1D2A55" wp14:editId="32EDC563">
                      <wp:simplePos x="0" y="0"/>
                      <wp:positionH relativeFrom="column">
                        <wp:posOffset>4752340</wp:posOffset>
                      </wp:positionH>
                      <wp:positionV relativeFrom="paragraph">
                        <wp:posOffset>3152767</wp:posOffset>
                      </wp:positionV>
                      <wp:extent cx="244800" cy="244800"/>
                      <wp:effectExtent l="0" t="0" r="3175" b="3175"/>
                      <wp:wrapNone/>
                      <wp:docPr id="40" name="Ellipse 40"/>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D2A55" id="Ellipse 40" o:spid="_x0000_s1100" style="position:absolute;left:0;text-align:left;margin-left:374.2pt;margin-top:248.25pt;width:19.3pt;height:19.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31</w:t>
                            </w:r>
                          </w:p>
                        </w:txbxContent>
                      </v:textbox>
                    </v:oval>
                  </w:pict>
                </mc:Fallback>
              </mc:AlternateContent>
            </w:r>
            <w:r w:rsidR="00413137" w:rsidRPr="008B0E63">
              <w:rPr>
                <w:noProof/>
              </w:rPr>
              <mc:AlternateContent>
                <mc:Choice Requires="wps">
                  <w:drawing>
                    <wp:anchor distT="0" distB="0" distL="114300" distR="114300" simplePos="0" relativeHeight="251751936" behindDoc="0" locked="0" layoutInCell="1" allowOverlap="1" wp14:anchorId="432D1B21" wp14:editId="3476A146">
                      <wp:simplePos x="0" y="0"/>
                      <wp:positionH relativeFrom="column">
                        <wp:posOffset>4752340</wp:posOffset>
                      </wp:positionH>
                      <wp:positionV relativeFrom="paragraph">
                        <wp:posOffset>1097381</wp:posOffset>
                      </wp:positionV>
                      <wp:extent cx="244800" cy="244800"/>
                      <wp:effectExtent l="0" t="0" r="3175" b="3175"/>
                      <wp:wrapNone/>
                      <wp:docPr id="194" name="Ellipse 194"/>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D1B21" id="Ellipse 194" o:spid="_x0000_s1101" style="position:absolute;left:0;text-align:left;margin-left:374.2pt;margin-top:86.4pt;width:19.3pt;height:19.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25</w:t>
                            </w:r>
                          </w:p>
                        </w:txbxContent>
                      </v:textbox>
                    </v:oval>
                  </w:pict>
                </mc:Fallback>
              </mc:AlternateContent>
            </w:r>
            <w:r w:rsidR="001717FC" w:rsidRPr="008B0E63">
              <w:rPr>
                <w:noProof/>
              </w:rPr>
              <mc:AlternateContent>
                <mc:Choice Requires="wps">
                  <w:drawing>
                    <wp:anchor distT="0" distB="0" distL="114300" distR="114300" simplePos="0" relativeHeight="251749888" behindDoc="0" locked="0" layoutInCell="1" allowOverlap="1" wp14:anchorId="75424743" wp14:editId="0AB4CE94">
                      <wp:simplePos x="0" y="0"/>
                      <wp:positionH relativeFrom="column">
                        <wp:posOffset>4752340</wp:posOffset>
                      </wp:positionH>
                      <wp:positionV relativeFrom="paragraph">
                        <wp:posOffset>465657</wp:posOffset>
                      </wp:positionV>
                      <wp:extent cx="244800" cy="244800"/>
                      <wp:effectExtent l="0" t="0" r="3175" b="3175"/>
                      <wp:wrapNone/>
                      <wp:docPr id="192" name="Ellipse 192"/>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24743" id="Ellipse 192" o:spid="_x0000_s1102" style="position:absolute;left:0;text-align:left;margin-left:374.2pt;margin-top:36.65pt;width:19.3pt;height:19.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23</w:t>
                            </w:r>
                          </w:p>
                        </w:txbxContent>
                      </v:textbox>
                    </v:oval>
                  </w:pict>
                </mc:Fallback>
              </mc:AlternateContent>
            </w:r>
            <w:r w:rsidR="001717FC" w:rsidRPr="008B0E63">
              <w:rPr>
                <w:noProof/>
              </w:rPr>
              <mc:AlternateContent>
                <mc:Choice Requires="wps">
                  <w:drawing>
                    <wp:anchor distT="0" distB="0" distL="114300" distR="114300" simplePos="0" relativeHeight="251771392" behindDoc="0" locked="0" layoutInCell="1" allowOverlap="1" wp14:anchorId="0E0D5B2F" wp14:editId="316FE381">
                      <wp:simplePos x="0" y="0"/>
                      <wp:positionH relativeFrom="column">
                        <wp:posOffset>4752340</wp:posOffset>
                      </wp:positionH>
                      <wp:positionV relativeFrom="paragraph">
                        <wp:posOffset>4571891</wp:posOffset>
                      </wp:positionV>
                      <wp:extent cx="244800" cy="244800"/>
                      <wp:effectExtent l="0" t="0" r="3175" b="3175"/>
                      <wp:wrapNone/>
                      <wp:docPr id="53" name="Ellipse 53"/>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w:t>
                                  </w:r>
                                  <w:r w:rsidR="00413137">
                                    <w:rPr>
                                      <w:b/>
                                      <w:color w:val="FFFFFF" w:themeColor="background1"/>
                                      <w:sz w:val="12"/>
                                      <w:szCs w:val="1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D5B2F" id="Ellipse 53" o:spid="_x0000_s1103" style="position:absolute;left:0;text-align:left;margin-left:374.2pt;margin-top:5in;width:19.3pt;height:19.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w:t>
                            </w:r>
                            <w:r w:rsidR="00413137">
                              <w:rPr>
                                <w:b/>
                                <w:color w:val="FFFFFF" w:themeColor="background1"/>
                                <w:sz w:val="12"/>
                                <w:szCs w:val="12"/>
                              </w:rPr>
                              <w:t>6</w:t>
                            </w:r>
                          </w:p>
                        </w:txbxContent>
                      </v:textbox>
                    </v:oval>
                  </w:pict>
                </mc:Fallback>
              </mc:AlternateContent>
            </w:r>
            <w:r w:rsidR="001717FC" w:rsidRPr="008B0E63">
              <w:rPr>
                <w:noProof/>
              </w:rPr>
              <mc:AlternateContent>
                <mc:Choice Requires="wps">
                  <w:drawing>
                    <wp:anchor distT="0" distB="0" distL="114300" distR="114300" simplePos="0" relativeHeight="251761152" behindDoc="0" locked="0" layoutInCell="1" allowOverlap="1" wp14:anchorId="4A9CD48E" wp14:editId="7D931EE7">
                      <wp:simplePos x="0" y="0"/>
                      <wp:positionH relativeFrom="column">
                        <wp:posOffset>4752340</wp:posOffset>
                      </wp:positionH>
                      <wp:positionV relativeFrom="paragraph">
                        <wp:posOffset>2850048</wp:posOffset>
                      </wp:positionV>
                      <wp:extent cx="244800" cy="244800"/>
                      <wp:effectExtent l="0" t="0" r="3175" b="3175"/>
                      <wp:wrapNone/>
                      <wp:docPr id="37" name="Ellipse 37"/>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CD48E" id="Ellipse 37" o:spid="_x0000_s1104" style="position:absolute;left:0;text-align:left;margin-left:374.2pt;margin-top:224.4pt;width:19.3pt;height:19.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30</w:t>
                            </w:r>
                          </w:p>
                        </w:txbxContent>
                      </v:textbox>
                    </v:oval>
                  </w:pict>
                </mc:Fallback>
              </mc:AlternateContent>
            </w:r>
            <w:r w:rsidR="001717FC" w:rsidRPr="008B0E63">
              <w:rPr>
                <w:noProof/>
              </w:rPr>
              <mc:AlternateContent>
                <mc:Choice Requires="wps">
                  <w:drawing>
                    <wp:anchor distT="0" distB="0" distL="114300" distR="114300" simplePos="0" relativeHeight="251759104" behindDoc="0" locked="0" layoutInCell="1" allowOverlap="1" wp14:anchorId="5F98B367" wp14:editId="00275EF2">
                      <wp:simplePos x="0" y="0"/>
                      <wp:positionH relativeFrom="column">
                        <wp:posOffset>4752340</wp:posOffset>
                      </wp:positionH>
                      <wp:positionV relativeFrom="paragraph">
                        <wp:posOffset>2606562</wp:posOffset>
                      </wp:positionV>
                      <wp:extent cx="244800" cy="244800"/>
                      <wp:effectExtent l="0" t="0" r="3175" b="7620"/>
                      <wp:wrapNone/>
                      <wp:docPr id="35" name="Ellipse 35"/>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8B367" id="Ellipse 35" o:spid="_x0000_s1105" style="position:absolute;left:0;text-align:left;margin-left:374.2pt;margin-top:205.25pt;width:19.3pt;height:19.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29</w:t>
                            </w:r>
                          </w:p>
                        </w:txbxContent>
                      </v:textbox>
                    </v:oval>
                  </w:pict>
                </mc:Fallback>
              </mc:AlternateContent>
            </w:r>
            <w:r w:rsidR="001717FC" w:rsidRPr="008B0E63">
              <w:rPr>
                <w:noProof/>
              </w:rPr>
              <mc:AlternateContent>
                <mc:Choice Requires="wps">
                  <w:drawing>
                    <wp:anchor distT="0" distB="0" distL="114300" distR="114300" simplePos="0" relativeHeight="251755008" behindDoc="0" locked="0" layoutInCell="1" allowOverlap="1" wp14:anchorId="2E31163D" wp14:editId="2C2EE8F8">
                      <wp:simplePos x="0" y="0"/>
                      <wp:positionH relativeFrom="column">
                        <wp:posOffset>4752340</wp:posOffset>
                      </wp:positionH>
                      <wp:positionV relativeFrom="paragraph">
                        <wp:posOffset>2332032</wp:posOffset>
                      </wp:positionV>
                      <wp:extent cx="244800" cy="244800"/>
                      <wp:effectExtent l="0" t="0" r="3175" b="3175"/>
                      <wp:wrapNone/>
                      <wp:docPr id="197" name="Ellipse 197"/>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1163D" id="Ellipse 197" o:spid="_x0000_s1106" style="position:absolute;left:0;text-align:left;margin-left:374.2pt;margin-top:183.6pt;width:19.3pt;height:19.3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28</w:t>
                            </w:r>
                          </w:p>
                        </w:txbxContent>
                      </v:textbox>
                    </v:oval>
                  </w:pict>
                </mc:Fallback>
              </mc:AlternateContent>
            </w:r>
            <w:r w:rsidR="001717FC" w:rsidRPr="008B0E63">
              <w:rPr>
                <w:noProof/>
              </w:rPr>
              <mc:AlternateContent>
                <mc:Choice Requires="wps">
                  <w:drawing>
                    <wp:anchor distT="0" distB="0" distL="114300" distR="114300" simplePos="0" relativeHeight="251753984" behindDoc="0" locked="0" layoutInCell="1" allowOverlap="1" wp14:anchorId="6B4F7539" wp14:editId="6250F43B">
                      <wp:simplePos x="0" y="0"/>
                      <wp:positionH relativeFrom="column">
                        <wp:posOffset>4752340</wp:posOffset>
                      </wp:positionH>
                      <wp:positionV relativeFrom="paragraph">
                        <wp:posOffset>2050622</wp:posOffset>
                      </wp:positionV>
                      <wp:extent cx="244800" cy="244800"/>
                      <wp:effectExtent l="0" t="0" r="3175" b="3175"/>
                      <wp:wrapNone/>
                      <wp:docPr id="196" name="Ellipse 196"/>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F7539" id="Ellipse 196" o:spid="_x0000_s1107" style="position:absolute;left:0;text-align:left;margin-left:374.2pt;margin-top:161.45pt;width:19.3pt;height:19.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27</w:t>
                            </w:r>
                          </w:p>
                        </w:txbxContent>
                      </v:textbox>
                    </v:oval>
                  </w:pict>
                </mc:Fallback>
              </mc:AlternateContent>
            </w:r>
            <w:r w:rsidR="001717FC" w:rsidRPr="008B0E63">
              <w:rPr>
                <w:noProof/>
              </w:rPr>
              <mc:AlternateContent>
                <mc:Choice Requires="wps">
                  <w:drawing>
                    <wp:anchor distT="0" distB="0" distL="114300" distR="114300" simplePos="0" relativeHeight="251752960" behindDoc="0" locked="0" layoutInCell="1" allowOverlap="1" wp14:anchorId="4B1633EC" wp14:editId="2DD2D32E">
                      <wp:simplePos x="0" y="0"/>
                      <wp:positionH relativeFrom="column">
                        <wp:posOffset>4752340</wp:posOffset>
                      </wp:positionH>
                      <wp:positionV relativeFrom="paragraph">
                        <wp:posOffset>1485089</wp:posOffset>
                      </wp:positionV>
                      <wp:extent cx="244800" cy="244800"/>
                      <wp:effectExtent l="0" t="0" r="3175" b="3175"/>
                      <wp:wrapNone/>
                      <wp:docPr id="195" name="Ellipse 195"/>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633EC" id="Ellipse 195" o:spid="_x0000_s1108" style="position:absolute;left:0;text-align:left;margin-left:374.2pt;margin-top:116.95pt;width:19.3pt;height:19.3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26</w:t>
                            </w:r>
                          </w:p>
                        </w:txbxContent>
                      </v:textbox>
                    </v:oval>
                  </w:pict>
                </mc:Fallback>
              </mc:AlternateContent>
            </w:r>
            <w:r w:rsidR="001717FC" w:rsidRPr="008B0E63">
              <w:rPr>
                <w:noProof/>
              </w:rPr>
              <mc:AlternateContent>
                <mc:Choice Requires="wps">
                  <w:drawing>
                    <wp:anchor distT="0" distB="0" distL="114300" distR="114300" simplePos="0" relativeHeight="251750912" behindDoc="0" locked="0" layoutInCell="1" allowOverlap="1" wp14:anchorId="399E1DEC" wp14:editId="01EEB03E">
                      <wp:simplePos x="0" y="0"/>
                      <wp:positionH relativeFrom="column">
                        <wp:posOffset>4752340</wp:posOffset>
                      </wp:positionH>
                      <wp:positionV relativeFrom="paragraph">
                        <wp:posOffset>810571</wp:posOffset>
                      </wp:positionV>
                      <wp:extent cx="244800" cy="244800"/>
                      <wp:effectExtent l="0" t="0" r="3175" b="3175"/>
                      <wp:wrapNone/>
                      <wp:docPr id="193" name="Ellipse 193"/>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E1DEC" id="Ellipse 193" o:spid="_x0000_s1109" style="position:absolute;left:0;text-align:left;margin-left:374.2pt;margin-top:63.8pt;width:19.3pt;height:19.3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24</w:t>
                            </w:r>
                          </w:p>
                        </w:txbxContent>
                      </v:textbox>
                    </v:oval>
                  </w:pict>
                </mc:Fallback>
              </mc:AlternateContent>
            </w:r>
            <w:r w:rsidR="001717FC" w:rsidRPr="008B0E63">
              <w:rPr>
                <w:noProof/>
              </w:rPr>
              <mc:AlternateContent>
                <mc:Choice Requires="wps">
                  <w:drawing>
                    <wp:anchor distT="0" distB="0" distL="114300" distR="114300" simplePos="0" relativeHeight="251748864" behindDoc="0" locked="0" layoutInCell="1" allowOverlap="1" wp14:anchorId="6B9943D1" wp14:editId="71CB9AF7">
                      <wp:simplePos x="0" y="0"/>
                      <wp:positionH relativeFrom="column">
                        <wp:posOffset>4752340</wp:posOffset>
                      </wp:positionH>
                      <wp:positionV relativeFrom="paragraph">
                        <wp:posOffset>192405</wp:posOffset>
                      </wp:positionV>
                      <wp:extent cx="244800" cy="244800"/>
                      <wp:effectExtent l="0" t="0" r="3175" b="3175"/>
                      <wp:wrapNone/>
                      <wp:docPr id="191" name="Ellipse 191"/>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943D1" id="Ellipse 191" o:spid="_x0000_s1110" style="position:absolute;left:0;text-align:left;margin-left:374.2pt;margin-top:15.15pt;width:19.3pt;height:19.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" fillcolor="red" stroked="f" strokeweight="2pt">
                      <v:textbox inset="0,0,0,0">
                        <w:txbxContent>
                          <w:p w:rsidR="001717FC" w:rsidRPr="00CE595F" w:rsidRDefault="001717FC" w:rsidP="001717FC">
                            <w:pPr>
                              <w:spacing w:before="0"/>
                              <w:jc w:val="center"/>
                              <w:rPr>
                                <w:b/>
                                <w:color w:val="FFFFFF" w:themeColor="background1"/>
                                <w:sz w:val="12"/>
                                <w:szCs w:val="12"/>
                              </w:rPr>
                            </w:pPr>
                            <w:r>
                              <w:rPr>
                                <w:b/>
                                <w:color w:val="FFFFFF" w:themeColor="background1"/>
                                <w:sz w:val="12"/>
                                <w:szCs w:val="12"/>
                              </w:rPr>
                              <w:t>22</w:t>
                            </w:r>
                          </w:p>
                        </w:txbxContent>
                      </v:textbox>
                    </v:oval>
                  </w:pict>
                </mc:Fallback>
              </mc:AlternateContent>
            </w:r>
          </w:p>
        </w:tc>
      </w:tr>
      <w:tr w:rsidR="003F07F0" w:rsidTr="00E72C79">
        <w:trPr>
          <w:trHeight w:val="12139"/>
        </w:trPr>
        <w:tc>
          <w:tcPr>
            <w:tcW w:w="9105" w:type="dxa"/>
            <w:tcBorders>
              <w:top w:val="nil"/>
              <w:left w:val="nil"/>
              <w:bottom w:val="nil"/>
              <w:right w:val="nil"/>
            </w:tcBorders>
          </w:tcPr>
          <w:p w:rsidR="003F07F0" w:rsidRPr="008B0E63" w:rsidRDefault="00837C5F" w:rsidP="00C173F1">
            <w:pPr>
              <w:spacing w:before="0"/>
              <w:rPr>
                <w:noProof/>
              </w:rPr>
            </w:pPr>
            <w:r w:rsidRPr="00413137">
              <w:rPr>
                <w:noProof/>
              </w:rPr>
              <w:lastRenderedPageBreak/>
              <mc:AlternateContent>
                <mc:Choice Requires="wps">
                  <w:drawing>
                    <wp:anchor distT="0" distB="0" distL="114300" distR="114300" simplePos="0" relativeHeight="251796992" behindDoc="0" locked="0" layoutInCell="1" allowOverlap="1" wp14:anchorId="5A5ABE33" wp14:editId="663F86D6">
                      <wp:simplePos x="0" y="0"/>
                      <wp:positionH relativeFrom="column">
                        <wp:posOffset>-3924</wp:posOffset>
                      </wp:positionH>
                      <wp:positionV relativeFrom="paragraph">
                        <wp:posOffset>182510</wp:posOffset>
                      </wp:positionV>
                      <wp:extent cx="4319905" cy="6359857"/>
                      <wp:effectExtent l="0" t="0" r="4445" b="3175"/>
                      <wp:wrapNone/>
                      <wp:docPr id="55" name="Flussdiagramm: Alternativer Prozess 55"/>
                      <wp:cNvGraphicFramePr/>
                      <a:graphic xmlns:a="http://schemas.openxmlformats.org/drawingml/2006/main">
                        <a:graphicData uri="http://schemas.microsoft.com/office/word/2010/wordprocessingShape">
                          <wps:wsp>
                            <wps:cNvSpPr/>
                            <wps:spPr>
                              <a:xfrm>
                                <a:off x="0" y="0"/>
                                <a:ext cx="4319905" cy="6359857"/>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413137" w:rsidRDefault="003F07F0" w:rsidP="00413137">
                                  <w:pPr>
                                    <w:pStyle w:val="Listenabsatz"/>
                                    <w:numPr>
                                      <w:ilvl w:val="0"/>
                                      <w:numId w:val="17"/>
                                    </w:numPr>
                                    <w:spacing w:before="200"/>
                                    <w:ind w:left="284" w:hanging="284"/>
                                    <w:jc w:val="left"/>
                                    <w:rPr>
                                      <w:rFonts w:ascii="Century" w:hAnsi="Century"/>
                                      <w:b/>
                                      <w:color w:val="000000" w:themeColor="text1"/>
                                      <w:sz w:val="15"/>
                                      <w:szCs w:val="15"/>
                                    </w:rPr>
                                  </w:pPr>
                                  <w:r w:rsidRPr="00413137">
                                    <w:rPr>
                                      <w:rFonts w:ascii="Century" w:hAnsi="Century"/>
                                      <w:b/>
                                      <w:bCs/>
                                      <w:color w:val="000000" w:themeColor="text1"/>
                                      <w:sz w:val="15"/>
                                      <w:szCs w:val="15"/>
                                    </w:rPr>
                                    <w:t>Inflation</w:t>
                                  </w:r>
                                  <w:r w:rsidRPr="00413137">
                                    <w:rPr>
                                      <w:rFonts w:ascii="Century" w:hAnsi="Century"/>
                                      <w:b/>
                                      <w:color w:val="000000" w:themeColor="text1"/>
                                      <w:sz w:val="15"/>
                                      <w:szCs w:val="15"/>
                                    </w:rPr>
                                    <w:t xml:space="preserve"> </w:t>
                                  </w:r>
                                  <w:r w:rsidRPr="00413137">
                                    <w:rPr>
                                      <w:rFonts w:ascii="Century" w:hAnsi="Century"/>
                                      <w:b/>
                                      <w:bCs/>
                                      <w:color w:val="000000" w:themeColor="text1"/>
                                      <w:sz w:val="15"/>
                                      <w:szCs w:val="15"/>
                                    </w:rPr>
                                    <w:t>und</w:t>
                                  </w:r>
                                  <w:r w:rsidRPr="00413137">
                                    <w:rPr>
                                      <w:rFonts w:ascii="Century" w:hAnsi="Century"/>
                                      <w:b/>
                                      <w:color w:val="000000" w:themeColor="text1"/>
                                      <w:sz w:val="15"/>
                                      <w:szCs w:val="15"/>
                                    </w:rPr>
                                    <w:t xml:space="preserve"> steigende Rohstoffpreise</w:t>
                                  </w:r>
                                </w:p>
                                <w:p w:rsidR="003F07F0" w:rsidRPr="00413137" w:rsidRDefault="003F07F0" w:rsidP="00413137">
                                  <w:pPr>
                                    <w:spacing w:before="60" w:after="60"/>
                                    <w:ind w:left="425" w:hanging="425"/>
                                    <w:jc w:val="left"/>
                                    <w:rPr>
                                      <w:rFonts w:ascii="Century" w:hAnsi="Century"/>
                                      <w:b/>
                                      <w:bCs/>
                                      <w:color w:val="000000" w:themeColor="text1"/>
                                      <w:sz w:val="15"/>
                                      <w:szCs w:val="15"/>
                                    </w:rPr>
                                  </w:pPr>
                                  <w:r w:rsidRPr="00413137">
                                    <w:rPr>
                                      <w:rFonts w:ascii="Century" w:hAnsi="Century"/>
                                      <w:b/>
                                      <w:bCs/>
                                      <w:color w:val="000000" w:themeColor="text1"/>
                                      <w:sz w:val="15"/>
                                      <w:szCs w:val="15"/>
                                    </w:rPr>
                                    <w:t>Maßnahme:</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bCs/>
                                      <w:color w:val="000000" w:themeColor="text1"/>
                                      <w:sz w:val="15"/>
                                      <w:szCs w:val="15"/>
                                    </w:rPr>
                                    <w:t>Abschluss langfristiger Lieferverträge für Rohstoffe, um Preissteigerungen abzufedern.</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bCs/>
                                      <w:color w:val="000000" w:themeColor="text1"/>
                                      <w:sz w:val="15"/>
                                      <w:szCs w:val="15"/>
                                    </w:rPr>
                                    <w:t>Effizienzsteigerung in der Produktion durch den Einsatz neuer Technologien, die den Rohstoffverbrauch optimieren.</w:t>
                                  </w:r>
                                </w:p>
                                <w:p w:rsidR="003F07F0" w:rsidRPr="00413137" w:rsidRDefault="003F07F0" w:rsidP="00413137">
                                  <w:pPr>
                                    <w:pStyle w:val="Listenabsatz"/>
                                    <w:numPr>
                                      <w:ilvl w:val="0"/>
                                      <w:numId w:val="15"/>
                                    </w:numPr>
                                    <w:spacing w:before="60" w:after="60"/>
                                    <w:ind w:left="284" w:hanging="284"/>
                                    <w:jc w:val="left"/>
                                    <w:rPr>
                                      <w:rFonts w:ascii="Century" w:hAnsi="Century"/>
                                      <w:color w:val="000000" w:themeColor="text1"/>
                                      <w:sz w:val="15"/>
                                      <w:szCs w:val="15"/>
                                    </w:rPr>
                                  </w:pPr>
                                  <w:r w:rsidRPr="00413137">
                                    <w:rPr>
                                      <w:rFonts w:ascii="Century" w:hAnsi="Century"/>
                                      <w:bCs/>
                                      <w:color w:val="000000" w:themeColor="text1"/>
                                      <w:sz w:val="15"/>
                                      <w:szCs w:val="15"/>
                                    </w:rPr>
                                    <w:t>Preisanpassungen</w:t>
                                  </w:r>
                                  <w:r w:rsidRPr="00413137">
                                    <w:rPr>
                                      <w:rFonts w:ascii="Century" w:hAnsi="Century"/>
                                      <w:color w:val="000000" w:themeColor="text1"/>
                                      <w:sz w:val="15"/>
                                      <w:szCs w:val="15"/>
                                    </w:rPr>
                                    <w:t xml:space="preserve"> für bestimmte Produkte, um die gestiegenen Kosten zu </w:t>
                                  </w:r>
                                  <w:r>
                                    <w:rPr>
                                      <w:rFonts w:ascii="Century" w:hAnsi="Century"/>
                                      <w:color w:val="000000" w:themeColor="text1"/>
                                      <w:sz w:val="15"/>
                                      <w:szCs w:val="15"/>
                                    </w:rPr>
                                    <w:br/>
                                  </w:r>
                                  <w:r w:rsidRPr="00413137">
                                    <w:rPr>
                                      <w:rFonts w:ascii="Century" w:hAnsi="Century"/>
                                      <w:color w:val="000000" w:themeColor="text1"/>
                                      <w:sz w:val="15"/>
                                      <w:szCs w:val="15"/>
                                    </w:rPr>
                                    <w:t>kompensieren.</w:t>
                                  </w:r>
                                </w:p>
                                <w:p w:rsidR="003F07F0" w:rsidRPr="00413137" w:rsidRDefault="003F07F0" w:rsidP="00413137">
                                  <w:pPr>
                                    <w:spacing w:before="60" w:after="60"/>
                                    <w:jc w:val="left"/>
                                    <w:rPr>
                                      <w:rFonts w:ascii="Century" w:hAnsi="Century"/>
                                      <w:color w:val="000000" w:themeColor="text1"/>
                                      <w:sz w:val="15"/>
                                      <w:szCs w:val="15"/>
                                    </w:rPr>
                                  </w:pPr>
                                  <w:r w:rsidRPr="00413137">
                                    <w:rPr>
                                      <w:rFonts w:ascii="Century" w:hAnsi="Century"/>
                                      <w:b/>
                                      <w:bCs/>
                                      <w:color w:val="000000" w:themeColor="text1"/>
                                      <w:sz w:val="15"/>
                                      <w:szCs w:val="15"/>
                                    </w:rPr>
                                    <w:t xml:space="preserve">Formulierung: </w:t>
                                  </w:r>
                                  <w:r w:rsidRPr="00413137">
                                    <w:rPr>
                                      <w:rFonts w:ascii="Century" w:hAnsi="Century"/>
                                      <w:color w:val="000000" w:themeColor="text1"/>
                                      <w:sz w:val="15"/>
                                      <w:szCs w:val="15"/>
                                    </w:rPr>
                                    <w:t>„Die anhaltende Inflation und die steigenden Rohstoffpreise stellen eine Herausforderung für unser Unternehmen dar. Um die Auswirkungen abzumildern, haben wir langfristige Lieferverträge mit unseren Zulieferern abgeschlossen, um von stabilen Preisen zu profitieren. Darüber hinaus investieren wir in moderne Fertigungstechnologien, die den Rohstoffverbrauch optimieren und dadurch Kosten senken. Gegebenenfalls werden wir Preisanpassungen für bestimmte Produktgruppen vornehmen, um die gestiegenen Produktionskosten zu kompensieren, ohne die Wettbewerbsfähigkeit zu gefährden.“</w:t>
                                  </w:r>
                                </w:p>
                                <w:p w:rsidR="003F07F0" w:rsidRPr="00413137" w:rsidRDefault="003F07F0" w:rsidP="00413137">
                                  <w:pPr>
                                    <w:pStyle w:val="Listenabsatz"/>
                                    <w:numPr>
                                      <w:ilvl w:val="0"/>
                                      <w:numId w:val="17"/>
                                    </w:numPr>
                                    <w:spacing w:before="60" w:after="60"/>
                                    <w:ind w:left="284" w:hanging="284"/>
                                    <w:jc w:val="left"/>
                                    <w:rPr>
                                      <w:rFonts w:ascii="Century" w:hAnsi="Century"/>
                                      <w:color w:val="000000" w:themeColor="text1"/>
                                      <w:sz w:val="15"/>
                                      <w:szCs w:val="15"/>
                                    </w:rPr>
                                  </w:pPr>
                                  <w:r w:rsidRPr="00413137">
                                    <w:rPr>
                                      <w:rFonts w:ascii="Century" w:hAnsi="Century"/>
                                      <w:b/>
                                      <w:bCs/>
                                      <w:color w:val="000000" w:themeColor="text1"/>
                                      <w:sz w:val="15"/>
                                      <w:szCs w:val="15"/>
                                    </w:rPr>
                                    <w:t>Arbeitskräftemangel</w:t>
                                  </w:r>
                                </w:p>
                                <w:p w:rsidR="003F07F0" w:rsidRPr="00413137" w:rsidRDefault="003F07F0" w:rsidP="00413137">
                                  <w:pPr>
                                    <w:spacing w:before="60" w:after="60"/>
                                    <w:ind w:left="425" w:hanging="425"/>
                                    <w:jc w:val="left"/>
                                    <w:rPr>
                                      <w:rFonts w:ascii="Century" w:hAnsi="Century"/>
                                      <w:b/>
                                      <w:bCs/>
                                      <w:color w:val="000000" w:themeColor="text1"/>
                                      <w:sz w:val="15"/>
                                      <w:szCs w:val="15"/>
                                    </w:rPr>
                                  </w:pPr>
                                  <w:r w:rsidRPr="00413137">
                                    <w:rPr>
                                      <w:rFonts w:ascii="Century" w:hAnsi="Century"/>
                                      <w:b/>
                                      <w:bCs/>
                                      <w:color w:val="000000" w:themeColor="text1"/>
                                      <w:sz w:val="15"/>
                                      <w:szCs w:val="15"/>
                                    </w:rPr>
                                    <w:t>Maßnahme:</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color w:val="000000" w:themeColor="text1"/>
                                      <w:sz w:val="15"/>
                                      <w:szCs w:val="15"/>
                                    </w:rPr>
                                    <w:t>Ve</w:t>
                                  </w:r>
                                  <w:r w:rsidRPr="00413137">
                                    <w:rPr>
                                      <w:rFonts w:ascii="Century" w:hAnsi="Century"/>
                                      <w:bCs/>
                                      <w:color w:val="000000" w:themeColor="text1"/>
                                      <w:sz w:val="15"/>
                                      <w:szCs w:val="15"/>
                                    </w:rPr>
                                    <w:t xml:space="preserve">rstärkung der Mitarbeiterbindung durch attraktive Zusatzleistungen und </w:t>
                                  </w:r>
                                  <w:r>
                                    <w:rPr>
                                      <w:rFonts w:ascii="Century" w:hAnsi="Century"/>
                                      <w:bCs/>
                                      <w:color w:val="000000" w:themeColor="text1"/>
                                      <w:sz w:val="15"/>
                                      <w:szCs w:val="15"/>
                                    </w:rPr>
                                    <w:br/>
                                  </w:r>
                                  <w:r w:rsidRPr="00413137">
                                    <w:rPr>
                                      <w:rFonts w:ascii="Century" w:hAnsi="Century"/>
                                      <w:bCs/>
                                      <w:color w:val="000000" w:themeColor="text1"/>
                                      <w:sz w:val="15"/>
                                      <w:szCs w:val="15"/>
                                    </w:rPr>
                                    <w:t>Fortbildungsmöglichkeiten.</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bCs/>
                                      <w:color w:val="000000" w:themeColor="text1"/>
                                      <w:sz w:val="15"/>
                                      <w:szCs w:val="15"/>
                                    </w:rPr>
                                    <w:t>Zusammenarbeit mit Bildungseinrichtungen zur Sicherstellung des Fachkräftenachwuchses.</w:t>
                                  </w:r>
                                </w:p>
                                <w:p w:rsidR="003F07F0" w:rsidRPr="00413137" w:rsidRDefault="003F07F0" w:rsidP="00413137">
                                  <w:pPr>
                                    <w:pStyle w:val="Listenabsatz"/>
                                    <w:numPr>
                                      <w:ilvl w:val="0"/>
                                      <w:numId w:val="15"/>
                                    </w:numPr>
                                    <w:spacing w:before="60" w:after="60"/>
                                    <w:ind w:left="284" w:hanging="284"/>
                                    <w:jc w:val="left"/>
                                    <w:rPr>
                                      <w:rFonts w:ascii="Century" w:hAnsi="Century"/>
                                      <w:color w:val="000000" w:themeColor="text1"/>
                                      <w:sz w:val="15"/>
                                      <w:szCs w:val="15"/>
                                    </w:rPr>
                                  </w:pPr>
                                  <w:r w:rsidRPr="00413137">
                                    <w:rPr>
                                      <w:rFonts w:ascii="Century" w:hAnsi="Century"/>
                                      <w:bCs/>
                                      <w:color w:val="000000" w:themeColor="text1"/>
                                      <w:sz w:val="15"/>
                                      <w:szCs w:val="15"/>
                                    </w:rPr>
                                    <w:t>Ein</w:t>
                                  </w:r>
                                  <w:r w:rsidRPr="00413137">
                                    <w:rPr>
                                      <w:rFonts w:ascii="Century" w:hAnsi="Century"/>
                                      <w:color w:val="000000" w:themeColor="text1"/>
                                      <w:sz w:val="15"/>
                                      <w:szCs w:val="15"/>
                                    </w:rPr>
                                    <w:t>satz von Automatisierungstechnologien, um die Abhängigkeit von manuellen Arbeitskräften zu verringern.</w:t>
                                  </w:r>
                                </w:p>
                                <w:p w:rsidR="003F07F0" w:rsidRPr="00413137" w:rsidRDefault="003F07F0" w:rsidP="00413137">
                                  <w:pPr>
                                    <w:spacing w:before="60" w:after="60"/>
                                    <w:jc w:val="left"/>
                                    <w:rPr>
                                      <w:rFonts w:ascii="Century" w:hAnsi="Century"/>
                                      <w:color w:val="000000" w:themeColor="text1"/>
                                      <w:sz w:val="15"/>
                                      <w:szCs w:val="15"/>
                                    </w:rPr>
                                  </w:pPr>
                                  <w:r w:rsidRPr="00413137">
                                    <w:rPr>
                                      <w:rFonts w:ascii="Century" w:hAnsi="Century"/>
                                      <w:b/>
                                      <w:bCs/>
                                      <w:color w:val="000000" w:themeColor="text1"/>
                                      <w:sz w:val="15"/>
                                      <w:szCs w:val="15"/>
                                    </w:rPr>
                                    <w:t xml:space="preserve">Formulierung: </w:t>
                                  </w:r>
                                  <w:r w:rsidRPr="00413137">
                                    <w:rPr>
                                      <w:rFonts w:ascii="Century" w:hAnsi="Century"/>
                                      <w:color w:val="000000" w:themeColor="text1"/>
                                      <w:sz w:val="15"/>
                                      <w:szCs w:val="15"/>
                                    </w:rPr>
                                    <w:t>„Der Mangel an qualifizierten Fachkräften stellt eine Herausforderung für die Bäckereiindustrie dar. Wir setzen daher auf eine verstärkte Bindung unserer Mitarbeiter durch attraktive Sozialleistungen, kontinuierliche Weiterbildung und ein gutes Betriebsklima. Zusätzlich arbeiten wir mit lokalen Bildungseinrichtungen zusammen, um den Fachkräftenachwuchs langfristig zu sichern. Um die Abhängigkeit von Arbeitskräften weiter zu verringern, investieren wir in Automatisierungslösungen in der Produktion.“</w:t>
                                  </w:r>
                                </w:p>
                                <w:p w:rsidR="003F07F0" w:rsidRPr="00413137" w:rsidRDefault="003F07F0" w:rsidP="00413137">
                                  <w:pPr>
                                    <w:pStyle w:val="Listenabsatz"/>
                                    <w:numPr>
                                      <w:ilvl w:val="0"/>
                                      <w:numId w:val="17"/>
                                    </w:numPr>
                                    <w:spacing w:before="60" w:after="60"/>
                                    <w:ind w:left="284" w:hanging="284"/>
                                    <w:jc w:val="left"/>
                                    <w:rPr>
                                      <w:rFonts w:ascii="Century" w:hAnsi="Century"/>
                                      <w:b/>
                                      <w:bCs/>
                                      <w:color w:val="000000" w:themeColor="text1"/>
                                      <w:sz w:val="15"/>
                                      <w:szCs w:val="15"/>
                                    </w:rPr>
                                  </w:pPr>
                                  <w:r w:rsidRPr="00413137">
                                    <w:rPr>
                                      <w:rFonts w:ascii="Century" w:hAnsi="Century"/>
                                      <w:b/>
                                      <w:bCs/>
                                      <w:color w:val="000000" w:themeColor="text1"/>
                                      <w:sz w:val="15"/>
                                      <w:szCs w:val="15"/>
                                    </w:rPr>
                                    <w:t>Wettbewerbsbedingungen</w:t>
                                  </w:r>
                                </w:p>
                                <w:p w:rsidR="003F07F0" w:rsidRPr="00413137" w:rsidRDefault="003F07F0" w:rsidP="00413137">
                                  <w:pPr>
                                    <w:spacing w:before="60" w:after="60"/>
                                    <w:ind w:left="425" w:hanging="425"/>
                                    <w:jc w:val="left"/>
                                    <w:rPr>
                                      <w:rFonts w:ascii="Century" w:hAnsi="Century"/>
                                      <w:b/>
                                      <w:bCs/>
                                      <w:color w:val="000000" w:themeColor="text1"/>
                                      <w:sz w:val="15"/>
                                      <w:szCs w:val="15"/>
                                    </w:rPr>
                                  </w:pPr>
                                  <w:r w:rsidRPr="00413137">
                                    <w:rPr>
                                      <w:rFonts w:ascii="Century" w:hAnsi="Century"/>
                                      <w:b/>
                                      <w:bCs/>
                                      <w:color w:val="000000" w:themeColor="text1"/>
                                      <w:sz w:val="15"/>
                                      <w:szCs w:val="15"/>
                                    </w:rPr>
                                    <w:t>Maßnahme:</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color w:val="000000" w:themeColor="text1"/>
                                      <w:sz w:val="15"/>
                                      <w:szCs w:val="15"/>
                                    </w:rPr>
                                    <w:t>Dif</w:t>
                                  </w:r>
                                  <w:r w:rsidRPr="00413137">
                                    <w:rPr>
                                      <w:rFonts w:ascii="Century" w:hAnsi="Century"/>
                                      <w:bCs/>
                                      <w:color w:val="000000" w:themeColor="text1"/>
                                      <w:sz w:val="15"/>
                                      <w:szCs w:val="15"/>
                                    </w:rPr>
                                    <w:t xml:space="preserve">ferenzierung durch Qualität und Service, um sich von Mitbewerbern </w:t>
                                  </w:r>
                                  <w:r>
                                    <w:rPr>
                                      <w:rFonts w:ascii="Century" w:hAnsi="Century"/>
                                      <w:bCs/>
                                      <w:color w:val="000000" w:themeColor="text1"/>
                                      <w:sz w:val="15"/>
                                      <w:szCs w:val="15"/>
                                    </w:rPr>
                                    <w:br/>
                                  </w:r>
                                  <w:r w:rsidRPr="00413137">
                                    <w:rPr>
                                      <w:rFonts w:ascii="Century" w:hAnsi="Century"/>
                                      <w:bCs/>
                                      <w:color w:val="000000" w:themeColor="text1"/>
                                      <w:sz w:val="15"/>
                                      <w:szCs w:val="15"/>
                                    </w:rPr>
                                    <w:t>abzuheben.</w:t>
                                  </w:r>
                                </w:p>
                                <w:p w:rsidR="003F07F0" w:rsidRPr="00413137" w:rsidRDefault="003F07F0" w:rsidP="00413137">
                                  <w:pPr>
                                    <w:pStyle w:val="Listenabsatz"/>
                                    <w:numPr>
                                      <w:ilvl w:val="0"/>
                                      <w:numId w:val="15"/>
                                    </w:numPr>
                                    <w:spacing w:before="60" w:after="60"/>
                                    <w:ind w:left="284" w:hanging="284"/>
                                    <w:jc w:val="left"/>
                                    <w:rPr>
                                      <w:rFonts w:ascii="Century" w:hAnsi="Century"/>
                                      <w:color w:val="000000" w:themeColor="text1"/>
                                      <w:sz w:val="15"/>
                                      <w:szCs w:val="15"/>
                                    </w:rPr>
                                  </w:pPr>
                                  <w:r w:rsidRPr="00413137">
                                    <w:rPr>
                                      <w:rFonts w:ascii="Century" w:hAnsi="Century"/>
                                      <w:bCs/>
                                      <w:color w:val="000000" w:themeColor="text1"/>
                                      <w:sz w:val="15"/>
                                      <w:szCs w:val="15"/>
                                    </w:rPr>
                                    <w:t xml:space="preserve">Analyse der Wettbewerbslandschaft und Anpassung der Preisstrategie, um die Marktstellung </w:t>
                                  </w:r>
                                  <w:r w:rsidRPr="00413137">
                                    <w:rPr>
                                      <w:rFonts w:ascii="Century" w:hAnsi="Century"/>
                                      <w:color w:val="000000" w:themeColor="text1"/>
                                      <w:sz w:val="15"/>
                                      <w:szCs w:val="15"/>
                                    </w:rPr>
                                    <w:t>zu verteidigen.</w:t>
                                  </w:r>
                                </w:p>
                                <w:p w:rsidR="003F07F0" w:rsidRPr="00413137" w:rsidRDefault="003F07F0" w:rsidP="00413137">
                                  <w:pPr>
                                    <w:pStyle w:val="Listenabsatz"/>
                                    <w:numPr>
                                      <w:ilvl w:val="0"/>
                                      <w:numId w:val="15"/>
                                    </w:numPr>
                                    <w:spacing w:before="60" w:after="60"/>
                                    <w:ind w:left="284" w:hanging="284"/>
                                    <w:jc w:val="left"/>
                                    <w:rPr>
                                      <w:rFonts w:ascii="Century" w:hAnsi="Century"/>
                                      <w:color w:val="000000" w:themeColor="text1"/>
                                      <w:sz w:val="15"/>
                                      <w:szCs w:val="15"/>
                                    </w:rPr>
                                  </w:pPr>
                                  <w:r w:rsidRPr="00413137">
                                    <w:rPr>
                                      <w:rFonts w:ascii="Century" w:hAnsi="Century"/>
                                      <w:bCs/>
                                      <w:color w:val="000000" w:themeColor="text1"/>
                                      <w:sz w:val="15"/>
                                      <w:szCs w:val="15"/>
                                    </w:rPr>
                                    <w:t>Stärkere</w:t>
                                  </w:r>
                                  <w:r w:rsidRPr="00413137">
                                    <w:rPr>
                                      <w:rFonts w:ascii="Century" w:hAnsi="Century"/>
                                      <w:color w:val="000000" w:themeColor="text1"/>
                                      <w:sz w:val="15"/>
                                      <w:szCs w:val="15"/>
                                    </w:rPr>
                                    <w:t xml:space="preserve"> Markenpositionierung durch gezielte Marketingkampagnen und </w:t>
                                  </w:r>
                                  <w:r>
                                    <w:rPr>
                                      <w:rFonts w:ascii="Century" w:hAnsi="Century"/>
                                      <w:color w:val="000000" w:themeColor="text1"/>
                                      <w:sz w:val="15"/>
                                      <w:szCs w:val="15"/>
                                    </w:rPr>
                                    <w:br/>
                                  </w:r>
                                  <w:r w:rsidRPr="00413137">
                                    <w:rPr>
                                      <w:rFonts w:ascii="Century" w:hAnsi="Century"/>
                                      <w:color w:val="000000" w:themeColor="text1"/>
                                      <w:sz w:val="15"/>
                                      <w:szCs w:val="15"/>
                                    </w:rPr>
                                    <w:t>Produktinnovationen.</w:t>
                                  </w:r>
                                </w:p>
                                <w:p w:rsidR="003F07F0" w:rsidRPr="00413137" w:rsidRDefault="003F07F0" w:rsidP="00413137">
                                  <w:pPr>
                                    <w:spacing w:before="60" w:after="60"/>
                                    <w:jc w:val="left"/>
                                    <w:rPr>
                                      <w:color w:val="000000" w:themeColor="text1"/>
                                      <w:w w:val="97"/>
                                      <w:sz w:val="15"/>
                                      <w:szCs w:val="15"/>
                                    </w:rPr>
                                  </w:pPr>
                                  <w:r w:rsidRPr="00413137">
                                    <w:rPr>
                                      <w:rFonts w:ascii="Century" w:hAnsi="Century"/>
                                      <w:b/>
                                      <w:bCs/>
                                      <w:color w:val="000000" w:themeColor="text1"/>
                                      <w:sz w:val="15"/>
                                      <w:szCs w:val="15"/>
                                    </w:rPr>
                                    <w:t xml:space="preserve">Formulierung: </w:t>
                                  </w:r>
                                  <w:r w:rsidRPr="00413137">
                                    <w:rPr>
                                      <w:rFonts w:ascii="Century" w:hAnsi="Century"/>
                                      <w:color w:val="000000" w:themeColor="text1"/>
                                      <w:sz w:val="15"/>
                                      <w:szCs w:val="15"/>
                                    </w:rPr>
                                    <w:t>„Angesichts des intensiven Wettbewerbs in der Bäckereiindustrie konzentrieren wir uns auf die Differenzierung durch Qualität und Service. Unsere hochwertigen Produkte und der persönliche Kundenservice sollen uns von den Mitbewerbern abheben. Wir beobachten die Markt- und Wettbewerbssituation kontinuierlich und passen unsere Preisstrategie bei Bedarf an, um unsere Wettbewerbsfähigkeit zu erhalten. Gleichzeitig werden wir unsere Markenpositionierung durch innovative Produkte und gezielte Marketingkampagnen weiter stärken.“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BE33" id="Flussdiagramm: Alternativer Prozess 55" o:spid="_x0000_s1111" type="#_x0000_t176" style="position:absolute;left:0;text-align:left;margin-left:-.3pt;margin-top:14.35pt;width:340.15pt;height:500.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" fillcolor="#d8d8d8 [2732]" stroked="f" strokeweight="2pt">
                      <v:textbox inset="0,0,0,0">
                        <w:txbxContent>
                          <w:p w:rsidR="003F07F0" w:rsidRPr="00413137" w:rsidRDefault="003F07F0" w:rsidP="00413137">
                            <w:pPr>
                              <w:pStyle w:val="Listenabsatz"/>
                              <w:numPr>
                                <w:ilvl w:val="0"/>
                                <w:numId w:val="17"/>
                              </w:numPr>
                              <w:spacing w:before="200"/>
                              <w:ind w:left="284" w:hanging="284"/>
                              <w:jc w:val="left"/>
                              <w:rPr>
                                <w:rFonts w:ascii="Century" w:hAnsi="Century"/>
                                <w:b/>
                                <w:color w:val="000000" w:themeColor="text1"/>
                                <w:sz w:val="15"/>
                                <w:szCs w:val="15"/>
                              </w:rPr>
                            </w:pPr>
                            <w:r w:rsidRPr="00413137">
                              <w:rPr>
                                <w:rFonts w:ascii="Century" w:hAnsi="Century"/>
                                <w:b/>
                                <w:bCs/>
                                <w:color w:val="000000" w:themeColor="text1"/>
                                <w:sz w:val="15"/>
                                <w:szCs w:val="15"/>
                              </w:rPr>
                              <w:t>Inflation</w:t>
                            </w:r>
                            <w:r w:rsidRPr="00413137">
                              <w:rPr>
                                <w:rFonts w:ascii="Century" w:hAnsi="Century"/>
                                <w:b/>
                                <w:color w:val="000000" w:themeColor="text1"/>
                                <w:sz w:val="15"/>
                                <w:szCs w:val="15"/>
                              </w:rPr>
                              <w:t xml:space="preserve"> </w:t>
                            </w:r>
                            <w:r w:rsidRPr="00413137">
                              <w:rPr>
                                <w:rFonts w:ascii="Century" w:hAnsi="Century"/>
                                <w:b/>
                                <w:bCs/>
                                <w:color w:val="000000" w:themeColor="text1"/>
                                <w:sz w:val="15"/>
                                <w:szCs w:val="15"/>
                              </w:rPr>
                              <w:t>und</w:t>
                            </w:r>
                            <w:r w:rsidRPr="00413137">
                              <w:rPr>
                                <w:rFonts w:ascii="Century" w:hAnsi="Century"/>
                                <w:b/>
                                <w:color w:val="000000" w:themeColor="text1"/>
                                <w:sz w:val="15"/>
                                <w:szCs w:val="15"/>
                              </w:rPr>
                              <w:t xml:space="preserve"> steigende Rohstoffpreise</w:t>
                            </w:r>
                          </w:p>
                          <w:p w:rsidR="003F07F0" w:rsidRPr="00413137" w:rsidRDefault="003F07F0" w:rsidP="00413137">
                            <w:pPr>
                              <w:spacing w:before="60" w:after="60"/>
                              <w:ind w:left="425" w:hanging="425"/>
                              <w:jc w:val="left"/>
                              <w:rPr>
                                <w:rFonts w:ascii="Century" w:hAnsi="Century"/>
                                <w:b/>
                                <w:bCs/>
                                <w:color w:val="000000" w:themeColor="text1"/>
                                <w:sz w:val="15"/>
                                <w:szCs w:val="15"/>
                              </w:rPr>
                            </w:pPr>
                            <w:r w:rsidRPr="00413137">
                              <w:rPr>
                                <w:rFonts w:ascii="Century" w:hAnsi="Century"/>
                                <w:b/>
                                <w:bCs/>
                                <w:color w:val="000000" w:themeColor="text1"/>
                                <w:sz w:val="15"/>
                                <w:szCs w:val="15"/>
                              </w:rPr>
                              <w:t>Maßnahme:</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bCs/>
                                <w:color w:val="000000" w:themeColor="text1"/>
                                <w:sz w:val="15"/>
                                <w:szCs w:val="15"/>
                              </w:rPr>
                              <w:t>Abschluss langfristiger Lieferverträge für Rohstoffe, um Preissteigerungen abzufedern.</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bCs/>
                                <w:color w:val="000000" w:themeColor="text1"/>
                                <w:sz w:val="15"/>
                                <w:szCs w:val="15"/>
                              </w:rPr>
                              <w:t>Effizienzsteigerung in der Produktion durch den Einsatz neuer Technologien, die den Rohstoffverbrauch optimieren.</w:t>
                            </w:r>
                          </w:p>
                          <w:p w:rsidR="003F07F0" w:rsidRPr="00413137" w:rsidRDefault="003F07F0" w:rsidP="00413137">
                            <w:pPr>
                              <w:pStyle w:val="Listenabsatz"/>
                              <w:numPr>
                                <w:ilvl w:val="0"/>
                                <w:numId w:val="15"/>
                              </w:numPr>
                              <w:spacing w:before="60" w:after="60"/>
                              <w:ind w:left="284" w:hanging="284"/>
                              <w:jc w:val="left"/>
                              <w:rPr>
                                <w:rFonts w:ascii="Century" w:hAnsi="Century"/>
                                <w:color w:val="000000" w:themeColor="text1"/>
                                <w:sz w:val="15"/>
                                <w:szCs w:val="15"/>
                              </w:rPr>
                            </w:pPr>
                            <w:r w:rsidRPr="00413137">
                              <w:rPr>
                                <w:rFonts w:ascii="Century" w:hAnsi="Century"/>
                                <w:bCs/>
                                <w:color w:val="000000" w:themeColor="text1"/>
                                <w:sz w:val="15"/>
                                <w:szCs w:val="15"/>
                              </w:rPr>
                              <w:t>Preisanpassungen</w:t>
                            </w:r>
                            <w:r w:rsidRPr="00413137">
                              <w:rPr>
                                <w:rFonts w:ascii="Century" w:hAnsi="Century"/>
                                <w:color w:val="000000" w:themeColor="text1"/>
                                <w:sz w:val="15"/>
                                <w:szCs w:val="15"/>
                              </w:rPr>
                              <w:t xml:space="preserve"> für bestimmte Produkte, um die gestiegenen Kosten zu </w:t>
                            </w:r>
                            <w:r>
                              <w:rPr>
                                <w:rFonts w:ascii="Century" w:hAnsi="Century"/>
                                <w:color w:val="000000" w:themeColor="text1"/>
                                <w:sz w:val="15"/>
                                <w:szCs w:val="15"/>
                              </w:rPr>
                              <w:br/>
                            </w:r>
                            <w:r w:rsidRPr="00413137">
                              <w:rPr>
                                <w:rFonts w:ascii="Century" w:hAnsi="Century"/>
                                <w:color w:val="000000" w:themeColor="text1"/>
                                <w:sz w:val="15"/>
                                <w:szCs w:val="15"/>
                              </w:rPr>
                              <w:t>kompensieren.</w:t>
                            </w:r>
                          </w:p>
                          <w:p w:rsidR="003F07F0" w:rsidRPr="00413137" w:rsidRDefault="003F07F0" w:rsidP="00413137">
                            <w:pPr>
                              <w:spacing w:before="60" w:after="60"/>
                              <w:jc w:val="left"/>
                              <w:rPr>
                                <w:rFonts w:ascii="Century" w:hAnsi="Century"/>
                                <w:color w:val="000000" w:themeColor="text1"/>
                                <w:sz w:val="15"/>
                                <w:szCs w:val="15"/>
                              </w:rPr>
                            </w:pPr>
                            <w:r w:rsidRPr="00413137">
                              <w:rPr>
                                <w:rFonts w:ascii="Century" w:hAnsi="Century"/>
                                <w:b/>
                                <w:bCs/>
                                <w:color w:val="000000" w:themeColor="text1"/>
                                <w:sz w:val="15"/>
                                <w:szCs w:val="15"/>
                              </w:rPr>
                              <w:t xml:space="preserve">Formulierung: </w:t>
                            </w:r>
                            <w:r w:rsidRPr="00413137">
                              <w:rPr>
                                <w:rFonts w:ascii="Century" w:hAnsi="Century"/>
                                <w:color w:val="000000" w:themeColor="text1"/>
                                <w:sz w:val="15"/>
                                <w:szCs w:val="15"/>
                              </w:rPr>
                              <w:t>„Die anhaltende Inflation und die steigenden Rohstoffpreise stellen eine Herausforderung für unser Unternehmen dar. Um die Auswirkungen abzumildern, haben wir langfristige Lieferverträge mit unseren Zulieferern abgeschlossen, um von stabilen Preisen zu profitieren. Darüber hinaus investieren wir in moderne Fertigungstechnologien, die den Rohstoffverbrauch optimieren und dadurch Kosten senken. Gegebenenfalls werden wir Preisanpassungen für bestimmte Produktgruppen vornehmen, um die gestiegenen Produktionskosten zu kompensieren, ohne die Wettbewerbsfähigkeit zu gefährden.“</w:t>
                            </w:r>
                          </w:p>
                          <w:p w:rsidR="003F07F0" w:rsidRPr="00413137" w:rsidRDefault="003F07F0" w:rsidP="00413137">
                            <w:pPr>
                              <w:pStyle w:val="Listenabsatz"/>
                              <w:numPr>
                                <w:ilvl w:val="0"/>
                                <w:numId w:val="17"/>
                              </w:numPr>
                              <w:spacing w:before="60" w:after="60"/>
                              <w:ind w:left="284" w:hanging="284"/>
                              <w:jc w:val="left"/>
                              <w:rPr>
                                <w:rFonts w:ascii="Century" w:hAnsi="Century"/>
                                <w:color w:val="000000" w:themeColor="text1"/>
                                <w:sz w:val="15"/>
                                <w:szCs w:val="15"/>
                              </w:rPr>
                            </w:pPr>
                            <w:r w:rsidRPr="00413137">
                              <w:rPr>
                                <w:rFonts w:ascii="Century" w:hAnsi="Century"/>
                                <w:b/>
                                <w:bCs/>
                                <w:color w:val="000000" w:themeColor="text1"/>
                                <w:sz w:val="15"/>
                                <w:szCs w:val="15"/>
                              </w:rPr>
                              <w:t>Arbeitskräftemangel</w:t>
                            </w:r>
                          </w:p>
                          <w:p w:rsidR="003F07F0" w:rsidRPr="00413137" w:rsidRDefault="003F07F0" w:rsidP="00413137">
                            <w:pPr>
                              <w:spacing w:before="60" w:after="60"/>
                              <w:ind w:left="425" w:hanging="425"/>
                              <w:jc w:val="left"/>
                              <w:rPr>
                                <w:rFonts w:ascii="Century" w:hAnsi="Century"/>
                                <w:b/>
                                <w:bCs/>
                                <w:color w:val="000000" w:themeColor="text1"/>
                                <w:sz w:val="15"/>
                                <w:szCs w:val="15"/>
                              </w:rPr>
                            </w:pPr>
                            <w:r w:rsidRPr="00413137">
                              <w:rPr>
                                <w:rFonts w:ascii="Century" w:hAnsi="Century"/>
                                <w:b/>
                                <w:bCs/>
                                <w:color w:val="000000" w:themeColor="text1"/>
                                <w:sz w:val="15"/>
                                <w:szCs w:val="15"/>
                              </w:rPr>
                              <w:t>Maßnahme:</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color w:val="000000" w:themeColor="text1"/>
                                <w:sz w:val="15"/>
                                <w:szCs w:val="15"/>
                              </w:rPr>
                              <w:t>Ve</w:t>
                            </w:r>
                            <w:r w:rsidRPr="00413137">
                              <w:rPr>
                                <w:rFonts w:ascii="Century" w:hAnsi="Century"/>
                                <w:bCs/>
                                <w:color w:val="000000" w:themeColor="text1"/>
                                <w:sz w:val="15"/>
                                <w:szCs w:val="15"/>
                              </w:rPr>
                              <w:t xml:space="preserve">rstärkung der Mitarbeiterbindung durch attraktive Zusatzleistungen und </w:t>
                            </w:r>
                            <w:r>
                              <w:rPr>
                                <w:rFonts w:ascii="Century" w:hAnsi="Century"/>
                                <w:bCs/>
                                <w:color w:val="000000" w:themeColor="text1"/>
                                <w:sz w:val="15"/>
                                <w:szCs w:val="15"/>
                              </w:rPr>
                              <w:br/>
                            </w:r>
                            <w:r w:rsidRPr="00413137">
                              <w:rPr>
                                <w:rFonts w:ascii="Century" w:hAnsi="Century"/>
                                <w:bCs/>
                                <w:color w:val="000000" w:themeColor="text1"/>
                                <w:sz w:val="15"/>
                                <w:szCs w:val="15"/>
                              </w:rPr>
                              <w:t>Fortbildungsmöglichkeiten.</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bCs/>
                                <w:color w:val="000000" w:themeColor="text1"/>
                                <w:sz w:val="15"/>
                                <w:szCs w:val="15"/>
                              </w:rPr>
                              <w:t>Zusammenarbeit mit Bildungseinrichtungen zur Sicherstellung des Fachkräftenachwuchses.</w:t>
                            </w:r>
                          </w:p>
                          <w:p w:rsidR="003F07F0" w:rsidRPr="00413137" w:rsidRDefault="003F07F0" w:rsidP="00413137">
                            <w:pPr>
                              <w:pStyle w:val="Listenabsatz"/>
                              <w:numPr>
                                <w:ilvl w:val="0"/>
                                <w:numId w:val="15"/>
                              </w:numPr>
                              <w:spacing w:before="60" w:after="60"/>
                              <w:ind w:left="284" w:hanging="284"/>
                              <w:jc w:val="left"/>
                              <w:rPr>
                                <w:rFonts w:ascii="Century" w:hAnsi="Century"/>
                                <w:color w:val="000000" w:themeColor="text1"/>
                                <w:sz w:val="15"/>
                                <w:szCs w:val="15"/>
                              </w:rPr>
                            </w:pPr>
                            <w:r w:rsidRPr="00413137">
                              <w:rPr>
                                <w:rFonts w:ascii="Century" w:hAnsi="Century"/>
                                <w:bCs/>
                                <w:color w:val="000000" w:themeColor="text1"/>
                                <w:sz w:val="15"/>
                                <w:szCs w:val="15"/>
                              </w:rPr>
                              <w:t>Ein</w:t>
                            </w:r>
                            <w:r w:rsidRPr="00413137">
                              <w:rPr>
                                <w:rFonts w:ascii="Century" w:hAnsi="Century"/>
                                <w:color w:val="000000" w:themeColor="text1"/>
                                <w:sz w:val="15"/>
                                <w:szCs w:val="15"/>
                              </w:rPr>
                              <w:t>satz von Automatisierungstechnologien, um die Abhängigkeit von manuellen Arbeitskräften zu verringern.</w:t>
                            </w:r>
                          </w:p>
                          <w:p w:rsidR="003F07F0" w:rsidRPr="00413137" w:rsidRDefault="003F07F0" w:rsidP="00413137">
                            <w:pPr>
                              <w:spacing w:before="60" w:after="60"/>
                              <w:jc w:val="left"/>
                              <w:rPr>
                                <w:rFonts w:ascii="Century" w:hAnsi="Century"/>
                                <w:color w:val="000000" w:themeColor="text1"/>
                                <w:sz w:val="15"/>
                                <w:szCs w:val="15"/>
                              </w:rPr>
                            </w:pPr>
                            <w:r w:rsidRPr="00413137">
                              <w:rPr>
                                <w:rFonts w:ascii="Century" w:hAnsi="Century"/>
                                <w:b/>
                                <w:bCs/>
                                <w:color w:val="000000" w:themeColor="text1"/>
                                <w:sz w:val="15"/>
                                <w:szCs w:val="15"/>
                              </w:rPr>
                              <w:t xml:space="preserve">Formulierung: </w:t>
                            </w:r>
                            <w:r w:rsidRPr="00413137">
                              <w:rPr>
                                <w:rFonts w:ascii="Century" w:hAnsi="Century"/>
                                <w:color w:val="000000" w:themeColor="text1"/>
                                <w:sz w:val="15"/>
                                <w:szCs w:val="15"/>
                              </w:rPr>
                              <w:t>„Der Mangel an qualifizierten Fachkräften stellt eine Herausforderung für die Bäckereiindustrie dar. Wir setzen daher auf eine verstärkte Bindung unserer Mitarbeiter durch attraktive Sozialleistungen, kontinuierliche Weiterbildung und ein gutes Betriebsklima. Zusätzlich arbeiten wir mit lokalen Bildungseinrichtungen zusammen, um den Fachkräftenachwuchs langfristig zu sichern. Um die Abhängigkeit von Arbeitskräften weiter zu verringern, investieren wir in Automatisierungslösungen in der Produktion.“</w:t>
                            </w:r>
                          </w:p>
                          <w:p w:rsidR="003F07F0" w:rsidRPr="00413137" w:rsidRDefault="003F07F0" w:rsidP="00413137">
                            <w:pPr>
                              <w:pStyle w:val="Listenabsatz"/>
                              <w:numPr>
                                <w:ilvl w:val="0"/>
                                <w:numId w:val="17"/>
                              </w:numPr>
                              <w:spacing w:before="60" w:after="60"/>
                              <w:ind w:left="284" w:hanging="284"/>
                              <w:jc w:val="left"/>
                              <w:rPr>
                                <w:rFonts w:ascii="Century" w:hAnsi="Century"/>
                                <w:b/>
                                <w:bCs/>
                                <w:color w:val="000000" w:themeColor="text1"/>
                                <w:sz w:val="15"/>
                                <w:szCs w:val="15"/>
                              </w:rPr>
                            </w:pPr>
                            <w:r w:rsidRPr="00413137">
                              <w:rPr>
                                <w:rFonts w:ascii="Century" w:hAnsi="Century"/>
                                <w:b/>
                                <w:bCs/>
                                <w:color w:val="000000" w:themeColor="text1"/>
                                <w:sz w:val="15"/>
                                <w:szCs w:val="15"/>
                              </w:rPr>
                              <w:t>Wettbewerbsbedingungen</w:t>
                            </w:r>
                          </w:p>
                          <w:p w:rsidR="003F07F0" w:rsidRPr="00413137" w:rsidRDefault="003F07F0" w:rsidP="00413137">
                            <w:pPr>
                              <w:spacing w:before="60" w:after="60"/>
                              <w:ind w:left="425" w:hanging="425"/>
                              <w:jc w:val="left"/>
                              <w:rPr>
                                <w:rFonts w:ascii="Century" w:hAnsi="Century"/>
                                <w:b/>
                                <w:bCs/>
                                <w:color w:val="000000" w:themeColor="text1"/>
                                <w:sz w:val="15"/>
                                <w:szCs w:val="15"/>
                              </w:rPr>
                            </w:pPr>
                            <w:r w:rsidRPr="00413137">
                              <w:rPr>
                                <w:rFonts w:ascii="Century" w:hAnsi="Century"/>
                                <w:b/>
                                <w:bCs/>
                                <w:color w:val="000000" w:themeColor="text1"/>
                                <w:sz w:val="15"/>
                                <w:szCs w:val="15"/>
                              </w:rPr>
                              <w:t>Maßnahme:</w:t>
                            </w:r>
                          </w:p>
                          <w:p w:rsidR="003F07F0" w:rsidRPr="00413137" w:rsidRDefault="003F07F0" w:rsidP="00413137">
                            <w:pPr>
                              <w:pStyle w:val="Listenabsatz"/>
                              <w:numPr>
                                <w:ilvl w:val="0"/>
                                <w:numId w:val="15"/>
                              </w:numPr>
                              <w:spacing w:before="60" w:after="60"/>
                              <w:ind w:left="284" w:hanging="284"/>
                              <w:jc w:val="left"/>
                              <w:rPr>
                                <w:rFonts w:ascii="Century" w:hAnsi="Century"/>
                                <w:bCs/>
                                <w:color w:val="000000" w:themeColor="text1"/>
                                <w:sz w:val="15"/>
                                <w:szCs w:val="15"/>
                              </w:rPr>
                            </w:pPr>
                            <w:r w:rsidRPr="00413137">
                              <w:rPr>
                                <w:rFonts w:ascii="Century" w:hAnsi="Century"/>
                                <w:color w:val="000000" w:themeColor="text1"/>
                                <w:sz w:val="15"/>
                                <w:szCs w:val="15"/>
                              </w:rPr>
                              <w:t>Dif</w:t>
                            </w:r>
                            <w:r w:rsidRPr="00413137">
                              <w:rPr>
                                <w:rFonts w:ascii="Century" w:hAnsi="Century"/>
                                <w:bCs/>
                                <w:color w:val="000000" w:themeColor="text1"/>
                                <w:sz w:val="15"/>
                                <w:szCs w:val="15"/>
                              </w:rPr>
                              <w:t xml:space="preserve">ferenzierung durch Qualität und Service, um sich von Mitbewerbern </w:t>
                            </w:r>
                            <w:r>
                              <w:rPr>
                                <w:rFonts w:ascii="Century" w:hAnsi="Century"/>
                                <w:bCs/>
                                <w:color w:val="000000" w:themeColor="text1"/>
                                <w:sz w:val="15"/>
                                <w:szCs w:val="15"/>
                              </w:rPr>
                              <w:br/>
                            </w:r>
                            <w:r w:rsidRPr="00413137">
                              <w:rPr>
                                <w:rFonts w:ascii="Century" w:hAnsi="Century"/>
                                <w:bCs/>
                                <w:color w:val="000000" w:themeColor="text1"/>
                                <w:sz w:val="15"/>
                                <w:szCs w:val="15"/>
                              </w:rPr>
                              <w:t>abzuheben.</w:t>
                            </w:r>
                          </w:p>
                          <w:p w:rsidR="003F07F0" w:rsidRPr="00413137" w:rsidRDefault="003F07F0" w:rsidP="00413137">
                            <w:pPr>
                              <w:pStyle w:val="Listenabsatz"/>
                              <w:numPr>
                                <w:ilvl w:val="0"/>
                                <w:numId w:val="15"/>
                              </w:numPr>
                              <w:spacing w:before="60" w:after="60"/>
                              <w:ind w:left="284" w:hanging="284"/>
                              <w:jc w:val="left"/>
                              <w:rPr>
                                <w:rFonts w:ascii="Century" w:hAnsi="Century"/>
                                <w:color w:val="000000" w:themeColor="text1"/>
                                <w:sz w:val="15"/>
                                <w:szCs w:val="15"/>
                              </w:rPr>
                            </w:pPr>
                            <w:r w:rsidRPr="00413137">
                              <w:rPr>
                                <w:rFonts w:ascii="Century" w:hAnsi="Century"/>
                                <w:bCs/>
                                <w:color w:val="000000" w:themeColor="text1"/>
                                <w:sz w:val="15"/>
                                <w:szCs w:val="15"/>
                              </w:rPr>
                              <w:t xml:space="preserve">Analyse der Wettbewerbslandschaft und Anpassung der Preisstrategie, um die Marktstellung </w:t>
                            </w:r>
                            <w:r w:rsidRPr="00413137">
                              <w:rPr>
                                <w:rFonts w:ascii="Century" w:hAnsi="Century"/>
                                <w:color w:val="000000" w:themeColor="text1"/>
                                <w:sz w:val="15"/>
                                <w:szCs w:val="15"/>
                              </w:rPr>
                              <w:t>zu verteidigen.</w:t>
                            </w:r>
                          </w:p>
                          <w:p w:rsidR="003F07F0" w:rsidRPr="00413137" w:rsidRDefault="003F07F0" w:rsidP="00413137">
                            <w:pPr>
                              <w:pStyle w:val="Listenabsatz"/>
                              <w:numPr>
                                <w:ilvl w:val="0"/>
                                <w:numId w:val="15"/>
                              </w:numPr>
                              <w:spacing w:before="60" w:after="60"/>
                              <w:ind w:left="284" w:hanging="284"/>
                              <w:jc w:val="left"/>
                              <w:rPr>
                                <w:rFonts w:ascii="Century" w:hAnsi="Century"/>
                                <w:color w:val="000000" w:themeColor="text1"/>
                                <w:sz w:val="15"/>
                                <w:szCs w:val="15"/>
                              </w:rPr>
                            </w:pPr>
                            <w:r w:rsidRPr="00413137">
                              <w:rPr>
                                <w:rFonts w:ascii="Century" w:hAnsi="Century"/>
                                <w:bCs/>
                                <w:color w:val="000000" w:themeColor="text1"/>
                                <w:sz w:val="15"/>
                                <w:szCs w:val="15"/>
                              </w:rPr>
                              <w:t>Stärkere</w:t>
                            </w:r>
                            <w:r w:rsidRPr="00413137">
                              <w:rPr>
                                <w:rFonts w:ascii="Century" w:hAnsi="Century"/>
                                <w:color w:val="000000" w:themeColor="text1"/>
                                <w:sz w:val="15"/>
                                <w:szCs w:val="15"/>
                              </w:rPr>
                              <w:t xml:space="preserve"> Markenpositionierung durch gezielte Marketingkampagnen und </w:t>
                            </w:r>
                            <w:r>
                              <w:rPr>
                                <w:rFonts w:ascii="Century" w:hAnsi="Century"/>
                                <w:color w:val="000000" w:themeColor="text1"/>
                                <w:sz w:val="15"/>
                                <w:szCs w:val="15"/>
                              </w:rPr>
                              <w:br/>
                            </w:r>
                            <w:r w:rsidRPr="00413137">
                              <w:rPr>
                                <w:rFonts w:ascii="Century" w:hAnsi="Century"/>
                                <w:color w:val="000000" w:themeColor="text1"/>
                                <w:sz w:val="15"/>
                                <w:szCs w:val="15"/>
                              </w:rPr>
                              <w:t>Produktinnovationen.</w:t>
                            </w:r>
                          </w:p>
                          <w:p w:rsidR="003F07F0" w:rsidRPr="00413137" w:rsidRDefault="003F07F0" w:rsidP="00413137">
                            <w:pPr>
                              <w:spacing w:before="60" w:after="60"/>
                              <w:jc w:val="left"/>
                              <w:rPr>
                                <w:color w:val="000000" w:themeColor="text1"/>
                                <w:w w:val="97"/>
                                <w:sz w:val="15"/>
                                <w:szCs w:val="15"/>
                              </w:rPr>
                            </w:pPr>
                            <w:r w:rsidRPr="00413137">
                              <w:rPr>
                                <w:rFonts w:ascii="Century" w:hAnsi="Century"/>
                                <w:b/>
                                <w:bCs/>
                                <w:color w:val="000000" w:themeColor="text1"/>
                                <w:sz w:val="15"/>
                                <w:szCs w:val="15"/>
                              </w:rPr>
                              <w:t xml:space="preserve">Formulierung: </w:t>
                            </w:r>
                            <w:r w:rsidRPr="00413137">
                              <w:rPr>
                                <w:rFonts w:ascii="Century" w:hAnsi="Century"/>
                                <w:color w:val="000000" w:themeColor="text1"/>
                                <w:sz w:val="15"/>
                                <w:szCs w:val="15"/>
                              </w:rPr>
                              <w:t>„Angesichts des intensiven Wettbewerbs in der Bäckereiindustrie konzentrieren wir uns auf die Differenzierung durch Qualität und Service. Unsere hochwertigen Produkte und der persönliche Kundenservice sollen uns von den Mitbewerbern abheben. Wir beobachten die Markt- und Wettbewerbssituation kontinuierlich und passen unsere Preisstrategie bei Bedarf an, um unsere Wettbewerbsfähigkeit zu erhalten. Gleichzeitig werden wir unsere Markenpositionierung durch innovative Produkte und gezielte Marketingkampagnen weiter stärken.“</w:t>
                            </w:r>
                          </w:p>
                        </w:txbxContent>
                      </v:textbox>
                    </v:shape>
                  </w:pict>
                </mc:Fallback>
              </mc:AlternateContent>
            </w:r>
            <w:r w:rsidR="000D659F" w:rsidRPr="00413137">
              <w:rPr>
                <w:noProof/>
              </w:rPr>
              <mc:AlternateContent>
                <mc:Choice Requires="wpg">
                  <w:drawing>
                    <wp:anchor distT="0" distB="0" distL="114300" distR="114300" simplePos="0" relativeHeight="251798016" behindDoc="0" locked="0" layoutInCell="1" allowOverlap="1" wp14:anchorId="2E24B78E" wp14:editId="51A28712">
                      <wp:simplePos x="0" y="0"/>
                      <wp:positionH relativeFrom="column">
                        <wp:posOffset>149755</wp:posOffset>
                      </wp:positionH>
                      <wp:positionV relativeFrom="paragraph">
                        <wp:posOffset>22860</wp:posOffset>
                      </wp:positionV>
                      <wp:extent cx="2538950" cy="377318"/>
                      <wp:effectExtent l="57150" t="19050" r="13970" b="80010"/>
                      <wp:wrapNone/>
                      <wp:docPr id="56" name="Gruppieren 56"/>
                      <wp:cNvGraphicFramePr/>
                      <a:graphic xmlns:a="http://schemas.openxmlformats.org/drawingml/2006/main">
                        <a:graphicData uri="http://schemas.microsoft.com/office/word/2010/wordprocessingGroup">
                          <wpg:wgp>
                            <wpg:cNvGrpSpPr/>
                            <wpg:grpSpPr>
                              <a:xfrm>
                                <a:off x="0" y="0"/>
                                <a:ext cx="2538950" cy="377318"/>
                                <a:chOff x="-1" y="-57161"/>
                                <a:chExt cx="2539844" cy="377801"/>
                              </a:xfrm>
                            </wpg:grpSpPr>
                            <wps:wsp>
                              <wps:cNvPr id="57" name="Textfeld 57"/>
                              <wps:cNvSpPr txBox="1"/>
                              <wps:spPr>
                                <a:xfrm rot="21422594">
                                  <a:off x="58660" y="8456"/>
                                  <a:ext cx="2481183" cy="312184"/>
                                </a:xfrm>
                                <a:prstGeom prst="rect">
                                  <a:avLst/>
                                </a:prstGeom>
                                <a:solidFill>
                                  <a:schemeClr val="accent2">
                                    <a:lumMod val="20000"/>
                                    <a:lumOff val="80000"/>
                                  </a:schemeClr>
                                </a:solidFill>
                                <a:ln w="6350">
                                  <a:noFill/>
                                </a:ln>
                              </wps:spPr>
                              <wps:txbx>
                                <w:txbxContent>
                                  <w:p w:rsidR="003F07F0" w:rsidRPr="00696E5C" w:rsidRDefault="003F07F0" w:rsidP="00413137">
                                    <w:pPr>
                                      <w:pStyle w:val="Listenabsatz"/>
                                      <w:spacing w:before="0"/>
                                      <w:ind w:left="0"/>
                                      <w:rPr>
                                        <w:rFonts w:ascii="Century" w:hAnsi="Century"/>
                                        <w:b/>
                                        <w:i/>
                                        <w:color w:val="FF0000"/>
                                        <w:sz w:val="28"/>
                                        <w:szCs w:val="28"/>
                                      </w:rPr>
                                    </w:pPr>
                                    <w:r w:rsidRPr="00413137">
                                      <w:rPr>
                                        <w:rFonts w:ascii="Century" w:hAnsi="Century"/>
                                        <w:b/>
                                        <w:i/>
                                        <w:color w:val="FF0000"/>
                                        <w:sz w:val="28"/>
                                        <w:szCs w:val="28"/>
                                      </w:rPr>
                                      <w:t>2. Minderung von Risiken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pic:pic xmlns:pic="http://schemas.openxmlformats.org/drawingml/2006/picture">
                              <pic:nvPicPr>
                                <pic:cNvPr id="58" name="Grafik 5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1" y="-57161"/>
                                  <a:ext cx="144780" cy="267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24B78E" id="Gruppieren 56" o:spid="_x0000_s1112" style="position:absolute;left:0;text-align:left;margin-left:11.8pt;margin-top:1.8pt;width:199.9pt;height:29.7pt;z-index:251798016;mso-width-relative:margin;mso-height-relative:margin" coordorigin=",-571" coordsize="25398,3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">
                      <v:shape id="Textfeld 57" o:spid="_x0000_s1113" type="#_x0000_t202" style="position:absolute;left:586;top:84;width:24812;height:3122;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" fillcolor="#f2dbdb [661]" stroked="f" strokeweight=".5pt">
                        <v:textbox style="mso-fit-shape-to-text:t">
                          <w:txbxContent>
                            <w:p w:rsidR="003F07F0" w:rsidRPr="00696E5C" w:rsidRDefault="003F07F0" w:rsidP="00413137">
                              <w:pPr>
                                <w:pStyle w:val="Listenabsatz"/>
                                <w:spacing w:before="0"/>
                                <w:ind w:left="0"/>
                                <w:rPr>
                                  <w:rFonts w:ascii="Century" w:hAnsi="Century"/>
                                  <w:b/>
                                  <w:i/>
                                  <w:color w:val="FF0000"/>
                                  <w:sz w:val="28"/>
                                  <w:szCs w:val="28"/>
                                </w:rPr>
                              </w:pPr>
                              <w:r w:rsidRPr="00413137">
                                <w:rPr>
                                  <w:rFonts w:ascii="Century" w:hAnsi="Century"/>
                                  <w:b/>
                                  <w:i/>
                                  <w:color w:val="FF0000"/>
                                  <w:sz w:val="28"/>
                                  <w:szCs w:val="28"/>
                                </w:rPr>
                                <w:t>2. Minderung von Risiken</w:t>
                              </w:r>
                            </w:p>
                          </w:txbxContent>
                        </v:textbox>
                      </v:shape>
                      <v:shape id="Grafik 58" o:spid="_x0000_s1114" type="#_x0000_t75" style="position:absolute;top:-571;width:1447;height:2672;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">
                        <v:imagedata r:id="rId10" o:title=""/>
                      </v:shape>
                    </v:group>
                  </w:pict>
                </mc:Fallback>
              </mc:AlternateContent>
            </w:r>
            <w:r w:rsidR="003F07F0" w:rsidRPr="00413137">
              <w:rPr>
                <w:noProof/>
              </w:rPr>
              <mc:AlternateContent>
                <mc:Choice Requires="wps">
                  <w:drawing>
                    <wp:anchor distT="0" distB="0" distL="114300" distR="114300" simplePos="0" relativeHeight="251827712" behindDoc="0" locked="0" layoutInCell="1" allowOverlap="1" wp14:anchorId="15193378" wp14:editId="02D833FA">
                      <wp:simplePos x="0" y="0"/>
                      <wp:positionH relativeFrom="column">
                        <wp:posOffset>4770120</wp:posOffset>
                      </wp:positionH>
                      <wp:positionV relativeFrom="paragraph">
                        <wp:posOffset>5721832</wp:posOffset>
                      </wp:positionV>
                      <wp:extent cx="244800" cy="244800"/>
                      <wp:effectExtent l="0" t="0" r="3175" b="3175"/>
                      <wp:wrapNone/>
                      <wp:docPr id="107" name="Ellipse 107"/>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93378" id="Ellipse 107" o:spid="_x0000_s1115" style="position:absolute;left:0;text-align:left;margin-left:375.6pt;margin-top:450.55pt;width:19.3pt;height:19.3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55</w:t>
                            </w:r>
                          </w:p>
                        </w:txbxContent>
                      </v:textbox>
                    </v:oval>
                  </w:pict>
                </mc:Fallback>
              </mc:AlternateContent>
            </w:r>
            <w:r w:rsidR="003F07F0" w:rsidRPr="00413137">
              <w:rPr>
                <w:noProof/>
              </w:rPr>
              <mc:AlternateContent>
                <mc:Choice Requires="wps">
                  <w:drawing>
                    <wp:anchor distT="0" distB="0" distL="114300" distR="114300" simplePos="0" relativeHeight="251825664" behindDoc="0" locked="0" layoutInCell="1" allowOverlap="1" wp14:anchorId="29BF2E71" wp14:editId="26656F62">
                      <wp:simplePos x="0" y="0"/>
                      <wp:positionH relativeFrom="column">
                        <wp:posOffset>4770120</wp:posOffset>
                      </wp:positionH>
                      <wp:positionV relativeFrom="paragraph">
                        <wp:posOffset>5332674</wp:posOffset>
                      </wp:positionV>
                      <wp:extent cx="244800" cy="244800"/>
                      <wp:effectExtent l="0" t="0" r="3175" b="3175"/>
                      <wp:wrapNone/>
                      <wp:docPr id="106" name="Ellipse 106"/>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F2E71" id="Ellipse 106" o:spid="_x0000_s1116" style="position:absolute;left:0;text-align:left;margin-left:375.6pt;margin-top:419.9pt;width:19.3pt;height:19.3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54</w:t>
                            </w:r>
                          </w:p>
                        </w:txbxContent>
                      </v:textbox>
                    </v:oval>
                  </w:pict>
                </mc:Fallback>
              </mc:AlternateContent>
            </w:r>
            <w:r w:rsidR="003F07F0" w:rsidRPr="00413137">
              <w:rPr>
                <w:noProof/>
              </w:rPr>
              <mc:AlternateContent>
                <mc:Choice Requires="wps">
                  <w:drawing>
                    <wp:anchor distT="0" distB="0" distL="114300" distR="114300" simplePos="0" relativeHeight="251823616" behindDoc="0" locked="0" layoutInCell="1" allowOverlap="1" wp14:anchorId="19891F4F" wp14:editId="3C82CDED">
                      <wp:simplePos x="0" y="0"/>
                      <wp:positionH relativeFrom="column">
                        <wp:posOffset>4764405</wp:posOffset>
                      </wp:positionH>
                      <wp:positionV relativeFrom="paragraph">
                        <wp:posOffset>5078953</wp:posOffset>
                      </wp:positionV>
                      <wp:extent cx="244800" cy="244800"/>
                      <wp:effectExtent l="0" t="0" r="3175" b="3175"/>
                      <wp:wrapNone/>
                      <wp:docPr id="105" name="Ellipse 105"/>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91F4F" id="Ellipse 105" o:spid="_x0000_s1117" style="position:absolute;left:0;text-align:left;margin-left:375.15pt;margin-top:399.9pt;width:19.3pt;height:19.3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53</w:t>
                            </w:r>
                          </w:p>
                        </w:txbxContent>
                      </v:textbox>
                    </v:oval>
                  </w:pict>
                </mc:Fallback>
              </mc:AlternateContent>
            </w:r>
            <w:r w:rsidR="003F07F0" w:rsidRPr="00413137">
              <w:rPr>
                <w:noProof/>
              </w:rPr>
              <mc:AlternateContent>
                <mc:Choice Requires="wps">
                  <w:drawing>
                    <wp:anchor distT="0" distB="0" distL="114300" distR="114300" simplePos="0" relativeHeight="251821568" behindDoc="0" locked="0" layoutInCell="1" allowOverlap="1" wp14:anchorId="3D7E43EA" wp14:editId="30002A78">
                      <wp:simplePos x="0" y="0"/>
                      <wp:positionH relativeFrom="column">
                        <wp:posOffset>4764405</wp:posOffset>
                      </wp:positionH>
                      <wp:positionV relativeFrom="paragraph">
                        <wp:posOffset>4801033</wp:posOffset>
                      </wp:positionV>
                      <wp:extent cx="244800" cy="244800"/>
                      <wp:effectExtent l="0" t="0" r="3175" b="3175"/>
                      <wp:wrapNone/>
                      <wp:docPr id="104" name="Ellipse 104"/>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E43EA" id="Ellipse 104" o:spid="_x0000_s1118" style="position:absolute;left:0;text-align:left;margin-left:375.15pt;margin-top:378.05pt;width:19.3pt;height:19.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52</w:t>
                            </w:r>
                          </w:p>
                        </w:txbxContent>
                      </v:textbox>
                    </v:oval>
                  </w:pict>
                </mc:Fallback>
              </mc:AlternateContent>
            </w:r>
            <w:r w:rsidR="003F07F0" w:rsidRPr="00413137">
              <w:rPr>
                <w:noProof/>
              </w:rPr>
              <mc:AlternateContent>
                <mc:Choice Requires="wps">
                  <w:drawing>
                    <wp:anchor distT="0" distB="0" distL="114300" distR="114300" simplePos="0" relativeHeight="251819520" behindDoc="0" locked="0" layoutInCell="1" allowOverlap="1" wp14:anchorId="0102BBFF" wp14:editId="60F2DF68">
                      <wp:simplePos x="0" y="0"/>
                      <wp:positionH relativeFrom="column">
                        <wp:posOffset>4764698</wp:posOffset>
                      </wp:positionH>
                      <wp:positionV relativeFrom="paragraph">
                        <wp:posOffset>4531981</wp:posOffset>
                      </wp:positionV>
                      <wp:extent cx="244800" cy="244800"/>
                      <wp:effectExtent l="0" t="0" r="3175" b="3175"/>
                      <wp:wrapNone/>
                      <wp:docPr id="103" name="Ellipse 103"/>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2BBFF" id="Ellipse 103" o:spid="_x0000_s1119" style="position:absolute;left:0;text-align:left;margin-left:375.15pt;margin-top:356.85pt;width:19.3pt;height:19.3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51</w:t>
                            </w:r>
                          </w:p>
                        </w:txbxContent>
                      </v:textbox>
                    </v:oval>
                  </w:pict>
                </mc:Fallback>
              </mc:AlternateContent>
            </w:r>
            <w:r w:rsidR="003F07F0" w:rsidRPr="00413137">
              <w:rPr>
                <w:noProof/>
              </w:rPr>
              <mc:AlternateContent>
                <mc:Choice Requires="wps">
                  <w:drawing>
                    <wp:anchor distT="0" distB="0" distL="114300" distR="114300" simplePos="0" relativeHeight="251817472" behindDoc="0" locked="0" layoutInCell="1" allowOverlap="1" wp14:anchorId="42D1C77F" wp14:editId="04DF3812">
                      <wp:simplePos x="0" y="0"/>
                      <wp:positionH relativeFrom="column">
                        <wp:posOffset>4752975</wp:posOffset>
                      </wp:positionH>
                      <wp:positionV relativeFrom="paragraph">
                        <wp:posOffset>4273452</wp:posOffset>
                      </wp:positionV>
                      <wp:extent cx="244800" cy="244800"/>
                      <wp:effectExtent l="0" t="0" r="3175" b="3175"/>
                      <wp:wrapNone/>
                      <wp:docPr id="102" name="Ellipse 102"/>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1C77F" id="Ellipse 102" o:spid="_x0000_s1120" style="position:absolute;left:0;text-align:left;margin-left:374.25pt;margin-top:336.5pt;width:19.3pt;height:19.3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50</w:t>
                            </w:r>
                          </w:p>
                        </w:txbxContent>
                      </v:textbox>
                    </v:oval>
                  </w:pict>
                </mc:Fallback>
              </mc:AlternateContent>
            </w:r>
            <w:r w:rsidR="003F07F0" w:rsidRPr="00413137">
              <w:rPr>
                <w:noProof/>
              </w:rPr>
              <mc:AlternateContent>
                <mc:Choice Requires="wps">
                  <w:drawing>
                    <wp:anchor distT="0" distB="0" distL="114300" distR="114300" simplePos="0" relativeHeight="251815424" behindDoc="0" locked="0" layoutInCell="1" allowOverlap="1" wp14:anchorId="24B8CBDD" wp14:editId="6071A870">
                      <wp:simplePos x="0" y="0"/>
                      <wp:positionH relativeFrom="column">
                        <wp:posOffset>4752975</wp:posOffset>
                      </wp:positionH>
                      <wp:positionV relativeFrom="paragraph">
                        <wp:posOffset>3794306</wp:posOffset>
                      </wp:positionV>
                      <wp:extent cx="244800" cy="244800"/>
                      <wp:effectExtent l="0" t="0" r="3175" b="3175"/>
                      <wp:wrapNone/>
                      <wp:docPr id="101" name="Ellipse 101"/>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8CBDD" id="Ellipse 101" o:spid="_x0000_s1121" style="position:absolute;left:0;text-align:left;margin-left:374.25pt;margin-top:298.75pt;width:19.3pt;height:19.3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49</w:t>
                            </w:r>
                          </w:p>
                        </w:txbxContent>
                      </v:textbox>
                    </v:oval>
                  </w:pict>
                </mc:Fallback>
              </mc:AlternateContent>
            </w:r>
            <w:r w:rsidR="003F07F0" w:rsidRPr="00413137">
              <w:rPr>
                <w:noProof/>
              </w:rPr>
              <mc:AlternateContent>
                <mc:Choice Requires="wps">
                  <w:drawing>
                    <wp:anchor distT="0" distB="0" distL="114300" distR="114300" simplePos="0" relativeHeight="251807232" behindDoc="0" locked="0" layoutInCell="1" allowOverlap="1" wp14:anchorId="4CC226C5" wp14:editId="4F562CCE">
                      <wp:simplePos x="0" y="0"/>
                      <wp:positionH relativeFrom="column">
                        <wp:posOffset>4752975</wp:posOffset>
                      </wp:positionH>
                      <wp:positionV relativeFrom="paragraph">
                        <wp:posOffset>2586355</wp:posOffset>
                      </wp:positionV>
                      <wp:extent cx="244475" cy="244475"/>
                      <wp:effectExtent l="0" t="0" r="3175" b="3175"/>
                      <wp:wrapNone/>
                      <wp:docPr id="97" name="Ellipse 97"/>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226C5" id="Ellipse 97" o:spid="_x0000_s1122" style="position:absolute;left:0;text-align:left;margin-left:374.25pt;margin-top:203.65pt;width:19.25pt;height:19.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45</w:t>
                            </w:r>
                          </w:p>
                        </w:txbxContent>
                      </v:textbox>
                    </v:oval>
                  </w:pict>
                </mc:Fallback>
              </mc:AlternateContent>
            </w:r>
            <w:r w:rsidR="003F07F0" w:rsidRPr="00413137">
              <w:rPr>
                <w:noProof/>
              </w:rPr>
              <mc:AlternateContent>
                <mc:Choice Requires="wps">
                  <w:drawing>
                    <wp:anchor distT="0" distB="0" distL="114300" distR="114300" simplePos="0" relativeHeight="251809280" behindDoc="0" locked="0" layoutInCell="1" allowOverlap="1" wp14:anchorId="55992243" wp14:editId="6EC44897">
                      <wp:simplePos x="0" y="0"/>
                      <wp:positionH relativeFrom="column">
                        <wp:posOffset>4752975</wp:posOffset>
                      </wp:positionH>
                      <wp:positionV relativeFrom="paragraph">
                        <wp:posOffset>2837124</wp:posOffset>
                      </wp:positionV>
                      <wp:extent cx="244475" cy="244475"/>
                      <wp:effectExtent l="0" t="0" r="3175" b="3175"/>
                      <wp:wrapNone/>
                      <wp:docPr id="98" name="Ellipse 98"/>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92243" id="Ellipse 98" o:spid="_x0000_s1123" style="position:absolute;left:0;text-align:left;margin-left:374.25pt;margin-top:223.4pt;width:19.25pt;height:19.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46</w:t>
                            </w:r>
                          </w:p>
                        </w:txbxContent>
                      </v:textbox>
                    </v:oval>
                  </w:pict>
                </mc:Fallback>
              </mc:AlternateContent>
            </w:r>
            <w:r w:rsidR="003F07F0" w:rsidRPr="00413137">
              <w:rPr>
                <w:noProof/>
              </w:rPr>
              <mc:AlternateContent>
                <mc:Choice Requires="wps">
                  <w:drawing>
                    <wp:anchor distT="0" distB="0" distL="114300" distR="114300" simplePos="0" relativeHeight="251811328" behindDoc="0" locked="0" layoutInCell="1" allowOverlap="1" wp14:anchorId="5CCAAA0E" wp14:editId="65EACDE0">
                      <wp:simplePos x="0" y="0"/>
                      <wp:positionH relativeFrom="column">
                        <wp:posOffset>4752975</wp:posOffset>
                      </wp:positionH>
                      <wp:positionV relativeFrom="paragraph">
                        <wp:posOffset>3092394</wp:posOffset>
                      </wp:positionV>
                      <wp:extent cx="244475" cy="244475"/>
                      <wp:effectExtent l="0" t="0" r="3175" b="3175"/>
                      <wp:wrapNone/>
                      <wp:docPr id="99" name="Ellipse 99"/>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AAA0E" id="Ellipse 99" o:spid="_x0000_s1124" style="position:absolute;left:0;text-align:left;margin-left:374.25pt;margin-top:243.5pt;width:19.25pt;height:19.2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47</w:t>
                            </w:r>
                          </w:p>
                        </w:txbxContent>
                      </v:textbox>
                    </v:oval>
                  </w:pict>
                </mc:Fallback>
              </mc:AlternateContent>
            </w:r>
            <w:r w:rsidR="003F07F0" w:rsidRPr="00413137">
              <w:rPr>
                <w:noProof/>
              </w:rPr>
              <mc:AlternateContent>
                <mc:Choice Requires="wps">
                  <w:drawing>
                    <wp:anchor distT="0" distB="0" distL="114300" distR="114300" simplePos="0" relativeHeight="251813376" behindDoc="0" locked="0" layoutInCell="1" allowOverlap="1" wp14:anchorId="5F4697EF" wp14:editId="323F92DA">
                      <wp:simplePos x="0" y="0"/>
                      <wp:positionH relativeFrom="column">
                        <wp:posOffset>4752975</wp:posOffset>
                      </wp:positionH>
                      <wp:positionV relativeFrom="paragraph">
                        <wp:posOffset>3364921</wp:posOffset>
                      </wp:positionV>
                      <wp:extent cx="244800" cy="244800"/>
                      <wp:effectExtent l="0" t="0" r="3175" b="3175"/>
                      <wp:wrapNone/>
                      <wp:docPr id="100" name="Ellipse 100"/>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697EF" id="Ellipse 100" o:spid="_x0000_s1125" style="position:absolute;left:0;text-align:left;margin-left:374.25pt;margin-top:264.95pt;width:19.3pt;height:19.3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48</w:t>
                            </w:r>
                          </w:p>
                        </w:txbxContent>
                      </v:textbox>
                    </v:oval>
                  </w:pict>
                </mc:Fallback>
              </mc:AlternateContent>
            </w:r>
            <w:r w:rsidR="003F07F0" w:rsidRPr="00413137">
              <w:rPr>
                <w:noProof/>
              </w:rPr>
              <mc:AlternateContent>
                <mc:Choice Requires="wps">
                  <w:drawing>
                    <wp:anchor distT="0" distB="0" distL="114300" distR="114300" simplePos="0" relativeHeight="251806208" behindDoc="0" locked="0" layoutInCell="1" allowOverlap="1" wp14:anchorId="3801C17D" wp14:editId="3668AC68">
                      <wp:simplePos x="0" y="0"/>
                      <wp:positionH relativeFrom="column">
                        <wp:posOffset>4752975</wp:posOffset>
                      </wp:positionH>
                      <wp:positionV relativeFrom="paragraph">
                        <wp:posOffset>2335658</wp:posOffset>
                      </wp:positionV>
                      <wp:extent cx="244800" cy="244800"/>
                      <wp:effectExtent l="0" t="0" r="3175" b="3175"/>
                      <wp:wrapNone/>
                      <wp:docPr id="96" name="Ellipse 96"/>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1C17D" id="Ellipse 96" o:spid="_x0000_s1126" style="position:absolute;left:0;text-align:left;margin-left:374.25pt;margin-top:183.9pt;width:19.3pt;height:19.3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44</w:t>
                            </w:r>
                          </w:p>
                        </w:txbxContent>
                      </v:textbox>
                    </v:oval>
                  </w:pict>
                </mc:Fallback>
              </mc:AlternateContent>
            </w:r>
            <w:r w:rsidR="003F07F0" w:rsidRPr="00413137">
              <w:rPr>
                <w:noProof/>
              </w:rPr>
              <mc:AlternateContent>
                <mc:Choice Requires="wps">
                  <w:drawing>
                    <wp:anchor distT="0" distB="0" distL="114300" distR="114300" simplePos="0" relativeHeight="251805184" behindDoc="0" locked="0" layoutInCell="1" allowOverlap="1" wp14:anchorId="68AADD02" wp14:editId="7DED7DA6">
                      <wp:simplePos x="0" y="0"/>
                      <wp:positionH relativeFrom="column">
                        <wp:posOffset>4752975</wp:posOffset>
                      </wp:positionH>
                      <wp:positionV relativeFrom="paragraph">
                        <wp:posOffset>1732067</wp:posOffset>
                      </wp:positionV>
                      <wp:extent cx="244800" cy="244800"/>
                      <wp:effectExtent l="0" t="0" r="3175" b="3175"/>
                      <wp:wrapNone/>
                      <wp:docPr id="95" name="Ellipse 95"/>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ADD02" id="Ellipse 95" o:spid="_x0000_s1127" style="position:absolute;left:0;text-align:left;margin-left:374.25pt;margin-top:136.4pt;width:19.3pt;height:19.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43</w:t>
                            </w:r>
                          </w:p>
                        </w:txbxContent>
                      </v:textbox>
                    </v:oval>
                  </w:pict>
                </mc:Fallback>
              </mc:AlternateContent>
            </w:r>
            <w:r w:rsidR="003F07F0" w:rsidRPr="00413137">
              <w:rPr>
                <w:noProof/>
              </w:rPr>
              <mc:AlternateContent>
                <mc:Choice Requires="wps">
                  <w:drawing>
                    <wp:anchor distT="0" distB="0" distL="114300" distR="114300" simplePos="0" relativeHeight="251804160" behindDoc="0" locked="0" layoutInCell="1" allowOverlap="1" wp14:anchorId="1AFA4709" wp14:editId="0E83F652">
                      <wp:simplePos x="0" y="0"/>
                      <wp:positionH relativeFrom="column">
                        <wp:posOffset>4752975</wp:posOffset>
                      </wp:positionH>
                      <wp:positionV relativeFrom="paragraph">
                        <wp:posOffset>1313815</wp:posOffset>
                      </wp:positionV>
                      <wp:extent cx="244800" cy="244800"/>
                      <wp:effectExtent l="0" t="0" r="3175" b="3175"/>
                      <wp:wrapNone/>
                      <wp:docPr id="94" name="Ellipse 94"/>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A4709" id="Ellipse 94" o:spid="_x0000_s1128" style="position:absolute;left:0;text-align:left;margin-left:374.25pt;margin-top:103.45pt;width:19.3pt;height:19.3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42</w:t>
                            </w:r>
                          </w:p>
                        </w:txbxContent>
                      </v:textbox>
                    </v:oval>
                  </w:pict>
                </mc:Fallback>
              </mc:AlternateContent>
            </w:r>
            <w:r w:rsidR="003F07F0" w:rsidRPr="00413137">
              <w:rPr>
                <w:noProof/>
              </w:rPr>
              <mc:AlternateContent>
                <mc:Choice Requires="wps">
                  <w:drawing>
                    <wp:anchor distT="0" distB="0" distL="114300" distR="114300" simplePos="0" relativeHeight="251803136" behindDoc="0" locked="0" layoutInCell="1" allowOverlap="1" wp14:anchorId="778D574A" wp14:editId="045AB83C">
                      <wp:simplePos x="0" y="0"/>
                      <wp:positionH relativeFrom="column">
                        <wp:posOffset>4752975</wp:posOffset>
                      </wp:positionH>
                      <wp:positionV relativeFrom="paragraph">
                        <wp:posOffset>1062990</wp:posOffset>
                      </wp:positionV>
                      <wp:extent cx="244800" cy="244800"/>
                      <wp:effectExtent l="0" t="0" r="3175" b="3175"/>
                      <wp:wrapNone/>
                      <wp:docPr id="93" name="Ellipse 93"/>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D574A" id="Ellipse 93" o:spid="_x0000_s1129" style="position:absolute;left:0;text-align:left;margin-left:374.25pt;margin-top:83.7pt;width:19.3pt;height:19.3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41</w:t>
                            </w:r>
                          </w:p>
                        </w:txbxContent>
                      </v:textbox>
                    </v:oval>
                  </w:pict>
                </mc:Fallback>
              </mc:AlternateContent>
            </w:r>
            <w:r w:rsidR="003F07F0" w:rsidRPr="00413137">
              <w:rPr>
                <w:noProof/>
              </w:rPr>
              <mc:AlternateContent>
                <mc:Choice Requires="wps">
                  <w:drawing>
                    <wp:anchor distT="0" distB="0" distL="114300" distR="114300" simplePos="0" relativeHeight="251802112" behindDoc="0" locked="0" layoutInCell="1" allowOverlap="1" wp14:anchorId="275A7D23" wp14:editId="557F690D">
                      <wp:simplePos x="0" y="0"/>
                      <wp:positionH relativeFrom="column">
                        <wp:posOffset>4752975</wp:posOffset>
                      </wp:positionH>
                      <wp:positionV relativeFrom="paragraph">
                        <wp:posOffset>818515</wp:posOffset>
                      </wp:positionV>
                      <wp:extent cx="244800" cy="244800"/>
                      <wp:effectExtent l="0" t="0" r="3175" b="3175"/>
                      <wp:wrapNone/>
                      <wp:docPr id="85" name="Ellipse 85"/>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A7D23" id="Ellipse 85" o:spid="_x0000_s1130" style="position:absolute;left:0;text-align:left;margin-left:374.25pt;margin-top:64.45pt;width:19.3pt;height:19.3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40</w:t>
                            </w:r>
                          </w:p>
                        </w:txbxContent>
                      </v:textbox>
                    </v:oval>
                  </w:pict>
                </mc:Fallback>
              </mc:AlternateContent>
            </w:r>
            <w:r w:rsidR="003F07F0" w:rsidRPr="00413137">
              <w:rPr>
                <w:noProof/>
              </w:rPr>
              <mc:AlternateContent>
                <mc:Choice Requires="wps">
                  <w:drawing>
                    <wp:anchor distT="0" distB="0" distL="114300" distR="114300" simplePos="0" relativeHeight="251801088" behindDoc="0" locked="0" layoutInCell="1" allowOverlap="1" wp14:anchorId="13EE008D" wp14:editId="2C97D91F">
                      <wp:simplePos x="0" y="0"/>
                      <wp:positionH relativeFrom="column">
                        <wp:posOffset>4752975</wp:posOffset>
                      </wp:positionH>
                      <wp:positionV relativeFrom="paragraph">
                        <wp:posOffset>567690</wp:posOffset>
                      </wp:positionV>
                      <wp:extent cx="244800" cy="244800"/>
                      <wp:effectExtent l="0" t="0" r="3175" b="3175"/>
                      <wp:wrapNone/>
                      <wp:docPr id="80" name="Ellipse 80"/>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E008D" id="Ellipse 80" o:spid="_x0000_s1131" style="position:absolute;left:0;text-align:left;margin-left:374.25pt;margin-top:44.7pt;width:19.3pt;height:19.3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39</w:t>
                            </w:r>
                          </w:p>
                        </w:txbxContent>
                      </v:textbox>
                    </v:oval>
                  </w:pict>
                </mc:Fallback>
              </mc:AlternateContent>
            </w:r>
            <w:r w:rsidR="003F07F0" w:rsidRPr="00413137">
              <w:rPr>
                <w:noProof/>
              </w:rPr>
              <mc:AlternateContent>
                <mc:Choice Requires="wps">
                  <w:drawing>
                    <wp:anchor distT="0" distB="0" distL="114300" distR="114300" simplePos="0" relativeHeight="251800064" behindDoc="0" locked="0" layoutInCell="1" allowOverlap="1" wp14:anchorId="58714111" wp14:editId="0BDA1BF8">
                      <wp:simplePos x="0" y="0"/>
                      <wp:positionH relativeFrom="column">
                        <wp:posOffset>4752975</wp:posOffset>
                      </wp:positionH>
                      <wp:positionV relativeFrom="paragraph">
                        <wp:posOffset>319405</wp:posOffset>
                      </wp:positionV>
                      <wp:extent cx="244800" cy="244800"/>
                      <wp:effectExtent l="0" t="0" r="3175" b="3175"/>
                      <wp:wrapNone/>
                      <wp:docPr id="60" name="Ellipse 60"/>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38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14111" id="Ellipse 60" o:spid="_x0000_s1132" style="position:absolute;left:0;text-align:left;margin-left:374.25pt;margin-top:25.15pt;width:19.3pt;height:19.3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38</w:t>
                            </w:r>
                          </w:p>
                        </w:txbxContent>
                      </v:textbox>
                    </v:oval>
                  </w:pict>
                </mc:Fallback>
              </mc:AlternateContent>
            </w:r>
            <w:r w:rsidR="003F07F0" w:rsidRPr="00413137">
              <w:rPr>
                <w:noProof/>
              </w:rPr>
              <mc:AlternateContent>
                <mc:Choice Requires="wps">
                  <w:drawing>
                    <wp:anchor distT="0" distB="0" distL="114300" distR="114300" simplePos="0" relativeHeight="251799040" behindDoc="0" locked="0" layoutInCell="1" allowOverlap="1" wp14:anchorId="496FB70F" wp14:editId="5DCE9C9B">
                      <wp:simplePos x="0" y="0"/>
                      <wp:positionH relativeFrom="column">
                        <wp:posOffset>4752975</wp:posOffset>
                      </wp:positionH>
                      <wp:positionV relativeFrom="paragraph">
                        <wp:posOffset>67310</wp:posOffset>
                      </wp:positionV>
                      <wp:extent cx="244800" cy="244800"/>
                      <wp:effectExtent l="0" t="0" r="3175" b="3175"/>
                      <wp:wrapNone/>
                      <wp:docPr id="59" name="Ellipse 59"/>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37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FB70F" id="Ellipse 59" o:spid="_x0000_s1133" style="position:absolute;left:0;text-align:left;margin-left:374.25pt;margin-top:5.3pt;width:19.3pt;height:19.3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" fillcolor="red" stroked="f" strokeweight="2pt">
                      <v:textbox inset="0,0,0,0">
                        <w:txbxContent>
                          <w:p w:rsidR="003F07F0" w:rsidRPr="00CE595F" w:rsidRDefault="003F07F0" w:rsidP="00413137">
                            <w:pPr>
                              <w:spacing w:before="0"/>
                              <w:jc w:val="center"/>
                              <w:rPr>
                                <w:b/>
                                <w:color w:val="FFFFFF" w:themeColor="background1"/>
                                <w:sz w:val="12"/>
                                <w:szCs w:val="12"/>
                              </w:rPr>
                            </w:pPr>
                            <w:r>
                              <w:rPr>
                                <w:b/>
                                <w:color w:val="FFFFFF" w:themeColor="background1"/>
                                <w:sz w:val="12"/>
                                <w:szCs w:val="12"/>
                              </w:rPr>
                              <w:t>37</w:t>
                            </w:r>
                          </w:p>
                        </w:txbxContent>
                      </v:textbox>
                    </v:oval>
                  </w:pict>
                </mc:Fallback>
              </mc:AlternateContent>
            </w:r>
          </w:p>
        </w:tc>
      </w:tr>
      <w:tr w:rsidR="00413137" w:rsidTr="00E72C79">
        <w:trPr>
          <w:trHeight w:val="5373"/>
        </w:trPr>
        <w:tc>
          <w:tcPr>
            <w:tcW w:w="9105" w:type="dxa"/>
            <w:tcBorders>
              <w:top w:val="nil"/>
              <w:left w:val="nil"/>
              <w:bottom w:val="nil"/>
              <w:right w:val="nil"/>
            </w:tcBorders>
          </w:tcPr>
          <w:p w:rsidR="00413137" w:rsidRPr="008B0E63" w:rsidRDefault="00837C5F" w:rsidP="00C173F1">
            <w:pPr>
              <w:spacing w:before="0"/>
              <w:rPr>
                <w:noProof/>
              </w:rPr>
            </w:pPr>
            <w:r w:rsidRPr="003F07F0">
              <w:rPr>
                <w:noProof/>
              </w:rPr>
              <w:lastRenderedPageBreak/>
              <mc:AlternateContent>
                <mc:Choice Requires="wps">
                  <w:drawing>
                    <wp:anchor distT="0" distB="0" distL="114300" distR="114300" simplePos="0" relativeHeight="251829760" behindDoc="0" locked="0" layoutInCell="1" allowOverlap="1" wp14:anchorId="08774790" wp14:editId="63010BD1">
                      <wp:simplePos x="0" y="0"/>
                      <wp:positionH relativeFrom="column">
                        <wp:posOffset>2900</wp:posOffset>
                      </wp:positionH>
                      <wp:positionV relativeFrom="paragraph">
                        <wp:posOffset>168863</wp:posOffset>
                      </wp:positionV>
                      <wp:extent cx="4319905" cy="3159456"/>
                      <wp:effectExtent l="0" t="0" r="4445" b="3175"/>
                      <wp:wrapNone/>
                      <wp:docPr id="108" name="Flussdiagramm: Alternativer Prozess 108"/>
                      <wp:cNvGraphicFramePr/>
                      <a:graphic xmlns:a="http://schemas.openxmlformats.org/drawingml/2006/main">
                        <a:graphicData uri="http://schemas.microsoft.com/office/word/2010/wordprocessingShape">
                          <wps:wsp>
                            <wps:cNvSpPr/>
                            <wps:spPr>
                              <a:xfrm>
                                <a:off x="0" y="0"/>
                                <a:ext cx="4319905" cy="3159456"/>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3F07F0" w:rsidRDefault="003F07F0" w:rsidP="00837C5F">
                                  <w:pPr>
                                    <w:spacing w:before="320" w:after="60"/>
                                    <w:jc w:val="left"/>
                                    <w:rPr>
                                      <w:rFonts w:ascii="Century" w:hAnsi="Century"/>
                                      <w:b/>
                                      <w:bCs/>
                                      <w:color w:val="000000" w:themeColor="text1"/>
                                      <w:sz w:val="15"/>
                                      <w:szCs w:val="15"/>
                                    </w:rPr>
                                  </w:pPr>
                                  <w:r w:rsidRPr="003F07F0">
                                    <w:rPr>
                                      <w:rFonts w:ascii="Century" w:hAnsi="Century"/>
                                      <w:b/>
                                      <w:bCs/>
                                      <w:color w:val="000000" w:themeColor="text1"/>
                                      <w:sz w:val="15"/>
                                      <w:szCs w:val="15"/>
                                    </w:rPr>
                                    <w:t>a) Inflation und Rohstoffpreise</w:t>
                                  </w:r>
                                </w:p>
                                <w:p w:rsidR="003F07F0" w:rsidRPr="003F07F0" w:rsidRDefault="003F07F0" w:rsidP="003F07F0">
                                  <w:pPr>
                                    <w:spacing w:before="60" w:after="60"/>
                                    <w:jc w:val="left"/>
                                    <w:rPr>
                                      <w:rFonts w:ascii="Century" w:hAnsi="Century"/>
                                      <w:bCs/>
                                      <w:color w:val="000000" w:themeColor="text1"/>
                                      <w:sz w:val="15"/>
                                      <w:szCs w:val="15"/>
                                    </w:rPr>
                                  </w:pPr>
                                  <w:r w:rsidRPr="003F07F0">
                                    <w:rPr>
                                      <w:rFonts w:ascii="Century" w:hAnsi="Century"/>
                                      <w:b/>
                                      <w:bCs/>
                                      <w:color w:val="000000" w:themeColor="text1"/>
                                      <w:sz w:val="15"/>
                                      <w:szCs w:val="15"/>
                                    </w:rPr>
                                    <w:t>„</w:t>
                                  </w:r>
                                  <w:r w:rsidRPr="003F07F0">
                                    <w:rPr>
                                      <w:rFonts w:ascii="Century" w:hAnsi="Century"/>
                                      <w:bCs/>
                                      <w:color w:val="000000" w:themeColor="text1"/>
                                      <w:sz w:val="15"/>
                                      <w:szCs w:val="15"/>
                                    </w:rPr>
                                    <w:t xml:space="preserve">Die anhaltende Inflation und die steigenden Rohstoffpreise haben in den letzten Monaten die Produktionskosten unserer Backwaren erhöht. Besonders die Preise für Weizen, Energie und Verpackungsmaterialien sind gestiegen. Wir erwarten, dass diese Kostensteigerungen auch im Jahr 2024 eine Herausforderung darstellen werden. Unser Unternehmen hat jedoch durch langfristige Lieferverträge und Investitionen in effizientere </w:t>
                                  </w:r>
                                  <w:r w:rsidR="000D659F">
                                    <w:rPr>
                                      <w:rFonts w:ascii="Century" w:hAnsi="Century"/>
                                      <w:bCs/>
                                      <w:color w:val="000000" w:themeColor="text1"/>
                                      <w:sz w:val="15"/>
                                      <w:szCs w:val="15"/>
                                    </w:rPr>
                                    <w:br/>
                                  </w:r>
                                  <w:r w:rsidRPr="003F07F0">
                                    <w:rPr>
                                      <w:rFonts w:ascii="Century" w:hAnsi="Century"/>
                                      <w:bCs/>
                                      <w:color w:val="000000" w:themeColor="text1"/>
                                      <w:sz w:val="15"/>
                                      <w:szCs w:val="15"/>
                                    </w:rPr>
                                    <w:t xml:space="preserve">Produktionsprozesse Maßnahmen ergriffen, um die Auswirkungen zu minimieren und </w:t>
                                  </w:r>
                                  <w:r w:rsidR="000D659F">
                                    <w:rPr>
                                      <w:rFonts w:ascii="Century" w:hAnsi="Century"/>
                                      <w:bCs/>
                                      <w:color w:val="000000" w:themeColor="text1"/>
                                      <w:sz w:val="15"/>
                                      <w:szCs w:val="15"/>
                                    </w:rPr>
                                    <w:br/>
                                  </w:r>
                                  <w:r w:rsidRPr="003F07F0">
                                    <w:rPr>
                                      <w:rFonts w:ascii="Century" w:hAnsi="Century"/>
                                      <w:bCs/>
                                      <w:color w:val="000000" w:themeColor="text1"/>
                                      <w:sz w:val="15"/>
                                      <w:szCs w:val="15"/>
                                    </w:rPr>
                                    <w:t>die Wettbewerbsfähigkeit zu wahren.“</w:t>
                                  </w:r>
                                </w:p>
                                <w:p w:rsidR="003F07F0" w:rsidRPr="003F07F0" w:rsidRDefault="003F07F0" w:rsidP="003F07F0">
                                  <w:pPr>
                                    <w:spacing w:before="60" w:after="60"/>
                                    <w:jc w:val="left"/>
                                    <w:rPr>
                                      <w:rFonts w:ascii="Century" w:hAnsi="Century"/>
                                      <w:b/>
                                      <w:bCs/>
                                      <w:color w:val="000000" w:themeColor="text1"/>
                                      <w:sz w:val="15"/>
                                      <w:szCs w:val="15"/>
                                    </w:rPr>
                                  </w:pPr>
                                  <w:r w:rsidRPr="003F07F0">
                                    <w:rPr>
                                      <w:rFonts w:ascii="Century" w:hAnsi="Century"/>
                                      <w:b/>
                                      <w:bCs/>
                                      <w:color w:val="000000" w:themeColor="text1"/>
                                      <w:sz w:val="15"/>
                                      <w:szCs w:val="15"/>
                                    </w:rPr>
                                    <w:t>b) Arbeitskräftemangel</w:t>
                                  </w:r>
                                </w:p>
                                <w:p w:rsidR="003F07F0" w:rsidRPr="000D659F" w:rsidRDefault="003F07F0" w:rsidP="003F07F0">
                                  <w:pPr>
                                    <w:spacing w:before="60" w:after="60"/>
                                    <w:jc w:val="left"/>
                                    <w:rPr>
                                      <w:rFonts w:ascii="Century" w:hAnsi="Century"/>
                                      <w:bCs/>
                                      <w:color w:val="000000" w:themeColor="text1"/>
                                      <w:sz w:val="15"/>
                                      <w:szCs w:val="15"/>
                                    </w:rPr>
                                  </w:pPr>
                                  <w:r w:rsidRPr="000D659F">
                                    <w:rPr>
                                      <w:rFonts w:ascii="Century" w:hAnsi="Century"/>
                                      <w:bCs/>
                                      <w:color w:val="000000" w:themeColor="text1"/>
                                      <w:sz w:val="15"/>
                                      <w:szCs w:val="15"/>
                                    </w:rPr>
                                    <w:t xml:space="preserve">„Der Fachkräftemangel, insbesondere in der Bäckereiindustrie, stellt auch in 2024 ein </w:t>
                                  </w:r>
                                  <w:r w:rsidR="000D659F">
                                    <w:rPr>
                                      <w:rFonts w:ascii="Century" w:hAnsi="Century"/>
                                      <w:bCs/>
                                      <w:color w:val="000000" w:themeColor="text1"/>
                                      <w:sz w:val="15"/>
                                      <w:szCs w:val="15"/>
                                    </w:rPr>
                                    <w:br/>
                                  </w:r>
                                  <w:r w:rsidRPr="000D659F">
                                    <w:rPr>
                                      <w:rFonts w:ascii="Century" w:hAnsi="Century"/>
                                      <w:bCs/>
                                      <w:color w:val="000000" w:themeColor="text1"/>
                                      <w:sz w:val="15"/>
                                      <w:szCs w:val="15"/>
                                    </w:rPr>
                                    <w:t>Risiko dar. Der Bedarf an qualifizierten Bäckereifachkräften ist nach wie vor hoch, während das Angebot begrenzt ist. Durch eine Kombination aus attraktiven Arbeitsbedingungen, Fortbildungsangeboten und der Zusammenarbeit mit Bildungseinrichtungen streben wir an, dieser Herausforderung zu begegnen und die Personalsituation langfristig abzusichern.“</w:t>
                                  </w:r>
                                </w:p>
                                <w:p w:rsidR="003F07F0" w:rsidRPr="003F07F0" w:rsidRDefault="003F07F0" w:rsidP="003F07F0">
                                  <w:pPr>
                                    <w:spacing w:before="60" w:after="60"/>
                                    <w:jc w:val="left"/>
                                    <w:rPr>
                                      <w:rFonts w:ascii="Century" w:hAnsi="Century"/>
                                      <w:b/>
                                      <w:bCs/>
                                      <w:color w:val="000000" w:themeColor="text1"/>
                                      <w:sz w:val="15"/>
                                      <w:szCs w:val="15"/>
                                    </w:rPr>
                                  </w:pPr>
                                  <w:r w:rsidRPr="003F07F0">
                                    <w:rPr>
                                      <w:rFonts w:ascii="Century" w:hAnsi="Century"/>
                                      <w:b/>
                                      <w:bCs/>
                                      <w:color w:val="000000" w:themeColor="text1"/>
                                      <w:sz w:val="15"/>
                                      <w:szCs w:val="15"/>
                                    </w:rPr>
                                    <w:t>c) Wettbewerbsbedingungen</w:t>
                                  </w:r>
                                </w:p>
                                <w:p w:rsidR="003F07F0" w:rsidRPr="000D659F" w:rsidRDefault="003F07F0" w:rsidP="003F07F0">
                                  <w:pPr>
                                    <w:spacing w:before="60" w:after="60"/>
                                    <w:jc w:val="left"/>
                                    <w:rPr>
                                      <w:color w:val="000000" w:themeColor="text1"/>
                                      <w:w w:val="97"/>
                                      <w:sz w:val="15"/>
                                      <w:szCs w:val="15"/>
                                    </w:rPr>
                                  </w:pPr>
                                  <w:r w:rsidRPr="000D659F">
                                    <w:rPr>
                                      <w:rFonts w:ascii="Century" w:hAnsi="Century"/>
                                      <w:bCs/>
                                      <w:color w:val="000000" w:themeColor="text1"/>
                                      <w:sz w:val="15"/>
                                      <w:szCs w:val="15"/>
                                    </w:rPr>
                                    <w:t xml:space="preserve">„Der Wettbewerb im Bäckereimarkt bleibt intensiv. Besonders große Handelsketten und Discounter setzen auf niedrigere Preise, um Marktanteile zu gewinnen. Wir reagieren </w:t>
                                  </w:r>
                                  <w:r w:rsidR="000D659F">
                                    <w:rPr>
                                      <w:rFonts w:ascii="Century" w:hAnsi="Century"/>
                                      <w:bCs/>
                                      <w:color w:val="000000" w:themeColor="text1"/>
                                      <w:sz w:val="15"/>
                                      <w:szCs w:val="15"/>
                                    </w:rPr>
                                    <w:br/>
                                  </w:r>
                                  <w:r w:rsidRPr="000D659F">
                                    <w:rPr>
                                      <w:rFonts w:ascii="Century" w:hAnsi="Century"/>
                                      <w:bCs/>
                                      <w:color w:val="000000" w:themeColor="text1"/>
                                      <w:sz w:val="15"/>
                                      <w:szCs w:val="15"/>
                                    </w:rPr>
                                    <w:t xml:space="preserve">darauf, indem wir uns stärker auf unsere Qualitätsmerkmale und unseren Service </w:t>
                                  </w:r>
                                  <w:r w:rsidR="000D659F">
                                    <w:rPr>
                                      <w:rFonts w:ascii="Century" w:hAnsi="Century"/>
                                      <w:bCs/>
                                      <w:color w:val="000000" w:themeColor="text1"/>
                                      <w:sz w:val="15"/>
                                      <w:szCs w:val="15"/>
                                    </w:rPr>
                                    <w:br/>
                                  </w:r>
                                  <w:r w:rsidRPr="000D659F">
                                    <w:rPr>
                                      <w:rFonts w:ascii="Century" w:hAnsi="Century"/>
                                      <w:bCs/>
                                      <w:color w:val="000000" w:themeColor="text1"/>
                                      <w:sz w:val="15"/>
                                      <w:szCs w:val="15"/>
                                    </w:rPr>
                                    <w:t>konzentrieren. Zudem beobachten wir kontinuierlich die Marktbedingungen und passen unsere Preisstrategie an, um wettbewerbsfähig zu bleiben.“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4790" id="Flussdiagramm: Alternativer Prozess 108" o:spid="_x0000_s1134" type="#_x0000_t176" style="position:absolute;left:0;text-align:left;margin-left:.25pt;margin-top:13.3pt;width:340.15pt;height:248.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" fillcolor="#d8d8d8 [2732]" stroked="f" strokeweight="2pt">
                      <v:textbox inset="0,0,0,0">
                        <w:txbxContent>
                          <w:p w:rsidR="003F07F0" w:rsidRPr="003F07F0" w:rsidRDefault="003F07F0" w:rsidP="00837C5F">
                            <w:pPr>
                              <w:spacing w:before="320" w:after="60"/>
                              <w:jc w:val="left"/>
                              <w:rPr>
                                <w:rFonts w:ascii="Century" w:hAnsi="Century"/>
                                <w:b/>
                                <w:bCs/>
                                <w:color w:val="000000" w:themeColor="text1"/>
                                <w:sz w:val="15"/>
                                <w:szCs w:val="15"/>
                              </w:rPr>
                            </w:pPr>
                            <w:r w:rsidRPr="003F07F0">
                              <w:rPr>
                                <w:rFonts w:ascii="Century" w:hAnsi="Century"/>
                                <w:b/>
                                <w:bCs/>
                                <w:color w:val="000000" w:themeColor="text1"/>
                                <w:sz w:val="15"/>
                                <w:szCs w:val="15"/>
                              </w:rPr>
                              <w:t>a) Inflation und Rohstoffpreise</w:t>
                            </w:r>
                          </w:p>
                          <w:p w:rsidR="003F07F0" w:rsidRPr="003F07F0" w:rsidRDefault="003F07F0" w:rsidP="003F07F0">
                            <w:pPr>
                              <w:spacing w:before="60" w:after="60"/>
                              <w:jc w:val="left"/>
                              <w:rPr>
                                <w:rFonts w:ascii="Century" w:hAnsi="Century"/>
                                <w:bCs/>
                                <w:color w:val="000000" w:themeColor="text1"/>
                                <w:sz w:val="15"/>
                                <w:szCs w:val="15"/>
                              </w:rPr>
                            </w:pPr>
                            <w:r w:rsidRPr="003F07F0">
                              <w:rPr>
                                <w:rFonts w:ascii="Century" w:hAnsi="Century"/>
                                <w:b/>
                                <w:bCs/>
                                <w:color w:val="000000" w:themeColor="text1"/>
                                <w:sz w:val="15"/>
                                <w:szCs w:val="15"/>
                              </w:rPr>
                              <w:t>„</w:t>
                            </w:r>
                            <w:r w:rsidRPr="003F07F0">
                              <w:rPr>
                                <w:rFonts w:ascii="Century" w:hAnsi="Century"/>
                                <w:bCs/>
                                <w:color w:val="000000" w:themeColor="text1"/>
                                <w:sz w:val="15"/>
                                <w:szCs w:val="15"/>
                              </w:rPr>
                              <w:t xml:space="preserve">Die anhaltende Inflation und die steigenden Rohstoffpreise haben in den letzten Monaten die Produktionskosten unserer Backwaren erhöht. Besonders die Preise für Weizen, Energie und Verpackungsmaterialien sind gestiegen. Wir erwarten, dass diese Kostensteigerungen auch im Jahr 2024 eine Herausforderung darstellen werden. Unser Unternehmen hat jedoch durch langfristige Lieferverträge und Investitionen in effizientere </w:t>
                            </w:r>
                            <w:r w:rsidR="000D659F">
                              <w:rPr>
                                <w:rFonts w:ascii="Century" w:hAnsi="Century"/>
                                <w:bCs/>
                                <w:color w:val="000000" w:themeColor="text1"/>
                                <w:sz w:val="15"/>
                                <w:szCs w:val="15"/>
                              </w:rPr>
                              <w:br/>
                            </w:r>
                            <w:r w:rsidRPr="003F07F0">
                              <w:rPr>
                                <w:rFonts w:ascii="Century" w:hAnsi="Century"/>
                                <w:bCs/>
                                <w:color w:val="000000" w:themeColor="text1"/>
                                <w:sz w:val="15"/>
                                <w:szCs w:val="15"/>
                              </w:rPr>
                              <w:t xml:space="preserve">Produktionsprozesse Maßnahmen ergriffen, um die Auswirkungen zu minimieren und </w:t>
                            </w:r>
                            <w:r w:rsidR="000D659F">
                              <w:rPr>
                                <w:rFonts w:ascii="Century" w:hAnsi="Century"/>
                                <w:bCs/>
                                <w:color w:val="000000" w:themeColor="text1"/>
                                <w:sz w:val="15"/>
                                <w:szCs w:val="15"/>
                              </w:rPr>
                              <w:br/>
                            </w:r>
                            <w:r w:rsidRPr="003F07F0">
                              <w:rPr>
                                <w:rFonts w:ascii="Century" w:hAnsi="Century"/>
                                <w:bCs/>
                                <w:color w:val="000000" w:themeColor="text1"/>
                                <w:sz w:val="15"/>
                                <w:szCs w:val="15"/>
                              </w:rPr>
                              <w:t>die Wettbewerbsfähigkeit zu wahren.“</w:t>
                            </w:r>
                          </w:p>
                          <w:p w:rsidR="003F07F0" w:rsidRPr="003F07F0" w:rsidRDefault="003F07F0" w:rsidP="003F07F0">
                            <w:pPr>
                              <w:spacing w:before="60" w:after="60"/>
                              <w:jc w:val="left"/>
                              <w:rPr>
                                <w:rFonts w:ascii="Century" w:hAnsi="Century"/>
                                <w:b/>
                                <w:bCs/>
                                <w:color w:val="000000" w:themeColor="text1"/>
                                <w:sz w:val="15"/>
                                <w:szCs w:val="15"/>
                              </w:rPr>
                            </w:pPr>
                            <w:r w:rsidRPr="003F07F0">
                              <w:rPr>
                                <w:rFonts w:ascii="Century" w:hAnsi="Century"/>
                                <w:b/>
                                <w:bCs/>
                                <w:color w:val="000000" w:themeColor="text1"/>
                                <w:sz w:val="15"/>
                                <w:szCs w:val="15"/>
                              </w:rPr>
                              <w:t>b) Arbeitskräftemangel</w:t>
                            </w:r>
                          </w:p>
                          <w:p w:rsidR="003F07F0" w:rsidRPr="000D659F" w:rsidRDefault="003F07F0" w:rsidP="003F07F0">
                            <w:pPr>
                              <w:spacing w:before="60" w:after="60"/>
                              <w:jc w:val="left"/>
                              <w:rPr>
                                <w:rFonts w:ascii="Century" w:hAnsi="Century"/>
                                <w:bCs/>
                                <w:color w:val="000000" w:themeColor="text1"/>
                                <w:sz w:val="15"/>
                                <w:szCs w:val="15"/>
                              </w:rPr>
                            </w:pPr>
                            <w:r w:rsidRPr="000D659F">
                              <w:rPr>
                                <w:rFonts w:ascii="Century" w:hAnsi="Century"/>
                                <w:bCs/>
                                <w:color w:val="000000" w:themeColor="text1"/>
                                <w:sz w:val="15"/>
                                <w:szCs w:val="15"/>
                              </w:rPr>
                              <w:t xml:space="preserve">„Der Fachkräftemangel, insbesondere in der Bäckereiindustrie, stellt auch in 2024 ein </w:t>
                            </w:r>
                            <w:r w:rsidR="000D659F">
                              <w:rPr>
                                <w:rFonts w:ascii="Century" w:hAnsi="Century"/>
                                <w:bCs/>
                                <w:color w:val="000000" w:themeColor="text1"/>
                                <w:sz w:val="15"/>
                                <w:szCs w:val="15"/>
                              </w:rPr>
                              <w:br/>
                            </w:r>
                            <w:r w:rsidRPr="000D659F">
                              <w:rPr>
                                <w:rFonts w:ascii="Century" w:hAnsi="Century"/>
                                <w:bCs/>
                                <w:color w:val="000000" w:themeColor="text1"/>
                                <w:sz w:val="15"/>
                                <w:szCs w:val="15"/>
                              </w:rPr>
                              <w:t>Risiko dar. Der Bedarf an qualifizierten Bäckereifachkräften ist nach wie vor hoch, während das Angebot begrenzt ist. Durch eine Kombination aus attraktiven Arbeitsbedingungen, Fortbildungsangeboten und der Zusammenarbeit mit Bildungseinrichtungen streben wir an, dieser Herausforderung zu begegnen und die Personalsituation langfristig abzusichern.“</w:t>
                            </w:r>
                          </w:p>
                          <w:p w:rsidR="003F07F0" w:rsidRPr="003F07F0" w:rsidRDefault="003F07F0" w:rsidP="003F07F0">
                            <w:pPr>
                              <w:spacing w:before="60" w:after="60"/>
                              <w:jc w:val="left"/>
                              <w:rPr>
                                <w:rFonts w:ascii="Century" w:hAnsi="Century"/>
                                <w:b/>
                                <w:bCs/>
                                <w:color w:val="000000" w:themeColor="text1"/>
                                <w:sz w:val="15"/>
                                <w:szCs w:val="15"/>
                              </w:rPr>
                            </w:pPr>
                            <w:r w:rsidRPr="003F07F0">
                              <w:rPr>
                                <w:rFonts w:ascii="Century" w:hAnsi="Century"/>
                                <w:b/>
                                <w:bCs/>
                                <w:color w:val="000000" w:themeColor="text1"/>
                                <w:sz w:val="15"/>
                                <w:szCs w:val="15"/>
                              </w:rPr>
                              <w:t>c) Wettbewerbsbedingungen</w:t>
                            </w:r>
                          </w:p>
                          <w:p w:rsidR="003F07F0" w:rsidRPr="000D659F" w:rsidRDefault="003F07F0" w:rsidP="003F07F0">
                            <w:pPr>
                              <w:spacing w:before="60" w:after="60"/>
                              <w:jc w:val="left"/>
                              <w:rPr>
                                <w:color w:val="000000" w:themeColor="text1"/>
                                <w:w w:val="97"/>
                                <w:sz w:val="15"/>
                                <w:szCs w:val="15"/>
                              </w:rPr>
                            </w:pPr>
                            <w:r w:rsidRPr="000D659F">
                              <w:rPr>
                                <w:rFonts w:ascii="Century" w:hAnsi="Century"/>
                                <w:bCs/>
                                <w:color w:val="000000" w:themeColor="text1"/>
                                <w:sz w:val="15"/>
                                <w:szCs w:val="15"/>
                              </w:rPr>
                              <w:t xml:space="preserve">„Der Wettbewerb im Bäckereimarkt bleibt intensiv. Besonders große Handelsketten und Discounter setzen auf niedrigere Preise, um Marktanteile zu gewinnen. Wir reagieren </w:t>
                            </w:r>
                            <w:r w:rsidR="000D659F">
                              <w:rPr>
                                <w:rFonts w:ascii="Century" w:hAnsi="Century"/>
                                <w:bCs/>
                                <w:color w:val="000000" w:themeColor="text1"/>
                                <w:sz w:val="15"/>
                                <w:szCs w:val="15"/>
                              </w:rPr>
                              <w:br/>
                            </w:r>
                            <w:r w:rsidRPr="000D659F">
                              <w:rPr>
                                <w:rFonts w:ascii="Century" w:hAnsi="Century"/>
                                <w:bCs/>
                                <w:color w:val="000000" w:themeColor="text1"/>
                                <w:sz w:val="15"/>
                                <w:szCs w:val="15"/>
                              </w:rPr>
                              <w:t xml:space="preserve">darauf, indem wir uns stärker auf unsere Qualitätsmerkmale und unseren Service </w:t>
                            </w:r>
                            <w:r w:rsidR="000D659F">
                              <w:rPr>
                                <w:rFonts w:ascii="Century" w:hAnsi="Century"/>
                                <w:bCs/>
                                <w:color w:val="000000" w:themeColor="text1"/>
                                <w:sz w:val="15"/>
                                <w:szCs w:val="15"/>
                              </w:rPr>
                              <w:br/>
                            </w:r>
                            <w:r w:rsidRPr="000D659F">
                              <w:rPr>
                                <w:rFonts w:ascii="Century" w:hAnsi="Century"/>
                                <w:bCs/>
                                <w:color w:val="000000" w:themeColor="text1"/>
                                <w:sz w:val="15"/>
                                <w:szCs w:val="15"/>
                              </w:rPr>
                              <w:t>konzentrieren. Zudem beobachten wir kontinuierlich die Marktbedingungen und passen unsere Preisstrategie an, um wettbewerbsfähig zu bleiben.“</w:t>
                            </w:r>
                          </w:p>
                        </w:txbxContent>
                      </v:textbox>
                    </v:shape>
                  </w:pict>
                </mc:Fallback>
              </mc:AlternateContent>
            </w:r>
            <w:r w:rsidR="000D659F" w:rsidRPr="003F07F0">
              <w:rPr>
                <w:noProof/>
              </w:rPr>
              <mc:AlternateContent>
                <mc:Choice Requires="wpg">
                  <w:drawing>
                    <wp:anchor distT="0" distB="0" distL="114300" distR="114300" simplePos="0" relativeHeight="251830784" behindDoc="0" locked="0" layoutInCell="1" allowOverlap="1" wp14:anchorId="43ACF7A5" wp14:editId="5DA546B0">
                      <wp:simplePos x="0" y="0"/>
                      <wp:positionH relativeFrom="column">
                        <wp:posOffset>108812</wp:posOffset>
                      </wp:positionH>
                      <wp:positionV relativeFrom="paragraph">
                        <wp:posOffset>22860</wp:posOffset>
                      </wp:positionV>
                      <wp:extent cx="3761121" cy="345698"/>
                      <wp:effectExtent l="57150" t="76200" r="10795" b="111760"/>
                      <wp:wrapNone/>
                      <wp:docPr id="110" name="Gruppieren 110"/>
                      <wp:cNvGraphicFramePr/>
                      <a:graphic xmlns:a="http://schemas.openxmlformats.org/drawingml/2006/main">
                        <a:graphicData uri="http://schemas.microsoft.com/office/word/2010/wordprocessingGroup">
                          <wpg:wgp>
                            <wpg:cNvGrpSpPr/>
                            <wpg:grpSpPr>
                              <a:xfrm>
                                <a:off x="0" y="0"/>
                                <a:ext cx="3761121" cy="345698"/>
                                <a:chOff x="-1" y="-57161"/>
                                <a:chExt cx="3763051" cy="346187"/>
                              </a:xfrm>
                            </wpg:grpSpPr>
                            <wps:wsp>
                              <wps:cNvPr id="119" name="Textfeld 119"/>
                              <wps:cNvSpPr txBox="1"/>
                              <wps:spPr>
                                <a:xfrm rot="21422594">
                                  <a:off x="57830" y="-23200"/>
                                  <a:ext cx="3705220" cy="312226"/>
                                </a:xfrm>
                                <a:prstGeom prst="rect">
                                  <a:avLst/>
                                </a:prstGeom>
                                <a:solidFill>
                                  <a:schemeClr val="accent2">
                                    <a:lumMod val="20000"/>
                                    <a:lumOff val="80000"/>
                                  </a:schemeClr>
                                </a:solidFill>
                                <a:ln w="6350">
                                  <a:noFill/>
                                </a:ln>
                              </wps:spPr>
                              <wps:txbx>
                                <w:txbxContent>
                                  <w:p w:rsidR="003F07F0" w:rsidRPr="00696E5C" w:rsidRDefault="003F07F0" w:rsidP="003F07F0">
                                    <w:pPr>
                                      <w:spacing w:before="0"/>
                                      <w:jc w:val="left"/>
                                      <w:rPr>
                                        <w:rFonts w:ascii="Century" w:hAnsi="Century"/>
                                        <w:b/>
                                        <w:i/>
                                        <w:color w:val="FF0000"/>
                                        <w:sz w:val="28"/>
                                        <w:szCs w:val="28"/>
                                      </w:rPr>
                                    </w:pPr>
                                    <w:r>
                                      <w:rPr>
                                        <w:rFonts w:ascii="Century" w:hAnsi="Century"/>
                                        <w:b/>
                                        <w:i/>
                                        <w:color w:val="FF0000"/>
                                        <w:sz w:val="28"/>
                                        <w:szCs w:val="28"/>
                                      </w:rPr>
                                      <w:t xml:space="preserve">3. </w:t>
                                    </w:r>
                                    <w:r w:rsidRPr="006C08B9">
                                      <w:rPr>
                                        <w:rFonts w:ascii="Century" w:hAnsi="Century"/>
                                        <w:b/>
                                        <w:i/>
                                        <w:color w:val="FF0000"/>
                                        <w:sz w:val="28"/>
                                        <w:szCs w:val="28"/>
                                      </w:rPr>
                                      <w:t>Auswirkungen der externen Faktoren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pic:pic xmlns:pic="http://schemas.openxmlformats.org/drawingml/2006/picture">
                              <pic:nvPicPr>
                                <pic:cNvPr id="120" name="Grafik 1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1" y="-57161"/>
                                  <a:ext cx="144780" cy="267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ACF7A5" id="Gruppieren 110" o:spid="_x0000_s1135" style="position:absolute;left:0;text-align:left;margin-left:8.55pt;margin-top:1.8pt;width:296.15pt;height:27.2pt;z-index:251830784;mso-width-relative:margin;mso-height-relative:margin" coordorigin=",-571" coordsize="37630,3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">
                      <v:shape id="Textfeld 119" o:spid="_x0000_s1136" type="#_x0000_t202" style="position:absolute;left:578;top:-232;width:37052;height:3122;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" fillcolor="#f2dbdb [661]" stroked="f" strokeweight=".5pt">
                        <v:textbox style="mso-fit-shape-to-text:t">
                          <w:txbxContent>
                            <w:p w:rsidR="003F07F0" w:rsidRPr="00696E5C" w:rsidRDefault="003F07F0" w:rsidP="003F07F0">
                              <w:pPr>
                                <w:spacing w:before="0"/>
                                <w:jc w:val="left"/>
                                <w:rPr>
                                  <w:rFonts w:ascii="Century" w:hAnsi="Century"/>
                                  <w:b/>
                                  <w:i/>
                                  <w:color w:val="FF0000"/>
                                  <w:sz w:val="28"/>
                                  <w:szCs w:val="28"/>
                                </w:rPr>
                              </w:pPr>
                              <w:r>
                                <w:rPr>
                                  <w:rFonts w:ascii="Century" w:hAnsi="Century"/>
                                  <w:b/>
                                  <w:i/>
                                  <w:color w:val="FF0000"/>
                                  <w:sz w:val="28"/>
                                  <w:szCs w:val="28"/>
                                </w:rPr>
                                <w:t xml:space="preserve">3. </w:t>
                              </w:r>
                              <w:r w:rsidRPr="006C08B9">
                                <w:rPr>
                                  <w:rFonts w:ascii="Century" w:hAnsi="Century"/>
                                  <w:b/>
                                  <w:i/>
                                  <w:color w:val="FF0000"/>
                                  <w:sz w:val="28"/>
                                  <w:szCs w:val="28"/>
                                </w:rPr>
                                <w:t>Auswirkungen der externen Faktoren</w:t>
                              </w:r>
                            </w:p>
                          </w:txbxContent>
                        </v:textbox>
                      </v:shape>
                      <v:shape id="Grafik 120" o:spid="_x0000_s1137" type="#_x0000_t75" style="position:absolute;top:-571;width:1447;height:2672;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">
                        <v:imagedata r:id="rId10" o:title=""/>
                      </v:shape>
                    </v:group>
                  </w:pict>
                </mc:Fallback>
              </mc:AlternateContent>
            </w:r>
            <w:r w:rsidR="000D659F" w:rsidRPr="003F07F0">
              <w:rPr>
                <w:noProof/>
              </w:rPr>
              <mc:AlternateContent>
                <mc:Choice Requires="wps">
                  <w:drawing>
                    <wp:anchor distT="0" distB="0" distL="114300" distR="114300" simplePos="0" relativeHeight="251841024" behindDoc="0" locked="0" layoutInCell="1" allowOverlap="1" wp14:anchorId="56B33A4A" wp14:editId="34D00139">
                      <wp:simplePos x="0" y="0"/>
                      <wp:positionH relativeFrom="column">
                        <wp:posOffset>4753610</wp:posOffset>
                      </wp:positionH>
                      <wp:positionV relativeFrom="paragraph">
                        <wp:posOffset>2612077</wp:posOffset>
                      </wp:positionV>
                      <wp:extent cx="244800" cy="244800"/>
                      <wp:effectExtent l="0" t="0" r="3175" b="3175"/>
                      <wp:wrapNone/>
                      <wp:docPr id="131" name="Ellipse 131"/>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659F" w:rsidRPr="00CE595F" w:rsidRDefault="000D659F" w:rsidP="003F07F0">
                                  <w:pPr>
                                    <w:spacing w:before="0"/>
                                    <w:jc w:val="center"/>
                                    <w:rPr>
                                      <w:b/>
                                      <w:color w:val="FFFFFF" w:themeColor="background1"/>
                                      <w:sz w:val="12"/>
                                      <w:szCs w:val="12"/>
                                    </w:rPr>
                                  </w:pPr>
                                  <w:r>
                                    <w:rPr>
                                      <w:b/>
                                      <w:color w:val="FFFFFF" w:themeColor="background1"/>
                                      <w:sz w:val="12"/>
                                      <w:szCs w:val="12"/>
                                    </w:rPr>
                                    <w:t>62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33A4A" id="Ellipse 131" o:spid="_x0000_s1138" style="position:absolute;left:0;text-align:left;margin-left:374.3pt;margin-top:205.7pt;width:19.3pt;height:19.3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" fillcolor="red" stroked="f" strokeweight="2pt">
                      <v:textbox inset="0,0,0,0">
                        <w:txbxContent>
                          <w:p w:rsidR="000D659F" w:rsidRPr="00CE595F" w:rsidRDefault="000D659F" w:rsidP="003F07F0">
                            <w:pPr>
                              <w:spacing w:before="0"/>
                              <w:jc w:val="center"/>
                              <w:rPr>
                                <w:b/>
                                <w:color w:val="FFFFFF" w:themeColor="background1"/>
                                <w:sz w:val="12"/>
                                <w:szCs w:val="12"/>
                              </w:rPr>
                            </w:pPr>
                            <w:r>
                              <w:rPr>
                                <w:b/>
                                <w:color w:val="FFFFFF" w:themeColor="background1"/>
                                <w:sz w:val="12"/>
                                <w:szCs w:val="12"/>
                              </w:rPr>
                              <w:t>62</w:t>
                            </w:r>
                          </w:p>
                        </w:txbxContent>
                      </v:textbox>
                    </v:oval>
                  </w:pict>
                </mc:Fallback>
              </mc:AlternateContent>
            </w:r>
            <w:r w:rsidR="000D659F" w:rsidRPr="003F07F0">
              <w:rPr>
                <w:noProof/>
              </w:rPr>
              <mc:AlternateContent>
                <mc:Choice Requires="wps">
                  <w:drawing>
                    <wp:anchor distT="0" distB="0" distL="114300" distR="114300" simplePos="0" relativeHeight="251838976" behindDoc="0" locked="0" layoutInCell="1" allowOverlap="1" wp14:anchorId="1AC6D985" wp14:editId="599390B7">
                      <wp:simplePos x="0" y="0"/>
                      <wp:positionH relativeFrom="column">
                        <wp:posOffset>4753610</wp:posOffset>
                      </wp:positionH>
                      <wp:positionV relativeFrom="paragraph">
                        <wp:posOffset>2260064</wp:posOffset>
                      </wp:positionV>
                      <wp:extent cx="244800" cy="244800"/>
                      <wp:effectExtent l="0" t="0" r="3175" b="3175"/>
                      <wp:wrapNone/>
                      <wp:docPr id="130" name="Ellipse 130"/>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659F" w:rsidRPr="00CE595F" w:rsidRDefault="000D659F" w:rsidP="003F07F0">
                                  <w:pPr>
                                    <w:spacing w:before="0"/>
                                    <w:jc w:val="center"/>
                                    <w:rPr>
                                      <w:b/>
                                      <w:color w:val="FFFFFF" w:themeColor="background1"/>
                                      <w:sz w:val="12"/>
                                      <w:szCs w:val="12"/>
                                    </w:rPr>
                                  </w:pPr>
                                  <w:r>
                                    <w:rPr>
                                      <w:b/>
                                      <w:color w:val="FFFFFF" w:themeColor="background1"/>
                                      <w:sz w:val="12"/>
                                      <w:szCs w:val="12"/>
                                    </w:rPr>
                                    <w:t>61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6D985" id="Ellipse 130" o:spid="_x0000_s1139" style="position:absolute;left:0;text-align:left;margin-left:374.3pt;margin-top:177.95pt;width:19.3pt;height:19.3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" fillcolor="red" stroked="f" strokeweight="2pt">
                      <v:textbox inset="0,0,0,0">
                        <w:txbxContent>
                          <w:p w:rsidR="000D659F" w:rsidRPr="00CE595F" w:rsidRDefault="000D659F" w:rsidP="003F07F0">
                            <w:pPr>
                              <w:spacing w:before="0"/>
                              <w:jc w:val="center"/>
                              <w:rPr>
                                <w:b/>
                                <w:color w:val="FFFFFF" w:themeColor="background1"/>
                                <w:sz w:val="12"/>
                                <w:szCs w:val="12"/>
                              </w:rPr>
                            </w:pPr>
                            <w:r>
                              <w:rPr>
                                <w:b/>
                                <w:color w:val="FFFFFF" w:themeColor="background1"/>
                                <w:sz w:val="12"/>
                                <w:szCs w:val="12"/>
                              </w:rPr>
                              <w:t>61</w:t>
                            </w:r>
                          </w:p>
                        </w:txbxContent>
                      </v:textbox>
                    </v:oval>
                  </w:pict>
                </mc:Fallback>
              </mc:AlternateContent>
            </w:r>
            <w:r w:rsidR="000D659F" w:rsidRPr="003F07F0">
              <w:rPr>
                <w:noProof/>
              </w:rPr>
              <mc:AlternateContent>
                <mc:Choice Requires="wps">
                  <w:drawing>
                    <wp:anchor distT="0" distB="0" distL="114300" distR="114300" simplePos="0" relativeHeight="251836928" behindDoc="0" locked="0" layoutInCell="1" allowOverlap="1" wp14:anchorId="0BA1A0BB" wp14:editId="529FCE9E">
                      <wp:simplePos x="0" y="0"/>
                      <wp:positionH relativeFrom="column">
                        <wp:posOffset>4753610</wp:posOffset>
                      </wp:positionH>
                      <wp:positionV relativeFrom="paragraph">
                        <wp:posOffset>1805618</wp:posOffset>
                      </wp:positionV>
                      <wp:extent cx="244800" cy="244800"/>
                      <wp:effectExtent l="0" t="0" r="3175" b="3175"/>
                      <wp:wrapNone/>
                      <wp:docPr id="129" name="Ellipse 129"/>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659F" w:rsidRPr="00CE595F" w:rsidRDefault="000D659F" w:rsidP="003F07F0">
                                  <w:pPr>
                                    <w:spacing w:before="0"/>
                                    <w:jc w:val="center"/>
                                    <w:rPr>
                                      <w:b/>
                                      <w:color w:val="FFFFFF" w:themeColor="background1"/>
                                      <w:sz w:val="12"/>
                                      <w:szCs w:val="12"/>
                                    </w:rPr>
                                  </w:pPr>
                                  <w:r>
                                    <w:rPr>
                                      <w:b/>
                                      <w:color w:val="FFFFFF" w:themeColor="background1"/>
                                      <w:sz w:val="12"/>
                                      <w:szCs w:val="12"/>
                                    </w:rPr>
                                    <w:t>60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1A0BB" id="Ellipse 129" o:spid="_x0000_s1140" style="position:absolute;left:0;text-align:left;margin-left:374.3pt;margin-top:142.15pt;width:19.3pt;height:19.3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" fillcolor="red" stroked="f" strokeweight="2pt">
                      <v:textbox inset="0,0,0,0">
                        <w:txbxContent>
                          <w:p w:rsidR="000D659F" w:rsidRPr="00CE595F" w:rsidRDefault="000D659F" w:rsidP="003F07F0">
                            <w:pPr>
                              <w:spacing w:before="0"/>
                              <w:jc w:val="center"/>
                              <w:rPr>
                                <w:b/>
                                <w:color w:val="FFFFFF" w:themeColor="background1"/>
                                <w:sz w:val="12"/>
                                <w:szCs w:val="12"/>
                              </w:rPr>
                            </w:pPr>
                            <w:r>
                              <w:rPr>
                                <w:b/>
                                <w:color w:val="FFFFFF" w:themeColor="background1"/>
                                <w:sz w:val="12"/>
                                <w:szCs w:val="12"/>
                              </w:rPr>
                              <w:t>60</w:t>
                            </w:r>
                          </w:p>
                        </w:txbxContent>
                      </v:textbox>
                    </v:oval>
                  </w:pict>
                </mc:Fallback>
              </mc:AlternateContent>
            </w:r>
            <w:r w:rsidR="000D659F" w:rsidRPr="003F07F0">
              <w:rPr>
                <w:noProof/>
              </w:rPr>
              <mc:AlternateContent>
                <mc:Choice Requires="wps">
                  <w:drawing>
                    <wp:anchor distT="0" distB="0" distL="114300" distR="114300" simplePos="0" relativeHeight="251834880" behindDoc="0" locked="0" layoutInCell="1" allowOverlap="1" wp14:anchorId="00533C6E" wp14:editId="1441F8F8">
                      <wp:simplePos x="0" y="0"/>
                      <wp:positionH relativeFrom="column">
                        <wp:posOffset>4753610</wp:posOffset>
                      </wp:positionH>
                      <wp:positionV relativeFrom="paragraph">
                        <wp:posOffset>1462726</wp:posOffset>
                      </wp:positionV>
                      <wp:extent cx="244800" cy="244800"/>
                      <wp:effectExtent l="0" t="0" r="3175" b="3175"/>
                      <wp:wrapNone/>
                      <wp:docPr id="124" name="Ellipse 124"/>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0D659F" w:rsidP="003F07F0">
                                  <w:pPr>
                                    <w:spacing w:before="0"/>
                                    <w:jc w:val="center"/>
                                    <w:rPr>
                                      <w:b/>
                                      <w:color w:val="FFFFFF" w:themeColor="background1"/>
                                      <w:sz w:val="12"/>
                                      <w:szCs w:val="12"/>
                                    </w:rPr>
                                  </w:pPr>
                                  <w:r>
                                    <w:rPr>
                                      <w:b/>
                                      <w:color w:val="FFFFFF" w:themeColor="background1"/>
                                      <w:sz w:val="12"/>
                                      <w:szCs w:val="12"/>
                                    </w:rPr>
                                    <w:t>59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33C6E" id="Ellipse 124" o:spid="_x0000_s1141" style="position:absolute;left:0;text-align:left;margin-left:374.3pt;margin-top:115.2pt;width:19.3pt;height:19.3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" fillcolor="red" stroked="f" strokeweight="2pt">
                      <v:textbox inset="0,0,0,0">
                        <w:txbxContent>
                          <w:p w:rsidR="003F07F0" w:rsidRPr="00CE595F" w:rsidRDefault="000D659F" w:rsidP="003F07F0">
                            <w:pPr>
                              <w:spacing w:before="0"/>
                              <w:jc w:val="center"/>
                              <w:rPr>
                                <w:b/>
                                <w:color w:val="FFFFFF" w:themeColor="background1"/>
                                <w:sz w:val="12"/>
                                <w:szCs w:val="12"/>
                              </w:rPr>
                            </w:pPr>
                            <w:r>
                              <w:rPr>
                                <w:b/>
                                <w:color w:val="FFFFFF" w:themeColor="background1"/>
                                <w:sz w:val="12"/>
                                <w:szCs w:val="12"/>
                              </w:rPr>
                              <w:t>59</w:t>
                            </w:r>
                          </w:p>
                        </w:txbxContent>
                      </v:textbox>
                    </v:oval>
                  </w:pict>
                </mc:Fallback>
              </mc:AlternateContent>
            </w:r>
            <w:r w:rsidR="000D659F" w:rsidRPr="003F07F0">
              <w:rPr>
                <w:noProof/>
              </w:rPr>
              <mc:AlternateContent>
                <mc:Choice Requires="wps">
                  <w:drawing>
                    <wp:anchor distT="0" distB="0" distL="114300" distR="114300" simplePos="0" relativeHeight="251833856" behindDoc="0" locked="0" layoutInCell="1" allowOverlap="1" wp14:anchorId="21D11E0B" wp14:editId="6E7A5FFD">
                      <wp:simplePos x="0" y="0"/>
                      <wp:positionH relativeFrom="column">
                        <wp:posOffset>4753610</wp:posOffset>
                      </wp:positionH>
                      <wp:positionV relativeFrom="paragraph">
                        <wp:posOffset>874461</wp:posOffset>
                      </wp:positionV>
                      <wp:extent cx="244800" cy="244800"/>
                      <wp:effectExtent l="0" t="0" r="3175" b="3175"/>
                      <wp:wrapNone/>
                      <wp:docPr id="123" name="Ellipse 123"/>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0D659F" w:rsidP="003F07F0">
                                  <w:pPr>
                                    <w:spacing w:before="0"/>
                                    <w:jc w:val="center"/>
                                    <w:rPr>
                                      <w:b/>
                                      <w:color w:val="FFFFFF" w:themeColor="background1"/>
                                      <w:sz w:val="12"/>
                                      <w:szCs w:val="12"/>
                                    </w:rPr>
                                  </w:pPr>
                                  <w:r>
                                    <w:rPr>
                                      <w:b/>
                                      <w:color w:val="FFFFFF" w:themeColor="background1"/>
                                      <w:sz w:val="12"/>
                                      <w:szCs w:val="12"/>
                                    </w:rPr>
                                    <w:t>58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11E0B" id="Ellipse 123" o:spid="_x0000_s1142" style="position:absolute;left:0;text-align:left;margin-left:374.3pt;margin-top:68.85pt;width:19.3pt;height:19.3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" fillcolor="red" stroked="f" strokeweight="2pt">
                      <v:textbox inset="0,0,0,0">
                        <w:txbxContent>
                          <w:p w:rsidR="003F07F0" w:rsidRPr="00CE595F" w:rsidRDefault="000D659F" w:rsidP="003F07F0">
                            <w:pPr>
                              <w:spacing w:before="0"/>
                              <w:jc w:val="center"/>
                              <w:rPr>
                                <w:b/>
                                <w:color w:val="FFFFFF" w:themeColor="background1"/>
                                <w:sz w:val="12"/>
                                <w:szCs w:val="12"/>
                              </w:rPr>
                            </w:pPr>
                            <w:r>
                              <w:rPr>
                                <w:b/>
                                <w:color w:val="FFFFFF" w:themeColor="background1"/>
                                <w:sz w:val="12"/>
                                <w:szCs w:val="12"/>
                              </w:rPr>
                              <w:t>58</w:t>
                            </w:r>
                          </w:p>
                        </w:txbxContent>
                      </v:textbox>
                    </v:oval>
                  </w:pict>
                </mc:Fallback>
              </mc:AlternateContent>
            </w:r>
            <w:r w:rsidR="000D659F" w:rsidRPr="003F07F0">
              <w:rPr>
                <w:noProof/>
              </w:rPr>
              <mc:AlternateContent>
                <mc:Choice Requires="wps">
                  <w:drawing>
                    <wp:anchor distT="0" distB="0" distL="114300" distR="114300" simplePos="0" relativeHeight="251832832" behindDoc="0" locked="0" layoutInCell="1" allowOverlap="1" wp14:anchorId="3E0C8A44" wp14:editId="02212919">
                      <wp:simplePos x="0" y="0"/>
                      <wp:positionH relativeFrom="column">
                        <wp:posOffset>4753610</wp:posOffset>
                      </wp:positionH>
                      <wp:positionV relativeFrom="paragraph">
                        <wp:posOffset>378815</wp:posOffset>
                      </wp:positionV>
                      <wp:extent cx="244800" cy="244800"/>
                      <wp:effectExtent l="0" t="0" r="3175" b="3175"/>
                      <wp:wrapNone/>
                      <wp:docPr id="122" name="Ellipse 122"/>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0D659F" w:rsidP="003F07F0">
                                  <w:pPr>
                                    <w:spacing w:before="0"/>
                                    <w:jc w:val="center"/>
                                    <w:rPr>
                                      <w:b/>
                                      <w:color w:val="FFFFFF" w:themeColor="background1"/>
                                      <w:sz w:val="12"/>
                                      <w:szCs w:val="12"/>
                                    </w:rPr>
                                  </w:pPr>
                                  <w:r>
                                    <w:rPr>
                                      <w:b/>
                                      <w:color w:val="FFFFFF" w:themeColor="background1"/>
                                      <w:sz w:val="12"/>
                                      <w:szCs w:val="12"/>
                                    </w:rPr>
                                    <w:t>57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C8A44" id="Ellipse 122" o:spid="_x0000_s1143" style="position:absolute;left:0;text-align:left;margin-left:374.3pt;margin-top:29.85pt;width:19.3pt;height:19.3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" fillcolor="red" stroked="f" strokeweight="2pt">
                      <v:textbox inset="0,0,0,0">
                        <w:txbxContent>
                          <w:p w:rsidR="003F07F0" w:rsidRPr="00CE595F" w:rsidRDefault="000D659F" w:rsidP="003F07F0">
                            <w:pPr>
                              <w:spacing w:before="0"/>
                              <w:jc w:val="center"/>
                              <w:rPr>
                                <w:b/>
                                <w:color w:val="FFFFFF" w:themeColor="background1"/>
                                <w:sz w:val="12"/>
                                <w:szCs w:val="12"/>
                              </w:rPr>
                            </w:pPr>
                            <w:r>
                              <w:rPr>
                                <w:b/>
                                <w:color w:val="FFFFFF" w:themeColor="background1"/>
                                <w:sz w:val="12"/>
                                <w:szCs w:val="12"/>
                              </w:rPr>
                              <w:t>57</w:t>
                            </w:r>
                          </w:p>
                        </w:txbxContent>
                      </v:textbox>
                    </v:oval>
                  </w:pict>
                </mc:Fallback>
              </mc:AlternateContent>
            </w:r>
            <w:r w:rsidR="003F07F0" w:rsidRPr="003F07F0">
              <w:rPr>
                <w:noProof/>
              </w:rPr>
              <mc:AlternateContent>
                <mc:Choice Requires="wps">
                  <w:drawing>
                    <wp:anchor distT="0" distB="0" distL="114300" distR="114300" simplePos="0" relativeHeight="251831808" behindDoc="0" locked="0" layoutInCell="1" allowOverlap="1" wp14:anchorId="114C63B7" wp14:editId="3A9A2F9C">
                      <wp:simplePos x="0" y="0"/>
                      <wp:positionH relativeFrom="column">
                        <wp:posOffset>4753610</wp:posOffset>
                      </wp:positionH>
                      <wp:positionV relativeFrom="paragraph">
                        <wp:posOffset>49530</wp:posOffset>
                      </wp:positionV>
                      <wp:extent cx="244800" cy="244800"/>
                      <wp:effectExtent l="0" t="0" r="3175" b="3175"/>
                      <wp:wrapNone/>
                      <wp:docPr id="121" name="Ellipse 121"/>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7F0" w:rsidRPr="00CE595F" w:rsidRDefault="000D659F" w:rsidP="003F07F0">
                                  <w:pPr>
                                    <w:spacing w:before="0"/>
                                    <w:jc w:val="center"/>
                                    <w:rPr>
                                      <w:b/>
                                      <w:color w:val="FFFFFF" w:themeColor="background1"/>
                                      <w:sz w:val="12"/>
                                      <w:szCs w:val="12"/>
                                    </w:rPr>
                                  </w:pPr>
                                  <w:r>
                                    <w:rPr>
                                      <w:b/>
                                      <w:color w:val="FFFFFF" w:themeColor="background1"/>
                                      <w:sz w:val="12"/>
                                      <w:szCs w:val="12"/>
                                    </w:rPr>
                                    <w:t>56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C63B7" id="Ellipse 121" o:spid="_x0000_s1144" style="position:absolute;left:0;text-align:left;margin-left:374.3pt;margin-top:3.9pt;width:19.3pt;height:19.3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" fillcolor="red" stroked="f" strokeweight="2pt">
                      <v:textbox inset="0,0,0,0">
                        <w:txbxContent>
                          <w:p w:rsidR="003F07F0" w:rsidRPr="00CE595F" w:rsidRDefault="000D659F" w:rsidP="003F07F0">
                            <w:pPr>
                              <w:spacing w:before="0"/>
                              <w:jc w:val="center"/>
                              <w:rPr>
                                <w:b/>
                                <w:color w:val="FFFFFF" w:themeColor="background1"/>
                                <w:sz w:val="12"/>
                                <w:szCs w:val="12"/>
                              </w:rPr>
                            </w:pPr>
                            <w:r>
                              <w:rPr>
                                <w:b/>
                                <w:color w:val="FFFFFF" w:themeColor="background1"/>
                                <w:sz w:val="12"/>
                                <w:szCs w:val="12"/>
                              </w:rPr>
                              <w:t>56</w:t>
                            </w:r>
                          </w:p>
                        </w:txbxContent>
                      </v:textbox>
                    </v:oval>
                  </w:pict>
                </mc:Fallback>
              </mc:AlternateContent>
            </w:r>
          </w:p>
        </w:tc>
      </w:tr>
      <w:tr w:rsidR="000D659F" w:rsidTr="000D659F">
        <w:trPr>
          <w:trHeight w:val="5373"/>
        </w:trPr>
        <w:tc>
          <w:tcPr>
            <w:tcW w:w="9105" w:type="dxa"/>
            <w:tcBorders>
              <w:top w:val="nil"/>
              <w:left w:val="nil"/>
              <w:bottom w:val="nil"/>
              <w:right w:val="nil"/>
            </w:tcBorders>
          </w:tcPr>
          <w:p w:rsidR="000D659F" w:rsidRPr="003F07F0" w:rsidRDefault="000D659F" w:rsidP="00C173F1">
            <w:pPr>
              <w:spacing w:before="0"/>
              <w:rPr>
                <w:noProof/>
              </w:rPr>
            </w:pPr>
            <w:r w:rsidRPr="000D659F">
              <w:rPr>
                <w:noProof/>
              </w:rPr>
              <mc:AlternateContent>
                <mc:Choice Requires="wpg">
                  <w:drawing>
                    <wp:anchor distT="0" distB="0" distL="114300" distR="114300" simplePos="0" relativeHeight="251844096" behindDoc="0" locked="0" layoutInCell="1" allowOverlap="1" wp14:anchorId="6A2D454D" wp14:editId="65C887C4">
                      <wp:simplePos x="0" y="0"/>
                      <wp:positionH relativeFrom="column">
                        <wp:posOffset>8217</wp:posOffset>
                      </wp:positionH>
                      <wp:positionV relativeFrom="paragraph">
                        <wp:posOffset>15240</wp:posOffset>
                      </wp:positionV>
                      <wp:extent cx="1136015" cy="432435"/>
                      <wp:effectExtent l="57150" t="19050" r="26035" b="43815"/>
                      <wp:wrapNone/>
                      <wp:docPr id="133" name="Gruppieren 133"/>
                      <wp:cNvGraphicFramePr/>
                      <a:graphic xmlns:a="http://schemas.openxmlformats.org/drawingml/2006/main">
                        <a:graphicData uri="http://schemas.microsoft.com/office/word/2010/wordprocessingGroup">
                          <wpg:wgp>
                            <wpg:cNvGrpSpPr/>
                            <wpg:grpSpPr>
                              <a:xfrm>
                                <a:off x="0" y="0"/>
                                <a:ext cx="1136015" cy="432435"/>
                                <a:chOff x="0" y="0"/>
                                <a:chExt cx="1136254" cy="433007"/>
                              </a:xfrm>
                            </wpg:grpSpPr>
                            <wps:wsp>
                              <wps:cNvPr id="134" name="Textfeld 134"/>
                              <wps:cNvSpPr txBox="1"/>
                              <wps:spPr>
                                <a:xfrm rot="21422594">
                                  <a:off x="88388" y="133922"/>
                                  <a:ext cx="1047866" cy="299085"/>
                                </a:xfrm>
                                <a:prstGeom prst="rect">
                                  <a:avLst/>
                                </a:prstGeom>
                                <a:solidFill>
                                  <a:srgbClr val="FF0000"/>
                                </a:solidFill>
                                <a:ln w="6350">
                                  <a:noFill/>
                                </a:ln>
                              </wps:spPr>
                              <wps:txbx>
                                <w:txbxContent>
                                  <w:p w:rsidR="000D659F" w:rsidRPr="002E104A" w:rsidRDefault="000D659F" w:rsidP="000D659F">
                                    <w:pPr>
                                      <w:spacing w:before="0"/>
                                      <w:jc w:val="left"/>
                                      <w:rPr>
                                        <w:rFonts w:ascii="Century" w:hAnsi="Century"/>
                                        <w:b/>
                                        <w:i/>
                                        <w:color w:val="FFFFFF" w:themeColor="background1"/>
                                        <w:sz w:val="28"/>
                                        <w:szCs w:val="28"/>
                                      </w:rPr>
                                    </w:pPr>
                                    <w:r>
                                      <w:rPr>
                                        <w:rFonts w:ascii="Century" w:hAnsi="Century"/>
                                        <w:b/>
                                        <w:i/>
                                        <w:color w:val="FFFFFF" w:themeColor="background1"/>
                                        <w:sz w:val="28"/>
                                        <w:szCs w:val="28"/>
                                      </w:rPr>
                                      <w:t>4. Fazit</w:t>
                                    </w:r>
                                  </w:p>
                                  <w:p w:rsidR="000D659F" w:rsidRPr="002E104A" w:rsidRDefault="000D659F" w:rsidP="000D659F">
                                    <w:pPr>
                                      <w:spacing w:before="0"/>
                                      <w:jc w:val="left"/>
                                      <w:rPr>
                                        <w:rFonts w:ascii="Century" w:hAnsi="Century"/>
                                        <w:b/>
                                        <w:i/>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5" name="Grafik 13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153409">
                                  <a:off x="0" y="0"/>
                                  <a:ext cx="144780" cy="267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2D454D" id="Gruppieren 133" o:spid="_x0000_s1145" style="position:absolute;left:0;text-align:left;margin-left:.65pt;margin-top:1.2pt;width:89.45pt;height:34.05pt;z-index:251844096;mso-width-relative:margin;mso-height-relative:margin" coordsize="11362,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">
                      <v:shape id="Textfeld 134" o:spid="_x0000_s1146" type="#_x0000_t202" style="position:absolute;left:883;top:1339;width:10479;height:2991;rotation:-193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" fillcolor="red" stroked="f" strokeweight=".5pt">
                        <v:textbox>
                          <w:txbxContent>
                            <w:p w:rsidR="000D659F" w:rsidRPr="002E104A" w:rsidRDefault="000D659F" w:rsidP="000D659F">
                              <w:pPr>
                                <w:spacing w:before="0"/>
                                <w:jc w:val="left"/>
                                <w:rPr>
                                  <w:rFonts w:ascii="Century" w:hAnsi="Century"/>
                                  <w:b/>
                                  <w:i/>
                                  <w:color w:val="FFFFFF" w:themeColor="background1"/>
                                  <w:sz w:val="28"/>
                                  <w:szCs w:val="28"/>
                                </w:rPr>
                              </w:pPr>
                              <w:r>
                                <w:rPr>
                                  <w:rFonts w:ascii="Century" w:hAnsi="Century"/>
                                  <w:b/>
                                  <w:i/>
                                  <w:color w:val="FFFFFF" w:themeColor="background1"/>
                                  <w:sz w:val="28"/>
                                  <w:szCs w:val="28"/>
                                </w:rPr>
                                <w:t>4. Fazit</w:t>
                              </w:r>
                            </w:p>
                            <w:p w:rsidR="000D659F" w:rsidRPr="002E104A" w:rsidRDefault="000D659F" w:rsidP="000D659F">
                              <w:pPr>
                                <w:spacing w:before="0"/>
                                <w:jc w:val="left"/>
                                <w:rPr>
                                  <w:rFonts w:ascii="Century" w:hAnsi="Century"/>
                                  <w:b/>
                                  <w:i/>
                                  <w:color w:val="FFFFFF" w:themeColor="background1"/>
                                  <w:sz w:val="28"/>
                                  <w:szCs w:val="28"/>
                                </w:rPr>
                              </w:pPr>
                            </w:p>
                          </w:txbxContent>
                        </v:textbox>
                      </v:shape>
                      <v:shape id="Grafik 135" o:spid="_x0000_s1147" type="#_x0000_t75" style="position:absolute;width:1447;height:2673;rotation:-158006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">
                        <v:imagedata r:id="rId10" o:title=""/>
                      </v:shape>
                    </v:group>
                  </w:pict>
                </mc:Fallback>
              </mc:AlternateContent>
            </w:r>
            <w:r w:rsidRPr="000D659F">
              <w:rPr>
                <w:noProof/>
              </w:rPr>
              <mc:AlternateContent>
                <mc:Choice Requires="wps">
                  <w:drawing>
                    <wp:anchor distT="0" distB="0" distL="114300" distR="114300" simplePos="0" relativeHeight="251847168" behindDoc="0" locked="0" layoutInCell="1" allowOverlap="1" wp14:anchorId="4C4845E3" wp14:editId="0BADEFC2">
                      <wp:simplePos x="0" y="0"/>
                      <wp:positionH relativeFrom="column">
                        <wp:posOffset>4719955</wp:posOffset>
                      </wp:positionH>
                      <wp:positionV relativeFrom="paragraph">
                        <wp:posOffset>546365</wp:posOffset>
                      </wp:positionV>
                      <wp:extent cx="244475" cy="244475"/>
                      <wp:effectExtent l="0" t="0" r="3175" b="3175"/>
                      <wp:wrapNone/>
                      <wp:docPr id="141" name="Ellipse 141"/>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659F" w:rsidRPr="00CE595F" w:rsidRDefault="000D659F" w:rsidP="000D659F">
                                  <w:pPr>
                                    <w:spacing w:before="0"/>
                                    <w:jc w:val="center"/>
                                    <w:rPr>
                                      <w:b/>
                                      <w:color w:val="FFFFFF" w:themeColor="background1"/>
                                      <w:sz w:val="12"/>
                                      <w:szCs w:val="12"/>
                                    </w:rPr>
                                  </w:pPr>
                                  <w:r>
                                    <w:rPr>
                                      <w:b/>
                                      <w:color w:val="FFFFFF" w:themeColor="background1"/>
                                      <w:sz w:val="12"/>
                                      <w:szCs w:val="12"/>
                                    </w:rPr>
                                    <w:t>64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C4845E3" id="Ellipse 141" o:spid="_x0000_s1148" style="position:absolute;left:0;text-align:left;margin-left:371.65pt;margin-top:43pt;width:19.25pt;height:19.25pt;z-index:25184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" fillcolor="red" stroked="f" strokeweight="2pt">
                      <v:textbox inset="0,0,0,0">
                        <w:txbxContent>
                          <w:p w:rsidR="000D659F" w:rsidRPr="00CE595F" w:rsidRDefault="000D659F" w:rsidP="000D659F">
                            <w:pPr>
                              <w:spacing w:before="0"/>
                              <w:jc w:val="center"/>
                              <w:rPr>
                                <w:b/>
                                <w:color w:val="FFFFFF" w:themeColor="background1"/>
                                <w:sz w:val="12"/>
                                <w:szCs w:val="12"/>
                              </w:rPr>
                            </w:pPr>
                            <w:r>
                              <w:rPr>
                                <w:b/>
                                <w:color w:val="FFFFFF" w:themeColor="background1"/>
                                <w:sz w:val="12"/>
                                <w:szCs w:val="12"/>
                              </w:rPr>
                              <w:t>64</w:t>
                            </w:r>
                          </w:p>
                        </w:txbxContent>
                      </v:textbox>
                    </v:oval>
                  </w:pict>
                </mc:Fallback>
              </mc:AlternateContent>
            </w:r>
            <w:r w:rsidRPr="000D659F">
              <w:rPr>
                <w:noProof/>
              </w:rPr>
              <mc:AlternateContent>
                <mc:Choice Requires="wps">
                  <w:drawing>
                    <wp:anchor distT="0" distB="0" distL="114300" distR="114300" simplePos="0" relativeHeight="251845120" behindDoc="0" locked="0" layoutInCell="1" allowOverlap="1" wp14:anchorId="713C7A85" wp14:editId="383546F7">
                      <wp:simplePos x="0" y="0"/>
                      <wp:positionH relativeFrom="column">
                        <wp:posOffset>4719955</wp:posOffset>
                      </wp:positionH>
                      <wp:positionV relativeFrom="paragraph">
                        <wp:posOffset>127007</wp:posOffset>
                      </wp:positionV>
                      <wp:extent cx="244475" cy="244475"/>
                      <wp:effectExtent l="0" t="0" r="3175" b="3175"/>
                      <wp:wrapNone/>
                      <wp:docPr id="140" name="Ellipse 140"/>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659F" w:rsidRPr="00CE595F" w:rsidRDefault="000D659F" w:rsidP="000D659F">
                                  <w:pPr>
                                    <w:spacing w:before="0"/>
                                    <w:jc w:val="center"/>
                                    <w:rPr>
                                      <w:b/>
                                      <w:color w:val="FFFFFF" w:themeColor="background1"/>
                                      <w:sz w:val="12"/>
                                      <w:szCs w:val="12"/>
                                    </w:rPr>
                                  </w:pPr>
                                  <w:r>
                                    <w:rPr>
                                      <w:b/>
                                      <w:color w:val="FFFFFF" w:themeColor="background1"/>
                                      <w:sz w:val="12"/>
                                      <w:szCs w:val="12"/>
                                    </w:rPr>
                                    <w:t>63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713C7A85" id="Ellipse 140" o:spid="_x0000_s1149" style="position:absolute;left:0;text-align:left;margin-left:371.65pt;margin-top:10pt;width:19.25pt;height:19.25pt;z-index:25184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" fillcolor="red" stroked="f" strokeweight="2pt">
                      <v:textbox inset="0,0,0,0">
                        <w:txbxContent>
                          <w:p w:rsidR="000D659F" w:rsidRPr="00CE595F" w:rsidRDefault="000D659F" w:rsidP="000D659F">
                            <w:pPr>
                              <w:spacing w:before="0"/>
                              <w:jc w:val="center"/>
                              <w:rPr>
                                <w:b/>
                                <w:color w:val="FFFFFF" w:themeColor="background1"/>
                                <w:sz w:val="12"/>
                                <w:szCs w:val="12"/>
                              </w:rPr>
                            </w:pPr>
                            <w:r>
                              <w:rPr>
                                <w:b/>
                                <w:color w:val="FFFFFF" w:themeColor="background1"/>
                                <w:sz w:val="12"/>
                                <w:szCs w:val="12"/>
                              </w:rPr>
                              <w:t>63</w:t>
                            </w:r>
                          </w:p>
                        </w:txbxContent>
                      </v:textbox>
                    </v:oval>
                  </w:pict>
                </mc:Fallback>
              </mc:AlternateContent>
            </w:r>
            <w:r w:rsidRPr="000D659F">
              <w:rPr>
                <w:noProof/>
              </w:rPr>
              <mc:AlternateContent>
                <mc:Choice Requires="wps">
                  <w:drawing>
                    <wp:anchor distT="0" distB="0" distL="114300" distR="114300" simplePos="0" relativeHeight="251843072" behindDoc="0" locked="0" layoutInCell="1" allowOverlap="1" wp14:anchorId="2E6F8F80" wp14:editId="08E0E2B1">
                      <wp:simplePos x="0" y="0"/>
                      <wp:positionH relativeFrom="column">
                        <wp:posOffset>0</wp:posOffset>
                      </wp:positionH>
                      <wp:positionV relativeFrom="paragraph">
                        <wp:posOffset>302260</wp:posOffset>
                      </wp:positionV>
                      <wp:extent cx="4320000" cy="1617378"/>
                      <wp:effectExtent l="0" t="0" r="4445" b="5715"/>
                      <wp:wrapNone/>
                      <wp:docPr id="132" name="Flussdiagramm: Alternativer Prozess 132"/>
                      <wp:cNvGraphicFramePr/>
                      <a:graphic xmlns:a="http://schemas.openxmlformats.org/drawingml/2006/main">
                        <a:graphicData uri="http://schemas.microsoft.com/office/word/2010/wordprocessingShape">
                          <wps:wsp>
                            <wps:cNvSpPr/>
                            <wps:spPr>
                              <a:xfrm>
                                <a:off x="0" y="0"/>
                                <a:ext cx="4320000" cy="1617378"/>
                              </a:xfrm>
                              <a:prstGeom prst="flowChartAlternateProcess">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659F" w:rsidRPr="000D659F" w:rsidRDefault="000D659F" w:rsidP="00837C5F">
                                  <w:pPr>
                                    <w:spacing w:before="200"/>
                                    <w:jc w:val="left"/>
                                    <w:rPr>
                                      <w:color w:val="000000" w:themeColor="text1"/>
                                      <w:sz w:val="15"/>
                                      <w:szCs w:val="15"/>
                                    </w:rPr>
                                  </w:pPr>
                                  <w:r w:rsidRPr="000D659F">
                                    <w:rPr>
                                      <w:rFonts w:ascii="Century" w:hAnsi="Century"/>
                                      <w:color w:val="000000" w:themeColor="text1"/>
                                      <w:sz w:val="15"/>
                                      <w:szCs w:val="15"/>
                                    </w:rPr>
                                    <w:t>Im Lagebericht sollten Sie sowohl die Chancen als auch die Risiken detailliert und realistisch darstellen. Es ist wichtig, dass die Maßnahmen zur Risikominderung und Chancennutzung klar formuliert sind und die möglichen Auswirkungen externer Faktoren transparent und glaubwürdig beschrieben werden. Dies stärkt das Vertrauen der Stakeholder in die nachhaltige und verantwortungsbewusste Unternehmensführung.</w:t>
                                  </w:r>
                                </w:p>
                              </w:txbxContent>
                            </wps:txbx>
                            <wps:bodyPr rot="0" spcFirstLastPara="0" vertOverflow="overflow" horzOverflow="overflow" vert="horz" wrap="square" lIns="54000" tIns="45720" rIns="5400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E6F8F80" id="Flussdiagramm: Alternativer Prozess 132" o:spid="_x0000_s1150" type="#_x0000_t176" style="position:absolute;left:0;text-align:left;margin-left:0;margin-top:23.8pt;width:340.15pt;height:127.35pt;z-index:25184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" fillcolor="#d8d8d8 [2732]" stroked="f" strokeweight="2pt">
                      <v:textbox style="mso-fit-shape-to-text:t" inset="1.5mm,,1.5mm">
                        <w:txbxContent>
                          <w:p w:rsidR="000D659F" w:rsidRPr="000D659F" w:rsidRDefault="000D659F" w:rsidP="00837C5F">
                            <w:pPr>
                              <w:spacing w:before="200"/>
                              <w:jc w:val="left"/>
                              <w:rPr>
                                <w:color w:val="000000" w:themeColor="text1"/>
                                <w:sz w:val="15"/>
                                <w:szCs w:val="15"/>
                              </w:rPr>
                            </w:pPr>
                            <w:r w:rsidRPr="000D659F">
                              <w:rPr>
                                <w:rFonts w:ascii="Century" w:hAnsi="Century"/>
                                <w:color w:val="000000" w:themeColor="text1"/>
                                <w:sz w:val="15"/>
                                <w:szCs w:val="15"/>
                              </w:rPr>
                              <w:t>Im Lagebericht sollten Sie sowohl die Chancen als auch die Risiken detailliert und realistisch darstellen. Es ist wichtig, dass die Maßnahmen zur Risikominderung und Chancennutzung klar formuliert sind und die möglichen Auswirkungen externer Faktoren transparent und glaubwürdig beschrieben werden. Dies stärkt das Vertrauen der Stakeholder in die nachhaltige und verantwortungsbewusste Unternehmensführung.</w:t>
                            </w:r>
                          </w:p>
                        </w:txbxContent>
                      </v:textbox>
                    </v:shape>
                  </w:pict>
                </mc:Fallback>
              </mc:AlternateContent>
            </w:r>
          </w:p>
        </w:tc>
      </w:tr>
      <w:tr w:rsidR="00F46B8F" w:rsidTr="00F46B8F">
        <w:tc>
          <w:tcPr>
            <w:tcW w:w="9105" w:type="dxa"/>
            <w:tcBorders>
              <w:top w:val="nil"/>
              <w:left w:val="nil"/>
              <w:bottom w:val="nil"/>
              <w:right w:val="nil"/>
            </w:tcBorders>
          </w:tcPr>
          <w:p w:rsidR="00F46B8F" w:rsidRPr="004D4EE8" w:rsidRDefault="006C08B9" w:rsidP="000D659F">
            <w:pPr>
              <w:spacing w:before="0"/>
              <w:rPr>
                <w:b/>
                <w:noProof/>
                <w:sz w:val="20"/>
              </w:rPr>
            </w:pPr>
            <w:r>
              <w:br w:type="page"/>
            </w:r>
            <w:r w:rsidR="0083002A">
              <w:rPr>
                <w:b/>
                <w:noProof/>
                <w:sz w:val="20"/>
              </w:rPr>
              <mc:AlternateContent>
                <mc:Choice Requires="wpg">
                  <w:drawing>
                    <wp:anchor distT="0" distB="0" distL="114300" distR="114300" simplePos="0" relativeHeight="251611648" behindDoc="0" locked="0" layoutInCell="1" allowOverlap="1">
                      <wp:simplePos x="0" y="0"/>
                      <wp:positionH relativeFrom="column">
                        <wp:posOffset>4478655</wp:posOffset>
                      </wp:positionH>
                      <wp:positionV relativeFrom="paragraph">
                        <wp:posOffset>66675</wp:posOffset>
                      </wp:positionV>
                      <wp:extent cx="304866" cy="69254"/>
                      <wp:effectExtent l="0" t="0" r="0" b="6985"/>
                      <wp:wrapNone/>
                      <wp:docPr id="136" name="Gruppieren 136"/>
                      <wp:cNvGraphicFramePr/>
                      <a:graphic xmlns:a="http://schemas.openxmlformats.org/drawingml/2006/main">
                        <a:graphicData uri="http://schemas.microsoft.com/office/word/2010/wordprocessingGroup">
                          <wpg:wgp>
                            <wpg:cNvGrpSpPr/>
                            <wpg:grpSpPr>
                              <a:xfrm>
                                <a:off x="0" y="0"/>
                                <a:ext cx="304866" cy="69254"/>
                                <a:chOff x="0" y="0"/>
                                <a:chExt cx="304866" cy="69254"/>
                              </a:xfrm>
                            </wpg:grpSpPr>
                            <wps:wsp>
                              <wps:cNvPr id="137" name="Ellipse 137"/>
                              <wps:cNvSpPr/>
                              <wps:spPr>
                                <a:xfrm>
                                  <a:off x="0"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Ellipse 138"/>
                              <wps:cNvSpPr/>
                              <wps:spPr>
                                <a:xfrm>
                                  <a:off x="117806"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Ellipse 139"/>
                              <wps:cNvSpPr/>
                              <wps:spPr>
                                <a:xfrm>
                                  <a:off x="235612" y="0"/>
                                  <a:ext cx="69254" cy="692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2E0697" id="Gruppieren 136" o:spid="_x0000_s1026" style="position:absolute;margin-left:352.65pt;margin-top:5.25pt;width:24pt;height:5.45pt;z-index:251611648" coordsize="304866,6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">
                      <v:oval id="Ellipse 137" o:spid="_x0000_s1027" style="position:absolute;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" fillcolor="white [3212]" stroked="f" strokeweight="2pt"/>
                      <v:oval id="Ellipse 138" o:spid="_x0000_s1028" style="position:absolute;left:117806;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" fillcolor="white [3212]" stroked="f" strokeweight="2pt"/>
                      <v:oval id="Ellipse 139" o:spid="_x0000_s1029" style="position:absolute;left:235612;width:69254;height:69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" fillcolor="white [3212]" stroked="f" strokeweight="2pt"/>
                    </v:group>
                  </w:pict>
                </mc:Fallback>
              </mc:AlternateContent>
            </w:r>
          </w:p>
        </w:tc>
      </w:tr>
    </w:tbl>
    <w:p w:rsidR="009214F3" w:rsidRDefault="009214F3" w:rsidP="006C08B9">
      <w:pPr>
        <w:spacing w:before="0"/>
        <w:jc w:val="left"/>
      </w:pPr>
    </w:p>
    <w:sectPr w:rsidR="009214F3" w:rsidSect="00665F75">
      <w:headerReference w:type="default" r:id="rId17"/>
      <w:footerReference w:type="default" r:id="rId18"/>
      <w:headerReference w:type="first" r:id="rId19"/>
      <w:footerReference w:type="first" r:id="rId20"/>
      <w:type w:val="continuous"/>
      <w:pgSz w:w="11907" w:h="16839" w:code="9"/>
      <w:pgMar w:top="1099" w:right="170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A7E" w:rsidRDefault="00747A7E">
      <w:pPr>
        <w:spacing w:before="0"/>
      </w:pPr>
      <w:r>
        <w:separator/>
      </w:r>
    </w:p>
  </w:endnote>
  <w:endnote w:type="continuationSeparator" w:id="0">
    <w:p w:rsidR="00747A7E" w:rsidRDefault="00747A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703" w:rsidRPr="00E368C3" w:rsidRDefault="00131703" w:rsidP="00E211D2">
    <w:pPr>
      <w:tabs>
        <w:tab w:val="center" w:pos="4536"/>
        <w:tab w:val="right" w:pos="9072"/>
      </w:tabs>
      <w:spacing w:before="520" w:after="120"/>
      <w:rPr>
        <w:rFonts w:eastAsiaTheme="minorHAnsi"/>
        <w:sz w:val="20"/>
        <w:lang w:eastAsia="en-US"/>
      </w:rPr>
    </w:pPr>
    <w:r w:rsidRPr="006C672A">
      <w:rPr>
        <w:sz w:val="20"/>
      </w:rPr>
      <w:t xml:space="preserve">Seite: </w:t>
    </w:r>
    <w:r w:rsidRPr="006C672A">
      <w:rPr>
        <w:rFonts w:eastAsiaTheme="minorHAnsi" w:cstheme="minorBidi"/>
        <w:sz w:val="20"/>
        <w:lang w:eastAsia="en-US"/>
      </w:rPr>
      <w:fldChar w:fldCharType="begin"/>
    </w:r>
    <w:r w:rsidRPr="006C672A">
      <w:rPr>
        <w:rFonts w:eastAsiaTheme="minorHAnsi" w:cstheme="minorBidi"/>
        <w:sz w:val="20"/>
        <w:lang w:eastAsia="en-US"/>
      </w:rPr>
      <w:instrText>PAGE   \* MERGEFORMAT</w:instrText>
    </w:r>
    <w:r w:rsidRPr="006C672A">
      <w:rPr>
        <w:rFonts w:eastAsiaTheme="minorHAnsi" w:cstheme="minorBidi"/>
        <w:sz w:val="20"/>
        <w:lang w:eastAsia="en-US"/>
      </w:rPr>
      <w:fldChar w:fldCharType="separate"/>
    </w:r>
    <w:r>
      <w:rPr>
        <w:rFonts w:eastAsiaTheme="minorHAnsi" w:cstheme="minorBidi"/>
        <w:noProof/>
        <w:sz w:val="20"/>
        <w:lang w:eastAsia="en-US"/>
      </w:rPr>
      <w:t>2</w:t>
    </w:r>
    <w:r w:rsidRPr="006C672A">
      <w:rPr>
        <w:rFonts w:eastAsiaTheme="minorHAnsi" w:cstheme="minorBidi"/>
        <w:sz w:val="20"/>
        <w:lang w:eastAsia="en-US"/>
      </w:rPr>
      <w:fldChar w:fldCharType="end"/>
    </w:r>
    <w:r w:rsidRPr="006C672A">
      <w:rPr>
        <w:rFonts w:asciiTheme="minorHAnsi" w:eastAsiaTheme="minorHAnsi" w:hAnsiTheme="minorHAnsi" w:cstheme="minorBidi"/>
        <w:sz w:val="20"/>
        <w:lang w:eastAsia="en-US"/>
      </w:rPr>
      <w:t xml:space="preserve"> </w:t>
    </w:r>
    <w:sdt>
      <w:sdtPr>
        <w:rPr>
          <w:rFonts w:asciiTheme="minorHAnsi" w:eastAsiaTheme="minorHAnsi" w:hAnsiTheme="minorHAnsi" w:cstheme="minorBidi"/>
          <w:sz w:val="20"/>
          <w:lang w:eastAsia="en-US"/>
        </w:rPr>
        <w:id w:val="-1121296208"/>
        <w:docPartObj>
          <w:docPartGallery w:val="Page Numbers (Top of Page)"/>
          <w:docPartUnique/>
        </w:docPartObj>
      </w:sdtPr>
      <w:sdtEndPr/>
      <w:sdtContent>
        <w:r w:rsidRPr="006C672A">
          <w:rPr>
            <w:rFonts w:eastAsiaTheme="minorHAnsi" w:cstheme="minorBidi"/>
            <w:sz w:val="20"/>
            <w:lang w:eastAsia="en-US"/>
          </w:rPr>
          <w:t xml:space="preserve">von </w:t>
        </w:r>
        <w:r w:rsidRPr="006C672A">
          <w:rPr>
            <w:rFonts w:eastAsiaTheme="minorHAnsi" w:cstheme="minorBidi"/>
            <w:sz w:val="20"/>
            <w:lang w:eastAsia="en-US"/>
          </w:rPr>
          <w:fldChar w:fldCharType="begin"/>
        </w:r>
        <w:r w:rsidRPr="006C672A">
          <w:rPr>
            <w:rFonts w:eastAsiaTheme="minorHAnsi" w:cstheme="minorBidi"/>
            <w:sz w:val="20"/>
            <w:lang w:eastAsia="en-US"/>
          </w:rPr>
          <w:instrText xml:space="preserve"> NUMPAGES  \* Arabic  \* MERGEFORMAT </w:instrText>
        </w:r>
        <w:r w:rsidRPr="006C672A">
          <w:rPr>
            <w:rFonts w:eastAsiaTheme="minorHAnsi" w:cstheme="minorBidi"/>
            <w:sz w:val="20"/>
            <w:lang w:eastAsia="en-US"/>
          </w:rPr>
          <w:fldChar w:fldCharType="separate"/>
        </w:r>
        <w:r>
          <w:rPr>
            <w:rFonts w:eastAsiaTheme="minorHAnsi" w:cstheme="minorBidi"/>
            <w:noProof/>
            <w:sz w:val="20"/>
            <w:lang w:eastAsia="en-US"/>
          </w:rPr>
          <w:t>2</w:t>
        </w:r>
        <w:r w:rsidRPr="006C672A">
          <w:rPr>
            <w:rFonts w:eastAsiaTheme="minorHAnsi" w:cstheme="minorBidi"/>
            <w:sz w:val="20"/>
            <w:lang w:eastAsia="en-US"/>
          </w:rPr>
          <w:fldChar w:fldCharType="end"/>
        </w:r>
      </w:sdtContent>
    </w:sdt>
    <w:r>
      <w:rPr>
        <w:rFonts w:eastAsiaTheme="minorHAnsi"/>
        <w:noProof/>
        <w:sz w:val="20"/>
      </w:rPr>
      <w:t xml:space="preserve"> </w:t>
    </w:r>
    <w:r>
      <w:rPr>
        <w:rFonts w:eastAsiaTheme="minorHAnsi"/>
        <w:noProof/>
        <w:sz w:val="20"/>
      </w:rPr>
      <w:tab/>
    </w:r>
    <w:r>
      <w:rPr>
        <w:sz w:val="20"/>
      </w:rPr>
      <w:tab/>
    </w:r>
    <w:r w:rsidRPr="00E211D2">
      <w:rPr>
        <w:rFonts w:eastAsiaTheme="minorHAnsi" w:cstheme="minorBidi"/>
        <w:b/>
        <w:color w:val="00B0F0"/>
        <w:sz w:val="20"/>
        <w:lang w:eastAsia="en-US"/>
      </w:rPr>
      <w:t>AUDfIT</w:t>
    </w:r>
    <w:r w:rsidRPr="00184E10">
      <w:rPr>
        <w:rFonts w:eastAsiaTheme="minorHAnsi" w:cstheme="minorBidi"/>
        <w:b/>
        <w:color w:val="00B0F0"/>
        <w:sz w:val="20"/>
        <w:vertAlign w:val="superscript"/>
        <w:lang w:eastAsia="en-US"/>
      </w:rPr>
      <w:t>®</w:t>
    </w:r>
    <w:r w:rsidRPr="00E211D2">
      <w:rPr>
        <w:rFonts w:eastAsiaTheme="minorHAnsi" w:cstheme="minorBidi"/>
        <w:b/>
        <w:color w:val="00B0F0"/>
        <w:sz w:val="20"/>
        <w:lang w:eastAsia="en-US"/>
      </w:rPr>
      <w:t>-Pr</w:t>
    </w:r>
    <w:r w:rsidR="00130C9D">
      <w:rPr>
        <w:rFonts w:eastAsiaTheme="minorHAnsi" w:cstheme="minorBidi"/>
        <w:b/>
        <w:color w:val="00B0F0"/>
        <w:sz w:val="20"/>
        <w:lang w:eastAsia="en-US"/>
      </w:rPr>
      <w:t>axis</w:t>
    </w:r>
    <w:r w:rsidRPr="00E211D2">
      <w:rPr>
        <w:rFonts w:eastAsiaTheme="minorHAnsi" w:cstheme="minorBidi"/>
        <w:b/>
        <w:color w:val="00B0F0"/>
        <w:sz w:val="20"/>
        <w:lang w:eastAsia="en-US"/>
      </w:rPr>
      <w:t xml:space="preserve">hilfe </w:t>
    </w:r>
    <w:r w:rsidR="00052135">
      <w:rPr>
        <w:rFonts w:eastAsiaTheme="minorHAnsi" w:cstheme="minorBidi"/>
        <w:b/>
        <w:color w:val="00B0F0"/>
        <w:sz w:val="20"/>
        <w:lang w:eastAsia="en-US"/>
      </w:rPr>
      <w:t>1</w:t>
    </w:r>
    <w:r>
      <w:rPr>
        <w:rFonts w:eastAsiaTheme="minorHAnsi" w:cstheme="minorBidi"/>
        <w:b/>
        <w:color w:val="00B0F0"/>
        <w:sz w:val="20"/>
        <w:lang w:eastAsia="en-US"/>
      </w:rPr>
      <w:t>/</w:t>
    </w:r>
    <w:r w:rsidR="00052135">
      <w:rPr>
        <w:rFonts w:eastAsiaTheme="minorHAnsi" w:cstheme="minorBidi"/>
        <w:b/>
        <w:color w:val="00B0F0"/>
        <w:sz w:val="20"/>
        <w:lang w:eastAsia="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703" w:rsidRPr="00E211D2" w:rsidRDefault="00131703" w:rsidP="00D038AD">
    <w:pPr>
      <w:tabs>
        <w:tab w:val="left" w:pos="567"/>
        <w:tab w:val="left" w:pos="1985"/>
        <w:tab w:val="center" w:pos="4536"/>
        <w:tab w:val="right" w:pos="9072"/>
        <w:tab w:val="left" w:pos="9781"/>
      </w:tabs>
      <w:spacing w:before="520" w:after="120"/>
      <w:rPr>
        <w:rFonts w:eastAsiaTheme="minorHAnsi"/>
        <w:sz w:val="20"/>
        <w:lang w:eastAsia="en-US"/>
      </w:rPr>
    </w:pPr>
    <w:r w:rsidRPr="00E211D2">
      <w:rPr>
        <w:sz w:val="20"/>
      </w:rPr>
      <w:t xml:space="preserve">Seite: </w:t>
    </w:r>
    <w:r w:rsidRPr="00E211D2">
      <w:rPr>
        <w:rFonts w:eastAsiaTheme="minorHAnsi" w:cstheme="minorBidi"/>
        <w:sz w:val="20"/>
        <w:lang w:eastAsia="en-US"/>
      </w:rPr>
      <w:fldChar w:fldCharType="begin"/>
    </w:r>
    <w:r w:rsidRPr="00E211D2">
      <w:rPr>
        <w:rFonts w:eastAsiaTheme="minorHAnsi" w:cstheme="minorBidi"/>
        <w:sz w:val="20"/>
        <w:lang w:eastAsia="en-US"/>
      </w:rPr>
      <w:instrText>PAGE   \* MERGEFORMAT</w:instrText>
    </w:r>
    <w:r w:rsidRPr="00E211D2">
      <w:rPr>
        <w:rFonts w:eastAsiaTheme="minorHAnsi" w:cstheme="minorBidi"/>
        <w:sz w:val="20"/>
        <w:lang w:eastAsia="en-US"/>
      </w:rPr>
      <w:fldChar w:fldCharType="separate"/>
    </w:r>
    <w:r>
      <w:rPr>
        <w:rFonts w:eastAsiaTheme="minorHAnsi" w:cstheme="minorBidi"/>
        <w:noProof/>
        <w:sz w:val="20"/>
        <w:lang w:eastAsia="en-US"/>
      </w:rPr>
      <w:t>1</w:t>
    </w:r>
    <w:r w:rsidRPr="00E211D2">
      <w:rPr>
        <w:rFonts w:eastAsiaTheme="minorHAnsi" w:cstheme="minorBidi"/>
        <w:sz w:val="20"/>
        <w:lang w:eastAsia="en-US"/>
      </w:rPr>
      <w:fldChar w:fldCharType="end"/>
    </w:r>
    <w:r w:rsidRPr="00E211D2">
      <w:rPr>
        <w:rFonts w:eastAsiaTheme="minorHAnsi" w:cstheme="minorBidi"/>
        <w:sz w:val="20"/>
        <w:lang w:eastAsia="en-US"/>
      </w:rPr>
      <w:t xml:space="preserve"> </w:t>
    </w:r>
    <w:sdt>
      <w:sdtPr>
        <w:rPr>
          <w:rFonts w:eastAsiaTheme="minorHAnsi" w:cstheme="minorBidi"/>
          <w:sz w:val="20"/>
          <w:lang w:eastAsia="en-US"/>
        </w:rPr>
        <w:id w:val="-1877616359"/>
        <w:docPartObj>
          <w:docPartGallery w:val="Page Numbers (Top of Page)"/>
          <w:docPartUnique/>
        </w:docPartObj>
      </w:sdtPr>
      <w:sdtEndPr/>
      <w:sdtContent>
        <w:r w:rsidRPr="00E211D2">
          <w:rPr>
            <w:rFonts w:eastAsiaTheme="minorHAnsi" w:cstheme="minorBidi"/>
            <w:sz w:val="20"/>
            <w:lang w:eastAsia="en-US"/>
          </w:rPr>
          <w:t xml:space="preserve">von </w:t>
        </w:r>
        <w:r w:rsidRPr="00E211D2">
          <w:rPr>
            <w:rFonts w:eastAsiaTheme="minorHAnsi" w:cstheme="minorBidi"/>
            <w:sz w:val="20"/>
            <w:lang w:eastAsia="en-US"/>
          </w:rPr>
          <w:fldChar w:fldCharType="begin"/>
        </w:r>
        <w:r w:rsidRPr="00E211D2">
          <w:rPr>
            <w:rFonts w:eastAsiaTheme="minorHAnsi" w:cstheme="minorBidi"/>
            <w:sz w:val="20"/>
            <w:lang w:eastAsia="en-US"/>
          </w:rPr>
          <w:instrText xml:space="preserve"> NUMPAGES  \* Arabic  \* MERGEFORMAT </w:instrText>
        </w:r>
        <w:r w:rsidRPr="00E211D2">
          <w:rPr>
            <w:rFonts w:eastAsiaTheme="minorHAnsi" w:cstheme="minorBidi"/>
            <w:sz w:val="20"/>
            <w:lang w:eastAsia="en-US"/>
          </w:rPr>
          <w:fldChar w:fldCharType="separate"/>
        </w:r>
        <w:r>
          <w:rPr>
            <w:rFonts w:eastAsiaTheme="minorHAnsi" w:cstheme="minorBidi"/>
            <w:noProof/>
            <w:sz w:val="20"/>
            <w:lang w:eastAsia="en-US"/>
          </w:rPr>
          <w:t>2</w:t>
        </w:r>
        <w:r w:rsidRPr="00E211D2">
          <w:rPr>
            <w:rFonts w:eastAsiaTheme="minorHAnsi" w:cstheme="minorBidi"/>
            <w:sz w:val="20"/>
            <w:lang w:eastAsia="en-US"/>
          </w:rPr>
          <w:fldChar w:fldCharType="end"/>
        </w:r>
      </w:sdtContent>
    </w:sdt>
    <w:r w:rsidRPr="00E211D2">
      <w:rPr>
        <w:rFonts w:eastAsiaTheme="minorHAnsi" w:cstheme="minorBidi"/>
        <w:sz w:val="20"/>
        <w:lang w:eastAsia="en-US"/>
      </w:rPr>
      <w:tab/>
    </w:r>
    <w:r w:rsidRPr="00E211D2">
      <w:rPr>
        <w:rFonts w:eastAsiaTheme="minorHAnsi" w:cstheme="minorBidi"/>
        <w:sz w:val="20"/>
        <w:lang w:eastAsia="en-US"/>
      </w:rPr>
      <w:tab/>
    </w:r>
    <w:r w:rsidR="00D038AD">
      <w:rPr>
        <w:rFonts w:eastAsiaTheme="minorHAnsi" w:cstheme="minorBidi"/>
        <w:sz w:val="20"/>
        <w:lang w:eastAsia="en-US"/>
      </w:rPr>
      <w:tab/>
    </w:r>
    <w:r w:rsidRPr="00E211D2">
      <w:rPr>
        <w:rFonts w:eastAsiaTheme="minorHAnsi" w:cstheme="minorBidi"/>
        <w:b/>
        <w:color w:val="00B0F0"/>
        <w:sz w:val="20"/>
        <w:lang w:eastAsia="en-US"/>
      </w:rPr>
      <w:t>AUDfIT</w:t>
    </w:r>
    <w:r w:rsidRPr="00184E10">
      <w:rPr>
        <w:rFonts w:eastAsiaTheme="minorHAnsi" w:cstheme="minorBidi"/>
        <w:b/>
        <w:color w:val="00B0F0"/>
        <w:sz w:val="20"/>
        <w:vertAlign w:val="superscript"/>
        <w:lang w:eastAsia="en-US"/>
      </w:rPr>
      <w:t>®</w:t>
    </w:r>
    <w:r w:rsidRPr="00E211D2">
      <w:rPr>
        <w:rFonts w:eastAsiaTheme="minorHAnsi" w:cstheme="minorBidi"/>
        <w:b/>
        <w:color w:val="00B0F0"/>
        <w:sz w:val="20"/>
        <w:lang w:eastAsia="en-US"/>
      </w:rPr>
      <w:t>-Pr</w:t>
    </w:r>
    <w:r>
      <w:rPr>
        <w:rFonts w:eastAsiaTheme="minorHAnsi" w:cstheme="minorBidi"/>
        <w:b/>
        <w:color w:val="00B0F0"/>
        <w:sz w:val="20"/>
        <w:lang w:eastAsia="en-US"/>
      </w:rPr>
      <w:t>axis</w:t>
    </w:r>
    <w:r w:rsidRPr="00E211D2">
      <w:rPr>
        <w:rFonts w:eastAsiaTheme="minorHAnsi" w:cstheme="minorBidi"/>
        <w:b/>
        <w:color w:val="00B0F0"/>
        <w:sz w:val="20"/>
        <w:lang w:eastAsia="en-US"/>
      </w:rPr>
      <w:t xml:space="preserve">hilfe </w:t>
    </w:r>
    <w:r w:rsidR="00D038AD">
      <w:rPr>
        <w:rFonts w:eastAsiaTheme="minorHAnsi" w:cstheme="minorBidi"/>
        <w:b/>
        <w:color w:val="00B0F0"/>
        <w:sz w:val="20"/>
        <w:lang w:eastAsia="en-US"/>
      </w:rPr>
      <w:t>1</w:t>
    </w:r>
    <w:r>
      <w:rPr>
        <w:rFonts w:eastAsiaTheme="minorHAnsi" w:cstheme="minorBidi"/>
        <w:b/>
        <w:color w:val="00B0F0"/>
        <w:sz w:val="20"/>
        <w:lang w:eastAsia="en-US"/>
      </w:rPr>
      <w:t>/</w:t>
    </w:r>
    <w:r w:rsidR="00052135">
      <w:rPr>
        <w:rFonts w:eastAsiaTheme="minorHAnsi" w:cstheme="minorBidi"/>
        <w:b/>
        <w:color w:val="00B0F0"/>
        <w:sz w:val="20"/>
        <w:lang w:eastAsia="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A7E" w:rsidRDefault="00747A7E" w:rsidP="00EE217B">
      <w:pPr>
        <w:pStyle w:val="Fuzeile"/>
      </w:pPr>
    </w:p>
    <w:p w:rsidR="00747A7E" w:rsidRPr="00EE217B" w:rsidRDefault="00747A7E" w:rsidP="00EE217B">
      <w:pPr>
        <w:spacing w:before="0"/>
        <w:jc w:val="center"/>
      </w:pPr>
      <w:r w:rsidRPr="00027F72">
        <w:separator/>
      </w:r>
      <w:r w:rsidRPr="00027F72">
        <w:separator/>
      </w:r>
    </w:p>
  </w:footnote>
  <w:footnote w:type="continuationSeparator" w:id="0">
    <w:p w:rsidR="00747A7E" w:rsidRDefault="00747A7E" w:rsidP="00711AB6">
      <w:pPr>
        <w:spacing w:before="0"/>
        <w:jc w:val="center"/>
      </w:pPr>
    </w:p>
    <w:p w:rsidR="00747A7E" w:rsidRPr="00711AB6" w:rsidRDefault="00747A7E"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131703" w:rsidRPr="00E627AF" w:rsidTr="00E72C79">
      <w:tc>
        <w:tcPr>
          <w:tcW w:w="8359" w:type="dxa"/>
          <w:tcBorders>
            <w:top w:val="nil"/>
            <w:bottom w:val="nil"/>
          </w:tcBorders>
        </w:tcPr>
        <w:p w:rsidR="00131703" w:rsidRDefault="00FE0BA5" w:rsidP="00FE0BA5">
          <w:pPr>
            <w:tabs>
              <w:tab w:val="left" w:pos="794"/>
            </w:tabs>
            <w:spacing w:before="100" w:beforeAutospacing="1" w:after="100" w:afterAutospacing="1"/>
            <w:rPr>
              <w:sz w:val="18"/>
              <w:szCs w:val="18"/>
            </w:rPr>
          </w:pPr>
          <w:r>
            <w:rPr>
              <w:sz w:val="18"/>
              <w:szCs w:val="18"/>
            </w:rPr>
            <w:tab/>
          </w:r>
        </w:p>
      </w:tc>
      <w:tc>
        <w:tcPr>
          <w:tcW w:w="703" w:type="dxa"/>
          <w:tcBorders>
            <w:top w:val="nil"/>
          </w:tcBorders>
          <w:vAlign w:val="center"/>
        </w:tcPr>
        <w:p w:rsidR="00131703" w:rsidRPr="00E627AF" w:rsidRDefault="00131703" w:rsidP="00130A8A">
          <w:pPr>
            <w:spacing w:before="100" w:beforeAutospacing="1" w:after="100" w:afterAutospacing="1"/>
            <w:jc w:val="center"/>
            <w:rPr>
              <w:b/>
              <w:sz w:val="16"/>
              <w:szCs w:val="16"/>
            </w:rPr>
          </w:pPr>
        </w:p>
      </w:tc>
    </w:tr>
  </w:tbl>
  <w:p w:rsidR="00131703" w:rsidRPr="00665F75" w:rsidRDefault="00131703"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703" w:rsidRDefault="00131703" w:rsidP="00870FFE">
    <w:pPr>
      <w:pStyle w:val="Kopfzeile"/>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558"/>
        </w:tabs>
        <w:ind w:left="1558"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01623523"/>
    <w:multiLevelType w:val="hybridMultilevel"/>
    <w:tmpl w:val="4BC09CB2"/>
    <w:lvl w:ilvl="0" w:tplc="BEA2DCC2">
      <w:start w:val="1"/>
      <w:numFmt w:val="decimal"/>
      <w:lvlText w:val="%1."/>
      <w:lvlJc w:val="left"/>
      <w:pPr>
        <w:ind w:left="3338" w:hanging="360"/>
      </w:pPr>
      <w:rPr>
        <w:sz w:val="28"/>
        <w:szCs w:val="28"/>
      </w:rPr>
    </w:lvl>
    <w:lvl w:ilvl="1" w:tplc="04070019" w:tentative="1">
      <w:start w:val="1"/>
      <w:numFmt w:val="lowerLetter"/>
      <w:lvlText w:val="%2."/>
      <w:lvlJc w:val="left"/>
      <w:pPr>
        <w:ind w:left="4058" w:hanging="360"/>
      </w:pPr>
    </w:lvl>
    <w:lvl w:ilvl="2" w:tplc="0407001B" w:tentative="1">
      <w:start w:val="1"/>
      <w:numFmt w:val="lowerRoman"/>
      <w:lvlText w:val="%3."/>
      <w:lvlJc w:val="right"/>
      <w:pPr>
        <w:ind w:left="4778" w:hanging="180"/>
      </w:pPr>
    </w:lvl>
    <w:lvl w:ilvl="3" w:tplc="0407000F" w:tentative="1">
      <w:start w:val="1"/>
      <w:numFmt w:val="decimal"/>
      <w:lvlText w:val="%4."/>
      <w:lvlJc w:val="left"/>
      <w:pPr>
        <w:ind w:left="5498" w:hanging="360"/>
      </w:pPr>
    </w:lvl>
    <w:lvl w:ilvl="4" w:tplc="04070019" w:tentative="1">
      <w:start w:val="1"/>
      <w:numFmt w:val="lowerLetter"/>
      <w:lvlText w:val="%5."/>
      <w:lvlJc w:val="left"/>
      <w:pPr>
        <w:ind w:left="6218" w:hanging="360"/>
      </w:pPr>
    </w:lvl>
    <w:lvl w:ilvl="5" w:tplc="0407001B" w:tentative="1">
      <w:start w:val="1"/>
      <w:numFmt w:val="lowerRoman"/>
      <w:lvlText w:val="%6."/>
      <w:lvlJc w:val="right"/>
      <w:pPr>
        <w:ind w:left="6938" w:hanging="180"/>
      </w:pPr>
    </w:lvl>
    <w:lvl w:ilvl="6" w:tplc="0407000F" w:tentative="1">
      <w:start w:val="1"/>
      <w:numFmt w:val="decimal"/>
      <w:lvlText w:val="%7."/>
      <w:lvlJc w:val="left"/>
      <w:pPr>
        <w:ind w:left="7658" w:hanging="360"/>
      </w:pPr>
    </w:lvl>
    <w:lvl w:ilvl="7" w:tplc="04070019" w:tentative="1">
      <w:start w:val="1"/>
      <w:numFmt w:val="lowerLetter"/>
      <w:lvlText w:val="%8."/>
      <w:lvlJc w:val="left"/>
      <w:pPr>
        <w:ind w:left="8378" w:hanging="360"/>
      </w:pPr>
    </w:lvl>
    <w:lvl w:ilvl="8" w:tplc="0407001B" w:tentative="1">
      <w:start w:val="1"/>
      <w:numFmt w:val="lowerRoman"/>
      <w:lvlText w:val="%9."/>
      <w:lvlJc w:val="right"/>
      <w:pPr>
        <w:ind w:left="9098" w:hanging="180"/>
      </w:pPr>
    </w:lvl>
  </w:abstractNum>
  <w:abstractNum w:abstractNumId="9"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89D7930"/>
    <w:multiLevelType w:val="hybridMultilevel"/>
    <w:tmpl w:val="F4168EC4"/>
    <w:lvl w:ilvl="0" w:tplc="72B88C2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9DF46F4"/>
    <w:multiLevelType w:val="hybridMultilevel"/>
    <w:tmpl w:val="A5648474"/>
    <w:lvl w:ilvl="0" w:tplc="04070001">
      <w:start w:val="1"/>
      <w:numFmt w:val="bullet"/>
      <w:lvlText w:val=""/>
      <w:lvlJc w:val="left"/>
      <w:pPr>
        <w:ind w:left="3338" w:hanging="360"/>
      </w:pPr>
      <w:rPr>
        <w:rFonts w:ascii="Symbol" w:hAnsi="Symbol" w:hint="default"/>
        <w:sz w:val="16"/>
        <w:szCs w:val="16"/>
      </w:rPr>
    </w:lvl>
    <w:lvl w:ilvl="1" w:tplc="04070019" w:tentative="1">
      <w:start w:val="1"/>
      <w:numFmt w:val="lowerLetter"/>
      <w:lvlText w:val="%2."/>
      <w:lvlJc w:val="left"/>
      <w:pPr>
        <w:ind w:left="4058" w:hanging="360"/>
      </w:pPr>
    </w:lvl>
    <w:lvl w:ilvl="2" w:tplc="0407001B" w:tentative="1">
      <w:start w:val="1"/>
      <w:numFmt w:val="lowerRoman"/>
      <w:lvlText w:val="%3."/>
      <w:lvlJc w:val="right"/>
      <w:pPr>
        <w:ind w:left="4778" w:hanging="180"/>
      </w:pPr>
    </w:lvl>
    <w:lvl w:ilvl="3" w:tplc="0407000F" w:tentative="1">
      <w:start w:val="1"/>
      <w:numFmt w:val="decimal"/>
      <w:lvlText w:val="%4."/>
      <w:lvlJc w:val="left"/>
      <w:pPr>
        <w:ind w:left="5498" w:hanging="360"/>
      </w:pPr>
    </w:lvl>
    <w:lvl w:ilvl="4" w:tplc="04070019" w:tentative="1">
      <w:start w:val="1"/>
      <w:numFmt w:val="lowerLetter"/>
      <w:lvlText w:val="%5."/>
      <w:lvlJc w:val="left"/>
      <w:pPr>
        <w:ind w:left="6218" w:hanging="360"/>
      </w:pPr>
    </w:lvl>
    <w:lvl w:ilvl="5" w:tplc="0407001B" w:tentative="1">
      <w:start w:val="1"/>
      <w:numFmt w:val="lowerRoman"/>
      <w:lvlText w:val="%6."/>
      <w:lvlJc w:val="right"/>
      <w:pPr>
        <w:ind w:left="6938" w:hanging="180"/>
      </w:pPr>
    </w:lvl>
    <w:lvl w:ilvl="6" w:tplc="0407000F" w:tentative="1">
      <w:start w:val="1"/>
      <w:numFmt w:val="decimal"/>
      <w:lvlText w:val="%7."/>
      <w:lvlJc w:val="left"/>
      <w:pPr>
        <w:ind w:left="7658" w:hanging="360"/>
      </w:pPr>
    </w:lvl>
    <w:lvl w:ilvl="7" w:tplc="04070019" w:tentative="1">
      <w:start w:val="1"/>
      <w:numFmt w:val="lowerLetter"/>
      <w:lvlText w:val="%8."/>
      <w:lvlJc w:val="left"/>
      <w:pPr>
        <w:ind w:left="8378" w:hanging="360"/>
      </w:pPr>
    </w:lvl>
    <w:lvl w:ilvl="8" w:tplc="0407001B" w:tentative="1">
      <w:start w:val="1"/>
      <w:numFmt w:val="lowerRoman"/>
      <w:lvlText w:val="%9."/>
      <w:lvlJc w:val="right"/>
      <w:pPr>
        <w:ind w:left="9098" w:hanging="180"/>
      </w:pPr>
    </w:lvl>
  </w:abstractNum>
  <w:abstractNum w:abstractNumId="12" w15:restartNumberingAfterBreak="0">
    <w:nsid w:val="21B601C9"/>
    <w:multiLevelType w:val="hybridMultilevel"/>
    <w:tmpl w:val="CFEC24E0"/>
    <w:lvl w:ilvl="0" w:tplc="2B84C3EC">
      <w:start w:val="1"/>
      <w:numFmt w:val="lowerLetter"/>
      <w:lvlText w:val="%1)"/>
      <w:lvlJc w:val="left"/>
      <w:pPr>
        <w:ind w:left="3338" w:hanging="360"/>
      </w:pPr>
      <w:rPr>
        <w:rFonts w:ascii="Century" w:hAnsi="Century" w:hint="default"/>
        <w:b/>
        <w:sz w:val="16"/>
        <w:szCs w:val="16"/>
      </w:rPr>
    </w:lvl>
    <w:lvl w:ilvl="1" w:tplc="04070019" w:tentative="1">
      <w:start w:val="1"/>
      <w:numFmt w:val="lowerLetter"/>
      <w:lvlText w:val="%2."/>
      <w:lvlJc w:val="left"/>
      <w:pPr>
        <w:ind w:left="4058" w:hanging="360"/>
      </w:pPr>
    </w:lvl>
    <w:lvl w:ilvl="2" w:tplc="0407001B" w:tentative="1">
      <w:start w:val="1"/>
      <w:numFmt w:val="lowerRoman"/>
      <w:lvlText w:val="%3."/>
      <w:lvlJc w:val="right"/>
      <w:pPr>
        <w:ind w:left="4778" w:hanging="180"/>
      </w:pPr>
    </w:lvl>
    <w:lvl w:ilvl="3" w:tplc="0407000F" w:tentative="1">
      <w:start w:val="1"/>
      <w:numFmt w:val="decimal"/>
      <w:lvlText w:val="%4."/>
      <w:lvlJc w:val="left"/>
      <w:pPr>
        <w:ind w:left="5498" w:hanging="360"/>
      </w:pPr>
    </w:lvl>
    <w:lvl w:ilvl="4" w:tplc="04070019" w:tentative="1">
      <w:start w:val="1"/>
      <w:numFmt w:val="lowerLetter"/>
      <w:lvlText w:val="%5."/>
      <w:lvlJc w:val="left"/>
      <w:pPr>
        <w:ind w:left="6218" w:hanging="360"/>
      </w:pPr>
    </w:lvl>
    <w:lvl w:ilvl="5" w:tplc="0407001B" w:tentative="1">
      <w:start w:val="1"/>
      <w:numFmt w:val="lowerRoman"/>
      <w:lvlText w:val="%6."/>
      <w:lvlJc w:val="right"/>
      <w:pPr>
        <w:ind w:left="6938" w:hanging="180"/>
      </w:pPr>
    </w:lvl>
    <w:lvl w:ilvl="6" w:tplc="0407000F" w:tentative="1">
      <w:start w:val="1"/>
      <w:numFmt w:val="decimal"/>
      <w:lvlText w:val="%7."/>
      <w:lvlJc w:val="left"/>
      <w:pPr>
        <w:ind w:left="7658" w:hanging="360"/>
      </w:pPr>
    </w:lvl>
    <w:lvl w:ilvl="7" w:tplc="04070019" w:tentative="1">
      <w:start w:val="1"/>
      <w:numFmt w:val="lowerLetter"/>
      <w:lvlText w:val="%8."/>
      <w:lvlJc w:val="left"/>
      <w:pPr>
        <w:ind w:left="8378" w:hanging="360"/>
      </w:pPr>
    </w:lvl>
    <w:lvl w:ilvl="8" w:tplc="0407001B" w:tentative="1">
      <w:start w:val="1"/>
      <w:numFmt w:val="lowerRoman"/>
      <w:lvlText w:val="%9."/>
      <w:lvlJc w:val="right"/>
      <w:pPr>
        <w:ind w:left="9098" w:hanging="180"/>
      </w:pPr>
    </w:lvl>
  </w:abstractNum>
  <w:abstractNum w:abstractNumId="13" w15:restartNumberingAfterBreak="0">
    <w:nsid w:val="3B783526"/>
    <w:multiLevelType w:val="hybridMultilevel"/>
    <w:tmpl w:val="EB8A995A"/>
    <w:lvl w:ilvl="0" w:tplc="8FB233AA">
      <w:start w:val="1"/>
      <w:numFmt w:val="lowerLetter"/>
      <w:lvlText w:val="%1)"/>
      <w:lvlJc w:val="left"/>
      <w:pPr>
        <w:ind w:left="1353" w:hanging="360"/>
      </w:pPr>
      <w:rPr>
        <w:rFonts w:ascii="Century" w:hAnsi="Century"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E77489"/>
    <w:multiLevelType w:val="hybridMultilevel"/>
    <w:tmpl w:val="F4168EC4"/>
    <w:lvl w:ilvl="0" w:tplc="72B88C2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6" w15:restartNumberingAfterBreak="0">
    <w:nsid w:val="5E4B22F1"/>
    <w:multiLevelType w:val="hybridMultilevel"/>
    <w:tmpl w:val="594C43AC"/>
    <w:lvl w:ilvl="0" w:tplc="04070017">
      <w:start w:val="1"/>
      <w:numFmt w:val="lowerLetter"/>
      <w:lvlText w:val="%1)"/>
      <w:lvlJc w:val="left"/>
      <w:pPr>
        <w:ind w:left="135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5F1B2C"/>
    <w:multiLevelType w:val="hybridMultilevel"/>
    <w:tmpl w:val="AA60B00C"/>
    <w:lvl w:ilvl="0" w:tplc="04070017">
      <w:start w:val="1"/>
      <w:numFmt w:val="lowerLetter"/>
      <w:lvlText w:val="%1)"/>
      <w:lvlJc w:val="left"/>
      <w:pPr>
        <w:ind w:left="3338" w:hanging="360"/>
      </w:pPr>
      <w:rPr>
        <w:sz w:val="16"/>
        <w:szCs w:val="16"/>
      </w:rPr>
    </w:lvl>
    <w:lvl w:ilvl="1" w:tplc="04070019" w:tentative="1">
      <w:start w:val="1"/>
      <w:numFmt w:val="lowerLetter"/>
      <w:lvlText w:val="%2."/>
      <w:lvlJc w:val="left"/>
      <w:pPr>
        <w:ind w:left="4058" w:hanging="360"/>
      </w:pPr>
    </w:lvl>
    <w:lvl w:ilvl="2" w:tplc="0407001B" w:tentative="1">
      <w:start w:val="1"/>
      <w:numFmt w:val="lowerRoman"/>
      <w:lvlText w:val="%3."/>
      <w:lvlJc w:val="right"/>
      <w:pPr>
        <w:ind w:left="4778" w:hanging="180"/>
      </w:pPr>
    </w:lvl>
    <w:lvl w:ilvl="3" w:tplc="0407000F" w:tentative="1">
      <w:start w:val="1"/>
      <w:numFmt w:val="decimal"/>
      <w:lvlText w:val="%4."/>
      <w:lvlJc w:val="left"/>
      <w:pPr>
        <w:ind w:left="5498" w:hanging="360"/>
      </w:pPr>
    </w:lvl>
    <w:lvl w:ilvl="4" w:tplc="04070019" w:tentative="1">
      <w:start w:val="1"/>
      <w:numFmt w:val="lowerLetter"/>
      <w:lvlText w:val="%5."/>
      <w:lvlJc w:val="left"/>
      <w:pPr>
        <w:ind w:left="6218" w:hanging="360"/>
      </w:pPr>
    </w:lvl>
    <w:lvl w:ilvl="5" w:tplc="0407001B" w:tentative="1">
      <w:start w:val="1"/>
      <w:numFmt w:val="lowerRoman"/>
      <w:lvlText w:val="%6."/>
      <w:lvlJc w:val="right"/>
      <w:pPr>
        <w:ind w:left="6938" w:hanging="180"/>
      </w:pPr>
    </w:lvl>
    <w:lvl w:ilvl="6" w:tplc="0407000F" w:tentative="1">
      <w:start w:val="1"/>
      <w:numFmt w:val="decimal"/>
      <w:lvlText w:val="%7."/>
      <w:lvlJc w:val="left"/>
      <w:pPr>
        <w:ind w:left="7658" w:hanging="360"/>
      </w:pPr>
    </w:lvl>
    <w:lvl w:ilvl="7" w:tplc="04070019" w:tentative="1">
      <w:start w:val="1"/>
      <w:numFmt w:val="lowerLetter"/>
      <w:lvlText w:val="%8."/>
      <w:lvlJc w:val="left"/>
      <w:pPr>
        <w:ind w:left="8378" w:hanging="360"/>
      </w:pPr>
    </w:lvl>
    <w:lvl w:ilvl="8" w:tplc="0407001B" w:tentative="1">
      <w:start w:val="1"/>
      <w:numFmt w:val="lowerRoman"/>
      <w:lvlText w:val="%9."/>
      <w:lvlJc w:val="right"/>
      <w:pPr>
        <w:ind w:left="9098" w:hanging="180"/>
      </w:pPr>
    </w:lvl>
  </w:abstractNum>
  <w:abstractNum w:abstractNumId="18" w15:restartNumberingAfterBreak="0">
    <w:nsid w:val="7D8A6FE6"/>
    <w:multiLevelType w:val="multilevel"/>
    <w:tmpl w:val="AB8C9E38"/>
    <w:lvl w:ilvl="0">
      <w:start w:val="4"/>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rPr>
        <w:rFonts w:hint="default"/>
      </w:rPr>
    </w:lvl>
    <w:lvl w:ilvl="2">
      <w:start w:val="1"/>
      <w:numFmt w:val="decimal"/>
      <w:pStyle w:val="berschrift3"/>
      <w:lvlText w:val="%1.%2.%3"/>
      <w:lvlJc w:val="left"/>
      <w:pPr>
        <w:tabs>
          <w:tab w:val="num" w:pos="1105"/>
        </w:tabs>
        <w:ind w:left="1105" w:hanging="680"/>
      </w:pPr>
      <w:rPr>
        <w:rFonts w:hint="default"/>
      </w:rPr>
    </w:lvl>
    <w:lvl w:ilvl="3">
      <w:start w:val="1"/>
      <w:numFmt w:val="decimal"/>
      <w:pStyle w:val="berschrift4"/>
      <w:lvlText w:val="%1.%2.%3.%4"/>
      <w:lvlJc w:val="left"/>
      <w:pPr>
        <w:tabs>
          <w:tab w:val="num" w:pos="1289"/>
        </w:tabs>
        <w:ind w:left="1289" w:hanging="864"/>
      </w:pPr>
      <w:rPr>
        <w:rFonts w:hint="default"/>
      </w:rPr>
    </w:lvl>
    <w:lvl w:ilvl="4">
      <w:start w:val="1"/>
      <w:numFmt w:val="decimal"/>
      <w:pStyle w:val="berschrift5"/>
      <w:lvlText w:val="%1.%2.%3.%4.%5"/>
      <w:lvlJc w:val="left"/>
      <w:pPr>
        <w:tabs>
          <w:tab w:val="num" w:pos="1433"/>
        </w:tabs>
        <w:ind w:left="1433" w:hanging="1008"/>
      </w:pPr>
      <w:rPr>
        <w:rFonts w:hint="default"/>
      </w:rPr>
    </w:lvl>
    <w:lvl w:ilvl="5">
      <w:start w:val="1"/>
      <w:numFmt w:val="decimal"/>
      <w:pStyle w:val="berschrift6"/>
      <w:lvlText w:val="%1.%2.%3.%4.%5.%6"/>
      <w:lvlJc w:val="left"/>
      <w:pPr>
        <w:tabs>
          <w:tab w:val="num" w:pos="1577"/>
        </w:tabs>
        <w:ind w:left="1577" w:hanging="1152"/>
      </w:pPr>
      <w:rPr>
        <w:rFonts w:hint="default"/>
      </w:rPr>
    </w:lvl>
    <w:lvl w:ilvl="6">
      <w:start w:val="1"/>
      <w:numFmt w:val="decimal"/>
      <w:pStyle w:val="berschrift7"/>
      <w:lvlText w:val="%1.%2.%3.%4.%5.%6.%7"/>
      <w:lvlJc w:val="left"/>
      <w:pPr>
        <w:tabs>
          <w:tab w:val="num" w:pos="1721"/>
        </w:tabs>
        <w:ind w:left="1721" w:hanging="1296"/>
      </w:pPr>
      <w:rPr>
        <w:rFonts w:hint="default"/>
      </w:rPr>
    </w:lvl>
    <w:lvl w:ilvl="7">
      <w:start w:val="1"/>
      <w:numFmt w:val="decimal"/>
      <w:pStyle w:val="berschrift8"/>
      <w:lvlText w:val="%1.%2.%3.%4.%5.%6.%7.%8"/>
      <w:lvlJc w:val="left"/>
      <w:pPr>
        <w:tabs>
          <w:tab w:val="num" w:pos="1865"/>
        </w:tabs>
        <w:ind w:left="1865" w:hanging="1440"/>
      </w:pPr>
      <w:rPr>
        <w:rFonts w:hint="default"/>
      </w:rPr>
    </w:lvl>
    <w:lvl w:ilvl="8">
      <w:start w:val="1"/>
      <w:numFmt w:val="decimal"/>
      <w:pStyle w:val="berschrift9"/>
      <w:lvlText w:val="%1.%2.%3.%4.%5.%6.%7.%8.%9"/>
      <w:lvlJc w:val="left"/>
      <w:pPr>
        <w:tabs>
          <w:tab w:val="num" w:pos="2585"/>
        </w:tabs>
        <w:ind w:left="2009" w:hanging="1584"/>
      </w:pPr>
      <w:rPr>
        <w:rFonts w:hint="default"/>
      </w:rPr>
    </w:lvl>
  </w:abstractNum>
  <w:num w:numId="1">
    <w:abstractNumId w:val="1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5"/>
  </w:num>
  <w:num w:numId="11">
    <w:abstractNumId w:val="9"/>
  </w:num>
  <w:num w:numId="12">
    <w:abstractNumId w:val="17"/>
  </w:num>
  <w:num w:numId="13">
    <w:abstractNumId w:val="8"/>
  </w:num>
  <w:num w:numId="14">
    <w:abstractNumId w:val="14"/>
  </w:num>
  <w:num w:numId="15">
    <w:abstractNumId w:val="11"/>
  </w:num>
  <w:num w:numId="16">
    <w:abstractNumId w:val="16"/>
  </w:num>
  <w:num w:numId="17">
    <w:abstractNumId w:val="13"/>
  </w:num>
  <w:num w:numId="18">
    <w:abstractNumId w:val="10"/>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O999929" w:val="b55df403-0b46-4d09-a67e-8def784427c4"/>
  </w:docVars>
  <w:rsids>
    <w:rsidRoot w:val="007E4439"/>
    <w:rsid w:val="00002230"/>
    <w:rsid w:val="00002EED"/>
    <w:rsid w:val="000030A9"/>
    <w:rsid w:val="0001477C"/>
    <w:rsid w:val="0002748A"/>
    <w:rsid w:val="0003242D"/>
    <w:rsid w:val="0004061E"/>
    <w:rsid w:val="000503CF"/>
    <w:rsid w:val="00052135"/>
    <w:rsid w:val="0005326E"/>
    <w:rsid w:val="000616B8"/>
    <w:rsid w:val="00064F40"/>
    <w:rsid w:val="00070B6D"/>
    <w:rsid w:val="00075E7C"/>
    <w:rsid w:val="00076C24"/>
    <w:rsid w:val="00080B9A"/>
    <w:rsid w:val="00086B8A"/>
    <w:rsid w:val="0009344D"/>
    <w:rsid w:val="00097B2B"/>
    <w:rsid w:val="000B1337"/>
    <w:rsid w:val="000D659F"/>
    <w:rsid w:val="000E26F7"/>
    <w:rsid w:val="00106933"/>
    <w:rsid w:val="00111AC6"/>
    <w:rsid w:val="001205E2"/>
    <w:rsid w:val="00130A8A"/>
    <w:rsid w:val="00130C9D"/>
    <w:rsid w:val="00131703"/>
    <w:rsid w:val="00143F11"/>
    <w:rsid w:val="00165A53"/>
    <w:rsid w:val="001717FC"/>
    <w:rsid w:val="00180880"/>
    <w:rsid w:val="001827A2"/>
    <w:rsid w:val="00184E10"/>
    <w:rsid w:val="0019585B"/>
    <w:rsid w:val="001A1B58"/>
    <w:rsid w:val="001B3F50"/>
    <w:rsid w:val="001B7E25"/>
    <w:rsid w:val="001C0D6B"/>
    <w:rsid w:val="001C1789"/>
    <w:rsid w:val="001D22E2"/>
    <w:rsid w:val="001E1F96"/>
    <w:rsid w:val="001E38E2"/>
    <w:rsid w:val="001E7A82"/>
    <w:rsid w:val="001F04DD"/>
    <w:rsid w:val="00205093"/>
    <w:rsid w:val="002065BE"/>
    <w:rsid w:val="0021047B"/>
    <w:rsid w:val="00211A87"/>
    <w:rsid w:val="00213C34"/>
    <w:rsid w:val="00222CC8"/>
    <w:rsid w:val="00225CE3"/>
    <w:rsid w:val="00257647"/>
    <w:rsid w:val="002717FB"/>
    <w:rsid w:val="00283F41"/>
    <w:rsid w:val="00284FA6"/>
    <w:rsid w:val="00285560"/>
    <w:rsid w:val="00285C0D"/>
    <w:rsid w:val="00290924"/>
    <w:rsid w:val="0029592F"/>
    <w:rsid w:val="002A064F"/>
    <w:rsid w:val="002B17CE"/>
    <w:rsid w:val="002B298F"/>
    <w:rsid w:val="002B37AC"/>
    <w:rsid w:val="002D0908"/>
    <w:rsid w:val="002D7E2D"/>
    <w:rsid w:val="002E104A"/>
    <w:rsid w:val="002F09D8"/>
    <w:rsid w:val="002F6B99"/>
    <w:rsid w:val="002F771F"/>
    <w:rsid w:val="00304799"/>
    <w:rsid w:val="00340216"/>
    <w:rsid w:val="00342964"/>
    <w:rsid w:val="00351E33"/>
    <w:rsid w:val="00352142"/>
    <w:rsid w:val="00360F3D"/>
    <w:rsid w:val="00364269"/>
    <w:rsid w:val="00376DCD"/>
    <w:rsid w:val="00382BCD"/>
    <w:rsid w:val="003932A1"/>
    <w:rsid w:val="00394A56"/>
    <w:rsid w:val="003A6FEB"/>
    <w:rsid w:val="003B420D"/>
    <w:rsid w:val="003C47C8"/>
    <w:rsid w:val="003E348F"/>
    <w:rsid w:val="003E5835"/>
    <w:rsid w:val="003F07F0"/>
    <w:rsid w:val="003F1B18"/>
    <w:rsid w:val="004076E9"/>
    <w:rsid w:val="00413137"/>
    <w:rsid w:val="0041402E"/>
    <w:rsid w:val="00416098"/>
    <w:rsid w:val="004248A0"/>
    <w:rsid w:val="00426FB3"/>
    <w:rsid w:val="00433509"/>
    <w:rsid w:val="00440D21"/>
    <w:rsid w:val="00445BB8"/>
    <w:rsid w:val="0044742E"/>
    <w:rsid w:val="00454705"/>
    <w:rsid w:val="004618C1"/>
    <w:rsid w:val="00465DB3"/>
    <w:rsid w:val="00480A0B"/>
    <w:rsid w:val="004867BC"/>
    <w:rsid w:val="0049126F"/>
    <w:rsid w:val="004B2234"/>
    <w:rsid w:val="004B5526"/>
    <w:rsid w:val="004B5A8E"/>
    <w:rsid w:val="004B6415"/>
    <w:rsid w:val="004C3F5D"/>
    <w:rsid w:val="004C60FF"/>
    <w:rsid w:val="004D33FA"/>
    <w:rsid w:val="004D43D5"/>
    <w:rsid w:val="004D4EE8"/>
    <w:rsid w:val="004D5EB8"/>
    <w:rsid w:val="004D6C91"/>
    <w:rsid w:val="004E27F4"/>
    <w:rsid w:val="004E699D"/>
    <w:rsid w:val="004F1C26"/>
    <w:rsid w:val="004F1E92"/>
    <w:rsid w:val="0050152B"/>
    <w:rsid w:val="005060F4"/>
    <w:rsid w:val="00512655"/>
    <w:rsid w:val="00516C43"/>
    <w:rsid w:val="0052103B"/>
    <w:rsid w:val="00525CDB"/>
    <w:rsid w:val="00527267"/>
    <w:rsid w:val="00534A4B"/>
    <w:rsid w:val="005473EF"/>
    <w:rsid w:val="0055136F"/>
    <w:rsid w:val="0055156D"/>
    <w:rsid w:val="00567521"/>
    <w:rsid w:val="00583AA1"/>
    <w:rsid w:val="005913EC"/>
    <w:rsid w:val="005921A2"/>
    <w:rsid w:val="005967E6"/>
    <w:rsid w:val="005B57D7"/>
    <w:rsid w:val="005B7F7F"/>
    <w:rsid w:val="005C1C85"/>
    <w:rsid w:val="005C5708"/>
    <w:rsid w:val="005D1825"/>
    <w:rsid w:val="005D26BD"/>
    <w:rsid w:val="005D2A74"/>
    <w:rsid w:val="005E07BD"/>
    <w:rsid w:val="005E7803"/>
    <w:rsid w:val="005F6F40"/>
    <w:rsid w:val="005F74DA"/>
    <w:rsid w:val="006069B5"/>
    <w:rsid w:val="00632C1A"/>
    <w:rsid w:val="006454CF"/>
    <w:rsid w:val="0065198F"/>
    <w:rsid w:val="006521FF"/>
    <w:rsid w:val="00665F75"/>
    <w:rsid w:val="0066763B"/>
    <w:rsid w:val="00684B37"/>
    <w:rsid w:val="00696E5C"/>
    <w:rsid w:val="006C08B9"/>
    <w:rsid w:val="006C4228"/>
    <w:rsid w:val="006D45A1"/>
    <w:rsid w:val="006E24F6"/>
    <w:rsid w:val="006E7126"/>
    <w:rsid w:val="007026D1"/>
    <w:rsid w:val="00711918"/>
    <w:rsid w:val="00711AB6"/>
    <w:rsid w:val="00716DD5"/>
    <w:rsid w:val="00720E5C"/>
    <w:rsid w:val="00742EA1"/>
    <w:rsid w:val="00744772"/>
    <w:rsid w:val="00747A7E"/>
    <w:rsid w:val="007506E6"/>
    <w:rsid w:val="007626C5"/>
    <w:rsid w:val="00763FC1"/>
    <w:rsid w:val="007648E0"/>
    <w:rsid w:val="00765666"/>
    <w:rsid w:val="00771491"/>
    <w:rsid w:val="0078728B"/>
    <w:rsid w:val="00790130"/>
    <w:rsid w:val="00796513"/>
    <w:rsid w:val="007A060E"/>
    <w:rsid w:val="007A31CB"/>
    <w:rsid w:val="007A3E0C"/>
    <w:rsid w:val="007B1945"/>
    <w:rsid w:val="007B3924"/>
    <w:rsid w:val="007D3976"/>
    <w:rsid w:val="007E0249"/>
    <w:rsid w:val="007E1F7D"/>
    <w:rsid w:val="007E4439"/>
    <w:rsid w:val="007F3A7C"/>
    <w:rsid w:val="00802ED4"/>
    <w:rsid w:val="00805892"/>
    <w:rsid w:val="0081072B"/>
    <w:rsid w:val="008248D3"/>
    <w:rsid w:val="0083002A"/>
    <w:rsid w:val="00837C5F"/>
    <w:rsid w:val="00843F99"/>
    <w:rsid w:val="008471C9"/>
    <w:rsid w:val="00855B99"/>
    <w:rsid w:val="00862DDF"/>
    <w:rsid w:val="00870FFE"/>
    <w:rsid w:val="00872C95"/>
    <w:rsid w:val="00872F5F"/>
    <w:rsid w:val="0087591D"/>
    <w:rsid w:val="0088020C"/>
    <w:rsid w:val="00884570"/>
    <w:rsid w:val="00891EEA"/>
    <w:rsid w:val="008976BA"/>
    <w:rsid w:val="008A5560"/>
    <w:rsid w:val="008B0E63"/>
    <w:rsid w:val="008C3F8C"/>
    <w:rsid w:val="008C44B0"/>
    <w:rsid w:val="008D1A8E"/>
    <w:rsid w:val="008E0D82"/>
    <w:rsid w:val="008E0FC7"/>
    <w:rsid w:val="008F75E7"/>
    <w:rsid w:val="009075A9"/>
    <w:rsid w:val="009212B4"/>
    <w:rsid w:val="009214F3"/>
    <w:rsid w:val="0095198B"/>
    <w:rsid w:val="00966A93"/>
    <w:rsid w:val="00970211"/>
    <w:rsid w:val="009760D0"/>
    <w:rsid w:val="00984C8D"/>
    <w:rsid w:val="0099236A"/>
    <w:rsid w:val="009946A0"/>
    <w:rsid w:val="009A1F68"/>
    <w:rsid w:val="009A6E64"/>
    <w:rsid w:val="009C2FF2"/>
    <w:rsid w:val="009C6EFB"/>
    <w:rsid w:val="009D429E"/>
    <w:rsid w:val="009E1FB1"/>
    <w:rsid w:val="009E7A52"/>
    <w:rsid w:val="009F3622"/>
    <w:rsid w:val="009F6E01"/>
    <w:rsid w:val="00A06317"/>
    <w:rsid w:val="00A11534"/>
    <w:rsid w:val="00A237ED"/>
    <w:rsid w:val="00A31197"/>
    <w:rsid w:val="00A5114A"/>
    <w:rsid w:val="00A5659F"/>
    <w:rsid w:val="00A613A1"/>
    <w:rsid w:val="00A617F1"/>
    <w:rsid w:val="00A649A3"/>
    <w:rsid w:val="00A7113B"/>
    <w:rsid w:val="00A75CE3"/>
    <w:rsid w:val="00A8486F"/>
    <w:rsid w:val="00A87FE5"/>
    <w:rsid w:val="00A93053"/>
    <w:rsid w:val="00A946ED"/>
    <w:rsid w:val="00AA65D6"/>
    <w:rsid w:val="00AB5D77"/>
    <w:rsid w:val="00AC17EE"/>
    <w:rsid w:val="00AE290A"/>
    <w:rsid w:val="00AE3907"/>
    <w:rsid w:val="00AF1983"/>
    <w:rsid w:val="00B13741"/>
    <w:rsid w:val="00B15817"/>
    <w:rsid w:val="00B1680D"/>
    <w:rsid w:val="00B22993"/>
    <w:rsid w:val="00B261B2"/>
    <w:rsid w:val="00B6345C"/>
    <w:rsid w:val="00B73242"/>
    <w:rsid w:val="00B7510D"/>
    <w:rsid w:val="00B77530"/>
    <w:rsid w:val="00BA02EC"/>
    <w:rsid w:val="00BA1533"/>
    <w:rsid w:val="00BA1564"/>
    <w:rsid w:val="00BA7590"/>
    <w:rsid w:val="00BC6A51"/>
    <w:rsid w:val="00BD2864"/>
    <w:rsid w:val="00BD37FF"/>
    <w:rsid w:val="00BD62C0"/>
    <w:rsid w:val="00BE368B"/>
    <w:rsid w:val="00BF0354"/>
    <w:rsid w:val="00BF2B89"/>
    <w:rsid w:val="00BF7EB9"/>
    <w:rsid w:val="00C173F1"/>
    <w:rsid w:val="00C24E59"/>
    <w:rsid w:val="00C30D7D"/>
    <w:rsid w:val="00C43D74"/>
    <w:rsid w:val="00C470A2"/>
    <w:rsid w:val="00C61048"/>
    <w:rsid w:val="00C62DFE"/>
    <w:rsid w:val="00C8010D"/>
    <w:rsid w:val="00C8522D"/>
    <w:rsid w:val="00C91AC1"/>
    <w:rsid w:val="00C940C7"/>
    <w:rsid w:val="00CA5FDE"/>
    <w:rsid w:val="00CA6FFC"/>
    <w:rsid w:val="00CB24C7"/>
    <w:rsid w:val="00CC19EF"/>
    <w:rsid w:val="00CD1A9A"/>
    <w:rsid w:val="00CD4117"/>
    <w:rsid w:val="00CE595F"/>
    <w:rsid w:val="00CE73C2"/>
    <w:rsid w:val="00D038AD"/>
    <w:rsid w:val="00D13BD1"/>
    <w:rsid w:val="00D45365"/>
    <w:rsid w:val="00D61222"/>
    <w:rsid w:val="00DA6374"/>
    <w:rsid w:val="00DB3534"/>
    <w:rsid w:val="00DB3B77"/>
    <w:rsid w:val="00DC5CF9"/>
    <w:rsid w:val="00DD3447"/>
    <w:rsid w:val="00DD5810"/>
    <w:rsid w:val="00DE10AB"/>
    <w:rsid w:val="00DE2B44"/>
    <w:rsid w:val="00E016C0"/>
    <w:rsid w:val="00E211D2"/>
    <w:rsid w:val="00E342CA"/>
    <w:rsid w:val="00E368C3"/>
    <w:rsid w:val="00E50734"/>
    <w:rsid w:val="00E54CF5"/>
    <w:rsid w:val="00E57522"/>
    <w:rsid w:val="00E57793"/>
    <w:rsid w:val="00E61BCD"/>
    <w:rsid w:val="00E627AF"/>
    <w:rsid w:val="00E72C79"/>
    <w:rsid w:val="00E77518"/>
    <w:rsid w:val="00EA2ACF"/>
    <w:rsid w:val="00EA74B3"/>
    <w:rsid w:val="00EC00F0"/>
    <w:rsid w:val="00EE217B"/>
    <w:rsid w:val="00EF2558"/>
    <w:rsid w:val="00F029CC"/>
    <w:rsid w:val="00F02A61"/>
    <w:rsid w:val="00F2421E"/>
    <w:rsid w:val="00F3121A"/>
    <w:rsid w:val="00F35247"/>
    <w:rsid w:val="00F43427"/>
    <w:rsid w:val="00F46B8F"/>
    <w:rsid w:val="00F508B7"/>
    <w:rsid w:val="00F51F9C"/>
    <w:rsid w:val="00F579A0"/>
    <w:rsid w:val="00F607DD"/>
    <w:rsid w:val="00F672A4"/>
    <w:rsid w:val="00F67FF5"/>
    <w:rsid w:val="00F87375"/>
    <w:rsid w:val="00F91736"/>
    <w:rsid w:val="00F920AB"/>
    <w:rsid w:val="00FA1E51"/>
    <w:rsid w:val="00FB19BE"/>
    <w:rsid w:val="00FB74D4"/>
    <w:rsid w:val="00FC0C80"/>
    <w:rsid w:val="00FD0600"/>
    <w:rsid w:val="00FD6CCC"/>
    <w:rsid w:val="00FE0BA5"/>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5EF1347"/>
  <w15:docId w15:val="{7D490476-06EB-4A71-875E-939D3EF3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suppressAutoHyphens/>
      <w:spacing w:before="0"/>
      <w:jc w:val="left"/>
      <w:outlineLvl w:val="0"/>
    </w:pPr>
    <w:rPr>
      <w:rFonts w:ascii="Futura Md BT" w:hAnsi="Futura Md BT"/>
      <w:b/>
      <w:color w:val="00A7DE"/>
      <w:kern w:val="28"/>
      <w:sz w:val="32"/>
    </w:rPr>
  </w:style>
  <w:style w:type="paragraph" w:styleId="berschrift2">
    <w:name w:val="heading 2"/>
    <w:basedOn w:val="berschrift1"/>
    <w:next w:val="Standardeinzug"/>
    <w:uiPriority w:val="9"/>
    <w:qFormat/>
    <w:rsid w:val="00A237ED"/>
    <w:pPr>
      <w:pageBreakBefore w:val="0"/>
      <w:numPr>
        <w:ilvl w:val="1"/>
      </w:numPr>
      <w:tabs>
        <w:tab w:val="left" w:pos="720"/>
      </w:tabs>
      <w:suppressAutoHyphens w:val="0"/>
      <w:spacing w:before="480"/>
      <w:outlineLvl w:val="1"/>
    </w:pPr>
    <w:rPr>
      <w:sz w:val="28"/>
    </w:rPr>
  </w:style>
  <w:style w:type="paragraph" w:styleId="berschrift3">
    <w:name w:val="heading 3"/>
    <w:basedOn w:val="berschrift2"/>
    <w:next w:val="Standardeinzug"/>
    <w:uiPriority w:val="9"/>
    <w:qFormat/>
    <w:rsid w:val="00CB24C7"/>
    <w:pPr>
      <w:numPr>
        <w:ilvl w:val="2"/>
      </w:numPr>
      <w:spacing w:before="360"/>
      <w:outlineLvl w:val="2"/>
    </w:pPr>
    <w:rPr>
      <w:sz w:val="24"/>
    </w:rPr>
  </w:style>
  <w:style w:type="paragraph" w:styleId="berschrift4">
    <w:name w:val="heading 4"/>
    <w:basedOn w:val="berschrift3"/>
    <w:next w:val="Standardeinzug"/>
    <w:qFormat/>
    <w:pPr>
      <w:numPr>
        <w:ilvl w:val="3"/>
      </w:numPr>
      <w:spacing w:before="240"/>
      <w:outlineLvl w:val="3"/>
    </w:pPr>
    <w:rPr>
      <w:b w:val="0"/>
    </w:rPr>
  </w:style>
  <w:style w:type="paragraph" w:styleId="berschrift5">
    <w:name w:val="heading 5"/>
    <w:basedOn w:val="berschrift4"/>
    <w:next w:val="Standard"/>
    <w:pPr>
      <w:numPr>
        <w:ilvl w:val="4"/>
      </w:numPr>
      <w:outlineLvl w:val="4"/>
    </w:pPr>
  </w:style>
  <w:style w:type="paragraph" w:styleId="berschrift6">
    <w:name w:val="heading 6"/>
    <w:basedOn w:val="berschrift5"/>
    <w:next w:val="Standard"/>
    <w:pPr>
      <w:numPr>
        <w:ilvl w:val="5"/>
      </w:numPr>
      <w:outlineLvl w:val="5"/>
    </w:pPr>
  </w:style>
  <w:style w:type="paragraph" w:styleId="berschrift7">
    <w:name w:val="heading 7"/>
    <w:basedOn w:val="berschrift6"/>
    <w:next w:val="Standard"/>
    <w:pPr>
      <w:numPr>
        <w:ilvl w:val="6"/>
      </w:numPr>
      <w:outlineLvl w:val="6"/>
    </w:pPr>
  </w:style>
  <w:style w:type="paragraph" w:styleId="berschrift8">
    <w:name w:val="heading 8"/>
    <w:basedOn w:val="berschrift7"/>
    <w:next w:val="Standard"/>
    <w:pPr>
      <w:numPr>
        <w:ilvl w:val="7"/>
      </w:numPr>
      <w:outlineLvl w:val="7"/>
    </w:pPr>
  </w:style>
  <w:style w:type="paragraph" w:styleId="berschrift9">
    <w:name w:val="heading 9"/>
    <w:basedOn w:val="berschrift8"/>
    <w:next w:val="Standard"/>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0"/>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7A31CB"/>
    <w:pPr>
      <w:spacing w:before="60" w:after="60"/>
      <w:ind w:left="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qFormat/>
    <w:rsid w:val="00E61BCD"/>
    <w:pPr>
      <w:ind w:left="720"/>
      <w:contextualSpacing/>
    </w:pPr>
  </w:style>
  <w:style w:type="numbering" w:customStyle="1" w:styleId="Listen1">
    <w:name w:val="Listen1"/>
    <w:basedOn w:val="KeineListe"/>
    <w:uiPriority w:val="99"/>
    <w:rsid w:val="00B15817"/>
    <w:pPr>
      <w:numPr>
        <w:numId w:val="11"/>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UD_61_Ablauforganisation\AUD_QMA_61_G_Redaktionsarbeit\_1%20Handbuch\AUD_61_G_Redaktionsarbeit%20FORTLAUFEND\G_4._Skriptentwicklung\G_4._ANLAGENBAND\_320_Muster_Pr&#252;ferhilfe%20A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7F2C8666-D720-4705-9E86-C5C8F96C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_320_Muster_Prüferhilfe A4.dotx</Template>
  <TotalTime>0</TotalTime>
  <Pages>5</Pages>
  <Words>7</Words>
  <Characters>209</Characters>
  <Application>Microsoft Office Word</Application>
  <DocSecurity>0</DocSecurity>
  <Lines>11</Lines>
  <Paragraphs>4</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subject/>
  <dc:creator>Henrich, Cornelia - AUDfIT</dc:creator>
  <cp:keywords/>
  <dc:description/>
  <cp:lastModifiedBy>Hirth, Tina - LÖSLE</cp:lastModifiedBy>
  <cp:revision>6</cp:revision>
  <cp:lastPrinted>2025-03-31T09:56:00Z</cp:lastPrinted>
  <dcterms:created xsi:type="dcterms:W3CDTF">2025-03-18T12:26:00Z</dcterms:created>
  <dcterms:modified xsi:type="dcterms:W3CDTF">2025-04-09T11:32:00Z</dcterms:modified>
</cp:coreProperties>
</file>