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E106C4" w:rsidRPr="00DE5B92" w14:paraId="57997280" w14:textId="77777777" w:rsidTr="003262F4">
        <w:trPr>
          <w:cantSplit/>
          <w:trHeight w:val="207"/>
        </w:trPr>
        <w:tc>
          <w:tcPr>
            <w:tcW w:w="8651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3DF15E71" w14:textId="77777777" w:rsidR="00E106C4" w:rsidRPr="00DE5B92" w:rsidRDefault="003C31B4" w:rsidP="000503CF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Auszug: </w:t>
            </w:r>
            <w:r w:rsidR="00D43912">
              <w:rPr>
                <w:rFonts w:ascii="Century Gothic" w:hAnsi="Century Gothic"/>
                <w:sz w:val="28"/>
              </w:rPr>
              <w:t xml:space="preserve">Stellungnahme </w:t>
            </w:r>
            <w:r w:rsidR="003E72A0">
              <w:rPr>
                <w:rFonts w:ascii="Century Gothic" w:hAnsi="Century Gothic"/>
                <w:sz w:val="28"/>
              </w:rPr>
              <w:t xml:space="preserve">der WPK </w:t>
            </w:r>
            <w:r w:rsidR="00D43912">
              <w:rPr>
                <w:rFonts w:ascii="Century Gothic" w:hAnsi="Century Gothic"/>
                <w:sz w:val="28"/>
              </w:rPr>
              <w:t>zum Entwurf der Neufassung des IDW Prüfungsstandard</w:t>
            </w:r>
            <w:r w:rsidR="00015F8F">
              <w:rPr>
                <w:rFonts w:ascii="Century Gothic" w:hAnsi="Century Gothic"/>
                <w:sz w:val="28"/>
              </w:rPr>
              <w:t>s</w:t>
            </w:r>
            <w:r w:rsidR="003E72A0">
              <w:rPr>
                <w:rFonts w:ascii="Century Gothic" w:hAnsi="Century Gothic"/>
                <w:sz w:val="28"/>
              </w:rPr>
              <w:t xml:space="preserve"> IDW EPS 140 n.F. (10.2024)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6FC0EEE3" w14:textId="77777777" w:rsidR="00E106C4" w:rsidRPr="00E106C4" w:rsidRDefault="00E106C4" w:rsidP="00E106C4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34CA720A" w14:textId="77777777" w:rsidR="00F3121A" w:rsidRPr="00AE7364" w:rsidRDefault="00F3121A" w:rsidP="008A5560">
      <w:pPr>
        <w:spacing w:before="0"/>
        <w:rPr>
          <w:sz w:val="12"/>
          <w:szCs w:val="32"/>
        </w:rPr>
      </w:pPr>
    </w:p>
    <w:p w14:paraId="5585C5CB" w14:textId="77777777" w:rsidR="007C1A77" w:rsidRDefault="00ED205D" w:rsidP="00AE7364">
      <w:pPr>
        <w:spacing w:before="0"/>
        <w:jc w:val="center"/>
        <w:rPr>
          <w:szCs w:val="32"/>
        </w:rPr>
      </w:pPr>
      <w:r>
        <w:rPr>
          <w:noProof/>
          <w:szCs w:val="32"/>
        </w:rPr>
        <w:drawing>
          <wp:inline distT="0" distB="0" distL="0" distR="0" wp14:anchorId="1615B3DA" wp14:editId="59A17DF2">
            <wp:extent cx="5429824" cy="7251590"/>
            <wp:effectExtent l="0" t="0" r="0" b="698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618"/>
                    <a:stretch/>
                  </pic:blipFill>
                  <pic:spPr bwMode="auto">
                    <a:xfrm>
                      <a:off x="0" y="0"/>
                      <a:ext cx="5433622" cy="725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1E6A0" w14:textId="77777777" w:rsidR="000C4827" w:rsidRDefault="00414DA7" w:rsidP="00F50E2B">
      <w:pPr>
        <w:spacing w:before="0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83840" behindDoc="0" locked="0" layoutInCell="1" allowOverlap="1" wp14:anchorId="23699F42" wp14:editId="260F617F">
            <wp:simplePos x="723900" y="933450"/>
            <wp:positionH relativeFrom="margin">
              <wp:align>left</wp:align>
            </wp:positionH>
            <wp:positionV relativeFrom="margin">
              <wp:align>center</wp:align>
            </wp:positionV>
            <wp:extent cx="5753100" cy="516890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06"/>
                    <a:stretch/>
                  </pic:blipFill>
                  <pic:spPr bwMode="auto">
                    <a:xfrm>
                      <a:off x="0" y="0"/>
                      <a:ext cx="57531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C3614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1C19A8" wp14:editId="4C1117AD">
                <wp:simplePos x="0" y="0"/>
                <wp:positionH relativeFrom="column">
                  <wp:posOffset>2499360</wp:posOffset>
                </wp:positionH>
                <wp:positionV relativeFrom="paragraph">
                  <wp:posOffset>1833880</wp:posOffset>
                </wp:positionV>
                <wp:extent cx="733425" cy="314325"/>
                <wp:effectExtent l="0" t="0" r="9525" b="952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738BA" w14:textId="77777777" w:rsidR="007C3614" w:rsidRPr="006C4F5C" w:rsidRDefault="007C3614" w:rsidP="007C3614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C19A8" id="Rechteck 34" o:spid="_x0000_s1026" style="position:absolute;left:0;text-align:left;margin-left:196.8pt;margin-top:144.4pt;width:57.7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" fillcolor="white [3212]" stroked="f" strokeweight="2pt">
                <v:textbox>
                  <w:txbxContent>
                    <w:p w14:paraId="05E738BA" w14:textId="77777777" w:rsidR="007C3614" w:rsidRPr="006C4F5C" w:rsidRDefault="007C3614" w:rsidP="007C3614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08DD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C612ED" wp14:editId="37D0E816">
                <wp:simplePos x="0" y="0"/>
                <wp:positionH relativeFrom="column">
                  <wp:posOffset>457200</wp:posOffset>
                </wp:positionH>
                <wp:positionV relativeFrom="paragraph">
                  <wp:posOffset>6772275</wp:posOffset>
                </wp:positionV>
                <wp:extent cx="4940300" cy="558800"/>
                <wp:effectExtent l="0" t="0" r="0" b="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C86EB" w14:textId="77777777" w:rsidR="00A508DD" w:rsidRPr="006C4F5C" w:rsidRDefault="00A508DD" w:rsidP="00A508DD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12ED" id="Rechteck 33" o:spid="_x0000_s1027" style="position:absolute;left:0;text-align:left;margin-left:36pt;margin-top:533.25pt;width:389pt;height:4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" fillcolor="white [3212]" stroked="f" strokeweight="2pt">
                <v:textbox>
                  <w:txbxContent>
                    <w:p w14:paraId="1F6C86EB" w14:textId="77777777" w:rsidR="00A508DD" w:rsidRPr="006C4F5C" w:rsidRDefault="00A508DD" w:rsidP="00A508DD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14763C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47399" wp14:editId="7CB3AC17">
                <wp:simplePos x="0" y="0"/>
                <wp:positionH relativeFrom="column">
                  <wp:posOffset>461010</wp:posOffset>
                </wp:positionH>
                <wp:positionV relativeFrom="paragraph">
                  <wp:posOffset>2808605</wp:posOffset>
                </wp:positionV>
                <wp:extent cx="4940300" cy="558800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3C582" w14:textId="77777777" w:rsidR="00414DA7" w:rsidRPr="006C4F5C" w:rsidRDefault="000C4827" w:rsidP="00414DA7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14DA7"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47399" id="Rechteck 8" o:spid="_x0000_s1028" style="position:absolute;left:0;text-align:left;margin-left:36.3pt;margin-top:221.15pt;width:389pt;height:4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" fillcolor="white [3212]" stroked="f" strokeweight="2pt">
                <v:textbox>
                  <w:txbxContent>
                    <w:p w14:paraId="6103C582" w14:textId="77777777" w:rsidR="00414DA7" w:rsidRPr="006C4F5C" w:rsidRDefault="000C4827" w:rsidP="00414DA7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414DA7"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0C4827">
        <w:rPr>
          <w:szCs w:val="32"/>
        </w:rPr>
        <w:br w:type="page"/>
      </w:r>
    </w:p>
    <w:p w14:paraId="4BF92E7D" w14:textId="77777777" w:rsidR="005859B0" w:rsidRDefault="005859B0" w:rsidP="008A5560">
      <w:pPr>
        <w:spacing w:before="0"/>
        <w:rPr>
          <w:noProof/>
          <w:szCs w:val="32"/>
        </w:rPr>
      </w:pPr>
    </w:p>
    <w:p w14:paraId="31794B40" w14:textId="77777777" w:rsidR="00396271" w:rsidRDefault="00396271" w:rsidP="0080397E">
      <w:pPr>
        <w:spacing w:before="0"/>
        <w:rPr>
          <w:noProof/>
          <w:szCs w:val="32"/>
        </w:rPr>
      </w:pPr>
    </w:p>
    <w:p w14:paraId="1548A7ED" w14:textId="77777777" w:rsidR="007E331C" w:rsidRDefault="00A508DD">
      <w:pPr>
        <w:spacing w:before="0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DDE3B2" wp14:editId="4274E886">
                <wp:simplePos x="0" y="0"/>
                <wp:positionH relativeFrom="column">
                  <wp:posOffset>457200</wp:posOffset>
                </wp:positionH>
                <wp:positionV relativeFrom="paragraph">
                  <wp:posOffset>736600</wp:posOffset>
                </wp:positionV>
                <wp:extent cx="4940300" cy="558800"/>
                <wp:effectExtent l="0" t="0" r="0" b="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4101E" w14:textId="77777777" w:rsidR="00A508DD" w:rsidRPr="006C4F5C" w:rsidRDefault="00A508DD" w:rsidP="00A508DD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E3B2" id="Rechteck 32" o:spid="_x0000_s1029" style="position:absolute;margin-left:36pt;margin-top:58pt;width:389pt;height:4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" fillcolor="white [3212]" stroked="f" strokeweight="2pt">
                <v:textbox>
                  <w:txbxContent>
                    <w:p w14:paraId="3174101E" w14:textId="77777777" w:rsidR="00A508DD" w:rsidRPr="006C4F5C" w:rsidRDefault="00A508DD" w:rsidP="00A508DD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421876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933C0" wp14:editId="6E1302C5">
                <wp:simplePos x="0" y="0"/>
                <wp:positionH relativeFrom="column">
                  <wp:posOffset>447357</wp:posOffset>
                </wp:positionH>
                <wp:positionV relativeFrom="paragraph">
                  <wp:posOffset>5469255</wp:posOffset>
                </wp:positionV>
                <wp:extent cx="4940300" cy="558800"/>
                <wp:effectExtent l="0" t="0" r="0" b="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7AB3D" w14:textId="77777777" w:rsidR="001C5A37" w:rsidRPr="006C4F5C" w:rsidRDefault="001C5A37" w:rsidP="001C5A37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33C0" id="Rechteck 18" o:spid="_x0000_s1030" style="position:absolute;margin-left:35.2pt;margin-top:430.65pt;width:389pt;height:4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" fillcolor="white [3212]" stroked="f" strokeweight="2pt">
                <v:textbox>
                  <w:txbxContent>
                    <w:p w14:paraId="74C7AB3D" w14:textId="77777777" w:rsidR="001C5A37" w:rsidRPr="006C4F5C" w:rsidRDefault="001C5A37" w:rsidP="001C5A37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7E331C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E3E58" wp14:editId="3C8A9CB2">
                <wp:simplePos x="0" y="0"/>
                <wp:positionH relativeFrom="column">
                  <wp:posOffset>461010</wp:posOffset>
                </wp:positionH>
                <wp:positionV relativeFrom="paragraph">
                  <wp:posOffset>668655</wp:posOffset>
                </wp:positionV>
                <wp:extent cx="4940300" cy="558800"/>
                <wp:effectExtent l="0" t="0" r="0" b="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0CEFA" w14:textId="77777777" w:rsidR="007E331C" w:rsidRPr="006C4F5C" w:rsidRDefault="00276128" w:rsidP="007E331C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99139C" wp14:editId="5492209C">
                                  <wp:extent cx="4724400" cy="6680200"/>
                                  <wp:effectExtent l="0" t="0" r="0" b="635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4400" cy="668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3E58" id="Rechteck 20" o:spid="_x0000_s1031" style="position:absolute;margin-left:36.3pt;margin-top:52.65pt;width:389pt;height:4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" fillcolor="white [3212]" stroked="f" strokeweight="2pt">
                <v:textbox>
                  <w:txbxContent>
                    <w:p w14:paraId="6890CEFA" w14:textId="77777777" w:rsidR="007E331C" w:rsidRPr="006C4F5C" w:rsidRDefault="00276128" w:rsidP="007E331C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5D99139C" wp14:editId="5492209C">
                            <wp:extent cx="4724400" cy="6680200"/>
                            <wp:effectExtent l="0" t="0" r="0" b="635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0" cy="668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E331C">
        <w:rPr>
          <w:noProof/>
          <w:szCs w:val="32"/>
        </w:rPr>
        <w:drawing>
          <wp:anchor distT="0" distB="0" distL="114300" distR="114300" simplePos="0" relativeHeight="251664384" behindDoc="0" locked="0" layoutInCell="1" allowOverlap="1" wp14:anchorId="2CAA33A1" wp14:editId="188B6E99">
            <wp:simplePos x="0" y="0"/>
            <wp:positionH relativeFrom="margin">
              <wp:posOffset>3810</wp:posOffset>
            </wp:positionH>
            <wp:positionV relativeFrom="margin">
              <wp:posOffset>1633220</wp:posOffset>
            </wp:positionV>
            <wp:extent cx="5753100" cy="4013200"/>
            <wp:effectExtent l="0" t="0" r="0" b="635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02" b="11700"/>
                    <a:stretch/>
                  </pic:blipFill>
                  <pic:spPr bwMode="auto">
                    <a:xfrm>
                      <a:off x="0" y="0"/>
                      <a:ext cx="57531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E331C">
        <w:rPr>
          <w:szCs w:val="32"/>
        </w:rPr>
        <w:br w:type="page"/>
      </w:r>
    </w:p>
    <w:p w14:paraId="1F5EE220" w14:textId="77777777" w:rsidR="00B21EEF" w:rsidRDefault="00722105" w:rsidP="00722105">
      <w:pPr>
        <w:spacing w:before="0"/>
        <w:jc w:val="center"/>
        <w:rPr>
          <w:szCs w:val="32"/>
        </w:rPr>
      </w:pPr>
      <w:r>
        <w:rPr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EA585" wp14:editId="0AC0B32A">
                <wp:simplePos x="0" y="0"/>
                <wp:positionH relativeFrom="margin">
                  <wp:posOffset>5129848</wp:posOffset>
                </wp:positionH>
                <wp:positionV relativeFrom="paragraph">
                  <wp:posOffset>3951605</wp:posOffset>
                </wp:positionV>
                <wp:extent cx="161290" cy="156845"/>
                <wp:effectExtent l="0" t="0" r="0" b="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5D51F" w14:textId="77777777" w:rsidR="002A4059" w:rsidRPr="0001104B" w:rsidRDefault="002A4059" w:rsidP="002A4059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 w:rsidRPr="0001104B">
                              <w:rPr>
                                <w:b/>
                                <w:noProof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04F9F1D1" wp14:editId="03BE9D0C">
                                  <wp:extent cx="88900" cy="86460"/>
                                  <wp:effectExtent l="0" t="0" r="6350" b="8890"/>
                                  <wp:docPr id="29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8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EA585" id="Ellipse 25" o:spid="_x0000_s1032" style="position:absolute;left:0;text-align:left;margin-left:403.95pt;margin-top:311.15pt;width:12.7pt;height: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" fillcolor="#00b0f0" stroked="f" strokeweight="2pt">
                <v:textbox inset="0,0,0,0">
                  <w:txbxContent>
                    <w:p w14:paraId="2D75D51F" w14:textId="77777777" w:rsidR="002A4059" w:rsidRPr="0001104B" w:rsidRDefault="002A4059" w:rsidP="002A4059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3</w:t>
                      </w:r>
                      <w:r w:rsidRPr="0001104B">
                        <w:rPr>
                          <w:b/>
                          <w:noProof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drawing>
                          <wp:inline distT="0" distB="0" distL="0" distR="0" wp14:anchorId="04F9F1D1" wp14:editId="03BE9D0C">
                            <wp:extent cx="88900" cy="86460"/>
                            <wp:effectExtent l="0" t="0" r="6350" b="8890"/>
                            <wp:docPr id="29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86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60F8D" wp14:editId="06AF5E08">
                <wp:simplePos x="0" y="0"/>
                <wp:positionH relativeFrom="margin">
                  <wp:posOffset>3376930</wp:posOffset>
                </wp:positionH>
                <wp:positionV relativeFrom="paragraph">
                  <wp:posOffset>3950652</wp:posOffset>
                </wp:positionV>
                <wp:extent cx="161290" cy="156845"/>
                <wp:effectExtent l="0" t="0" r="0" b="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607" w14:textId="77777777" w:rsidR="00C00CEE" w:rsidRPr="0001104B" w:rsidRDefault="00C00CEE" w:rsidP="00C00CE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  <w:p w14:paraId="64C5D76B" w14:textId="77777777" w:rsidR="00C00CEE" w:rsidRPr="0001104B" w:rsidRDefault="00C00CEE" w:rsidP="00C00CE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60F8D" id="Ellipse 24" o:spid="_x0000_s1033" style="position:absolute;left:0;text-align:left;margin-left:265.9pt;margin-top:311.05pt;width:12.7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" fillcolor="#00b0f0" stroked="f" strokeweight="2pt">
                <v:textbox inset="0,0,0,0">
                  <w:txbxContent>
                    <w:p w14:paraId="215C1607" w14:textId="77777777" w:rsidR="00C00CEE" w:rsidRPr="0001104B" w:rsidRDefault="00C00CEE" w:rsidP="00C00CE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  <w:p w14:paraId="64C5D76B" w14:textId="77777777" w:rsidR="00C00CEE" w:rsidRPr="0001104B" w:rsidRDefault="00C00CEE" w:rsidP="00C00CE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B7092A" wp14:editId="58E742D5">
                <wp:simplePos x="0" y="0"/>
                <wp:positionH relativeFrom="margin">
                  <wp:posOffset>952500</wp:posOffset>
                </wp:positionH>
                <wp:positionV relativeFrom="paragraph">
                  <wp:posOffset>3966528</wp:posOffset>
                </wp:positionV>
                <wp:extent cx="161290" cy="156845"/>
                <wp:effectExtent l="0" t="0" r="0" b="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9A8BC" w14:textId="77777777" w:rsidR="00C00CEE" w:rsidRPr="0001104B" w:rsidRDefault="00C00CEE" w:rsidP="00C00CEE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B7092A" id="Ellipse 23" o:spid="_x0000_s1034" style="position:absolute;left:0;text-align:left;margin-left:75pt;margin-top:312.35pt;width:12.7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" fillcolor="#00b0f0" stroked="f" strokeweight="2pt">
                <v:textbox inset="0,0,0,0">
                  <w:txbxContent>
                    <w:p w14:paraId="5859A8BC" w14:textId="77777777" w:rsidR="00C00CEE" w:rsidRPr="0001104B" w:rsidRDefault="00C00CEE" w:rsidP="00C00CEE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FBD685" wp14:editId="6A6190CB">
                <wp:simplePos x="0" y="0"/>
                <wp:positionH relativeFrom="margin">
                  <wp:posOffset>1010285</wp:posOffset>
                </wp:positionH>
                <wp:positionV relativeFrom="paragraph">
                  <wp:posOffset>4160837</wp:posOffset>
                </wp:positionV>
                <wp:extent cx="161290" cy="156845"/>
                <wp:effectExtent l="0" t="0" r="0" b="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5A5DE" w14:textId="77777777" w:rsidR="002A4059" w:rsidRPr="0001104B" w:rsidRDefault="002A4059" w:rsidP="002A4059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BD685" id="Ellipse 27" o:spid="_x0000_s1035" style="position:absolute;left:0;text-align:left;margin-left:79.55pt;margin-top:327.6pt;width:12.7pt;height:12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" fillcolor="#00b0f0" stroked="f" strokeweight="2pt">
                <v:textbox inset="0,0,0,0">
                  <w:txbxContent>
                    <w:p w14:paraId="7755A5DE" w14:textId="77777777" w:rsidR="002A4059" w:rsidRPr="0001104B" w:rsidRDefault="002A4059" w:rsidP="002A4059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CABD7" wp14:editId="675926C1">
                <wp:simplePos x="0" y="0"/>
                <wp:positionH relativeFrom="margin">
                  <wp:posOffset>1062355</wp:posOffset>
                </wp:positionH>
                <wp:positionV relativeFrom="paragraph">
                  <wp:posOffset>4696143</wp:posOffset>
                </wp:positionV>
                <wp:extent cx="161290" cy="156845"/>
                <wp:effectExtent l="0" t="0" r="0" b="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A3219" w14:textId="77777777" w:rsidR="002A4059" w:rsidRPr="0001104B" w:rsidRDefault="002A4059" w:rsidP="002A4059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CABD7" id="Ellipse 30" o:spid="_x0000_s1036" style="position:absolute;left:0;text-align:left;margin-left:83.65pt;margin-top:369.8pt;width:12.7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" fillcolor="#00b0f0" stroked="f" strokeweight="2pt">
                <v:textbox inset="0,0,0,0">
                  <w:txbxContent>
                    <w:p w14:paraId="5E9A3219" w14:textId="77777777" w:rsidR="002A4059" w:rsidRPr="0001104B" w:rsidRDefault="002A4059" w:rsidP="002A4059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0972C" wp14:editId="7D2463BF">
                <wp:simplePos x="0" y="0"/>
                <wp:positionH relativeFrom="column">
                  <wp:posOffset>80010</wp:posOffset>
                </wp:positionH>
                <wp:positionV relativeFrom="paragraph">
                  <wp:posOffset>1075055</wp:posOffset>
                </wp:positionV>
                <wp:extent cx="4940300" cy="558800"/>
                <wp:effectExtent l="0" t="0" r="0" b="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DC777" w14:textId="77777777" w:rsidR="00863636" w:rsidRPr="006C4F5C" w:rsidRDefault="00863636" w:rsidP="00863636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0972C" id="Rechteck 19" o:spid="_x0000_s1037" style="position:absolute;left:0;text-align:left;margin-left:6.3pt;margin-top:84.65pt;width:389pt;height:4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" fillcolor="white [3212]" stroked="f" strokeweight="2pt">
                <v:textbox>
                  <w:txbxContent>
                    <w:p w14:paraId="52EDC777" w14:textId="77777777" w:rsidR="00863636" w:rsidRPr="006C4F5C" w:rsidRDefault="00863636" w:rsidP="00863636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3A4BF" wp14:editId="24A43816">
                <wp:simplePos x="0" y="0"/>
                <wp:positionH relativeFrom="column">
                  <wp:posOffset>86360</wp:posOffset>
                </wp:positionH>
                <wp:positionV relativeFrom="paragraph">
                  <wp:posOffset>6534785</wp:posOffset>
                </wp:positionV>
                <wp:extent cx="4940300" cy="558800"/>
                <wp:effectExtent l="0" t="0" r="0" b="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61D41" w14:textId="77777777" w:rsidR="00421876" w:rsidRPr="006C4F5C" w:rsidRDefault="00421876" w:rsidP="00421876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3A4BF" id="Rechteck 31" o:spid="_x0000_s1038" style="position:absolute;left:0;text-align:left;margin-left:6.8pt;margin-top:514.55pt;width:389pt;height:4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" fillcolor="white [3212]" stroked="f" strokeweight="2pt">
                <v:textbox>
                  <w:txbxContent>
                    <w:p w14:paraId="26F61D41" w14:textId="77777777" w:rsidR="00421876" w:rsidRPr="006C4F5C" w:rsidRDefault="00421876" w:rsidP="00421876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32"/>
        </w:rPr>
        <w:drawing>
          <wp:anchor distT="0" distB="0" distL="114300" distR="114300" simplePos="0" relativeHeight="251691008" behindDoc="1" locked="0" layoutInCell="1" allowOverlap="1" wp14:anchorId="4B0871D8" wp14:editId="1E043ABF">
            <wp:simplePos x="0" y="0"/>
            <wp:positionH relativeFrom="column">
              <wp:posOffset>156210</wp:posOffset>
            </wp:positionH>
            <wp:positionV relativeFrom="paragraph">
              <wp:posOffset>1506220</wp:posOffset>
            </wp:positionV>
            <wp:extent cx="5753100" cy="4851400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21EEF" w:rsidSect="0016336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83F1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2F77F64B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2CE7B" w14:textId="77777777" w:rsidR="00F83D36" w:rsidRDefault="00F83D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7D08FA98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67FB92C6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393A9E9B" w14:textId="5E6C5A28" w:rsidR="00E72E48" w:rsidRPr="006407A6" w:rsidRDefault="00F83D36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>
            <w:rPr>
              <w:b/>
              <w:color w:val="00B0F0"/>
              <w:sz w:val="18"/>
              <w:szCs w:val="18"/>
            </w:rPr>
            <w:t>UQMS</w:t>
          </w:r>
          <w:r w:rsidR="00E72E48"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14:paraId="18E370A2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bookmarkStart w:id="0" w:name="_GoBack"/>
          <w:r w:rsidRPr="006407A6">
            <w:rPr>
              <w:noProof/>
              <w:sz w:val="20"/>
            </w:rPr>
            <w:drawing>
              <wp:inline distT="0" distB="0" distL="0" distR="0" wp14:anchorId="70C70EAA" wp14:editId="1F8A8B51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2268" w:type="dxa"/>
          <w:vAlign w:val="bottom"/>
        </w:tcPr>
        <w:p w14:paraId="6864C5E6" w14:textId="77777777" w:rsidR="00E72E48" w:rsidRPr="00C67191" w:rsidRDefault="00E72E48" w:rsidP="00C6719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C67191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 w:rsidR="00901FC5">
            <w:rPr>
              <w:rFonts w:eastAsiaTheme="minorHAnsi" w:cstheme="minorBidi"/>
              <w:b/>
              <w:color w:val="00B0F0"/>
              <w:sz w:val="20"/>
              <w:lang w:eastAsia="en-US"/>
            </w:rPr>
            <w:t>1/5</w:t>
          </w:r>
        </w:p>
      </w:tc>
    </w:tr>
  </w:tbl>
  <w:p w14:paraId="5C828497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0E5A827A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06D0737F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5EB7D5F" w14:textId="085A0B9B" w:rsidR="007C5B77" w:rsidRPr="005F3383" w:rsidRDefault="00F83D36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36355BC3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10F6A22" wp14:editId="67676DAB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80E0ECC" w14:textId="77777777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901FC5">
            <w:rPr>
              <w:rFonts w:eastAsiaTheme="minorHAnsi" w:cstheme="minorBidi"/>
              <w:b/>
              <w:color w:val="00B0F0"/>
              <w:sz w:val="20"/>
              <w:lang w:eastAsia="en-US"/>
            </w:rPr>
            <w:t>1/5</w:t>
          </w:r>
        </w:p>
      </w:tc>
    </w:tr>
  </w:tbl>
  <w:p w14:paraId="414C380B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1A89" w14:textId="77777777" w:rsidR="00705106" w:rsidRDefault="00705106" w:rsidP="00EE217B">
      <w:pPr>
        <w:pStyle w:val="Fuzeile"/>
      </w:pPr>
    </w:p>
    <w:p w14:paraId="7927C55E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2754721" w14:textId="77777777" w:rsidR="00705106" w:rsidRDefault="00705106" w:rsidP="00711AB6">
      <w:pPr>
        <w:spacing w:before="0"/>
        <w:jc w:val="center"/>
      </w:pPr>
    </w:p>
    <w:p w14:paraId="1836B720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9D3B" w14:textId="77777777" w:rsidR="00F83D36" w:rsidRDefault="00F83D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D93D4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109D2999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7851968A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A0F0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1104B"/>
    <w:rsid w:val="0001477C"/>
    <w:rsid w:val="00015F8F"/>
    <w:rsid w:val="0002222B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A303C"/>
    <w:rsid w:val="000B1337"/>
    <w:rsid w:val="000B64F5"/>
    <w:rsid w:val="000C4827"/>
    <w:rsid w:val="000C56BE"/>
    <w:rsid w:val="000E26F7"/>
    <w:rsid w:val="00111AC6"/>
    <w:rsid w:val="001205E2"/>
    <w:rsid w:val="0013102A"/>
    <w:rsid w:val="00143536"/>
    <w:rsid w:val="00143F11"/>
    <w:rsid w:val="0014588B"/>
    <w:rsid w:val="0014763C"/>
    <w:rsid w:val="00162F77"/>
    <w:rsid w:val="00163360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C49BB"/>
    <w:rsid w:val="001C5A37"/>
    <w:rsid w:val="001D22E2"/>
    <w:rsid w:val="001E1F96"/>
    <w:rsid w:val="001E38E2"/>
    <w:rsid w:val="001E7A82"/>
    <w:rsid w:val="001F04DD"/>
    <w:rsid w:val="002065BE"/>
    <w:rsid w:val="0021047B"/>
    <w:rsid w:val="00213C34"/>
    <w:rsid w:val="00217798"/>
    <w:rsid w:val="00226794"/>
    <w:rsid w:val="00241C76"/>
    <w:rsid w:val="00257647"/>
    <w:rsid w:val="002717FB"/>
    <w:rsid w:val="00276128"/>
    <w:rsid w:val="00283F41"/>
    <w:rsid w:val="00284FA6"/>
    <w:rsid w:val="00285560"/>
    <w:rsid w:val="00285C0D"/>
    <w:rsid w:val="00290924"/>
    <w:rsid w:val="0029592F"/>
    <w:rsid w:val="002A064F"/>
    <w:rsid w:val="002A4059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262F4"/>
    <w:rsid w:val="00340216"/>
    <w:rsid w:val="00342964"/>
    <w:rsid w:val="00352142"/>
    <w:rsid w:val="00360F3D"/>
    <w:rsid w:val="00364269"/>
    <w:rsid w:val="00376DCD"/>
    <w:rsid w:val="00382BCD"/>
    <w:rsid w:val="003932A1"/>
    <w:rsid w:val="00396271"/>
    <w:rsid w:val="003A6FEB"/>
    <w:rsid w:val="003B420D"/>
    <w:rsid w:val="003C31B4"/>
    <w:rsid w:val="003C57A5"/>
    <w:rsid w:val="003C699D"/>
    <w:rsid w:val="003E348F"/>
    <w:rsid w:val="003E5835"/>
    <w:rsid w:val="003E72A0"/>
    <w:rsid w:val="003F1B18"/>
    <w:rsid w:val="004076E9"/>
    <w:rsid w:val="0041402E"/>
    <w:rsid w:val="00414DA7"/>
    <w:rsid w:val="00416098"/>
    <w:rsid w:val="00421876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859B0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3971"/>
    <w:rsid w:val="00684B37"/>
    <w:rsid w:val="00692868"/>
    <w:rsid w:val="006C4228"/>
    <w:rsid w:val="006C4F5C"/>
    <w:rsid w:val="006D45A1"/>
    <w:rsid w:val="006E24F6"/>
    <w:rsid w:val="006E7126"/>
    <w:rsid w:val="007026D1"/>
    <w:rsid w:val="00705106"/>
    <w:rsid w:val="00711AB6"/>
    <w:rsid w:val="00716DD5"/>
    <w:rsid w:val="00720E5C"/>
    <w:rsid w:val="00722105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C1A77"/>
    <w:rsid w:val="007C3614"/>
    <w:rsid w:val="007C5B77"/>
    <w:rsid w:val="007D3976"/>
    <w:rsid w:val="007E0249"/>
    <w:rsid w:val="007E331C"/>
    <w:rsid w:val="007F3A7C"/>
    <w:rsid w:val="008000CB"/>
    <w:rsid w:val="00802ED4"/>
    <w:rsid w:val="0080397E"/>
    <w:rsid w:val="00805892"/>
    <w:rsid w:val="0081072B"/>
    <w:rsid w:val="008248D3"/>
    <w:rsid w:val="00840C2B"/>
    <w:rsid w:val="008471C9"/>
    <w:rsid w:val="00855B99"/>
    <w:rsid w:val="00862DDF"/>
    <w:rsid w:val="00863636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1FC5"/>
    <w:rsid w:val="009062E6"/>
    <w:rsid w:val="009075A9"/>
    <w:rsid w:val="009212B4"/>
    <w:rsid w:val="009219D5"/>
    <w:rsid w:val="00940184"/>
    <w:rsid w:val="0095198B"/>
    <w:rsid w:val="00963275"/>
    <w:rsid w:val="00970211"/>
    <w:rsid w:val="009760D0"/>
    <w:rsid w:val="009918DB"/>
    <w:rsid w:val="0099236A"/>
    <w:rsid w:val="00995EE2"/>
    <w:rsid w:val="009A6E64"/>
    <w:rsid w:val="009C2FF2"/>
    <w:rsid w:val="009C6EFB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508DD"/>
    <w:rsid w:val="00A5114A"/>
    <w:rsid w:val="00A613A1"/>
    <w:rsid w:val="00A649A3"/>
    <w:rsid w:val="00A7113B"/>
    <w:rsid w:val="00A73B3D"/>
    <w:rsid w:val="00A75CE3"/>
    <w:rsid w:val="00A8486F"/>
    <w:rsid w:val="00A87FE5"/>
    <w:rsid w:val="00A946ED"/>
    <w:rsid w:val="00AA65D6"/>
    <w:rsid w:val="00AB0EBF"/>
    <w:rsid w:val="00AB3372"/>
    <w:rsid w:val="00AC17EE"/>
    <w:rsid w:val="00AE290A"/>
    <w:rsid w:val="00AE7364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51927"/>
    <w:rsid w:val="00B62D3C"/>
    <w:rsid w:val="00B6345C"/>
    <w:rsid w:val="00B73242"/>
    <w:rsid w:val="00B77530"/>
    <w:rsid w:val="00B80621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00CEE"/>
    <w:rsid w:val="00C24E59"/>
    <w:rsid w:val="00C30D7D"/>
    <w:rsid w:val="00C43D74"/>
    <w:rsid w:val="00C45CD7"/>
    <w:rsid w:val="00C470A2"/>
    <w:rsid w:val="00C61048"/>
    <w:rsid w:val="00C67191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1D61"/>
    <w:rsid w:val="00D13BD1"/>
    <w:rsid w:val="00D43912"/>
    <w:rsid w:val="00D45365"/>
    <w:rsid w:val="00D61222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DF3942"/>
    <w:rsid w:val="00E016C0"/>
    <w:rsid w:val="00E106C4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947EA"/>
    <w:rsid w:val="00EA2ACF"/>
    <w:rsid w:val="00EA74B3"/>
    <w:rsid w:val="00EC00F0"/>
    <w:rsid w:val="00ED205D"/>
    <w:rsid w:val="00EE217B"/>
    <w:rsid w:val="00EE6A9D"/>
    <w:rsid w:val="00EF2558"/>
    <w:rsid w:val="00F029CC"/>
    <w:rsid w:val="00F02A61"/>
    <w:rsid w:val="00F2421E"/>
    <w:rsid w:val="00F3121A"/>
    <w:rsid w:val="00F35247"/>
    <w:rsid w:val="00F43427"/>
    <w:rsid w:val="00F508B7"/>
    <w:rsid w:val="00F50E2B"/>
    <w:rsid w:val="00F51F9C"/>
    <w:rsid w:val="00F579A0"/>
    <w:rsid w:val="00F607DD"/>
    <w:rsid w:val="00F672A4"/>
    <w:rsid w:val="00F67FF5"/>
    <w:rsid w:val="00F83D36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1734738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0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0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270EF78-7B08-451C-967F-5BC9D7EE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4</Pages>
  <Words>16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44</cp:revision>
  <cp:lastPrinted>2025-09-15T08:40:00Z</cp:lastPrinted>
  <dcterms:created xsi:type="dcterms:W3CDTF">2025-08-01T08:11:00Z</dcterms:created>
  <dcterms:modified xsi:type="dcterms:W3CDTF">2025-09-15T08:41:00Z</dcterms:modified>
</cp:coreProperties>
</file>