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606"/>
        <w:gridCol w:w="373"/>
      </w:tblGrid>
      <w:tr w:rsidR="00C17418" w:rsidRPr="002305AB" w14:paraId="490B1D87" w14:textId="77777777" w:rsidTr="00F96848">
        <w:trPr>
          <w:cantSplit/>
          <w:trHeight w:val="798"/>
        </w:trPr>
        <w:tc>
          <w:tcPr>
            <w:tcW w:w="20606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3499480C" w14:textId="77777777" w:rsidR="00C17418" w:rsidRPr="005247B2" w:rsidRDefault="00CF2599" w:rsidP="00C17418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  <w:sz w:val="36"/>
                <w:szCs w:val="36"/>
              </w:rPr>
            </w:pPr>
            <w:r w:rsidRPr="00CF2599">
              <w:rPr>
                <w:rFonts w:ascii="Century Gothic" w:hAnsi="Century Gothic"/>
                <w:color w:val="00B0F0"/>
                <w:sz w:val="36"/>
                <w:szCs w:val="36"/>
              </w:rPr>
              <w:t>KI-Kompetenzschulung</w:t>
            </w:r>
            <w:r w:rsidR="00F96848">
              <w:rPr>
                <w:rFonts w:ascii="Century Gothic" w:hAnsi="Century Gothic"/>
                <w:color w:val="00B0F0"/>
                <w:sz w:val="36"/>
                <w:szCs w:val="36"/>
              </w:rPr>
              <w:t>en</w:t>
            </w:r>
            <w:r w:rsidRPr="00CF2599">
              <w:rPr>
                <w:rFonts w:ascii="Century Gothic" w:hAnsi="Century Gothic"/>
                <w:color w:val="00B0F0"/>
                <w:sz w:val="36"/>
                <w:szCs w:val="36"/>
              </w:rPr>
              <w:t xml:space="preserve"> gemäß Art. 4 EU AI Act –</w:t>
            </w:r>
            <w:r w:rsidR="00F96848">
              <w:rPr>
                <w:rFonts w:ascii="Century Gothic" w:hAnsi="Century Gothic"/>
                <w:color w:val="00B0F0"/>
                <w:sz w:val="36"/>
                <w:szCs w:val="36"/>
              </w:rPr>
              <w:t xml:space="preserve"> inkludiert</w:t>
            </w:r>
            <w:r w:rsidRPr="00CF2599">
              <w:rPr>
                <w:rFonts w:ascii="Century Gothic" w:hAnsi="Century Gothic"/>
                <w:color w:val="00B0F0"/>
                <w:sz w:val="36"/>
                <w:szCs w:val="36"/>
              </w:rPr>
              <w:t xml:space="preserve"> in </w:t>
            </w:r>
            <w:r w:rsidR="005247B2" w:rsidRPr="00CF2599">
              <w:rPr>
                <w:rFonts w:ascii="Century Gothic" w:hAnsi="Century Gothic"/>
                <w:color w:val="00B0F0"/>
                <w:sz w:val="36"/>
                <w:szCs w:val="36"/>
              </w:rPr>
              <w:t>UWP 1 bis UWP 3 2025</w:t>
            </w:r>
          </w:p>
        </w:tc>
        <w:tc>
          <w:tcPr>
            <w:tcW w:w="373" w:type="dxa"/>
            <w:shd w:val="clear" w:color="auto" w:fill="CCECFF"/>
            <w:textDirection w:val="btLr"/>
            <w:vAlign w:val="center"/>
          </w:tcPr>
          <w:p w14:paraId="776DC428" w14:textId="77777777" w:rsidR="00C17418" w:rsidRPr="00C17418" w:rsidRDefault="005247B2" w:rsidP="00C17418">
            <w:pPr>
              <w:pStyle w:val="berschrift1"/>
              <w:numPr>
                <w:ilvl w:val="0"/>
                <w:numId w:val="0"/>
              </w:numPr>
              <w:ind w:left="709" w:hanging="709"/>
              <w:jc w:val="center"/>
              <w:rPr>
                <w:rFonts w:ascii="Century Gothic" w:hAnsi="Century Gothic"/>
                <w:b w:val="0"/>
                <w:color w:val="000000" w:themeColor="text1"/>
                <w:sz w:val="12"/>
                <w:szCs w:val="12"/>
              </w:rPr>
            </w:pPr>
            <w:r w:rsidRPr="005247B2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07/2025</w:t>
            </w:r>
          </w:p>
        </w:tc>
      </w:tr>
    </w:tbl>
    <w:p w14:paraId="4A78AC91" w14:textId="77777777" w:rsidR="00284FA6" w:rsidRDefault="009569D8" w:rsidP="00EA66E7">
      <w:pPr>
        <w:spacing w:before="0"/>
      </w:pPr>
      <w:r>
        <w:rPr>
          <w:b/>
          <w:noProof/>
          <w:color w:val="FFFFFF" w:themeColor="background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D340AA" wp14:editId="6164964B">
                <wp:simplePos x="0" y="0"/>
                <wp:positionH relativeFrom="column">
                  <wp:posOffset>4533900</wp:posOffset>
                </wp:positionH>
                <wp:positionV relativeFrom="paragraph">
                  <wp:posOffset>165100</wp:posOffset>
                </wp:positionV>
                <wp:extent cx="4230370" cy="7112000"/>
                <wp:effectExtent l="0" t="0" r="17780" b="1270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70" cy="71120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56890" id="Rechteck 18" o:spid="_x0000_s1026" style="position:absolute;margin-left:357pt;margin-top:13pt;width:333.1pt;height:56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" filled="f" strokecolor="#243f60 [1604]" strokeweight="1pt"/>
            </w:pict>
          </mc:Fallback>
        </mc:AlternateContent>
      </w:r>
      <w:r w:rsidR="00F51BD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E6A199" wp14:editId="2CD24911">
                <wp:simplePos x="0" y="0"/>
                <wp:positionH relativeFrom="column">
                  <wp:posOffset>-5080</wp:posOffset>
                </wp:positionH>
                <wp:positionV relativeFrom="paragraph">
                  <wp:posOffset>7345207</wp:posOffset>
                </wp:positionV>
                <wp:extent cx="4221480" cy="292100"/>
                <wp:effectExtent l="0" t="0" r="26670" b="1270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29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B9690" w14:textId="77777777" w:rsidR="00F51BD7" w:rsidRPr="000831B4" w:rsidRDefault="00F51BD7" w:rsidP="00F51BD7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831B4">
                              <w:rPr>
                                <w:b/>
                                <w:color w:val="FF0000"/>
                              </w:rPr>
                              <w:t>KIKOM basic Teil 1 von 2 (1,5h)</w:t>
                            </w:r>
                          </w:p>
                          <w:p w14:paraId="484BF9CA" w14:textId="77777777" w:rsidR="00F51BD7" w:rsidRPr="000831B4" w:rsidRDefault="00F51BD7" w:rsidP="00F51BD7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30BFC" id="Rechteck 14" o:spid="_x0000_s1026" style="position:absolute;left:0;text-align:left;margin-left:-.4pt;margin-top:578.35pt;width:332.4pt;height:2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" fillcolor="#d8d8d8 [2732]" strokecolor="red" strokeweight="1.5pt">
                <v:textbox>
                  <w:txbxContent>
                    <w:p w:rsidR="00F51BD7" w:rsidRPr="000831B4" w:rsidRDefault="00F51BD7" w:rsidP="00F51BD7">
                      <w:pPr>
                        <w:spacing w:before="0"/>
                        <w:jc w:val="center"/>
                        <w:rPr>
                          <w:b/>
                          <w:color w:val="FF0000"/>
                        </w:rPr>
                      </w:pPr>
                      <w:r w:rsidRPr="000831B4">
                        <w:rPr>
                          <w:b/>
                          <w:color w:val="FF0000"/>
                        </w:rPr>
                        <w:t>KIKOM basic Teil 1 von 2 (1,5h)</w:t>
                      </w:r>
                    </w:p>
                    <w:p w:rsidR="00F51BD7" w:rsidRPr="000831B4" w:rsidRDefault="00F51BD7" w:rsidP="00F51BD7">
                      <w:pPr>
                        <w:spacing w:before="0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6848" w:rsidRPr="00F96848">
        <w:rPr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49ECF7" wp14:editId="211486C4">
                <wp:simplePos x="0" y="0"/>
                <wp:positionH relativeFrom="column">
                  <wp:posOffset>9191498</wp:posOffset>
                </wp:positionH>
                <wp:positionV relativeFrom="paragraph">
                  <wp:posOffset>7907122</wp:posOffset>
                </wp:positionV>
                <wp:extent cx="263348" cy="263348"/>
                <wp:effectExtent l="0" t="0" r="3810" b="381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8" cy="263348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F20A9A" w14:textId="77777777" w:rsidR="00F96848" w:rsidRPr="00F96848" w:rsidRDefault="00F96848" w:rsidP="00F96848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7B966" id="Ellipse 19" o:spid="_x0000_s1027" style="position:absolute;left:0;text-align:left;margin-left:723.75pt;margin-top:622.6pt;width:20.75pt;height:2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" fillcolor="#00b0f0" stroked="f" strokeweight="2pt">
                <v:textbox inset="0,0,0,0">
                  <w:txbxContent>
                    <w:p w:rsidR="00F96848" w:rsidRPr="00F96848" w:rsidRDefault="00F96848" w:rsidP="00F96848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27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505"/>
        <w:gridCol w:w="6662"/>
        <w:gridCol w:w="493"/>
        <w:gridCol w:w="12831"/>
      </w:tblGrid>
      <w:tr w:rsidR="00143E40" w14:paraId="0888303C" w14:textId="77777777" w:rsidTr="009569D8">
        <w:trPr>
          <w:trHeight w:val="12240"/>
        </w:trPr>
        <w:tc>
          <w:tcPr>
            <w:tcW w:w="6657" w:type="dxa"/>
          </w:tcPr>
          <w:tbl>
            <w:tblPr>
              <w:tblStyle w:val="Tabellenraster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6085"/>
            </w:tblGrid>
            <w:tr w:rsidR="00143E40" w14:paraId="7E9F6FE3" w14:textId="77777777" w:rsidTr="00F7282C">
              <w:trPr>
                <w:trHeight w:val="567"/>
              </w:trPr>
              <w:tc>
                <w:tcPr>
                  <w:tcW w:w="6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bookmarkStart w:id="0" w:name="_Hlk204587900"/>
                <w:p w14:paraId="12811F6E" w14:textId="77777777" w:rsidR="00143E40" w:rsidRPr="00F7282C" w:rsidRDefault="009569D8" w:rsidP="00F7282C">
                  <w:pPr>
                    <w:pStyle w:val="Standardeinzug"/>
                    <w:spacing w:before="100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F7282C">
                    <w:rPr>
                      <w:b/>
                      <w:noProof/>
                      <w:color w:val="FFFFFF" w:themeColor="background1"/>
                      <w:sz w:val="28"/>
                      <w:szCs w:val="28"/>
                      <w:shd w:val="clear" w:color="auto" w:fill="00B0F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49D2FB1A" wp14:editId="3DF7E179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ge">
                              <wp:posOffset>-47625</wp:posOffset>
                            </wp:positionV>
                            <wp:extent cx="4230370" cy="7112000"/>
                            <wp:effectExtent l="0" t="0" r="17780" b="12700"/>
                            <wp:wrapNone/>
                            <wp:docPr id="16" name="Rechteck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30370" cy="711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1EFB51" id="Rechteck 16" o:spid="_x0000_s1026" style="position:absolute;margin-left:-5.1pt;margin-top:-3.75pt;width:333.1pt;height:5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" filled="f" strokecolor="#243f60 [1604]" strokeweight="1pt">
                            <w10:wrap anchory="page"/>
                          </v:rect>
                        </w:pict>
                      </mc:Fallback>
                    </mc:AlternateContent>
                  </w:r>
                  <w:r w:rsidR="00143E40" w:rsidRPr="00F7282C">
                    <w:rPr>
                      <w:b/>
                      <w:color w:val="FFFFFF" w:themeColor="background1"/>
                      <w:sz w:val="28"/>
                      <w:szCs w:val="28"/>
                      <w:shd w:val="clear" w:color="auto" w:fill="00B0F0"/>
                    </w:rPr>
                    <w:t>Übersicht Tagesordnungspunkte UWP 1 2025</w:t>
                  </w:r>
                </w:p>
              </w:tc>
            </w:tr>
            <w:tr w:rsidR="00143E40" w14:paraId="64B80687" w14:textId="77777777" w:rsidTr="009569D8">
              <w:trPr>
                <w:trHeight w:val="20"/>
              </w:trPr>
              <w:tc>
                <w:tcPr>
                  <w:tcW w:w="6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9448C2" w14:textId="77777777" w:rsidR="00143E40" w:rsidRPr="00931944" w:rsidRDefault="00143E40" w:rsidP="00931944">
                  <w:pPr>
                    <w:pStyle w:val="Standardeinzug"/>
                    <w:spacing w:before="0"/>
                    <w:ind w:left="0"/>
                    <w:rPr>
                      <w:sz w:val="2"/>
                      <w:szCs w:val="2"/>
                    </w:rPr>
                  </w:pPr>
                </w:p>
              </w:tc>
            </w:tr>
            <w:tr w:rsidR="00143E40" w14:paraId="498E43E0" w14:textId="77777777" w:rsidTr="009569D8"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02DF50E6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4C2F3197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Fachlich Anspruchsvolles Wissen zur Rechnungslegung UND Prüfung</w:t>
                  </w:r>
                </w:p>
              </w:tc>
            </w:tr>
            <w:tr w:rsidR="00143E40" w14:paraId="73EAB43E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EC6EF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B2A182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>KI aus dem Blickwinkel des Wirtschaftsprüfers</w:t>
                  </w:r>
                </w:p>
              </w:tc>
            </w:tr>
            <w:tr w:rsidR="00143E40" w14:paraId="5D3EED3B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19B53" w14:textId="77777777" w:rsidR="00143E40" w:rsidRPr="006E03AA" w:rsidRDefault="00C14789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4311A88F" wp14:editId="177C4347">
                            <wp:simplePos x="0" y="0"/>
                            <wp:positionH relativeFrom="column">
                              <wp:posOffset>-71120</wp:posOffset>
                            </wp:positionH>
                            <wp:positionV relativeFrom="paragraph">
                              <wp:posOffset>-268605</wp:posOffset>
                            </wp:positionV>
                            <wp:extent cx="4236720" cy="249382"/>
                            <wp:effectExtent l="0" t="0" r="11430" b="17780"/>
                            <wp:wrapNone/>
                            <wp:docPr id="4" name="Rechteck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36720" cy="249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A78E24" id="Rechteck 4" o:spid="_x0000_s1026" style="position:absolute;margin-left:-5.6pt;margin-top:-21.15pt;width:333.6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" filled="f" strokecolor="red" strokeweight="2pt"/>
                        </w:pict>
                      </mc:Fallback>
                    </mc:AlternateContent>
                  </w:r>
                  <w:r w:rsidR="00143E40" w:rsidRPr="006E03AA">
                    <w:rPr>
                      <w:b/>
                      <w:sz w:val="20"/>
                    </w:rPr>
                    <w:t>2.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068BD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sz w:val="20"/>
                    </w:rPr>
                    <w:t xml:space="preserve">Überschuldung nach </w:t>
                  </w:r>
                  <w:r w:rsidRPr="006E03AA">
                    <w:rPr>
                      <w:b/>
                      <w:sz w:val="20"/>
                    </w:rPr>
                    <w:t>§19 InsO</w:t>
                  </w:r>
                  <w:r w:rsidRPr="006E03AA">
                    <w:rPr>
                      <w:sz w:val="20"/>
                    </w:rPr>
                    <w:t xml:space="preserve"> rechtzeitig erkennen: Normative Vorgaben </w:t>
                  </w:r>
                  <w:r w:rsidRPr="006E03AA">
                    <w:rPr>
                      <w:b/>
                      <w:sz w:val="20"/>
                    </w:rPr>
                    <w:t>(IDW S 11)</w:t>
                  </w:r>
                  <w:r w:rsidRPr="006E03AA">
                    <w:rPr>
                      <w:sz w:val="20"/>
                    </w:rPr>
                    <w:t xml:space="preserve"> und Praxishinweise</w:t>
                  </w:r>
                </w:p>
              </w:tc>
            </w:tr>
            <w:tr w:rsidR="00143E40" w14:paraId="1D019E6F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FD0B7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6E5FB" w14:textId="77777777" w:rsidR="00143E40" w:rsidRPr="006E03AA" w:rsidRDefault="00143E40" w:rsidP="00143E40">
                  <w:pPr>
                    <w:spacing w:before="0"/>
                    <w:rPr>
                      <w:color w:val="000000" w:themeColor="text1"/>
                      <w:sz w:val="20"/>
                    </w:rPr>
                  </w:pPr>
                  <w:r w:rsidRPr="006E03AA">
                    <w:rPr>
                      <w:color w:val="000000" w:themeColor="text1"/>
                      <w:sz w:val="20"/>
                    </w:rPr>
                    <w:t xml:space="preserve">Unternehmensbewertung 2025: Die sechs wesentlichen Neuerungen des </w:t>
                  </w:r>
                  <w:r w:rsidRPr="006E03AA">
                    <w:rPr>
                      <w:b/>
                      <w:color w:val="000000" w:themeColor="text1"/>
                      <w:sz w:val="20"/>
                    </w:rPr>
                    <w:t>IDW ES 1 n.F</w:t>
                  </w:r>
                  <w:r w:rsidR="00DF4E3C">
                    <w:rPr>
                      <w:b/>
                      <w:color w:val="000000" w:themeColor="text1"/>
                      <w:sz w:val="20"/>
                    </w:rPr>
                    <w:t>.</w:t>
                  </w:r>
                </w:p>
              </w:tc>
            </w:tr>
            <w:tr w:rsidR="00143E40" w14:paraId="514419C3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6227D067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II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2C72F595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Neues Zu Den Berufspflichten In der WP-Praxis (WPO, BS WP/VBP, GWG, …)</w:t>
                  </w:r>
                </w:p>
              </w:tc>
            </w:tr>
            <w:tr w:rsidR="00143E40" w14:paraId="623F3D0F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D365E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4.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B7688" w14:textId="77777777" w:rsidR="00143E40" w:rsidRPr="006E03AA" w:rsidRDefault="00143E40" w:rsidP="00143E40">
                  <w:pPr>
                    <w:spacing w:before="0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>Praxisbezogenes Update zu den relevanten Geldwäschepflichten in der WP-Praxis</w:t>
                  </w:r>
                </w:p>
              </w:tc>
            </w:tr>
            <w:tr w:rsidR="00143E40" w14:paraId="66D31CA4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2F1659D1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III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078079F3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Praktikerwissen Prüfungswesen</w:t>
                  </w:r>
                </w:p>
              </w:tc>
            </w:tr>
            <w:tr w:rsidR="00143E40" w14:paraId="735FBC22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FEB6B7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5.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45CFB" w14:textId="77777777" w:rsidR="00931944" w:rsidRPr="002A4DB7" w:rsidRDefault="00143E40" w:rsidP="006C495B">
                  <w:pPr>
                    <w:pStyle w:val="Standardeinzug"/>
                    <w:spacing w:before="0" w:after="960"/>
                    <w:ind w:left="0"/>
                    <w:rPr>
                      <w:b/>
                      <w:sz w:val="20"/>
                    </w:rPr>
                  </w:pPr>
                  <w:r w:rsidRPr="006E03AA">
                    <w:rPr>
                      <w:sz w:val="20"/>
                    </w:rPr>
                    <w:t xml:space="preserve">Neue Pflichten für den eingebundenen Teilbereichsprüfer gegenüber dem Konzernabschlussprüfer </w:t>
                  </w:r>
                  <w:r w:rsidRPr="006E03AA">
                    <w:rPr>
                      <w:b/>
                      <w:sz w:val="20"/>
                    </w:rPr>
                    <w:t>(ISA [DE] 600)</w:t>
                  </w:r>
                </w:p>
              </w:tc>
            </w:tr>
            <w:tr w:rsidR="002A4DB7" w14:paraId="36A7A15A" w14:textId="77777777" w:rsidTr="009569D8">
              <w:trPr>
                <w:trHeight w:val="2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151F9" w14:textId="77777777" w:rsidR="002A4DB7" w:rsidRPr="00732C17" w:rsidRDefault="002A4DB7" w:rsidP="002A4DB7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28D68" w14:textId="77777777" w:rsidR="002A4DB7" w:rsidRPr="00732C17" w:rsidRDefault="002A4DB7" w:rsidP="002A4DB7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  <w:tr w:rsidR="00143E40" w14:paraId="27E83552" w14:textId="77777777" w:rsidTr="009569D8">
              <w:trPr>
                <w:trHeight w:val="136"/>
              </w:trPr>
              <w:tc>
                <w:tcPr>
                  <w:tcW w:w="6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57E5D9FA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center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color w:val="FFFFFF" w:themeColor="background1"/>
                      <w:sz w:val="20"/>
                    </w:rPr>
                    <w:t>Mittagspause</w:t>
                  </w:r>
                </w:p>
              </w:tc>
            </w:tr>
            <w:tr w:rsidR="00143E40" w14:paraId="7C7B56B6" w14:textId="77777777" w:rsidTr="009569D8">
              <w:trPr>
                <w:trHeight w:val="62"/>
              </w:trPr>
              <w:tc>
                <w:tcPr>
                  <w:tcW w:w="6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25B0A" w14:textId="77777777" w:rsidR="00143E40" w:rsidRPr="00732C17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  <w:tr w:rsidR="00143E40" w14:paraId="684C6DC7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22BA7A48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IV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66F1E0DD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Neues und Aktuelles Prüfer-Know-How zur Prüfung</w:t>
                  </w:r>
                </w:p>
              </w:tc>
            </w:tr>
            <w:tr w:rsidR="00143E40" w14:paraId="600A7ED3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C4FEC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6.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2E866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>Nutzung von öffentlichen Informationsquellen zur Steigerung der Prüfungsqualität</w:t>
                  </w:r>
                </w:p>
              </w:tc>
            </w:tr>
            <w:tr w:rsidR="00143E40" w14:paraId="6763CF02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0428A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7.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57276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 xml:space="preserve">Schwerpunkte der WPK-Abschlussdurchsicht 2025: </w:t>
                  </w:r>
                </w:p>
                <w:p w14:paraId="0C34F9E7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>Neuralgische Punkte für Abschlussprüfer</w:t>
                  </w:r>
                </w:p>
              </w:tc>
            </w:tr>
            <w:tr w:rsidR="00143E40" w14:paraId="0AA60AE5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9737D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8.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0749A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>Nuancen bei der Testatsformulierung: Update für Abschlussprüfungen</w:t>
                  </w:r>
                </w:p>
              </w:tc>
            </w:tr>
            <w:tr w:rsidR="00143E40" w14:paraId="2E8EC9DF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1EFCA997" w14:textId="77777777" w:rsidR="00143E40" w:rsidRPr="006E03AA" w:rsidRDefault="0056716D" w:rsidP="00143E40">
                  <w:pPr>
                    <w:spacing w:before="0"/>
                    <w:rPr>
                      <w:b/>
                      <w:color w:val="00B0F0"/>
                      <w:sz w:val="20"/>
                    </w:rPr>
                  </w:pPr>
                  <w:r>
                    <w:rPr>
                      <w:b/>
                      <w:color w:val="00B0F0"/>
                      <w:sz w:val="20"/>
                    </w:rPr>
                    <w:t>V</w:t>
                  </w:r>
                  <w:r w:rsidR="00DF4E3C">
                    <w:rPr>
                      <w:b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5E02DABF" w14:textId="77777777" w:rsidR="00143E40" w:rsidRPr="006E03AA" w:rsidRDefault="0056716D" w:rsidP="00143E40">
                  <w:pPr>
                    <w:spacing w:before="0"/>
                    <w:rPr>
                      <w:b/>
                      <w:color w:val="00B0F0"/>
                      <w:sz w:val="20"/>
                    </w:rPr>
                  </w:pPr>
                  <w:r>
                    <w:rPr>
                      <w:b/>
                      <w:color w:val="00B0F0"/>
                      <w:sz w:val="20"/>
                    </w:rPr>
                    <w:t>Praktikerwissen Rechnungslegung</w:t>
                  </w:r>
                </w:p>
              </w:tc>
            </w:tr>
            <w:tr w:rsidR="00143E40" w14:paraId="527606AA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34CD9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9.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7FCB2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>Lagebericht in der Praxis (Teil 1 von 3): Der Wirtschaftsbericht als Spiegel des Unternehmenserfolgs (360-Grad-Perspektive)</w:t>
                  </w:r>
                </w:p>
              </w:tc>
            </w:tr>
            <w:tr w:rsidR="00143E40" w14:paraId="7429E014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A84F9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10.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BF670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>Personengesellschaften im Fokus: Handelsrechtliche Rechnungslegung bei Personengesellschaften</w:t>
                  </w:r>
                  <w:r w:rsidRPr="006E03AA">
                    <w:rPr>
                      <w:b/>
                      <w:sz w:val="20"/>
                    </w:rPr>
                    <w:t xml:space="preserve"> (IDW RS FAB 7)</w:t>
                  </w:r>
                </w:p>
              </w:tc>
            </w:tr>
            <w:tr w:rsidR="00143E40" w14:paraId="116F3108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664B8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11.</w:t>
                  </w: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D2874A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 xml:space="preserve">Anhang in der Praxis: Angabepflichten zu den </w:t>
                  </w:r>
                </w:p>
                <w:p w14:paraId="1A9CEE50" w14:textId="77777777" w:rsidR="006C495B" w:rsidRPr="00FF2820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sz w:val="20"/>
                    </w:rPr>
                    <w:t xml:space="preserve">Geschäftsführerbezügen </w:t>
                  </w:r>
                  <w:r w:rsidRPr="006E03AA">
                    <w:rPr>
                      <w:b/>
                      <w:sz w:val="20"/>
                    </w:rPr>
                    <w:t>(§285 Nr. 9 HGB)</w:t>
                  </w:r>
                </w:p>
              </w:tc>
            </w:tr>
            <w:tr w:rsidR="00FF2820" w14:paraId="0CEEA8C3" w14:textId="77777777" w:rsidTr="009569D8">
              <w:trPr>
                <w:trHeight w:val="13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8BBB2" w14:textId="77777777" w:rsidR="00FF2820" w:rsidRPr="006E03AA" w:rsidRDefault="00FF282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6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599EB" w14:textId="77777777" w:rsidR="00FF2820" w:rsidRPr="006E03AA" w:rsidRDefault="00FF2820" w:rsidP="00F51BD7">
                  <w:pPr>
                    <w:pStyle w:val="Standardeinzug"/>
                    <w:tabs>
                      <w:tab w:val="left" w:pos="689"/>
                    </w:tabs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</w:tbl>
          <w:bookmarkEnd w:id="0"/>
          <w:p w14:paraId="3ACCF2E5" w14:textId="77777777" w:rsidR="00143E40" w:rsidRDefault="00A26B57" w:rsidP="00143E40">
            <w:pPr>
              <w:pStyle w:val="Standardeinzug"/>
              <w:spacing w:before="0"/>
              <w:ind w:left="0"/>
              <w:jc w:val="left"/>
            </w:pPr>
            <w:r w:rsidRPr="00F96848">
              <w:rPr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2DBFA8" wp14:editId="171E40BD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352425</wp:posOffset>
                      </wp:positionV>
                      <wp:extent cx="262890" cy="262890"/>
                      <wp:effectExtent l="0" t="0" r="3810" b="381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62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CE8B3" w14:textId="77777777" w:rsidR="00F96848" w:rsidRPr="00F96848" w:rsidRDefault="00F96848" w:rsidP="00F96848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5" o:spid="_x0000_s1028" style="position:absolute;margin-left:18.15pt;margin-top:27.75pt;width:20.7pt;height:2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" fillcolor="red" stroked="f" strokeweight="2pt">
                      <v:textbox inset="0,0,0,0">
                        <w:txbxContent>
                          <w:p w:rsidR="00F96848" w:rsidRPr="00F96848" w:rsidRDefault="00F96848" w:rsidP="00F96848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51BD7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648AE" wp14:editId="4C3F39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233842</wp:posOffset>
                      </wp:positionV>
                      <wp:extent cx="8772525" cy="497205"/>
                      <wp:effectExtent l="0" t="0" r="28575" b="1714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2525" cy="49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83061" w14:textId="77777777" w:rsidR="00351FF3" w:rsidRPr="00FF2820" w:rsidRDefault="00351FF3" w:rsidP="00351FF3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FF2820">
                                    <w:rPr>
                                      <w:b/>
                                      <w:color w:val="FFFFFF" w:themeColor="background1"/>
                                      <w:sz w:val="26"/>
                                      <w:szCs w:val="26"/>
                                      <w:highlight w:val="red"/>
                                    </w:rPr>
                                    <w:t>KI Kompe</w:t>
                                  </w:r>
                                  <w:r w:rsidR="000831B4">
                                    <w:rPr>
                                      <w:b/>
                                      <w:color w:val="FFFFFF" w:themeColor="background1"/>
                                      <w:sz w:val="26"/>
                                      <w:szCs w:val="26"/>
                                      <w:highlight w:val="red"/>
                                    </w:rPr>
                                    <w:t>t</w:t>
                                  </w:r>
                                  <w:r w:rsidRPr="00FF2820">
                                    <w:rPr>
                                      <w:b/>
                                      <w:color w:val="FFFFFF" w:themeColor="background1"/>
                                      <w:sz w:val="26"/>
                                      <w:szCs w:val="26"/>
                                      <w:highlight w:val="red"/>
                                    </w:rPr>
                                    <w:t>enzschulung „Grundlagen“ KIKOM basic [</w:t>
                                  </w:r>
                                  <w:r w:rsidR="00FF2820">
                                    <w:rPr>
                                      <w:b/>
                                      <w:color w:val="FFFFFF" w:themeColor="background1"/>
                                      <w:sz w:val="26"/>
                                      <w:szCs w:val="26"/>
                                      <w:highlight w:val="red"/>
                                    </w:rPr>
                                    <w:t>3</w:t>
                                  </w:r>
                                  <w:r w:rsidRPr="00FF2820">
                                    <w:rPr>
                                      <w:b/>
                                      <w:color w:val="FFFFFF" w:themeColor="background1"/>
                                      <w:sz w:val="26"/>
                                      <w:szCs w:val="26"/>
                                      <w:highlight w:val="red"/>
                                    </w:rPr>
                                    <w:t xml:space="preserve"> h]</w:t>
                                  </w:r>
                                  <w:r w:rsidR="00E124DB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r w:rsidR="006C495B" w:rsidRPr="006C495B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6C495B" w:rsidRPr="00FF2820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6"/>
                                    </w:rPr>
                                    <w:t>inkludiert in UWP 1 und UWP 2 20</w:t>
                                  </w:r>
                                  <w:r w:rsidR="00AF5886" w:rsidRPr="00FF2820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6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" o:spid="_x0000_s1029" style="position:absolute;margin-left:.3pt;margin-top:18.4pt;width:690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" fillcolor="#d8d8d8 [2732]" strokecolor="red" strokeweight="1.5pt">
                      <v:textbox>
                        <w:txbxContent>
                          <w:p w:rsidR="00351FF3" w:rsidRPr="00FF2820" w:rsidRDefault="00351FF3" w:rsidP="00351FF3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  <w:szCs w:val="26"/>
                              </w:rPr>
                            </w:pPr>
                            <w:r w:rsidRPr="00FF282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  <w:highlight w:val="red"/>
                              </w:rPr>
                              <w:t>KI Kompe</w:t>
                            </w:r>
                            <w:r w:rsidR="000831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  <w:highlight w:val="red"/>
                              </w:rPr>
                              <w:t>t</w:t>
                            </w:r>
                            <w:r w:rsidRPr="00FF282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  <w:highlight w:val="red"/>
                              </w:rPr>
                              <w:t>enzschulung „Grundlagen“ KIKOM basic [</w:t>
                            </w:r>
                            <w:r w:rsidR="00FF282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  <w:highlight w:val="red"/>
                              </w:rPr>
                              <w:t>3</w:t>
                            </w:r>
                            <w:r w:rsidRPr="00FF282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  <w:highlight w:val="red"/>
                              </w:rPr>
                              <w:t xml:space="preserve"> h]</w:t>
                            </w:r>
                            <w:r w:rsidR="00E124DB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="006C495B" w:rsidRPr="006C495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C495B" w:rsidRPr="00FF2820">
                              <w:rPr>
                                <w:b/>
                                <w:color w:val="000000" w:themeColor="text1"/>
                                <w:sz w:val="20"/>
                                <w:szCs w:val="26"/>
                              </w:rPr>
                              <w:t>inkludiert in UWP 1 und UWP 2 20</w:t>
                            </w:r>
                            <w:r w:rsidR="00AF5886" w:rsidRPr="00FF2820">
                              <w:rPr>
                                <w:b/>
                                <w:color w:val="000000" w:themeColor="text1"/>
                                <w:sz w:val="20"/>
                                <w:szCs w:val="26"/>
                              </w:rPr>
                              <w:t>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5" w:type="dxa"/>
            <w:shd w:val="clear" w:color="auto" w:fill="auto"/>
          </w:tcPr>
          <w:p w14:paraId="638EFB8E" w14:textId="77777777" w:rsidR="00143E40" w:rsidRPr="005175CF" w:rsidRDefault="009569D8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  <w:r w:rsidRPr="009B39E9">
              <w:rPr>
                <w:b/>
                <w:noProof/>
                <w:color w:val="FFFFFF" w:themeColor="background1"/>
                <w:sz w:val="30"/>
                <w:szCs w:val="30"/>
                <w:shd w:val="clear" w:color="auto" w:fill="00B0F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A085A3" wp14:editId="1933992E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3454400</wp:posOffset>
                      </wp:positionV>
                      <wp:extent cx="4221480" cy="379730"/>
                      <wp:effectExtent l="0" t="0" r="26670" b="2032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48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5591B" id="Rechteck 2" o:spid="_x0000_s1026" style="position:absolute;margin-left:24.25pt;margin-top:272pt;width:332.4pt;height:2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" filled="f" strokecolor="red" strokeweight="2pt"/>
                  </w:pict>
                </mc:Fallback>
              </mc:AlternateContent>
            </w:r>
            <w:r w:rsidRPr="009B39E9">
              <w:rPr>
                <w:b/>
                <w:noProof/>
                <w:color w:val="FFFFFF" w:themeColor="background1"/>
                <w:sz w:val="30"/>
                <w:szCs w:val="30"/>
                <w:shd w:val="clear" w:color="auto" w:fill="00B0F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8840D1" wp14:editId="652B7A39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3072765</wp:posOffset>
                      </wp:positionV>
                      <wp:extent cx="4221480" cy="379730"/>
                      <wp:effectExtent l="0" t="0" r="26670" b="2032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48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6BC5D" id="Rechteck 6" o:spid="_x0000_s1026" style="position:absolute;margin-left:24.3pt;margin-top:241.95pt;width:332.4pt;height:2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" filled="f" strokecolor="red" strokeweight="2pt"/>
                  </w:pict>
                </mc:Fallback>
              </mc:AlternateContent>
            </w:r>
            <w:r w:rsidRPr="009B39E9">
              <w:rPr>
                <w:b/>
                <w:noProof/>
                <w:color w:val="FFFFFF" w:themeColor="background1"/>
                <w:sz w:val="30"/>
                <w:szCs w:val="30"/>
                <w:shd w:val="clear" w:color="auto" w:fill="00B0F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FCD6EA" wp14:editId="31CDB2A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1318895</wp:posOffset>
                      </wp:positionV>
                      <wp:extent cx="4221480" cy="361950"/>
                      <wp:effectExtent l="0" t="0" r="2667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48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A2128" id="Rechteck 5" o:spid="_x0000_s1026" style="position:absolute;margin-left:24.65pt;margin-top:103.85pt;width:332.4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" filled="f" strokecolor="red" strokeweight="2pt"/>
                  </w:pict>
                </mc:Fallback>
              </mc:AlternateContent>
            </w:r>
            <w:r w:rsidR="00F51BD7" w:rsidRPr="009B39E9">
              <w:rPr>
                <w:b/>
                <w:noProof/>
                <w:color w:val="FFFFFF" w:themeColor="background1"/>
                <w:sz w:val="30"/>
                <w:szCs w:val="30"/>
                <w:shd w:val="clear" w:color="auto" w:fill="00B0F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4BED90" wp14:editId="6AE583ED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7167407</wp:posOffset>
                      </wp:positionV>
                      <wp:extent cx="4221480" cy="292100"/>
                      <wp:effectExtent l="0" t="0" r="26670" b="1270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48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417F2F" w14:textId="77777777" w:rsidR="00FF2820" w:rsidRPr="000831B4" w:rsidRDefault="00FF2820" w:rsidP="00FF2820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31B4">
                                    <w:rPr>
                                      <w:b/>
                                      <w:color w:val="FF0000"/>
                                    </w:rPr>
                                    <w:t>KIKOM basic Teil 2</w:t>
                                  </w:r>
                                  <w:r w:rsidR="00F96848" w:rsidRPr="000831B4">
                                    <w:rPr>
                                      <w:b/>
                                      <w:color w:val="FF0000"/>
                                    </w:rPr>
                                    <w:t xml:space="preserve"> von </w:t>
                                  </w:r>
                                  <w:r w:rsidRPr="000831B4">
                                    <w:rPr>
                                      <w:b/>
                                      <w:color w:val="FF0000"/>
                                    </w:rPr>
                                    <w:t>2 (1,5h)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35560" id="Rechteck 9" o:spid="_x0000_s1030" style="position:absolute;left:0;text-align:left;margin-left:25.4pt;margin-top:564.35pt;width:332.4pt;height: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" fillcolor="#d8d8d8 [2732]" strokecolor="red" strokeweight="1.5pt">
                      <v:textbox>
                        <w:txbxContent>
                          <w:p w:rsidR="00FF2820" w:rsidRPr="000831B4" w:rsidRDefault="00FF2820" w:rsidP="00FF2820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831B4">
                              <w:rPr>
                                <w:b/>
                                <w:color w:val="FF0000"/>
                              </w:rPr>
                              <w:t>KIKOM basic Teil 2</w:t>
                            </w:r>
                            <w:r w:rsidR="00F96848" w:rsidRPr="000831B4">
                              <w:rPr>
                                <w:b/>
                                <w:color w:val="FF0000"/>
                              </w:rPr>
                              <w:t xml:space="preserve"> von </w:t>
                            </w:r>
                            <w:r w:rsidRPr="000831B4">
                              <w:rPr>
                                <w:b/>
                                <w:color w:val="FF0000"/>
                              </w:rPr>
                              <w:t>2 (1,5h)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662" w:type="dxa"/>
          </w:tcPr>
          <w:tbl>
            <w:tblPr>
              <w:tblStyle w:val="Tabellenraster"/>
              <w:tblW w:w="31617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5745"/>
              <w:gridCol w:w="417"/>
              <w:gridCol w:w="11"/>
              <w:gridCol w:w="6561"/>
              <w:gridCol w:w="6646"/>
              <w:gridCol w:w="5837"/>
              <w:gridCol w:w="5837"/>
            </w:tblGrid>
            <w:tr w:rsidR="00143E40" w14:paraId="10FF88A5" w14:textId="77777777" w:rsidTr="009569D8">
              <w:trPr>
                <w:gridAfter w:val="2"/>
                <w:wAfter w:w="11674" w:type="dxa"/>
                <w:trHeight w:val="567"/>
              </w:trPr>
              <w:tc>
                <w:tcPr>
                  <w:tcW w:w="673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F55518C" w14:textId="77777777" w:rsidR="00143E40" w:rsidRPr="00F7282C" w:rsidRDefault="00CB77EA" w:rsidP="00143E40">
                  <w:pPr>
                    <w:pStyle w:val="Standardeinzug"/>
                    <w:spacing w:before="0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F7282C">
                    <w:rPr>
                      <w:b/>
                      <w:color w:val="FFFFFF" w:themeColor="background1"/>
                      <w:sz w:val="28"/>
                      <w:szCs w:val="28"/>
                      <w:shd w:val="clear" w:color="auto" w:fill="00B0F0"/>
                    </w:rPr>
                    <w:t>Übersicht Tagesordnungspunkte UWP 2 2025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7265555" w14:textId="77777777" w:rsidR="00143E40" w:rsidRPr="006E03AA" w:rsidRDefault="00143E40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color w:val="FFFFFF" w:themeColor="background1"/>
                      <w:sz w:val="30"/>
                      <w:szCs w:val="30"/>
                      <w:shd w:val="clear" w:color="auto" w:fill="00B0F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4A45FE4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center"/>
                    <w:rPr>
                      <w:b/>
                      <w:color w:val="FFFFFF" w:themeColor="background1"/>
                      <w:sz w:val="30"/>
                      <w:szCs w:val="30"/>
                      <w:shd w:val="clear" w:color="auto" w:fill="00B0F0"/>
                    </w:rPr>
                  </w:pPr>
                </w:p>
              </w:tc>
            </w:tr>
            <w:tr w:rsidR="00CB77EA" w14:paraId="4DF98C93" w14:textId="77777777" w:rsidTr="009569D8">
              <w:trPr>
                <w:gridAfter w:val="2"/>
                <w:wAfter w:w="11674" w:type="dxa"/>
                <w:trHeight w:val="23"/>
              </w:trPr>
              <w:tc>
                <w:tcPr>
                  <w:tcW w:w="1329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29DB1D" w14:textId="77777777" w:rsidR="00CB77EA" w:rsidRPr="00931944" w:rsidRDefault="00CB77EA" w:rsidP="00931944">
                  <w:pPr>
                    <w:spacing w:before="0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7B1B6" w14:textId="77777777" w:rsidR="00CB77EA" w:rsidRPr="001D1353" w:rsidRDefault="00CB77EA" w:rsidP="00143E40">
                  <w:pPr>
                    <w:pStyle w:val="Standardeinzug"/>
                    <w:spacing w:before="0"/>
                    <w:ind w:left="0"/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143E40" w14:paraId="5C02E1B5" w14:textId="77777777" w:rsidTr="009569D8">
              <w:trPr>
                <w:gridAfter w:val="2"/>
                <w:wAfter w:w="11674" w:type="dxa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7992CE2C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0FFC67F9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Fachlich Anspruchsvolles Wissen zur Rechnungslegung UND Prüfung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612D63D7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255C2BA3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</w:tr>
            <w:tr w:rsidR="00143E40" w14:paraId="1F9C796F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9C041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18636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143E40">
                    <w:rPr>
                      <w:sz w:val="20"/>
                    </w:rPr>
                    <w:t xml:space="preserve">Neue Anforderungen des </w:t>
                  </w:r>
                  <w:r w:rsidRPr="00143E40">
                    <w:rPr>
                      <w:b/>
                      <w:sz w:val="20"/>
                    </w:rPr>
                    <w:t xml:space="preserve">IDW S 6 </w:t>
                  </w:r>
                  <w:r w:rsidRPr="00143E40">
                    <w:rPr>
                      <w:sz w:val="20"/>
                    </w:rPr>
                    <w:t>„Sanierungsgutachten“ aus dem Blickwinkel des Wirtschaftsprüfers und Steuerberaters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67E30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3D69A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  <w:tr w:rsidR="00143E40" w14:paraId="1DBF0253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B6699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2.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BE7AA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143E40">
                    <w:rPr>
                      <w:sz w:val="20"/>
                    </w:rPr>
                    <w:t xml:space="preserve">Die Künstliche Intelligenz kommt – Notwendige Vorkehrungen und Maßnahmen in Ihrer </w:t>
                  </w:r>
                  <w:r w:rsidRPr="00143E40">
                    <w:rPr>
                      <w:b/>
                      <w:sz w:val="20"/>
                    </w:rPr>
                    <w:t>WP-Praxis!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35274" w14:textId="77777777" w:rsidR="00143E40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  <w:p w14:paraId="66FF02FB" w14:textId="77777777" w:rsidR="00106D03" w:rsidRPr="006E03AA" w:rsidRDefault="00106D03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24507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  <w:tr w:rsidR="00143E40" w14:paraId="75C11B25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43C8E964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II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0DAE86DC" w14:textId="77777777" w:rsidR="00106D03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Neues Zu Den Berufspflichten In der WP-Praxis (WPO, BS WP/VBP, GWG, …)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7B785E1D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53BF8794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</w:tr>
            <w:tr w:rsidR="00143E40" w14:paraId="24FF8A5B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B473E" w14:textId="77777777" w:rsidR="00143E40" w:rsidRPr="006E03AA" w:rsidRDefault="00106D03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8BF1C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143E40">
                    <w:rPr>
                      <w:sz w:val="20"/>
                    </w:rPr>
                    <w:t xml:space="preserve">Der praktische Fall: Konkrete Fallstricke bei der </w:t>
                  </w:r>
                  <w:r w:rsidRPr="00143E40">
                    <w:rPr>
                      <w:b/>
                      <w:sz w:val="20"/>
                    </w:rPr>
                    <w:t>Risikoanalyse der WP-Praxis</w:t>
                  </w:r>
                  <w:r w:rsidRPr="00143E40">
                    <w:rPr>
                      <w:sz w:val="20"/>
                    </w:rPr>
                    <w:t xml:space="preserve"> nach dem </w:t>
                  </w:r>
                  <w:r w:rsidRPr="00143E40">
                    <w:rPr>
                      <w:b/>
                      <w:sz w:val="20"/>
                    </w:rPr>
                    <w:t>GwG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867BF" w14:textId="77777777" w:rsidR="00143E40" w:rsidRDefault="00143E40" w:rsidP="00143E40">
                  <w:pPr>
                    <w:spacing w:before="0"/>
                    <w:rPr>
                      <w:sz w:val="20"/>
                    </w:rPr>
                  </w:pPr>
                </w:p>
                <w:p w14:paraId="0DF0C44F" w14:textId="77777777" w:rsidR="00106D03" w:rsidRPr="006E03AA" w:rsidRDefault="00106D03" w:rsidP="00143E40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7CDD5" w14:textId="77777777" w:rsidR="00143E40" w:rsidRDefault="00143E40" w:rsidP="00143E40">
                  <w:pPr>
                    <w:spacing w:before="0"/>
                    <w:rPr>
                      <w:sz w:val="20"/>
                    </w:rPr>
                  </w:pPr>
                </w:p>
                <w:p w14:paraId="08905AFE" w14:textId="77777777" w:rsidR="00106D03" w:rsidRPr="006E03AA" w:rsidRDefault="00106D03" w:rsidP="00143E40">
                  <w:pPr>
                    <w:spacing w:before="0"/>
                    <w:rPr>
                      <w:sz w:val="20"/>
                    </w:rPr>
                  </w:pPr>
                </w:p>
              </w:tc>
            </w:tr>
            <w:tr w:rsidR="00143E40" w14:paraId="46AED707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B94DB" w14:textId="77777777" w:rsidR="00143E40" w:rsidRPr="006E03AA" w:rsidRDefault="00106D03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A808F" w14:textId="77777777" w:rsidR="00143E40" w:rsidRPr="00143E40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143E40">
                    <w:rPr>
                      <w:sz w:val="20"/>
                    </w:rPr>
                    <w:t xml:space="preserve">Neue Wege im Berufsbild des </w:t>
                  </w:r>
                  <w:r w:rsidR="0056716D">
                    <w:rPr>
                      <w:sz w:val="20"/>
                    </w:rPr>
                    <w:t>WPs</w:t>
                  </w:r>
                  <w:r w:rsidRPr="00143E40">
                    <w:rPr>
                      <w:sz w:val="20"/>
                    </w:rPr>
                    <w:t xml:space="preserve">: Die geplante </w:t>
                  </w:r>
                  <w:r w:rsidRPr="00143E40">
                    <w:rPr>
                      <w:b/>
                      <w:sz w:val="20"/>
                    </w:rPr>
                    <w:t>WPO-Novelle</w:t>
                  </w:r>
                  <w:r w:rsidRPr="00143E40">
                    <w:rPr>
                      <w:sz w:val="20"/>
                    </w:rPr>
                    <w:t xml:space="preserve"> und Anpassungen in der Berufssatzung </w:t>
                  </w:r>
                  <w:r w:rsidRPr="00143E40">
                    <w:rPr>
                      <w:b/>
                      <w:sz w:val="20"/>
                    </w:rPr>
                    <w:t>BS WP/vBP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2B01D" w14:textId="77777777" w:rsidR="00143E40" w:rsidRPr="006E03AA" w:rsidRDefault="00143E40" w:rsidP="00143E40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B0AEC" w14:textId="77777777" w:rsidR="00143E40" w:rsidRPr="006E03AA" w:rsidRDefault="00143E40" w:rsidP="00143E40">
                  <w:pPr>
                    <w:spacing w:before="0"/>
                    <w:rPr>
                      <w:sz w:val="20"/>
                    </w:rPr>
                  </w:pPr>
                </w:p>
              </w:tc>
            </w:tr>
            <w:tr w:rsidR="00143E40" w14:paraId="4C5E3304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3C7BF279" w14:textId="77777777" w:rsidR="00143E40" w:rsidRPr="00143E40" w:rsidRDefault="00143E40" w:rsidP="00143E40">
                  <w:pPr>
                    <w:spacing w:before="0"/>
                    <w:jc w:val="left"/>
                    <w:rPr>
                      <w:b/>
                      <w:smallCaps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III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57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7A11D802" w14:textId="77777777" w:rsidR="00143E40" w:rsidRPr="006E03AA" w:rsidRDefault="00143E40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Praktikerwissen Prüfungswesen</w:t>
                  </w:r>
                </w:p>
              </w:tc>
              <w:tc>
                <w:tcPr>
                  <w:tcW w:w="69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1998AC94" w14:textId="77777777" w:rsidR="00143E40" w:rsidRPr="006E03AA" w:rsidRDefault="00143E40" w:rsidP="00DD5F8B">
                  <w:pPr>
                    <w:spacing w:before="0"/>
                    <w:ind w:left="178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11217A51" w14:textId="77777777" w:rsidR="00106D03" w:rsidRPr="006E03AA" w:rsidRDefault="00106D03" w:rsidP="00143E40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</w:tr>
            <w:tr w:rsidR="00143E40" w14:paraId="78B26BC6" w14:textId="77777777" w:rsidTr="00E124DB">
              <w:trPr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80621" w14:textId="77777777" w:rsidR="00143E40" w:rsidRDefault="00106D03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</w:t>
                  </w:r>
                  <w:r w:rsidR="00143E40">
                    <w:rPr>
                      <w:b/>
                      <w:sz w:val="20"/>
                    </w:rPr>
                    <w:t>.</w:t>
                  </w:r>
                </w:p>
                <w:p w14:paraId="7E700C7B" w14:textId="77777777" w:rsidR="00106D03" w:rsidRPr="006E03AA" w:rsidRDefault="00106D03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7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BCB7D" w14:textId="77777777" w:rsidR="00143E40" w:rsidRPr="006E03AA" w:rsidRDefault="0021717C" w:rsidP="00143E40">
                  <w:pPr>
                    <w:pStyle w:val="Standardeinzug"/>
                    <w:spacing w:before="0"/>
                    <w:ind w:left="0"/>
                    <w:rPr>
                      <w:sz w:val="20"/>
                    </w:rPr>
                  </w:pPr>
                  <w:r w:rsidRPr="0021717C">
                    <w:rPr>
                      <w:sz w:val="20"/>
                    </w:rPr>
                    <w:t xml:space="preserve">Digitale Ordnung im Unternehmensalltag – Neuer verpflichtender Rechtsrahmen </w:t>
                  </w:r>
                  <w:r w:rsidRPr="0021717C">
                    <w:rPr>
                      <w:b/>
                      <w:sz w:val="20"/>
                    </w:rPr>
                    <w:t>(EU DATA Act, DAS, DMA)</w:t>
                  </w:r>
                </w:p>
              </w:tc>
              <w:tc>
                <w:tcPr>
                  <w:tcW w:w="69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A372E" w14:textId="77777777" w:rsidR="00143E40" w:rsidRPr="006E03AA" w:rsidRDefault="00143E40" w:rsidP="00DD5F8B">
                  <w:pPr>
                    <w:pStyle w:val="Standardeinzug"/>
                    <w:spacing w:before="0"/>
                    <w:ind w:left="178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39F19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sz w:val="20"/>
                    </w:rPr>
                    <w:t>5.</w:t>
                  </w:r>
                </w:p>
              </w:tc>
              <w:tc>
                <w:tcPr>
                  <w:tcW w:w="5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B758C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rPr>
                      <w:sz w:val="20"/>
                    </w:rPr>
                  </w:pPr>
                  <w:r w:rsidRPr="006E03AA">
                    <w:rPr>
                      <w:sz w:val="20"/>
                    </w:rPr>
                    <w:t xml:space="preserve">Neue Pflichten für den eingebundenen Teilbereichsprüfer gegenüber dem Konzernabschlussprüfer </w:t>
                  </w:r>
                  <w:r w:rsidRPr="006E03AA">
                    <w:rPr>
                      <w:b/>
                      <w:sz w:val="20"/>
                    </w:rPr>
                    <w:t>(ISA [DE] 600)</w:t>
                  </w:r>
                </w:p>
              </w:tc>
              <w:tc>
                <w:tcPr>
                  <w:tcW w:w="5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9522D" w14:textId="77777777" w:rsidR="00143E40" w:rsidRPr="006E03AA" w:rsidRDefault="00143E40" w:rsidP="00143E40">
                  <w:pPr>
                    <w:pStyle w:val="Standardeinzug"/>
                    <w:spacing w:before="0"/>
                    <w:ind w:left="0"/>
                    <w:rPr>
                      <w:sz w:val="20"/>
                    </w:rPr>
                  </w:pPr>
                </w:p>
              </w:tc>
            </w:tr>
            <w:tr w:rsidR="00BD5166" w14:paraId="3425BE8E" w14:textId="77777777" w:rsidTr="009569D8">
              <w:trPr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D8C8E" w14:textId="77777777" w:rsidR="00BD5166" w:rsidRDefault="00106D03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6.</w:t>
                  </w:r>
                  <w:r w:rsidR="00FF2820">
                    <w:rPr>
                      <w:b/>
                      <w:noProof/>
                      <w:sz w:val="20"/>
                    </w:rPr>
                    <w:t xml:space="preserve"> </w:t>
                  </w:r>
                </w:p>
              </w:tc>
              <w:tc>
                <w:tcPr>
                  <w:tcW w:w="57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606B8" w14:textId="77777777" w:rsidR="00BD5166" w:rsidRPr="00143E40" w:rsidRDefault="00BD5166" w:rsidP="00BD5166">
                  <w:pPr>
                    <w:pStyle w:val="Standardeinzug"/>
                    <w:spacing w:before="0"/>
                    <w:ind w:left="0"/>
                    <w:rPr>
                      <w:sz w:val="20"/>
                    </w:rPr>
                  </w:pPr>
                  <w:r w:rsidRPr="00BD5166">
                    <w:rPr>
                      <w:sz w:val="20"/>
                    </w:rPr>
                    <w:t xml:space="preserve">Praxisrelevante rechtliche Aspekte im Umgang mit der KI </w:t>
                  </w:r>
                  <w:r w:rsidRPr="00FF2820">
                    <w:rPr>
                      <w:sz w:val="20"/>
                    </w:rPr>
                    <w:t>(</w:t>
                  </w:r>
                  <w:r w:rsidR="00FF2820" w:rsidRPr="00FF2820">
                    <w:rPr>
                      <w:sz w:val="20"/>
                    </w:rPr>
                    <w:t>D</w:t>
                  </w:r>
                  <w:r w:rsidR="00FF2820">
                    <w:rPr>
                      <w:sz w:val="20"/>
                    </w:rPr>
                    <w:t>atenschutz, Urheberrecht, Haftung)</w:t>
                  </w:r>
                </w:p>
              </w:tc>
              <w:tc>
                <w:tcPr>
                  <w:tcW w:w="69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C804E" w14:textId="77777777" w:rsidR="00BD5166" w:rsidRPr="006E03AA" w:rsidRDefault="00BD5166" w:rsidP="00DD5F8B">
                  <w:pPr>
                    <w:pStyle w:val="Standardeinzug"/>
                    <w:spacing w:before="0"/>
                    <w:ind w:left="178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32AC4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C99C4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5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3B1B8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rPr>
                      <w:sz w:val="20"/>
                    </w:rPr>
                  </w:pPr>
                </w:p>
              </w:tc>
            </w:tr>
            <w:tr w:rsidR="00BD5166" w14:paraId="16902461" w14:textId="77777777" w:rsidTr="009569D8">
              <w:trPr>
                <w:gridAfter w:val="2"/>
                <w:wAfter w:w="11674" w:type="dxa"/>
                <w:trHeight w:val="20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C17D7" w14:textId="77777777" w:rsidR="00BD5166" w:rsidRPr="00732C17" w:rsidRDefault="00BD5166" w:rsidP="002A4DB7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B6D2C" w14:textId="77777777" w:rsidR="00BD5166" w:rsidRPr="00732C17" w:rsidRDefault="00BD5166" w:rsidP="002A4DB7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7F132" w14:textId="77777777" w:rsidR="00BD5166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  <w:p w14:paraId="050CFE8F" w14:textId="77777777" w:rsidR="00BD5166" w:rsidRPr="00732C17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E5CEF" w14:textId="77777777" w:rsidR="00BD5166" w:rsidRPr="00732C17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  <w:tr w:rsidR="00BD5166" w14:paraId="5C4F2A16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673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32D051C4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center"/>
                    <w:rPr>
                      <w:b/>
                      <w:sz w:val="20"/>
                    </w:rPr>
                  </w:pPr>
                  <w:r w:rsidRPr="006E03AA">
                    <w:rPr>
                      <w:b/>
                      <w:color w:val="FFFFFF" w:themeColor="background1"/>
                      <w:sz w:val="20"/>
                    </w:rPr>
                    <w:t>Mittagspause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7CDD8C57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5A5DD207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c>
            </w:tr>
            <w:tr w:rsidR="00BD5166" w14:paraId="19EB91B6" w14:textId="77777777" w:rsidTr="009569D8">
              <w:trPr>
                <w:gridAfter w:val="2"/>
                <w:wAfter w:w="11674" w:type="dxa"/>
                <w:trHeight w:val="62"/>
              </w:trPr>
              <w:tc>
                <w:tcPr>
                  <w:tcW w:w="673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E7C23" w14:textId="77777777" w:rsidR="00BD5166" w:rsidRPr="00732C17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D2502" w14:textId="77777777" w:rsidR="00BD5166" w:rsidRPr="00732C17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16C7B" w14:textId="77777777" w:rsidR="00BD5166" w:rsidRPr="00732C17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  <w:tr w:rsidR="00BD5166" w14:paraId="1F60767C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7D41C396" w14:textId="77777777" w:rsidR="00BD5166" w:rsidRPr="006E03AA" w:rsidRDefault="00BD5166" w:rsidP="00BD5166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smallCaps/>
                      <w:color w:val="00B0F0"/>
                      <w:sz w:val="20"/>
                    </w:rPr>
                    <w:t>IV</w:t>
                  </w:r>
                  <w:r w:rsidR="00DF4E3C">
                    <w:rPr>
                      <w:b/>
                      <w:smallCaps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5EF954D7" w14:textId="77777777" w:rsidR="00BD5166" w:rsidRPr="006E03AA" w:rsidRDefault="00BD5166" w:rsidP="00BD5166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Neues und Aktuelles Prüfer-Know-How zur Prüfung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1E38A5FB" w14:textId="77777777" w:rsidR="00BD5166" w:rsidRPr="006E03AA" w:rsidRDefault="00BD5166" w:rsidP="00BD5166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7E445AE8" w14:textId="77777777" w:rsidR="00BD5166" w:rsidRPr="006E03AA" w:rsidRDefault="00BD5166" w:rsidP="00BD5166">
                  <w:pPr>
                    <w:spacing w:before="0"/>
                    <w:jc w:val="left"/>
                    <w:rPr>
                      <w:b/>
                      <w:color w:val="00B0F0"/>
                      <w:sz w:val="20"/>
                    </w:rPr>
                  </w:pPr>
                </w:p>
              </w:tc>
            </w:tr>
            <w:tr w:rsidR="00BD5166" w14:paraId="4B95A42C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E44CB" w14:textId="77777777" w:rsidR="00BD5166" w:rsidRPr="006E03AA" w:rsidRDefault="00740DB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2001C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BD5166">
                    <w:rPr>
                      <w:sz w:val="20"/>
                    </w:rPr>
                    <w:t>Blockchain-Technologie im Fokus wirtschaftsnaher Anwend</w:t>
                  </w:r>
                  <w:r w:rsidR="00CB77EA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AD5EA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D3E23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  <w:tr w:rsidR="00BD5166" w14:paraId="3FC9A074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8158F" w14:textId="77777777" w:rsidR="00BD5166" w:rsidRPr="006E03AA" w:rsidRDefault="00740DB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8.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FE62B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BD5166">
                    <w:rPr>
                      <w:sz w:val="20"/>
                    </w:rPr>
                    <w:t>Financial Covenants (Teil 1 von 2) – Grundlagen, Ausprägungen und Bedeutung für Unternehmen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DC396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4FB4D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  <w:tr w:rsidR="00BD5166" w14:paraId="77BF76D1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D46B3" w14:textId="77777777" w:rsidR="00BD5166" w:rsidRPr="006E03AA" w:rsidRDefault="00740DB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9.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E2296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BD5166">
                    <w:rPr>
                      <w:sz w:val="20"/>
                    </w:rPr>
                    <w:t>Bilanzierung von Beteiligungen an Personengesellschaften</w:t>
                  </w:r>
                  <w:r w:rsidR="00740DB6">
                    <w:rPr>
                      <w:sz w:val="20"/>
                    </w:rPr>
                    <w:t xml:space="preserve"> (</w:t>
                  </w:r>
                  <w:r w:rsidR="00FF2820" w:rsidRPr="00FF2820">
                    <w:rPr>
                      <w:b/>
                      <w:sz w:val="20"/>
                    </w:rPr>
                    <w:t>IDW ERS FAB 18</w:t>
                  </w:r>
                  <w:r w:rsidR="00740DB6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19AFF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425EB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  <w:tr w:rsidR="00BD5166" w14:paraId="1DE1CF5E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073E36F3" w14:textId="77777777" w:rsidR="00BD5166" w:rsidRPr="006E03AA" w:rsidRDefault="00BD5166" w:rsidP="00BD5166">
                  <w:pPr>
                    <w:spacing w:before="0"/>
                    <w:rPr>
                      <w:b/>
                      <w:color w:val="00B0F0"/>
                      <w:sz w:val="20"/>
                    </w:rPr>
                  </w:pPr>
                  <w:r w:rsidRPr="006E03AA">
                    <w:rPr>
                      <w:b/>
                      <w:color w:val="00B0F0"/>
                      <w:sz w:val="20"/>
                    </w:rPr>
                    <w:t>V</w:t>
                  </w:r>
                  <w:r w:rsidR="00DF4E3C">
                    <w:rPr>
                      <w:b/>
                      <w:color w:val="00B0F0"/>
                      <w:sz w:val="20"/>
                    </w:rPr>
                    <w:t>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78CEC80A" w14:textId="77777777" w:rsidR="00BD5166" w:rsidRPr="006E03AA" w:rsidRDefault="0056716D" w:rsidP="00BD5166">
                  <w:pPr>
                    <w:spacing w:before="0"/>
                    <w:rPr>
                      <w:b/>
                      <w:color w:val="00B0F0"/>
                      <w:sz w:val="20"/>
                    </w:rPr>
                  </w:pPr>
                  <w:r w:rsidRPr="0056716D">
                    <w:rPr>
                      <w:b/>
                      <w:color w:val="00B0F0"/>
                      <w:sz w:val="20"/>
                    </w:rPr>
                    <w:t>Praktikerwissen Rechnungslegung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2FDD1794" w14:textId="77777777" w:rsidR="00BD5166" w:rsidRPr="006E03AA" w:rsidRDefault="00BD5166" w:rsidP="00BD5166">
                  <w:pPr>
                    <w:spacing w:before="0"/>
                    <w:rPr>
                      <w:b/>
                      <w:color w:val="00B0F0"/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ECFF"/>
                </w:tcPr>
                <w:p w14:paraId="4FDE4AA1" w14:textId="77777777" w:rsidR="00BD5166" w:rsidRPr="006E03AA" w:rsidRDefault="00BD5166" w:rsidP="00BD5166">
                  <w:pPr>
                    <w:spacing w:before="0"/>
                    <w:rPr>
                      <w:b/>
                      <w:color w:val="00B0F0"/>
                      <w:sz w:val="20"/>
                    </w:rPr>
                  </w:pPr>
                </w:p>
              </w:tc>
            </w:tr>
            <w:tr w:rsidR="00BD5166" w14:paraId="0D3F67F6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D0A8F" w14:textId="77777777" w:rsidR="00BD5166" w:rsidRPr="006E03AA" w:rsidRDefault="00106D03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AFFBF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BD5166">
                    <w:rPr>
                      <w:sz w:val="20"/>
                    </w:rPr>
                    <w:t>Zwischen Papierbergen und Datenbanken: Konkrete Auswirkungen der geänderten Aufbewahrungsfristen (§ 257 Abs. 4 HGB) auf den Jahresabschluss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1F62A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D7070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  <w:tr w:rsidR="00BD5166" w14:paraId="69381698" w14:textId="77777777" w:rsidTr="009569D8">
              <w:trPr>
                <w:gridAfter w:val="2"/>
                <w:wAfter w:w="11674" w:type="dxa"/>
                <w:trHeight w:val="136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3F1CD" w14:textId="77777777" w:rsidR="00BD5166" w:rsidRPr="006E03AA" w:rsidRDefault="00106D03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11.</w:t>
                  </w:r>
                </w:p>
              </w:tc>
              <w:tc>
                <w:tcPr>
                  <w:tcW w:w="6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03078" w14:textId="77777777" w:rsidR="00BD5166" w:rsidRPr="006E03AA" w:rsidRDefault="0056716D" w:rsidP="0056716D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  <w:r w:rsidRPr="0056716D">
                    <w:rPr>
                      <w:sz w:val="20"/>
                    </w:rPr>
                    <w:t>Lagebericht – Im Fokus: Chancen und Risikoberichterstattung</w:t>
                  </w:r>
                  <w:r>
                    <w:rPr>
                      <w:sz w:val="20"/>
                    </w:rPr>
                    <w:t xml:space="preserve"> </w:t>
                  </w:r>
                  <w:r w:rsidRPr="0056716D">
                    <w:rPr>
                      <w:b/>
                      <w:sz w:val="20"/>
                    </w:rPr>
                    <w:t>(§ 289 I S. 4 HGB)</w:t>
                  </w:r>
                </w:p>
              </w:tc>
              <w:tc>
                <w:tcPr>
                  <w:tcW w:w="65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0541F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7EBA7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  <w:tr w:rsidR="00BD5166" w14:paraId="57538570" w14:textId="77777777" w:rsidTr="009569D8">
              <w:trPr>
                <w:gridAfter w:val="2"/>
                <w:wAfter w:w="11674" w:type="dxa"/>
                <w:trHeight w:val="342"/>
              </w:trPr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7B683" w14:textId="77777777" w:rsidR="00BD5166" w:rsidRPr="006E03AA" w:rsidRDefault="00106D03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12.</w:t>
                  </w:r>
                </w:p>
              </w:tc>
              <w:tc>
                <w:tcPr>
                  <w:tcW w:w="61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18BA5" w14:textId="56341A53" w:rsidR="006C495B" w:rsidRPr="00F51BD7" w:rsidRDefault="0056716D" w:rsidP="0070525F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20"/>
                    </w:rPr>
                  </w:pPr>
                  <w:r w:rsidRPr="0056716D">
                    <w:rPr>
                      <w:sz w:val="20"/>
                    </w:rPr>
                    <w:t>Ausgew</w:t>
                  </w:r>
                  <w:r w:rsidR="001D7591">
                    <w:rPr>
                      <w:sz w:val="20"/>
                    </w:rPr>
                    <w:t xml:space="preserve">ählte </w:t>
                  </w:r>
                  <w:r w:rsidRPr="0056716D">
                    <w:rPr>
                      <w:sz w:val="20"/>
                    </w:rPr>
                    <w:t>Stolperfallen im Anhang: Die 10 häufigsten Fehler und deren</w:t>
                  </w:r>
                  <w:r w:rsidR="0070525F">
                    <w:rPr>
                      <w:sz w:val="20"/>
                    </w:rPr>
                    <w:t xml:space="preserve"> </w:t>
                  </w:r>
                  <w:r w:rsidRPr="0056716D">
                    <w:rPr>
                      <w:sz w:val="20"/>
                    </w:rPr>
                    <w:t xml:space="preserve">Vermeidungsstrategien </w:t>
                  </w:r>
                  <w:r w:rsidRPr="00CB77EA">
                    <w:rPr>
                      <w:b/>
                      <w:sz w:val="20"/>
                    </w:rPr>
                    <w:t>(§§ 284, 285 HGB)</w:t>
                  </w:r>
                </w:p>
              </w:tc>
              <w:tc>
                <w:tcPr>
                  <w:tcW w:w="6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6FA6E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6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21E5B" w14:textId="77777777" w:rsidR="00BD5166" w:rsidRPr="006E03AA" w:rsidRDefault="00BD5166" w:rsidP="00BD5166">
                  <w:pPr>
                    <w:pStyle w:val="Standardeinzug"/>
                    <w:spacing w:before="0"/>
                    <w:ind w:left="0"/>
                    <w:jc w:val="left"/>
                    <w:rPr>
                      <w:sz w:val="20"/>
                    </w:rPr>
                  </w:pPr>
                </w:p>
              </w:tc>
            </w:tr>
          </w:tbl>
          <w:p w14:paraId="3A33079C" w14:textId="77777777" w:rsidR="00143E40" w:rsidRDefault="00143E40" w:rsidP="00F51BD7">
            <w:pPr>
              <w:pStyle w:val="Standardeinzug"/>
              <w:tabs>
                <w:tab w:val="left" w:pos="4404"/>
              </w:tabs>
              <w:spacing w:before="0"/>
              <w:ind w:left="0"/>
              <w:jc w:val="left"/>
            </w:pPr>
          </w:p>
        </w:tc>
        <w:tc>
          <w:tcPr>
            <w:tcW w:w="493" w:type="dxa"/>
            <w:shd w:val="clear" w:color="auto" w:fill="FFFFFF" w:themeFill="background1"/>
          </w:tcPr>
          <w:tbl>
            <w:tblPr>
              <w:tblStyle w:val="Tabellenraster"/>
              <w:tblW w:w="31617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639"/>
              <w:gridCol w:w="28978"/>
            </w:tblGrid>
            <w:tr w:rsidR="002A4DB7" w:rsidRPr="00732C17" w14:paraId="47966B94" w14:textId="77777777" w:rsidTr="00285E99">
              <w:trPr>
                <w:trHeight w:val="20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7B10E" w14:textId="77777777" w:rsidR="002A4DB7" w:rsidRPr="00732C17" w:rsidRDefault="002A4DB7" w:rsidP="002A4DB7">
                  <w:pPr>
                    <w:pStyle w:val="Standardeinzug"/>
                    <w:spacing w:before="0"/>
                    <w:ind w:left="0"/>
                    <w:jc w:val="left"/>
                    <w:rPr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6170" w:type="dxa"/>
                  <w:tcBorders>
                    <w:top w:val="nil"/>
                    <w:left w:val="nil"/>
                    <w:bottom w:val="nil"/>
                  </w:tcBorders>
                </w:tcPr>
                <w:p w14:paraId="6C104791" w14:textId="77777777" w:rsidR="002A4DB7" w:rsidRPr="00732C17" w:rsidRDefault="002A4DB7" w:rsidP="002A4DB7">
                  <w:pPr>
                    <w:pStyle w:val="Standardeinzug"/>
                    <w:spacing w:before="0"/>
                    <w:ind w:left="0"/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70A9E7CD" w14:textId="77777777" w:rsidR="00143E40" w:rsidRDefault="009569D8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  <w:r>
              <w:rPr>
                <w:b/>
                <w:noProof/>
                <w:color w:val="FFFFFF" w:themeColor="background1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031A68" wp14:editId="4C18AC4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-105410</wp:posOffset>
                      </wp:positionV>
                      <wp:extent cx="4230370" cy="6172200"/>
                      <wp:effectExtent l="0" t="0" r="1778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0370" cy="61722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62895" id="Rechteck 20" o:spid="_x0000_s1026" style="position:absolute;margin-left:23.6pt;margin-top:-8.3pt;width:333.1pt;height:48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" filled="f" strokecolor="#243f60 [1604]" strokeweight="1pt"/>
                  </w:pict>
                </mc:Fallback>
              </mc:AlternateContent>
            </w:r>
          </w:p>
          <w:p w14:paraId="412E97E9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3386A9F9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5033979D" w14:textId="77777777" w:rsidR="00106D03" w:rsidRDefault="009569D8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  <w:r w:rsidRPr="00F96848">
              <w:rPr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95BE84" wp14:editId="30BAAA9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116840</wp:posOffset>
                      </wp:positionV>
                      <wp:extent cx="4221480" cy="374015"/>
                      <wp:effectExtent l="0" t="0" r="26670" b="2603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480" cy="374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9491D" id="Rechteck 8" o:spid="_x0000_s1026" style="position:absolute;margin-left:24.2pt;margin-top:9.2pt;width:332.4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" filled="f" strokecolor="red" strokeweight="2pt"/>
                  </w:pict>
                </mc:Fallback>
              </mc:AlternateContent>
            </w:r>
          </w:p>
          <w:p w14:paraId="664C39ED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1557156A" w14:textId="77777777" w:rsidR="00106D03" w:rsidRDefault="009569D8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2E43A3" wp14:editId="7DE57836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29210</wp:posOffset>
                      </wp:positionV>
                      <wp:extent cx="4221480" cy="361950"/>
                      <wp:effectExtent l="0" t="0" r="2667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48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6935C" id="Rechteck 10" o:spid="_x0000_s1026" style="position:absolute;margin-left:23.95pt;margin-top:2.3pt;width:332.4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" filled="f" strokecolor="red" strokeweight="2pt"/>
                  </w:pict>
                </mc:Fallback>
              </mc:AlternateContent>
            </w:r>
          </w:p>
          <w:p w14:paraId="48DD2E97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685141B3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105270FB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45C517D0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352F5D1B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7513A6C7" w14:textId="77777777" w:rsidR="00106D03" w:rsidRDefault="00106D03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</w:p>
          <w:p w14:paraId="0DF2158F" w14:textId="77777777" w:rsidR="00106D03" w:rsidRDefault="009569D8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41B211" wp14:editId="5E591928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141605</wp:posOffset>
                      </wp:positionV>
                      <wp:extent cx="4221480" cy="546100"/>
                      <wp:effectExtent l="0" t="0" r="26670" b="2540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48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B712E" id="Rechteck 7" o:spid="_x0000_s1026" style="position:absolute;margin-left:24.15pt;margin-top:11.15pt;width:332.4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" filled="f" strokecolor="red" strokeweight="2pt"/>
                  </w:pict>
                </mc:Fallback>
              </mc:AlternateContent>
            </w:r>
          </w:p>
          <w:p w14:paraId="1B31CCC5" w14:textId="77777777" w:rsidR="00106D03" w:rsidRPr="006E03AA" w:rsidRDefault="00F51BD7" w:rsidP="00143E40">
            <w:pPr>
              <w:pStyle w:val="Standardeinzug"/>
              <w:spacing w:before="0"/>
              <w:ind w:left="0"/>
              <w:jc w:val="center"/>
              <w:rPr>
                <w:b/>
                <w:color w:val="FFFFFF" w:themeColor="background1"/>
                <w:sz w:val="30"/>
                <w:szCs w:val="30"/>
                <w:shd w:val="clear" w:color="auto" w:fill="00B0F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26EB5A" wp14:editId="3F1F8AA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3092612</wp:posOffset>
                      </wp:positionV>
                      <wp:extent cx="4220845" cy="736600"/>
                      <wp:effectExtent l="0" t="0" r="27305" b="2540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0845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B76FA3" w14:textId="77777777" w:rsidR="00F1111E" w:rsidRPr="00FF2820" w:rsidRDefault="00F1111E" w:rsidP="00F1111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>KI Kompe</w:t>
                                  </w:r>
                                  <w:r w:rsid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>t</w:t>
                                  </w:r>
                                  <w:r w:rsidRP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 xml:space="preserve">enzschulung „Wirtschaftsprüfung“ </w:t>
                                  </w:r>
                                  <w:r w:rsidRP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br/>
                                    <w:t xml:space="preserve">KIKOM </w:t>
                                  </w:r>
                                  <w:proofErr w:type="spellStart"/>
                                  <w:r w:rsidR="00AE7CAA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>a</w:t>
                                  </w:r>
                                  <w:r w:rsidRP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>dd</w:t>
                                  </w:r>
                                  <w:proofErr w:type="spellEnd"/>
                                  <w:r w:rsidRP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 xml:space="preserve">-on </w:t>
                                  </w:r>
                                  <w:proofErr w:type="spellStart"/>
                                  <w:r w:rsidRP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>audit</w:t>
                                  </w:r>
                                  <w:proofErr w:type="spellEnd"/>
                                  <w:r w:rsidRPr="00FF2820">
                                    <w:rPr>
                                      <w:b/>
                                      <w:sz w:val="26"/>
                                      <w:szCs w:val="26"/>
                                      <w:highlight w:val="red"/>
                                    </w:rPr>
                                    <w:t xml:space="preserve"> [2 h]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r w:rsidRPr="006C495B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F2820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6"/>
                                    </w:rPr>
                                    <w:t>inkludiert in UWP 3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7FEF4" id="Rechteck 3" o:spid="_x0000_s1031" style="position:absolute;left:0;text-align:left;margin-left:23.45pt;margin-top:243.5pt;width:332.3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" fillcolor="#d8d8d8 [2732]" strokecolor="red" strokeweight="1.5pt">
                      <v:textbox>
                        <w:txbxContent>
                          <w:p w:rsidR="00F1111E" w:rsidRPr="00FF2820" w:rsidRDefault="00F1111E" w:rsidP="00F1111E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  <w:szCs w:val="26"/>
                              </w:rPr>
                            </w:pPr>
                            <w:r w:rsidRPr="00FF2820">
                              <w:rPr>
                                <w:b/>
                                <w:sz w:val="26"/>
                                <w:szCs w:val="26"/>
                                <w:highlight w:val="red"/>
                              </w:rPr>
                              <w:t>KI Kompe</w:t>
                            </w:r>
                            <w:r w:rsidR="00FF2820">
                              <w:rPr>
                                <w:b/>
                                <w:sz w:val="26"/>
                                <w:szCs w:val="26"/>
                                <w:highlight w:val="red"/>
                              </w:rPr>
                              <w:t>t</w:t>
                            </w:r>
                            <w:r w:rsidRPr="00FF2820">
                              <w:rPr>
                                <w:b/>
                                <w:sz w:val="26"/>
                                <w:szCs w:val="26"/>
                                <w:highlight w:val="red"/>
                              </w:rPr>
                              <w:t xml:space="preserve">enzschulung „Wirtschaftsprüfung“ </w:t>
                            </w:r>
                            <w:r w:rsidRPr="00FF2820">
                              <w:rPr>
                                <w:b/>
                                <w:sz w:val="26"/>
                                <w:szCs w:val="26"/>
                                <w:highlight w:val="red"/>
                              </w:rPr>
                              <w:br/>
                              <w:t xml:space="preserve">KIKOM </w:t>
                            </w:r>
                            <w:proofErr w:type="spellStart"/>
                            <w:r w:rsidR="00AE7CAA">
                              <w:rPr>
                                <w:b/>
                                <w:sz w:val="26"/>
                                <w:szCs w:val="26"/>
                                <w:highlight w:val="red"/>
                              </w:rPr>
                              <w:t>a</w:t>
                            </w:r>
                            <w:r w:rsidRPr="00FF2820">
                              <w:rPr>
                                <w:b/>
                                <w:sz w:val="26"/>
                                <w:szCs w:val="26"/>
                                <w:highlight w:val="red"/>
                              </w:rPr>
                              <w:t>dd</w:t>
                            </w:r>
                            <w:proofErr w:type="spellEnd"/>
                            <w:r w:rsidRPr="00FF2820">
                              <w:rPr>
                                <w:b/>
                                <w:sz w:val="26"/>
                                <w:szCs w:val="26"/>
                                <w:highlight w:val="red"/>
                              </w:rPr>
                              <w:t>-on audit [2 h]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6C495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2820">
                              <w:rPr>
                                <w:b/>
                                <w:color w:val="000000" w:themeColor="text1"/>
                                <w:sz w:val="20"/>
                                <w:szCs w:val="26"/>
                              </w:rPr>
                              <w:t>inkludiert in UWP 3 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17E46B" wp14:editId="07A2A0FC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4194337</wp:posOffset>
                      </wp:positionV>
                      <wp:extent cx="4220845" cy="736600"/>
                      <wp:effectExtent l="0" t="0" r="27305" b="2540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0845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CF6BC3" w14:textId="77777777" w:rsidR="00FF2820" w:rsidRDefault="00FF2820" w:rsidP="00FF2820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Ergänzung um </w:t>
                                  </w:r>
                                </w:p>
                                <w:p w14:paraId="5C65DC8C" w14:textId="77777777" w:rsidR="00FF2820" w:rsidRPr="00FF2820" w:rsidRDefault="00AE7CAA" w:rsidP="00FF2820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>u</w:t>
                                  </w:r>
                                  <w:r w:rsidR="00FF2820" w:rsidRPr="00FF2820">
                                    <w:rPr>
                                      <w:b/>
                                      <w:szCs w:val="26"/>
                                    </w:rPr>
                                    <w:t xml:space="preserve">nternehmensspezifische bzw. </w:t>
                                  </w:r>
                                  <w:r w:rsidR="00FF2820">
                                    <w:rPr>
                                      <w:b/>
                                      <w:szCs w:val="26"/>
                                    </w:rPr>
                                    <w:br/>
                                  </w:r>
                                  <w:r w:rsidR="00FF2820" w:rsidRPr="00FF2820">
                                    <w:rPr>
                                      <w:b/>
                                      <w:szCs w:val="26"/>
                                    </w:rPr>
                                    <w:t xml:space="preserve">kanzleiindividuelle </w:t>
                                  </w:r>
                                  <w:r w:rsidR="00FF2820" w:rsidRPr="00FF2820">
                                    <w:rPr>
                                      <w:b/>
                                      <w:color w:val="FFFFFF" w:themeColor="background1"/>
                                      <w:szCs w:val="26"/>
                                      <w:highlight w:val="red"/>
                                    </w:rPr>
                                    <w:t>KI-Richtlinie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EE63B" id="Rechteck 12" o:spid="_x0000_s1032" style="position:absolute;left:0;text-align:left;margin-left:23.3pt;margin-top:330.25pt;width:332.35pt;height:5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" fillcolor="#d8d8d8 [2732]" strokecolor="#00b0f0" strokeweight="1.5pt">
                      <v:textbox>
                        <w:txbxContent>
                          <w:p w:rsidR="00FF2820" w:rsidRDefault="00FF2820" w:rsidP="00FF2820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Ergänzung um </w:t>
                            </w:r>
                          </w:p>
                          <w:p w:rsidR="00FF2820" w:rsidRPr="00FF2820" w:rsidRDefault="00AE7CAA" w:rsidP="00FF2820">
                            <w:pPr>
                              <w:spacing w:before="0"/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u</w:t>
                            </w:r>
                            <w:r w:rsidR="00FF2820" w:rsidRPr="00FF2820">
                              <w:rPr>
                                <w:b/>
                                <w:szCs w:val="26"/>
                              </w:rPr>
                              <w:t xml:space="preserve">nternehmensspezifische bzw. </w:t>
                            </w:r>
                            <w:r w:rsidR="00FF2820">
                              <w:rPr>
                                <w:b/>
                                <w:szCs w:val="26"/>
                              </w:rPr>
                              <w:br/>
                            </w:r>
                            <w:r w:rsidR="00FF2820" w:rsidRPr="00FF2820">
                              <w:rPr>
                                <w:b/>
                                <w:szCs w:val="26"/>
                              </w:rPr>
                              <w:t xml:space="preserve">kanzleiindividuelle </w:t>
                            </w:r>
                            <w:r w:rsidR="00FF2820" w:rsidRPr="00FF2820">
                              <w:rPr>
                                <w:b/>
                                <w:color w:val="FFFFFF" w:themeColor="background1"/>
                                <w:szCs w:val="26"/>
                                <w:highlight w:val="red"/>
                              </w:rPr>
                              <w:t>KI-Richtlinie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31" w:type="dxa"/>
            <w:shd w:val="clear" w:color="auto" w:fill="FFFFFF" w:themeFill="background1"/>
          </w:tcPr>
          <w:tbl>
            <w:tblPr>
              <w:tblStyle w:val="Tabellenraster"/>
              <w:tblW w:w="138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24"/>
            </w:tblGrid>
            <w:tr w:rsidR="00143E40" w14:paraId="042FE42B" w14:textId="77777777" w:rsidTr="0082087E">
              <w:trPr>
                <w:trHeight w:val="12240"/>
              </w:trPr>
              <w:tc>
                <w:tcPr>
                  <w:tcW w:w="6657" w:type="dxa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  <w:gridCol w:w="6085"/>
                  </w:tblGrid>
                  <w:tr w:rsidR="00143E40" w14:paraId="0EB8C25F" w14:textId="77777777" w:rsidTr="009569D8">
                    <w:trPr>
                      <w:trHeight w:val="567"/>
                    </w:trPr>
                    <w:tc>
                      <w:tcPr>
                        <w:tcW w:w="6647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60894F6C" w14:textId="77777777" w:rsidR="00143E40" w:rsidRPr="00F7282C" w:rsidRDefault="00143E40" w:rsidP="00143E40">
                        <w:pPr>
                          <w:pStyle w:val="Standardeinzug"/>
                          <w:spacing w:before="0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7282C">
                          <w:rPr>
                            <w:b/>
                            <w:color w:val="FFFFFF" w:themeColor="background1"/>
                            <w:sz w:val="28"/>
                            <w:szCs w:val="28"/>
                            <w:shd w:val="clear" w:color="auto" w:fill="00B0F0"/>
                          </w:rPr>
                          <w:t>Übersicht Tagesordnungspunkte UWP 3 2025</w:t>
                        </w:r>
                      </w:p>
                    </w:tc>
                  </w:tr>
                  <w:tr w:rsidR="00143E40" w:rsidRPr="00931944" w14:paraId="2801FD9C" w14:textId="77777777" w:rsidTr="009569D8">
                    <w:trPr>
                      <w:trHeight w:val="20"/>
                    </w:trPr>
                    <w:tc>
                      <w:tcPr>
                        <w:tcW w:w="6647" w:type="dxa"/>
                        <w:gridSpan w:val="2"/>
                        <w:vAlign w:val="center"/>
                      </w:tcPr>
                      <w:p w14:paraId="61056BB6" w14:textId="77777777" w:rsidR="00143E40" w:rsidRPr="00931944" w:rsidRDefault="00143E40" w:rsidP="00143E40">
                        <w:pPr>
                          <w:pStyle w:val="Standardeinzug"/>
                          <w:spacing w:before="0"/>
                          <w:ind w:left="0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3E40" w14:paraId="11F7FAD0" w14:textId="77777777" w:rsidTr="009569D8">
                    <w:tc>
                      <w:tcPr>
                        <w:tcW w:w="562" w:type="dxa"/>
                        <w:shd w:val="clear" w:color="auto" w:fill="CCECFF"/>
                      </w:tcPr>
                      <w:p w14:paraId="6F6B1100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I</w:t>
                        </w:r>
                        <w:r w:rsidR="00DF4E3C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  <w:shd w:val="clear" w:color="auto" w:fill="CCECFF"/>
                      </w:tcPr>
                      <w:p w14:paraId="79782A34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color w:val="00B0F0"/>
                            <w:sz w:val="20"/>
                          </w:rPr>
                          <w:t>Fachlich Anspruchsvolles Wissen zur Rechnungslegung UND Prüfung</w:t>
                        </w:r>
                      </w:p>
                    </w:tc>
                  </w:tr>
                  <w:tr w:rsidR="00143E40" w14:paraId="2E9235A3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715DC305" w14:textId="77777777" w:rsidR="00143E40" w:rsidRPr="00AF5886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 w:rsidRPr="00AF5886">
                          <w:rPr>
                            <w:b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350F7F44" w14:textId="77777777" w:rsidR="00143E40" w:rsidRPr="00F96848" w:rsidRDefault="00C6394C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  <w:r w:rsidRPr="00F96848">
                          <w:rPr>
                            <w:color w:val="000000" w:themeColor="text1"/>
                            <w:sz w:val="20"/>
                          </w:rPr>
                          <w:t xml:space="preserve">KI in der Wirtschaftsprüfung (Teil 1): Einsatzmöglichkeiten, </w:t>
                        </w:r>
                        <w:r w:rsidR="005F2114" w:rsidRPr="00F96848">
                          <w:rPr>
                            <w:color w:val="000000" w:themeColor="text1"/>
                            <w:sz w:val="20"/>
                          </w:rPr>
                          <w:br/>
                        </w:r>
                        <w:r w:rsidRPr="00F96848">
                          <w:rPr>
                            <w:color w:val="000000" w:themeColor="text1"/>
                            <w:sz w:val="20"/>
                          </w:rPr>
                          <w:t>Erfolgsfaktoren und Mindestanforderungen</w:t>
                        </w:r>
                      </w:p>
                    </w:tc>
                  </w:tr>
                  <w:tr w:rsidR="00143E40" w14:paraId="645F8D36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3A207134" w14:textId="77777777" w:rsidR="00143E40" w:rsidRPr="006E03AA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 w:rsidRPr="00AF5886"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09A39A35" w14:textId="77777777" w:rsidR="00143E40" w:rsidRPr="00F96848" w:rsidRDefault="00C6394C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  <w:r w:rsidRPr="00F96848">
                          <w:rPr>
                            <w:color w:val="000000" w:themeColor="text1"/>
                            <w:sz w:val="20"/>
                          </w:rPr>
                          <w:t>KI in der Wirtschaftsprüfung (Teil 2): Aktuelle Systeme – Von ChatGPT bis zu spezialis</w:t>
                        </w:r>
                        <w:r w:rsidR="00DF4E3C">
                          <w:rPr>
                            <w:color w:val="000000" w:themeColor="text1"/>
                            <w:sz w:val="20"/>
                          </w:rPr>
                          <w:t>i</w:t>
                        </w:r>
                        <w:r w:rsidRPr="00F96848">
                          <w:rPr>
                            <w:color w:val="000000" w:themeColor="text1"/>
                            <w:sz w:val="20"/>
                          </w:rPr>
                          <w:t>erten Prüfungstools</w:t>
                        </w:r>
                      </w:p>
                    </w:tc>
                  </w:tr>
                  <w:tr w:rsidR="00143E40" w14:paraId="57127B80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  <w:shd w:val="clear" w:color="auto" w:fill="CCECFF"/>
                      </w:tcPr>
                      <w:p w14:paraId="40B94608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II</w:t>
                        </w:r>
                        <w:r w:rsidR="00DF4E3C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  <w:shd w:val="clear" w:color="auto" w:fill="CCECFF"/>
                      </w:tcPr>
                      <w:p w14:paraId="1EC06C96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color w:val="00B0F0"/>
                            <w:sz w:val="20"/>
                          </w:rPr>
                          <w:t>Neues Zu Den Berufspflichten In der WP-Praxis (WPO, BS WP/VBP, GWG, …)</w:t>
                        </w:r>
                      </w:p>
                    </w:tc>
                  </w:tr>
                  <w:tr w:rsidR="00143E40" w14:paraId="677C5CF7" w14:textId="77777777" w:rsidTr="009569D8">
                    <w:trPr>
                      <w:trHeight w:val="567"/>
                    </w:trPr>
                    <w:tc>
                      <w:tcPr>
                        <w:tcW w:w="562" w:type="dxa"/>
                      </w:tcPr>
                      <w:p w14:paraId="7B18C280" w14:textId="77777777" w:rsidR="00143E40" w:rsidRPr="006E03AA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</w:t>
                        </w:r>
                        <w:r w:rsidRPr="00AF5886"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7FEAA301" w14:textId="77777777" w:rsidR="00143E40" w:rsidRPr="00F96848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</w:t>
                        </w:r>
                        <w:r w:rsidR="00F96848">
                          <w:rPr>
                            <w:i/>
                            <w:sz w:val="20"/>
                          </w:rPr>
                          <w:t>in fachlicher Disposition</w:t>
                        </w:r>
                      </w:p>
                    </w:tc>
                  </w:tr>
                  <w:tr w:rsidR="00AF5886" w14:paraId="431B3FB3" w14:textId="77777777" w:rsidTr="009569D8">
                    <w:trPr>
                      <w:trHeight w:val="397"/>
                    </w:trPr>
                    <w:tc>
                      <w:tcPr>
                        <w:tcW w:w="562" w:type="dxa"/>
                      </w:tcPr>
                      <w:p w14:paraId="29075675" w14:textId="77777777" w:rsidR="00AF5886" w:rsidRPr="00AF5886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198CA178" w14:textId="77777777" w:rsidR="00AF5886" w:rsidRPr="00F96848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i/>
                            <w:sz w:val="20"/>
                          </w:rPr>
                        </w:pPr>
                        <w:r w:rsidRPr="00F96848">
                          <w:rPr>
                            <w:i/>
                            <w:sz w:val="20"/>
                          </w:rPr>
                          <w:t>…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 xml:space="preserve">in </w:t>
                        </w:r>
                        <w:r w:rsidR="00F96848">
                          <w:rPr>
                            <w:i/>
                            <w:sz w:val="20"/>
                          </w:rPr>
                          <w:t xml:space="preserve">fachlicher 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>Disposition</w:t>
                        </w:r>
                      </w:p>
                    </w:tc>
                  </w:tr>
                  <w:tr w:rsidR="00143E40" w14:paraId="6B133D13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  <w:shd w:val="clear" w:color="auto" w:fill="CCECFF"/>
                      </w:tcPr>
                      <w:p w14:paraId="07679E55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III</w:t>
                        </w:r>
                        <w:r w:rsidR="00DF4E3C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  <w:shd w:val="clear" w:color="auto" w:fill="CCECFF"/>
                      </w:tcPr>
                      <w:p w14:paraId="2D31D05D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color w:val="00B0F0"/>
                            <w:sz w:val="20"/>
                          </w:rPr>
                          <w:t>Praktikerwissen Prüfungswesen</w:t>
                        </w:r>
                      </w:p>
                    </w:tc>
                  </w:tr>
                  <w:tr w:rsidR="00143E40" w14:paraId="01E27E59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5C1AF212" w14:textId="77777777" w:rsidR="00143E40" w:rsidRPr="006E03AA" w:rsidRDefault="00FF282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</w:t>
                        </w:r>
                        <w:r w:rsidR="00AF5886"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10C5733C" w14:textId="77777777" w:rsidR="00143E40" w:rsidRPr="00C6394C" w:rsidRDefault="00C6394C" w:rsidP="00143E40">
                        <w:pPr>
                          <w:pStyle w:val="Standardeinzug"/>
                          <w:spacing w:before="0"/>
                          <w:ind w:left="0"/>
                          <w:rPr>
                            <w:i/>
                            <w:sz w:val="20"/>
                          </w:rPr>
                        </w:pPr>
                        <w:r w:rsidRPr="00F96848">
                          <w:rPr>
                            <w:i/>
                            <w:color w:val="000000" w:themeColor="text1"/>
                            <w:sz w:val="20"/>
                          </w:rPr>
                          <w:t>KI in der Wirtschaftsprüfung (Teil 3): Fallbeispiel – Wie der KI-Einsatz beim Mandanten die Abschlussprüfung verändert (KI in</w:t>
                        </w:r>
                        <w:r w:rsidR="00DF4E3C">
                          <w:rPr>
                            <w:i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F96848">
                          <w:rPr>
                            <w:i/>
                            <w:color w:val="000000" w:themeColor="text1"/>
                            <w:sz w:val="20"/>
                          </w:rPr>
                          <w:t>der Rechnungsprüfung bei der Tech GmbH)</w:t>
                        </w:r>
                      </w:p>
                    </w:tc>
                  </w:tr>
                  <w:tr w:rsidR="00AF5886" w14:paraId="4267BC65" w14:textId="77777777" w:rsidTr="009569D8">
                    <w:trPr>
                      <w:trHeight w:val="340"/>
                    </w:trPr>
                    <w:tc>
                      <w:tcPr>
                        <w:tcW w:w="562" w:type="dxa"/>
                      </w:tcPr>
                      <w:p w14:paraId="6915BCA0" w14:textId="77777777" w:rsidR="00AF5886" w:rsidRDefault="00FF282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</w:t>
                        </w:r>
                        <w:r w:rsidR="00AF5886"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01F22AFC" w14:textId="77777777" w:rsidR="00AF5886" w:rsidRPr="00FF2820" w:rsidRDefault="00AF5886" w:rsidP="00FF2820">
                        <w:pPr>
                          <w:pStyle w:val="Standardeinzug"/>
                          <w:spacing w:before="0"/>
                          <w:ind w:left="0"/>
                          <w:rPr>
                            <w:color w:val="00B0F0"/>
                            <w:sz w:val="10"/>
                          </w:rPr>
                        </w:pPr>
                        <w:r w:rsidRPr="00FF2820">
                          <w:rPr>
                            <w:color w:val="000000" w:themeColor="text1"/>
                            <w:sz w:val="16"/>
                          </w:rPr>
                          <w:t>…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 xml:space="preserve">…in </w:t>
                        </w:r>
                        <w:r w:rsidR="00F96848">
                          <w:rPr>
                            <w:i/>
                            <w:sz w:val="20"/>
                          </w:rPr>
                          <w:t xml:space="preserve">fachlicher 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>Disposition</w:t>
                        </w:r>
                      </w:p>
                    </w:tc>
                  </w:tr>
                  <w:tr w:rsidR="00143E40" w14:paraId="0A8F1A24" w14:textId="77777777" w:rsidTr="009569D8">
                    <w:trPr>
                      <w:trHeight w:val="20"/>
                    </w:trPr>
                    <w:tc>
                      <w:tcPr>
                        <w:tcW w:w="562" w:type="dxa"/>
                      </w:tcPr>
                      <w:p w14:paraId="20B34709" w14:textId="77777777" w:rsidR="00143E40" w:rsidRPr="00732C17" w:rsidRDefault="00143E4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6085" w:type="dxa"/>
                      </w:tcPr>
                      <w:p w14:paraId="18B8F4AC" w14:textId="77777777" w:rsidR="00143E40" w:rsidRPr="00732C17" w:rsidRDefault="00143E4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143E40" w14:paraId="79D49898" w14:textId="77777777" w:rsidTr="009569D8">
                    <w:trPr>
                      <w:trHeight w:val="136"/>
                    </w:trPr>
                    <w:tc>
                      <w:tcPr>
                        <w:tcW w:w="6647" w:type="dxa"/>
                        <w:gridSpan w:val="2"/>
                        <w:shd w:val="clear" w:color="auto" w:fill="BFBFBF" w:themeFill="background1" w:themeFillShade="BF"/>
                        <w:vAlign w:val="center"/>
                      </w:tcPr>
                      <w:p w14:paraId="2EEA9EA3" w14:textId="77777777" w:rsidR="00143E40" w:rsidRPr="006E03AA" w:rsidRDefault="00143E40" w:rsidP="00143E40">
                        <w:pPr>
                          <w:pStyle w:val="Standardeinzug"/>
                          <w:spacing w:before="0"/>
                          <w:ind w:left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6E03AA">
                          <w:rPr>
                            <w:b/>
                            <w:color w:val="FFFFFF" w:themeColor="background1"/>
                            <w:sz w:val="20"/>
                          </w:rPr>
                          <w:t>Mittagspause</w:t>
                        </w:r>
                      </w:p>
                    </w:tc>
                  </w:tr>
                  <w:tr w:rsidR="00143E40" w14:paraId="4BEED6CA" w14:textId="77777777" w:rsidTr="009569D8">
                    <w:trPr>
                      <w:trHeight w:val="62"/>
                    </w:trPr>
                    <w:tc>
                      <w:tcPr>
                        <w:tcW w:w="6647" w:type="dxa"/>
                        <w:gridSpan w:val="2"/>
                      </w:tcPr>
                      <w:p w14:paraId="6BEF0710" w14:textId="77777777" w:rsidR="00143E40" w:rsidRPr="00732C17" w:rsidRDefault="00143E4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143E40" w14:paraId="405FD39A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  <w:shd w:val="clear" w:color="auto" w:fill="CCECFF"/>
                      </w:tcPr>
                      <w:p w14:paraId="24B2E577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IV</w:t>
                        </w:r>
                        <w:r w:rsidR="00DF4E3C">
                          <w:rPr>
                            <w:b/>
                            <w:smallCaps/>
                            <w:color w:val="00B0F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  <w:shd w:val="clear" w:color="auto" w:fill="CCECFF"/>
                      </w:tcPr>
                      <w:p w14:paraId="7E19D726" w14:textId="77777777" w:rsidR="00143E40" w:rsidRPr="006E03AA" w:rsidRDefault="00143E40" w:rsidP="00143E40">
                        <w:pPr>
                          <w:spacing w:before="0"/>
                          <w:jc w:val="left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color w:val="00B0F0"/>
                            <w:sz w:val="20"/>
                          </w:rPr>
                          <w:t>Neues und Aktuelles Prüfer-Know-How zur Prüfung</w:t>
                        </w:r>
                      </w:p>
                    </w:tc>
                  </w:tr>
                  <w:tr w:rsidR="00143E40" w14:paraId="115DC860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37458C18" w14:textId="77777777" w:rsidR="00143E40" w:rsidRPr="006E03AA" w:rsidRDefault="00FF282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021C43B3" w14:textId="77777777" w:rsidR="00143E40" w:rsidRPr="006E03AA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 xml:space="preserve">…in </w:t>
                        </w:r>
                        <w:r w:rsidR="00F96848">
                          <w:rPr>
                            <w:i/>
                            <w:sz w:val="20"/>
                          </w:rPr>
                          <w:t xml:space="preserve">fachlicher 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>Disposition</w:t>
                        </w:r>
                      </w:p>
                    </w:tc>
                  </w:tr>
                  <w:tr w:rsidR="00AF5886" w14:paraId="00C4763E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55DCD402" w14:textId="77777777" w:rsidR="00AF5886" w:rsidRPr="006E03AA" w:rsidRDefault="00FF282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</w:t>
                        </w:r>
                        <w:r w:rsidR="00AF5886"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13BE25FF" w14:textId="77777777" w:rsidR="00AF5886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</w:t>
                        </w:r>
                      </w:p>
                    </w:tc>
                  </w:tr>
                  <w:tr w:rsidR="00143E40" w14:paraId="60022011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  <w:shd w:val="clear" w:color="auto" w:fill="CCECFF"/>
                      </w:tcPr>
                      <w:p w14:paraId="0BF8CA65" w14:textId="77777777" w:rsidR="00143E40" w:rsidRPr="006E03AA" w:rsidRDefault="00143E40" w:rsidP="00143E40">
                        <w:pPr>
                          <w:spacing w:before="0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color w:val="00B0F0"/>
                            <w:sz w:val="20"/>
                          </w:rPr>
                          <w:t>V</w:t>
                        </w:r>
                        <w:r w:rsidR="00DF4E3C">
                          <w:rPr>
                            <w:b/>
                            <w:color w:val="00B0F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  <w:shd w:val="clear" w:color="auto" w:fill="CCECFF"/>
                      </w:tcPr>
                      <w:p w14:paraId="62793C10" w14:textId="77777777" w:rsidR="00143E40" w:rsidRPr="006E03AA" w:rsidRDefault="00143E40" w:rsidP="00143E40">
                        <w:pPr>
                          <w:spacing w:before="0"/>
                          <w:rPr>
                            <w:b/>
                            <w:color w:val="00B0F0"/>
                            <w:sz w:val="20"/>
                          </w:rPr>
                        </w:pPr>
                        <w:r w:rsidRPr="006E03AA">
                          <w:rPr>
                            <w:b/>
                            <w:color w:val="00B0F0"/>
                            <w:sz w:val="20"/>
                          </w:rPr>
                          <w:t>Neues und Aktuelles Prüfer-Know-How zur Prüfung</w:t>
                        </w:r>
                      </w:p>
                    </w:tc>
                  </w:tr>
                  <w:tr w:rsidR="00143E40" w14:paraId="498F182C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4C952410" w14:textId="77777777" w:rsidR="00143E40" w:rsidRPr="006E03AA" w:rsidRDefault="00FF282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</w:t>
                        </w:r>
                        <w:r w:rsidR="00AF5886"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10954545" w14:textId="77777777" w:rsidR="00143E40" w:rsidRPr="006E03AA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 xml:space="preserve">…in </w:t>
                        </w:r>
                        <w:r w:rsidR="00F96848">
                          <w:rPr>
                            <w:i/>
                            <w:sz w:val="20"/>
                          </w:rPr>
                          <w:t xml:space="preserve">fachlicher </w:t>
                        </w:r>
                        <w:r w:rsidR="00F96848" w:rsidRPr="00F96848">
                          <w:rPr>
                            <w:i/>
                            <w:sz w:val="20"/>
                          </w:rPr>
                          <w:t>Disposition</w:t>
                        </w:r>
                      </w:p>
                    </w:tc>
                  </w:tr>
                  <w:tr w:rsidR="00AF5886" w14:paraId="36A44431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119F1AFE" w14:textId="77777777" w:rsidR="00AF5886" w:rsidRPr="006E03AA" w:rsidRDefault="00AF5886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  <w:r w:rsidR="00FF2820">
                          <w:rPr>
                            <w:b/>
                            <w:sz w:val="20"/>
                          </w:rPr>
                          <w:t>0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1FDB2EEF" w14:textId="77777777" w:rsidR="00F1111E" w:rsidRDefault="00AF5886" w:rsidP="00FF282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</w:t>
                        </w:r>
                      </w:p>
                    </w:tc>
                  </w:tr>
                  <w:tr w:rsidR="00FF2820" w14:paraId="11BEE1DF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56D8DC93" w14:textId="77777777" w:rsidR="00FF2820" w:rsidRDefault="00FF282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5892C5E6" w14:textId="77777777" w:rsidR="00FF2820" w:rsidRDefault="00FF2820" w:rsidP="00FF282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</w:t>
                        </w:r>
                      </w:p>
                    </w:tc>
                  </w:tr>
                  <w:tr w:rsidR="00FF2820" w14:paraId="0DEF5E28" w14:textId="77777777" w:rsidTr="009569D8">
                    <w:trPr>
                      <w:trHeight w:val="136"/>
                    </w:trPr>
                    <w:tc>
                      <w:tcPr>
                        <w:tcW w:w="562" w:type="dxa"/>
                      </w:tcPr>
                      <w:p w14:paraId="62EBEF44" w14:textId="77777777" w:rsidR="00FF2820" w:rsidRDefault="00FF2820" w:rsidP="00143E4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12.</w:t>
                        </w:r>
                      </w:p>
                    </w:tc>
                    <w:tc>
                      <w:tcPr>
                        <w:tcW w:w="6085" w:type="dxa"/>
                      </w:tcPr>
                      <w:p w14:paraId="1046F9F1" w14:textId="77777777" w:rsidR="00FF2820" w:rsidRDefault="00FF2820" w:rsidP="00FF2820">
                        <w:pPr>
                          <w:pStyle w:val="Standardeinzug"/>
                          <w:spacing w:before="0"/>
                          <w:ind w:lef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</w:t>
                        </w:r>
                      </w:p>
                    </w:tc>
                  </w:tr>
                </w:tbl>
                <w:p w14:paraId="32FBE293" w14:textId="77777777" w:rsidR="00143E40" w:rsidRDefault="00F51BD7" w:rsidP="00143E40">
                  <w:pPr>
                    <w:pStyle w:val="Standardeinzug"/>
                    <w:spacing w:before="0"/>
                    <w:ind w:left="0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5069B4C" wp14:editId="69806B7A">
                            <wp:simplePos x="0" y="0"/>
                            <wp:positionH relativeFrom="column">
                              <wp:posOffset>2053590</wp:posOffset>
                            </wp:positionH>
                            <wp:positionV relativeFrom="paragraph">
                              <wp:posOffset>879637</wp:posOffset>
                            </wp:positionV>
                            <wp:extent cx="270510" cy="270510"/>
                            <wp:effectExtent l="0" t="0" r="0" b="0"/>
                            <wp:wrapNone/>
                            <wp:docPr id="13" name="Additionszeich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0510" cy="270510"/>
                                    </a:xfrm>
                                    <a:prstGeom prst="mathPlus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D532F70" id="Additionszeichen 13" o:spid="_x0000_s1026" style="position:absolute;margin-left:161.7pt;margin-top:69.25pt;width:21.3pt;height:21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510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" path="m35856,103443r67587,l103443,35856r63624,l167067,103443r67587,l234654,167067r-67587,l167067,234654r-63624,l103443,167067r-67587,l35856,103443xe" fillcolor="#bfbfbf [2412]" stroked="f" strokeweight="2pt">
                            <v:path arrowok="t" o:connecttype="custom" o:connectlocs="35856,103443;103443,103443;103443,35856;167067,35856;167067,103443;234654,103443;234654,167067;167067,167067;167067,234654;103443,234654;103443,167067;35856,167067;35856,103443" o:connectangles="0,0,0,0,0,0,0,0,0,0,0,0,0"/>
                          </v:shape>
                        </w:pict>
                      </mc:Fallback>
                    </mc:AlternateContent>
                  </w:r>
                  <w:r w:rsidR="00F96848" w:rsidRPr="00F96848">
                    <w:rPr>
                      <w:noProof/>
                      <w:color w:val="FFFFFF" w:themeColor="background1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EA82259" wp14:editId="133ABA47">
                            <wp:simplePos x="0" y="0"/>
                            <wp:positionH relativeFrom="column">
                              <wp:posOffset>103912</wp:posOffset>
                            </wp:positionH>
                            <wp:positionV relativeFrom="paragraph">
                              <wp:posOffset>418059</wp:posOffset>
                            </wp:positionV>
                            <wp:extent cx="263348" cy="263348"/>
                            <wp:effectExtent l="0" t="0" r="3810" b="3810"/>
                            <wp:wrapNone/>
                            <wp:docPr id="17" name="Ellips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3348" cy="2633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28E1F52" w14:textId="77777777" w:rsidR="00F96848" w:rsidRPr="00F96848" w:rsidRDefault="00F96848" w:rsidP="00F96848">
                                        <w:pPr>
                                          <w:spacing w:before="0"/>
                                          <w:jc w:val="center"/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6951123" id="Ellipse 17" o:spid="_x0000_s1033" style="position:absolute;margin-left:8.2pt;margin-top:32.9pt;width:20.75pt;height:2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" fillcolor="red" stroked="f" strokeweight="2pt">
                            <v:textbox inset="0,0,0,0">
                              <w:txbxContent>
                                <w:p w:rsidR="00F96848" w:rsidRPr="00F96848" w:rsidRDefault="00F96848" w:rsidP="00F96848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</w:tc>
            </w:tr>
          </w:tbl>
          <w:p w14:paraId="3C50F307" w14:textId="77777777" w:rsidR="00143E40" w:rsidRDefault="00143E40" w:rsidP="00143E40">
            <w:pPr>
              <w:pStyle w:val="Standardeinzug"/>
              <w:ind w:left="0"/>
              <w:jc w:val="left"/>
            </w:pPr>
          </w:p>
        </w:tc>
      </w:tr>
    </w:tbl>
    <w:p w14:paraId="6BAF155B" w14:textId="77777777" w:rsidR="004C607A" w:rsidRPr="000D0088" w:rsidRDefault="004C607A" w:rsidP="00F02AB6">
      <w:pPr>
        <w:pStyle w:val="Standardeinzug"/>
        <w:ind w:left="0"/>
        <w:rPr>
          <w:sz w:val="2"/>
          <w:szCs w:val="2"/>
        </w:rPr>
      </w:pPr>
    </w:p>
    <w:sectPr w:rsidR="004C607A" w:rsidRPr="000D0088" w:rsidSect="00F02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701" w:bottom="1560" w:left="1134" w:header="113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7995" w14:textId="77777777" w:rsidR="00C52895" w:rsidRDefault="00C52895">
      <w:pPr>
        <w:spacing w:before="0"/>
      </w:pPr>
      <w:r>
        <w:separator/>
      </w:r>
    </w:p>
  </w:endnote>
  <w:endnote w:type="continuationSeparator" w:id="0">
    <w:p w14:paraId="23D6BEB2" w14:textId="77777777" w:rsidR="00C52895" w:rsidRDefault="00C528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194D2" w14:textId="77777777" w:rsidR="00F02AB6" w:rsidRDefault="00F02A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1AFA" w14:textId="77777777" w:rsidR="003804C4" w:rsidRPr="00870FFE" w:rsidRDefault="001E1F96" w:rsidP="003804C4">
    <w:pPr>
      <w:tabs>
        <w:tab w:val="center" w:pos="17719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80032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3804C4">
      <w:rPr>
        <w:sz w:val="20"/>
      </w:rPr>
      <w:tab/>
    </w:r>
    <w:r w:rsidR="003804C4">
      <w:rPr>
        <w:sz w:val="20"/>
      </w:rPr>
      <w:tab/>
    </w:r>
    <w:r w:rsidR="003804C4">
      <w:rPr>
        <w:sz w:val="20"/>
      </w:rPr>
      <w:tab/>
    </w:r>
    <w:r w:rsidR="003804C4">
      <w:rPr>
        <w:sz w:val="20"/>
      </w:rPr>
      <w:tab/>
    </w:r>
    <w:r w:rsidR="003804C4"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="003804C4"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="003804C4" w:rsidRPr="00E211D2">
      <w:rPr>
        <w:rFonts w:eastAsiaTheme="minorHAnsi" w:cstheme="minorBidi"/>
        <w:b/>
        <w:color w:val="00B0F0"/>
        <w:sz w:val="20"/>
        <w:lang w:eastAsia="en-US"/>
      </w:rPr>
      <w:t>-Pr</w:t>
    </w:r>
    <w:r w:rsidR="003804C4">
      <w:rPr>
        <w:rFonts w:eastAsiaTheme="minorHAnsi" w:cstheme="minorBidi"/>
        <w:b/>
        <w:color w:val="00B0F0"/>
        <w:sz w:val="20"/>
        <w:lang w:eastAsia="en-US"/>
      </w:rPr>
      <w:t>axis</w:t>
    </w:r>
    <w:r w:rsidR="003804C4" w:rsidRPr="00E211D2">
      <w:rPr>
        <w:rFonts w:eastAsiaTheme="minorHAnsi" w:cstheme="minorBidi"/>
        <w:b/>
        <w:color w:val="00B0F0"/>
        <w:sz w:val="20"/>
        <w:lang w:eastAsia="en-US"/>
      </w:rPr>
      <w:t>hilfe</w:t>
    </w:r>
    <w:r w:rsidR="003804C4">
      <w:rPr>
        <w:rFonts w:eastAsiaTheme="minorHAnsi" w:cstheme="minorBidi"/>
        <w:b/>
        <w:color w:val="00B0F0"/>
        <w:sz w:val="20"/>
        <w:lang w:eastAsia="en-US"/>
      </w:rPr>
      <w:t>3/4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087"/>
      <w:gridCol w:w="6663"/>
      <w:gridCol w:w="7229"/>
    </w:tblGrid>
    <w:tr w:rsidR="00912357" w:rsidRPr="0009625D" w14:paraId="400145BC" w14:textId="77777777" w:rsidTr="00F02AB6">
      <w:trPr>
        <w:trHeight w:hRule="exact" w:val="794"/>
      </w:trPr>
      <w:tc>
        <w:tcPr>
          <w:tcW w:w="7087" w:type="dxa"/>
          <w:vAlign w:val="bottom"/>
        </w:tcPr>
        <w:p w14:paraId="464C94C9" w14:textId="77777777" w:rsidR="00912357" w:rsidRPr="005F3383" w:rsidRDefault="00912357" w:rsidP="0091235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  <w:bookmarkStart w:id="1" w:name="_GoBack"/>
              <w:bookmarkEnd w:id="1"/>
            </w:sdtContent>
          </w:sdt>
        </w:p>
        <w:p w14:paraId="02F4BDE9" w14:textId="77777777" w:rsidR="00912357" w:rsidRPr="005F3383" w:rsidRDefault="00912357" w:rsidP="0091235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6663" w:type="dxa"/>
          <w:vAlign w:val="bottom"/>
        </w:tcPr>
        <w:p w14:paraId="022653CA" w14:textId="77777777" w:rsidR="00912357" w:rsidRDefault="00912357" w:rsidP="00912357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0BDD13C9" wp14:editId="3B4CC928">
                <wp:extent cx="1134775" cy="324000"/>
                <wp:effectExtent l="0" t="0" r="8255" b="0"/>
                <wp:docPr id="23" name="Grafi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bottom"/>
        </w:tcPr>
        <w:p w14:paraId="13690C15" w14:textId="0DFC86C3" w:rsidR="00912357" w:rsidRPr="0009625D" w:rsidRDefault="00912357" w:rsidP="00912357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2/2</w:t>
          </w:r>
        </w:p>
      </w:tc>
    </w:tr>
  </w:tbl>
  <w:p w14:paraId="0904B637" w14:textId="0D444312" w:rsidR="001E1F96" w:rsidRPr="00912357" w:rsidRDefault="001E1F96" w:rsidP="00912357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1AE4E" w14:textId="77777777" w:rsidR="00C52895" w:rsidRPr="00EE217B" w:rsidRDefault="00C52895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5C5F585A" w14:textId="77777777" w:rsidR="00C52895" w:rsidRPr="00711AB6" w:rsidRDefault="00C52895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9D95" w14:textId="77777777" w:rsidR="00F02AB6" w:rsidRDefault="00F02A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F12EE" w14:textId="77777777" w:rsidR="00F02AB6" w:rsidRPr="00F02AB6" w:rsidRDefault="00F02AB6" w:rsidP="00F02A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3023" w14:textId="77777777" w:rsidR="001E1F96" w:rsidRDefault="001E1F96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36392F"/>
    <w:multiLevelType w:val="hybridMultilevel"/>
    <w:tmpl w:val="FC98F0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25F2E2F"/>
    <w:multiLevelType w:val="hybridMultilevel"/>
    <w:tmpl w:val="53DEF8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EF2"/>
    <w:multiLevelType w:val="hybridMultilevel"/>
    <w:tmpl w:val="2CE826E8"/>
    <w:lvl w:ilvl="0" w:tplc="199A9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563E7"/>
    <w:multiLevelType w:val="hybridMultilevel"/>
    <w:tmpl w:val="B2282CF2"/>
    <w:lvl w:ilvl="0" w:tplc="93AEF58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09A65C9B"/>
    <w:multiLevelType w:val="hybridMultilevel"/>
    <w:tmpl w:val="47B8B8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591FAD"/>
    <w:multiLevelType w:val="hybridMultilevel"/>
    <w:tmpl w:val="F2AC7B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B0AFB"/>
    <w:multiLevelType w:val="hybridMultilevel"/>
    <w:tmpl w:val="FC98F0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D173B"/>
    <w:multiLevelType w:val="hybridMultilevel"/>
    <w:tmpl w:val="CBAAF3B6"/>
    <w:lvl w:ilvl="0" w:tplc="BA527B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15361"/>
    <w:multiLevelType w:val="hybridMultilevel"/>
    <w:tmpl w:val="172C7C3E"/>
    <w:lvl w:ilvl="0" w:tplc="E5BC0F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A2B2F"/>
    <w:multiLevelType w:val="hybridMultilevel"/>
    <w:tmpl w:val="172C7C3E"/>
    <w:lvl w:ilvl="0" w:tplc="E5BC0F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E1515"/>
    <w:multiLevelType w:val="hybridMultilevel"/>
    <w:tmpl w:val="8B12A2E2"/>
    <w:lvl w:ilvl="0" w:tplc="3F2A8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76EA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F7FAD"/>
    <w:multiLevelType w:val="hybridMultilevel"/>
    <w:tmpl w:val="172C7C3E"/>
    <w:lvl w:ilvl="0" w:tplc="E5BC0F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25585"/>
    <w:multiLevelType w:val="hybridMultilevel"/>
    <w:tmpl w:val="467A1842"/>
    <w:lvl w:ilvl="0" w:tplc="175A4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943EE"/>
    <w:multiLevelType w:val="hybridMultilevel"/>
    <w:tmpl w:val="53DEF8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3608D"/>
    <w:multiLevelType w:val="hybridMultilevel"/>
    <w:tmpl w:val="D21055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33C30"/>
    <w:multiLevelType w:val="hybridMultilevel"/>
    <w:tmpl w:val="53DEF8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F6184A"/>
    <w:multiLevelType w:val="hybridMultilevel"/>
    <w:tmpl w:val="E8A6A8A8"/>
    <w:lvl w:ilvl="0" w:tplc="C4E2A6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65024B"/>
    <w:multiLevelType w:val="hybridMultilevel"/>
    <w:tmpl w:val="9230A6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434D5"/>
    <w:multiLevelType w:val="hybridMultilevel"/>
    <w:tmpl w:val="375641EE"/>
    <w:lvl w:ilvl="0" w:tplc="248A4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075B0"/>
    <w:multiLevelType w:val="hybridMultilevel"/>
    <w:tmpl w:val="42564A4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542DB2"/>
    <w:multiLevelType w:val="hybridMultilevel"/>
    <w:tmpl w:val="A5AADDAA"/>
    <w:lvl w:ilvl="0" w:tplc="67EE87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1241E"/>
    <w:multiLevelType w:val="hybridMultilevel"/>
    <w:tmpl w:val="77BCD1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E2E71"/>
    <w:multiLevelType w:val="hybridMultilevel"/>
    <w:tmpl w:val="172C7C3E"/>
    <w:lvl w:ilvl="0" w:tplc="E5BC0F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6A34FC1"/>
    <w:multiLevelType w:val="hybridMultilevel"/>
    <w:tmpl w:val="CDD64730"/>
    <w:lvl w:ilvl="0" w:tplc="E79A7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32AC8"/>
    <w:multiLevelType w:val="hybridMultilevel"/>
    <w:tmpl w:val="D7045116"/>
    <w:lvl w:ilvl="0" w:tplc="915C24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D0F57"/>
    <w:multiLevelType w:val="hybridMultilevel"/>
    <w:tmpl w:val="0AE077F2"/>
    <w:lvl w:ilvl="0" w:tplc="400C6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93AEF5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AEF58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94134"/>
    <w:multiLevelType w:val="hybridMultilevel"/>
    <w:tmpl w:val="FC98F0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4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37"/>
  </w:num>
  <w:num w:numId="12">
    <w:abstractNumId w:val="15"/>
  </w:num>
  <w:num w:numId="13">
    <w:abstractNumId w:val="16"/>
  </w:num>
  <w:num w:numId="14">
    <w:abstractNumId w:val="35"/>
  </w:num>
  <w:num w:numId="15">
    <w:abstractNumId w:val="19"/>
  </w:num>
  <w:num w:numId="16">
    <w:abstractNumId w:val="17"/>
  </w:num>
  <w:num w:numId="17">
    <w:abstractNumId w:val="40"/>
  </w:num>
  <w:num w:numId="18">
    <w:abstractNumId w:val="11"/>
  </w:num>
  <w:num w:numId="19">
    <w:abstractNumId w:val="8"/>
  </w:num>
  <w:num w:numId="20">
    <w:abstractNumId w:val="33"/>
  </w:num>
  <w:num w:numId="21">
    <w:abstractNumId w:val="39"/>
  </w:num>
  <w:num w:numId="22">
    <w:abstractNumId w:val="25"/>
  </w:num>
  <w:num w:numId="23">
    <w:abstractNumId w:val="13"/>
  </w:num>
  <w:num w:numId="24">
    <w:abstractNumId w:val="32"/>
  </w:num>
  <w:num w:numId="25">
    <w:abstractNumId w:val="20"/>
  </w:num>
  <w:num w:numId="26">
    <w:abstractNumId w:val="12"/>
  </w:num>
  <w:num w:numId="27">
    <w:abstractNumId w:val="27"/>
  </w:num>
  <w:num w:numId="28">
    <w:abstractNumId w:val="31"/>
  </w:num>
  <w:num w:numId="29">
    <w:abstractNumId w:val="23"/>
  </w:num>
  <w:num w:numId="30">
    <w:abstractNumId w:val="18"/>
  </w:num>
  <w:num w:numId="31">
    <w:abstractNumId w:val="41"/>
  </w:num>
  <w:num w:numId="32">
    <w:abstractNumId w:val="38"/>
  </w:num>
  <w:num w:numId="33">
    <w:abstractNumId w:val="34"/>
  </w:num>
  <w:num w:numId="34">
    <w:abstractNumId w:val="28"/>
  </w:num>
  <w:num w:numId="35">
    <w:abstractNumId w:val="26"/>
  </w:num>
  <w:num w:numId="36">
    <w:abstractNumId w:val="9"/>
  </w:num>
  <w:num w:numId="37">
    <w:abstractNumId w:val="22"/>
  </w:num>
  <w:num w:numId="38">
    <w:abstractNumId w:val="21"/>
  </w:num>
  <w:num w:numId="39">
    <w:abstractNumId w:val="36"/>
  </w:num>
  <w:num w:numId="40">
    <w:abstractNumId w:val="24"/>
  </w:num>
  <w:num w:numId="41">
    <w:abstractNumId w:val="30"/>
  </w:num>
  <w:num w:numId="42">
    <w:abstractNumId w:val="29"/>
  </w:num>
  <w:num w:numId="4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95"/>
    <w:rsid w:val="00002230"/>
    <w:rsid w:val="00002EED"/>
    <w:rsid w:val="000030A9"/>
    <w:rsid w:val="0001477C"/>
    <w:rsid w:val="0003242D"/>
    <w:rsid w:val="0004061E"/>
    <w:rsid w:val="0004658F"/>
    <w:rsid w:val="0005326E"/>
    <w:rsid w:val="000616B8"/>
    <w:rsid w:val="00064F40"/>
    <w:rsid w:val="000709B7"/>
    <w:rsid w:val="00075E7C"/>
    <w:rsid w:val="00080B9A"/>
    <w:rsid w:val="000831B4"/>
    <w:rsid w:val="00084D03"/>
    <w:rsid w:val="00086B8A"/>
    <w:rsid w:val="00097B2B"/>
    <w:rsid w:val="000A627D"/>
    <w:rsid w:val="000B1337"/>
    <w:rsid w:val="000B73FE"/>
    <w:rsid w:val="000D0088"/>
    <w:rsid w:val="000E26F7"/>
    <w:rsid w:val="000E7FEB"/>
    <w:rsid w:val="00104416"/>
    <w:rsid w:val="00106D03"/>
    <w:rsid w:val="00111AC6"/>
    <w:rsid w:val="001205E2"/>
    <w:rsid w:val="001227C6"/>
    <w:rsid w:val="00123590"/>
    <w:rsid w:val="001361F5"/>
    <w:rsid w:val="00143E40"/>
    <w:rsid w:val="00143F11"/>
    <w:rsid w:val="00152692"/>
    <w:rsid w:val="00155844"/>
    <w:rsid w:val="00162F29"/>
    <w:rsid w:val="00165A53"/>
    <w:rsid w:val="0016716B"/>
    <w:rsid w:val="0019585B"/>
    <w:rsid w:val="001A1B58"/>
    <w:rsid w:val="001B3F50"/>
    <w:rsid w:val="001B7E25"/>
    <w:rsid w:val="001C0D6B"/>
    <w:rsid w:val="001C1789"/>
    <w:rsid w:val="001D1353"/>
    <w:rsid w:val="001D22E2"/>
    <w:rsid w:val="001D6478"/>
    <w:rsid w:val="001D7591"/>
    <w:rsid w:val="001E1F96"/>
    <w:rsid w:val="001E38E2"/>
    <w:rsid w:val="001E7A82"/>
    <w:rsid w:val="001F04DD"/>
    <w:rsid w:val="00204BD2"/>
    <w:rsid w:val="002065BE"/>
    <w:rsid w:val="0021047B"/>
    <w:rsid w:val="0021717C"/>
    <w:rsid w:val="00226806"/>
    <w:rsid w:val="002305AB"/>
    <w:rsid w:val="0025503B"/>
    <w:rsid w:val="00257647"/>
    <w:rsid w:val="0026249A"/>
    <w:rsid w:val="002717FB"/>
    <w:rsid w:val="00274727"/>
    <w:rsid w:val="00277292"/>
    <w:rsid w:val="002816C7"/>
    <w:rsid w:val="00284FA6"/>
    <w:rsid w:val="00285560"/>
    <w:rsid w:val="00290924"/>
    <w:rsid w:val="002928D3"/>
    <w:rsid w:val="0029592F"/>
    <w:rsid w:val="002A064F"/>
    <w:rsid w:val="002A4DB7"/>
    <w:rsid w:val="002B17CE"/>
    <w:rsid w:val="002B298F"/>
    <w:rsid w:val="002B51A2"/>
    <w:rsid w:val="002C5962"/>
    <w:rsid w:val="002D0908"/>
    <w:rsid w:val="002D1965"/>
    <w:rsid w:val="002D606F"/>
    <w:rsid w:val="002D7E2D"/>
    <w:rsid w:val="002F09D8"/>
    <w:rsid w:val="002F6B99"/>
    <w:rsid w:val="002F771F"/>
    <w:rsid w:val="00304799"/>
    <w:rsid w:val="00316E6B"/>
    <w:rsid w:val="00340216"/>
    <w:rsid w:val="00342964"/>
    <w:rsid w:val="00351FF3"/>
    <w:rsid w:val="00352142"/>
    <w:rsid w:val="00364269"/>
    <w:rsid w:val="00376DCD"/>
    <w:rsid w:val="003804C4"/>
    <w:rsid w:val="00380CF4"/>
    <w:rsid w:val="00382BCD"/>
    <w:rsid w:val="003932A1"/>
    <w:rsid w:val="003A0635"/>
    <w:rsid w:val="003A5E2A"/>
    <w:rsid w:val="003A6FEB"/>
    <w:rsid w:val="003B6266"/>
    <w:rsid w:val="003C6D45"/>
    <w:rsid w:val="003E348F"/>
    <w:rsid w:val="003F1B18"/>
    <w:rsid w:val="00413E1E"/>
    <w:rsid w:val="0041402E"/>
    <w:rsid w:val="00433509"/>
    <w:rsid w:val="00440D21"/>
    <w:rsid w:val="00445BB8"/>
    <w:rsid w:val="0044742E"/>
    <w:rsid w:val="00450C4B"/>
    <w:rsid w:val="00454705"/>
    <w:rsid w:val="00465DB3"/>
    <w:rsid w:val="00485D23"/>
    <w:rsid w:val="004867BC"/>
    <w:rsid w:val="0049126F"/>
    <w:rsid w:val="004A2BA9"/>
    <w:rsid w:val="004A7381"/>
    <w:rsid w:val="004B2234"/>
    <w:rsid w:val="004B5526"/>
    <w:rsid w:val="004B5A8E"/>
    <w:rsid w:val="004B6415"/>
    <w:rsid w:val="004C607A"/>
    <w:rsid w:val="004C60FF"/>
    <w:rsid w:val="004D6C91"/>
    <w:rsid w:val="004E699D"/>
    <w:rsid w:val="004F1C26"/>
    <w:rsid w:val="004F1E92"/>
    <w:rsid w:val="0050152B"/>
    <w:rsid w:val="005060F4"/>
    <w:rsid w:val="005175CF"/>
    <w:rsid w:val="005247B2"/>
    <w:rsid w:val="00525CDB"/>
    <w:rsid w:val="00527267"/>
    <w:rsid w:val="00540B95"/>
    <w:rsid w:val="005473EF"/>
    <w:rsid w:val="0055136F"/>
    <w:rsid w:val="0055156D"/>
    <w:rsid w:val="0056716D"/>
    <w:rsid w:val="00567521"/>
    <w:rsid w:val="00576EB4"/>
    <w:rsid w:val="00583AA1"/>
    <w:rsid w:val="005913EC"/>
    <w:rsid w:val="005921A2"/>
    <w:rsid w:val="005967E6"/>
    <w:rsid w:val="005A539D"/>
    <w:rsid w:val="005B57D7"/>
    <w:rsid w:val="005B7F7F"/>
    <w:rsid w:val="005C464D"/>
    <w:rsid w:val="005D26BD"/>
    <w:rsid w:val="005D2A74"/>
    <w:rsid w:val="005E07BD"/>
    <w:rsid w:val="005E24E8"/>
    <w:rsid w:val="005F2114"/>
    <w:rsid w:val="005F6F40"/>
    <w:rsid w:val="00603A6B"/>
    <w:rsid w:val="00606EF1"/>
    <w:rsid w:val="006375C4"/>
    <w:rsid w:val="006454CF"/>
    <w:rsid w:val="0065198F"/>
    <w:rsid w:val="00654F0D"/>
    <w:rsid w:val="00656C0F"/>
    <w:rsid w:val="0066763B"/>
    <w:rsid w:val="00684B37"/>
    <w:rsid w:val="006977DA"/>
    <w:rsid w:val="00697EBB"/>
    <w:rsid w:val="006A4D3F"/>
    <w:rsid w:val="006B3DA8"/>
    <w:rsid w:val="006C4228"/>
    <w:rsid w:val="006C495B"/>
    <w:rsid w:val="006D45A1"/>
    <w:rsid w:val="006E03AA"/>
    <w:rsid w:val="006E24F6"/>
    <w:rsid w:val="006E7126"/>
    <w:rsid w:val="006F08D9"/>
    <w:rsid w:val="007026D1"/>
    <w:rsid w:val="0070525F"/>
    <w:rsid w:val="00711AB6"/>
    <w:rsid w:val="00716DD5"/>
    <w:rsid w:val="00720E5C"/>
    <w:rsid w:val="00721E35"/>
    <w:rsid w:val="00732C17"/>
    <w:rsid w:val="00740DB6"/>
    <w:rsid w:val="00744772"/>
    <w:rsid w:val="0075013A"/>
    <w:rsid w:val="00763FC1"/>
    <w:rsid w:val="007648E0"/>
    <w:rsid w:val="00765666"/>
    <w:rsid w:val="0078728B"/>
    <w:rsid w:val="00790130"/>
    <w:rsid w:val="00794B4D"/>
    <w:rsid w:val="00796513"/>
    <w:rsid w:val="007A060E"/>
    <w:rsid w:val="007A3E0C"/>
    <w:rsid w:val="007A457F"/>
    <w:rsid w:val="007D3976"/>
    <w:rsid w:val="007E0249"/>
    <w:rsid w:val="007E6FD8"/>
    <w:rsid w:val="007F3A7C"/>
    <w:rsid w:val="00802ED4"/>
    <w:rsid w:val="00805892"/>
    <w:rsid w:val="008107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B77EF"/>
    <w:rsid w:val="008C44B0"/>
    <w:rsid w:val="008D1A8E"/>
    <w:rsid w:val="008E0FC7"/>
    <w:rsid w:val="008F2BE6"/>
    <w:rsid w:val="00902F9C"/>
    <w:rsid w:val="009075A9"/>
    <w:rsid w:val="00912357"/>
    <w:rsid w:val="009212B4"/>
    <w:rsid w:val="00931944"/>
    <w:rsid w:val="00955FED"/>
    <w:rsid w:val="009569D8"/>
    <w:rsid w:val="0096289C"/>
    <w:rsid w:val="00964A41"/>
    <w:rsid w:val="00996989"/>
    <w:rsid w:val="009A6E64"/>
    <w:rsid w:val="009B39E9"/>
    <w:rsid w:val="009C0C78"/>
    <w:rsid w:val="009C2FF2"/>
    <w:rsid w:val="009D429E"/>
    <w:rsid w:val="009E1FB1"/>
    <w:rsid w:val="009F07F3"/>
    <w:rsid w:val="009F6E01"/>
    <w:rsid w:val="00A021C2"/>
    <w:rsid w:val="00A06317"/>
    <w:rsid w:val="00A237ED"/>
    <w:rsid w:val="00A26B57"/>
    <w:rsid w:val="00A31197"/>
    <w:rsid w:val="00A3684B"/>
    <w:rsid w:val="00A5114A"/>
    <w:rsid w:val="00A613A1"/>
    <w:rsid w:val="00A649A3"/>
    <w:rsid w:val="00A7113B"/>
    <w:rsid w:val="00A74C35"/>
    <w:rsid w:val="00A75CE3"/>
    <w:rsid w:val="00A80D21"/>
    <w:rsid w:val="00A8486F"/>
    <w:rsid w:val="00AA05BA"/>
    <w:rsid w:val="00AC01ED"/>
    <w:rsid w:val="00AC17EE"/>
    <w:rsid w:val="00AD479C"/>
    <w:rsid w:val="00AE290A"/>
    <w:rsid w:val="00AE7CAA"/>
    <w:rsid w:val="00AF1983"/>
    <w:rsid w:val="00AF5886"/>
    <w:rsid w:val="00B05028"/>
    <w:rsid w:val="00B0763D"/>
    <w:rsid w:val="00B13741"/>
    <w:rsid w:val="00B14AFA"/>
    <w:rsid w:val="00B15817"/>
    <w:rsid w:val="00B22993"/>
    <w:rsid w:val="00B261B2"/>
    <w:rsid w:val="00B43B0A"/>
    <w:rsid w:val="00B47E26"/>
    <w:rsid w:val="00B6345C"/>
    <w:rsid w:val="00B73242"/>
    <w:rsid w:val="00B77530"/>
    <w:rsid w:val="00BA02EC"/>
    <w:rsid w:val="00BA1564"/>
    <w:rsid w:val="00BA7590"/>
    <w:rsid w:val="00BB7339"/>
    <w:rsid w:val="00BC6A51"/>
    <w:rsid w:val="00BD2864"/>
    <w:rsid w:val="00BD37FF"/>
    <w:rsid w:val="00BD5166"/>
    <w:rsid w:val="00BD62C0"/>
    <w:rsid w:val="00BE368B"/>
    <w:rsid w:val="00BE6EFF"/>
    <w:rsid w:val="00BF0354"/>
    <w:rsid w:val="00BF32EA"/>
    <w:rsid w:val="00BF7EB9"/>
    <w:rsid w:val="00C07CF5"/>
    <w:rsid w:val="00C14789"/>
    <w:rsid w:val="00C17418"/>
    <w:rsid w:val="00C24E59"/>
    <w:rsid w:val="00C26740"/>
    <w:rsid w:val="00C43D74"/>
    <w:rsid w:val="00C470A2"/>
    <w:rsid w:val="00C52895"/>
    <w:rsid w:val="00C6394C"/>
    <w:rsid w:val="00C8522D"/>
    <w:rsid w:val="00C91AC1"/>
    <w:rsid w:val="00C940C7"/>
    <w:rsid w:val="00CA25F1"/>
    <w:rsid w:val="00CA6FFC"/>
    <w:rsid w:val="00CB24C7"/>
    <w:rsid w:val="00CB77EA"/>
    <w:rsid w:val="00CC19EF"/>
    <w:rsid w:val="00CD1A9A"/>
    <w:rsid w:val="00CD255D"/>
    <w:rsid w:val="00CE0534"/>
    <w:rsid w:val="00CE73C2"/>
    <w:rsid w:val="00CF2599"/>
    <w:rsid w:val="00D13BD1"/>
    <w:rsid w:val="00D25485"/>
    <w:rsid w:val="00D27C52"/>
    <w:rsid w:val="00D319C1"/>
    <w:rsid w:val="00D45365"/>
    <w:rsid w:val="00D5520F"/>
    <w:rsid w:val="00D61222"/>
    <w:rsid w:val="00D72539"/>
    <w:rsid w:val="00DA6374"/>
    <w:rsid w:val="00DB3005"/>
    <w:rsid w:val="00DB3B77"/>
    <w:rsid w:val="00DD3447"/>
    <w:rsid w:val="00DD5810"/>
    <w:rsid w:val="00DD5F8B"/>
    <w:rsid w:val="00DE10AB"/>
    <w:rsid w:val="00DE2B44"/>
    <w:rsid w:val="00DE7A9D"/>
    <w:rsid w:val="00DF4E3C"/>
    <w:rsid w:val="00E016C0"/>
    <w:rsid w:val="00E07A95"/>
    <w:rsid w:val="00E124DB"/>
    <w:rsid w:val="00E25072"/>
    <w:rsid w:val="00E33F96"/>
    <w:rsid w:val="00E342CA"/>
    <w:rsid w:val="00E368C3"/>
    <w:rsid w:val="00E50734"/>
    <w:rsid w:val="00E54263"/>
    <w:rsid w:val="00E54CF5"/>
    <w:rsid w:val="00E553C6"/>
    <w:rsid w:val="00E57522"/>
    <w:rsid w:val="00E57793"/>
    <w:rsid w:val="00E61BCD"/>
    <w:rsid w:val="00E6376E"/>
    <w:rsid w:val="00E76C3E"/>
    <w:rsid w:val="00E77518"/>
    <w:rsid w:val="00EA66E7"/>
    <w:rsid w:val="00EA74B3"/>
    <w:rsid w:val="00EC00F0"/>
    <w:rsid w:val="00EC15AD"/>
    <w:rsid w:val="00EE0117"/>
    <w:rsid w:val="00EE217B"/>
    <w:rsid w:val="00EF2558"/>
    <w:rsid w:val="00EF7211"/>
    <w:rsid w:val="00F006C7"/>
    <w:rsid w:val="00F029CC"/>
    <w:rsid w:val="00F02A61"/>
    <w:rsid w:val="00F02AB6"/>
    <w:rsid w:val="00F1111E"/>
    <w:rsid w:val="00F2421E"/>
    <w:rsid w:val="00F3121A"/>
    <w:rsid w:val="00F35247"/>
    <w:rsid w:val="00F508B7"/>
    <w:rsid w:val="00F51BD7"/>
    <w:rsid w:val="00F51F9C"/>
    <w:rsid w:val="00F579A0"/>
    <w:rsid w:val="00F60FA7"/>
    <w:rsid w:val="00F672A4"/>
    <w:rsid w:val="00F7282C"/>
    <w:rsid w:val="00F80032"/>
    <w:rsid w:val="00F87375"/>
    <w:rsid w:val="00F920AB"/>
    <w:rsid w:val="00F96848"/>
    <w:rsid w:val="00FA1E51"/>
    <w:rsid w:val="00FA6590"/>
    <w:rsid w:val="00FB19BE"/>
    <w:rsid w:val="00FB74D4"/>
    <w:rsid w:val="00FD0600"/>
    <w:rsid w:val="00FD6CCC"/>
    <w:rsid w:val="00FE65A7"/>
    <w:rsid w:val="00FF2820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8AF622F"/>
  <w15:docId w15:val="{6B2226E7-EE6D-4947-8A71-31BCF0E1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4263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1cbe494b-6325-4b1e-b036-e6626089c2e5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62EE-6901-44FD-B8F4-568B9278B868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2DD90FB-0399-4A46-9C1A-61CAECEB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</Template>
  <TotalTime>0</TotalTime>
  <Pages>1</Pages>
  <Words>513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84</cp:revision>
  <cp:lastPrinted>2025-08-12T11:37:00Z</cp:lastPrinted>
  <dcterms:created xsi:type="dcterms:W3CDTF">2025-02-12T09:56:00Z</dcterms:created>
  <dcterms:modified xsi:type="dcterms:W3CDTF">2025-08-28T13:47:00Z</dcterms:modified>
</cp:coreProperties>
</file>