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3E6AC3" w:rsidRPr="000503CF" w:rsidTr="00AD2E98">
        <w:trPr>
          <w:cantSplit/>
          <w:trHeight w:val="737"/>
        </w:trPr>
        <w:tc>
          <w:tcPr>
            <w:tcW w:w="8648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3E6AC3" w:rsidRPr="003E6AC3" w:rsidRDefault="00AD2E98" w:rsidP="003E6AC3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 xml:space="preserve">Verkürzte </w:t>
            </w:r>
            <w:r w:rsidRPr="00AD2E98">
              <w:rPr>
                <w:rFonts w:ascii="Century Gothic" w:hAnsi="Century Gothic"/>
                <w:color w:val="228B22"/>
                <w:sz w:val="28"/>
              </w:rPr>
              <w:t>Darstellung</w:t>
            </w:r>
            <w:r>
              <w:rPr>
                <w:rFonts w:ascii="Century Gothic" w:hAnsi="Century Gothic"/>
                <w:color w:val="228B22"/>
                <w:sz w:val="28"/>
              </w:rPr>
              <w:t xml:space="preserve"> zur Ermittlung notwendiger Bestandteile eines Nachhaltigkeitsberichts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3E6AC3" w:rsidRPr="005E2C1B" w:rsidRDefault="003E6AC3" w:rsidP="003E6AC3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12"/>
                <w:szCs w:val="12"/>
              </w:rPr>
            </w:pPr>
            <w:r w:rsidRPr="006D0003">
              <w:rPr>
                <w:rFonts w:ascii="Century Gothic" w:hAnsi="Century Gothic"/>
                <w:b w:val="0"/>
                <w:color w:val="000000" w:themeColor="text1"/>
                <w:sz w:val="12"/>
                <w:szCs w:val="12"/>
              </w:rPr>
              <w:t>01/2024</w:t>
            </w:r>
          </w:p>
        </w:tc>
      </w:tr>
    </w:tbl>
    <w:p w:rsidR="00DB3534" w:rsidRDefault="00DB3534" w:rsidP="009D0D86">
      <w:pPr>
        <w:spacing w:before="0"/>
        <w:rPr>
          <w:sz w:val="20"/>
        </w:rPr>
      </w:pPr>
    </w:p>
    <w:p w:rsidR="00AD2E98" w:rsidRDefault="002D1341" w:rsidP="009D0D86">
      <w:pPr>
        <w:spacing w:before="0"/>
        <w:rPr>
          <w:sz w:val="20"/>
        </w:rPr>
      </w:pP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C22A5" wp14:editId="5609E503">
                <wp:simplePos x="0" y="0"/>
                <wp:positionH relativeFrom="column">
                  <wp:posOffset>4069715</wp:posOffset>
                </wp:positionH>
                <wp:positionV relativeFrom="paragraph">
                  <wp:posOffset>141605</wp:posOffset>
                </wp:positionV>
                <wp:extent cx="720000" cy="360000"/>
                <wp:effectExtent l="0" t="0" r="4445" b="2540"/>
                <wp:wrapNone/>
                <wp:docPr id="1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6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341" w:rsidRPr="007462F2" w:rsidRDefault="002D1341" w:rsidP="002D134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462F2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Woher?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C22A5" id="Rechteck: abgerundete Ecken 166" o:spid="_x0000_s1026" style="position:absolute;left:0;text-align:left;margin-left:320.45pt;margin-top:11.15pt;width:56.7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" fillcolor="#d8d8d8 [2732]" stroked="f" strokeweight="2pt">
                <v:textbox>
                  <w:txbxContent>
                    <w:p w:rsidR="002D1341" w:rsidRPr="007462F2" w:rsidRDefault="002D1341" w:rsidP="002D1341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462F2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Woher?</w:t>
                      </w:r>
                    </w:p>
                  </w:txbxContent>
                </v:textbox>
              </v:roundrect>
            </w:pict>
          </mc:Fallback>
        </mc:AlternateContent>
      </w: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6440D" wp14:editId="666F2011">
                <wp:simplePos x="0" y="0"/>
                <wp:positionH relativeFrom="column">
                  <wp:posOffset>735330</wp:posOffset>
                </wp:positionH>
                <wp:positionV relativeFrom="paragraph">
                  <wp:posOffset>141605</wp:posOffset>
                </wp:positionV>
                <wp:extent cx="720000" cy="360000"/>
                <wp:effectExtent l="0" t="0" r="4445" b="2540"/>
                <wp:wrapNone/>
                <wp:docPr id="167" name="Rechteck: abgerundete Ecken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BBCAE9-8FE3-41E7-8B2E-7A5A346ACB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60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341" w:rsidRPr="007462F2" w:rsidRDefault="002D1341" w:rsidP="002D134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462F2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Was?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6440D" id="_x0000_s1027" style="position:absolute;left:0;text-align:left;margin-left:57.9pt;margin-top:11.15pt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" fillcolor="#d8d8d8 [2732]" stroked="f" strokeweight="2pt">
                <v:textbox>
                  <w:txbxContent>
                    <w:p w:rsidR="002D1341" w:rsidRPr="007462F2" w:rsidRDefault="002D1341" w:rsidP="002D1341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462F2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Was?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tbl>
      <w:tblPr>
        <w:tblpPr w:leftFromText="141" w:rightFromText="141" w:vertAnchor="text" w:horzAnchor="margin" w:tblpYSpec="center"/>
        <w:tblW w:w="39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134"/>
        <w:gridCol w:w="1701"/>
      </w:tblGrid>
      <w:tr w:rsidR="002D1341" w:rsidRPr="00AD2E98" w:rsidTr="002D1341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626894" w:rsidRPr="00B4233C" w:rsidRDefault="00626894" w:rsidP="002D1341">
            <w:pPr>
              <w:spacing w:before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4233C">
              <w:rPr>
                <w:b/>
                <w:bCs/>
                <w:color w:val="FFFFFF" w:themeColor="background1"/>
                <w:sz w:val="24"/>
              </w:rPr>
              <w:t>I</w:t>
            </w:r>
          </w:p>
          <w:p w:rsidR="002D1341" w:rsidRPr="00AD2E98" w:rsidRDefault="002D1341" w:rsidP="002D1341">
            <w:pPr>
              <w:spacing w:before="0"/>
              <w:jc w:val="center"/>
              <w:rPr>
                <w:color w:val="FFFFFF" w:themeColor="background1"/>
                <w:sz w:val="20"/>
              </w:rPr>
            </w:pPr>
            <w:r w:rsidRPr="002D1341">
              <w:rPr>
                <w:b/>
                <w:bCs/>
                <w:color w:val="FFFFFF" w:themeColor="background1"/>
                <w:sz w:val="20"/>
              </w:rPr>
              <w:t>I</w:t>
            </w:r>
            <w:r w:rsidRPr="00AD2E98">
              <w:rPr>
                <w:b/>
                <w:bCs/>
                <w:color w:val="FFFFFF" w:themeColor="background1"/>
                <w:sz w:val="20"/>
              </w:rPr>
              <w:t>mpacts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626894" w:rsidRPr="00B4233C" w:rsidRDefault="00626894" w:rsidP="002D1341">
            <w:pPr>
              <w:spacing w:before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4233C">
              <w:rPr>
                <w:b/>
                <w:bCs/>
                <w:color w:val="FFFFFF" w:themeColor="background1"/>
                <w:sz w:val="24"/>
              </w:rPr>
              <w:t>R</w:t>
            </w:r>
          </w:p>
          <w:p w:rsidR="002D1341" w:rsidRPr="00AD2E98" w:rsidRDefault="002D1341" w:rsidP="002D1341">
            <w:pPr>
              <w:spacing w:before="0"/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AD2E98">
              <w:rPr>
                <w:b/>
                <w:bCs/>
                <w:color w:val="FFFFFF" w:themeColor="background1"/>
                <w:sz w:val="20"/>
              </w:rPr>
              <w:t>Risks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626894" w:rsidRPr="00B4233C" w:rsidRDefault="00626894" w:rsidP="002D1341">
            <w:pPr>
              <w:spacing w:before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4233C">
              <w:rPr>
                <w:b/>
                <w:bCs/>
                <w:color w:val="FFFFFF" w:themeColor="background1"/>
                <w:sz w:val="24"/>
              </w:rPr>
              <w:t>O</w:t>
            </w:r>
          </w:p>
          <w:p w:rsidR="002D1341" w:rsidRPr="00AD2E98" w:rsidRDefault="002D1341" w:rsidP="002D1341">
            <w:pPr>
              <w:spacing w:before="0"/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AD2E98">
              <w:rPr>
                <w:b/>
                <w:bCs/>
                <w:color w:val="FFFFFF" w:themeColor="background1"/>
                <w:sz w:val="20"/>
              </w:rPr>
              <w:t>Opportunities</w:t>
            </w:r>
            <w:proofErr w:type="spellEnd"/>
          </w:p>
        </w:tc>
      </w:tr>
    </w:tbl>
    <w:tbl>
      <w:tblPr>
        <w:tblpPr w:leftFromText="141" w:rightFromText="141" w:vertAnchor="text" w:horzAnchor="margin" w:tblpXSpec="right" w:tblpY="-31"/>
        <w:tblW w:w="4102" w:type="dxa"/>
        <w:shd w:val="clear" w:color="auto" w:fill="228B22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7"/>
        <w:gridCol w:w="928"/>
        <w:gridCol w:w="1587"/>
      </w:tblGrid>
      <w:tr w:rsidR="002D1341" w:rsidRPr="00AD2E98" w:rsidTr="002D1341">
        <w:trPr>
          <w:trHeight w:val="56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228B2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626894" w:rsidRPr="00B4233C" w:rsidRDefault="00626894" w:rsidP="002D1341">
            <w:pPr>
              <w:spacing w:before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4233C">
              <w:rPr>
                <w:b/>
                <w:bCs/>
                <w:color w:val="FFFFFF" w:themeColor="background1"/>
                <w:sz w:val="24"/>
              </w:rPr>
              <w:t>E</w:t>
            </w:r>
          </w:p>
          <w:p w:rsidR="002D1341" w:rsidRPr="00AD2E98" w:rsidRDefault="002D1341" w:rsidP="002D1341">
            <w:pPr>
              <w:spacing w:before="0"/>
              <w:jc w:val="center"/>
              <w:rPr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Environment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228B2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626894" w:rsidRPr="00B4233C" w:rsidRDefault="00626894" w:rsidP="002D1341">
            <w:pPr>
              <w:spacing w:before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4233C">
              <w:rPr>
                <w:b/>
                <w:bCs/>
                <w:color w:val="FFFFFF" w:themeColor="background1"/>
                <w:sz w:val="24"/>
              </w:rPr>
              <w:t>S</w:t>
            </w:r>
          </w:p>
          <w:p w:rsidR="002D1341" w:rsidRPr="00AD2E98" w:rsidRDefault="002D1341" w:rsidP="002D1341">
            <w:pPr>
              <w:spacing w:before="0"/>
              <w:jc w:val="center"/>
              <w:rPr>
                <w:color w:val="FFFFFF" w:themeColor="background1"/>
                <w:sz w:val="20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20"/>
              </w:rPr>
              <w:t>Social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228B22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626894" w:rsidRPr="00B4233C" w:rsidRDefault="00626894" w:rsidP="002D1341">
            <w:pPr>
              <w:spacing w:before="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4233C">
              <w:rPr>
                <w:b/>
                <w:bCs/>
                <w:color w:val="FFFFFF" w:themeColor="background1"/>
                <w:sz w:val="24"/>
              </w:rPr>
              <w:t>G</w:t>
            </w:r>
          </w:p>
          <w:p w:rsidR="002D1341" w:rsidRPr="00AD2E98" w:rsidRDefault="002D1341" w:rsidP="002D1341">
            <w:pPr>
              <w:spacing w:before="0"/>
              <w:jc w:val="center"/>
              <w:rPr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Governance</w:t>
            </w:r>
          </w:p>
        </w:tc>
      </w:tr>
    </w:tbl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2D1341" w:rsidP="009D0D86">
      <w:pPr>
        <w:spacing w:before="0"/>
        <w:rPr>
          <w:sz w:val="20"/>
        </w:rPr>
      </w:pP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20C50" wp14:editId="48B02C16">
                <wp:simplePos x="0" y="0"/>
                <wp:positionH relativeFrom="column">
                  <wp:posOffset>1452245</wp:posOffset>
                </wp:positionH>
                <wp:positionV relativeFrom="paragraph">
                  <wp:posOffset>29845</wp:posOffset>
                </wp:positionV>
                <wp:extent cx="2844000" cy="359410"/>
                <wp:effectExtent l="0" t="0" r="13970" b="21590"/>
                <wp:wrapNone/>
                <wp:docPr id="25" name="Rechteck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2C1D16-C388-4F91-86A2-EE4199A6AE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0" cy="359410"/>
                        </a:xfrm>
                        <a:prstGeom prst="roundRect">
                          <a:avLst/>
                        </a:prstGeom>
                        <a:solidFill>
                          <a:srgbClr val="C5F1C5"/>
                        </a:solidFill>
                        <a:ln w="12700">
                          <a:solidFill>
                            <a:srgbClr val="228B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341" w:rsidRPr="002D1341" w:rsidRDefault="002D1341" w:rsidP="002D134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Angaben zu den Nachhaltigkeitsaspekten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20C50" id="Rechteck 24" o:spid="_x0000_s1028" style="position:absolute;left:0;text-align:left;margin-left:114.35pt;margin-top:2.35pt;width:223.9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" fillcolor="#c5f1c5" strokecolor="#228b22" strokeweight="1pt">
                <v:textbox>
                  <w:txbxContent>
                    <w:p w:rsidR="002D1341" w:rsidRPr="002D1341" w:rsidRDefault="002D1341" w:rsidP="002D1341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Angaben zu den Nachhaltigkeitsaspekten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E98" w:rsidRDefault="00AD2E98" w:rsidP="009D0D86">
      <w:pPr>
        <w:spacing w:before="0"/>
        <w:rPr>
          <w:sz w:val="20"/>
        </w:rPr>
      </w:pPr>
    </w:p>
    <w:p w:rsidR="00AD2E98" w:rsidRDefault="005524DD" w:rsidP="009D0D86">
      <w:pPr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3248660</wp:posOffset>
                </wp:positionV>
                <wp:extent cx="661670" cy="582930"/>
                <wp:effectExtent l="0" t="0" r="81280" b="6477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582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C6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6" o:spid="_x0000_s1026" type="#_x0000_t32" style="position:absolute;margin-left:354.5pt;margin-top:255.8pt;width:52.1pt;height:45.9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" strokecolor="black [3040]">
                <v:stroke endarrow="block"/>
              </v:shape>
            </w:pict>
          </mc:Fallback>
        </mc:AlternateContent>
      </w: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FE2D9" wp14:editId="618E500F">
                <wp:simplePos x="0" y="0"/>
                <wp:positionH relativeFrom="column">
                  <wp:posOffset>2510790</wp:posOffset>
                </wp:positionH>
                <wp:positionV relativeFrom="paragraph">
                  <wp:posOffset>410845</wp:posOffset>
                </wp:positionV>
                <wp:extent cx="3239770" cy="359410"/>
                <wp:effectExtent l="0" t="0" r="17780" b="21590"/>
                <wp:wrapNone/>
                <wp:docPr id="4" name="Rechteck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59410"/>
                        </a:xfrm>
                        <a:prstGeom prst="roundRect">
                          <a:avLst/>
                        </a:prstGeom>
                        <a:solidFill>
                          <a:srgbClr val="C5F1C5"/>
                        </a:solidFill>
                        <a:ln w="12700">
                          <a:solidFill>
                            <a:srgbClr val="228B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341" w:rsidRPr="00B4233C" w:rsidRDefault="002D1341" w:rsidP="002D134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4233C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 xml:space="preserve">Nur notwendig, wenn ein Thema </w:t>
                            </w:r>
                            <w:r w:rsidRPr="00B4233C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0000"/>
                                <w:kern w:val="24"/>
                                <w:sz w:val="16"/>
                              </w:rPr>
                              <w:t xml:space="preserve">wesentlich </w:t>
                            </w:r>
                            <w:r w:rsidRPr="00B4233C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ist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FE2D9" id="_x0000_s1029" style="position:absolute;left:0;text-align:left;margin-left:197.7pt;margin-top:32.35pt;width:255.1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" fillcolor="#c5f1c5" strokecolor="#228b22" strokeweight="1pt">
                <v:textbox>
                  <w:txbxContent>
                    <w:p w:rsidR="002D1341" w:rsidRPr="00B4233C" w:rsidRDefault="002D1341" w:rsidP="002D1341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b/>
                          <w:sz w:val="16"/>
                        </w:rPr>
                      </w:pPr>
                      <w:r w:rsidRPr="00B4233C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 xml:space="preserve">Nur notwendig, wenn ein Thema </w:t>
                      </w:r>
                      <w:r w:rsidRPr="00B4233C">
                        <w:rPr>
                          <w:rFonts w:ascii="Century Gothic" w:hAnsi="Century Gothic" w:cstheme="minorBidi"/>
                          <w:b/>
                          <w:bCs/>
                          <w:color w:val="FF0000"/>
                          <w:kern w:val="24"/>
                          <w:sz w:val="16"/>
                        </w:rPr>
                        <w:t xml:space="preserve">wesentlich </w:t>
                      </w:r>
                      <w:r w:rsidRPr="00B4233C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>ist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4846955</wp:posOffset>
                </wp:positionV>
                <wp:extent cx="618490" cy="504190"/>
                <wp:effectExtent l="38100" t="0" r="29210" b="4826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490" cy="504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2910" id="Gerade Verbindung mit Pfeil 22" o:spid="_x0000_s1026" type="#_x0000_t32" style="position:absolute;margin-left:214.05pt;margin-top:381.65pt;width:48.7pt;height:39.7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" strokecolor="black [3040]">
                <v:stroke endarrow="block"/>
              </v:shape>
            </w:pict>
          </mc:Fallback>
        </mc:AlternateContent>
      </w: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B95CA" wp14:editId="54BE2792">
                <wp:simplePos x="0" y="0"/>
                <wp:positionH relativeFrom="column">
                  <wp:posOffset>4873625</wp:posOffset>
                </wp:positionH>
                <wp:positionV relativeFrom="paragraph">
                  <wp:posOffset>3367405</wp:posOffset>
                </wp:positionV>
                <wp:extent cx="467995" cy="287655"/>
                <wp:effectExtent l="0" t="0" r="8255" b="0"/>
                <wp:wrapNone/>
                <wp:docPr id="8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nein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B95CA" id="_x0000_s1030" style="position:absolute;left:0;text-align:left;margin-left:383.75pt;margin-top:265.15pt;width:36.8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" fillcolor="#d8d8d8 [2732]" stroked="f" strokeweight="2pt">
                <v:textbox>
                  <w:txbxContent>
                    <w:p w:rsidR="00E447A8" w:rsidRPr="00E447A8" w:rsidRDefault="00E447A8" w:rsidP="00E447A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E447A8"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nein</w:t>
                      </w:r>
                    </w:p>
                  </w:txbxContent>
                </v:textbox>
              </v:roundrect>
            </w:pict>
          </mc:Fallback>
        </mc:AlternateContent>
      </w: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0F380E" wp14:editId="48E6235D">
                <wp:simplePos x="0" y="0"/>
                <wp:positionH relativeFrom="column">
                  <wp:posOffset>3157220</wp:posOffset>
                </wp:positionH>
                <wp:positionV relativeFrom="paragraph">
                  <wp:posOffset>3367405</wp:posOffset>
                </wp:positionV>
                <wp:extent cx="467995" cy="287655"/>
                <wp:effectExtent l="0" t="0" r="8255" b="0"/>
                <wp:wrapNone/>
                <wp:docPr id="9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ja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F380E" id="_x0000_s1031" style="position:absolute;left:0;text-align:left;margin-left:248.6pt;margin-top:265.15pt;width:36.8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" fillcolor="#d8d8d8 [2732]" stroked="f" strokeweight="2pt">
                <v:textbox>
                  <w:txbxContent>
                    <w:p w:rsidR="00E447A8" w:rsidRPr="00E447A8" w:rsidRDefault="00E447A8" w:rsidP="00E447A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E447A8"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ja</w:t>
                      </w:r>
                    </w:p>
                  </w:txbxContent>
                </v:textbox>
              </v:roundrect>
            </w:pict>
          </mc:Fallback>
        </mc:AlternateContent>
      </w: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5A1885" wp14:editId="346B985C">
                <wp:simplePos x="0" y="0"/>
                <wp:positionH relativeFrom="column">
                  <wp:posOffset>2522220</wp:posOffset>
                </wp:positionH>
                <wp:positionV relativeFrom="paragraph">
                  <wp:posOffset>3832860</wp:posOffset>
                </wp:positionV>
                <wp:extent cx="1741805" cy="395605"/>
                <wp:effectExtent l="0" t="0" r="0" b="4445"/>
                <wp:wrapNone/>
                <wp:docPr id="13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805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3E" w:rsidRPr="005B303E" w:rsidRDefault="005B303E" w:rsidP="005B303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 xml:space="preserve">Analyse </w:t>
                            </w:r>
                            <w:proofErr w:type="spellStart"/>
                            <w:r w:rsidR="002B343A"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ngabepflichtiger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 xml:space="preserve"> Datenpunkte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A1885" id="_x0000_s1032" style="position:absolute;left:0;text-align:left;margin-left:198.6pt;margin-top:301.8pt;width:137.15pt;height:3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" fillcolor="#f2f2f2 [3052]" stroked="f" strokeweight="2pt">
                <v:textbox>
                  <w:txbxContent>
                    <w:p w:rsidR="005B303E" w:rsidRPr="005B303E" w:rsidRDefault="005B303E" w:rsidP="005B303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 xml:space="preserve">Analyse </w:t>
                      </w:r>
                      <w:proofErr w:type="spellStart"/>
                      <w:r w:rsidR="002B343A"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a</w:t>
                      </w:r>
                      <w:r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ngabepflichtiger</w:t>
                      </w:r>
                      <w:proofErr w:type="spellEnd"/>
                      <w:r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 xml:space="preserve"> Datenpunkte</w:t>
                      </w:r>
                    </w:p>
                  </w:txbxContent>
                </v:textbox>
              </v:roundrect>
            </w:pict>
          </mc:Fallback>
        </mc:AlternateContent>
      </w: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08678C" wp14:editId="7C794072">
                <wp:simplePos x="0" y="0"/>
                <wp:positionH relativeFrom="column">
                  <wp:posOffset>4455160</wp:posOffset>
                </wp:positionH>
                <wp:positionV relativeFrom="paragraph">
                  <wp:posOffset>3833495</wp:posOffset>
                </wp:positionV>
                <wp:extent cx="1295400" cy="575945"/>
                <wp:effectExtent l="0" t="0" r="0" b="0"/>
                <wp:wrapNone/>
                <wp:docPr id="12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59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3E" w:rsidRPr="005B303E" w:rsidRDefault="005B303E" w:rsidP="005B303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5B303E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 xml:space="preserve">Ergänzung um </w:t>
                            </w:r>
                            <w:r w:rsidRPr="005B303E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0000"/>
                                <w:kern w:val="24"/>
                                <w:sz w:val="16"/>
                              </w:rPr>
                              <w:t xml:space="preserve">unternehmensspezifische </w:t>
                            </w:r>
                            <w:r w:rsidRPr="005B303E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Angaben notwendig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8678C" id="_x0000_s1033" style="position:absolute;left:0;text-align:left;margin-left:350.8pt;margin-top:301.85pt;width:102pt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" fillcolor="#f2f2f2 [3052]" stroked="f" strokeweight="2pt">
                <v:textbox>
                  <w:txbxContent>
                    <w:p w:rsidR="005B303E" w:rsidRPr="005B303E" w:rsidRDefault="005B303E" w:rsidP="005B303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b/>
                          <w:sz w:val="16"/>
                        </w:rPr>
                      </w:pPr>
                      <w:r w:rsidRPr="005B303E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 xml:space="preserve">Ergänzung um </w:t>
                      </w:r>
                      <w:r w:rsidRPr="005B303E">
                        <w:rPr>
                          <w:rFonts w:ascii="Century Gothic" w:hAnsi="Century Gothic" w:cstheme="minorBidi"/>
                          <w:b/>
                          <w:bCs/>
                          <w:color w:val="FF0000"/>
                          <w:kern w:val="24"/>
                          <w:sz w:val="16"/>
                        </w:rPr>
                        <w:t xml:space="preserve">unternehmensspezifische </w:t>
                      </w:r>
                      <w:r w:rsidRPr="005B303E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>Angaben notwendig</w:t>
                      </w:r>
                    </w:p>
                  </w:txbxContent>
                </v:textbox>
              </v:roundrect>
            </w:pict>
          </mc:Fallback>
        </mc:AlternateContent>
      </w: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C6AD56" wp14:editId="13F49E7A">
                <wp:simplePos x="0" y="0"/>
                <wp:positionH relativeFrom="column">
                  <wp:posOffset>2522855</wp:posOffset>
                </wp:positionH>
                <wp:positionV relativeFrom="paragraph">
                  <wp:posOffset>4455795</wp:posOffset>
                </wp:positionV>
                <wp:extent cx="1741805" cy="395605"/>
                <wp:effectExtent l="0" t="0" r="0" b="4445"/>
                <wp:wrapNone/>
                <wp:docPr id="14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805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3E" w:rsidRPr="005B303E" w:rsidRDefault="005B303E" w:rsidP="005B303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 xml:space="preserve">Sind die einzelnen Angaben im konkreten Fall </w:t>
                            </w:r>
                            <w:r w:rsidRPr="002D726A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0000"/>
                                <w:kern w:val="24"/>
                                <w:sz w:val="16"/>
                              </w:rPr>
                              <w:t>wesentlich</w:t>
                            </w:r>
                            <w:r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6AD56" id="_x0000_s1034" style="position:absolute;left:0;text-align:left;margin-left:198.65pt;margin-top:350.85pt;width:137.15pt;height:3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" fillcolor="#f2f2f2 [3052]" stroked="f" strokeweight="2pt">
                <v:textbox>
                  <w:txbxContent>
                    <w:p w:rsidR="005B303E" w:rsidRPr="005B303E" w:rsidRDefault="005B303E" w:rsidP="005B303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 xml:space="preserve">Sind die einzelnen Angaben im konkreten Fall </w:t>
                      </w:r>
                      <w:r w:rsidRPr="002D726A">
                        <w:rPr>
                          <w:rFonts w:ascii="Century Gothic" w:hAnsi="Century Gothic" w:cstheme="minorBidi"/>
                          <w:b/>
                          <w:bCs/>
                          <w:color w:val="FF0000"/>
                          <w:kern w:val="24"/>
                          <w:sz w:val="16"/>
                        </w:rPr>
                        <w:t>wesentlich</w:t>
                      </w:r>
                      <w:r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Pr="005B30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68B3AF" wp14:editId="4CC2334A">
                <wp:simplePos x="0" y="0"/>
                <wp:positionH relativeFrom="column">
                  <wp:posOffset>3772535</wp:posOffset>
                </wp:positionH>
                <wp:positionV relativeFrom="paragraph">
                  <wp:posOffset>4921250</wp:posOffset>
                </wp:positionV>
                <wp:extent cx="467995" cy="287655"/>
                <wp:effectExtent l="0" t="0" r="8255" b="0"/>
                <wp:wrapNone/>
                <wp:docPr id="17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3E" w:rsidRPr="00E447A8" w:rsidRDefault="005B303E" w:rsidP="005B303E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E447A8"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nein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8B3AF" id="_x0000_s1035" style="position:absolute;left:0;text-align:left;margin-left:297.05pt;margin-top:387.5pt;width:36.85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" fillcolor="#d8d8d8 [2732]" stroked="f" strokeweight="2pt">
                <v:textbox>
                  <w:txbxContent>
                    <w:p w:rsidR="005B303E" w:rsidRPr="00E447A8" w:rsidRDefault="005B303E" w:rsidP="005B303E">
                      <w:pPr>
                        <w:spacing w:before="0"/>
                        <w:jc w:val="center"/>
                        <w:rPr>
                          <w:sz w:val="16"/>
                          <w:szCs w:val="24"/>
                        </w:rPr>
                      </w:pPr>
                      <w:r w:rsidRPr="00E447A8"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nein</w:t>
                      </w:r>
                    </w:p>
                  </w:txbxContent>
                </v:textbox>
              </v:roundrect>
            </w:pict>
          </mc:Fallback>
        </mc:AlternateContent>
      </w:r>
      <w:r w:rsidRPr="005B30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5BFAC" wp14:editId="6D36FCE1">
                <wp:simplePos x="0" y="0"/>
                <wp:positionH relativeFrom="column">
                  <wp:posOffset>2527300</wp:posOffset>
                </wp:positionH>
                <wp:positionV relativeFrom="paragraph">
                  <wp:posOffset>4921250</wp:posOffset>
                </wp:positionV>
                <wp:extent cx="467995" cy="287655"/>
                <wp:effectExtent l="0" t="0" r="8255" b="0"/>
                <wp:wrapNone/>
                <wp:docPr id="18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3E" w:rsidRPr="00E447A8" w:rsidRDefault="005B303E" w:rsidP="005B303E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  <w:r w:rsidRPr="00E447A8">
                              <w:rPr>
                                <w:rFonts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ja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5BFAC" id="_x0000_s1036" style="position:absolute;left:0;text-align:left;margin-left:199pt;margin-top:387.5pt;width:36.85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" fillcolor="#d8d8d8 [2732]" stroked="f" strokeweight="2pt">
                <v:textbox>
                  <w:txbxContent>
                    <w:p w:rsidR="005B303E" w:rsidRPr="00E447A8" w:rsidRDefault="005B303E" w:rsidP="005B303E">
                      <w:pPr>
                        <w:spacing w:before="0"/>
                        <w:jc w:val="center"/>
                        <w:rPr>
                          <w:sz w:val="16"/>
                          <w:szCs w:val="24"/>
                        </w:rPr>
                      </w:pPr>
                      <w:r w:rsidRPr="00E447A8">
                        <w:rPr>
                          <w:rFonts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ja</w:t>
                      </w:r>
                    </w:p>
                  </w:txbxContent>
                </v:textbox>
              </v:roundrect>
            </w:pict>
          </mc:Fallback>
        </mc:AlternateContent>
      </w: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C932EE" wp14:editId="41B37AC0">
                <wp:simplePos x="0" y="0"/>
                <wp:positionH relativeFrom="column">
                  <wp:posOffset>2185035</wp:posOffset>
                </wp:positionH>
                <wp:positionV relativeFrom="paragraph">
                  <wp:posOffset>5353050</wp:posOffset>
                </wp:positionV>
                <wp:extent cx="1151890" cy="827405"/>
                <wp:effectExtent l="0" t="0" r="0" b="0"/>
                <wp:wrapNone/>
                <wp:docPr id="19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8274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3E" w:rsidRPr="005B303E" w:rsidRDefault="005B303E" w:rsidP="005B303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</w:pPr>
                            <w:r w:rsidRPr="005B303E"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Angabe zu</w:t>
                            </w:r>
                          </w:p>
                          <w:p w:rsidR="005B303E" w:rsidRPr="005B303E" w:rsidRDefault="005B303E" w:rsidP="005B303E">
                            <w:pPr>
                              <w:pStyle w:val="StandardWeb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5B303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Strategien</w:t>
                            </w:r>
                          </w:p>
                          <w:p w:rsidR="005B303E" w:rsidRPr="005B303E" w:rsidRDefault="005B303E" w:rsidP="005B303E">
                            <w:pPr>
                              <w:pStyle w:val="StandardWeb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5B303E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Maßnahmen</w:t>
                            </w:r>
                          </w:p>
                          <w:p w:rsidR="005B303E" w:rsidRDefault="005B303E" w:rsidP="005B303E">
                            <w:pPr>
                              <w:pStyle w:val="StandardWeb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Zielen</w:t>
                            </w:r>
                          </w:p>
                          <w:p w:rsidR="005B303E" w:rsidRPr="005B303E" w:rsidRDefault="005B303E" w:rsidP="005B303E">
                            <w:pPr>
                              <w:pStyle w:val="StandardWeb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ind w:left="284" w:hanging="284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Parametern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932EE" id="_x0000_s1037" style="position:absolute;left:0;text-align:left;margin-left:172.05pt;margin-top:421.5pt;width:90.7pt;height:6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" fillcolor="#f2f2f2 [3052]" stroked="f" strokeweight="2pt">
                <v:textbox>
                  <w:txbxContent>
                    <w:p w:rsidR="005B303E" w:rsidRPr="005B303E" w:rsidRDefault="005B303E" w:rsidP="005B303E">
                      <w:pPr>
                        <w:pStyle w:val="StandardWeb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</w:pPr>
                      <w:r w:rsidRPr="005B303E"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Angabe zu</w:t>
                      </w:r>
                    </w:p>
                    <w:p w:rsidR="005B303E" w:rsidRPr="005B303E" w:rsidRDefault="005B303E" w:rsidP="005B303E">
                      <w:pPr>
                        <w:pStyle w:val="StandardWeb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</w:pPr>
                      <w:r w:rsidRPr="005B303E"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  <w:t>Strategien</w:t>
                      </w:r>
                    </w:p>
                    <w:p w:rsidR="005B303E" w:rsidRPr="005B303E" w:rsidRDefault="005B303E" w:rsidP="005B303E">
                      <w:pPr>
                        <w:pStyle w:val="StandardWeb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</w:pPr>
                      <w:r w:rsidRPr="005B303E"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  <w:t>Maßnahmen</w:t>
                      </w:r>
                    </w:p>
                    <w:p w:rsidR="005B303E" w:rsidRDefault="005B303E" w:rsidP="005B303E">
                      <w:pPr>
                        <w:pStyle w:val="StandardWeb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  <w:t>Zielen</w:t>
                      </w:r>
                    </w:p>
                    <w:p w:rsidR="005B303E" w:rsidRPr="005B303E" w:rsidRDefault="005B303E" w:rsidP="005B303E">
                      <w:pPr>
                        <w:pStyle w:val="StandardWeb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ind w:left="284" w:hanging="284"/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  <w:t>Parametern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4266565</wp:posOffset>
                </wp:positionV>
                <wp:extent cx="179705" cy="143510"/>
                <wp:effectExtent l="0" t="0" r="0" b="8890"/>
                <wp:wrapNone/>
                <wp:docPr id="15" name="Pfeil: nach unt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4351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ED8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5" o:spid="_x0000_s1026" type="#_x0000_t67" style="position:absolute;margin-left:260pt;margin-top:335.95pt;width:14.15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" adj="10800" fillcolor="#d8d8d8 [2732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3248660</wp:posOffset>
                </wp:positionV>
                <wp:extent cx="605790" cy="582930"/>
                <wp:effectExtent l="38100" t="0" r="22860" b="64770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" cy="582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72F7" id="Gerade Verbindung mit Pfeil 24" o:spid="_x0000_s1026" type="#_x0000_t32" style="position:absolute;margin-left:267.05pt;margin-top:255.8pt;width:47.7pt;height:45.9pt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" strokecolor="black [3040]">
                <v:stroke endarrow="block"/>
              </v:shape>
            </w:pict>
          </mc:Fallback>
        </mc:AlternateContent>
      </w: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28CB6" wp14:editId="158CEF13">
                <wp:simplePos x="0" y="0"/>
                <wp:positionH relativeFrom="column">
                  <wp:posOffset>2517775</wp:posOffset>
                </wp:positionH>
                <wp:positionV relativeFrom="paragraph">
                  <wp:posOffset>893445</wp:posOffset>
                </wp:positionV>
                <wp:extent cx="3239770" cy="1763395"/>
                <wp:effectExtent l="0" t="0" r="0" b="8255"/>
                <wp:wrapNone/>
                <wp:docPr id="6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7633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341" w:rsidRPr="00E447A8" w:rsidRDefault="00E447A8" w:rsidP="002D134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0000"/>
                                <w:kern w:val="24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0000"/>
                                <w:kern w:val="24"/>
                                <w:sz w:val="16"/>
                              </w:rPr>
                              <w:t>Wesentlichkeitsprozess</w:t>
                            </w:r>
                          </w:p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1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85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3625"/>
                            </w:tblGrid>
                            <w:tr w:rsidR="00E447A8" w:rsidRPr="00E447A8" w:rsidTr="00E447A8">
                              <w:tc>
                                <w:tcPr>
                                  <w:tcW w:w="851" w:type="dxa"/>
                                </w:tcPr>
                                <w:p w:rsidR="00E447A8" w:rsidRPr="00E447A8" w:rsidRDefault="00E447A8" w:rsidP="00E447A8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447A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  <w:t>Schritt 1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</w:tcPr>
                                <w:p w:rsidR="00E447A8" w:rsidRPr="00E447A8" w:rsidRDefault="00E447A8" w:rsidP="00E447A8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447A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  <w:t>Verständnis vom Unternehmen und Umfeld</w:t>
                                  </w:r>
                                </w:p>
                              </w:tc>
                            </w:tr>
                            <w:tr w:rsidR="00E447A8" w:rsidRPr="00E447A8" w:rsidTr="00E447A8">
                              <w:tc>
                                <w:tcPr>
                                  <w:tcW w:w="851" w:type="dxa"/>
                                </w:tcPr>
                                <w:p w:rsidR="00E447A8" w:rsidRPr="00E447A8" w:rsidRDefault="00E447A8" w:rsidP="00E447A8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447A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  <w:t>Schritt 2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</w:tcPr>
                                <w:p w:rsidR="00E447A8" w:rsidRPr="00E447A8" w:rsidRDefault="00E447A8" w:rsidP="00E447A8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447A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  <w:t>Analyse der Themen der „Long-List“</w:t>
                                  </w:r>
                                </w:p>
                              </w:tc>
                            </w:tr>
                            <w:tr w:rsidR="00E447A8" w:rsidRPr="00E447A8" w:rsidTr="00E447A8">
                              <w:tc>
                                <w:tcPr>
                                  <w:tcW w:w="851" w:type="dxa"/>
                                </w:tcPr>
                                <w:p w:rsidR="00E447A8" w:rsidRPr="00E447A8" w:rsidRDefault="00E447A8" w:rsidP="00E447A8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447A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  <w:t>Schritt 3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</w:tcPr>
                                <w:p w:rsidR="00E447A8" w:rsidRPr="00E447A8" w:rsidRDefault="00E447A8" w:rsidP="00E447A8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447A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  <w:t>Bewertung der relevanten Themen</w:t>
                                  </w:r>
                                </w:p>
                              </w:tc>
                            </w:tr>
                            <w:tr w:rsidR="00E447A8" w:rsidRPr="00E447A8" w:rsidTr="00E447A8">
                              <w:tc>
                                <w:tcPr>
                                  <w:tcW w:w="851" w:type="dxa"/>
                                </w:tcPr>
                                <w:p w:rsidR="00E447A8" w:rsidRPr="00E447A8" w:rsidRDefault="00E447A8" w:rsidP="00E447A8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447A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  <w:t>Schritt 4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</w:tcPr>
                                <w:p w:rsidR="00E447A8" w:rsidRPr="00E447A8" w:rsidRDefault="00E447A8" w:rsidP="00E447A8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447A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  <w:t>Einbindung von Stakeholder</w:t>
                                  </w:r>
                                </w:p>
                              </w:tc>
                            </w:tr>
                            <w:tr w:rsidR="00E447A8" w:rsidRPr="00E447A8" w:rsidTr="00E447A8">
                              <w:tc>
                                <w:tcPr>
                                  <w:tcW w:w="851" w:type="dxa"/>
                                </w:tcPr>
                                <w:p w:rsidR="00E447A8" w:rsidRPr="00E447A8" w:rsidRDefault="00E447A8" w:rsidP="00E447A8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447A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  <w:t>Schritt 5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</w:tcPr>
                                <w:p w:rsidR="00E447A8" w:rsidRPr="00E447A8" w:rsidRDefault="00E447A8" w:rsidP="00E447A8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447A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6"/>
                                    </w:rPr>
                                    <w:t>Generierung „Short-List“ mit wesentlichen Themen</w:t>
                                  </w:r>
                                </w:p>
                              </w:tc>
                            </w:tr>
                          </w:tbl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28CB6" id="_x0000_s1038" style="position:absolute;left:0;text-align:left;margin-left:198.25pt;margin-top:70.35pt;width:255.1pt;height:1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" fillcolor="#f2f2f2 [3052]" stroked="f" strokeweight="2pt">
                <v:textbox>
                  <w:txbxContent>
                    <w:p w:rsidR="002D1341" w:rsidRPr="00E447A8" w:rsidRDefault="00E447A8" w:rsidP="002D1341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FF0000"/>
                          <w:kern w:val="24"/>
                          <w:sz w:val="16"/>
                        </w:rPr>
                      </w:pPr>
                      <w:r w:rsidRPr="00E447A8">
                        <w:rPr>
                          <w:rFonts w:ascii="Century Gothic" w:hAnsi="Century Gothic" w:cstheme="minorBidi"/>
                          <w:b/>
                          <w:bCs/>
                          <w:color w:val="FF0000"/>
                          <w:kern w:val="24"/>
                          <w:sz w:val="16"/>
                        </w:rPr>
                        <w:t>Wesentlichkeitsprozess</w:t>
                      </w:r>
                    </w:p>
                    <w:p w:rsidR="00E447A8" w:rsidRPr="00E447A8" w:rsidRDefault="00E447A8" w:rsidP="00E447A8">
                      <w:pPr>
                        <w:pStyle w:val="StandardWeb"/>
                        <w:spacing w:before="0" w:beforeAutospacing="0" w:after="0" w:afterAutospacing="0"/>
                        <w:rPr>
                          <w:sz w:val="10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85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3625"/>
                      </w:tblGrid>
                      <w:tr w:rsidR="00E447A8" w:rsidRPr="00E447A8" w:rsidTr="00E447A8">
                        <w:tc>
                          <w:tcPr>
                            <w:tcW w:w="851" w:type="dxa"/>
                          </w:tcPr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Schritt 1</w:t>
                            </w:r>
                          </w:p>
                        </w:tc>
                        <w:tc>
                          <w:tcPr>
                            <w:tcW w:w="3625" w:type="dxa"/>
                          </w:tcPr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Verständnis vom Unternehmen und Umfeld</w:t>
                            </w:r>
                          </w:p>
                        </w:tc>
                      </w:tr>
                      <w:tr w:rsidR="00E447A8" w:rsidRPr="00E447A8" w:rsidTr="00E447A8">
                        <w:tc>
                          <w:tcPr>
                            <w:tcW w:w="851" w:type="dxa"/>
                          </w:tcPr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Schritt 2</w:t>
                            </w:r>
                          </w:p>
                        </w:tc>
                        <w:tc>
                          <w:tcPr>
                            <w:tcW w:w="3625" w:type="dxa"/>
                          </w:tcPr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Analyse der Themen der „Long-List“</w:t>
                            </w:r>
                          </w:p>
                        </w:tc>
                      </w:tr>
                      <w:tr w:rsidR="00E447A8" w:rsidRPr="00E447A8" w:rsidTr="00E447A8">
                        <w:tc>
                          <w:tcPr>
                            <w:tcW w:w="851" w:type="dxa"/>
                          </w:tcPr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Schritt 3</w:t>
                            </w:r>
                          </w:p>
                        </w:tc>
                        <w:tc>
                          <w:tcPr>
                            <w:tcW w:w="3625" w:type="dxa"/>
                          </w:tcPr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Bewertung der relevanten Themen</w:t>
                            </w:r>
                          </w:p>
                        </w:tc>
                      </w:tr>
                      <w:tr w:rsidR="00E447A8" w:rsidRPr="00E447A8" w:rsidTr="00E447A8">
                        <w:tc>
                          <w:tcPr>
                            <w:tcW w:w="851" w:type="dxa"/>
                          </w:tcPr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Schritt 4</w:t>
                            </w:r>
                          </w:p>
                        </w:tc>
                        <w:tc>
                          <w:tcPr>
                            <w:tcW w:w="3625" w:type="dxa"/>
                          </w:tcPr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Einbindung von Stakeholder</w:t>
                            </w:r>
                          </w:p>
                        </w:tc>
                      </w:tr>
                      <w:tr w:rsidR="00E447A8" w:rsidRPr="00E447A8" w:rsidTr="00E447A8">
                        <w:tc>
                          <w:tcPr>
                            <w:tcW w:w="851" w:type="dxa"/>
                          </w:tcPr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Schritt 5</w:t>
                            </w:r>
                          </w:p>
                        </w:tc>
                        <w:tc>
                          <w:tcPr>
                            <w:tcW w:w="3625" w:type="dxa"/>
                          </w:tcPr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  <w:t>Generierung „Short-List“ mit wesentlichen Themen</w:t>
                            </w:r>
                          </w:p>
                        </w:tc>
                      </w:tr>
                    </w:tbl>
                    <w:p w:rsidR="00E447A8" w:rsidRPr="00E447A8" w:rsidRDefault="00E447A8" w:rsidP="00E447A8">
                      <w:pPr>
                        <w:pStyle w:val="StandardWeb"/>
                        <w:spacing w:before="0" w:beforeAutospacing="0" w:after="0" w:afterAutospacing="0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33655</wp:posOffset>
                </wp:positionV>
                <wp:extent cx="1895475" cy="285750"/>
                <wp:effectExtent l="38100" t="0" r="28575" b="76200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F318" id="Gerade Verbindung mit Pfeil 27" o:spid="_x0000_s1026" type="#_x0000_t32" style="position:absolute;margin-left:57.7pt;margin-top:2.65pt;width:149.25pt;height:22.5pt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33655</wp:posOffset>
                </wp:positionV>
                <wp:extent cx="1247140" cy="319405"/>
                <wp:effectExtent l="0" t="0" r="67310" b="8064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140" cy="319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3439" id="Gerade Verbindung mit Pfeil 28" o:spid="_x0000_s1026" type="#_x0000_t32" style="position:absolute;margin-left:235.7pt;margin-top:2.65pt;width:98.2pt;height:25.1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" strokecolor="black [3040]">
                <v:stroke endarrow="block"/>
              </v:shape>
            </w:pict>
          </mc:Fallback>
        </mc:AlternateContent>
      </w:r>
    </w:p>
    <w:p w:rsidR="00AD2E98" w:rsidRDefault="00AD2E98" w:rsidP="009D0D86">
      <w:pPr>
        <w:spacing w:before="0"/>
        <w:rPr>
          <w:sz w:val="20"/>
        </w:rPr>
      </w:pPr>
    </w:p>
    <w:p w:rsidR="00AD2E98" w:rsidRDefault="002D1341" w:rsidP="009D0D86">
      <w:pPr>
        <w:spacing w:before="0"/>
        <w:rPr>
          <w:sz w:val="20"/>
        </w:rPr>
      </w:pP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6BC56" wp14:editId="6B74052F">
                <wp:simplePos x="0" y="0"/>
                <wp:positionH relativeFrom="column">
                  <wp:posOffset>17780</wp:posOffset>
                </wp:positionH>
                <wp:positionV relativeFrom="paragraph">
                  <wp:posOffset>45085</wp:posOffset>
                </wp:positionV>
                <wp:extent cx="1439545" cy="467995"/>
                <wp:effectExtent l="0" t="0" r="27305" b="27305"/>
                <wp:wrapNone/>
                <wp:docPr id="3" name="Rechteck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67995"/>
                        </a:xfrm>
                        <a:prstGeom prst="roundRect">
                          <a:avLst/>
                        </a:prstGeom>
                        <a:solidFill>
                          <a:srgbClr val="C5F1C5"/>
                        </a:solidFill>
                        <a:ln w="12700">
                          <a:solidFill>
                            <a:srgbClr val="228B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47A8" w:rsidRDefault="002D1341" w:rsidP="002D134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0000"/>
                                <w:kern w:val="24"/>
                                <w:sz w:val="16"/>
                              </w:rPr>
                              <w:t xml:space="preserve">Unabhängig </w:t>
                            </w:r>
                            <w:r w:rsidRPr="00E447A8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von</w:t>
                            </w:r>
                          </w:p>
                          <w:p w:rsidR="002D1341" w:rsidRPr="00E447A8" w:rsidRDefault="002D1341" w:rsidP="002D134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Wesentlichkeit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6BC56" id="_x0000_s1039" style="position:absolute;left:0;text-align:left;margin-left:1.4pt;margin-top:3.55pt;width:113.3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" fillcolor="#c5f1c5" strokecolor="#228b22" strokeweight="1pt">
                <v:textbox>
                  <w:txbxContent>
                    <w:p w:rsidR="00E447A8" w:rsidRDefault="002D1341" w:rsidP="002D1341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</w:pPr>
                      <w:r w:rsidRPr="00E447A8">
                        <w:rPr>
                          <w:rFonts w:ascii="Century Gothic" w:hAnsi="Century Gothic" w:cstheme="minorBidi"/>
                          <w:b/>
                          <w:bCs/>
                          <w:color w:val="FF0000"/>
                          <w:kern w:val="24"/>
                          <w:sz w:val="16"/>
                        </w:rPr>
                        <w:t xml:space="preserve">Unabhängig </w:t>
                      </w:r>
                      <w:r w:rsidRPr="00E447A8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>von</w:t>
                      </w:r>
                    </w:p>
                    <w:p w:rsidR="002D1341" w:rsidRPr="00E447A8" w:rsidRDefault="002D1341" w:rsidP="002D1341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E447A8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>Wesentlichkeit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E447A8" w:rsidP="009D0D86">
      <w:pPr>
        <w:spacing w:before="0"/>
        <w:rPr>
          <w:sz w:val="20"/>
        </w:rPr>
      </w:pP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187CD" wp14:editId="6803912C">
                <wp:simplePos x="0" y="0"/>
                <wp:positionH relativeFrom="column">
                  <wp:posOffset>20320</wp:posOffset>
                </wp:positionH>
                <wp:positionV relativeFrom="paragraph">
                  <wp:posOffset>47625</wp:posOffset>
                </wp:positionV>
                <wp:extent cx="1439545" cy="287655"/>
                <wp:effectExtent l="0" t="0" r="8255" b="0"/>
                <wp:wrapNone/>
                <wp:docPr id="10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876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Angaben gemäß ESRS 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187CD" id="_x0000_s1040" style="position:absolute;left:0;text-align:left;margin-left:1.6pt;margin-top:3.75pt;width:113.3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" fillcolor="#f2f2f2 [3052]" stroked="f" strokeweight="2pt">
                <v:textbox>
                  <w:txbxContent>
                    <w:p w:rsidR="00E447A8" w:rsidRPr="00E447A8" w:rsidRDefault="00E447A8" w:rsidP="00E447A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Angaben gemäß ESRS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E447A8" w:rsidP="009D0D86">
      <w:pPr>
        <w:spacing w:before="0"/>
        <w:rPr>
          <w:sz w:val="20"/>
        </w:rPr>
      </w:pP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237B9" wp14:editId="65A09CBB">
                <wp:simplePos x="0" y="0"/>
                <wp:positionH relativeFrom="column">
                  <wp:posOffset>20955</wp:posOffset>
                </wp:positionH>
                <wp:positionV relativeFrom="paragraph">
                  <wp:posOffset>20320</wp:posOffset>
                </wp:positionV>
                <wp:extent cx="1439545" cy="684000"/>
                <wp:effectExtent l="0" t="0" r="8255" b="1905"/>
                <wp:wrapNone/>
                <wp:docPr id="11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84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47A8" w:rsidRPr="00E447A8" w:rsidRDefault="00E447A8" w:rsidP="00B4233C">
                            <w:pPr>
                              <w:pStyle w:val="StandardWeb"/>
                              <w:suppressAutoHyphens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Angaben von themen</w:t>
                            </w:r>
                            <w:r w:rsidR="00B4233C"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bezogenen ESRS im Zusammenhang mit IRO-1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237B9" id="_x0000_s1041" style="position:absolute;left:0;text-align:left;margin-left:1.65pt;margin-top:1.6pt;width:113.35pt;height:5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" fillcolor="#f2f2f2 [3052]" stroked="f" strokeweight="2pt">
                <v:textbox>
                  <w:txbxContent>
                    <w:p w:rsidR="00E447A8" w:rsidRPr="00E447A8" w:rsidRDefault="00E447A8" w:rsidP="00B4233C">
                      <w:pPr>
                        <w:pStyle w:val="StandardWeb"/>
                        <w:suppressAutoHyphens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Angaben von themen</w:t>
                      </w:r>
                      <w:r w:rsidR="00B4233C"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-</w:t>
                      </w:r>
                      <w:r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bezogenen ESRS im Zusammenhang mit IRO-1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E98" w:rsidRDefault="00B4233C" w:rsidP="009D0D86">
      <w:pPr>
        <w:spacing w:before="0"/>
        <w:rPr>
          <w:sz w:val="2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3F47362">
            <wp:simplePos x="0" y="0"/>
            <wp:positionH relativeFrom="column">
              <wp:posOffset>5135880</wp:posOffset>
            </wp:positionH>
            <wp:positionV relativeFrom="paragraph">
              <wp:posOffset>41275</wp:posOffset>
            </wp:positionV>
            <wp:extent cx="539828" cy="539828"/>
            <wp:effectExtent l="0" t="0" r="0" b="0"/>
            <wp:wrapNone/>
            <wp:docPr id="41" name="Grafik 40" descr="Filter">
              <a:extLst xmlns:a="http://schemas.openxmlformats.org/drawingml/2006/main">
                <a:ext uri="{FF2B5EF4-FFF2-40B4-BE49-F238E27FC236}">
                  <a16:creationId xmlns:a16="http://schemas.microsoft.com/office/drawing/2014/main" id="{35B85E70-8346-4A4A-8B28-CB8D7FBCA8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0" descr="Filter">
                      <a:extLst>
                        <a:ext uri="{FF2B5EF4-FFF2-40B4-BE49-F238E27FC236}">
                          <a16:creationId xmlns:a16="http://schemas.microsoft.com/office/drawing/2014/main" id="{35B85E70-8346-4A4A-8B28-CB8D7FBCA8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28" cy="539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E447A8" w:rsidP="009D0D86">
      <w:pPr>
        <w:spacing w:before="0"/>
        <w:rPr>
          <w:sz w:val="20"/>
        </w:rPr>
      </w:pP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2251D" wp14:editId="2BD6ADF1">
                <wp:simplePos x="0" y="0"/>
                <wp:positionH relativeFrom="column">
                  <wp:posOffset>2511425</wp:posOffset>
                </wp:positionH>
                <wp:positionV relativeFrom="paragraph">
                  <wp:posOffset>8255</wp:posOffset>
                </wp:positionV>
                <wp:extent cx="3240000" cy="468000"/>
                <wp:effectExtent l="0" t="0" r="17780" b="27305"/>
                <wp:wrapNone/>
                <wp:docPr id="7" name="Rechteck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468000"/>
                        </a:xfrm>
                        <a:prstGeom prst="roundRect">
                          <a:avLst/>
                        </a:prstGeom>
                        <a:solidFill>
                          <a:srgbClr val="C5F1C5"/>
                        </a:solidFill>
                        <a:ln w="12700">
                          <a:solidFill>
                            <a:srgbClr val="228B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Gibt es für die einzelnen wesentlichen Themen</w:t>
                            </w:r>
                          </w:p>
                          <w:p w:rsidR="00E447A8" w:rsidRPr="00E447A8" w:rsidRDefault="00E447A8" w:rsidP="00E447A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E447A8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Angabepflichten in den themenspezifischen ESRS?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2251D" id="_x0000_s1042" style="position:absolute;left:0;text-align:left;margin-left:197.75pt;margin-top:.65pt;width:255.1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" fillcolor="#c5f1c5" strokecolor="#228b22" strokeweight="1pt">
                <v:textbox>
                  <w:txbxContent>
                    <w:p w:rsidR="00E447A8" w:rsidRDefault="00E447A8" w:rsidP="00E447A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</w:pPr>
                      <w:r w:rsidRPr="00E447A8"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Gibt es für die einzelnen wesentlichen Themen</w:t>
                      </w:r>
                    </w:p>
                    <w:p w:rsidR="00E447A8" w:rsidRPr="00E447A8" w:rsidRDefault="00E447A8" w:rsidP="00E447A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b/>
                          <w:sz w:val="16"/>
                        </w:rPr>
                      </w:pPr>
                      <w:r w:rsidRPr="00E447A8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>Angabepflichten in den themenspezifischen ESRS?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B62705" w:rsidP="009D0D86">
      <w:pPr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19685</wp:posOffset>
                </wp:positionV>
                <wp:extent cx="572201" cy="448785"/>
                <wp:effectExtent l="0" t="0" r="75565" b="6604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01" cy="448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19D2" id="Gerade Verbindung mit Pfeil 23" o:spid="_x0000_s1026" type="#_x0000_t32" style="position:absolute;margin-left:269.7pt;margin-top:1.55pt;width:45.05pt;height:35.3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" strokecolor="black [3040]">
                <v:stroke endarrow="block"/>
              </v:shape>
            </w:pict>
          </mc:Fallback>
        </mc:AlternateContent>
      </w: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5B303E" w:rsidP="009D0D86">
      <w:pPr>
        <w:spacing w:before="0"/>
        <w:rPr>
          <w:sz w:val="20"/>
        </w:rPr>
      </w:pP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5EF691" wp14:editId="7425D79D">
                <wp:simplePos x="0" y="0"/>
                <wp:positionH relativeFrom="column">
                  <wp:posOffset>3427095</wp:posOffset>
                </wp:positionH>
                <wp:positionV relativeFrom="paragraph">
                  <wp:posOffset>3175</wp:posOffset>
                </wp:positionV>
                <wp:extent cx="1152000" cy="576000"/>
                <wp:effectExtent l="0" t="0" r="0" b="0"/>
                <wp:wrapNone/>
                <wp:docPr id="20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76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3E" w:rsidRPr="005B303E" w:rsidRDefault="005B303E" w:rsidP="005B303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</w:rPr>
                            </w:pPr>
                            <w:r w:rsidRPr="005B303E"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Angabe</w:t>
                            </w:r>
                            <w:r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 xml:space="preserve">n können </w:t>
                            </w:r>
                            <w:r w:rsidRPr="005B303E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0000"/>
                                <w:kern w:val="24"/>
                                <w:sz w:val="16"/>
                              </w:rPr>
                              <w:t>weggelassen</w:t>
                            </w:r>
                            <w:r w:rsidRPr="005B303E">
                              <w:rPr>
                                <w:rFonts w:ascii="Century Gothic" w:hAnsi="Century Gothic" w:cstheme="minorBidi"/>
                                <w:bCs/>
                                <w:color w:val="FF0000"/>
                                <w:kern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Bidi"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werden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EF691" id="_x0000_s1043" style="position:absolute;left:0;text-align:left;margin-left:269.85pt;margin-top:.25pt;width:90.7pt;height:4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" fillcolor="#f2f2f2 [3052]" stroked="f" strokeweight="2pt">
                <v:textbox>
                  <w:txbxContent>
                    <w:p w:rsidR="005B303E" w:rsidRPr="005B303E" w:rsidRDefault="005B303E" w:rsidP="005B303E">
                      <w:pPr>
                        <w:pStyle w:val="StandardWeb"/>
                        <w:spacing w:before="0" w:beforeAutospacing="0" w:after="0" w:afterAutospacing="0"/>
                        <w:rPr>
                          <w:rFonts w:ascii="Century Gothic" w:hAnsi="Century Gothic"/>
                          <w:color w:val="000000" w:themeColor="text1"/>
                          <w:sz w:val="16"/>
                        </w:rPr>
                      </w:pPr>
                      <w:r w:rsidRPr="005B303E"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Angabe</w:t>
                      </w:r>
                      <w:r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 xml:space="preserve">n können </w:t>
                      </w:r>
                      <w:r w:rsidRPr="005B303E">
                        <w:rPr>
                          <w:rFonts w:ascii="Century Gothic" w:hAnsi="Century Gothic" w:cstheme="minorBidi"/>
                          <w:b/>
                          <w:bCs/>
                          <w:color w:val="FF0000"/>
                          <w:kern w:val="24"/>
                          <w:sz w:val="16"/>
                        </w:rPr>
                        <w:t>weggelassen</w:t>
                      </w:r>
                      <w:r w:rsidRPr="005B303E">
                        <w:rPr>
                          <w:rFonts w:ascii="Century Gothic" w:hAnsi="Century Gothic" w:cstheme="minorBidi"/>
                          <w:bCs/>
                          <w:color w:val="FF0000"/>
                          <w:kern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Bidi"/>
                          <w:bCs/>
                          <w:color w:val="000000" w:themeColor="text1"/>
                          <w:kern w:val="24"/>
                          <w:sz w:val="16"/>
                        </w:rPr>
                        <w:t>werden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AD2E98" w:rsidP="009D0D86">
      <w:pPr>
        <w:spacing w:before="0"/>
        <w:rPr>
          <w:sz w:val="20"/>
        </w:rPr>
      </w:pPr>
    </w:p>
    <w:p w:rsidR="00AD2E98" w:rsidRDefault="005B303E" w:rsidP="009D0D86">
      <w:pPr>
        <w:spacing w:before="0"/>
        <w:rPr>
          <w:sz w:val="20"/>
        </w:rPr>
      </w:pPr>
      <w:r w:rsidRPr="002D134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86AC19" wp14:editId="0B85056A">
                <wp:simplePos x="0" y="0"/>
                <wp:positionH relativeFrom="column">
                  <wp:posOffset>3427730</wp:posOffset>
                </wp:positionH>
                <wp:positionV relativeFrom="paragraph">
                  <wp:posOffset>49530</wp:posOffset>
                </wp:positionV>
                <wp:extent cx="1152000" cy="561975"/>
                <wp:effectExtent l="0" t="0" r="0" b="9525"/>
                <wp:wrapNone/>
                <wp:docPr id="21" name="Rechteck: abgerundete Ecken 16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619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3E" w:rsidRPr="005B303E" w:rsidRDefault="005B303E" w:rsidP="005B303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</w:rPr>
                            </w:pPr>
                            <w:r w:rsidRPr="005B303E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</w:rPr>
                              <w:t>sofern E1:</w:t>
                            </w:r>
                          </w:p>
                          <w:p w:rsidR="005B303E" w:rsidRPr="005B303E" w:rsidRDefault="005B303E" w:rsidP="005B303E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5B303E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</w:rPr>
                              <w:t>Begründungsp</w:t>
                            </w:r>
                            <w:r w:rsidR="005524DD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</w:rPr>
                              <w:t>flicht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AC19" id="_x0000_s1044" style="position:absolute;left:0;text-align:left;margin-left:269.9pt;margin-top:3.9pt;width:90.7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" fillcolor="red" stroked="f" strokeweight="2pt">
                <v:textbox>
                  <w:txbxContent>
                    <w:p w:rsidR="005B303E" w:rsidRPr="005B303E" w:rsidRDefault="005B303E" w:rsidP="005B303E">
                      <w:pPr>
                        <w:pStyle w:val="StandardWeb"/>
                        <w:spacing w:before="0" w:beforeAutospacing="0" w:after="0" w:afterAutospacing="0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</w:rPr>
                      </w:pPr>
                      <w:r w:rsidRPr="005B303E"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</w:rPr>
                        <w:t>sofern E1:</w:t>
                      </w:r>
                    </w:p>
                    <w:p w:rsidR="005B303E" w:rsidRPr="005B303E" w:rsidRDefault="005B303E" w:rsidP="005B303E">
                      <w:pPr>
                        <w:pStyle w:val="Standard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FFFFFF" w:themeColor="background1"/>
                          <w:sz w:val="16"/>
                        </w:rPr>
                      </w:pPr>
                      <w:r w:rsidRPr="005B303E"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</w:rPr>
                        <w:t>Begründungsp</w:t>
                      </w:r>
                      <w:r w:rsidR="005524DD"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</w:rPr>
                        <w:t>flicht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E98" w:rsidRDefault="00AD2E98" w:rsidP="009D0D86">
      <w:pPr>
        <w:spacing w:before="0"/>
        <w:rPr>
          <w:sz w:val="20"/>
        </w:rPr>
      </w:pPr>
    </w:p>
    <w:sectPr w:rsidR="00AD2E98" w:rsidSect="00665F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857" w:rsidRDefault="00BA4857">
      <w:pPr>
        <w:spacing w:before="0"/>
      </w:pPr>
      <w:r>
        <w:separator/>
      </w:r>
    </w:p>
  </w:endnote>
  <w:endnote w:type="continuationSeparator" w:id="0">
    <w:p w:rsidR="00BA4857" w:rsidRDefault="00BA48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B1B" w:rsidRDefault="00E03B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3E6AC3" w:rsidRDefault="003E6AC3" w:rsidP="003E6AC3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color w:val="228B22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2034920230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Pr="003E6AC3">
      <w:rPr>
        <w:rFonts w:eastAsiaTheme="minorHAnsi" w:cstheme="minorBidi"/>
        <w:b/>
        <w:color w:val="228B22"/>
        <w:sz w:val="20"/>
        <w:lang w:eastAsia="en-US"/>
      </w:rPr>
      <w:t>AUDfIT</w:t>
    </w:r>
    <w:r w:rsidRPr="003E6AC3">
      <w:rPr>
        <w:rFonts w:eastAsiaTheme="minorHAnsi" w:cstheme="minorBidi"/>
        <w:b/>
        <w:color w:val="228B22"/>
        <w:sz w:val="20"/>
        <w:vertAlign w:val="superscript"/>
        <w:lang w:eastAsia="en-US"/>
      </w:rPr>
      <w:t>®</w:t>
    </w:r>
    <w:r w:rsidRPr="003E6AC3">
      <w:rPr>
        <w:rFonts w:eastAsiaTheme="minorHAnsi" w:cstheme="minorBidi"/>
        <w:b/>
        <w:color w:val="228B22"/>
        <w:sz w:val="20"/>
        <w:lang w:eastAsia="en-US"/>
      </w:rPr>
      <w:t>-Prüferhilfe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969"/>
      <w:gridCol w:w="3008"/>
      <w:gridCol w:w="3095"/>
    </w:tblGrid>
    <w:tr w:rsidR="00D068C2" w:rsidTr="002E348C">
      <w:trPr>
        <w:trHeight w:hRule="exact" w:val="1191"/>
      </w:trPr>
      <w:tc>
        <w:tcPr>
          <w:tcW w:w="2969" w:type="dxa"/>
          <w:vAlign w:val="bottom"/>
        </w:tcPr>
        <w:p w:rsidR="00D068C2" w:rsidRDefault="00D068C2" w:rsidP="00D068C2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 w:rsidRPr="00E211D2">
            <w:rPr>
              <w:sz w:val="20"/>
            </w:rPr>
            <w:t>Seite</w:t>
          </w:r>
          <w:r>
            <w:rPr>
              <w:sz w:val="20"/>
            </w:rPr>
            <w:t xml:space="preserve"> 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begin"/>
          </w:r>
          <w:r w:rsidRPr="00E211D2"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end"/>
          </w:r>
          <w:r w:rsidRPr="00E211D2"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EndPr/>
            <w:sdtContent>
              <w:r w:rsidRPr="00E211D2"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D068C2" w:rsidRPr="00E12DF4" w:rsidRDefault="00E03B1B" w:rsidP="00D068C2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2</w:t>
          </w:r>
          <w:r w:rsidR="00D068C2" w:rsidRPr="002D568A"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 2024</w:t>
          </w:r>
        </w:p>
      </w:tc>
      <w:tc>
        <w:tcPr>
          <w:tcW w:w="3008" w:type="dxa"/>
          <w:vAlign w:val="bottom"/>
        </w:tcPr>
        <w:p w:rsidR="00D068C2" w:rsidRDefault="00D068C2" w:rsidP="00D068C2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0BB3A582" wp14:editId="05E1283F">
                <wp:extent cx="1404000" cy="537945"/>
                <wp:effectExtent l="0" t="0" r="5715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537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bottom"/>
        </w:tcPr>
        <w:p w:rsidR="00D068C2" w:rsidRPr="002D568A" w:rsidRDefault="00D068C2" w:rsidP="00D068C2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 w:rsidRPr="002D568A">
            <w:rPr>
              <w:rFonts w:eastAsiaTheme="minorHAnsi" w:cstheme="minorBidi"/>
              <w:b/>
              <w:color w:val="228B22"/>
              <w:sz w:val="20"/>
              <w:lang w:eastAsia="en-US"/>
            </w:rPr>
            <w:t>AUDfIT</w:t>
          </w:r>
          <w:r w:rsidRPr="002D568A">
            <w:rPr>
              <w:rFonts w:eastAsiaTheme="minorHAnsi" w:cstheme="minorBidi"/>
              <w:b/>
              <w:color w:val="228B22"/>
              <w:sz w:val="20"/>
              <w:vertAlign w:val="superscript"/>
              <w:lang w:eastAsia="en-US"/>
            </w:rPr>
            <w:t>®</w:t>
          </w:r>
          <w:r w:rsidRPr="002D568A"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-Prüferhilfe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2/2</w:t>
          </w:r>
        </w:p>
        <w:p w:rsidR="00D068C2" w:rsidRDefault="00D068C2" w:rsidP="00D068C2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 w:rsidRPr="00E12DF4">
            <w:rPr>
              <w:rFonts w:eastAsiaTheme="minorHAnsi" w:cstheme="minorBidi"/>
              <w:sz w:val="20"/>
              <w:lang w:eastAsia="en-US"/>
            </w:rPr>
            <w:t xml:space="preserve">Stand: </w:t>
          </w:r>
          <w:r>
            <w:rPr>
              <w:rFonts w:eastAsiaTheme="minorHAnsi" w:cstheme="minorBidi"/>
              <w:sz w:val="20"/>
              <w:lang w:eastAsia="en-US"/>
            </w:rPr>
            <w:t>01.</w:t>
          </w:r>
          <w:r w:rsidRPr="00E12DF4">
            <w:rPr>
              <w:rFonts w:eastAsiaTheme="minorHAnsi" w:cstheme="minorBidi"/>
              <w:sz w:val="20"/>
              <w:lang w:eastAsia="en-US"/>
            </w:rPr>
            <w:t>08</w:t>
          </w:r>
          <w:r>
            <w:rPr>
              <w:rFonts w:eastAsiaTheme="minorHAnsi" w:cstheme="minorBidi"/>
              <w:sz w:val="20"/>
              <w:lang w:eastAsia="en-US"/>
            </w:rPr>
            <w:t>.</w:t>
          </w:r>
          <w:r w:rsidRPr="00E12DF4">
            <w:rPr>
              <w:rFonts w:eastAsiaTheme="minorHAnsi" w:cstheme="minorBidi"/>
              <w:sz w:val="20"/>
              <w:lang w:eastAsia="en-US"/>
            </w:rPr>
            <w:t>2024</w:t>
          </w:r>
        </w:p>
      </w:tc>
    </w:tr>
  </w:tbl>
  <w:p w:rsidR="007506E6" w:rsidRPr="00D068C2" w:rsidRDefault="007506E6" w:rsidP="00D068C2">
    <w:pPr>
      <w:pStyle w:val="Fuzeile"/>
      <w:spacing w:before="0"/>
      <w:rPr>
        <w:rFonts w:eastAsia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857" w:rsidRDefault="00BA4857" w:rsidP="00EE217B">
      <w:pPr>
        <w:pStyle w:val="Fuzeile"/>
      </w:pPr>
    </w:p>
    <w:p w:rsidR="00BA4857" w:rsidRPr="00EE217B" w:rsidRDefault="00BA4857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BA4857" w:rsidRDefault="00BA4857" w:rsidP="00711AB6">
      <w:pPr>
        <w:spacing w:before="0"/>
        <w:jc w:val="center"/>
      </w:pPr>
    </w:p>
    <w:p w:rsidR="00BA4857" w:rsidRPr="00711AB6" w:rsidRDefault="00BA4857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B1B" w:rsidRDefault="00E03B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65F75" w:rsidRDefault="007506E6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3E6AC3" w:rsidRDefault="00D068C2" w:rsidP="003E6AC3">
    <w:pPr>
      <w:pStyle w:val="Kopfzeile"/>
      <w:pBdr>
        <w:bottom w:val="none" w:sz="0" w:space="0" w:color="auto"/>
      </w:pBdr>
      <w:spacing w:before="0"/>
      <w:rPr>
        <w:sz w:val="2"/>
        <w:szCs w:val="2"/>
      </w:rPr>
    </w:pPr>
    <w:bookmarkStart w:id="0" w:name="_GoBack"/>
    <w:bookmarkEnd w:id="0"/>
    <w:r w:rsidRPr="005C3D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CF7C5" wp14:editId="6D8A25CB">
              <wp:simplePos x="0" y="0"/>
              <wp:positionH relativeFrom="column">
                <wp:posOffset>1113629</wp:posOffset>
              </wp:positionH>
              <wp:positionV relativeFrom="paragraph">
                <wp:posOffset>4272915</wp:posOffset>
              </wp:positionV>
              <wp:extent cx="10707813" cy="739140"/>
              <wp:effectExtent l="0" t="6985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07813" cy="739140"/>
                      </a:xfrm>
                      <a:prstGeom prst="rect">
                        <a:avLst/>
                      </a:prstGeom>
                      <a:solidFill>
                        <a:srgbClr val="228B2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68C2" w:rsidRPr="004A344F" w:rsidRDefault="00D068C2" w:rsidP="00D068C2">
                          <w:pPr>
                            <w:spacing w:before="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IF  </w:instrText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344F" w:rsidRPr="004A344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0</w:instrText>
                          </w:r>
                          <w:r w:rsidRPr="004A344F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&lt;&gt;"0" </w:instrText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QUOTE </w:instrText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A344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Fehler! Kein Text mit angegebener Formatvorlage im Dokument.</w:instrText>
                          </w:r>
                          <w:r w:rsidRPr="004A344F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"" \* MERGEFORMAT </w:instrText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A344F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Fehler</w:instrText>
                          </w:r>
                          <w:r w:rsidRPr="004A344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! Kein Text mit angegebener Formatvorlage im Dokument.</w:instrText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\* MERGEFORMAT </w:instrText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\* MERGEFORMAT </w:instrText>
                          </w:r>
                          <w:r w:rsidRPr="004A344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344F" w:rsidRPr="004A344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Verkürzte Darstellung zur Ermittlung notwendiger Bestandteile</w:t>
                          </w:r>
                          <w:r w:rsidR="004A344F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 xml:space="preserve"> eines Nachhaltigkeitsberichts</w:t>
                          </w:r>
                          <w:r w:rsidRPr="004A344F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CF7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5" type="#_x0000_t202" style="position:absolute;left:0;text-align:left;margin-left:87.7pt;margin-top:336.45pt;width:843.15pt;height:58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" fillcolor="#228b22" stroked="f" strokeweight=".5pt">
              <v:textbox inset="14mm,0,35mm,0">
                <w:txbxContent>
                  <w:p w:rsidR="00D068C2" w:rsidRPr="004A344F" w:rsidRDefault="00D068C2" w:rsidP="00D068C2">
                    <w:pPr>
                      <w:spacing w:before="0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IF  </w:instrText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A344F" w:rsidRPr="004A344F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0</w:instrText>
                    </w:r>
                    <w:r w:rsidRPr="004A344F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&lt;&gt;"0" </w:instrText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QUOTE </w:instrText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4A344F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Fehler! Kein Text mit angegebener Formatvorlage im Dokument.</w:instrText>
                    </w:r>
                    <w:r w:rsidRPr="004A344F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"" \* MERGEFORMAT </w:instrText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4A344F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instrText>Fehler</w:instrText>
                    </w:r>
                    <w:r w:rsidRPr="004A344F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! Kein Text mit angegebener Formatvorlage im Dokument.</w:instrText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\* MERGEFORMAT </w:instrText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\* MERGEFORMAT </w:instrText>
                    </w:r>
                    <w:r w:rsidRPr="004A344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A344F" w:rsidRPr="004A344F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Verkürzte Darstellung zur Ermittlung notwendiger Bestandteile</w:t>
                    </w:r>
                    <w:r w:rsidR="004A344F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 xml:space="preserve"> eines Nachhaltigkeitsberichts</w:t>
                    </w:r>
                    <w:r w:rsidRPr="004A344F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506E6" w:rsidRPr="003E6AC3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FA6F06"/>
    <w:multiLevelType w:val="hybridMultilevel"/>
    <w:tmpl w:val="AC44241E"/>
    <w:lvl w:ilvl="0" w:tplc="F604B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A312D"/>
    <w:multiLevelType w:val="hybridMultilevel"/>
    <w:tmpl w:val="546AB8DE"/>
    <w:lvl w:ilvl="0" w:tplc="168C52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5BBA"/>
    <w:multiLevelType w:val="hybridMultilevel"/>
    <w:tmpl w:val="91B8D7BA"/>
    <w:lvl w:ilvl="0" w:tplc="168C52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92E296A"/>
    <w:multiLevelType w:val="hybridMultilevel"/>
    <w:tmpl w:val="A2C6035E"/>
    <w:lvl w:ilvl="0" w:tplc="84D6825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228B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7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3"/>
  </w:num>
  <w:num w:numId="17">
    <w:abstractNumId w:val="18"/>
  </w:num>
  <w:num w:numId="18">
    <w:abstractNumId w:val="9"/>
  </w:num>
  <w:num w:numId="19">
    <w:abstractNumId w:val="14"/>
  </w:num>
  <w:num w:numId="2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57"/>
    <w:rsid w:val="00002230"/>
    <w:rsid w:val="00002EED"/>
    <w:rsid w:val="000030A9"/>
    <w:rsid w:val="0001477C"/>
    <w:rsid w:val="0002748A"/>
    <w:rsid w:val="0003242D"/>
    <w:rsid w:val="0004061E"/>
    <w:rsid w:val="0004274B"/>
    <w:rsid w:val="000503CF"/>
    <w:rsid w:val="0005326E"/>
    <w:rsid w:val="000616B8"/>
    <w:rsid w:val="00064F40"/>
    <w:rsid w:val="00075E7C"/>
    <w:rsid w:val="00080B9A"/>
    <w:rsid w:val="00086B8A"/>
    <w:rsid w:val="0009344D"/>
    <w:rsid w:val="00097B2B"/>
    <w:rsid w:val="000B1337"/>
    <w:rsid w:val="000B5AA2"/>
    <w:rsid w:val="000E26F7"/>
    <w:rsid w:val="00111AC6"/>
    <w:rsid w:val="001205E2"/>
    <w:rsid w:val="00143F11"/>
    <w:rsid w:val="00146302"/>
    <w:rsid w:val="00165A53"/>
    <w:rsid w:val="00180880"/>
    <w:rsid w:val="00184E10"/>
    <w:rsid w:val="0019585B"/>
    <w:rsid w:val="001A1B58"/>
    <w:rsid w:val="001B0268"/>
    <w:rsid w:val="001B3F50"/>
    <w:rsid w:val="001B7E25"/>
    <w:rsid w:val="001C0D6B"/>
    <w:rsid w:val="001C1789"/>
    <w:rsid w:val="001D0989"/>
    <w:rsid w:val="001D22E2"/>
    <w:rsid w:val="001E1F96"/>
    <w:rsid w:val="001E38E2"/>
    <w:rsid w:val="001E7A82"/>
    <w:rsid w:val="001F04DD"/>
    <w:rsid w:val="002065BE"/>
    <w:rsid w:val="0021047B"/>
    <w:rsid w:val="00213C34"/>
    <w:rsid w:val="00257647"/>
    <w:rsid w:val="002717FB"/>
    <w:rsid w:val="002737AD"/>
    <w:rsid w:val="00283F41"/>
    <w:rsid w:val="00284FA6"/>
    <w:rsid w:val="00285560"/>
    <w:rsid w:val="00285C0D"/>
    <w:rsid w:val="00290924"/>
    <w:rsid w:val="0029592F"/>
    <w:rsid w:val="002A064F"/>
    <w:rsid w:val="002B17CE"/>
    <w:rsid w:val="002B298F"/>
    <w:rsid w:val="002B343A"/>
    <w:rsid w:val="002B37AC"/>
    <w:rsid w:val="002D0908"/>
    <w:rsid w:val="002D1341"/>
    <w:rsid w:val="002D726A"/>
    <w:rsid w:val="002D7E2D"/>
    <w:rsid w:val="002F09D8"/>
    <w:rsid w:val="002F6B99"/>
    <w:rsid w:val="002F771F"/>
    <w:rsid w:val="00304799"/>
    <w:rsid w:val="00340216"/>
    <w:rsid w:val="00342964"/>
    <w:rsid w:val="00352142"/>
    <w:rsid w:val="00360F3D"/>
    <w:rsid w:val="00364269"/>
    <w:rsid w:val="00376DCD"/>
    <w:rsid w:val="00382BCD"/>
    <w:rsid w:val="003932A1"/>
    <w:rsid w:val="003A69F5"/>
    <w:rsid w:val="003A6FEB"/>
    <w:rsid w:val="003B420D"/>
    <w:rsid w:val="003E348F"/>
    <w:rsid w:val="003E5835"/>
    <w:rsid w:val="003E6AC3"/>
    <w:rsid w:val="003F1B18"/>
    <w:rsid w:val="004076E9"/>
    <w:rsid w:val="004139FD"/>
    <w:rsid w:val="0041402E"/>
    <w:rsid w:val="00416098"/>
    <w:rsid w:val="004248A0"/>
    <w:rsid w:val="00433509"/>
    <w:rsid w:val="00440D21"/>
    <w:rsid w:val="00445BB8"/>
    <w:rsid w:val="0044742E"/>
    <w:rsid w:val="00454705"/>
    <w:rsid w:val="00465DB3"/>
    <w:rsid w:val="004867BC"/>
    <w:rsid w:val="0049126F"/>
    <w:rsid w:val="004A344F"/>
    <w:rsid w:val="004B2234"/>
    <w:rsid w:val="004B5526"/>
    <w:rsid w:val="004B5A8E"/>
    <w:rsid w:val="004B6415"/>
    <w:rsid w:val="004C3F5D"/>
    <w:rsid w:val="004C60FF"/>
    <w:rsid w:val="004D43D5"/>
    <w:rsid w:val="004D6C91"/>
    <w:rsid w:val="004E699D"/>
    <w:rsid w:val="004F1C26"/>
    <w:rsid w:val="004F1E92"/>
    <w:rsid w:val="0050152B"/>
    <w:rsid w:val="005060F4"/>
    <w:rsid w:val="00516C43"/>
    <w:rsid w:val="0052103B"/>
    <w:rsid w:val="00525CDB"/>
    <w:rsid w:val="00527267"/>
    <w:rsid w:val="00534A4B"/>
    <w:rsid w:val="005473EF"/>
    <w:rsid w:val="0055136F"/>
    <w:rsid w:val="0055156D"/>
    <w:rsid w:val="005524DD"/>
    <w:rsid w:val="00567521"/>
    <w:rsid w:val="00580089"/>
    <w:rsid w:val="00583AA1"/>
    <w:rsid w:val="005913EC"/>
    <w:rsid w:val="005921A2"/>
    <w:rsid w:val="005967E6"/>
    <w:rsid w:val="005B303E"/>
    <w:rsid w:val="005B57D7"/>
    <w:rsid w:val="005B7F7F"/>
    <w:rsid w:val="005C1C85"/>
    <w:rsid w:val="005C5708"/>
    <w:rsid w:val="005D1825"/>
    <w:rsid w:val="005D26BD"/>
    <w:rsid w:val="005D2A74"/>
    <w:rsid w:val="005E07BD"/>
    <w:rsid w:val="005E2C1B"/>
    <w:rsid w:val="005E7803"/>
    <w:rsid w:val="005F6F40"/>
    <w:rsid w:val="00626894"/>
    <w:rsid w:val="00632C1A"/>
    <w:rsid w:val="006454CF"/>
    <w:rsid w:val="0065198F"/>
    <w:rsid w:val="006521FF"/>
    <w:rsid w:val="00665F75"/>
    <w:rsid w:val="0066763B"/>
    <w:rsid w:val="00684B37"/>
    <w:rsid w:val="006C4228"/>
    <w:rsid w:val="006D0003"/>
    <w:rsid w:val="006D45A1"/>
    <w:rsid w:val="006E24F6"/>
    <w:rsid w:val="006E7126"/>
    <w:rsid w:val="007026D1"/>
    <w:rsid w:val="00711AB6"/>
    <w:rsid w:val="00716DD5"/>
    <w:rsid w:val="00720E5C"/>
    <w:rsid w:val="00742EA1"/>
    <w:rsid w:val="00744772"/>
    <w:rsid w:val="007462F2"/>
    <w:rsid w:val="007506E6"/>
    <w:rsid w:val="007626C5"/>
    <w:rsid w:val="00763FC1"/>
    <w:rsid w:val="007648E0"/>
    <w:rsid w:val="00765666"/>
    <w:rsid w:val="0078728B"/>
    <w:rsid w:val="00790130"/>
    <w:rsid w:val="00796513"/>
    <w:rsid w:val="007A060E"/>
    <w:rsid w:val="007A3E0C"/>
    <w:rsid w:val="007B1945"/>
    <w:rsid w:val="007D3976"/>
    <w:rsid w:val="007D5E92"/>
    <w:rsid w:val="007E0249"/>
    <w:rsid w:val="007F3A7C"/>
    <w:rsid w:val="00802ED4"/>
    <w:rsid w:val="00805892"/>
    <w:rsid w:val="0081072B"/>
    <w:rsid w:val="008248D3"/>
    <w:rsid w:val="008471C9"/>
    <w:rsid w:val="00855B99"/>
    <w:rsid w:val="00862DDF"/>
    <w:rsid w:val="00870FFE"/>
    <w:rsid w:val="00872C95"/>
    <w:rsid w:val="00872F5F"/>
    <w:rsid w:val="0087591D"/>
    <w:rsid w:val="0088020C"/>
    <w:rsid w:val="00882BF6"/>
    <w:rsid w:val="00884570"/>
    <w:rsid w:val="00891EEA"/>
    <w:rsid w:val="008976BA"/>
    <w:rsid w:val="008A5560"/>
    <w:rsid w:val="008C44B0"/>
    <w:rsid w:val="008D1A8E"/>
    <w:rsid w:val="008E0D82"/>
    <w:rsid w:val="008E0FC7"/>
    <w:rsid w:val="008F75E7"/>
    <w:rsid w:val="009075A9"/>
    <w:rsid w:val="009212B4"/>
    <w:rsid w:val="0095198B"/>
    <w:rsid w:val="00970211"/>
    <w:rsid w:val="009760D0"/>
    <w:rsid w:val="0099236A"/>
    <w:rsid w:val="009A6E64"/>
    <w:rsid w:val="009C2FF2"/>
    <w:rsid w:val="009C6EFB"/>
    <w:rsid w:val="009D0D86"/>
    <w:rsid w:val="009D429E"/>
    <w:rsid w:val="009E1FB1"/>
    <w:rsid w:val="009F6E01"/>
    <w:rsid w:val="00A06317"/>
    <w:rsid w:val="00A237ED"/>
    <w:rsid w:val="00A31197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C17EE"/>
    <w:rsid w:val="00AD2E98"/>
    <w:rsid w:val="00AE290A"/>
    <w:rsid w:val="00AF1983"/>
    <w:rsid w:val="00B13741"/>
    <w:rsid w:val="00B15817"/>
    <w:rsid w:val="00B1680D"/>
    <w:rsid w:val="00B22993"/>
    <w:rsid w:val="00B261B2"/>
    <w:rsid w:val="00B4233C"/>
    <w:rsid w:val="00B62705"/>
    <w:rsid w:val="00B6345C"/>
    <w:rsid w:val="00B73242"/>
    <w:rsid w:val="00B77530"/>
    <w:rsid w:val="00BA02EC"/>
    <w:rsid w:val="00BA1533"/>
    <w:rsid w:val="00BA1564"/>
    <w:rsid w:val="00BA4857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24E59"/>
    <w:rsid w:val="00C30D7D"/>
    <w:rsid w:val="00C43D74"/>
    <w:rsid w:val="00C470A2"/>
    <w:rsid w:val="00C61048"/>
    <w:rsid w:val="00C8522D"/>
    <w:rsid w:val="00C91AC1"/>
    <w:rsid w:val="00C940C7"/>
    <w:rsid w:val="00CA5FDE"/>
    <w:rsid w:val="00CA6FFC"/>
    <w:rsid w:val="00CB24C7"/>
    <w:rsid w:val="00CC19EF"/>
    <w:rsid w:val="00CD1A9A"/>
    <w:rsid w:val="00CD4117"/>
    <w:rsid w:val="00CE4E86"/>
    <w:rsid w:val="00CE73C2"/>
    <w:rsid w:val="00D068C2"/>
    <w:rsid w:val="00D13BD1"/>
    <w:rsid w:val="00D45365"/>
    <w:rsid w:val="00D61222"/>
    <w:rsid w:val="00DA6374"/>
    <w:rsid w:val="00DB3534"/>
    <w:rsid w:val="00DB3B77"/>
    <w:rsid w:val="00DC5CF9"/>
    <w:rsid w:val="00DD3447"/>
    <w:rsid w:val="00DD5810"/>
    <w:rsid w:val="00DE10AB"/>
    <w:rsid w:val="00DE2B44"/>
    <w:rsid w:val="00E016C0"/>
    <w:rsid w:val="00E03B1B"/>
    <w:rsid w:val="00E211D2"/>
    <w:rsid w:val="00E342CA"/>
    <w:rsid w:val="00E368C3"/>
    <w:rsid w:val="00E447A8"/>
    <w:rsid w:val="00E50734"/>
    <w:rsid w:val="00E54CF5"/>
    <w:rsid w:val="00E57522"/>
    <w:rsid w:val="00E57793"/>
    <w:rsid w:val="00E61BCD"/>
    <w:rsid w:val="00E77518"/>
    <w:rsid w:val="00EA2ACF"/>
    <w:rsid w:val="00EA74B3"/>
    <w:rsid w:val="00EC00F0"/>
    <w:rsid w:val="00EE217B"/>
    <w:rsid w:val="00EF2558"/>
    <w:rsid w:val="00F029CC"/>
    <w:rsid w:val="00F02A61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A67FC317-507A-44FF-9C89-05D513B8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unhideWhenUsed/>
    <w:rsid w:val="002D134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75AC6329-DE23-4D95-9FC0-0993C1A0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</Template>
  <TotalTime>0</TotalTime>
  <Pages>1</Pages>
  <Words>21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Pede, Sascha - LÖSLE</cp:lastModifiedBy>
  <cp:revision>11</cp:revision>
  <cp:lastPrinted>2024-08-06T11:59:00Z</cp:lastPrinted>
  <dcterms:created xsi:type="dcterms:W3CDTF">2024-05-28T10:17:00Z</dcterms:created>
  <dcterms:modified xsi:type="dcterms:W3CDTF">2024-08-28T07:37:00Z</dcterms:modified>
</cp:coreProperties>
</file>