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420"/>
        <w:gridCol w:w="701"/>
      </w:tblGrid>
      <w:tr w:rsidR="009C434D" w:rsidRPr="000503CF" w14:paraId="0F2B61D6" w14:textId="77777777" w:rsidTr="009045B8">
        <w:trPr>
          <w:cantSplit/>
          <w:trHeight w:val="789"/>
        </w:trPr>
        <w:tc>
          <w:tcPr>
            <w:tcW w:w="8420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6CDB84BA" w14:textId="0C18D409" w:rsidR="009C434D" w:rsidRPr="000503CF" w:rsidRDefault="002A6EB4" w:rsidP="000503C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F0"/>
              </w:rPr>
              <w:t>Entwurf einer e</w:t>
            </w:r>
            <w:r w:rsidR="009D18E7">
              <w:rPr>
                <w:rFonts w:ascii="Century Gothic" w:hAnsi="Century Gothic"/>
                <w:color w:val="00B0F0"/>
              </w:rPr>
              <w:t>xemplarisch</w:t>
            </w:r>
            <w:r>
              <w:rPr>
                <w:rFonts w:ascii="Century Gothic" w:hAnsi="Century Gothic"/>
                <w:color w:val="00B0F0"/>
              </w:rPr>
              <w:t>en</w:t>
            </w:r>
            <w:r w:rsidR="009D18E7">
              <w:rPr>
                <w:rFonts w:ascii="Century Gothic" w:hAnsi="Century Gothic"/>
                <w:color w:val="00B0F0"/>
              </w:rPr>
              <w:t xml:space="preserve"> </w:t>
            </w:r>
            <w:r w:rsidR="004853EB">
              <w:rPr>
                <w:rFonts w:ascii="Century Gothic" w:hAnsi="Century Gothic"/>
                <w:color w:val="00B0F0"/>
              </w:rPr>
              <w:t>KI</w:t>
            </w:r>
            <w:r w:rsidR="008F55EC">
              <w:rPr>
                <w:rFonts w:ascii="Century Gothic" w:hAnsi="Century Gothic"/>
                <w:color w:val="00B0F0"/>
              </w:rPr>
              <w:t>-</w:t>
            </w:r>
            <w:r w:rsidR="004853EB" w:rsidRPr="00BC2615">
              <w:rPr>
                <w:rFonts w:ascii="Century Gothic" w:hAnsi="Century Gothic"/>
                <w:color w:val="00B0F0"/>
              </w:rPr>
              <w:t>Unternehmensrichtlinie</w:t>
            </w:r>
            <w:r w:rsidRPr="00BC2615">
              <w:rPr>
                <w:rFonts w:ascii="Century Gothic" w:hAnsi="Century Gothic"/>
                <w:color w:val="00B0F0"/>
              </w:rPr>
              <w:t xml:space="preserve"> – </w:t>
            </w:r>
            <w:r>
              <w:rPr>
                <w:rFonts w:ascii="Century Gothic" w:hAnsi="Century Gothic"/>
                <w:color w:val="00B0F0"/>
              </w:rPr>
              <w:t xml:space="preserve">zur eigenen </w:t>
            </w:r>
            <w:r w:rsidR="00BC2615">
              <w:rPr>
                <w:rFonts w:ascii="Century Gothic" w:hAnsi="Century Gothic"/>
                <w:color w:val="00B0F0"/>
              </w:rPr>
              <w:t>kanzleiindividuellen</w:t>
            </w:r>
            <w:r w:rsidR="009045B8">
              <w:rPr>
                <w:rFonts w:ascii="Century Gothic" w:hAnsi="Century Gothic"/>
                <w:color w:val="00B0F0"/>
              </w:rPr>
              <w:t xml:space="preserve"> </w:t>
            </w:r>
            <w:r>
              <w:rPr>
                <w:rFonts w:ascii="Century Gothic" w:hAnsi="Century Gothic"/>
                <w:color w:val="00B0F0"/>
              </w:rPr>
              <w:t>Ausgestaltung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C7FD56C" w14:textId="77777777" w:rsidR="009C434D" w:rsidRPr="009C434D" w:rsidRDefault="00CF5F54" w:rsidP="009C434D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color w:val="00B0F0"/>
                <w:sz w:val="12"/>
                <w:szCs w:val="12"/>
              </w:rPr>
            </w:pPr>
            <w:r w:rsidRPr="002A6EB4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</w:t>
            </w:r>
            <w:r w:rsidR="00914E13" w:rsidRPr="002A6EB4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5</w:t>
            </w:r>
            <w:r w:rsidRPr="002A6EB4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/2025</w:t>
            </w:r>
          </w:p>
        </w:tc>
      </w:tr>
    </w:tbl>
    <w:p w14:paraId="0E54FACE" w14:textId="77777777" w:rsidR="00A809B4" w:rsidRDefault="004853EB">
      <w:r w:rsidRPr="004853EB">
        <w:rPr>
          <w:b/>
        </w:rPr>
        <w:t>Hinweis</w:t>
      </w:r>
      <w:r>
        <w:t xml:space="preserve">: </w:t>
      </w:r>
    </w:p>
    <w:p w14:paraId="6D265CD1" w14:textId="77777777" w:rsidR="004853EB" w:rsidRDefault="004853EB">
      <w:r>
        <w:t xml:space="preserve">Sollten Sie </w:t>
      </w:r>
      <w:r w:rsidR="009D18E7">
        <w:t xml:space="preserve">anhand dieses Beispiels </w:t>
      </w:r>
      <w:r>
        <w:t xml:space="preserve">für Ihr eigenes Unternehmen </w:t>
      </w:r>
      <w:r w:rsidR="009D18E7">
        <w:t xml:space="preserve">Materialien </w:t>
      </w:r>
      <w:r>
        <w:t xml:space="preserve">verwenden wollen, wird empfohlen, </w:t>
      </w:r>
      <w:r w:rsidR="009D18E7">
        <w:t xml:space="preserve">diese </w:t>
      </w:r>
      <w:r w:rsidRPr="004853EB">
        <w:rPr>
          <w:b/>
        </w:rPr>
        <w:t>an die spezifischen Rahmenbedingungen, Strukturen und Bedürfnisse Ihres Unternehmens anzupassen</w:t>
      </w:r>
      <w:r>
        <w:t xml:space="preserve">. </w:t>
      </w:r>
    </w:p>
    <w:p w14:paraId="73C3AFAA" w14:textId="77777777" w:rsidR="004853EB" w:rsidRPr="004853EB" w:rsidRDefault="004853EB">
      <w:pPr>
        <w:rPr>
          <w:b/>
        </w:rPr>
      </w:pPr>
      <w:r w:rsidRPr="004853EB">
        <w:rPr>
          <w:b/>
          <w:color w:val="FF0000"/>
        </w:rPr>
        <w:t>Es handelt sich um ein Muster, das kein</w:t>
      </w:r>
      <w:r w:rsidR="009D18E7">
        <w:rPr>
          <w:b/>
          <w:color w:val="FF0000"/>
        </w:rPr>
        <w:t>e</w:t>
      </w:r>
      <w:r w:rsidRPr="004853EB">
        <w:rPr>
          <w:b/>
          <w:color w:val="FF0000"/>
        </w:rPr>
        <w:t xml:space="preserve"> Rechtsberatung ersetzen kann. </w:t>
      </w:r>
      <w:r w:rsidR="009D18E7">
        <w:rPr>
          <w:b/>
          <w:color w:val="FF0000"/>
        </w:rPr>
        <w:t>Holen Sie im Zweifelsfall rechtlichen Rat ein.</w:t>
      </w:r>
    </w:p>
    <w:p w14:paraId="353702C5" w14:textId="77777777" w:rsidR="004853EB" w:rsidRDefault="000A67A3">
      <w:r w:rsidRPr="005570E7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0AB86" wp14:editId="28E1091A">
                <wp:simplePos x="0" y="0"/>
                <wp:positionH relativeFrom="margin">
                  <wp:align>left</wp:align>
                </wp:positionH>
                <wp:positionV relativeFrom="paragraph">
                  <wp:posOffset>1159194</wp:posOffset>
                </wp:positionV>
                <wp:extent cx="9001125" cy="1404620"/>
                <wp:effectExtent l="2341563" t="0" r="2217737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32775">
                          <a:off x="0" y="0"/>
                          <a:ext cx="9001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F725" w14:textId="77777777" w:rsidR="000A67A3" w:rsidRPr="000A67A3" w:rsidRDefault="000A67A3" w:rsidP="000A67A3">
                            <w:pP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</w:pPr>
                            <w:r w:rsidRPr="000A67A3"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>– E N T WU R F</w:t>
                            </w:r>
                            <w: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 xml:space="preserve">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0AB8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91.3pt;width:708.75pt;height:110.6pt;rotation:-3677908fd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" filled="f" stroked="f">
                <v:textbox style="mso-fit-shape-to-text:t">
                  <w:txbxContent>
                    <w:p w14:paraId="61D1F725" w14:textId="77777777" w:rsidR="000A67A3" w:rsidRPr="000A67A3" w:rsidRDefault="000A67A3" w:rsidP="000A67A3">
                      <w:pPr>
                        <w:rPr>
                          <w:color w:val="BFBFBF" w:themeColor="background1" w:themeShade="BF"/>
                          <w:sz w:val="160"/>
                          <w:szCs w:val="160"/>
                        </w:rPr>
                      </w:pPr>
                      <w:r w:rsidRPr="000A67A3">
                        <w:rPr>
                          <w:color w:val="BFBFBF" w:themeColor="background1" w:themeShade="BF"/>
                          <w:sz w:val="160"/>
                          <w:szCs w:val="160"/>
                        </w:rPr>
                        <w:t>– E N T WU R F</w:t>
                      </w:r>
                      <w:r>
                        <w:rPr>
                          <w:color w:val="BFBFBF" w:themeColor="background1" w:themeShade="BF"/>
                          <w:sz w:val="160"/>
                          <w:szCs w:val="160"/>
                        </w:rPr>
                        <w:t xml:space="preserve"> 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9067" w:type="dxa"/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4853EB" w:rsidRPr="004853EB" w14:paraId="46DE7AB8" w14:textId="77777777" w:rsidTr="00BC2615">
        <w:tc>
          <w:tcPr>
            <w:tcW w:w="562" w:type="dxa"/>
            <w:shd w:val="clear" w:color="auto" w:fill="CCECFF"/>
            <w:vAlign w:val="center"/>
          </w:tcPr>
          <w:p w14:paraId="1A721CB4" w14:textId="77777777" w:rsidR="004853EB" w:rsidRPr="004853EB" w:rsidRDefault="004853EB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bookmarkStart w:id="0" w:name="_Hlk203465966"/>
            <w:r w:rsidRPr="004853EB">
              <w:rPr>
                <w:b/>
                <w:color w:val="00B0F0"/>
                <w:sz w:val="20"/>
              </w:rPr>
              <w:t>1.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26C3F6C4" w14:textId="77777777" w:rsidR="004853EB" w:rsidRPr="004853EB" w:rsidRDefault="004853EB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Vorbemerkung</w:t>
            </w:r>
          </w:p>
        </w:tc>
      </w:tr>
      <w:bookmarkEnd w:id="0"/>
      <w:tr w:rsidR="004853EB" w:rsidRPr="004853EB" w14:paraId="41E95A2B" w14:textId="77777777" w:rsidTr="00BC2615">
        <w:tc>
          <w:tcPr>
            <w:tcW w:w="562" w:type="dxa"/>
            <w:vAlign w:val="center"/>
          </w:tcPr>
          <w:p w14:paraId="6016C38D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458E8D7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  <w:r w:rsidRPr="004853EB">
              <w:rPr>
                <w:sz w:val="20"/>
              </w:rPr>
              <w:t xml:space="preserve">Eine KI-Richtlinie ist derzeit </w:t>
            </w:r>
            <w:r w:rsidRPr="004853EB">
              <w:rPr>
                <w:b/>
                <w:sz w:val="20"/>
              </w:rPr>
              <w:t>gesetzlich nicht vorgeschrieben</w:t>
            </w:r>
            <w:r w:rsidRPr="004853EB">
              <w:rPr>
                <w:sz w:val="20"/>
              </w:rPr>
              <w:t xml:space="preserve">, bietet aber </w:t>
            </w:r>
            <w:r w:rsidRPr="004853EB">
              <w:rPr>
                <w:b/>
                <w:sz w:val="20"/>
              </w:rPr>
              <w:t>hilfreiche Orientierung</w:t>
            </w:r>
            <w:r w:rsidRPr="004853EB">
              <w:rPr>
                <w:sz w:val="20"/>
              </w:rPr>
              <w:t xml:space="preserve"> im verantwortungsvollen und sicheren </w:t>
            </w:r>
            <w:r w:rsidRPr="004853EB">
              <w:rPr>
                <w:b/>
                <w:sz w:val="20"/>
              </w:rPr>
              <w:t>Einsatz von KI</w:t>
            </w:r>
            <w:r w:rsidRPr="004853EB">
              <w:rPr>
                <w:sz w:val="20"/>
              </w:rPr>
              <w:t xml:space="preserve"> im Unternehmen. </w:t>
            </w:r>
          </w:p>
        </w:tc>
      </w:tr>
      <w:tr w:rsidR="004853EB" w:rsidRPr="004853EB" w14:paraId="725BFDEF" w14:textId="77777777" w:rsidTr="00BC2615">
        <w:tc>
          <w:tcPr>
            <w:tcW w:w="562" w:type="dxa"/>
            <w:vAlign w:val="center"/>
          </w:tcPr>
          <w:p w14:paraId="30350A33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7DD5138D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  <w:r w:rsidRPr="004853EB">
              <w:rPr>
                <w:b/>
                <w:sz w:val="20"/>
              </w:rPr>
              <w:t>Version 1.0</w:t>
            </w:r>
            <w:r w:rsidRPr="004853EB">
              <w:rPr>
                <w:sz w:val="20"/>
              </w:rPr>
              <w:t xml:space="preserve"> – gültig </w:t>
            </w:r>
            <w:r w:rsidRPr="004853EB">
              <w:rPr>
                <w:b/>
                <w:color w:val="FF0000"/>
                <w:sz w:val="20"/>
              </w:rPr>
              <w:t xml:space="preserve">ab </w:t>
            </w:r>
            <w:r w:rsidR="009D18E7">
              <w:rPr>
                <w:b/>
                <w:color w:val="FF0000"/>
                <w:sz w:val="20"/>
              </w:rPr>
              <w:t>. . .</w:t>
            </w:r>
          </w:p>
        </w:tc>
      </w:tr>
      <w:tr w:rsidR="004853EB" w:rsidRPr="004853EB" w14:paraId="26F2FB1B" w14:textId="77777777" w:rsidTr="00BC2615">
        <w:tc>
          <w:tcPr>
            <w:tcW w:w="562" w:type="dxa"/>
            <w:vAlign w:val="center"/>
          </w:tcPr>
          <w:p w14:paraId="4E29A173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E239AB6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  <w:r w:rsidRPr="004853EB">
              <w:rPr>
                <w:b/>
                <w:sz w:val="20"/>
              </w:rPr>
              <w:t>Verantwortlich</w:t>
            </w:r>
            <w:r w:rsidRPr="004853EB">
              <w:rPr>
                <w:sz w:val="20"/>
              </w:rPr>
              <w:t>: Geschäftsführung und KI-Kompetenzbeauftragter</w:t>
            </w:r>
          </w:p>
        </w:tc>
      </w:tr>
      <w:tr w:rsidR="004853EB" w:rsidRPr="004853EB" w14:paraId="59F76F8A" w14:textId="77777777" w:rsidTr="00BC2615">
        <w:tc>
          <w:tcPr>
            <w:tcW w:w="562" w:type="dxa"/>
            <w:vAlign w:val="center"/>
          </w:tcPr>
          <w:p w14:paraId="5297FD1F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BD65E96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  <w:r w:rsidRPr="004853EB">
              <w:rPr>
                <w:b/>
                <w:sz w:val="20"/>
              </w:rPr>
              <w:t>Geltungsbereich</w:t>
            </w:r>
            <w:r w:rsidRPr="004853EB">
              <w:rPr>
                <w:sz w:val="20"/>
              </w:rPr>
              <w:t>: gesamte Kanzlei inkl. Verwaltung und Fachabteilungen</w:t>
            </w:r>
          </w:p>
        </w:tc>
      </w:tr>
      <w:tr w:rsidR="004853EB" w:rsidRPr="004853EB" w14:paraId="64B6EA0F" w14:textId="77777777" w:rsidTr="00BC2615">
        <w:tc>
          <w:tcPr>
            <w:tcW w:w="562" w:type="dxa"/>
            <w:shd w:val="clear" w:color="auto" w:fill="CCECFF"/>
            <w:vAlign w:val="center"/>
          </w:tcPr>
          <w:p w14:paraId="047EF32D" w14:textId="77777777" w:rsidR="004853EB" w:rsidRPr="004853EB" w:rsidRDefault="004853EB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2.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1543CA5C" w14:textId="77777777" w:rsidR="004853EB" w:rsidRPr="004853EB" w:rsidRDefault="004853EB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Zweck der KI-Richtlinie</w:t>
            </w:r>
          </w:p>
        </w:tc>
      </w:tr>
      <w:tr w:rsidR="004853EB" w:rsidRPr="004853EB" w14:paraId="16DFF44F" w14:textId="77777777" w:rsidTr="00BC2615">
        <w:tc>
          <w:tcPr>
            <w:tcW w:w="562" w:type="dxa"/>
            <w:vAlign w:val="center"/>
          </w:tcPr>
          <w:p w14:paraId="583E3BF5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68EFF2B" w14:textId="77777777" w:rsidR="004853EB" w:rsidRPr="004853EB" w:rsidRDefault="004853EB" w:rsidP="00BC2615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Der Einsatz von KI bietet neue Chancen, erfordert aber – wie jede Technologie – einen verantwortungsvollen und kontrollierten Umgang. Diese KI-Richtlinie dient der </w:t>
            </w:r>
            <w:r>
              <w:rPr>
                <w:b/>
                <w:sz w:val="20"/>
              </w:rPr>
              <w:t xml:space="preserve">geregelten, transparenten und verantwortungsvollen Nutzung von KI-Technologien </w:t>
            </w:r>
            <w:r>
              <w:rPr>
                <w:sz w:val="20"/>
              </w:rPr>
              <w:t>innerhalb unserer Praxis.</w:t>
            </w:r>
          </w:p>
        </w:tc>
      </w:tr>
      <w:tr w:rsidR="004853EB" w:rsidRPr="004853EB" w14:paraId="4F5B83B8" w14:textId="77777777" w:rsidTr="00BC2615">
        <w:tc>
          <w:tcPr>
            <w:tcW w:w="562" w:type="dxa"/>
            <w:vAlign w:val="center"/>
          </w:tcPr>
          <w:p w14:paraId="28AC2C74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703228FE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Ziel ist es, die rechtlichen Anforderungen, insbesondere aus der </w:t>
            </w:r>
            <w:r w:rsidRPr="004853EB">
              <w:rPr>
                <w:b/>
                <w:sz w:val="20"/>
              </w:rPr>
              <w:t>EU KI-Verordnung</w:t>
            </w:r>
            <w:r>
              <w:rPr>
                <w:sz w:val="20"/>
              </w:rPr>
              <w:t xml:space="preserve">, der </w:t>
            </w:r>
            <w:r>
              <w:rPr>
                <w:b/>
                <w:sz w:val="20"/>
              </w:rPr>
              <w:t>DSGVO</w:t>
            </w:r>
            <w:r>
              <w:rPr>
                <w:sz w:val="20"/>
              </w:rPr>
              <w:t xml:space="preserve"> sowie den </w:t>
            </w:r>
            <w:r>
              <w:rPr>
                <w:b/>
                <w:sz w:val="20"/>
              </w:rPr>
              <w:t xml:space="preserve">Berufsgrundsätzen für WP </w:t>
            </w:r>
            <w:r>
              <w:rPr>
                <w:sz w:val="20"/>
              </w:rPr>
              <w:t xml:space="preserve"> einzuhalten und gleichzeitig die </w:t>
            </w:r>
            <w:r>
              <w:rPr>
                <w:b/>
                <w:sz w:val="20"/>
              </w:rPr>
              <w:t xml:space="preserve">Effizienz und Qualität </w:t>
            </w:r>
            <w:r w:rsidRPr="004853EB">
              <w:rPr>
                <w:sz w:val="20"/>
              </w:rPr>
              <w:t>unserer</w:t>
            </w:r>
            <w:r>
              <w:rPr>
                <w:sz w:val="20"/>
              </w:rPr>
              <w:t xml:space="preserve"> Prüfungs- und Beratungsleistungen zu steigern.</w:t>
            </w:r>
          </w:p>
        </w:tc>
      </w:tr>
      <w:tr w:rsidR="004853EB" w:rsidRPr="004853EB" w14:paraId="219E919A" w14:textId="77777777" w:rsidTr="00BC2615">
        <w:tc>
          <w:tcPr>
            <w:tcW w:w="562" w:type="dxa"/>
            <w:vAlign w:val="center"/>
          </w:tcPr>
          <w:p w14:paraId="04D915F8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172C82B2" w14:textId="77777777" w:rsidR="004853EB" w:rsidRPr="004853EB" w:rsidRDefault="004853EB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Gleichzeitig sind alle Mitarbeitenden dazu aufgefordert, sich </w:t>
            </w:r>
            <w:r>
              <w:rPr>
                <w:b/>
                <w:sz w:val="20"/>
              </w:rPr>
              <w:t xml:space="preserve">im Rahmen ihrer Tätigkeit </w:t>
            </w:r>
            <w:r>
              <w:rPr>
                <w:sz w:val="20"/>
              </w:rPr>
              <w:t xml:space="preserve">über </w:t>
            </w:r>
            <w:r>
              <w:rPr>
                <w:b/>
                <w:sz w:val="20"/>
              </w:rPr>
              <w:t xml:space="preserve">aktuelle Entwicklungen, Risiken und Best Practices </w:t>
            </w:r>
            <w:r>
              <w:rPr>
                <w:sz w:val="20"/>
              </w:rPr>
              <w:t xml:space="preserve">beim Einsatz von KI-Tools zu informieren.  Auch beim Einsatz von KI bleibt es die </w:t>
            </w:r>
            <w:r>
              <w:rPr>
                <w:b/>
                <w:sz w:val="20"/>
              </w:rPr>
              <w:t xml:space="preserve">persönliche Verantwortung der Mitarbeitenden, </w:t>
            </w:r>
            <w:r w:rsidRPr="004853EB">
              <w:rPr>
                <w:b/>
                <w:sz w:val="20"/>
              </w:rPr>
              <w:t>rechtliche, fachliche und technische Fehler sowie Qualitätsmängel zu vermeiden</w:t>
            </w:r>
            <w:r>
              <w:rPr>
                <w:sz w:val="20"/>
              </w:rPr>
              <w:t xml:space="preserve"> – so, als wäre die Leistung ohne Unterstützung durch KI erbracht worden. </w:t>
            </w:r>
          </w:p>
        </w:tc>
      </w:tr>
      <w:tr w:rsidR="00974D09" w:rsidRPr="00A47F39" w14:paraId="2A62A731" w14:textId="77777777" w:rsidTr="00BC2615">
        <w:tc>
          <w:tcPr>
            <w:tcW w:w="562" w:type="dxa"/>
            <w:shd w:val="clear" w:color="auto" w:fill="CCECFF"/>
            <w:vAlign w:val="center"/>
          </w:tcPr>
          <w:p w14:paraId="5B44777E" w14:textId="77777777" w:rsidR="00974D09" w:rsidRPr="00A47F39" w:rsidRDefault="00974D09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A47F39">
              <w:rPr>
                <w:b/>
                <w:color w:val="00B0F0"/>
                <w:sz w:val="20"/>
              </w:rPr>
              <w:t>3.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6CA8FF9A" w14:textId="77777777" w:rsidR="00974D09" w:rsidRPr="00A47F39" w:rsidRDefault="00974D09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Geltungsbereich dieser Richtlinie</w:t>
            </w:r>
          </w:p>
        </w:tc>
      </w:tr>
      <w:tr w:rsidR="00974D09" w:rsidRPr="004853EB" w14:paraId="0B3F6EDB" w14:textId="77777777" w:rsidTr="00BC2615">
        <w:tc>
          <w:tcPr>
            <w:tcW w:w="562" w:type="dxa"/>
            <w:vAlign w:val="center"/>
          </w:tcPr>
          <w:p w14:paraId="25B4BA2D" w14:textId="77777777" w:rsidR="00974D09" w:rsidRDefault="00974D09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1570CBE" w14:textId="77777777" w:rsidR="00974D09" w:rsidRDefault="00974D09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Diese KI-Richtlinie gilt für </w:t>
            </w:r>
          </w:p>
          <w:p w14:paraId="239097F0" w14:textId="77777777" w:rsidR="00974D09" w:rsidRDefault="00974D09" w:rsidP="00BC2615">
            <w:pPr>
              <w:pStyle w:val="Listenabsatz"/>
              <w:numPr>
                <w:ilvl w:val="0"/>
                <w:numId w:val="23"/>
              </w:numPr>
              <w:spacing w:before="0"/>
              <w:jc w:val="left"/>
              <w:rPr>
                <w:sz w:val="20"/>
              </w:rPr>
            </w:pPr>
            <w:r w:rsidRPr="005F7BD4">
              <w:rPr>
                <w:b/>
                <w:sz w:val="20"/>
              </w:rPr>
              <w:t xml:space="preserve">Alle Mitarbeitenden der </w:t>
            </w:r>
            <w:r w:rsidR="009D18E7">
              <w:rPr>
                <w:b/>
                <w:sz w:val="20"/>
              </w:rPr>
              <w:t>WP-Praxis</w:t>
            </w:r>
            <w:r>
              <w:rPr>
                <w:sz w:val="20"/>
              </w:rPr>
              <w:t xml:space="preserve"> (inkl. Geschäftsführung, WPs, Prüfungsmitarbeitende, Rechtsabteilung, IT, Human </w:t>
            </w:r>
            <w:proofErr w:type="spellStart"/>
            <w:r>
              <w:rPr>
                <w:sz w:val="20"/>
              </w:rPr>
              <w:t>Ressources</w:t>
            </w:r>
            <w:proofErr w:type="spellEnd"/>
            <w:r>
              <w:rPr>
                <w:sz w:val="20"/>
              </w:rPr>
              <w:t>, Marketing, Sekretariat)</w:t>
            </w:r>
          </w:p>
          <w:p w14:paraId="7D218D87" w14:textId="77777777" w:rsidR="00974D09" w:rsidRPr="00974D09" w:rsidRDefault="00974D09" w:rsidP="00BC2615">
            <w:pPr>
              <w:pStyle w:val="Listenabsatz"/>
              <w:spacing w:before="0"/>
              <w:ind w:left="360"/>
              <w:jc w:val="left"/>
              <w:rPr>
                <w:sz w:val="20"/>
              </w:rPr>
            </w:pPr>
          </w:p>
        </w:tc>
      </w:tr>
    </w:tbl>
    <w:p w14:paraId="5F998540" w14:textId="77777777" w:rsidR="00CE43D4" w:rsidRDefault="00CE43D4">
      <w:r>
        <w:br w:type="page"/>
      </w:r>
      <w:bookmarkStart w:id="1" w:name="_GoBack"/>
      <w:bookmarkEnd w:id="1"/>
    </w:p>
    <w:tbl>
      <w:tblPr>
        <w:tblStyle w:val="Tabellenraster"/>
        <w:tblW w:w="9067" w:type="dxa"/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4853EB" w:rsidRPr="00A47F39" w14:paraId="65F8941F" w14:textId="77777777" w:rsidTr="00BC2615">
        <w:tc>
          <w:tcPr>
            <w:tcW w:w="562" w:type="dxa"/>
            <w:shd w:val="clear" w:color="auto" w:fill="CCECFF"/>
            <w:vAlign w:val="center"/>
          </w:tcPr>
          <w:p w14:paraId="1B8C6FF3" w14:textId="77777777" w:rsidR="004853EB" w:rsidRPr="00A47F39" w:rsidRDefault="00A47F39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A47F39">
              <w:rPr>
                <w:b/>
                <w:color w:val="00B0F0"/>
                <w:sz w:val="20"/>
              </w:rPr>
              <w:lastRenderedPageBreak/>
              <w:t>3.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75AF6D14" w14:textId="77777777" w:rsidR="004853EB" w:rsidRPr="00A47F39" w:rsidRDefault="00A47F39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A47F39">
              <w:rPr>
                <w:b/>
                <w:color w:val="00B0F0"/>
                <w:sz w:val="20"/>
              </w:rPr>
              <w:t>Sorgfaltspflicht bei der Nutzung von KI-generierten Inhalten</w:t>
            </w:r>
          </w:p>
        </w:tc>
      </w:tr>
      <w:tr w:rsidR="00A47F39" w:rsidRPr="004853EB" w14:paraId="050A3414" w14:textId="77777777" w:rsidTr="00BC2615">
        <w:tc>
          <w:tcPr>
            <w:tcW w:w="562" w:type="dxa"/>
            <w:vAlign w:val="center"/>
          </w:tcPr>
          <w:p w14:paraId="0C574CD8" w14:textId="77777777" w:rsidR="00A47F39" w:rsidRDefault="00A47F39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C2BBD4F" w14:textId="77777777" w:rsidR="00A47F39" w:rsidRPr="00A47F39" w:rsidRDefault="00A47F39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Mitarbeitende sind verpflichtet, </w:t>
            </w:r>
            <w:r>
              <w:rPr>
                <w:b/>
                <w:sz w:val="20"/>
              </w:rPr>
              <w:t xml:space="preserve">alle durch KI-Tools erstellten Inhalte </w:t>
            </w:r>
            <w:r>
              <w:rPr>
                <w:sz w:val="20"/>
              </w:rPr>
              <w:t xml:space="preserve">– etwa Texte, Bilder, Programmcode, Präsentationen oder Analysen – </w:t>
            </w:r>
            <w:r>
              <w:rPr>
                <w:b/>
                <w:sz w:val="20"/>
              </w:rPr>
              <w:t xml:space="preserve">vor ihrer Nutzung im betrieblichen Kontext sorgfältig zu prüfen. </w:t>
            </w:r>
          </w:p>
        </w:tc>
      </w:tr>
      <w:tr w:rsidR="00A47F39" w:rsidRPr="004853EB" w14:paraId="2387BCA3" w14:textId="77777777" w:rsidTr="00BC2615">
        <w:tc>
          <w:tcPr>
            <w:tcW w:w="562" w:type="dxa"/>
            <w:vAlign w:val="center"/>
          </w:tcPr>
          <w:p w14:paraId="737C9577" w14:textId="77777777" w:rsidR="00A47F39" w:rsidRDefault="00A47F39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D7EEAE6" w14:textId="77777777" w:rsidR="00A47F39" w:rsidRDefault="00A47F39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 gilt insbesondere im </w:t>
            </w:r>
            <w:r w:rsidRPr="00A47F39">
              <w:rPr>
                <w:b/>
                <w:sz w:val="20"/>
              </w:rPr>
              <w:t>Hinblick auf folgende Risiken</w:t>
            </w:r>
            <w:r>
              <w:rPr>
                <w:sz w:val="20"/>
              </w:rPr>
              <w:t xml:space="preserve">: </w:t>
            </w:r>
          </w:p>
          <w:p w14:paraId="590625FC" w14:textId="77777777" w:rsidR="00A47F39" w:rsidRDefault="00A47F39" w:rsidP="00BC2615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Inhaltliche Fehler</w:t>
            </w:r>
            <w:r>
              <w:rPr>
                <w:sz w:val="20"/>
              </w:rPr>
              <w:t xml:space="preserve">: Unvollständige, falsche oder irreführende Informationen. </w:t>
            </w:r>
            <w:r>
              <w:rPr>
                <w:sz w:val="20"/>
              </w:rPr>
              <w:br/>
              <w:t xml:space="preserve">(Beispielsweise darf ein </w:t>
            </w:r>
            <w:r w:rsidRPr="00A47F39">
              <w:rPr>
                <w:b/>
                <w:sz w:val="20"/>
              </w:rPr>
              <w:t>KI-generiertes Bild nicht als „echtes“ Foto</w:t>
            </w:r>
            <w:r>
              <w:rPr>
                <w:sz w:val="20"/>
              </w:rPr>
              <w:t xml:space="preserve"> ausgegeben werden, sondern muss entsprechend gekennzeichnet werden.)</w:t>
            </w:r>
          </w:p>
          <w:p w14:paraId="5BEC29BC" w14:textId="5394BCB8" w:rsidR="00A47F39" w:rsidRDefault="00A47F39" w:rsidP="00BC2615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Rechtliche Risiken</w:t>
            </w:r>
            <w:r>
              <w:rPr>
                <w:sz w:val="20"/>
              </w:rPr>
              <w:t>: Verletzung von Urheberrechten, Datenschutzverstöße oder von Persönlichkeitsrechten.</w:t>
            </w:r>
          </w:p>
          <w:p w14:paraId="0E09EE70" w14:textId="77777777" w:rsidR="00A47F39" w:rsidRDefault="00A47F39" w:rsidP="00BC2615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Diskriminierende oder unangemessene Inhalte</w:t>
            </w:r>
            <w:r>
              <w:rPr>
                <w:sz w:val="20"/>
              </w:rPr>
              <w:t>: z.B. durch voreingenommene Trainingsdaten</w:t>
            </w:r>
          </w:p>
          <w:p w14:paraId="2E0CE9B3" w14:textId="77777777" w:rsidR="00A47F39" w:rsidRDefault="00A47F39" w:rsidP="00BC2615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Sicherheitsrisiken</w:t>
            </w:r>
            <w:r>
              <w:rPr>
                <w:sz w:val="20"/>
              </w:rPr>
              <w:t>: Verletzung Berufspflichten durch Offenlegung vertraulicher Informationen.</w:t>
            </w:r>
          </w:p>
          <w:p w14:paraId="406E358B" w14:textId="77777777" w:rsidR="009D18E7" w:rsidRDefault="009D18E7" w:rsidP="00BC2615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. . . . . . .</w:t>
            </w:r>
          </w:p>
          <w:p w14:paraId="5F08F434" w14:textId="77777777" w:rsidR="00A47F39" w:rsidRDefault="00A47F39" w:rsidP="00BC2615">
            <w:pPr>
              <w:pStyle w:val="Listenabsatz"/>
              <w:spacing w:before="0"/>
              <w:ind w:left="360"/>
              <w:jc w:val="left"/>
              <w:rPr>
                <w:b/>
                <w:sz w:val="20"/>
              </w:rPr>
            </w:pPr>
          </w:p>
          <w:p w14:paraId="758D5F81" w14:textId="77777777" w:rsidR="00A47F39" w:rsidRDefault="00A47F39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A47F39">
              <w:rPr>
                <w:b/>
                <w:sz w:val="20"/>
              </w:rPr>
              <w:t>Verantwortung</w:t>
            </w:r>
            <w:r>
              <w:rPr>
                <w:sz w:val="20"/>
              </w:rPr>
              <w:t xml:space="preserve"> für die </w:t>
            </w:r>
            <w:r w:rsidRPr="00A47F39">
              <w:rPr>
                <w:b/>
                <w:sz w:val="20"/>
              </w:rPr>
              <w:t>Qualität, Korrektheit und Rechtssicherheit</w:t>
            </w:r>
            <w:r>
              <w:rPr>
                <w:sz w:val="20"/>
              </w:rPr>
              <w:t xml:space="preserve"> der verwendeten Inhalte liegt – auch bei Einsatz von KI – bei den </w:t>
            </w:r>
            <w:r w:rsidRPr="00A47F39">
              <w:rPr>
                <w:b/>
                <w:sz w:val="20"/>
              </w:rPr>
              <w:t>jeweiligen Mitarbeiten</w:t>
            </w:r>
            <w:r w:rsidRPr="009D18E7">
              <w:rPr>
                <w:b/>
                <w:sz w:val="20"/>
              </w:rPr>
              <w:t>den</w:t>
            </w:r>
            <w:r>
              <w:rPr>
                <w:sz w:val="20"/>
              </w:rPr>
              <w:t xml:space="preserve">. </w:t>
            </w:r>
          </w:p>
          <w:p w14:paraId="4B95D84A" w14:textId="77777777" w:rsidR="00A47F39" w:rsidRDefault="00A47F39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</w:p>
          <w:p w14:paraId="4E97759C" w14:textId="77777777" w:rsidR="00A47F39" w:rsidRPr="00A47F39" w:rsidRDefault="000A67A3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5570E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C26E09E" wp14:editId="5A83F3C0">
                      <wp:simplePos x="0" y="0"/>
                      <wp:positionH relativeFrom="margin">
                        <wp:posOffset>-2008505</wp:posOffset>
                      </wp:positionH>
                      <wp:positionV relativeFrom="paragraph">
                        <wp:posOffset>1170940</wp:posOffset>
                      </wp:positionV>
                      <wp:extent cx="9001125" cy="1404620"/>
                      <wp:effectExtent l="2341563" t="0" r="2217737" b="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232775">
                                <a:off x="0" y="0"/>
                                <a:ext cx="9001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2E5D8" w14:textId="77777777" w:rsidR="000A67A3" w:rsidRPr="000A67A3" w:rsidRDefault="000A67A3" w:rsidP="000A67A3">
                                  <w:pPr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</w:pPr>
                                  <w:r w:rsidRPr="000A67A3"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  <w:t>– E N T WU R F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  <w:t xml:space="preserve"> 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546C" id="_x0000_s1027" type="#_x0000_t202" style="position:absolute;margin-left:-158.15pt;margin-top:92.2pt;width:708.75pt;height:110.6pt;rotation:-3677908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" filled="f" stroked="f">
                      <v:textbox style="mso-fit-shape-to-text:t">
                        <w:txbxContent>
                          <w:p w:rsidR="000A67A3" w:rsidRPr="000A67A3" w:rsidRDefault="000A67A3" w:rsidP="000A67A3">
                            <w:pP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</w:pPr>
                            <w:r w:rsidRPr="000A67A3"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>– E N T WU R F</w:t>
                            </w:r>
                            <w: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 xml:space="preserve"> 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7F39" w:rsidRPr="00A47F39">
              <w:rPr>
                <w:b/>
                <w:sz w:val="20"/>
              </w:rPr>
              <w:t>KI-generierte Inhalte</w:t>
            </w:r>
            <w:r w:rsidR="00A47F39">
              <w:rPr>
                <w:sz w:val="20"/>
              </w:rPr>
              <w:t xml:space="preserve"> dürfen </w:t>
            </w:r>
            <w:r w:rsidR="00A47F39" w:rsidRPr="00A47F39">
              <w:rPr>
                <w:b/>
                <w:sz w:val="20"/>
              </w:rPr>
              <w:t>nur nach sorgfältiger Prüfung für betriebliche Zwecke</w:t>
            </w:r>
            <w:r w:rsidR="00A47F39">
              <w:rPr>
                <w:sz w:val="20"/>
              </w:rPr>
              <w:t xml:space="preserve"> verwendet, gespeichert oder weitergegeben werden.</w:t>
            </w:r>
          </w:p>
        </w:tc>
      </w:tr>
      <w:tr w:rsidR="00015FE3" w:rsidRPr="004853EB" w14:paraId="74C3F033" w14:textId="77777777" w:rsidTr="00BC2615">
        <w:tc>
          <w:tcPr>
            <w:tcW w:w="562" w:type="dxa"/>
            <w:shd w:val="clear" w:color="auto" w:fill="CCECFF"/>
            <w:vAlign w:val="center"/>
          </w:tcPr>
          <w:p w14:paraId="295C8053" w14:textId="77777777" w:rsidR="00015FE3" w:rsidRPr="004853EB" w:rsidRDefault="00015FE3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4.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5CB3B216" w14:textId="77777777" w:rsidR="00015FE3" w:rsidRPr="004853EB" w:rsidRDefault="00015FE3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Datenschutz</w:t>
            </w:r>
          </w:p>
        </w:tc>
      </w:tr>
      <w:tr w:rsidR="00015FE3" w:rsidRPr="004853EB" w14:paraId="4E335142" w14:textId="77777777" w:rsidTr="00BC2615">
        <w:tc>
          <w:tcPr>
            <w:tcW w:w="562" w:type="dxa"/>
            <w:vAlign w:val="center"/>
          </w:tcPr>
          <w:p w14:paraId="1BE2B82F" w14:textId="77777777" w:rsidR="00015FE3" w:rsidRDefault="00015FE3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3C0AD07" w14:textId="77777777" w:rsidR="00015FE3" w:rsidRDefault="00015FE3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Beim Einsatz von KI-gestützten Anwendungen ist der </w:t>
            </w:r>
            <w:r w:rsidRPr="004565AE">
              <w:rPr>
                <w:b/>
                <w:sz w:val="20"/>
              </w:rPr>
              <w:t>Schutz personenbezogener Daten</w:t>
            </w:r>
            <w:r>
              <w:rPr>
                <w:sz w:val="20"/>
              </w:rPr>
              <w:t xml:space="preserve"> besonders zu beachten. </w:t>
            </w:r>
          </w:p>
          <w:p w14:paraId="71BACA18" w14:textId="77777777" w:rsidR="00015FE3" w:rsidRDefault="00015FE3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Viele KI-Tools </w:t>
            </w:r>
            <w:r w:rsidRPr="004565AE">
              <w:rPr>
                <w:b/>
                <w:sz w:val="20"/>
              </w:rPr>
              <w:t>verarbeiten Daten auf Servern außerhalb der EU</w:t>
            </w:r>
            <w:r>
              <w:rPr>
                <w:sz w:val="20"/>
              </w:rPr>
              <w:t xml:space="preserve">, oft ohne Einhaltung der Vorgaben der Datenschutz-Grundverordnung (DSGVO). Dadurch </w:t>
            </w:r>
            <w:r w:rsidRPr="004565AE">
              <w:rPr>
                <w:b/>
                <w:sz w:val="20"/>
              </w:rPr>
              <w:t>kann nicht ausgeschlossen werden</w:t>
            </w:r>
            <w:r>
              <w:rPr>
                <w:sz w:val="20"/>
              </w:rPr>
              <w:t xml:space="preserve">, dass </w:t>
            </w:r>
            <w:r w:rsidRPr="004565AE">
              <w:rPr>
                <w:b/>
                <w:sz w:val="20"/>
              </w:rPr>
              <w:t>eingegebene Informationen dauerhaft gespeichert</w:t>
            </w:r>
            <w:r>
              <w:rPr>
                <w:sz w:val="20"/>
              </w:rPr>
              <w:t xml:space="preserve">, </w:t>
            </w:r>
            <w:r w:rsidRPr="004565AE">
              <w:rPr>
                <w:b/>
                <w:sz w:val="20"/>
              </w:rPr>
              <w:t>weiterverarbeitet</w:t>
            </w:r>
            <w:r>
              <w:rPr>
                <w:sz w:val="20"/>
              </w:rPr>
              <w:t xml:space="preserve"> oder </w:t>
            </w:r>
            <w:r w:rsidRPr="004565AE">
              <w:rPr>
                <w:b/>
                <w:sz w:val="20"/>
              </w:rPr>
              <w:t>für Trainingszwecke verwendet</w:t>
            </w:r>
            <w:r>
              <w:rPr>
                <w:sz w:val="20"/>
              </w:rPr>
              <w:t xml:space="preserve"> werden. </w:t>
            </w:r>
          </w:p>
          <w:p w14:paraId="25E7F1C8" w14:textId="77777777" w:rsidR="00015FE3" w:rsidRPr="004853EB" w:rsidRDefault="00015FE3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Daher gilt: </w:t>
            </w:r>
          </w:p>
        </w:tc>
      </w:tr>
      <w:tr w:rsidR="00015FE3" w:rsidRPr="004853EB" w14:paraId="692B8D2F" w14:textId="77777777" w:rsidTr="00BC2615">
        <w:tc>
          <w:tcPr>
            <w:tcW w:w="562" w:type="dxa"/>
            <w:vAlign w:val="center"/>
          </w:tcPr>
          <w:p w14:paraId="21C13562" w14:textId="77777777" w:rsidR="00015FE3" w:rsidRDefault="00015FE3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C29B35E" w14:textId="77777777" w:rsidR="00015FE3" w:rsidRDefault="00015FE3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Es dürfen </w:t>
            </w:r>
            <w:r w:rsidRPr="00015FE3">
              <w:rPr>
                <w:b/>
                <w:color w:val="FF0000"/>
                <w:sz w:val="20"/>
              </w:rPr>
              <w:t>niemals personenbezogene Daten in KI-Tools eingegeben werden</w:t>
            </w:r>
            <w:r>
              <w:rPr>
                <w:sz w:val="20"/>
              </w:rPr>
              <w:t>,</w:t>
            </w:r>
          </w:p>
          <w:p w14:paraId="36D2CA8E" w14:textId="77777777" w:rsidR="00015FE3" w:rsidRDefault="00015FE3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insbesondere keine: </w:t>
            </w:r>
          </w:p>
          <w:p w14:paraId="4FB18646" w14:textId="77777777" w:rsid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Namen von Kunden, Mitarbeitenden oder Geschäftspartnern</w:t>
            </w:r>
          </w:p>
          <w:p w14:paraId="6878F95A" w14:textId="77777777" w:rsid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Adressen, Telefonnummern, E-Mail-Adressen</w:t>
            </w:r>
          </w:p>
          <w:p w14:paraId="0402EE4E" w14:textId="77777777" w:rsid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Kundennummern, Vertragsdaten oder interne Kennziffern</w:t>
            </w:r>
          </w:p>
          <w:p w14:paraId="7F7CDC6E" w14:textId="77777777" w:rsid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Bank- und Zahlungsdaten</w:t>
            </w:r>
          </w:p>
          <w:p w14:paraId="74216DB5" w14:textId="77777777" w:rsid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Gesundheitsdaten oder Informationen über persönliche Lebensverhältnisse</w:t>
            </w:r>
          </w:p>
          <w:p w14:paraId="417A9B6F" w14:textId="77777777" w:rsid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Religion oder Staatsangehörigkeit</w:t>
            </w:r>
          </w:p>
          <w:p w14:paraId="17A9D3B5" w14:textId="77777777" w:rsidR="00015FE3" w:rsidRPr="00015FE3" w:rsidRDefault="00015FE3" w:rsidP="00BC2615">
            <w:pPr>
              <w:pStyle w:val="Listenabsatz"/>
              <w:numPr>
                <w:ilvl w:val="0"/>
                <w:numId w:val="26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Zugangsdaten, Passwörter oder sonstige sicherheitsrelevante Informationen</w:t>
            </w:r>
          </w:p>
        </w:tc>
      </w:tr>
      <w:tr w:rsidR="00015FE3" w:rsidRPr="004853EB" w14:paraId="74D5AE38" w14:textId="77777777" w:rsidTr="00BC2615">
        <w:tc>
          <w:tcPr>
            <w:tcW w:w="562" w:type="dxa"/>
            <w:vAlign w:val="center"/>
          </w:tcPr>
          <w:p w14:paraId="46D43A63" w14:textId="77777777" w:rsidR="00015FE3" w:rsidRDefault="00015FE3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56D0BA89" w14:textId="77777777" w:rsidR="00015FE3" w:rsidRDefault="00015FE3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015FE3">
              <w:rPr>
                <w:b/>
                <w:sz w:val="20"/>
              </w:rPr>
              <w:t>Einstellungen zur Datennutzung sind zu prüfen</w:t>
            </w:r>
            <w:r>
              <w:rPr>
                <w:sz w:val="20"/>
              </w:rPr>
              <w:t>:</w:t>
            </w:r>
          </w:p>
          <w:p w14:paraId="2090FA0E" w14:textId="77777777" w:rsidR="00015FE3" w:rsidRPr="00015FE3" w:rsidRDefault="00015FE3" w:rsidP="00BC2615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Wenn das verwendete KI-Tool entsprechende Optionen anbietet, ist sicherzustellen, dass eingegebene Daten </w:t>
            </w:r>
            <w:r>
              <w:rPr>
                <w:b/>
                <w:sz w:val="20"/>
              </w:rPr>
              <w:t xml:space="preserve">nicht </w:t>
            </w:r>
            <w:r>
              <w:rPr>
                <w:sz w:val="20"/>
              </w:rPr>
              <w:t xml:space="preserve">für Trainingszwecke gespeichert oder weiterverwendet werden. Diese </w:t>
            </w:r>
            <w:r w:rsidRPr="00015FE3">
              <w:rPr>
                <w:b/>
                <w:sz w:val="20"/>
              </w:rPr>
              <w:t>Einstellungen sind vor der Nutzung</w:t>
            </w:r>
            <w:r>
              <w:rPr>
                <w:sz w:val="20"/>
              </w:rPr>
              <w:t xml:space="preserve"> zu aktivieren.</w:t>
            </w:r>
          </w:p>
        </w:tc>
      </w:tr>
    </w:tbl>
    <w:p w14:paraId="0F5F2F5C" w14:textId="77777777" w:rsidR="00CE43D4" w:rsidRDefault="00CE43D4">
      <w:r>
        <w:br w:type="page"/>
      </w:r>
    </w:p>
    <w:tbl>
      <w:tblPr>
        <w:tblStyle w:val="Tabellenraster"/>
        <w:tblW w:w="9067" w:type="dxa"/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BB4C55" w:rsidRPr="004853EB" w14:paraId="243A2EAA" w14:textId="77777777" w:rsidTr="00BC2615">
        <w:tc>
          <w:tcPr>
            <w:tcW w:w="562" w:type="dxa"/>
            <w:shd w:val="clear" w:color="auto" w:fill="CCECFF"/>
            <w:vAlign w:val="center"/>
          </w:tcPr>
          <w:p w14:paraId="448990F5" w14:textId="77777777" w:rsidR="00BB4C55" w:rsidRPr="004853EB" w:rsidRDefault="00BB4C55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lastRenderedPageBreak/>
              <w:t>5.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6C8ACF28" w14:textId="77777777" w:rsidR="00BB4C55" w:rsidRPr="004853EB" w:rsidRDefault="00BB4C55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Verschwiegenheitspflicht</w:t>
            </w:r>
          </w:p>
        </w:tc>
      </w:tr>
      <w:tr w:rsidR="00BB4C55" w:rsidRPr="004853EB" w14:paraId="4A2FAF75" w14:textId="77777777" w:rsidTr="00BC2615">
        <w:tc>
          <w:tcPr>
            <w:tcW w:w="562" w:type="dxa"/>
            <w:vAlign w:val="center"/>
          </w:tcPr>
          <w:p w14:paraId="671CF06B" w14:textId="77777777" w:rsidR="00BB4C55" w:rsidRDefault="00BB4C55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5C402FB5" w14:textId="77777777" w:rsidR="00BB4C55" w:rsidRDefault="00BB4C55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BB4C55">
              <w:rPr>
                <w:b/>
                <w:sz w:val="20"/>
              </w:rPr>
              <w:t>Wahrung von Betriebsgeheimnissen</w:t>
            </w:r>
            <w:r>
              <w:rPr>
                <w:sz w:val="20"/>
              </w:rPr>
              <w:t xml:space="preserve"> und die </w:t>
            </w:r>
            <w:r w:rsidRPr="00BB4C55">
              <w:rPr>
                <w:b/>
                <w:sz w:val="20"/>
              </w:rPr>
              <w:t>Einhaltung der beruflichen Verschwiegenheitspflicht</w:t>
            </w:r>
            <w:r>
              <w:rPr>
                <w:sz w:val="20"/>
              </w:rPr>
              <w:t xml:space="preserve"> gelten uneingeschränkt auch bei der Nutzung von KI-gestützten Anwendungen. </w:t>
            </w:r>
          </w:p>
          <w:p w14:paraId="25730FBE" w14:textId="77777777" w:rsidR="00BB4C55" w:rsidRPr="004853EB" w:rsidRDefault="00BB4C55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Mitarbeitende sind verpflichtet, </w:t>
            </w:r>
            <w:r w:rsidRPr="00BB4C55">
              <w:rPr>
                <w:b/>
                <w:sz w:val="20"/>
              </w:rPr>
              <w:t>keine vertraulichen oder geschützten Informationen in KI-Tools einzugeben</w:t>
            </w:r>
            <w:r>
              <w:rPr>
                <w:sz w:val="20"/>
              </w:rPr>
              <w:t xml:space="preserve">, insbesondere dann nicht, wenn diese Daten auf externen Servern verarbeitet oder gespeichert werden könnten.  </w:t>
            </w:r>
          </w:p>
        </w:tc>
      </w:tr>
      <w:tr w:rsidR="00BB4C55" w:rsidRPr="004853EB" w14:paraId="0E3537DF" w14:textId="77777777" w:rsidTr="00BC2615">
        <w:tc>
          <w:tcPr>
            <w:tcW w:w="562" w:type="dxa"/>
            <w:vAlign w:val="center"/>
          </w:tcPr>
          <w:p w14:paraId="226B07A1" w14:textId="77777777" w:rsidR="00BB4C55" w:rsidRDefault="00BB4C55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7F106315" w14:textId="77777777" w:rsidR="00BB4C55" w:rsidRDefault="00BB4C55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Als </w:t>
            </w:r>
            <w:r w:rsidRPr="00BB4C55">
              <w:rPr>
                <w:b/>
                <w:sz w:val="20"/>
              </w:rPr>
              <w:t xml:space="preserve">vertraulich </w:t>
            </w:r>
            <w:r w:rsidRPr="00BB4C55">
              <w:rPr>
                <w:sz w:val="20"/>
              </w:rPr>
              <w:t>gelten insbesondere</w:t>
            </w:r>
            <w:r>
              <w:rPr>
                <w:sz w:val="20"/>
              </w:rPr>
              <w:t xml:space="preserve">: </w:t>
            </w:r>
          </w:p>
          <w:p w14:paraId="32B6144A" w14:textId="77777777" w:rsidR="00BB4C55" w:rsidRPr="00BB4C55" w:rsidRDefault="009D18E7" w:rsidP="00BC2615">
            <w:pPr>
              <w:pStyle w:val="Aufzhlungszeichen"/>
              <w:spacing w:before="0" w:after="0"/>
              <w:ind w:left="420"/>
              <w:jc w:val="left"/>
            </w:pPr>
            <w:r>
              <w:t>. . . .</w:t>
            </w:r>
            <w:r w:rsidR="00BB4C55">
              <w:t xml:space="preserve"> </w:t>
            </w:r>
          </w:p>
        </w:tc>
      </w:tr>
      <w:tr w:rsidR="00974D09" w:rsidRPr="004853EB" w14:paraId="5967F3BA" w14:textId="77777777" w:rsidTr="00BC2615">
        <w:tc>
          <w:tcPr>
            <w:tcW w:w="562" w:type="dxa"/>
            <w:shd w:val="clear" w:color="auto" w:fill="CCECFF"/>
            <w:vAlign w:val="center"/>
          </w:tcPr>
          <w:p w14:paraId="2AAD2973" w14:textId="77777777" w:rsidR="00974D09" w:rsidRPr="004853EB" w:rsidRDefault="00811372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bookmarkStart w:id="2" w:name="_Hlk203468400"/>
            <w:r>
              <w:rPr>
                <w:b/>
                <w:color w:val="00B0F0"/>
                <w:sz w:val="20"/>
              </w:rPr>
              <w:t>6.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501BE689" w14:textId="77777777" w:rsidR="00974D09" w:rsidRPr="004853EB" w:rsidRDefault="00974D09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Zugelassene KI-Systeme</w:t>
            </w:r>
          </w:p>
        </w:tc>
      </w:tr>
      <w:tr w:rsidR="00A47F39" w:rsidRPr="004853EB" w14:paraId="4B6004CC" w14:textId="77777777" w:rsidTr="00BC2615">
        <w:tc>
          <w:tcPr>
            <w:tcW w:w="562" w:type="dxa"/>
          </w:tcPr>
          <w:p w14:paraId="03FE1E3C" w14:textId="77777777" w:rsidR="00A47F39" w:rsidRDefault="00A47F39">
            <w:pPr>
              <w:rPr>
                <w:sz w:val="20"/>
              </w:rPr>
            </w:pPr>
          </w:p>
        </w:tc>
        <w:tc>
          <w:tcPr>
            <w:tcW w:w="8505" w:type="dxa"/>
          </w:tcPr>
          <w:p w14:paraId="46DA9A58" w14:textId="77777777" w:rsidR="00A47F39" w:rsidRPr="004853EB" w:rsidRDefault="00974D09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Der Mitarbeitende verwendet bei der Arbeit und auf unternehmenseigenen Geräten </w:t>
            </w:r>
            <w:r w:rsidRPr="00974D09">
              <w:rPr>
                <w:b/>
                <w:sz w:val="20"/>
              </w:rPr>
              <w:t>ausschließlich die von der Geschäftsführung freigegebenen</w:t>
            </w:r>
            <w:r>
              <w:rPr>
                <w:sz w:val="20"/>
              </w:rPr>
              <w:t xml:space="preserve"> Programme, Apps oder Browser-Erweiterungen gemäß </w:t>
            </w:r>
            <w:r w:rsidRPr="00015FE3">
              <w:rPr>
                <w:b/>
                <w:color w:val="00B0F0"/>
                <w:sz w:val="20"/>
              </w:rPr>
              <w:t>Anlage A</w:t>
            </w:r>
            <w:r w:rsidRPr="00015FE3">
              <w:rPr>
                <w:color w:val="00B0F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bookmarkEnd w:id="2"/>
      <w:tr w:rsidR="00974D09" w:rsidRPr="004853EB" w14:paraId="2CC61FFA" w14:textId="77777777" w:rsidTr="00BC2615">
        <w:tc>
          <w:tcPr>
            <w:tcW w:w="562" w:type="dxa"/>
            <w:vAlign w:val="center"/>
          </w:tcPr>
          <w:p w14:paraId="3DA4F65A" w14:textId="77777777" w:rsidR="00974D09" w:rsidRDefault="00974D09" w:rsidP="00BC2615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7C8BB847" w14:textId="77777777" w:rsidR="00974D09" w:rsidRDefault="009D18E7" w:rsidP="00BC2615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. . . . .</w:t>
            </w:r>
          </w:p>
          <w:p w14:paraId="172976FA" w14:textId="77777777" w:rsidR="009D18E7" w:rsidRPr="004853EB" w:rsidRDefault="009D18E7" w:rsidP="00BC2615">
            <w:pPr>
              <w:spacing w:before="0"/>
              <w:jc w:val="left"/>
              <w:rPr>
                <w:sz w:val="20"/>
              </w:rPr>
            </w:pPr>
          </w:p>
        </w:tc>
      </w:tr>
      <w:tr w:rsidR="00811372" w:rsidRPr="004853EB" w14:paraId="655DC528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  <w:shd w:val="clear" w:color="auto" w:fill="CCECFF"/>
            <w:vAlign w:val="center"/>
          </w:tcPr>
          <w:p w14:paraId="47C5746A" w14:textId="77777777" w:rsidR="00811372" w:rsidRPr="004853EB" w:rsidRDefault="009D18E7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br w:type="page"/>
            </w:r>
            <w:r w:rsidR="00811372">
              <w:rPr>
                <w:b/>
                <w:color w:val="00B0F0"/>
                <w:sz w:val="20"/>
              </w:rPr>
              <w:t>7.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7D0FE1FE" w14:textId="77777777" w:rsidR="00811372" w:rsidRPr="004853EB" w:rsidRDefault="000A67A3" w:rsidP="00BC2615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5570E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32AEB3D" wp14:editId="708F3882">
                      <wp:simplePos x="0" y="0"/>
                      <wp:positionH relativeFrom="margin">
                        <wp:posOffset>-2004060</wp:posOffset>
                      </wp:positionH>
                      <wp:positionV relativeFrom="paragraph">
                        <wp:posOffset>2926715</wp:posOffset>
                      </wp:positionV>
                      <wp:extent cx="9001125" cy="1404620"/>
                      <wp:effectExtent l="2341563" t="0" r="2217737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232775">
                                <a:off x="0" y="0"/>
                                <a:ext cx="9001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A5F79" w14:textId="77777777" w:rsidR="000A67A3" w:rsidRPr="000A67A3" w:rsidRDefault="000A67A3" w:rsidP="000A67A3">
                                  <w:pPr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</w:pPr>
                                  <w:r w:rsidRPr="000A67A3"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  <w:t>– E N T WU R F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  <w:t xml:space="preserve"> 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AEB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-157.8pt;margin-top:230.45pt;width:708.75pt;height:110.6pt;rotation:-3677908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" filled="f" stroked="f">
                      <v:textbox style="mso-fit-shape-to-text:t">
                        <w:txbxContent>
                          <w:p w14:paraId="7E7A5F79" w14:textId="77777777" w:rsidR="000A67A3" w:rsidRPr="000A67A3" w:rsidRDefault="000A67A3" w:rsidP="000A67A3">
                            <w:pP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</w:pPr>
                            <w:r w:rsidRPr="000A67A3"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>– E N T WU R F</w:t>
                            </w:r>
                            <w: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 xml:space="preserve"> 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11372">
              <w:rPr>
                <w:b/>
                <w:color w:val="00B0F0"/>
                <w:sz w:val="20"/>
              </w:rPr>
              <w:t>Zulässige und unzulässige Nutzung von KI-Tools</w:t>
            </w:r>
          </w:p>
        </w:tc>
      </w:tr>
      <w:tr w:rsidR="00811372" w:rsidRPr="004853EB" w14:paraId="1C17C358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59618159" w14:textId="77777777" w:rsidR="00811372" w:rsidRDefault="00811372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0CAC09CE" w14:textId="77777777" w:rsidR="00811372" w:rsidRDefault="00811372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Die Nutzung von KI-gestützten Tools kann in bestimmten Arbeitsbereichen eine sinnvolle Unterstützung bieten. Grundsätzlich gilt jedoch: </w:t>
            </w:r>
            <w:r w:rsidRPr="00811372">
              <w:rPr>
                <w:b/>
                <w:sz w:val="20"/>
              </w:rPr>
              <w:t>Die persönliche und eigenverantwortliche Erbringung der Arbeitsleistung steht im Vordergrund</w:t>
            </w:r>
            <w:r>
              <w:rPr>
                <w:sz w:val="20"/>
              </w:rPr>
              <w:t xml:space="preserve">. </w:t>
            </w:r>
          </w:p>
          <w:p w14:paraId="3F00C87A" w14:textId="77777777" w:rsidR="00811372" w:rsidRPr="004853EB" w:rsidRDefault="00811372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Der </w:t>
            </w:r>
            <w:r w:rsidRPr="00811372">
              <w:rPr>
                <w:b/>
                <w:sz w:val="20"/>
              </w:rPr>
              <w:t>Einsatz von KI</w:t>
            </w:r>
            <w:r>
              <w:rPr>
                <w:sz w:val="20"/>
              </w:rPr>
              <w:t xml:space="preserve"> darf diese Verantwortung nicht ersetzen, sondern </w:t>
            </w:r>
            <w:r w:rsidRPr="00811372">
              <w:rPr>
                <w:b/>
                <w:sz w:val="20"/>
              </w:rPr>
              <w:t>nur gezielt und unterstützend</w:t>
            </w:r>
            <w:r>
              <w:rPr>
                <w:sz w:val="20"/>
              </w:rPr>
              <w:t xml:space="preserve"> erfolgen.</w:t>
            </w:r>
          </w:p>
        </w:tc>
      </w:tr>
      <w:tr w:rsidR="00974D09" w:rsidRPr="004853EB" w14:paraId="583EB3F3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56ADC455" w14:textId="77777777" w:rsidR="00974D09" w:rsidRDefault="00974D09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6351E803" w14:textId="77777777" w:rsidR="00974D09" w:rsidRPr="004853EB" w:rsidRDefault="00D12B7A" w:rsidP="00BC2615">
            <w:pPr>
              <w:spacing w:before="0"/>
              <w:rPr>
                <w:sz w:val="20"/>
              </w:rPr>
            </w:pPr>
            <w:r w:rsidRPr="00D12B7A">
              <w:rPr>
                <w:b/>
                <w:sz w:val="20"/>
              </w:rPr>
              <w:t>Beispiele für den zulässigen und unzulässigen Einsatz</w:t>
            </w:r>
            <w:r>
              <w:rPr>
                <w:sz w:val="20"/>
              </w:rPr>
              <w:t xml:space="preserve"> von KI-Anwendungen sind in </w:t>
            </w:r>
            <w:r w:rsidRPr="00D12B7A">
              <w:rPr>
                <w:b/>
                <w:color w:val="00B0F0"/>
                <w:sz w:val="20"/>
              </w:rPr>
              <w:t>Anlage B</w:t>
            </w:r>
            <w:r w:rsidRPr="00D12B7A">
              <w:rPr>
                <w:color w:val="00B0F0"/>
                <w:sz w:val="20"/>
              </w:rPr>
              <w:t xml:space="preserve"> </w:t>
            </w:r>
            <w:r>
              <w:rPr>
                <w:sz w:val="20"/>
              </w:rPr>
              <w:t xml:space="preserve">aufgeführt. </w:t>
            </w:r>
          </w:p>
        </w:tc>
      </w:tr>
      <w:tr w:rsidR="00811372" w:rsidRPr="004853EB" w14:paraId="004B3DA3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788A4A97" w14:textId="77777777" w:rsidR="00811372" w:rsidRDefault="00811372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6C5C7079" w14:textId="77777777" w:rsidR="00811372" w:rsidRDefault="00D12B7A" w:rsidP="00BC2615">
            <w:pPr>
              <w:spacing w:before="0"/>
              <w:rPr>
                <w:sz w:val="20"/>
              </w:rPr>
            </w:pPr>
            <w:r w:rsidRPr="00D12B7A">
              <w:rPr>
                <w:b/>
                <w:color w:val="FF0000"/>
                <w:sz w:val="20"/>
              </w:rPr>
              <w:t>Nicht (mehr) zulässige KI-Anwendungen</w:t>
            </w:r>
            <w:r w:rsidRPr="00D12B7A">
              <w:rPr>
                <w:color w:val="FF0000"/>
                <w:sz w:val="20"/>
              </w:rPr>
              <w:t xml:space="preserve"> </w:t>
            </w:r>
            <w:r w:rsidRPr="00D12B7A">
              <w:rPr>
                <w:b/>
                <w:sz w:val="20"/>
              </w:rPr>
              <w:t>lt. KI-Verordnung</w:t>
            </w:r>
            <w:r>
              <w:rPr>
                <w:sz w:val="20"/>
              </w:rPr>
              <w:t xml:space="preserve"> (EU) 2024/1689 (Anhang III, Hochrisiko) (Wortlaut wird in </w:t>
            </w:r>
            <w:r w:rsidRPr="00D12B7A">
              <w:rPr>
                <w:b/>
                <w:color w:val="00B0F0"/>
                <w:sz w:val="20"/>
              </w:rPr>
              <w:t>Anlage C</w:t>
            </w:r>
            <w:r w:rsidRPr="00D12B7A">
              <w:rPr>
                <w:color w:val="00B0F0"/>
                <w:sz w:val="20"/>
              </w:rPr>
              <w:t xml:space="preserve"> </w:t>
            </w:r>
            <w:r>
              <w:rPr>
                <w:sz w:val="20"/>
              </w:rPr>
              <w:t>wider gegeben):</w:t>
            </w:r>
          </w:p>
          <w:p w14:paraId="3153C845" w14:textId="77777777" w:rsidR="00D12B7A" w:rsidRDefault="00D12B7A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KI-Systeme fallen unter die Kategorie „</w:t>
            </w:r>
            <w:r w:rsidRPr="00D12B7A">
              <w:rPr>
                <w:b/>
                <w:color w:val="FF0000"/>
                <w:sz w:val="20"/>
              </w:rPr>
              <w:t>verbotene K</w:t>
            </w:r>
            <w:r>
              <w:rPr>
                <w:sz w:val="20"/>
              </w:rPr>
              <w:t>I“ oder „</w:t>
            </w:r>
            <w:r w:rsidRPr="00D12B7A">
              <w:rPr>
                <w:b/>
                <w:color w:val="FF0000"/>
                <w:sz w:val="20"/>
              </w:rPr>
              <w:t>Hochrisiko KI</w:t>
            </w:r>
            <w:r>
              <w:rPr>
                <w:sz w:val="20"/>
              </w:rPr>
              <w:t xml:space="preserve">“, wenn sie </w:t>
            </w:r>
            <w:r w:rsidRPr="00D12B7A">
              <w:rPr>
                <w:b/>
                <w:sz w:val="20"/>
              </w:rPr>
              <w:t>automatisiert Menschen bewerten, kategorisieren oder diskriminieren</w:t>
            </w:r>
            <w:r>
              <w:rPr>
                <w:sz w:val="20"/>
              </w:rPr>
              <w:t xml:space="preserve"> könnten. </w:t>
            </w:r>
          </w:p>
          <w:p w14:paraId="7636D1B6" w14:textId="77777777" w:rsidR="00D12B7A" w:rsidRDefault="00D12B7A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Beispiele: </w:t>
            </w:r>
          </w:p>
          <w:p w14:paraId="30181A5F" w14:textId="77777777" w:rsidR="00D12B7A" w:rsidRDefault="00D12B7A" w:rsidP="00BC2615">
            <w:pPr>
              <w:pStyle w:val="Listenabsatz"/>
              <w:numPr>
                <w:ilvl w:val="0"/>
                <w:numId w:val="30"/>
              </w:numPr>
              <w:spacing w:before="0"/>
              <w:rPr>
                <w:sz w:val="20"/>
              </w:rPr>
            </w:pPr>
            <w:r w:rsidRPr="00D12B7A">
              <w:rPr>
                <w:b/>
                <w:sz w:val="20"/>
              </w:rPr>
              <w:t>Automatisierte Eignungsbewertungen</w:t>
            </w:r>
            <w:r>
              <w:rPr>
                <w:sz w:val="20"/>
              </w:rPr>
              <w:t xml:space="preserve"> auf Basis von Verhalten, Sprache, Aussehen</w:t>
            </w:r>
          </w:p>
          <w:p w14:paraId="27B86DAE" w14:textId="77777777" w:rsidR="00D12B7A" w:rsidRDefault="00D12B7A" w:rsidP="00BC2615">
            <w:pPr>
              <w:pStyle w:val="Listenabsatz"/>
              <w:numPr>
                <w:ilvl w:val="0"/>
                <w:numId w:val="30"/>
              </w:num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Systeme, die </w:t>
            </w:r>
            <w:r w:rsidRPr="00D12B7A">
              <w:rPr>
                <w:b/>
                <w:sz w:val="20"/>
              </w:rPr>
              <w:t>Entscheidungen treffen, ob ein Bewerber angenommen oder abgelehnt</w:t>
            </w:r>
            <w:r>
              <w:rPr>
                <w:sz w:val="20"/>
              </w:rPr>
              <w:t xml:space="preserve"> wird – ohne menschliche Kontrolle.</w:t>
            </w:r>
          </w:p>
          <w:p w14:paraId="69546468" w14:textId="77777777" w:rsidR="00D12B7A" w:rsidRDefault="00D12B7A" w:rsidP="00BC2615">
            <w:pPr>
              <w:pStyle w:val="Listenabsatz"/>
              <w:numPr>
                <w:ilvl w:val="0"/>
                <w:numId w:val="30"/>
              </w:numPr>
              <w:spacing w:before="0"/>
              <w:rPr>
                <w:sz w:val="20"/>
              </w:rPr>
            </w:pPr>
            <w:r w:rsidRPr="00D12B7A">
              <w:rPr>
                <w:sz w:val="20"/>
              </w:rPr>
              <w:t xml:space="preserve">KI-gestützte </w:t>
            </w:r>
            <w:r w:rsidRPr="00D12B7A">
              <w:rPr>
                <w:b/>
                <w:sz w:val="20"/>
              </w:rPr>
              <w:t>Persönlichkeitsanalysen</w:t>
            </w:r>
            <w:r w:rsidRPr="00D12B7A">
              <w:rPr>
                <w:sz w:val="20"/>
              </w:rPr>
              <w:t xml:space="preserve"> (z.B. </w:t>
            </w:r>
            <w:r w:rsidR="005B11E9">
              <w:rPr>
                <w:sz w:val="20"/>
              </w:rPr>
              <w:t>„</w:t>
            </w:r>
            <w:proofErr w:type="spellStart"/>
            <w:r w:rsidR="005B11E9">
              <w:rPr>
                <w:sz w:val="20"/>
              </w:rPr>
              <w:t>Social</w:t>
            </w:r>
            <w:proofErr w:type="spellEnd"/>
            <w:r w:rsidR="005B11E9">
              <w:rPr>
                <w:sz w:val="20"/>
              </w:rPr>
              <w:t xml:space="preserve"> Scoring“ durch Unternehmen im Bereich Kundenbewertung, Personal)</w:t>
            </w:r>
          </w:p>
          <w:p w14:paraId="659CCC76" w14:textId="77777777" w:rsidR="005B11E9" w:rsidRPr="00D12B7A" w:rsidRDefault="005B11E9" w:rsidP="00BC2615">
            <w:pPr>
              <w:pStyle w:val="Listenabsatz"/>
              <w:numPr>
                <w:ilvl w:val="0"/>
                <w:numId w:val="30"/>
              </w:numPr>
              <w:spacing w:before="0"/>
              <w:rPr>
                <w:sz w:val="20"/>
              </w:rPr>
            </w:pPr>
            <w:proofErr w:type="spellStart"/>
            <w:r w:rsidRPr="005B11E9">
              <w:rPr>
                <w:b/>
                <w:sz w:val="20"/>
              </w:rPr>
              <w:t>Deepfakes</w:t>
            </w:r>
            <w:proofErr w:type="spellEnd"/>
            <w:r w:rsidRPr="005B11E9">
              <w:rPr>
                <w:b/>
                <w:sz w:val="20"/>
              </w:rPr>
              <w:t xml:space="preserve"> ohne Offenlegung</w:t>
            </w:r>
            <w:r>
              <w:rPr>
                <w:sz w:val="20"/>
              </w:rPr>
              <w:t xml:space="preserve"> (Täuschung durch KI-generierte Inhalte)</w:t>
            </w:r>
          </w:p>
          <w:p w14:paraId="4B5CAD2C" w14:textId="77777777" w:rsidR="00D12B7A" w:rsidRDefault="00D12B7A" w:rsidP="00BC2615">
            <w:pPr>
              <w:pStyle w:val="Listenabsatz"/>
              <w:spacing w:before="0"/>
              <w:ind w:left="360"/>
              <w:rPr>
                <w:sz w:val="20"/>
              </w:rPr>
            </w:pPr>
          </w:p>
          <w:p w14:paraId="3D6C56D0" w14:textId="77777777" w:rsidR="00D12B7A" w:rsidRPr="00D12B7A" w:rsidRDefault="00D12B7A" w:rsidP="00BC2615">
            <w:pPr>
              <w:pStyle w:val="Listenabsatz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Diese Arten von Anwendungen sind nach der KI-Verordnung entweder </w:t>
            </w:r>
            <w:r w:rsidRPr="00D12B7A">
              <w:rPr>
                <w:b/>
                <w:sz w:val="20"/>
              </w:rPr>
              <w:t>verboten oder nur unter strengsten Auflagen erlaubt</w:t>
            </w:r>
            <w:r>
              <w:rPr>
                <w:sz w:val="20"/>
              </w:rPr>
              <w:t xml:space="preserve">. </w:t>
            </w:r>
          </w:p>
        </w:tc>
      </w:tr>
      <w:tr w:rsidR="00DB5931" w:rsidRPr="004853EB" w14:paraId="083EF364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  <w:shd w:val="clear" w:color="auto" w:fill="CCECFF"/>
          </w:tcPr>
          <w:p w14:paraId="6188420C" w14:textId="77777777" w:rsidR="00DB5931" w:rsidRPr="004853EB" w:rsidRDefault="00DB5931" w:rsidP="00BC2615">
            <w:pPr>
              <w:spacing w:before="0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8.</w:t>
            </w:r>
          </w:p>
        </w:tc>
        <w:tc>
          <w:tcPr>
            <w:tcW w:w="8505" w:type="dxa"/>
            <w:shd w:val="clear" w:color="auto" w:fill="CCECFF"/>
          </w:tcPr>
          <w:p w14:paraId="435AAA2A" w14:textId="77777777" w:rsidR="00DB5931" w:rsidRPr="004853EB" w:rsidRDefault="00DB5931" w:rsidP="00BC2615">
            <w:pPr>
              <w:spacing w:before="0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Transparenz und Dokumentation von KI-gestützten Inhalten</w:t>
            </w:r>
          </w:p>
        </w:tc>
      </w:tr>
      <w:tr w:rsidR="00DB5931" w:rsidRPr="004853EB" w14:paraId="6671A86A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720BE68B" w14:textId="77777777" w:rsidR="00DB5931" w:rsidRDefault="00DB5931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4D984A92" w14:textId="77777777" w:rsidR="00DB5931" w:rsidRPr="004853EB" w:rsidRDefault="00DB5931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KI darf nur </w:t>
            </w:r>
            <w:r w:rsidRPr="00DB5931">
              <w:rPr>
                <w:b/>
                <w:sz w:val="20"/>
              </w:rPr>
              <w:t>unter klarer Nachvollziehbarkeit und Dokumentation</w:t>
            </w:r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prüferischen</w:t>
            </w:r>
            <w:proofErr w:type="spellEnd"/>
            <w:r>
              <w:rPr>
                <w:sz w:val="20"/>
              </w:rPr>
              <w:t xml:space="preserve"> Arbeitspapieren, Prüfberichten oder Arbeitsergebnissen verwendet werden.</w:t>
            </w:r>
          </w:p>
        </w:tc>
      </w:tr>
      <w:tr w:rsidR="00811372" w:rsidRPr="004853EB" w14:paraId="1A95785E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3156E17F" w14:textId="77777777" w:rsidR="00811372" w:rsidRDefault="00811372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6D1589B2" w14:textId="77777777" w:rsidR="00DB5931" w:rsidRPr="00DB5931" w:rsidRDefault="00DB5931" w:rsidP="00BC2615">
            <w:pPr>
              <w:pStyle w:val="Listenabsatz"/>
              <w:numPr>
                <w:ilvl w:val="0"/>
                <w:numId w:val="32"/>
              </w:numPr>
              <w:spacing w:before="0"/>
              <w:rPr>
                <w:b/>
                <w:sz w:val="20"/>
              </w:rPr>
            </w:pPr>
            <w:r w:rsidRPr="00DB5931">
              <w:rPr>
                <w:b/>
                <w:sz w:val="20"/>
              </w:rPr>
              <w:t>Freigabe</w:t>
            </w:r>
          </w:p>
          <w:p w14:paraId="6E505338" w14:textId="77777777" w:rsidR="00DB5931" w:rsidRPr="00DB5931" w:rsidRDefault="009D18E7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. . . .</w:t>
            </w:r>
          </w:p>
        </w:tc>
      </w:tr>
      <w:tr w:rsidR="00974D09" w:rsidRPr="004853EB" w14:paraId="398B417A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73376CB6" w14:textId="77777777" w:rsidR="00974D09" w:rsidRDefault="00974D09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305275A8" w14:textId="77777777" w:rsidR="00974D09" w:rsidRPr="00DB5931" w:rsidRDefault="00DB5931" w:rsidP="00BC2615">
            <w:pPr>
              <w:pStyle w:val="Listenabsatz"/>
              <w:numPr>
                <w:ilvl w:val="0"/>
                <w:numId w:val="32"/>
              </w:numPr>
              <w:spacing w:before="0"/>
              <w:rPr>
                <w:b/>
                <w:sz w:val="20"/>
              </w:rPr>
            </w:pPr>
            <w:r w:rsidRPr="00DB5931">
              <w:rPr>
                <w:b/>
                <w:sz w:val="20"/>
              </w:rPr>
              <w:t>Kennzeichnungspflicht</w:t>
            </w:r>
          </w:p>
          <w:p w14:paraId="66788B77" w14:textId="77777777" w:rsidR="00DB5931" w:rsidRPr="00DB5931" w:rsidRDefault="009D18E7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. . . .</w:t>
            </w:r>
            <w:r w:rsidR="00DB5931">
              <w:rPr>
                <w:sz w:val="20"/>
              </w:rPr>
              <w:t>.</w:t>
            </w:r>
          </w:p>
        </w:tc>
      </w:tr>
      <w:tr w:rsidR="00DB5931" w:rsidRPr="004853EB" w14:paraId="4A780DF6" w14:textId="77777777" w:rsidTr="00BC2615">
        <w:tblPrEx>
          <w:tblCellMar>
            <w:top w:w="57" w:type="dxa"/>
            <w:bottom w:w="57" w:type="dxa"/>
          </w:tblCellMar>
        </w:tblPrEx>
        <w:tc>
          <w:tcPr>
            <w:tcW w:w="562" w:type="dxa"/>
          </w:tcPr>
          <w:p w14:paraId="2E5BB8B8" w14:textId="77777777" w:rsidR="00DB5931" w:rsidRDefault="00DB5931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0FCA24B1" w14:textId="77777777" w:rsidR="00DB5931" w:rsidRDefault="00DB5931" w:rsidP="00BC2615">
            <w:pPr>
              <w:pStyle w:val="Listenabsatz"/>
              <w:numPr>
                <w:ilvl w:val="0"/>
                <w:numId w:val="32"/>
              </w:numPr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Dokumentation</w:t>
            </w:r>
          </w:p>
          <w:p w14:paraId="58EE5678" w14:textId="77777777" w:rsidR="00DB5931" w:rsidRPr="00DB5931" w:rsidRDefault="009D18E7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. . . .</w:t>
            </w:r>
          </w:p>
        </w:tc>
      </w:tr>
    </w:tbl>
    <w:p w14:paraId="6A191542" w14:textId="77777777" w:rsidR="00CE43D4" w:rsidRDefault="00CE43D4">
      <w:r>
        <w:br w:type="page"/>
      </w:r>
    </w:p>
    <w:tbl>
      <w:tblPr>
        <w:tblStyle w:val="Tabellenraster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E5514A" w:rsidRPr="004853EB" w14:paraId="616E75F7" w14:textId="77777777" w:rsidTr="00BC2615">
        <w:tc>
          <w:tcPr>
            <w:tcW w:w="562" w:type="dxa"/>
            <w:shd w:val="clear" w:color="auto" w:fill="CCECFF"/>
          </w:tcPr>
          <w:p w14:paraId="7ABC846F" w14:textId="77777777" w:rsidR="00E5514A" w:rsidRPr="004853EB" w:rsidRDefault="00E5514A" w:rsidP="00BC2615">
            <w:pPr>
              <w:spacing w:before="0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lastRenderedPageBreak/>
              <w:t>9.</w:t>
            </w:r>
          </w:p>
        </w:tc>
        <w:tc>
          <w:tcPr>
            <w:tcW w:w="8505" w:type="dxa"/>
            <w:shd w:val="clear" w:color="auto" w:fill="CCECFF"/>
          </w:tcPr>
          <w:p w14:paraId="2D319002" w14:textId="77777777" w:rsidR="00E5514A" w:rsidRPr="004853EB" w:rsidRDefault="00E5514A" w:rsidP="00BC2615">
            <w:pPr>
              <w:spacing w:before="0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Haftung und Regelverstöße</w:t>
            </w:r>
          </w:p>
        </w:tc>
      </w:tr>
      <w:tr w:rsidR="00E5514A" w:rsidRPr="004853EB" w14:paraId="1AD0B721" w14:textId="77777777" w:rsidTr="00BC2615">
        <w:tc>
          <w:tcPr>
            <w:tcW w:w="562" w:type="dxa"/>
          </w:tcPr>
          <w:p w14:paraId="65B06B61" w14:textId="77777777" w:rsidR="00E5514A" w:rsidRDefault="00E5514A" w:rsidP="00BC2615">
            <w:pPr>
              <w:spacing w:before="0"/>
              <w:rPr>
                <w:sz w:val="20"/>
              </w:rPr>
            </w:pPr>
          </w:p>
        </w:tc>
        <w:tc>
          <w:tcPr>
            <w:tcW w:w="8505" w:type="dxa"/>
          </w:tcPr>
          <w:p w14:paraId="3C146299" w14:textId="77777777" w:rsidR="00E5514A" w:rsidRDefault="00E5514A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E5514A">
              <w:rPr>
                <w:b/>
                <w:sz w:val="20"/>
              </w:rPr>
              <w:t>Nichtbeachtung dieser KI-Richtlinie</w:t>
            </w:r>
            <w:r>
              <w:rPr>
                <w:sz w:val="20"/>
              </w:rPr>
              <w:t xml:space="preserve">, insbesondere in Bezug auf Datenschutz und Vertraulichkeit, </w:t>
            </w:r>
            <w:r w:rsidRPr="00E5514A">
              <w:rPr>
                <w:b/>
                <w:sz w:val="20"/>
              </w:rPr>
              <w:t>kann im Einzelfall arbeitsrechtliche Konsequenzen</w:t>
            </w:r>
            <w:r>
              <w:rPr>
                <w:sz w:val="20"/>
              </w:rPr>
              <w:t xml:space="preserve"> nach sich ziehen. </w:t>
            </w:r>
          </w:p>
          <w:p w14:paraId="751752CF" w14:textId="77777777" w:rsidR="00E5514A" w:rsidRPr="004853EB" w:rsidRDefault="00E5514A" w:rsidP="00BC2615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Diese können – je nach Schwere des Verstoßes – </w:t>
            </w:r>
            <w:r w:rsidR="009D18E7">
              <w:rPr>
                <w:sz w:val="20"/>
              </w:rPr>
              <w:t>. . . . .</w:t>
            </w:r>
            <w:r>
              <w:rPr>
                <w:sz w:val="20"/>
              </w:rPr>
              <w:t xml:space="preserve"> </w:t>
            </w:r>
          </w:p>
        </w:tc>
      </w:tr>
      <w:tr w:rsidR="00EE2E8E" w:rsidRPr="004853EB" w14:paraId="705BCF6F" w14:textId="77777777" w:rsidTr="00BC2615">
        <w:tc>
          <w:tcPr>
            <w:tcW w:w="562" w:type="dxa"/>
            <w:shd w:val="clear" w:color="auto" w:fill="CCECFF"/>
          </w:tcPr>
          <w:p w14:paraId="3CA44B0B" w14:textId="77777777" w:rsidR="00EE2E8E" w:rsidRPr="004853EB" w:rsidRDefault="00EE2E8E" w:rsidP="00BC2615">
            <w:pPr>
              <w:spacing w:before="0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10.</w:t>
            </w:r>
          </w:p>
        </w:tc>
        <w:tc>
          <w:tcPr>
            <w:tcW w:w="8505" w:type="dxa"/>
            <w:shd w:val="clear" w:color="auto" w:fill="CCECFF"/>
          </w:tcPr>
          <w:p w14:paraId="05DFA8CF" w14:textId="77777777" w:rsidR="00EE2E8E" w:rsidRPr="004853EB" w:rsidRDefault="00EE2E8E" w:rsidP="00BC2615">
            <w:pPr>
              <w:spacing w:before="0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Einhaltung der KI-Richtlinie</w:t>
            </w:r>
          </w:p>
        </w:tc>
      </w:tr>
      <w:tr w:rsidR="00EE2E8E" w:rsidRPr="004853EB" w14:paraId="47EA83A7" w14:textId="77777777" w:rsidTr="00BC2615">
        <w:tc>
          <w:tcPr>
            <w:tcW w:w="562" w:type="dxa"/>
          </w:tcPr>
          <w:p w14:paraId="0D31C50C" w14:textId="77777777" w:rsidR="00EE2E8E" w:rsidRDefault="00EE2E8E" w:rsidP="005360AC">
            <w:pPr>
              <w:rPr>
                <w:sz w:val="20"/>
              </w:rPr>
            </w:pPr>
          </w:p>
        </w:tc>
        <w:tc>
          <w:tcPr>
            <w:tcW w:w="8505" w:type="dxa"/>
          </w:tcPr>
          <w:p w14:paraId="49610A3E" w14:textId="77777777" w:rsidR="00EE2E8E" w:rsidRPr="00EE2E8E" w:rsidRDefault="00EE2E8E" w:rsidP="005360AC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Hiermit </w:t>
            </w:r>
            <w:r w:rsidRPr="00EE2E8E">
              <w:rPr>
                <w:b/>
                <w:sz w:val="20"/>
              </w:rPr>
              <w:t>bestätigt der Mitarbeiter</w:t>
            </w:r>
          </w:p>
          <w:p w14:paraId="2AD2BECC" w14:textId="77777777" w:rsidR="00EE2E8E" w:rsidRPr="00EE2E8E" w:rsidRDefault="00EE2E8E" w:rsidP="005360AC">
            <w:pPr>
              <w:rPr>
                <w:b/>
                <w:sz w:val="20"/>
              </w:rPr>
            </w:pPr>
          </w:p>
          <w:p w14:paraId="71EE5C84" w14:textId="77777777" w:rsidR="00EE2E8E" w:rsidRDefault="00EE2E8E" w:rsidP="005360A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____________________________________</w:t>
            </w:r>
            <w:r>
              <w:rPr>
                <w:sz w:val="20"/>
              </w:rPr>
              <w:br/>
              <w:t xml:space="preserve">                                   (Vorname, Name, Abteilung)</w:t>
            </w:r>
          </w:p>
          <w:p w14:paraId="60602DEF" w14:textId="77777777" w:rsidR="00EE2E8E" w:rsidRDefault="00EE2E8E" w:rsidP="005360AC">
            <w:pPr>
              <w:rPr>
                <w:sz w:val="20"/>
              </w:rPr>
            </w:pPr>
            <w:r>
              <w:rPr>
                <w:sz w:val="20"/>
              </w:rPr>
              <w:t xml:space="preserve">„Ich bestätige, dass ich die KI-Richtlinie gelesen, verstanden und akzeptiert habe. </w:t>
            </w:r>
          </w:p>
          <w:p w14:paraId="64CF1EEF" w14:textId="77777777" w:rsidR="00EE2E8E" w:rsidRDefault="00EE2E8E" w:rsidP="005360AC">
            <w:pPr>
              <w:rPr>
                <w:sz w:val="20"/>
              </w:rPr>
            </w:pPr>
            <w:r>
              <w:rPr>
                <w:sz w:val="20"/>
              </w:rPr>
              <w:t>Ich verpflichte mich, die in der KI-Richtlinie enthaltenen Regeln und Hinweise bei der KI-Nutzung von KI-Systemen einzuhalten.</w:t>
            </w:r>
          </w:p>
          <w:p w14:paraId="78E2B35A" w14:textId="77777777" w:rsidR="00EE2E8E" w:rsidRDefault="00EE2E8E" w:rsidP="005360AC">
            <w:pPr>
              <w:rPr>
                <w:sz w:val="20"/>
              </w:rPr>
            </w:pPr>
          </w:p>
          <w:p w14:paraId="2C077F8E" w14:textId="77777777" w:rsidR="00EE2E8E" w:rsidRDefault="00EE2E8E" w:rsidP="005360AC">
            <w:pPr>
              <w:rPr>
                <w:sz w:val="20"/>
              </w:rPr>
            </w:pPr>
            <w:r>
              <w:rPr>
                <w:sz w:val="20"/>
              </w:rPr>
              <w:t>Name:                      ___________________________________</w:t>
            </w:r>
          </w:p>
          <w:p w14:paraId="36B527CE" w14:textId="77777777" w:rsidR="00EE2E8E" w:rsidRDefault="00EE2E8E" w:rsidP="005360AC">
            <w:pPr>
              <w:rPr>
                <w:sz w:val="20"/>
              </w:rPr>
            </w:pPr>
          </w:p>
          <w:p w14:paraId="5EC4CCAC" w14:textId="77777777" w:rsidR="00EE2E8E" w:rsidRDefault="00EE2E8E" w:rsidP="005360AC">
            <w:pPr>
              <w:rPr>
                <w:sz w:val="20"/>
              </w:rPr>
            </w:pPr>
            <w:r>
              <w:rPr>
                <w:sz w:val="20"/>
              </w:rPr>
              <w:t>Ort, Datum:             ____________________________________</w:t>
            </w:r>
          </w:p>
          <w:p w14:paraId="3EECBD39" w14:textId="77777777" w:rsidR="00EE2E8E" w:rsidRDefault="00EE2E8E" w:rsidP="005360AC">
            <w:pPr>
              <w:rPr>
                <w:sz w:val="20"/>
              </w:rPr>
            </w:pPr>
          </w:p>
          <w:p w14:paraId="1B240C46" w14:textId="77777777" w:rsidR="00EE2E8E" w:rsidRDefault="00EE2E8E" w:rsidP="005360AC">
            <w:pPr>
              <w:rPr>
                <w:sz w:val="20"/>
              </w:rPr>
            </w:pPr>
            <w:r>
              <w:rPr>
                <w:sz w:val="20"/>
              </w:rPr>
              <w:t>Unterschrift:             ____________________________________</w:t>
            </w:r>
          </w:p>
          <w:p w14:paraId="50F7A7BB" w14:textId="77777777" w:rsidR="00EE2E8E" w:rsidRPr="004853EB" w:rsidRDefault="000A67A3" w:rsidP="005360AC">
            <w:pPr>
              <w:rPr>
                <w:sz w:val="20"/>
              </w:rPr>
            </w:pPr>
            <w:r w:rsidRPr="005570E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177B9A7" wp14:editId="291A2133">
                      <wp:simplePos x="0" y="0"/>
                      <wp:positionH relativeFrom="margin">
                        <wp:posOffset>-1819594</wp:posOffset>
                      </wp:positionH>
                      <wp:positionV relativeFrom="paragraph">
                        <wp:posOffset>319088</wp:posOffset>
                      </wp:positionV>
                      <wp:extent cx="9001125" cy="1404620"/>
                      <wp:effectExtent l="2341563" t="0" r="2217737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232775">
                                <a:off x="0" y="0"/>
                                <a:ext cx="9001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E25D5" w14:textId="77777777" w:rsidR="000A67A3" w:rsidRPr="000A67A3" w:rsidRDefault="000A67A3" w:rsidP="000A67A3">
                                  <w:pPr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</w:pPr>
                                  <w:r w:rsidRPr="000A67A3"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  <w:t>– E N T WU R F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160"/>
                                      <w:szCs w:val="160"/>
                                    </w:rPr>
                                    <w:t xml:space="preserve"> 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759A4" id="Textfeld 4" o:spid="_x0000_s1029" type="#_x0000_t202" style="position:absolute;left:0;text-align:left;margin-left:-143.3pt;margin-top:25.15pt;width:708.75pt;height:110.6pt;rotation:-3677908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" filled="f" stroked="f">
                      <v:textbox style="mso-fit-shape-to-text:t">
                        <w:txbxContent>
                          <w:p w:rsidR="000A67A3" w:rsidRPr="000A67A3" w:rsidRDefault="000A67A3" w:rsidP="000A67A3">
                            <w:pP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</w:pPr>
                            <w:bookmarkStart w:id="3" w:name="_GoBack"/>
                            <w:r w:rsidRPr="000A67A3"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>– E N T WU R F</w:t>
                            </w:r>
                            <w:r>
                              <w:rPr>
                                <w:color w:val="BFBFBF" w:themeColor="background1" w:themeShade="BF"/>
                                <w:sz w:val="160"/>
                                <w:szCs w:val="160"/>
                              </w:rPr>
                              <w:t xml:space="preserve"> –</w:t>
                            </w:r>
                            <w:bookmarkEnd w:id="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AC98BE4" w14:textId="77777777" w:rsidR="0036384B" w:rsidRDefault="0036384B"/>
    <w:p w14:paraId="710864B8" w14:textId="77777777" w:rsidR="0036384B" w:rsidRDefault="0036384B">
      <w:r w:rsidRPr="0036384B">
        <w:rPr>
          <w:b/>
          <w:u w:val="single"/>
        </w:rPr>
        <w:t>Anhänge</w:t>
      </w:r>
      <w:r>
        <w:t xml:space="preserve">: </w:t>
      </w:r>
    </w:p>
    <w:p w14:paraId="6A0CDE34" w14:textId="77777777" w:rsidR="0036384B" w:rsidRDefault="0036384B" w:rsidP="0036384B">
      <w:r w:rsidRPr="0036384B">
        <w:rPr>
          <w:b/>
        </w:rPr>
        <w:t>Anhang A</w:t>
      </w:r>
      <w:r>
        <w:t>: Erlaubte KI-Tools</w:t>
      </w:r>
    </w:p>
    <w:p w14:paraId="0AB5585F" w14:textId="77777777" w:rsidR="0036384B" w:rsidRDefault="0036384B" w:rsidP="0036384B">
      <w:r w:rsidRPr="0036384B">
        <w:rPr>
          <w:b/>
        </w:rPr>
        <w:t>Anhang B:</w:t>
      </w:r>
      <w:r>
        <w:t xml:space="preserve">  Zulässige und unzulässige Anwendung von KI-Tools</w:t>
      </w:r>
    </w:p>
    <w:p w14:paraId="6A0BE211" w14:textId="77777777" w:rsidR="0036384B" w:rsidRDefault="0036384B" w:rsidP="0036384B">
      <w:pPr>
        <w:pStyle w:val="Listenabsatz"/>
        <w:ind w:left="0"/>
      </w:pPr>
      <w:r w:rsidRPr="0036384B">
        <w:rPr>
          <w:b/>
        </w:rPr>
        <w:t>Anhang C:</w:t>
      </w:r>
      <w:r>
        <w:t xml:space="preserve"> </w:t>
      </w:r>
      <w:r w:rsidRPr="0036384B">
        <w:t xml:space="preserve">Anhang III „Hochrisiko-KI-Systeme gemäß Artikel 6 Abs. 2“ der </w:t>
      </w:r>
    </w:p>
    <w:p w14:paraId="64EC90CC" w14:textId="77777777" w:rsidR="0036384B" w:rsidRPr="0036384B" w:rsidRDefault="0036384B" w:rsidP="0036384B">
      <w:pPr>
        <w:pStyle w:val="Listenabsatz"/>
        <w:ind w:left="0"/>
      </w:pPr>
      <w:r>
        <w:t xml:space="preserve">                   </w:t>
      </w:r>
      <w:r w:rsidRPr="0036384B">
        <w:t>KI-Verordnung (EU) 2024/1689 vom 13.06.2024 (Amtsblatt der EU 12.07.2024)</w:t>
      </w:r>
    </w:p>
    <w:p w14:paraId="627BCE27" w14:textId="77777777" w:rsidR="00F87D40" w:rsidRDefault="00F87D40" w:rsidP="0036384B"/>
    <w:sectPr w:rsidR="00F87D40" w:rsidSect="00400B5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D2912" w14:textId="77777777" w:rsidR="004A5981" w:rsidRDefault="004A5981">
      <w:pPr>
        <w:spacing w:before="0"/>
      </w:pPr>
      <w:r>
        <w:separator/>
      </w:r>
    </w:p>
  </w:endnote>
  <w:endnote w:type="continuationSeparator" w:id="0">
    <w:p w14:paraId="3A779BD0" w14:textId="77777777" w:rsidR="004A5981" w:rsidRDefault="004A5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E43D4" w:rsidRPr="0009625D" w14:paraId="6FDB7F31" w14:textId="77777777" w:rsidTr="00DE5EB6">
      <w:trPr>
        <w:trHeight w:hRule="exact" w:val="964"/>
      </w:trPr>
      <w:tc>
        <w:tcPr>
          <w:tcW w:w="2694" w:type="dxa"/>
          <w:vAlign w:val="bottom"/>
        </w:tcPr>
        <w:p w14:paraId="0396341A" w14:textId="77777777" w:rsidR="00CE43D4" w:rsidRPr="005F3383" w:rsidRDefault="00CE43D4" w:rsidP="00CE43D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51758021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4596C4A" w14:textId="77777777" w:rsidR="00CE43D4" w:rsidRPr="005F3383" w:rsidRDefault="00CE43D4" w:rsidP="00CE43D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659C181D" w14:textId="77777777" w:rsidR="00CE43D4" w:rsidRDefault="00CE43D4" w:rsidP="00CE43D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52AB7B74" wp14:editId="17ABE656">
                <wp:extent cx="1134775" cy="324000"/>
                <wp:effectExtent l="0" t="0" r="825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0560A72" w14:textId="77777777" w:rsidR="00CE43D4" w:rsidRPr="0009625D" w:rsidRDefault="00CE43D4" w:rsidP="00CE43D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2/5</w:t>
          </w:r>
        </w:p>
      </w:tc>
    </w:tr>
  </w:tbl>
  <w:p w14:paraId="081646E8" w14:textId="779AF9C2" w:rsidR="007506E6" w:rsidRPr="00CE43D4" w:rsidRDefault="007506E6" w:rsidP="00CE43D4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E43D4" w:rsidRPr="0009625D" w14:paraId="2D5565B3" w14:textId="77777777" w:rsidTr="00CE43D4">
      <w:trPr>
        <w:trHeight w:hRule="exact" w:val="964"/>
      </w:trPr>
      <w:tc>
        <w:tcPr>
          <w:tcW w:w="2694" w:type="dxa"/>
          <w:vAlign w:val="bottom"/>
        </w:tcPr>
        <w:p w14:paraId="5A3B92B3" w14:textId="77777777" w:rsidR="00CE43D4" w:rsidRPr="005F3383" w:rsidRDefault="00CE43D4" w:rsidP="00CE43D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A77CB79" w14:textId="77777777" w:rsidR="00CE43D4" w:rsidRPr="005F3383" w:rsidRDefault="00CE43D4" w:rsidP="00CE43D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20C5B0C2" w14:textId="77777777" w:rsidR="00CE43D4" w:rsidRDefault="00CE43D4" w:rsidP="00CE43D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402B466A" wp14:editId="573927CC">
                <wp:extent cx="1134775" cy="324000"/>
                <wp:effectExtent l="0" t="0" r="825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B1AC71C" w14:textId="5D6B25A0" w:rsidR="00CE43D4" w:rsidRPr="0009625D" w:rsidRDefault="00CE43D4" w:rsidP="00CE43D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2/5</w:t>
          </w:r>
        </w:p>
      </w:tc>
    </w:tr>
  </w:tbl>
  <w:p w14:paraId="7892A727" w14:textId="59923D03" w:rsidR="007506E6" w:rsidRPr="00CE43D4" w:rsidRDefault="007506E6" w:rsidP="00CE43D4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18E94" w14:textId="77777777" w:rsidR="004A5981" w:rsidRDefault="004A5981" w:rsidP="00EE217B">
      <w:pPr>
        <w:pStyle w:val="Fuzeile"/>
      </w:pPr>
    </w:p>
    <w:p w14:paraId="54F79523" w14:textId="77777777" w:rsidR="004A5981" w:rsidRPr="00EE217B" w:rsidRDefault="004A598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C2AFCED" w14:textId="77777777" w:rsidR="004A5981" w:rsidRDefault="004A5981" w:rsidP="00711AB6">
      <w:pPr>
        <w:spacing w:before="0"/>
        <w:jc w:val="center"/>
      </w:pPr>
    </w:p>
    <w:p w14:paraId="283600B7" w14:textId="77777777" w:rsidR="004A5981" w:rsidRPr="00711AB6" w:rsidRDefault="004A598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E0FA3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8C025" w14:textId="77777777" w:rsidR="007506E6" w:rsidRDefault="007506E6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233F5C"/>
    <w:multiLevelType w:val="hybridMultilevel"/>
    <w:tmpl w:val="BE0E9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-7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DF0A8C"/>
    <w:multiLevelType w:val="hybridMultilevel"/>
    <w:tmpl w:val="E1F03EF4"/>
    <w:lvl w:ilvl="0" w:tplc="4C802398">
      <w:start w:val="1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1F6A"/>
    <w:multiLevelType w:val="hybridMultilevel"/>
    <w:tmpl w:val="DB76E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E36E7"/>
    <w:multiLevelType w:val="hybridMultilevel"/>
    <w:tmpl w:val="C366B4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7016"/>
    <w:multiLevelType w:val="hybridMultilevel"/>
    <w:tmpl w:val="BC964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7C5E0D"/>
    <w:multiLevelType w:val="hybridMultilevel"/>
    <w:tmpl w:val="E714B1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13F96"/>
    <w:multiLevelType w:val="hybridMultilevel"/>
    <w:tmpl w:val="5C9A05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62820"/>
    <w:multiLevelType w:val="hybridMultilevel"/>
    <w:tmpl w:val="1376F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F7FF2"/>
    <w:multiLevelType w:val="hybridMultilevel"/>
    <w:tmpl w:val="7AB01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720C"/>
    <w:multiLevelType w:val="hybridMultilevel"/>
    <w:tmpl w:val="244E14A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6C450B"/>
    <w:multiLevelType w:val="hybridMultilevel"/>
    <w:tmpl w:val="0910222A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5C5F60C1"/>
    <w:multiLevelType w:val="hybridMultilevel"/>
    <w:tmpl w:val="FCFCF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C105C"/>
    <w:multiLevelType w:val="hybridMultilevel"/>
    <w:tmpl w:val="9A1A3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C74CC"/>
    <w:multiLevelType w:val="hybridMultilevel"/>
    <w:tmpl w:val="157E0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8D7144"/>
    <w:multiLevelType w:val="hybridMultilevel"/>
    <w:tmpl w:val="FF9481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E1164A"/>
    <w:multiLevelType w:val="hybridMultilevel"/>
    <w:tmpl w:val="77765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BA02CE"/>
    <w:multiLevelType w:val="hybridMultilevel"/>
    <w:tmpl w:val="A8764B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5935F5"/>
    <w:multiLevelType w:val="hybridMultilevel"/>
    <w:tmpl w:val="8C60D0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4A3210"/>
    <w:multiLevelType w:val="hybridMultilevel"/>
    <w:tmpl w:val="BFF21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7F1192"/>
    <w:multiLevelType w:val="hybridMultilevel"/>
    <w:tmpl w:val="78CA39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5"/>
  </w:num>
  <w:num w:numId="12">
    <w:abstractNumId w:val="10"/>
  </w:num>
  <w:num w:numId="13">
    <w:abstractNumId w:val="12"/>
  </w:num>
  <w:num w:numId="14">
    <w:abstractNumId w:val="24"/>
  </w:num>
  <w:num w:numId="15">
    <w:abstractNumId w:val="15"/>
  </w:num>
  <w:num w:numId="16">
    <w:abstractNumId w:val="14"/>
  </w:num>
  <w:num w:numId="17">
    <w:abstractNumId w:val="11"/>
  </w:num>
  <w:num w:numId="18">
    <w:abstractNumId w:val="13"/>
  </w:num>
  <w:num w:numId="19">
    <w:abstractNumId w:val="20"/>
  </w:num>
  <w:num w:numId="20">
    <w:abstractNumId w:val="18"/>
  </w:num>
  <w:num w:numId="21">
    <w:abstractNumId w:val="26"/>
  </w:num>
  <w:num w:numId="22">
    <w:abstractNumId w:val="27"/>
  </w:num>
  <w:num w:numId="23">
    <w:abstractNumId w:val="31"/>
  </w:num>
  <w:num w:numId="24">
    <w:abstractNumId w:val="8"/>
  </w:num>
  <w:num w:numId="25">
    <w:abstractNumId w:val="19"/>
  </w:num>
  <w:num w:numId="26">
    <w:abstractNumId w:val="28"/>
  </w:num>
  <w:num w:numId="27">
    <w:abstractNumId w:val="17"/>
  </w:num>
  <w:num w:numId="28">
    <w:abstractNumId w:val="21"/>
  </w:num>
  <w:num w:numId="29">
    <w:abstractNumId w:val="23"/>
  </w:num>
  <w:num w:numId="30">
    <w:abstractNumId w:val="33"/>
  </w:num>
  <w:num w:numId="31">
    <w:abstractNumId w:val="16"/>
  </w:num>
  <w:num w:numId="32">
    <w:abstractNumId w:val="34"/>
  </w:num>
  <w:num w:numId="33">
    <w:abstractNumId w:val="30"/>
  </w:num>
  <w:num w:numId="34">
    <w:abstractNumId w:val="22"/>
  </w:num>
  <w:num w:numId="35">
    <w:abstractNumId w:val="32"/>
  </w:num>
  <w:num w:numId="36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1"/>
    <w:rsid w:val="00002230"/>
    <w:rsid w:val="00002EED"/>
    <w:rsid w:val="000030A9"/>
    <w:rsid w:val="0001477C"/>
    <w:rsid w:val="00015FE3"/>
    <w:rsid w:val="000232F2"/>
    <w:rsid w:val="0002748A"/>
    <w:rsid w:val="0003242D"/>
    <w:rsid w:val="0004061E"/>
    <w:rsid w:val="0004087C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A67A3"/>
    <w:rsid w:val="000B1337"/>
    <w:rsid w:val="000E2381"/>
    <w:rsid w:val="000E26F7"/>
    <w:rsid w:val="00111AC6"/>
    <w:rsid w:val="001205E2"/>
    <w:rsid w:val="00143F11"/>
    <w:rsid w:val="00165A53"/>
    <w:rsid w:val="00177358"/>
    <w:rsid w:val="00180880"/>
    <w:rsid w:val="00184E10"/>
    <w:rsid w:val="0019585B"/>
    <w:rsid w:val="001A1B58"/>
    <w:rsid w:val="001B133B"/>
    <w:rsid w:val="001B2095"/>
    <w:rsid w:val="001B213F"/>
    <w:rsid w:val="001B3F50"/>
    <w:rsid w:val="001B7E25"/>
    <w:rsid w:val="001C0D6B"/>
    <w:rsid w:val="001C1789"/>
    <w:rsid w:val="001D0349"/>
    <w:rsid w:val="001D22E2"/>
    <w:rsid w:val="001E1F96"/>
    <w:rsid w:val="001E357E"/>
    <w:rsid w:val="001E38E2"/>
    <w:rsid w:val="001E4C8C"/>
    <w:rsid w:val="001E7A82"/>
    <w:rsid w:val="001F04DD"/>
    <w:rsid w:val="00201464"/>
    <w:rsid w:val="002065BE"/>
    <w:rsid w:val="0021047B"/>
    <w:rsid w:val="00213C34"/>
    <w:rsid w:val="00214B88"/>
    <w:rsid w:val="002274FD"/>
    <w:rsid w:val="00243C4A"/>
    <w:rsid w:val="00257647"/>
    <w:rsid w:val="002676C6"/>
    <w:rsid w:val="002717FB"/>
    <w:rsid w:val="00272757"/>
    <w:rsid w:val="00272D5D"/>
    <w:rsid w:val="00283F41"/>
    <w:rsid w:val="00284FA6"/>
    <w:rsid w:val="00285560"/>
    <w:rsid w:val="00285C0D"/>
    <w:rsid w:val="00290924"/>
    <w:rsid w:val="0029592F"/>
    <w:rsid w:val="00296CF1"/>
    <w:rsid w:val="002A064F"/>
    <w:rsid w:val="002A6EB4"/>
    <w:rsid w:val="002B17CE"/>
    <w:rsid w:val="002B298F"/>
    <w:rsid w:val="002B37AC"/>
    <w:rsid w:val="002C2709"/>
    <w:rsid w:val="002C3519"/>
    <w:rsid w:val="002D0908"/>
    <w:rsid w:val="002D7E2D"/>
    <w:rsid w:val="002E59B7"/>
    <w:rsid w:val="002F080B"/>
    <w:rsid w:val="002F09D8"/>
    <w:rsid w:val="002F6B99"/>
    <w:rsid w:val="002F771F"/>
    <w:rsid w:val="00304799"/>
    <w:rsid w:val="00320CCA"/>
    <w:rsid w:val="003242CA"/>
    <w:rsid w:val="00340216"/>
    <w:rsid w:val="00342964"/>
    <w:rsid w:val="00352142"/>
    <w:rsid w:val="00360F3D"/>
    <w:rsid w:val="0036384B"/>
    <w:rsid w:val="00364269"/>
    <w:rsid w:val="00376DCD"/>
    <w:rsid w:val="00382BCD"/>
    <w:rsid w:val="003932A1"/>
    <w:rsid w:val="003943EF"/>
    <w:rsid w:val="003A270D"/>
    <w:rsid w:val="003A6FEB"/>
    <w:rsid w:val="003B0469"/>
    <w:rsid w:val="003B420D"/>
    <w:rsid w:val="003D3BE0"/>
    <w:rsid w:val="003E348F"/>
    <w:rsid w:val="003E5835"/>
    <w:rsid w:val="003F1B18"/>
    <w:rsid w:val="00400B5E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5493E"/>
    <w:rsid w:val="004565AE"/>
    <w:rsid w:val="00465DB3"/>
    <w:rsid w:val="004853EB"/>
    <w:rsid w:val="004867BC"/>
    <w:rsid w:val="0049126F"/>
    <w:rsid w:val="004966BB"/>
    <w:rsid w:val="004A598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349F"/>
    <w:rsid w:val="0050152B"/>
    <w:rsid w:val="005060F4"/>
    <w:rsid w:val="0050673B"/>
    <w:rsid w:val="00516C43"/>
    <w:rsid w:val="0052103B"/>
    <w:rsid w:val="00524664"/>
    <w:rsid w:val="00525CDB"/>
    <w:rsid w:val="00527267"/>
    <w:rsid w:val="00534A4B"/>
    <w:rsid w:val="005473EF"/>
    <w:rsid w:val="0055136F"/>
    <w:rsid w:val="0055156D"/>
    <w:rsid w:val="00553271"/>
    <w:rsid w:val="00567521"/>
    <w:rsid w:val="00583AA1"/>
    <w:rsid w:val="00583DA0"/>
    <w:rsid w:val="00586AA2"/>
    <w:rsid w:val="005913EC"/>
    <w:rsid w:val="005921A2"/>
    <w:rsid w:val="005967E6"/>
    <w:rsid w:val="005B11E9"/>
    <w:rsid w:val="005B4D51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5F7BD4"/>
    <w:rsid w:val="006070D4"/>
    <w:rsid w:val="00632C1A"/>
    <w:rsid w:val="006454CF"/>
    <w:rsid w:val="0065198F"/>
    <w:rsid w:val="006521FF"/>
    <w:rsid w:val="00665F75"/>
    <w:rsid w:val="0066763B"/>
    <w:rsid w:val="00684B37"/>
    <w:rsid w:val="006A703A"/>
    <w:rsid w:val="006C4228"/>
    <w:rsid w:val="006D45A1"/>
    <w:rsid w:val="006E24F6"/>
    <w:rsid w:val="006E7126"/>
    <w:rsid w:val="006F1B17"/>
    <w:rsid w:val="00701C4A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8728B"/>
    <w:rsid w:val="00787933"/>
    <w:rsid w:val="00790130"/>
    <w:rsid w:val="00795A4F"/>
    <w:rsid w:val="00796513"/>
    <w:rsid w:val="007A060E"/>
    <w:rsid w:val="007A16F1"/>
    <w:rsid w:val="007A3E0C"/>
    <w:rsid w:val="007A3E1C"/>
    <w:rsid w:val="007B1945"/>
    <w:rsid w:val="007C336A"/>
    <w:rsid w:val="007D3976"/>
    <w:rsid w:val="007D51DB"/>
    <w:rsid w:val="007E0249"/>
    <w:rsid w:val="007F3A7C"/>
    <w:rsid w:val="00802ED4"/>
    <w:rsid w:val="00805892"/>
    <w:rsid w:val="00805EDF"/>
    <w:rsid w:val="0081072B"/>
    <w:rsid w:val="00811372"/>
    <w:rsid w:val="00822F65"/>
    <w:rsid w:val="008248D3"/>
    <w:rsid w:val="008471C9"/>
    <w:rsid w:val="00855B99"/>
    <w:rsid w:val="00862DDF"/>
    <w:rsid w:val="00870FFE"/>
    <w:rsid w:val="00872C00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E1F62"/>
    <w:rsid w:val="008F1BF3"/>
    <w:rsid w:val="008F55EC"/>
    <w:rsid w:val="008F75E7"/>
    <w:rsid w:val="009045B8"/>
    <w:rsid w:val="009075A9"/>
    <w:rsid w:val="00914E13"/>
    <w:rsid w:val="009212B4"/>
    <w:rsid w:val="009260D5"/>
    <w:rsid w:val="0095198B"/>
    <w:rsid w:val="00960251"/>
    <w:rsid w:val="00970211"/>
    <w:rsid w:val="00974D09"/>
    <w:rsid w:val="009760D0"/>
    <w:rsid w:val="0099102A"/>
    <w:rsid w:val="0099236A"/>
    <w:rsid w:val="009A6E64"/>
    <w:rsid w:val="009C2FF2"/>
    <w:rsid w:val="009C434D"/>
    <w:rsid w:val="009C6EFB"/>
    <w:rsid w:val="009D18E7"/>
    <w:rsid w:val="009D429E"/>
    <w:rsid w:val="009E1FB1"/>
    <w:rsid w:val="009F39D4"/>
    <w:rsid w:val="009F4E43"/>
    <w:rsid w:val="009F6E01"/>
    <w:rsid w:val="00A06317"/>
    <w:rsid w:val="00A237ED"/>
    <w:rsid w:val="00A31197"/>
    <w:rsid w:val="00A355A2"/>
    <w:rsid w:val="00A47F39"/>
    <w:rsid w:val="00A5114A"/>
    <w:rsid w:val="00A613A1"/>
    <w:rsid w:val="00A649A3"/>
    <w:rsid w:val="00A7113B"/>
    <w:rsid w:val="00A75CE3"/>
    <w:rsid w:val="00A809B4"/>
    <w:rsid w:val="00A8486F"/>
    <w:rsid w:val="00A87FE5"/>
    <w:rsid w:val="00A93324"/>
    <w:rsid w:val="00A946ED"/>
    <w:rsid w:val="00AA65D6"/>
    <w:rsid w:val="00AC17EE"/>
    <w:rsid w:val="00AE290A"/>
    <w:rsid w:val="00AE6E41"/>
    <w:rsid w:val="00AF1983"/>
    <w:rsid w:val="00B04976"/>
    <w:rsid w:val="00B13741"/>
    <w:rsid w:val="00B15817"/>
    <w:rsid w:val="00B1680D"/>
    <w:rsid w:val="00B22993"/>
    <w:rsid w:val="00B261B2"/>
    <w:rsid w:val="00B36F6E"/>
    <w:rsid w:val="00B46A73"/>
    <w:rsid w:val="00B5459E"/>
    <w:rsid w:val="00B6345C"/>
    <w:rsid w:val="00B73242"/>
    <w:rsid w:val="00B77530"/>
    <w:rsid w:val="00BA02EC"/>
    <w:rsid w:val="00BA1533"/>
    <w:rsid w:val="00BA1564"/>
    <w:rsid w:val="00BA7590"/>
    <w:rsid w:val="00BB4C55"/>
    <w:rsid w:val="00BC2615"/>
    <w:rsid w:val="00BC6A51"/>
    <w:rsid w:val="00BD2864"/>
    <w:rsid w:val="00BD37FF"/>
    <w:rsid w:val="00BD5601"/>
    <w:rsid w:val="00BD62C0"/>
    <w:rsid w:val="00BE368B"/>
    <w:rsid w:val="00BE6137"/>
    <w:rsid w:val="00BF0354"/>
    <w:rsid w:val="00BF1381"/>
    <w:rsid w:val="00BF2B89"/>
    <w:rsid w:val="00BF7EB9"/>
    <w:rsid w:val="00C02BB3"/>
    <w:rsid w:val="00C06888"/>
    <w:rsid w:val="00C1233B"/>
    <w:rsid w:val="00C24E59"/>
    <w:rsid w:val="00C30D7D"/>
    <w:rsid w:val="00C43D74"/>
    <w:rsid w:val="00C470A2"/>
    <w:rsid w:val="00C519D3"/>
    <w:rsid w:val="00C61048"/>
    <w:rsid w:val="00C81866"/>
    <w:rsid w:val="00C8522D"/>
    <w:rsid w:val="00C91AC1"/>
    <w:rsid w:val="00C940C7"/>
    <w:rsid w:val="00CA5FDE"/>
    <w:rsid w:val="00CA6FFC"/>
    <w:rsid w:val="00CB24C7"/>
    <w:rsid w:val="00CB7BEB"/>
    <w:rsid w:val="00CC19EF"/>
    <w:rsid w:val="00CD1A9A"/>
    <w:rsid w:val="00CD4117"/>
    <w:rsid w:val="00CE43D4"/>
    <w:rsid w:val="00CE73C2"/>
    <w:rsid w:val="00CF5F54"/>
    <w:rsid w:val="00D12B7A"/>
    <w:rsid w:val="00D13BD1"/>
    <w:rsid w:val="00D14C58"/>
    <w:rsid w:val="00D45365"/>
    <w:rsid w:val="00D56663"/>
    <w:rsid w:val="00D61222"/>
    <w:rsid w:val="00D70A8F"/>
    <w:rsid w:val="00D90FD8"/>
    <w:rsid w:val="00DA4F05"/>
    <w:rsid w:val="00DA6374"/>
    <w:rsid w:val="00DB3534"/>
    <w:rsid w:val="00DB3B77"/>
    <w:rsid w:val="00DB44B0"/>
    <w:rsid w:val="00DB512A"/>
    <w:rsid w:val="00DB5931"/>
    <w:rsid w:val="00DC5CF9"/>
    <w:rsid w:val="00DD3447"/>
    <w:rsid w:val="00DD5810"/>
    <w:rsid w:val="00DE10AB"/>
    <w:rsid w:val="00DE2326"/>
    <w:rsid w:val="00DE2B44"/>
    <w:rsid w:val="00DF365E"/>
    <w:rsid w:val="00E016C0"/>
    <w:rsid w:val="00E04EE3"/>
    <w:rsid w:val="00E05034"/>
    <w:rsid w:val="00E211D2"/>
    <w:rsid w:val="00E25EA1"/>
    <w:rsid w:val="00E323D9"/>
    <w:rsid w:val="00E32971"/>
    <w:rsid w:val="00E342CA"/>
    <w:rsid w:val="00E368C3"/>
    <w:rsid w:val="00E40204"/>
    <w:rsid w:val="00E50734"/>
    <w:rsid w:val="00E54CF5"/>
    <w:rsid w:val="00E5514A"/>
    <w:rsid w:val="00E55405"/>
    <w:rsid w:val="00E57522"/>
    <w:rsid w:val="00E57793"/>
    <w:rsid w:val="00E61BCD"/>
    <w:rsid w:val="00E64D10"/>
    <w:rsid w:val="00E7573C"/>
    <w:rsid w:val="00E77518"/>
    <w:rsid w:val="00E844A0"/>
    <w:rsid w:val="00E911EF"/>
    <w:rsid w:val="00EA2ACF"/>
    <w:rsid w:val="00EA74B3"/>
    <w:rsid w:val="00EC00F0"/>
    <w:rsid w:val="00EC6E52"/>
    <w:rsid w:val="00EE217B"/>
    <w:rsid w:val="00EE2E8E"/>
    <w:rsid w:val="00EF2558"/>
    <w:rsid w:val="00EF4332"/>
    <w:rsid w:val="00F029CC"/>
    <w:rsid w:val="00F02A61"/>
    <w:rsid w:val="00F139F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87D40"/>
    <w:rsid w:val="00F920AB"/>
    <w:rsid w:val="00F9512C"/>
    <w:rsid w:val="00FA1E51"/>
    <w:rsid w:val="00FB19BE"/>
    <w:rsid w:val="00FB74D4"/>
    <w:rsid w:val="00FC1D47"/>
    <w:rsid w:val="00FC5333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57E7806"/>
  <w15:docId w15:val="{8FD84ACB-396B-43E8-90C0-1D10E42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styleId="Platzhaltertext">
    <w:name w:val="Placeholder Text"/>
    <w:basedOn w:val="Absatz-Standardschriftart"/>
    <w:uiPriority w:val="99"/>
    <w:semiHidden/>
    <w:rsid w:val="00E64D10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04976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7A67DB7-574D-407C-BC21-E0EA391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4</Pages>
  <Words>891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15</cp:revision>
  <cp:lastPrinted>2025-08-12T11:47:00Z</cp:lastPrinted>
  <dcterms:created xsi:type="dcterms:W3CDTF">2025-07-29T13:31:00Z</dcterms:created>
  <dcterms:modified xsi:type="dcterms:W3CDTF">2025-08-28T14:50:00Z</dcterms:modified>
</cp:coreProperties>
</file>