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20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15"/>
      </w:tblGrid>
      <w:tr w:rsidR="004F5C3E" w14:paraId="78E8B813" w14:textId="77777777" w:rsidTr="00065828">
        <w:trPr>
          <w:trHeight w:val="689"/>
        </w:trPr>
        <w:tc>
          <w:tcPr>
            <w:tcW w:w="20554" w:type="dxa"/>
            <w:shd w:val="clear" w:color="auto" w:fill="CCEC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99655A3" w14:textId="6B10AF00" w:rsidR="004F5C3E" w:rsidRPr="002305AB" w:rsidRDefault="00116DB3" w:rsidP="004F5C3E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00B0F0"/>
              </w:rPr>
              <w:t xml:space="preserve">Pflicht zur Bestellung eines </w:t>
            </w:r>
            <w:r w:rsidR="00636354">
              <w:rPr>
                <w:rFonts w:ascii="Century Gothic" w:hAnsi="Century Gothic"/>
                <w:color w:val="00B0F0"/>
              </w:rPr>
              <w:t>Datenschutzbeauftragte</w:t>
            </w:r>
            <w:r>
              <w:rPr>
                <w:rFonts w:ascii="Century Gothic" w:hAnsi="Century Gothic"/>
                <w:color w:val="00B0F0"/>
              </w:rPr>
              <w:t>n</w:t>
            </w:r>
          </w:p>
        </w:tc>
        <w:tc>
          <w:tcPr>
            <w:tcW w:w="415" w:type="dxa"/>
            <w:shd w:val="clear" w:color="auto" w:fill="CCECFF"/>
            <w:textDirection w:val="btLr"/>
            <w:hideMark/>
          </w:tcPr>
          <w:p w14:paraId="375FFFE5" w14:textId="3BAE2568" w:rsidR="004F5C3E" w:rsidRDefault="004F5C3E" w:rsidP="004F5C3E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rFonts w:ascii="Century Gothic" w:hAnsi="Century Gothic"/>
                <w:b w:val="0"/>
                <w:color w:val="FF0000"/>
                <w:sz w:val="10"/>
                <w:szCs w:val="10"/>
              </w:rPr>
            </w:pPr>
          </w:p>
        </w:tc>
      </w:tr>
    </w:tbl>
    <w:p w14:paraId="12EAA079" w14:textId="73E1DE93" w:rsidR="00EA66E7" w:rsidRDefault="008F6D5A" w:rsidP="00382E6F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594E8A" wp14:editId="2B87DF90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981075" cy="276225"/>
                <wp:effectExtent l="0" t="0" r="9525" b="9525"/>
                <wp:wrapNone/>
                <wp:docPr id="61" name="Rechteck: abgerundete Ec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762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430C7" w14:textId="77777777" w:rsidR="00B219EF" w:rsidRPr="00B219EF" w:rsidRDefault="00B219EF" w:rsidP="00B219E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B219E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Schritt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94E8A" id="Rechteck: abgerundete Ecken 61" o:spid="_x0000_s1026" style="position:absolute;left:0;text-align:left;margin-left:213.05pt;margin-top:9.8pt;width:77.2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" fillcolor="red" stroked="f" strokeweight="2pt">
                <v:textbox>
                  <w:txbxContent>
                    <w:p w14:paraId="42C430C7" w14:textId="77777777" w:rsidR="00B219EF" w:rsidRPr="00B219EF" w:rsidRDefault="00B219EF" w:rsidP="00B219EF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B219EF">
                        <w:rPr>
                          <w:b/>
                          <w:color w:val="FFFFFF" w:themeColor="background1"/>
                          <w:sz w:val="20"/>
                        </w:rPr>
                        <w:t>Schritt 1</w:t>
                      </w:r>
                    </w:p>
                  </w:txbxContent>
                </v:textbox>
              </v:roundrect>
            </w:pict>
          </mc:Fallback>
        </mc:AlternateContent>
      </w:r>
      <w:r w:rsidR="00ED5C7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E24F19" wp14:editId="0DE36C5F">
                <wp:simplePos x="0" y="0"/>
                <wp:positionH relativeFrom="column">
                  <wp:posOffset>10476417</wp:posOffset>
                </wp:positionH>
                <wp:positionV relativeFrom="paragraph">
                  <wp:posOffset>-400941</wp:posOffset>
                </wp:positionV>
                <wp:extent cx="2091055" cy="571235"/>
                <wp:effectExtent l="19050" t="190500" r="23495" b="191135"/>
                <wp:wrapNone/>
                <wp:docPr id="65" name="Rechteck: abgerundete Eck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2423">
                          <a:off x="0" y="0"/>
                          <a:ext cx="2091055" cy="571235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A3BD5" w14:textId="129081BA" w:rsidR="005A20A8" w:rsidRPr="005A20A8" w:rsidRDefault="005A20A8" w:rsidP="005A20A8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5A20A8">
                              <w:rPr>
                                <w:color w:val="000000" w:themeColor="text1"/>
                                <w:sz w:val="16"/>
                              </w:rPr>
                              <w:t xml:space="preserve">Vereinfachte </w:t>
                            </w:r>
                            <w:r w:rsidR="00156C8F">
                              <w:rPr>
                                <w:color w:val="000000" w:themeColor="text1"/>
                                <w:sz w:val="16"/>
                              </w:rPr>
                              <w:t>systematische</w:t>
                            </w:r>
                            <w:r w:rsidR="00156C8F">
                              <w:rPr>
                                <w:color w:val="000000" w:themeColor="text1"/>
                                <w:sz w:val="16"/>
                              </w:rPr>
                              <w:br/>
                            </w:r>
                            <w:r w:rsidRPr="005A20A8">
                              <w:rPr>
                                <w:color w:val="000000" w:themeColor="text1"/>
                                <w:sz w:val="16"/>
                              </w:rPr>
                              <w:t>Darstellung ohne</w:t>
                            </w:r>
                            <w:r w:rsidR="00156C8F">
                              <w:rPr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5A20A8">
                              <w:rPr>
                                <w:color w:val="000000" w:themeColor="text1"/>
                                <w:sz w:val="16"/>
                              </w:rPr>
                              <w:t>Anspruch</w:t>
                            </w:r>
                            <w:r w:rsidR="00156C8F">
                              <w:rPr>
                                <w:color w:val="000000" w:themeColor="text1"/>
                                <w:sz w:val="16"/>
                              </w:rPr>
                              <w:br/>
                            </w:r>
                            <w:r w:rsidRPr="005A20A8">
                              <w:rPr>
                                <w:color w:val="000000" w:themeColor="text1"/>
                                <w:sz w:val="16"/>
                              </w:rPr>
                              <w:t xml:space="preserve">auf Vollständigkeit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24F19" id="Rechteck: abgerundete Ecken 65" o:spid="_x0000_s1027" style="position:absolute;left:0;text-align:left;margin-left:824.9pt;margin-top:-31.55pt;width:164.65pt;height:45pt;rotation:734465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" fillcolor="#ffffa3" stroked="f" strokeweight="2pt">
                <v:textbox>
                  <w:txbxContent>
                    <w:p w14:paraId="3E1A3BD5" w14:textId="129081BA" w:rsidR="005A20A8" w:rsidRPr="005A20A8" w:rsidRDefault="005A20A8" w:rsidP="005A20A8">
                      <w:pPr>
                        <w:spacing w:before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5A20A8">
                        <w:rPr>
                          <w:color w:val="000000" w:themeColor="text1"/>
                          <w:sz w:val="16"/>
                        </w:rPr>
                        <w:t xml:space="preserve">Vereinfachte </w:t>
                      </w:r>
                      <w:r w:rsidR="00156C8F">
                        <w:rPr>
                          <w:color w:val="000000" w:themeColor="text1"/>
                          <w:sz w:val="16"/>
                        </w:rPr>
                        <w:t>systematische</w:t>
                      </w:r>
                      <w:r w:rsidR="00156C8F">
                        <w:rPr>
                          <w:color w:val="000000" w:themeColor="text1"/>
                          <w:sz w:val="16"/>
                        </w:rPr>
                        <w:br/>
                      </w:r>
                      <w:r w:rsidRPr="005A20A8">
                        <w:rPr>
                          <w:color w:val="000000" w:themeColor="text1"/>
                          <w:sz w:val="16"/>
                        </w:rPr>
                        <w:t>Darstellung ohne</w:t>
                      </w:r>
                      <w:r w:rsidR="00156C8F">
                        <w:rPr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5A20A8">
                        <w:rPr>
                          <w:color w:val="000000" w:themeColor="text1"/>
                          <w:sz w:val="16"/>
                        </w:rPr>
                        <w:t>Anspruch</w:t>
                      </w:r>
                      <w:r w:rsidR="00156C8F">
                        <w:rPr>
                          <w:color w:val="000000" w:themeColor="text1"/>
                          <w:sz w:val="16"/>
                        </w:rPr>
                        <w:br/>
                      </w:r>
                      <w:r w:rsidRPr="005A20A8">
                        <w:rPr>
                          <w:color w:val="000000" w:themeColor="text1"/>
                          <w:sz w:val="16"/>
                        </w:rPr>
                        <w:t xml:space="preserve">auf Vollständigkeit </w:t>
                      </w:r>
                    </w:p>
                  </w:txbxContent>
                </v:textbox>
              </v:roundrect>
            </w:pict>
          </mc:Fallback>
        </mc:AlternateContent>
      </w:r>
      <w:r w:rsidR="003D7F31" w:rsidRPr="00F469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FF5C" wp14:editId="06084E6F">
                <wp:simplePos x="0" y="0"/>
                <wp:positionH relativeFrom="column">
                  <wp:posOffset>-8255</wp:posOffset>
                </wp:positionH>
                <wp:positionV relativeFrom="paragraph">
                  <wp:posOffset>59690</wp:posOffset>
                </wp:positionV>
                <wp:extent cx="13333095" cy="409575"/>
                <wp:effectExtent l="0" t="0" r="1905" b="9525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3095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8DD01" w14:textId="520336E6" w:rsidR="00F4690F" w:rsidRPr="00F4690F" w:rsidRDefault="008F6D5A" w:rsidP="00B219EF">
                            <w:pPr>
                              <w:pStyle w:val="Listenabsatz"/>
                              <w:spacing w:before="0"/>
                              <w:ind w:left="714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Prüfung der Verpflichtung</w:t>
                            </w:r>
                            <w:r w:rsidR="00F4690F" w:rsidRPr="00F4690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zur Benennung eines Datenschutzbeauftragten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3FF5C" id="Rechteck: abgerundete Ecken 2" o:spid="_x0000_s1028" style="position:absolute;left:0;text-align:left;margin-left:-.65pt;margin-top:4.7pt;width:1049.8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" fillcolor="#00b0f0" stroked="f" strokeweight="2pt">
                <v:textbox>
                  <w:txbxContent>
                    <w:p w14:paraId="61F8DD01" w14:textId="520336E6" w:rsidR="00F4690F" w:rsidRPr="00F4690F" w:rsidRDefault="008F6D5A" w:rsidP="00B219EF">
                      <w:pPr>
                        <w:pStyle w:val="Listenabsatz"/>
                        <w:spacing w:before="0"/>
                        <w:ind w:left="714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Prüfung der Verpflichtung</w:t>
                      </w:r>
                      <w:r w:rsidR="00F4690F" w:rsidRPr="00F4690F">
                        <w:rPr>
                          <w:b/>
                          <w:color w:val="FFFFFF" w:themeColor="background1"/>
                          <w:sz w:val="28"/>
                        </w:rPr>
                        <w:t xml:space="preserve"> zur Benennung eines Datenschutzbeauftragten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1B0744" w14:textId="77777777" w:rsidR="00382E6F" w:rsidRDefault="00382E6F" w:rsidP="00382E6F"/>
    <w:p w14:paraId="7DF29637" w14:textId="77777777" w:rsidR="00382E6F" w:rsidRPr="008106AF" w:rsidRDefault="003D7F31" w:rsidP="00382E6F">
      <w:pPr>
        <w:pStyle w:val="Standardeinzu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59BEB" wp14:editId="5D2B448F">
                <wp:simplePos x="0" y="0"/>
                <wp:positionH relativeFrom="margin">
                  <wp:align>right</wp:align>
                </wp:positionH>
                <wp:positionV relativeFrom="paragraph">
                  <wp:posOffset>89461</wp:posOffset>
                </wp:positionV>
                <wp:extent cx="13311829" cy="390525"/>
                <wp:effectExtent l="0" t="0" r="4445" b="9525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1829" cy="3905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56D50" w14:textId="3E313E2F" w:rsidR="00F4690F" w:rsidRPr="00F4690F" w:rsidRDefault="005E5A05" w:rsidP="00F4690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Im Falle von a</w:t>
                            </w:r>
                            <w:r w:rsidR="00F4690F">
                              <w:rPr>
                                <w:b/>
                                <w:color w:val="000000" w:themeColor="text1"/>
                              </w:rPr>
                              <w:t>utomatisierte</w:t>
                            </w:r>
                            <w:r w:rsidR="00116DB3">
                              <w:rPr>
                                <w:b/>
                                <w:color w:val="000000" w:themeColor="text1"/>
                              </w:rPr>
                              <w:t>r</w:t>
                            </w:r>
                            <w:r w:rsidR="00F4690F">
                              <w:rPr>
                                <w:b/>
                                <w:color w:val="000000" w:themeColor="text1"/>
                              </w:rPr>
                              <w:t xml:space="preserve"> Verarbeitung personenbezogener Daten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59BEB" id="Rechteck: abgerundete Ecken 5" o:spid="_x0000_s1029" style="position:absolute;left:0;text-align:left;margin-left:997pt;margin-top:7.05pt;width:1048.2pt;height:3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" fillcolor="#d8d8d8 [2732]" stroked="f" strokeweight="2pt">
                <v:textbox>
                  <w:txbxContent>
                    <w:p w14:paraId="6BE56D50" w14:textId="3E313E2F" w:rsidR="00F4690F" w:rsidRPr="00F4690F" w:rsidRDefault="005E5A05" w:rsidP="00F4690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Im Falle von a</w:t>
                      </w:r>
                      <w:r w:rsidR="00F4690F">
                        <w:rPr>
                          <w:b/>
                          <w:color w:val="000000" w:themeColor="text1"/>
                        </w:rPr>
                        <w:t>utomatisierte</w:t>
                      </w:r>
                      <w:r w:rsidR="00116DB3">
                        <w:rPr>
                          <w:b/>
                          <w:color w:val="000000" w:themeColor="text1"/>
                        </w:rPr>
                        <w:t>r</w:t>
                      </w:r>
                      <w:r w:rsidR="00F4690F">
                        <w:rPr>
                          <w:b/>
                          <w:color w:val="000000" w:themeColor="text1"/>
                        </w:rPr>
                        <w:t xml:space="preserve"> Verarbeitung personenbezogener Daten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6DB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F21902" wp14:editId="65B6539E">
                <wp:simplePos x="0" y="0"/>
                <wp:positionH relativeFrom="column">
                  <wp:posOffset>10052685</wp:posOffset>
                </wp:positionH>
                <wp:positionV relativeFrom="paragraph">
                  <wp:posOffset>76835</wp:posOffset>
                </wp:positionV>
                <wp:extent cx="3305175" cy="409575"/>
                <wp:effectExtent l="0" t="0" r="0" b="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8DB9D" w14:textId="00EC277F" w:rsidR="00116DB3" w:rsidRPr="00116DB3" w:rsidRDefault="00116DB3" w:rsidP="00D432EA">
                            <w:pPr>
                              <w:spacing w:before="0"/>
                              <w:rPr>
                                <w:sz w:val="16"/>
                              </w:rPr>
                            </w:pPr>
                            <w:r w:rsidRPr="00116DB3">
                              <w:rPr>
                                <w:sz w:val="16"/>
                              </w:rPr>
                              <w:t>Bei WP</w:t>
                            </w:r>
                            <w:r w:rsidR="00156C8F">
                              <w:rPr>
                                <w:sz w:val="16"/>
                              </w:rPr>
                              <w:t>-Ein</w:t>
                            </w:r>
                            <w:r w:rsidR="008061F6">
                              <w:rPr>
                                <w:sz w:val="16"/>
                              </w:rPr>
                              <w:t>heiten</w:t>
                            </w:r>
                            <w:r w:rsidR="00156C8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6DB3">
                              <w:rPr>
                                <w:sz w:val="16"/>
                              </w:rPr>
                              <w:t>idR</w:t>
                            </w:r>
                            <w:proofErr w:type="spellEnd"/>
                            <w:r w:rsidRPr="00116DB3">
                              <w:rPr>
                                <w:sz w:val="16"/>
                              </w:rPr>
                              <w:t xml:space="preserve"> immer gegeben: z.B. Mandantenkommunikation</w:t>
                            </w:r>
                            <w:r w:rsidR="00156C8F">
                              <w:rPr>
                                <w:sz w:val="16"/>
                              </w:rPr>
                              <w:t xml:space="preserve">: </w:t>
                            </w:r>
                            <w:r w:rsidRPr="00116DB3">
                              <w:rPr>
                                <w:sz w:val="16"/>
                              </w:rPr>
                              <w:t>Prüfungen erfolgen computergestützt)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21902" id="_x0000_t202" coordsize="21600,21600" o:spt="202" path="m,l,21600r21600,l21600,xe">
                <v:stroke joinstyle="miter"/>
                <v:path gradientshapeok="t" o:connecttype="rect"/>
              </v:shapetype>
              <v:shape id="Textfeld 60" o:spid="_x0000_s1030" type="#_x0000_t202" style="position:absolute;left:0;text-align:left;margin-left:791.55pt;margin-top:6.05pt;width:260.25pt;height:3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z6Gg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" filled="f" stroked="f" strokeweight=".5pt">
                <v:textbox>
                  <w:txbxContent>
                    <w:p w14:paraId="11F8DB9D" w14:textId="00EC277F" w:rsidR="00116DB3" w:rsidRPr="00116DB3" w:rsidRDefault="00116DB3" w:rsidP="00D432EA">
                      <w:pPr>
                        <w:spacing w:before="0"/>
                        <w:rPr>
                          <w:sz w:val="16"/>
                        </w:rPr>
                      </w:pPr>
                      <w:r w:rsidRPr="00116DB3">
                        <w:rPr>
                          <w:sz w:val="16"/>
                        </w:rPr>
                        <w:t>Bei WP</w:t>
                      </w:r>
                      <w:r w:rsidR="00156C8F">
                        <w:rPr>
                          <w:sz w:val="16"/>
                        </w:rPr>
                        <w:t>-Ein</w:t>
                      </w:r>
                      <w:r w:rsidR="008061F6">
                        <w:rPr>
                          <w:sz w:val="16"/>
                        </w:rPr>
                        <w:t>heiten</w:t>
                      </w:r>
                      <w:r w:rsidR="00156C8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116DB3">
                        <w:rPr>
                          <w:sz w:val="16"/>
                        </w:rPr>
                        <w:t>idR</w:t>
                      </w:r>
                      <w:proofErr w:type="spellEnd"/>
                      <w:r w:rsidRPr="00116DB3">
                        <w:rPr>
                          <w:sz w:val="16"/>
                        </w:rPr>
                        <w:t xml:space="preserve"> immer gegeben: z.B. Mandantenkommunikation</w:t>
                      </w:r>
                      <w:r w:rsidR="00156C8F">
                        <w:rPr>
                          <w:sz w:val="16"/>
                        </w:rPr>
                        <w:t xml:space="preserve">: </w:t>
                      </w:r>
                      <w:r w:rsidRPr="00116DB3">
                        <w:rPr>
                          <w:sz w:val="16"/>
                        </w:rPr>
                        <w:t>Prüfungen erfolgen computergestützt)</w:t>
                      </w:r>
                    </w:p>
                  </w:txbxContent>
                </v:textbox>
              </v:shape>
            </w:pict>
          </mc:Fallback>
        </mc:AlternateContent>
      </w:r>
      <w:r w:rsidR="00116DB3" w:rsidRPr="009548E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B2B1D6" wp14:editId="485D25A0">
                <wp:simplePos x="0" y="0"/>
                <wp:positionH relativeFrom="column">
                  <wp:posOffset>9557385</wp:posOffset>
                </wp:positionH>
                <wp:positionV relativeFrom="paragraph">
                  <wp:posOffset>19685</wp:posOffset>
                </wp:positionV>
                <wp:extent cx="523875" cy="552450"/>
                <wp:effectExtent l="0" t="0" r="0" b="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8EA3E" w14:textId="77777777" w:rsidR="00116DB3" w:rsidRDefault="00116DB3" w:rsidP="00116D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9C783A" wp14:editId="27BD333F">
                                  <wp:extent cx="285750" cy="285750"/>
                                  <wp:effectExtent l="0" t="0" r="0" b="0"/>
                                  <wp:docPr id="59" name="Grafik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15" cy="28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B1D6" id="Textfeld 58" o:spid="_x0000_s1031" type="#_x0000_t202" style="position:absolute;left:0;text-align:left;margin-left:752.55pt;margin-top:1.55pt;width:41.25pt;height:4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" filled="f" stroked="f" strokeweight=".5pt">
                <v:textbox>
                  <w:txbxContent>
                    <w:p w14:paraId="1168EA3E" w14:textId="77777777" w:rsidR="00116DB3" w:rsidRDefault="00116DB3" w:rsidP="00116DB3">
                      <w:r>
                        <w:rPr>
                          <w:noProof/>
                        </w:rPr>
                        <w:drawing>
                          <wp:inline distT="0" distB="0" distL="0" distR="0" wp14:anchorId="629C783A" wp14:editId="27BD333F">
                            <wp:extent cx="285750" cy="285750"/>
                            <wp:effectExtent l="0" t="0" r="0" b="0"/>
                            <wp:docPr id="59" name="Grafik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815" cy="285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79A601" w14:textId="32A9AEB0" w:rsidR="00382E6F" w:rsidRPr="00F3121A" w:rsidRDefault="00921CE1" w:rsidP="00382E6F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9F6801" wp14:editId="1189BC62">
                <wp:simplePos x="0" y="0"/>
                <wp:positionH relativeFrom="column">
                  <wp:posOffset>10081343</wp:posOffset>
                </wp:positionH>
                <wp:positionV relativeFrom="paragraph">
                  <wp:posOffset>374180</wp:posOffset>
                </wp:positionV>
                <wp:extent cx="198783" cy="178601"/>
                <wp:effectExtent l="0" t="0" r="0" b="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7860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757D0" w14:textId="3F041429" w:rsidR="00921CE1" w:rsidRPr="00921CE1" w:rsidRDefault="00921CE1" w:rsidP="00921CE1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F6801" id="Ellipse 11" o:spid="_x0000_s1032" style="position:absolute;left:0;text-align:left;margin-left:793.8pt;margin-top:29.45pt;width:15.65pt;height:1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" fillcolor="red" stroked="f" strokeweight="2pt">
                <v:textbox inset="0,0,0,0">
                  <w:txbxContent>
                    <w:p w14:paraId="001757D0" w14:textId="3F041429" w:rsidR="00921CE1" w:rsidRPr="00921CE1" w:rsidRDefault="00921CE1" w:rsidP="00921CE1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EC137B9" wp14:editId="7BE93E39">
                <wp:simplePos x="0" y="0"/>
                <wp:positionH relativeFrom="column">
                  <wp:posOffset>6795052</wp:posOffset>
                </wp:positionH>
                <wp:positionV relativeFrom="paragraph">
                  <wp:posOffset>358526</wp:posOffset>
                </wp:positionV>
                <wp:extent cx="198783" cy="178601"/>
                <wp:effectExtent l="0" t="0" r="0" b="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7860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DBB77" w14:textId="60E8691A" w:rsidR="00921CE1" w:rsidRPr="00921CE1" w:rsidRDefault="00921CE1" w:rsidP="00921CE1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137B9" id="Ellipse 6" o:spid="_x0000_s1033" style="position:absolute;left:0;text-align:left;margin-left:535.05pt;margin-top:28.25pt;width:15.65pt;height:14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" fillcolor="red" stroked="f" strokeweight="2pt">
                <v:textbox inset="0,0,0,0">
                  <w:txbxContent>
                    <w:p w14:paraId="6B1DBB77" w14:textId="60E8691A" w:rsidR="00921CE1" w:rsidRPr="00921CE1" w:rsidRDefault="00921CE1" w:rsidP="00921CE1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400AC0" wp14:editId="44CB959C">
                <wp:simplePos x="0" y="0"/>
                <wp:positionH relativeFrom="column">
                  <wp:posOffset>3398631</wp:posOffset>
                </wp:positionH>
                <wp:positionV relativeFrom="paragraph">
                  <wp:posOffset>348919</wp:posOffset>
                </wp:positionV>
                <wp:extent cx="198783" cy="178601"/>
                <wp:effectExtent l="0" t="0" r="0" b="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7860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BDDCC" w14:textId="37B6B2BE" w:rsidR="00921CE1" w:rsidRPr="00921CE1" w:rsidRDefault="00921CE1" w:rsidP="00921CE1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21CE1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00AC0" id="Ellipse 1" o:spid="_x0000_s1034" style="position:absolute;left:0;text-align:left;margin-left:267.6pt;margin-top:27.45pt;width:15.65pt;height:14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" fillcolor="red" stroked="f" strokeweight="2pt">
                <v:textbox inset="0,0,0,0">
                  <w:txbxContent>
                    <w:p w14:paraId="793BDDCC" w14:textId="37B6B2BE" w:rsidR="00921CE1" w:rsidRPr="00921CE1" w:rsidRDefault="00921CE1" w:rsidP="00921CE1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21CE1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E415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C919D4" wp14:editId="489FDFCC">
                <wp:simplePos x="0" y="0"/>
                <wp:positionH relativeFrom="column">
                  <wp:posOffset>39370</wp:posOffset>
                </wp:positionH>
                <wp:positionV relativeFrom="paragraph">
                  <wp:posOffset>4271868</wp:posOffset>
                </wp:positionV>
                <wp:extent cx="5814060" cy="819398"/>
                <wp:effectExtent l="0" t="0" r="0" b="0"/>
                <wp:wrapNone/>
                <wp:docPr id="35" name="Rechteck: abgerundete Eck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81939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F5115" w14:textId="77777777" w:rsidR="00AC6C43" w:rsidRPr="00AC6C43" w:rsidRDefault="00AC6C43" w:rsidP="00AC6C43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AC6C43">
                              <w:rPr>
                                <w:b/>
                                <w:color w:val="FF0000"/>
                                <w:sz w:val="20"/>
                              </w:rPr>
                              <w:t>Vermeidung von Interessenkonflikten!</w:t>
                            </w:r>
                          </w:p>
                          <w:p w14:paraId="709661AD" w14:textId="558FD745" w:rsidR="00AC6C43" w:rsidRDefault="00AC6C43" w:rsidP="00AC6C4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C6C4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Keine </w:t>
                            </w:r>
                            <w:r w:rsidR="00BE415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Funktion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BE4153">
                              <w:rPr>
                                <w:color w:val="000000" w:themeColor="text1"/>
                                <w:sz w:val="20"/>
                              </w:rPr>
                              <w:t>als gesetzliche</w:t>
                            </w:r>
                            <w:r w:rsidR="002E6EEB">
                              <w:rPr>
                                <w:color w:val="000000" w:themeColor="text1"/>
                                <w:sz w:val="20"/>
                              </w:rPr>
                              <w:t>r</w:t>
                            </w:r>
                            <w:r w:rsidR="00BE4153">
                              <w:rPr>
                                <w:color w:val="000000" w:themeColor="text1"/>
                                <w:sz w:val="20"/>
                              </w:rPr>
                              <w:t xml:space="preserve"> Vertreter (Geschäftsführer, Vorstand, etc.)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, </w:t>
                            </w:r>
                            <w:r w:rsidR="00BE4153">
                              <w:rPr>
                                <w:color w:val="000000" w:themeColor="text1"/>
                                <w:sz w:val="20"/>
                              </w:rPr>
                              <w:t>keine</w:t>
                            </w:r>
                            <w:r w:rsidR="002E6EEB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Führungs</w:t>
                            </w:r>
                            <w:r w:rsidR="00BE4153">
                              <w:rPr>
                                <w:color w:val="000000" w:themeColor="text1"/>
                                <w:sz w:val="20"/>
                              </w:rPr>
                              <w:t xml:space="preserve">position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Personal-, Marketing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</w:rPr>
                              <w:t>-,IT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- und Revisions-Abteilungen sowie </w:t>
                            </w:r>
                            <w:r w:rsidR="00BE4153">
                              <w:rPr>
                                <w:color w:val="000000" w:themeColor="text1"/>
                                <w:sz w:val="20"/>
                              </w:rPr>
                              <w:t xml:space="preserve">keine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Betriebsratsmitglieder</w:t>
                            </w:r>
                          </w:p>
                          <w:p w14:paraId="4E76EB6B" w14:textId="77777777" w:rsidR="00BE4153" w:rsidRDefault="00BE4153" w:rsidP="00AC6C4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919D4" id="Rechteck: abgerundete Ecken 35" o:spid="_x0000_s1035" style="position:absolute;left:0;text-align:left;margin-left:3.1pt;margin-top:336.35pt;width:457.8pt;height:6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" fillcolor="#d8d8d8 [2732]" stroked="f" strokeweight="2pt">
                <v:textbox>
                  <w:txbxContent>
                    <w:p w14:paraId="32BF5115" w14:textId="77777777" w:rsidR="00AC6C43" w:rsidRPr="00AC6C43" w:rsidRDefault="00AC6C43" w:rsidP="00AC6C43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AC6C43">
                        <w:rPr>
                          <w:b/>
                          <w:color w:val="FF0000"/>
                          <w:sz w:val="20"/>
                        </w:rPr>
                        <w:t>Vermeidung von Interessenkonflikten!</w:t>
                      </w:r>
                    </w:p>
                    <w:p w14:paraId="709661AD" w14:textId="558FD745" w:rsidR="00AC6C43" w:rsidRDefault="00AC6C43" w:rsidP="00AC6C4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C6C43">
                        <w:rPr>
                          <w:b/>
                          <w:color w:val="000000" w:themeColor="text1"/>
                          <w:sz w:val="20"/>
                        </w:rPr>
                        <w:t xml:space="preserve">Keine </w:t>
                      </w:r>
                      <w:r w:rsidR="00BE4153">
                        <w:rPr>
                          <w:b/>
                          <w:color w:val="000000" w:themeColor="text1"/>
                          <w:sz w:val="20"/>
                        </w:rPr>
                        <w:t>Funktion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BE4153">
                        <w:rPr>
                          <w:color w:val="000000" w:themeColor="text1"/>
                          <w:sz w:val="20"/>
                        </w:rPr>
                        <w:t>als gesetzliche</w:t>
                      </w:r>
                      <w:r w:rsidR="002E6EEB">
                        <w:rPr>
                          <w:color w:val="000000" w:themeColor="text1"/>
                          <w:sz w:val="20"/>
                        </w:rPr>
                        <w:t>r</w:t>
                      </w:r>
                      <w:r w:rsidR="00BE4153">
                        <w:rPr>
                          <w:color w:val="000000" w:themeColor="text1"/>
                          <w:sz w:val="20"/>
                        </w:rPr>
                        <w:t xml:space="preserve"> Vertreter (Geschäftsführer, Vorstand, etc.)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, </w:t>
                      </w:r>
                      <w:r w:rsidR="00BE4153">
                        <w:rPr>
                          <w:color w:val="000000" w:themeColor="text1"/>
                          <w:sz w:val="20"/>
                        </w:rPr>
                        <w:t>keine</w:t>
                      </w:r>
                      <w:r w:rsidR="002E6EEB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Führungs</w:t>
                      </w:r>
                      <w:r w:rsidR="00BE4153">
                        <w:rPr>
                          <w:color w:val="000000" w:themeColor="text1"/>
                          <w:sz w:val="20"/>
                        </w:rPr>
                        <w:t xml:space="preserve">position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Personal-, Marketing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</w:rPr>
                        <w:t>-,IT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</w:rPr>
                        <w:t xml:space="preserve">- und Revisions-Abteilungen sowie </w:t>
                      </w:r>
                      <w:r w:rsidR="00BE4153">
                        <w:rPr>
                          <w:color w:val="000000" w:themeColor="text1"/>
                          <w:sz w:val="20"/>
                        </w:rPr>
                        <w:t xml:space="preserve">keine </w:t>
                      </w:r>
                      <w:r>
                        <w:rPr>
                          <w:color w:val="000000" w:themeColor="text1"/>
                          <w:sz w:val="20"/>
                        </w:rPr>
                        <w:t>Betriebsratsmitglieder</w:t>
                      </w:r>
                    </w:p>
                    <w:p w14:paraId="4E76EB6B" w14:textId="77777777" w:rsidR="00BE4153" w:rsidRDefault="00BE4153" w:rsidP="00AC6C4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415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BD17D6" wp14:editId="6BBF4A37">
                <wp:simplePos x="0" y="0"/>
                <wp:positionH relativeFrom="column">
                  <wp:posOffset>-79375</wp:posOffset>
                </wp:positionH>
                <wp:positionV relativeFrom="paragraph">
                  <wp:posOffset>5150485</wp:posOffset>
                </wp:positionV>
                <wp:extent cx="523875" cy="552450"/>
                <wp:effectExtent l="0" t="0" r="0" b="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CEA55" w14:textId="77777777" w:rsidR="00B859F3" w:rsidRDefault="00B859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63BA20" wp14:editId="2CE826FB">
                                  <wp:extent cx="285750" cy="285750"/>
                                  <wp:effectExtent l="0" t="0" r="0" b="0"/>
                                  <wp:docPr id="46" name="Grafik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15" cy="28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17D6" id="Textfeld 45" o:spid="_x0000_s1036" type="#_x0000_t202" style="position:absolute;left:0;text-align:left;margin-left:-6.25pt;margin-top:405.55pt;width:41.2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" filled="f" stroked="f" strokeweight=".5pt">
                <v:textbox>
                  <w:txbxContent>
                    <w:p w14:paraId="25CCEA55" w14:textId="77777777" w:rsidR="00B859F3" w:rsidRDefault="00B859F3">
                      <w:r>
                        <w:rPr>
                          <w:noProof/>
                        </w:rPr>
                        <w:drawing>
                          <wp:inline distT="0" distB="0" distL="0" distR="0" wp14:anchorId="2063BA20" wp14:editId="2CE826FB">
                            <wp:extent cx="285750" cy="285750"/>
                            <wp:effectExtent l="0" t="0" r="0" b="0"/>
                            <wp:docPr id="46" name="Grafik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815" cy="285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415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5B004C" wp14:editId="44AA5EA7">
                <wp:simplePos x="0" y="0"/>
                <wp:positionH relativeFrom="column">
                  <wp:posOffset>418465</wp:posOffset>
                </wp:positionH>
                <wp:positionV relativeFrom="paragraph">
                  <wp:posOffset>5255483</wp:posOffset>
                </wp:positionV>
                <wp:extent cx="5416550" cy="1066800"/>
                <wp:effectExtent l="0" t="0" r="0" b="0"/>
                <wp:wrapNone/>
                <wp:docPr id="36" name="Rechteck: abgerundete Eck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1066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2B876" w14:textId="77777777" w:rsidR="00AC0D9F" w:rsidRDefault="00AC6C43" w:rsidP="00AC6C4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Interner </w:t>
                            </w:r>
                            <w:r w:rsidRPr="00AC6C4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DS-Beauftragter einer WPG muss kein Berufsangehöriger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sein (Datenschutzrechtliche Kenntnisse und Verständnis der Besonderheiten des Berufsrechts sind ausreichend)</w:t>
                            </w:r>
                          </w:p>
                          <w:p w14:paraId="4DBB5C23" w14:textId="77777777" w:rsidR="00AC6C43" w:rsidRPr="00AC6C43" w:rsidRDefault="00AC6C43" w:rsidP="00AC6C4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Bei Bestellung eines </w:t>
                            </w:r>
                            <w:r w:rsidRPr="00AC6C4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Anteilseigners (</w:t>
                            </w:r>
                            <w:r w:rsidRPr="00AC6C43">
                              <w:rPr>
                                <w:b/>
                                <w:color w:val="FF0000"/>
                                <w:sz w:val="20"/>
                              </w:rPr>
                              <w:t>Equity-Partners</w:t>
                            </w:r>
                            <w:r w:rsidRPr="00AC6C4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):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</w:rPr>
                              <w:t>aufgrund stärkerem Interesse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an wirtschaftlichen Erfolg der WPG </w:t>
                            </w:r>
                            <w:r w:rsidRPr="00AC6C4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ausreichende Begründung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notwendig</w:t>
                            </w:r>
                          </w:p>
                          <w:p w14:paraId="27CA7951" w14:textId="77777777" w:rsidR="00AC6C43" w:rsidRDefault="00AC6C43" w:rsidP="00AC6C4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D9CE0A9" w14:textId="77777777" w:rsidR="00AC6C43" w:rsidRPr="00AC6C43" w:rsidRDefault="00AC6C43" w:rsidP="00AC6C4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B004C" id="Rechteck: abgerundete Ecken 36" o:spid="_x0000_s1037" style="position:absolute;left:0;text-align:left;margin-left:32.95pt;margin-top:413.8pt;width:426.5pt;height:8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" fillcolor="#d8d8d8 [2732]" stroked="f" strokeweight="2pt">
                <v:textbox>
                  <w:txbxContent>
                    <w:p w14:paraId="2E92B876" w14:textId="77777777" w:rsidR="00AC0D9F" w:rsidRDefault="00AC6C43" w:rsidP="00AC6C4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Interner </w:t>
                      </w:r>
                      <w:r w:rsidRPr="00AC6C43">
                        <w:rPr>
                          <w:b/>
                          <w:color w:val="000000" w:themeColor="text1"/>
                          <w:sz w:val="20"/>
                        </w:rPr>
                        <w:t>DS-Beauftragter einer WPG muss kein Berufsangehöriger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sein (Datenschutzrechtliche Kenntnisse und Verständnis der Besonderheiten des Berufsrechts sind ausreichend)</w:t>
                      </w:r>
                    </w:p>
                    <w:p w14:paraId="4DBB5C23" w14:textId="77777777" w:rsidR="00AC6C43" w:rsidRPr="00AC6C43" w:rsidRDefault="00AC6C43" w:rsidP="00AC6C4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Bei Bestellung eines </w:t>
                      </w:r>
                      <w:r w:rsidRPr="00AC6C43">
                        <w:rPr>
                          <w:b/>
                          <w:color w:val="000000" w:themeColor="text1"/>
                          <w:sz w:val="20"/>
                        </w:rPr>
                        <w:t>Anteilseigners (</w:t>
                      </w:r>
                      <w:r w:rsidRPr="00AC6C43">
                        <w:rPr>
                          <w:b/>
                          <w:color w:val="FF0000"/>
                          <w:sz w:val="20"/>
                        </w:rPr>
                        <w:t>Equity-Partners</w:t>
                      </w:r>
                      <w:r w:rsidRPr="00AC6C43">
                        <w:rPr>
                          <w:b/>
                          <w:color w:val="000000" w:themeColor="text1"/>
                          <w:sz w:val="20"/>
                        </w:rPr>
                        <w:t>):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</w:rPr>
                        <w:t>aufgrund stärkerem Interesse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</w:rPr>
                        <w:t xml:space="preserve"> an wirtschaftlichen Erfolg der WPG </w:t>
                      </w:r>
                      <w:r w:rsidRPr="00AC6C43">
                        <w:rPr>
                          <w:b/>
                          <w:color w:val="000000" w:themeColor="text1"/>
                          <w:sz w:val="20"/>
                        </w:rPr>
                        <w:t>ausreichende Begründung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notwendig</w:t>
                      </w:r>
                    </w:p>
                    <w:p w14:paraId="27CA7951" w14:textId="77777777" w:rsidR="00AC6C43" w:rsidRDefault="00AC6C43" w:rsidP="00AC6C4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1D9CE0A9" w14:textId="77777777" w:rsidR="00AC6C43" w:rsidRPr="00AC6C43" w:rsidRDefault="00AC6C43" w:rsidP="00AC6C4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61F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62E21F" wp14:editId="0857913D">
                <wp:simplePos x="0" y="0"/>
                <wp:positionH relativeFrom="column">
                  <wp:posOffset>772212</wp:posOffset>
                </wp:positionH>
                <wp:positionV relativeFrom="paragraph">
                  <wp:posOffset>1937741</wp:posOffset>
                </wp:positionV>
                <wp:extent cx="362102" cy="295275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02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31F19" w14:textId="77777777" w:rsidR="00714403" w:rsidRPr="008061F6" w:rsidRDefault="00714403" w:rsidP="00714403">
                            <w:pPr>
                              <w:spacing w:before="0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8061F6">
                              <w:rPr>
                                <w:b/>
                                <w:bCs/>
                                <w:color w:val="00B0F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2E21F" id="Textfeld 44" o:spid="_x0000_s1038" type="#_x0000_t202" style="position:absolute;left:0;text-align:left;margin-left:60.8pt;margin-top:152.6pt;width:28.5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8hUHAIAADM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" filled="f" stroked="f" strokeweight=".5pt">
                <v:textbox>
                  <w:txbxContent>
                    <w:p w14:paraId="09A31F19" w14:textId="77777777" w:rsidR="00714403" w:rsidRPr="008061F6" w:rsidRDefault="00714403" w:rsidP="00714403">
                      <w:pPr>
                        <w:spacing w:before="0"/>
                        <w:rPr>
                          <w:b/>
                          <w:bCs/>
                          <w:color w:val="00B0F0"/>
                        </w:rPr>
                      </w:pPr>
                      <w:r w:rsidRPr="008061F6">
                        <w:rPr>
                          <w:b/>
                          <w:bCs/>
                          <w:color w:val="00B0F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ED5C7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93E85" wp14:editId="226B823E">
                <wp:simplePos x="0" y="0"/>
                <wp:positionH relativeFrom="column">
                  <wp:posOffset>2409902</wp:posOffset>
                </wp:positionH>
                <wp:positionV relativeFrom="paragraph">
                  <wp:posOffset>333222</wp:posOffset>
                </wp:positionV>
                <wp:extent cx="619125" cy="29527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9F6F9" w14:textId="77777777" w:rsidR="00F4690F" w:rsidRPr="008061F6" w:rsidRDefault="00F4690F" w:rsidP="00F4690F">
                            <w:pPr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8061F6">
                              <w:rPr>
                                <w:b/>
                                <w:bCs/>
                              </w:rP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3E85" id="Textfeld 10" o:spid="_x0000_s1039" type="#_x0000_t202" style="position:absolute;left:0;text-align:left;margin-left:189.75pt;margin-top:26.25pt;width:48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PcGwIAADMEAAAOAAAAZHJzL2Uyb0RvYy54bWysU8lu2zAQvRfoPxC811piJ7FgOXATuChg&#10;JAGcImeaIi0BFIclaUvu13dIeUPaU9ELNcMZzfLe4+yhbxXZC+sa0CXNRiklQnOoGr0t6Y+35Zd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" filled="f" stroked="f" strokeweight=".5pt">
                <v:textbox>
                  <w:txbxContent>
                    <w:p w14:paraId="6B69F6F9" w14:textId="77777777" w:rsidR="00F4690F" w:rsidRPr="008061F6" w:rsidRDefault="00F4690F" w:rsidP="00F4690F">
                      <w:pPr>
                        <w:spacing w:before="0"/>
                        <w:rPr>
                          <w:b/>
                          <w:bCs/>
                        </w:rPr>
                      </w:pPr>
                      <w:r w:rsidRPr="008061F6">
                        <w:rPr>
                          <w:b/>
                          <w:bCs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ED5C70" w:rsidRPr="00ED5C7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77B35" wp14:editId="11703707">
                <wp:simplePos x="0" y="0"/>
                <wp:positionH relativeFrom="column">
                  <wp:posOffset>2274875</wp:posOffset>
                </wp:positionH>
                <wp:positionV relativeFrom="paragraph">
                  <wp:posOffset>610870</wp:posOffset>
                </wp:positionV>
                <wp:extent cx="828675" cy="0"/>
                <wp:effectExtent l="0" t="76200" r="9525" b="9525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BBC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9" o:spid="_x0000_s1026" type="#_x0000_t32" style="position:absolute;margin-left:179.1pt;margin-top:48.1pt;width:65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" strokecolor="black [3213]" strokeweight="1pt">
                <v:stroke endarrow="block"/>
              </v:shape>
            </w:pict>
          </mc:Fallback>
        </mc:AlternateContent>
      </w:r>
      <w:r w:rsidR="00ED5C7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6CA3C5" wp14:editId="18FBCB5B">
                <wp:simplePos x="0" y="0"/>
                <wp:positionH relativeFrom="column">
                  <wp:posOffset>173990</wp:posOffset>
                </wp:positionH>
                <wp:positionV relativeFrom="paragraph">
                  <wp:posOffset>6807200</wp:posOffset>
                </wp:positionV>
                <wp:extent cx="742950" cy="276225"/>
                <wp:effectExtent l="0" t="0" r="0" b="9525"/>
                <wp:wrapNone/>
                <wp:docPr id="56" name="Rechteck: abgerundete Eck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F6ED4" w14:textId="77777777" w:rsidR="00CF0959" w:rsidRPr="00B219EF" w:rsidRDefault="00CF0959" w:rsidP="00CF0959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B219E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Schritt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6CA3C5" id="Rechteck: abgerundete Ecken 56" o:spid="_x0000_s1040" style="position:absolute;left:0;text-align:left;margin-left:13.7pt;margin-top:536pt;width:58.5pt;height:21.7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" fillcolor="red" stroked="f" strokeweight="2pt">
                <v:textbox>
                  <w:txbxContent>
                    <w:p w14:paraId="0B9F6ED4" w14:textId="77777777" w:rsidR="00CF0959" w:rsidRPr="00B219EF" w:rsidRDefault="00CF0959" w:rsidP="00CF0959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B219EF">
                        <w:rPr>
                          <w:b/>
                          <w:color w:val="FFFFFF" w:themeColor="background1"/>
                          <w:sz w:val="20"/>
                        </w:rPr>
                        <w:t xml:space="preserve">Schritt 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ED5C70" w:rsidRPr="00F469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9D9ABC" wp14:editId="0EB5244C">
                <wp:simplePos x="0" y="0"/>
                <wp:positionH relativeFrom="margin">
                  <wp:posOffset>0</wp:posOffset>
                </wp:positionH>
                <wp:positionV relativeFrom="paragraph">
                  <wp:posOffset>6726394</wp:posOffset>
                </wp:positionV>
                <wp:extent cx="6471920" cy="409575"/>
                <wp:effectExtent l="0" t="0" r="5080" b="9525"/>
                <wp:wrapNone/>
                <wp:docPr id="55" name="Rechteck: abgerundete Eck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920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9F100" w14:textId="77777777" w:rsidR="009548E3" w:rsidRPr="00F4690F" w:rsidRDefault="009548E3" w:rsidP="00CF0959">
                            <w:pPr>
                              <w:pStyle w:val="Listenabsatz"/>
                              <w:spacing w:before="0"/>
                              <w:ind w:left="1361"/>
                              <w:jc w:val="lef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Veröffentlichung des Datenschutzbeauftragten (Webseite)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D9ABC" id="Rechteck: abgerundete Ecken 55" o:spid="_x0000_s1041" style="position:absolute;left:0;text-align:left;margin-left:0;margin-top:529.65pt;width:509.6pt;height:32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" fillcolor="#00b0f0" stroked="f" strokeweight="2pt">
                <v:textbox>
                  <w:txbxContent>
                    <w:p w14:paraId="7C99F100" w14:textId="77777777" w:rsidR="009548E3" w:rsidRPr="00F4690F" w:rsidRDefault="009548E3" w:rsidP="00CF0959">
                      <w:pPr>
                        <w:pStyle w:val="Listenabsatz"/>
                        <w:spacing w:before="0"/>
                        <w:ind w:left="1361"/>
                        <w:jc w:val="left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Veröffentlichung des Datenschutzbeauftragten (Webseite)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5C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7863D" wp14:editId="563E40F7">
                <wp:simplePos x="0" y="0"/>
                <wp:positionH relativeFrom="column">
                  <wp:posOffset>6448369</wp:posOffset>
                </wp:positionH>
                <wp:positionV relativeFrom="paragraph">
                  <wp:posOffset>609600</wp:posOffset>
                </wp:positionV>
                <wp:extent cx="327660" cy="476250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BE710" w14:textId="77777777" w:rsidR="00F4690F" w:rsidRPr="00F4690F" w:rsidRDefault="00F4690F" w:rsidP="00F4690F">
                            <w:pPr>
                              <w:spacing w:before="0"/>
                              <w:rPr>
                                <w:color w:val="FF0000"/>
                                <w:sz w:val="18"/>
                              </w:rPr>
                            </w:pPr>
                            <w:r w:rsidRPr="00F4690F">
                              <w:rPr>
                                <w:color w:val="FF0000"/>
                                <w:sz w:val="18"/>
                              </w:rPr>
                              <w:t>oder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7863D" id="Textfeld 16" o:spid="_x0000_s1042" type="#_x0000_t202" style="position:absolute;left:0;text-align:left;margin-left:507.75pt;margin-top:48pt;width:25.8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" filled="f" stroked="f" strokeweight=".5pt">
                <v:textbox style="layout-flow:vertical;mso-layout-flow-alt:bottom-to-top">
                  <w:txbxContent>
                    <w:p w14:paraId="48ABE710" w14:textId="77777777" w:rsidR="00F4690F" w:rsidRPr="00F4690F" w:rsidRDefault="00F4690F" w:rsidP="00F4690F">
                      <w:pPr>
                        <w:spacing w:before="0"/>
                        <w:rPr>
                          <w:color w:val="FF0000"/>
                          <w:sz w:val="18"/>
                        </w:rPr>
                      </w:pPr>
                      <w:r w:rsidRPr="00F4690F">
                        <w:rPr>
                          <w:color w:val="FF0000"/>
                          <w:sz w:val="18"/>
                        </w:rPr>
                        <w:t>oder</w:t>
                      </w:r>
                    </w:p>
                  </w:txbxContent>
                </v:textbox>
              </v:shape>
            </w:pict>
          </mc:Fallback>
        </mc:AlternateContent>
      </w:r>
      <w:r w:rsidR="00767CC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47D56F" wp14:editId="2D4F16E7">
                <wp:simplePos x="0" y="0"/>
                <wp:positionH relativeFrom="column">
                  <wp:posOffset>6973760</wp:posOffset>
                </wp:positionH>
                <wp:positionV relativeFrom="paragraph">
                  <wp:posOffset>6797675</wp:posOffset>
                </wp:positionV>
                <wp:extent cx="742950" cy="276225"/>
                <wp:effectExtent l="0" t="0" r="0" b="9525"/>
                <wp:wrapNone/>
                <wp:docPr id="64" name="Rechteck: abgerundete Eck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E47D" w14:textId="77777777" w:rsidR="00B219EF" w:rsidRPr="00B219EF" w:rsidRDefault="00B219EF" w:rsidP="00B219E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B219E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Schritt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7D56F" id="Rechteck: abgerundete Ecken 64" o:spid="_x0000_s1043" style="position:absolute;left:0;text-align:left;margin-left:549.1pt;margin-top:535.25pt;width:58.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" fillcolor="red" stroked="f" strokeweight="2pt">
                <v:textbox>
                  <w:txbxContent>
                    <w:p w14:paraId="0672E47D" w14:textId="77777777" w:rsidR="00B219EF" w:rsidRPr="00B219EF" w:rsidRDefault="00B219EF" w:rsidP="00B219EF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B219EF">
                        <w:rPr>
                          <w:b/>
                          <w:color w:val="FFFFFF" w:themeColor="background1"/>
                          <w:sz w:val="20"/>
                        </w:rPr>
                        <w:t xml:space="preserve">Schritt 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767CC3" w:rsidRPr="00F469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B96CB70" wp14:editId="4E2E6738">
                <wp:simplePos x="0" y="0"/>
                <wp:positionH relativeFrom="margin">
                  <wp:posOffset>6868242</wp:posOffset>
                </wp:positionH>
                <wp:positionV relativeFrom="paragraph">
                  <wp:posOffset>6731239</wp:posOffset>
                </wp:positionV>
                <wp:extent cx="6455229" cy="409575"/>
                <wp:effectExtent l="0" t="0" r="3175" b="9525"/>
                <wp:wrapNone/>
                <wp:docPr id="57" name="Rechteck: abgerundete Eck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229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27B22" w14:textId="77777777" w:rsidR="00CF0959" w:rsidRPr="00F4690F" w:rsidRDefault="00CF0959" w:rsidP="00CF0959">
                            <w:pPr>
                              <w:pStyle w:val="Listenabsatz"/>
                              <w:spacing w:before="0"/>
                              <w:ind w:left="1361"/>
                              <w:jc w:val="left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Meldung an Aufsichtsbehörde (Landesdatenschutzbehörde)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6CB70" id="Rechteck: abgerundete Ecken 57" o:spid="_x0000_s1044" style="position:absolute;left:0;text-align:left;margin-left:540.8pt;margin-top:530pt;width:508.3pt;height:32.2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" fillcolor="#00b0f0" stroked="f" strokeweight="2pt">
                <v:textbox>
                  <w:txbxContent>
                    <w:p w14:paraId="1D827B22" w14:textId="77777777" w:rsidR="00CF0959" w:rsidRPr="00F4690F" w:rsidRDefault="00CF0959" w:rsidP="00CF0959">
                      <w:pPr>
                        <w:pStyle w:val="Listenabsatz"/>
                        <w:spacing w:before="0"/>
                        <w:ind w:left="1361"/>
                        <w:jc w:val="left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Meldung an Aufsichtsbehörde (Landesdatenschutzbehörde)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959" w:rsidRPr="00F4690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44829E" wp14:editId="653ABE3C">
                <wp:simplePos x="0" y="0"/>
                <wp:positionH relativeFrom="margin">
                  <wp:posOffset>5715</wp:posOffset>
                </wp:positionH>
                <wp:positionV relativeFrom="paragraph">
                  <wp:posOffset>2265680</wp:posOffset>
                </wp:positionV>
                <wp:extent cx="13311505" cy="409575"/>
                <wp:effectExtent l="0" t="0" r="4445" b="9525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1505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64C4C" w14:textId="77777777" w:rsidR="00AC6C43" w:rsidRPr="00F4690F" w:rsidRDefault="00AC6C43" w:rsidP="00B219EF">
                            <w:pPr>
                              <w:pStyle w:val="Listenabsatz"/>
                              <w:spacing w:before="0"/>
                              <w:ind w:left="714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Auswahl eines Datenschutzbeauftragten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4829E" id="Rechteck: abgerundete Ecken 28" o:spid="_x0000_s1045" style="position:absolute;left:0;text-align:left;margin-left:.45pt;margin-top:178.4pt;width:1048.1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" fillcolor="#00b0f0" stroked="f" strokeweight="2pt">
                <v:textbox>
                  <w:txbxContent>
                    <w:p w14:paraId="5AB64C4C" w14:textId="77777777" w:rsidR="00AC6C43" w:rsidRPr="00F4690F" w:rsidRDefault="00AC6C43" w:rsidP="00B219EF">
                      <w:pPr>
                        <w:pStyle w:val="Listenabsatz"/>
                        <w:spacing w:before="0"/>
                        <w:ind w:left="714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Auswahl eines Datenschutzbeauftragten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9ED906" wp14:editId="19A0FD68">
                <wp:simplePos x="0" y="0"/>
                <wp:positionH relativeFrom="column">
                  <wp:posOffset>3956685</wp:posOffset>
                </wp:positionH>
                <wp:positionV relativeFrom="paragraph">
                  <wp:posOffset>2346163</wp:posOffset>
                </wp:positionV>
                <wp:extent cx="981075" cy="276225"/>
                <wp:effectExtent l="0" t="0" r="9525" b="9525"/>
                <wp:wrapNone/>
                <wp:docPr id="62" name="Rechteck: abgerundete Eck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762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ADC4B" w14:textId="77777777" w:rsidR="00B219EF" w:rsidRPr="00B219EF" w:rsidRDefault="00B219EF" w:rsidP="00B219E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B219E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Schritt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9ED906" id="Rechteck: abgerundete Ecken 62" o:spid="_x0000_s1046" style="position:absolute;left:0;text-align:left;margin-left:311.55pt;margin-top:184.75pt;width:77.25pt;height:21.7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" fillcolor="red" stroked="f" strokeweight="2pt">
                <v:textbox>
                  <w:txbxContent>
                    <w:p w14:paraId="13EADC4B" w14:textId="77777777" w:rsidR="00B219EF" w:rsidRPr="00B219EF" w:rsidRDefault="00B219EF" w:rsidP="00B219EF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 w:rsidRPr="00B219EF">
                        <w:rPr>
                          <w:b/>
                          <w:color w:val="FFFFFF" w:themeColor="background1"/>
                          <w:sz w:val="20"/>
                        </w:rPr>
                        <w:t xml:space="preserve">Schritt 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406095" wp14:editId="5026510D">
                <wp:simplePos x="0" y="0"/>
                <wp:positionH relativeFrom="margin">
                  <wp:posOffset>6558915</wp:posOffset>
                </wp:positionH>
                <wp:positionV relativeFrom="paragraph">
                  <wp:posOffset>2764155</wp:posOffset>
                </wp:positionV>
                <wp:extent cx="6762115" cy="428625"/>
                <wp:effectExtent l="0" t="0" r="635" b="9525"/>
                <wp:wrapNone/>
                <wp:docPr id="33" name="Rechteck: abgerundete Ec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428625"/>
                        </a:xfrm>
                        <a:prstGeom prst="roundRect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73AC3" w14:textId="77777777" w:rsidR="00AC6C43" w:rsidRPr="00946482" w:rsidRDefault="00AC6C43" w:rsidP="00AC6C4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46482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Externer </w:t>
                            </w:r>
                            <w:r w:rsidRPr="0094648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Datenschutzbeauftragter</w:t>
                            </w:r>
                            <w:r w:rsidR="0094648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46482">
                              <w:rPr>
                                <w:b/>
                                <w:color w:val="000000" w:themeColor="text1"/>
                              </w:rPr>
                              <w:t>(Dienstleistungsvertrag mit Drittem)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06095" id="Rechteck: abgerundete Ecken 33" o:spid="_x0000_s1047" style="position:absolute;left:0;text-align:left;margin-left:516.45pt;margin-top:217.65pt;width:532.4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" fillcolor="#ccecff" stroked="f" strokeweight="2pt">
                <v:textbox>
                  <w:txbxContent>
                    <w:p w14:paraId="2BF73AC3" w14:textId="77777777" w:rsidR="00AC6C43" w:rsidRPr="00946482" w:rsidRDefault="00AC6C43" w:rsidP="00AC6C4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46482">
                        <w:rPr>
                          <w:b/>
                          <w:color w:val="FF0000"/>
                          <w:sz w:val="28"/>
                        </w:rPr>
                        <w:t xml:space="preserve">Externer </w:t>
                      </w:r>
                      <w:r w:rsidRPr="00946482">
                        <w:rPr>
                          <w:b/>
                          <w:color w:val="000000" w:themeColor="text1"/>
                          <w:sz w:val="28"/>
                        </w:rPr>
                        <w:t>Datenschutzbeauftragter</w:t>
                      </w:r>
                      <w:r w:rsidR="00946482">
                        <w:rPr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46482">
                        <w:rPr>
                          <w:b/>
                          <w:color w:val="000000" w:themeColor="text1"/>
                        </w:rPr>
                        <w:t>(Dienstleistungsvertrag mit Drittem)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14E699" wp14:editId="53D1672A">
                <wp:simplePos x="0" y="0"/>
                <wp:positionH relativeFrom="margin">
                  <wp:posOffset>0</wp:posOffset>
                </wp:positionH>
                <wp:positionV relativeFrom="paragraph">
                  <wp:posOffset>2763520</wp:posOffset>
                </wp:positionV>
                <wp:extent cx="5838825" cy="428625"/>
                <wp:effectExtent l="0" t="0" r="9525" b="9525"/>
                <wp:wrapNone/>
                <wp:docPr id="32" name="Rechteck: abgerundete Eck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28625"/>
                        </a:xfrm>
                        <a:prstGeom prst="roundRect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0AD22" w14:textId="77777777" w:rsidR="00AC6C43" w:rsidRPr="00946482" w:rsidRDefault="00AC6C43" w:rsidP="00AC6C4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46482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Interner </w:t>
                            </w:r>
                            <w:r w:rsidRPr="0094648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Datenschutzbeauftragter</w:t>
                            </w:r>
                            <w:r w:rsidR="0094648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46482">
                              <w:rPr>
                                <w:b/>
                                <w:color w:val="000000" w:themeColor="text1"/>
                              </w:rPr>
                              <w:t>(Eigener Mitarbeiter)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4E699" id="Rechteck: abgerundete Ecken 32" o:spid="_x0000_s1048" style="position:absolute;left:0;text-align:left;margin-left:0;margin-top:217.6pt;width:459.7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" fillcolor="#ccecff" stroked="f" strokeweight="2pt">
                <v:textbox>
                  <w:txbxContent>
                    <w:p w14:paraId="0480AD22" w14:textId="77777777" w:rsidR="00AC6C43" w:rsidRPr="00946482" w:rsidRDefault="00AC6C43" w:rsidP="00AC6C4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46482">
                        <w:rPr>
                          <w:b/>
                          <w:color w:val="FF0000"/>
                          <w:sz w:val="28"/>
                        </w:rPr>
                        <w:t xml:space="preserve">Interner </w:t>
                      </w:r>
                      <w:r w:rsidRPr="00946482">
                        <w:rPr>
                          <w:b/>
                          <w:color w:val="000000" w:themeColor="text1"/>
                          <w:sz w:val="28"/>
                        </w:rPr>
                        <w:t>Datenschutzbeauftragter</w:t>
                      </w:r>
                      <w:r w:rsidR="00946482">
                        <w:rPr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46482">
                        <w:rPr>
                          <w:b/>
                          <w:color w:val="000000" w:themeColor="text1"/>
                        </w:rPr>
                        <w:t>(Eigener Mitarbeiter)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245133" wp14:editId="0E1A8A3B">
                <wp:simplePos x="0" y="0"/>
                <wp:positionH relativeFrom="column">
                  <wp:posOffset>21590</wp:posOffset>
                </wp:positionH>
                <wp:positionV relativeFrom="paragraph">
                  <wp:posOffset>3301365</wp:posOffset>
                </wp:positionV>
                <wp:extent cx="5813425" cy="828675"/>
                <wp:effectExtent l="0" t="0" r="0" b="9525"/>
                <wp:wrapNone/>
                <wp:docPr id="34" name="Rechteck: abgerundete Eck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828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0BEFE" w14:textId="77777777" w:rsidR="00AC6C43" w:rsidRDefault="00AC6C43" w:rsidP="00AC6C43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357" w:hanging="357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Erforderliche Fachkunde und Zuverlässigkeit (z.B. EDV-technische, betriebswirtschaftliche und datenschutzrechtliche Kenntnisse)</w:t>
                            </w:r>
                          </w:p>
                          <w:p w14:paraId="39DBBC7D" w14:textId="77777777" w:rsidR="00AC6C43" w:rsidRDefault="00AC6C43" w:rsidP="00AC6C43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357" w:hanging="357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Kommunikationsfähigkeit</w:t>
                            </w:r>
                          </w:p>
                          <w:p w14:paraId="3DDAD350" w14:textId="385273BF" w:rsidR="00AC6C43" w:rsidRPr="00AC6C43" w:rsidRDefault="00AC6C43" w:rsidP="00AC6C43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357" w:hanging="357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Möglich: Teilzeit</w:t>
                            </w:r>
                            <w:r w:rsidR="00BE4153">
                              <w:rPr>
                                <w:color w:val="000000" w:themeColor="text1"/>
                                <w:sz w:val="20"/>
                              </w:rPr>
                              <w:t>aufgabe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neben weiteren Aufgaben und Pflichten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45133" id="Rechteck: abgerundete Ecken 34" o:spid="_x0000_s1049" style="position:absolute;left:0;text-align:left;margin-left:1.7pt;margin-top:259.95pt;width:457.75pt;height:6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" fillcolor="#d8d8d8 [2732]" stroked="f" strokeweight="2pt">
                <v:textbox>
                  <w:txbxContent>
                    <w:p w14:paraId="07F0BEFE" w14:textId="77777777" w:rsidR="00AC6C43" w:rsidRDefault="00AC6C43" w:rsidP="00AC6C43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before="0"/>
                        <w:ind w:left="357" w:hanging="357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Erforderliche Fachkunde und Zuverlässigkeit (z.B. EDV-technische, betriebswirtschaftliche und datenschutzrechtliche Kenntnisse)</w:t>
                      </w:r>
                    </w:p>
                    <w:p w14:paraId="39DBBC7D" w14:textId="77777777" w:rsidR="00AC6C43" w:rsidRDefault="00AC6C43" w:rsidP="00AC6C43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before="0"/>
                        <w:ind w:left="357" w:hanging="357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Kommunikationsfähigkeit</w:t>
                      </w:r>
                    </w:p>
                    <w:p w14:paraId="3DDAD350" w14:textId="385273BF" w:rsidR="00AC6C43" w:rsidRPr="00AC6C43" w:rsidRDefault="00AC6C43" w:rsidP="00AC6C43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before="0"/>
                        <w:ind w:left="357" w:hanging="357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Möglich: Teilzeit</w:t>
                      </w:r>
                      <w:r w:rsidR="00BE4153">
                        <w:rPr>
                          <w:color w:val="000000" w:themeColor="text1"/>
                          <w:sz w:val="20"/>
                        </w:rPr>
                        <w:t>aufgabe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neben weiteren Aufgaben und Pflichten</w:t>
                      </w:r>
                    </w:p>
                  </w:txbxContent>
                </v:textbox>
              </v:roundrect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4A8C7E" wp14:editId="38FC8CC0">
                <wp:simplePos x="0" y="0"/>
                <wp:positionH relativeFrom="column">
                  <wp:posOffset>6595110</wp:posOffset>
                </wp:positionH>
                <wp:positionV relativeFrom="paragraph">
                  <wp:posOffset>3274695</wp:posOffset>
                </wp:positionV>
                <wp:extent cx="6720205" cy="638175"/>
                <wp:effectExtent l="0" t="0" r="4445" b="9525"/>
                <wp:wrapNone/>
                <wp:docPr id="47" name="Rechteck: abgerundete Eck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05" cy="6381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03C3F5" w14:textId="77777777" w:rsidR="009548E3" w:rsidRDefault="009548E3" w:rsidP="009548E3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357" w:hanging="357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Umfassende </w:t>
                            </w:r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Prüfung dessen Qualifikation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(Fachkunde etc.)</w:t>
                            </w:r>
                          </w:p>
                          <w:p w14:paraId="5E817747" w14:textId="77777777" w:rsidR="009548E3" w:rsidRPr="00AC6C43" w:rsidRDefault="009548E3" w:rsidP="009548E3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357" w:hanging="357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Sicherstellung dessen Unabhängigkeit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als DB-Beauftragter durch angemessene Vertragslaufzeiten, Kündigungsrechte, Zahlungsmodalitäten, Haftungsbedingungen, Dokumentationspflicht)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A8C7E" id="Rechteck: abgerundete Ecken 47" o:spid="_x0000_s1050" style="position:absolute;left:0;text-align:left;margin-left:519.3pt;margin-top:257.85pt;width:529.15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" fillcolor="#d8d8d8 [2732]" stroked="f" strokeweight="2pt">
                <v:textbox>
                  <w:txbxContent>
                    <w:p w14:paraId="4F03C3F5" w14:textId="77777777" w:rsidR="009548E3" w:rsidRDefault="009548E3" w:rsidP="009548E3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before="0"/>
                        <w:ind w:left="357" w:hanging="357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Umfassende </w:t>
                      </w:r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>Prüfung dessen Qualifikation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(Fachkunde etc.)</w:t>
                      </w:r>
                    </w:p>
                    <w:p w14:paraId="5E817747" w14:textId="77777777" w:rsidR="009548E3" w:rsidRPr="00AC6C43" w:rsidRDefault="009548E3" w:rsidP="009548E3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spacing w:before="0"/>
                        <w:ind w:left="357" w:hanging="357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>Sicherstellung dessen Unabhängigkeit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als DB-Beauftragter durch angemessene Vertragslaufzeiten, Kündigungsrechte, Zahlungsmodalitäten, Haftungsbedingungen, Dokumentationspflicht)</w:t>
                      </w:r>
                    </w:p>
                  </w:txbxContent>
                </v:textbox>
              </v:roundrect>
            </w:pict>
          </mc:Fallback>
        </mc:AlternateContent>
      </w:r>
      <w:r w:rsidR="00CF0959" w:rsidRPr="009548E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B06675" wp14:editId="495785FF">
                <wp:simplePos x="0" y="0"/>
                <wp:positionH relativeFrom="column">
                  <wp:posOffset>6519545</wp:posOffset>
                </wp:positionH>
                <wp:positionV relativeFrom="paragraph">
                  <wp:posOffset>4697730</wp:posOffset>
                </wp:positionV>
                <wp:extent cx="523875" cy="552450"/>
                <wp:effectExtent l="0" t="0" r="0" b="0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AC2F3" w14:textId="77777777" w:rsidR="009548E3" w:rsidRDefault="009548E3" w:rsidP="009548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2C3E5A" wp14:editId="7960F45C">
                                  <wp:extent cx="285750" cy="285750"/>
                                  <wp:effectExtent l="0" t="0" r="0" b="0"/>
                                  <wp:docPr id="54" name="Grafik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15" cy="28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6675" id="Textfeld 53" o:spid="_x0000_s1051" type="#_x0000_t202" style="position:absolute;left:0;text-align:left;margin-left:513.35pt;margin-top:369.9pt;width:41.25pt;height:4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" filled="f" stroked="f" strokeweight=".5pt">
                <v:textbox>
                  <w:txbxContent>
                    <w:p w14:paraId="01EAC2F3" w14:textId="77777777" w:rsidR="009548E3" w:rsidRDefault="009548E3" w:rsidP="009548E3">
                      <w:r>
                        <w:rPr>
                          <w:noProof/>
                        </w:rPr>
                        <w:drawing>
                          <wp:inline distT="0" distB="0" distL="0" distR="0" wp14:anchorId="612C3E5A" wp14:editId="7960F45C">
                            <wp:extent cx="285750" cy="285750"/>
                            <wp:effectExtent l="0" t="0" r="0" b="0"/>
                            <wp:docPr id="54" name="Grafik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815" cy="285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0959" w:rsidRPr="009548E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BC6C44" wp14:editId="00924460">
                <wp:simplePos x="0" y="0"/>
                <wp:positionH relativeFrom="column">
                  <wp:posOffset>6965950</wp:posOffset>
                </wp:positionH>
                <wp:positionV relativeFrom="paragraph">
                  <wp:posOffset>4784090</wp:posOffset>
                </wp:positionV>
                <wp:extent cx="2381250" cy="1856105"/>
                <wp:effectExtent l="0" t="0" r="0" b="0"/>
                <wp:wrapNone/>
                <wp:docPr id="52" name="Rechteck: abgerundete Eck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8561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F4C0E" w14:textId="77777777" w:rsidR="009548E3" w:rsidRPr="009548E3" w:rsidRDefault="009548E3" w:rsidP="009548E3">
                            <w:pPr>
                              <w:spacing w:before="0"/>
                              <w:jc w:val="left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r w:rsidRPr="009548E3">
                              <w:rPr>
                                <w:b/>
                                <w:color w:val="00B0F0"/>
                                <w:sz w:val="20"/>
                              </w:rPr>
                              <w:t>WP</w:t>
                            </w:r>
                            <w:r>
                              <w:rPr>
                                <w:b/>
                                <w:color w:val="00B0F0"/>
                                <w:sz w:val="20"/>
                              </w:rPr>
                              <w:t xml:space="preserve">G bestellt </w:t>
                            </w:r>
                            <w:r w:rsidRPr="009548E3">
                              <w:rPr>
                                <w:b/>
                                <w:color w:val="00B0F0"/>
                                <w:sz w:val="20"/>
                              </w:rPr>
                              <w:t>externe</w:t>
                            </w:r>
                            <w:r>
                              <w:rPr>
                                <w:b/>
                                <w:color w:val="00B0F0"/>
                                <w:sz w:val="20"/>
                              </w:rPr>
                              <w:t>n</w:t>
                            </w:r>
                            <w:r w:rsidRPr="009548E3">
                              <w:rPr>
                                <w:b/>
                                <w:color w:val="00B0F0"/>
                                <w:sz w:val="20"/>
                              </w:rPr>
                              <w:t xml:space="preserve"> DS-Beauftragter </w:t>
                            </w:r>
                          </w:p>
                          <w:p w14:paraId="1285A5B5" w14:textId="77777777" w:rsidR="009548E3" w:rsidRPr="009548E3" w:rsidRDefault="009548E3" w:rsidP="009548E3">
                            <w:pPr>
                              <w:numPr>
                                <w:ilvl w:val="0"/>
                                <w:numId w:val="24"/>
                              </w:num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Grundsatz: </w:t>
                            </w:r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zulässig</w:t>
                            </w:r>
                            <w:r w:rsidRPr="009548E3">
                              <w:rPr>
                                <w:color w:val="000000" w:themeColor="text1"/>
                                <w:sz w:val="20"/>
                              </w:rPr>
                              <w:br/>
                            </w:r>
                          </w:p>
                          <w:p w14:paraId="2C32C475" w14:textId="77777777" w:rsidR="009548E3" w:rsidRPr="009548E3" w:rsidRDefault="009548E3" w:rsidP="009548E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Beachte: </w:t>
                            </w:r>
                          </w:p>
                          <w:p w14:paraId="32A77CB8" w14:textId="77777777" w:rsidR="009548E3" w:rsidRPr="009548E3" w:rsidRDefault="009548E3" w:rsidP="009548E3">
                            <w:pPr>
                              <w:numPr>
                                <w:ilvl w:val="0"/>
                                <w:numId w:val="24"/>
                              </w:num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Gesonderte Vereinbarung der Verschwiegenheit des externen DS-Beauftragten nach i§ 50a WPO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C6C44" id="Rechteck: abgerundete Ecken 52" o:spid="_x0000_s1052" style="position:absolute;left:0;text-align:left;margin-left:548.5pt;margin-top:376.7pt;width:187.5pt;height:146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" fillcolor="#d8d8d8 [2732]" stroked="f" strokeweight="2pt">
                <v:textbox>
                  <w:txbxContent>
                    <w:p w14:paraId="552F4C0E" w14:textId="77777777" w:rsidR="009548E3" w:rsidRPr="009548E3" w:rsidRDefault="009548E3" w:rsidP="009548E3">
                      <w:pPr>
                        <w:spacing w:before="0"/>
                        <w:jc w:val="left"/>
                        <w:rPr>
                          <w:b/>
                          <w:color w:val="00B0F0"/>
                          <w:sz w:val="20"/>
                        </w:rPr>
                      </w:pPr>
                      <w:r w:rsidRPr="009548E3">
                        <w:rPr>
                          <w:b/>
                          <w:color w:val="00B0F0"/>
                          <w:sz w:val="20"/>
                        </w:rPr>
                        <w:t>WP</w:t>
                      </w:r>
                      <w:r>
                        <w:rPr>
                          <w:b/>
                          <w:color w:val="00B0F0"/>
                          <w:sz w:val="20"/>
                        </w:rPr>
                        <w:t xml:space="preserve">G bestellt </w:t>
                      </w:r>
                      <w:r w:rsidRPr="009548E3">
                        <w:rPr>
                          <w:b/>
                          <w:color w:val="00B0F0"/>
                          <w:sz w:val="20"/>
                        </w:rPr>
                        <w:t>externe</w:t>
                      </w:r>
                      <w:r>
                        <w:rPr>
                          <w:b/>
                          <w:color w:val="00B0F0"/>
                          <w:sz w:val="20"/>
                        </w:rPr>
                        <w:t>n</w:t>
                      </w:r>
                      <w:r w:rsidRPr="009548E3">
                        <w:rPr>
                          <w:b/>
                          <w:color w:val="00B0F0"/>
                          <w:sz w:val="20"/>
                        </w:rPr>
                        <w:t xml:space="preserve"> DS-Beauftragter </w:t>
                      </w:r>
                    </w:p>
                    <w:p w14:paraId="1285A5B5" w14:textId="77777777" w:rsidR="009548E3" w:rsidRPr="009548E3" w:rsidRDefault="009548E3" w:rsidP="009548E3">
                      <w:pPr>
                        <w:numPr>
                          <w:ilvl w:val="0"/>
                          <w:numId w:val="24"/>
                        </w:num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Grundsatz: </w:t>
                      </w:r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>zulässig</w:t>
                      </w:r>
                      <w:r w:rsidRPr="009548E3">
                        <w:rPr>
                          <w:color w:val="000000" w:themeColor="text1"/>
                          <w:sz w:val="20"/>
                        </w:rPr>
                        <w:br/>
                      </w:r>
                    </w:p>
                    <w:p w14:paraId="2C32C475" w14:textId="77777777" w:rsidR="009548E3" w:rsidRPr="009548E3" w:rsidRDefault="009548E3" w:rsidP="009548E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 xml:space="preserve">Beachte: </w:t>
                      </w:r>
                    </w:p>
                    <w:p w14:paraId="32A77CB8" w14:textId="77777777" w:rsidR="009548E3" w:rsidRPr="009548E3" w:rsidRDefault="009548E3" w:rsidP="009548E3">
                      <w:pPr>
                        <w:numPr>
                          <w:ilvl w:val="0"/>
                          <w:numId w:val="24"/>
                        </w:num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Gesonderte Vereinbarung der Verschwiegenheit des externen DS-Beauftragten nach i§ 50a WPO</w:t>
                      </w:r>
                    </w:p>
                  </w:txbxContent>
                </v:textbox>
              </v:roundrect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55B7EC" wp14:editId="217D902F">
                <wp:simplePos x="0" y="0"/>
                <wp:positionH relativeFrom="column">
                  <wp:posOffset>9432925</wp:posOffset>
                </wp:positionH>
                <wp:positionV relativeFrom="paragraph">
                  <wp:posOffset>4708525</wp:posOffset>
                </wp:positionV>
                <wp:extent cx="742950" cy="514350"/>
                <wp:effectExtent l="0" t="0" r="0" b="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F195C" w14:textId="77777777" w:rsidR="009548E3" w:rsidRDefault="009548E3" w:rsidP="009548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8B5C52" wp14:editId="586162AC">
                                  <wp:extent cx="285750" cy="285750"/>
                                  <wp:effectExtent l="0" t="0" r="0" b="0"/>
                                  <wp:docPr id="51" name="Grafik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15" cy="28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B7EC" id="Textfeld 50" o:spid="_x0000_s1053" type="#_x0000_t202" style="position:absolute;left:0;text-align:left;margin-left:742.75pt;margin-top:370.75pt;width:58.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" filled="f" stroked="f" strokeweight=".5pt">
                <v:textbox>
                  <w:txbxContent>
                    <w:p w14:paraId="66FF195C" w14:textId="77777777" w:rsidR="009548E3" w:rsidRDefault="009548E3" w:rsidP="009548E3">
                      <w:r>
                        <w:rPr>
                          <w:noProof/>
                        </w:rPr>
                        <w:drawing>
                          <wp:inline distT="0" distB="0" distL="0" distR="0" wp14:anchorId="178B5C52" wp14:editId="586162AC">
                            <wp:extent cx="285750" cy="285750"/>
                            <wp:effectExtent l="0" t="0" r="0" b="0"/>
                            <wp:docPr id="51" name="Grafik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815" cy="285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1129EE" wp14:editId="52827B9E">
                <wp:simplePos x="0" y="0"/>
                <wp:positionH relativeFrom="margin">
                  <wp:posOffset>9816465</wp:posOffset>
                </wp:positionH>
                <wp:positionV relativeFrom="paragraph">
                  <wp:posOffset>4799330</wp:posOffset>
                </wp:positionV>
                <wp:extent cx="3500120" cy="1857375"/>
                <wp:effectExtent l="0" t="0" r="5080" b="9525"/>
                <wp:wrapNone/>
                <wp:docPr id="49" name="Rechteck: abgerundete Eck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120" cy="1857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3BC58" w14:textId="77777777" w:rsidR="009548E3" w:rsidRPr="009548E3" w:rsidRDefault="009548E3" w:rsidP="009548E3">
                            <w:pPr>
                              <w:spacing w:before="0"/>
                              <w:jc w:val="left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r w:rsidRPr="009548E3">
                              <w:rPr>
                                <w:b/>
                                <w:color w:val="00B0F0"/>
                                <w:sz w:val="20"/>
                              </w:rPr>
                              <w:t xml:space="preserve">WP als externer DS-Beauftragter für Dritte </w:t>
                            </w:r>
                          </w:p>
                          <w:p w14:paraId="241D6279" w14:textId="77777777" w:rsidR="009548E3" w:rsidRDefault="009548E3" w:rsidP="009548E3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Grundsatz: </w:t>
                            </w:r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zulässig</w:t>
                            </w:r>
                          </w:p>
                          <w:p w14:paraId="16578205" w14:textId="77777777" w:rsidR="009548E3" w:rsidRDefault="009548E3" w:rsidP="009548E3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48E3">
                              <w:rPr>
                                <w:b/>
                                <w:color w:val="FF0000"/>
                                <w:sz w:val="20"/>
                              </w:rPr>
                              <w:t>Ausnahme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: </w:t>
                            </w:r>
                            <w:r w:rsidRPr="009548E3">
                              <w:rPr>
                                <w:color w:val="000000" w:themeColor="text1"/>
                                <w:sz w:val="20"/>
                              </w:rPr>
                              <w:t xml:space="preserve">Darf </w:t>
                            </w:r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nicht zugleich Abschlussprüfer</w:t>
                            </w:r>
                            <w:r w:rsidRPr="009548E3">
                              <w:rPr>
                                <w:color w:val="000000" w:themeColor="text1"/>
                                <w:sz w:val="20"/>
                              </w:rPr>
                              <w:t xml:space="preserve"> sein (</w:t>
                            </w:r>
                            <w:r w:rsidRPr="009548E3">
                              <w:rPr>
                                <w:b/>
                                <w:color w:val="FF0000"/>
                                <w:sz w:val="20"/>
                              </w:rPr>
                              <w:t>unvereinbar</w:t>
                            </w:r>
                            <w:r w:rsidRPr="009548E3">
                              <w:rPr>
                                <w:color w:val="000000" w:themeColor="text1"/>
                                <w:sz w:val="20"/>
                              </w:rPr>
                              <w:t>!)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br/>
                            </w:r>
                          </w:p>
                          <w:p w14:paraId="3623A6ED" w14:textId="77777777" w:rsidR="009548E3" w:rsidRPr="009548E3" w:rsidRDefault="009548E3" w:rsidP="009548E3">
                            <w:pPr>
                              <w:pStyle w:val="Listenabsatz"/>
                              <w:spacing w:before="0"/>
                              <w:ind w:left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Beachte: </w:t>
                            </w:r>
                          </w:p>
                          <w:p w14:paraId="10C792EA" w14:textId="77777777" w:rsidR="009548E3" w:rsidRDefault="009548E3" w:rsidP="009548E3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</w:rPr>
                              <w:t>idR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9548E3">
                              <w:rPr>
                                <w:b/>
                                <w:color w:val="FF0000"/>
                                <w:sz w:val="20"/>
                              </w:rPr>
                              <w:t>nicht</w:t>
                            </w:r>
                            <w:r w:rsidRPr="009548E3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über </w:t>
                            </w:r>
                            <w:proofErr w:type="spellStart"/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Berufshaftplichtversicherung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abgedeckt</w:t>
                            </w:r>
                          </w:p>
                          <w:p w14:paraId="535BD30E" w14:textId="07897D9D" w:rsidR="009548E3" w:rsidRPr="009548E3" w:rsidRDefault="009548E3" w:rsidP="00962AFD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548E3">
                              <w:rPr>
                                <w:b/>
                                <w:color w:val="FF0000"/>
                                <w:sz w:val="20"/>
                              </w:rPr>
                              <w:t>Risiko</w:t>
                            </w:r>
                            <w:r w:rsidRPr="009548E3">
                              <w:rPr>
                                <w:color w:val="000000" w:themeColor="text1"/>
                                <w:sz w:val="20"/>
                              </w:rPr>
                              <w:t xml:space="preserve">: </w:t>
                            </w:r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steuerliche Infizierung der Einkünfte </w:t>
                            </w:r>
                            <w:r w:rsidRPr="009548E3">
                              <w:rPr>
                                <w:color w:val="000000" w:themeColor="text1"/>
                                <w:sz w:val="20"/>
                              </w:rPr>
                              <w:t xml:space="preserve">des WP als </w:t>
                            </w:r>
                            <w:r w:rsidRPr="009548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gewerblich</w:t>
                            </w:r>
                            <w:r w:rsidR="00E876F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möglich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129EE" id="Rechteck: abgerundete Ecken 49" o:spid="_x0000_s1054" style="position:absolute;left:0;text-align:left;margin-left:772.95pt;margin-top:377.9pt;width:275.6pt;height:146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" fillcolor="#d8d8d8 [2732]" stroked="f" strokeweight="2pt">
                <v:textbox>
                  <w:txbxContent>
                    <w:p w14:paraId="44C3BC58" w14:textId="77777777" w:rsidR="009548E3" w:rsidRPr="009548E3" w:rsidRDefault="009548E3" w:rsidP="009548E3">
                      <w:pPr>
                        <w:spacing w:before="0"/>
                        <w:jc w:val="left"/>
                        <w:rPr>
                          <w:b/>
                          <w:color w:val="00B0F0"/>
                          <w:sz w:val="20"/>
                        </w:rPr>
                      </w:pPr>
                      <w:r w:rsidRPr="009548E3">
                        <w:rPr>
                          <w:b/>
                          <w:color w:val="00B0F0"/>
                          <w:sz w:val="20"/>
                        </w:rPr>
                        <w:t xml:space="preserve">WP als externer DS-Beauftragter für Dritte </w:t>
                      </w:r>
                    </w:p>
                    <w:p w14:paraId="241D6279" w14:textId="77777777" w:rsidR="009548E3" w:rsidRDefault="009548E3" w:rsidP="009548E3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Grundsatz: </w:t>
                      </w:r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>zulässig</w:t>
                      </w:r>
                    </w:p>
                    <w:p w14:paraId="16578205" w14:textId="77777777" w:rsidR="009548E3" w:rsidRDefault="009548E3" w:rsidP="009548E3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9548E3">
                        <w:rPr>
                          <w:b/>
                          <w:color w:val="FF0000"/>
                          <w:sz w:val="20"/>
                        </w:rPr>
                        <w:t>Ausnahme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: </w:t>
                      </w:r>
                      <w:r w:rsidRPr="009548E3">
                        <w:rPr>
                          <w:color w:val="000000" w:themeColor="text1"/>
                          <w:sz w:val="20"/>
                        </w:rPr>
                        <w:t xml:space="preserve">Darf </w:t>
                      </w:r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>nicht zugleich Abschlussprüfer</w:t>
                      </w:r>
                      <w:r w:rsidRPr="009548E3">
                        <w:rPr>
                          <w:color w:val="000000" w:themeColor="text1"/>
                          <w:sz w:val="20"/>
                        </w:rPr>
                        <w:t xml:space="preserve"> sein (</w:t>
                      </w:r>
                      <w:r w:rsidRPr="009548E3">
                        <w:rPr>
                          <w:b/>
                          <w:color w:val="FF0000"/>
                          <w:sz w:val="20"/>
                        </w:rPr>
                        <w:t>unvereinbar</w:t>
                      </w:r>
                      <w:r w:rsidRPr="009548E3">
                        <w:rPr>
                          <w:color w:val="000000" w:themeColor="text1"/>
                          <w:sz w:val="20"/>
                        </w:rPr>
                        <w:t>!)</w:t>
                      </w:r>
                      <w:r>
                        <w:rPr>
                          <w:color w:val="000000" w:themeColor="text1"/>
                          <w:sz w:val="20"/>
                        </w:rPr>
                        <w:br/>
                      </w:r>
                    </w:p>
                    <w:p w14:paraId="3623A6ED" w14:textId="77777777" w:rsidR="009548E3" w:rsidRPr="009548E3" w:rsidRDefault="009548E3" w:rsidP="009548E3">
                      <w:pPr>
                        <w:pStyle w:val="Listenabsatz"/>
                        <w:spacing w:before="0"/>
                        <w:ind w:left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 xml:space="preserve">Beachte: </w:t>
                      </w:r>
                    </w:p>
                    <w:p w14:paraId="10C792EA" w14:textId="77777777" w:rsidR="009548E3" w:rsidRDefault="009548E3" w:rsidP="009548E3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</w:rPr>
                        <w:t>idR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9548E3">
                        <w:rPr>
                          <w:b/>
                          <w:color w:val="FF0000"/>
                          <w:sz w:val="20"/>
                        </w:rPr>
                        <w:t>nicht</w:t>
                      </w:r>
                      <w:r w:rsidRPr="009548E3"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über </w:t>
                      </w:r>
                      <w:proofErr w:type="spellStart"/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>Berufshaftplichtversicherung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</w:rPr>
                        <w:t xml:space="preserve"> abgedeckt</w:t>
                      </w:r>
                    </w:p>
                    <w:p w14:paraId="535BD30E" w14:textId="07897D9D" w:rsidR="009548E3" w:rsidRPr="009548E3" w:rsidRDefault="009548E3" w:rsidP="00962AFD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9548E3">
                        <w:rPr>
                          <w:b/>
                          <w:color w:val="FF0000"/>
                          <w:sz w:val="20"/>
                        </w:rPr>
                        <w:t>Risiko</w:t>
                      </w:r>
                      <w:r w:rsidRPr="009548E3">
                        <w:rPr>
                          <w:color w:val="000000" w:themeColor="text1"/>
                          <w:sz w:val="20"/>
                        </w:rPr>
                        <w:t xml:space="preserve">: </w:t>
                      </w:r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 xml:space="preserve">steuerliche Infizierung der Einkünfte </w:t>
                      </w:r>
                      <w:r w:rsidRPr="009548E3">
                        <w:rPr>
                          <w:color w:val="000000" w:themeColor="text1"/>
                          <w:sz w:val="20"/>
                        </w:rPr>
                        <w:t xml:space="preserve">des WP als </w:t>
                      </w:r>
                      <w:r w:rsidRPr="009548E3">
                        <w:rPr>
                          <w:b/>
                          <w:color w:val="000000" w:themeColor="text1"/>
                          <w:sz w:val="20"/>
                        </w:rPr>
                        <w:t>gewerblich</w:t>
                      </w:r>
                      <w:r w:rsidR="00E876FF">
                        <w:rPr>
                          <w:b/>
                          <w:color w:val="000000" w:themeColor="text1"/>
                          <w:sz w:val="20"/>
                        </w:rPr>
                        <w:t xml:space="preserve"> möglich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95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CD50FC" wp14:editId="49A8C5AA">
                <wp:simplePos x="0" y="0"/>
                <wp:positionH relativeFrom="column">
                  <wp:posOffset>6610350</wp:posOffset>
                </wp:positionH>
                <wp:positionV relativeFrom="paragraph">
                  <wp:posOffset>3995893</wp:posOffset>
                </wp:positionV>
                <wp:extent cx="6700520" cy="685800"/>
                <wp:effectExtent l="0" t="0" r="5080" b="0"/>
                <wp:wrapNone/>
                <wp:docPr id="48" name="Rechteck: abgerundete Eck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520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67390" w14:textId="77777777" w:rsidR="009548E3" w:rsidRPr="00AC6C43" w:rsidRDefault="009548E3" w:rsidP="009548E3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AC6C43">
                              <w:rPr>
                                <w:b/>
                                <w:color w:val="FF0000"/>
                                <w:sz w:val="20"/>
                              </w:rPr>
                              <w:t>Vermeidung von Interessenkonflikten!</w:t>
                            </w:r>
                          </w:p>
                          <w:p w14:paraId="79AC4063" w14:textId="77777777" w:rsidR="009548E3" w:rsidRDefault="009548E3" w:rsidP="009548E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C6C4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Keine Bestellung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von Unternehmen, die bereits für Konkurrenzunternehmen tätig sind oder die IT-Dienstleistungen für das Unternehmen erbringen.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D50FC" id="Rechteck: abgerundete Ecken 48" o:spid="_x0000_s1055" style="position:absolute;left:0;text-align:left;margin-left:520.5pt;margin-top:314.65pt;width:527.6pt;height:5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" fillcolor="#d8d8d8 [2732]" stroked="f" strokeweight="2pt">
                <v:textbox>
                  <w:txbxContent>
                    <w:p w14:paraId="51A67390" w14:textId="77777777" w:rsidR="009548E3" w:rsidRPr="00AC6C43" w:rsidRDefault="009548E3" w:rsidP="009548E3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AC6C43">
                        <w:rPr>
                          <w:b/>
                          <w:color w:val="FF0000"/>
                          <w:sz w:val="20"/>
                        </w:rPr>
                        <w:t>Vermeidung von Interessenkonflikten!</w:t>
                      </w:r>
                    </w:p>
                    <w:p w14:paraId="79AC4063" w14:textId="77777777" w:rsidR="009548E3" w:rsidRDefault="009548E3" w:rsidP="009548E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C6C43">
                        <w:rPr>
                          <w:b/>
                          <w:color w:val="000000" w:themeColor="text1"/>
                          <w:sz w:val="20"/>
                        </w:rPr>
                        <w:t>Keine Bestellung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von Unternehmen, die bereits für Konkurrenzunternehmen tätig sind oder die IT-Dienstleistungen für das Unternehmen erbringen.</w:t>
                      </w:r>
                    </w:p>
                  </w:txbxContent>
                </v:textbox>
              </v:roundrect>
            </w:pict>
          </mc:Fallback>
        </mc:AlternateContent>
      </w:r>
      <w:r w:rsidR="0071440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B3D6CF" wp14:editId="689CF795">
                <wp:simplePos x="0" y="0"/>
                <wp:positionH relativeFrom="column">
                  <wp:posOffset>1158463</wp:posOffset>
                </wp:positionH>
                <wp:positionV relativeFrom="paragraph">
                  <wp:posOffset>1948815</wp:posOffset>
                </wp:positionV>
                <wp:extent cx="0" cy="273050"/>
                <wp:effectExtent l="76200" t="0" r="57150" b="5080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888CD" id="Gerade Verbindung mit Pfeil 42" o:spid="_x0000_s1026" type="#_x0000_t32" style="position:absolute;margin-left:91.2pt;margin-top:153.45pt;width:0;height:2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" strokecolor="#00b0f0" strokeweight="1pt">
                <v:stroke endarrow="block"/>
              </v:shape>
            </w:pict>
          </mc:Fallback>
        </mc:AlternateContent>
      </w:r>
      <w:r w:rsidR="0071440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30B2B7" wp14:editId="7144DBDD">
                <wp:simplePos x="0" y="0"/>
                <wp:positionH relativeFrom="column">
                  <wp:posOffset>5435823</wp:posOffset>
                </wp:positionH>
                <wp:positionV relativeFrom="paragraph">
                  <wp:posOffset>1953895</wp:posOffset>
                </wp:positionV>
                <wp:extent cx="0" cy="273050"/>
                <wp:effectExtent l="76200" t="0" r="57150" b="50800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13112" id="Gerade Verbindung mit Pfeil 40" o:spid="_x0000_s1026" type="#_x0000_t32" style="position:absolute;margin-left:428pt;margin-top:153.85pt;width:0;height:21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" strokecolor="black [3213]" strokeweight="1pt">
                <v:stroke endarrow="block"/>
              </v:shape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B38EC4" wp14:editId="72BE8463">
                <wp:simplePos x="0" y="0"/>
                <wp:positionH relativeFrom="column">
                  <wp:posOffset>1153837</wp:posOffset>
                </wp:positionH>
                <wp:positionV relativeFrom="paragraph">
                  <wp:posOffset>1303226</wp:posOffset>
                </wp:positionV>
                <wp:extent cx="0" cy="180000"/>
                <wp:effectExtent l="76200" t="0" r="57150" b="48895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E515" id="Gerade Verbindung mit Pfeil 43" o:spid="_x0000_s1026" type="#_x0000_t32" style="position:absolute;margin-left:90.85pt;margin-top:102.6pt;width:0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" strokecolor="#00b0f0" strokeweight="1pt">
                <v:stroke endarrow="block"/>
              </v:shape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7D55CB" wp14:editId="16511DBF">
                <wp:simplePos x="0" y="0"/>
                <wp:positionH relativeFrom="column">
                  <wp:posOffset>756062</wp:posOffset>
                </wp:positionH>
                <wp:positionV relativeFrom="paragraph">
                  <wp:posOffset>1235652</wp:posOffset>
                </wp:positionV>
                <wp:extent cx="466725" cy="295275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C95E4" w14:textId="77777777" w:rsidR="008C550C" w:rsidRPr="008061F6" w:rsidRDefault="008C550C" w:rsidP="008C550C">
                            <w:pPr>
                              <w:spacing w:before="0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8061F6">
                              <w:rPr>
                                <w:b/>
                                <w:bCs/>
                                <w:color w:val="00B0F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D55CB" id="Textfeld 26" o:spid="_x0000_s1056" type="#_x0000_t202" style="position:absolute;left:0;text-align:left;margin-left:59.55pt;margin-top:97.3pt;width:36.7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" filled="f" stroked="f" strokeweight=".5pt">
                <v:textbox>
                  <w:txbxContent>
                    <w:p w14:paraId="01EC95E4" w14:textId="77777777" w:rsidR="008C550C" w:rsidRPr="008061F6" w:rsidRDefault="008C550C" w:rsidP="008C550C">
                      <w:pPr>
                        <w:spacing w:before="0"/>
                        <w:rPr>
                          <w:b/>
                          <w:bCs/>
                          <w:color w:val="00B0F0"/>
                        </w:rPr>
                      </w:pPr>
                      <w:r w:rsidRPr="008061F6">
                        <w:rPr>
                          <w:b/>
                          <w:bCs/>
                          <w:color w:val="00B0F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EE96D" wp14:editId="287DC78D">
                <wp:simplePos x="0" y="0"/>
                <wp:positionH relativeFrom="margin">
                  <wp:align>left</wp:align>
                </wp:positionH>
                <wp:positionV relativeFrom="paragraph">
                  <wp:posOffset>330439</wp:posOffset>
                </wp:positionV>
                <wp:extent cx="2124075" cy="938151"/>
                <wp:effectExtent l="0" t="0" r="9525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3815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F803A" w14:textId="77777777" w:rsidR="00F4690F" w:rsidRPr="00E03DEC" w:rsidRDefault="00F4690F" w:rsidP="00F469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03DE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Mehr als </w:t>
                            </w:r>
                            <w:r w:rsidRPr="00E03DEC">
                              <w:rPr>
                                <w:b/>
                                <w:color w:val="FFFFFF" w:themeColor="background1"/>
                                <w:sz w:val="36"/>
                                <w:highlight w:val="red"/>
                              </w:rPr>
                              <w:t>20</w:t>
                            </w:r>
                            <w:r w:rsidRPr="00E03DE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E03DE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AC6C43" w:rsidRPr="00E03DE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Beschäftigte?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EE96D" id="Rechteck: abgerundete Ecken 7" o:spid="_x0000_s1057" style="position:absolute;left:0;text-align:left;margin-left:0;margin-top:26pt;width:167.25pt;height:73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" fillcolor="#d8d8d8 [2732]" stroked="f" strokeweight="2pt">
                <v:textbox>
                  <w:txbxContent>
                    <w:p w14:paraId="483F803A" w14:textId="77777777" w:rsidR="00F4690F" w:rsidRPr="00E03DEC" w:rsidRDefault="00F4690F" w:rsidP="00F4690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E03DEC">
                        <w:rPr>
                          <w:b/>
                          <w:color w:val="000000" w:themeColor="text1"/>
                          <w:sz w:val="28"/>
                        </w:rPr>
                        <w:t xml:space="preserve">Mehr als </w:t>
                      </w:r>
                      <w:r w:rsidRPr="00E03DEC">
                        <w:rPr>
                          <w:b/>
                          <w:color w:val="FFFFFF" w:themeColor="background1"/>
                          <w:sz w:val="36"/>
                          <w:highlight w:val="red"/>
                        </w:rPr>
                        <w:t>20</w:t>
                      </w:r>
                      <w:r w:rsidRPr="00E03DEC">
                        <w:rPr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E03DEC">
                        <w:rPr>
                          <w:b/>
                          <w:color w:val="000000" w:themeColor="text1"/>
                          <w:sz w:val="28"/>
                        </w:rPr>
                        <w:br/>
                      </w:r>
                      <w:r w:rsidR="00AC6C43" w:rsidRPr="00E03DEC">
                        <w:rPr>
                          <w:b/>
                          <w:color w:val="000000" w:themeColor="text1"/>
                          <w:sz w:val="28"/>
                        </w:rPr>
                        <w:t>Beschäftigte?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5D349A" wp14:editId="1EB7E39F">
                <wp:simplePos x="0" y="0"/>
                <wp:positionH relativeFrom="column">
                  <wp:posOffset>5498053</wp:posOffset>
                </wp:positionH>
                <wp:positionV relativeFrom="paragraph">
                  <wp:posOffset>1260475</wp:posOffset>
                </wp:positionV>
                <wp:extent cx="466725" cy="29527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137EC" w14:textId="77777777" w:rsidR="00F4690F" w:rsidRPr="00FA2AC6" w:rsidRDefault="00F4690F" w:rsidP="00F4690F">
                            <w:pPr>
                              <w:spacing w:before="0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FA2AC6">
                              <w:rPr>
                                <w:b/>
                                <w:bCs/>
                                <w:color w:val="00B0F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349A" id="Textfeld 21" o:spid="_x0000_s1058" type="#_x0000_t202" style="position:absolute;left:0;text-align:left;margin-left:432.9pt;margin-top:99.25pt;width:36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LOHAIAADM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" filled="f" stroked="f" strokeweight=".5pt">
                <v:textbox>
                  <w:txbxContent>
                    <w:p w14:paraId="3DA137EC" w14:textId="77777777" w:rsidR="00F4690F" w:rsidRPr="00FA2AC6" w:rsidRDefault="00F4690F" w:rsidP="00F4690F">
                      <w:pPr>
                        <w:spacing w:before="0"/>
                        <w:rPr>
                          <w:b/>
                          <w:bCs/>
                          <w:color w:val="00B0F0"/>
                        </w:rPr>
                      </w:pPr>
                      <w:r w:rsidRPr="00FA2AC6">
                        <w:rPr>
                          <w:b/>
                          <w:bCs/>
                          <w:color w:val="00B0F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A3FEFD" wp14:editId="315FC6E9">
                <wp:simplePos x="0" y="0"/>
                <wp:positionH relativeFrom="column">
                  <wp:posOffset>5436647</wp:posOffset>
                </wp:positionH>
                <wp:positionV relativeFrom="paragraph">
                  <wp:posOffset>1316355</wp:posOffset>
                </wp:positionV>
                <wp:extent cx="0" cy="180000"/>
                <wp:effectExtent l="76200" t="0" r="57150" b="4889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71C9" id="Gerade Verbindung mit Pfeil 41" o:spid="_x0000_s1026" type="#_x0000_t32" style="position:absolute;margin-left:428.1pt;margin-top:103.65pt;width:0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" strokecolor="#00b0f0" strokeweight="1pt">
                <v:stroke endarrow="block"/>
              </v:shape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8D56AC" wp14:editId="4C42FCD2">
                <wp:simplePos x="0" y="0"/>
                <wp:positionH relativeFrom="column">
                  <wp:posOffset>9692467</wp:posOffset>
                </wp:positionH>
                <wp:positionV relativeFrom="paragraph">
                  <wp:posOffset>1242860</wp:posOffset>
                </wp:positionV>
                <wp:extent cx="781050" cy="295275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B7202" w14:textId="77777777" w:rsidR="00F4690F" w:rsidRPr="000B20DB" w:rsidRDefault="00F4690F" w:rsidP="00F4690F">
                            <w:pPr>
                              <w:spacing w:before="0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0B20DB">
                              <w:rPr>
                                <w:b/>
                                <w:bCs/>
                                <w:color w:val="00B0F0"/>
                              </w:rP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D56AC" id="Textfeld 24" o:spid="_x0000_s1059" type="#_x0000_t202" style="position:absolute;left:0;text-align:left;margin-left:763.2pt;margin-top:97.85pt;width:61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" filled="f" stroked="f" strokeweight=".5pt">
                <v:textbox>
                  <w:txbxContent>
                    <w:p w14:paraId="177B7202" w14:textId="77777777" w:rsidR="00F4690F" w:rsidRPr="000B20DB" w:rsidRDefault="00F4690F" w:rsidP="00F4690F">
                      <w:pPr>
                        <w:spacing w:before="0"/>
                        <w:rPr>
                          <w:b/>
                          <w:bCs/>
                          <w:color w:val="00B0F0"/>
                        </w:rPr>
                      </w:pPr>
                      <w:r w:rsidRPr="000B20DB">
                        <w:rPr>
                          <w:b/>
                          <w:bCs/>
                          <w:color w:val="00B0F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EE4150" w:rsidRPr="00FA2AC6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E9D330" wp14:editId="205837A8">
                <wp:simplePos x="0" y="0"/>
                <wp:positionH relativeFrom="column">
                  <wp:posOffset>9680575</wp:posOffset>
                </wp:positionH>
                <wp:positionV relativeFrom="paragraph">
                  <wp:posOffset>1314673</wp:posOffset>
                </wp:positionV>
                <wp:extent cx="0" cy="180000"/>
                <wp:effectExtent l="76200" t="0" r="57150" b="48895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DC25" id="Gerade Verbindung mit Pfeil 39" o:spid="_x0000_s1026" type="#_x0000_t32" style="position:absolute;margin-left:762.25pt;margin-top:103.5pt;width:0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" strokecolor="#00b0f0" strokeweight="1pt">
                <v:stroke endarrow="block"/>
              </v:shape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E8EDBF" wp14:editId="0FF59CA5">
                <wp:simplePos x="0" y="0"/>
                <wp:positionH relativeFrom="column">
                  <wp:posOffset>7919209</wp:posOffset>
                </wp:positionH>
                <wp:positionV relativeFrom="paragraph">
                  <wp:posOffset>1957359</wp:posOffset>
                </wp:positionV>
                <wp:extent cx="0" cy="273132"/>
                <wp:effectExtent l="76200" t="0" r="57150" b="5080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1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DC8C2" id="Gerade Verbindung mit Pfeil 38" o:spid="_x0000_s1026" type="#_x0000_t32" style="position:absolute;margin-left:623.55pt;margin-top:154.1pt;width:0;height:21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" strokecolor="black [3213]" strokeweight="1pt">
                <v:stroke endarrow="block"/>
              </v:shape>
            </w:pict>
          </mc:Fallback>
        </mc:AlternateContent>
      </w:r>
      <w:r w:rsidR="00EE41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71AEA" wp14:editId="46206CF5">
                <wp:simplePos x="0" y="0"/>
                <wp:positionH relativeFrom="margin">
                  <wp:posOffset>0</wp:posOffset>
                </wp:positionH>
                <wp:positionV relativeFrom="paragraph">
                  <wp:posOffset>1512834</wp:posOffset>
                </wp:positionV>
                <wp:extent cx="7634605" cy="428625"/>
                <wp:effectExtent l="0" t="0" r="4445" b="9525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4605" cy="428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02AF9" w14:textId="77777777" w:rsidR="00F4690F" w:rsidRPr="00F4690F" w:rsidRDefault="00F4690F" w:rsidP="00F4690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C6C43">
                              <w:rPr>
                                <w:b/>
                                <w:color w:val="FF0000"/>
                              </w:rPr>
                              <w:t xml:space="preserve">Pflicht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zur </w:t>
                            </w:r>
                            <w:r w:rsidR="00AC6C43">
                              <w:rPr>
                                <w:b/>
                                <w:color w:val="000000" w:themeColor="text1"/>
                              </w:rPr>
                              <w:t>Benennung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eines Datenschutzbeauftragten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71AEA" id="Rechteck: abgerundete Ecken 8" o:spid="_x0000_s1060" style="position:absolute;left:0;text-align:left;margin-left:0;margin-top:119.1pt;width:601.1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" fillcolor="#d8d8d8 [2732]" stroked="f" strokeweight="2pt">
                <v:textbox>
                  <w:txbxContent>
                    <w:p w14:paraId="7CD02AF9" w14:textId="77777777" w:rsidR="00F4690F" w:rsidRPr="00F4690F" w:rsidRDefault="00F4690F" w:rsidP="00F4690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C6C43">
                        <w:rPr>
                          <w:b/>
                          <w:color w:val="FF0000"/>
                        </w:rPr>
                        <w:t xml:space="preserve">Pflicht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zur </w:t>
                      </w:r>
                      <w:r w:rsidR="00AC6C43">
                        <w:rPr>
                          <w:b/>
                          <w:color w:val="000000" w:themeColor="text1"/>
                        </w:rPr>
                        <w:t>Benennung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eines Datenschutzbeauftragten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7F3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00C6B2" wp14:editId="69D396BE">
                <wp:simplePos x="0" y="0"/>
                <wp:positionH relativeFrom="column">
                  <wp:posOffset>7983855</wp:posOffset>
                </wp:positionH>
                <wp:positionV relativeFrom="paragraph">
                  <wp:posOffset>1956171</wp:posOffset>
                </wp:positionV>
                <wp:extent cx="5243782" cy="299768"/>
                <wp:effectExtent l="0" t="0" r="0" b="508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782" cy="2997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09AF7" w14:textId="61616565" w:rsidR="00AC6C43" w:rsidRPr="00AC6C43" w:rsidRDefault="00AC6C43" w:rsidP="00AC6C43">
                            <w:pPr>
                              <w:spacing w:before="0"/>
                              <w:rPr>
                                <w:sz w:val="18"/>
                              </w:rPr>
                            </w:pPr>
                            <w:r w:rsidRPr="009348B9">
                              <w:rPr>
                                <w:sz w:val="18"/>
                              </w:rPr>
                              <w:t>Evtl. freiwillige Benennung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C6B2" id="Textfeld 29" o:spid="_x0000_s1061" type="#_x0000_t202" style="position:absolute;left:0;text-align:left;margin-left:628.65pt;margin-top:154.05pt;width:412.9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" filled="f" stroked="f" strokeweight=".5pt">
                <v:textbox>
                  <w:txbxContent>
                    <w:p w14:paraId="7A809AF7" w14:textId="61616565" w:rsidR="00AC6C43" w:rsidRPr="00AC6C43" w:rsidRDefault="00AC6C43" w:rsidP="00AC6C43">
                      <w:pPr>
                        <w:spacing w:before="0"/>
                        <w:rPr>
                          <w:sz w:val="18"/>
                        </w:rPr>
                      </w:pPr>
                      <w:r w:rsidRPr="009348B9">
                        <w:rPr>
                          <w:sz w:val="18"/>
                        </w:rPr>
                        <w:t>Evtl. freiwillige Benennung</w:t>
                      </w:r>
                    </w:p>
                  </w:txbxContent>
                </v:textbox>
              </v:shape>
            </w:pict>
          </mc:Fallback>
        </mc:AlternateContent>
      </w:r>
      <w:r w:rsidR="003D7F3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AEF6E" wp14:editId="56D04B31">
                <wp:simplePos x="0" y="0"/>
                <wp:positionH relativeFrom="column">
                  <wp:posOffset>9784451</wp:posOffset>
                </wp:positionH>
                <wp:positionV relativeFrom="paragraph">
                  <wp:posOffset>553720</wp:posOffset>
                </wp:positionV>
                <wp:extent cx="327660" cy="47625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76A92" w14:textId="77777777" w:rsidR="00F4690F" w:rsidRPr="00F4690F" w:rsidRDefault="00F4690F" w:rsidP="00F4690F">
                            <w:pPr>
                              <w:spacing w:before="0"/>
                              <w:rPr>
                                <w:color w:val="FF0000"/>
                                <w:sz w:val="18"/>
                              </w:rPr>
                            </w:pPr>
                            <w:r w:rsidRPr="00F4690F">
                              <w:rPr>
                                <w:color w:val="FF0000"/>
                                <w:sz w:val="18"/>
                              </w:rPr>
                              <w:t>oder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EF6E" id="Textfeld 18" o:spid="_x0000_s1062" type="#_x0000_t202" style="position:absolute;left:0;text-align:left;margin-left:770.45pt;margin-top:43.6pt;width:25.8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" filled="f" stroked="f" strokeweight=".5pt">
                <v:textbox style="layout-flow:vertical;mso-layout-flow-alt:bottom-to-top">
                  <w:txbxContent>
                    <w:p w14:paraId="6C176A92" w14:textId="77777777" w:rsidR="00F4690F" w:rsidRPr="00F4690F" w:rsidRDefault="00F4690F" w:rsidP="00F4690F">
                      <w:pPr>
                        <w:spacing w:before="0"/>
                        <w:rPr>
                          <w:color w:val="FF0000"/>
                          <w:sz w:val="18"/>
                        </w:rPr>
                      </w:pPr>
                      <w:r w:rsidRPr="00F4690F">
                        <w:rPr>
                          <w:color w:val="FF0000"/>
                          <w:sz w:val="18"/>
                        </w:rPr>
                        <w:t>oder</w:t>
                      </w:r>
                    </w:p>
                  </w:txbxContent>
                </v:textbox>
              </v:shape>
            </w:pict>
          </mc:Fallback>
        </mc:AlternateContent>
      </w:r>
      <w:r w:rsidR="003D7F3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E176F0" wp14:editId="579C8A63">
                <wp:simplePos x="0" y="0"/>
                <wp:positionH relativeFrom="margin">
                  <wp:align>right</wp:align>
                </wp:positionH>
                <wp:positionV relativeFrom="paragraph">
                  <wp:posOffset>1511758</wp:posOffset>
                </wp:positionV>
                <wp:extent cx="5496575" cy="428625"/>
                <wp:effectExtent l="0" t="0" r="8890" b="9525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575" cy="428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D482A" w14:textId="77777777" w:rsidR="00F4690F" w:rsidRPr="00F4690F" w:rsidRDefault="00F4690F" w:rsidP="00F4690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4690F">
                              <w:rPr>
                                <w:b/>
                                <w:color w:val="FF0000"/>
                              </w:rPr>
                              <w:t xml:space="preserve">Keine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Pflicht zur </w:t>
                            </w:r>
                            <w:r w:rsidR="00AC6C43">
                              <w:rPr>
                                <w:b/>
                                <w:color w:val="000000" w:themeColor="text1"/>
                              </w:rPr>
                              <w:t>Benennung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eines Datenschutzbeauftragten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176F0" id="Rechteck: abgerundete Ecken 22" o:spid="_x0000_s1063" style="position:absolute;left:0;text-align:left;margin-left:381.6pt;margin-top:119.05pt;width:432.8pt;height:33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" fillcolor="#d8d8d8 [2732]" stroked="f" strokeweight="2pt">
                <v:textbox>
                  <w:txbxContent>
                    <w:p w14:paraId="5FFD482A" w14:textId="77777777" w:rsidR="00F4690F" w:rsidRPr="00F4690F" w:rsidRDefault="00F4690F" w:rsidP="00F4690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4690F">
                        <w:rPr>
                          <w:b/>
                          <w:color w:val="FF0000"/>
                        </w:rPr>
                        <w:t xml:space="preserve">Keine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Pflicht zur </w:t>
                      </w:r>
                      <w:r w:rsidR="00AC6C43">
                        <w:rPr>
                          <w:b/>
                          <w:color w:val="000000" w:themeColor="text1"/>
                        </w:rPr>
                        <w:t>Benennung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eines Datenschutzbeauftragten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DA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75D075" wp14:editId="61CADFD5">
                <wp:simplePos x="0" y="0"/>
                <wp:positionH relativeFrom="column">
                  <wp:posOffset>3242310</wp:posOffset>
                </wp:positionH>
                <wp:positionV relativeFrom="paragraph">
                  <wp:posOffset>324485</wp:posOffset>
                </wp:positionV>
                <wp:extent cx="10115550" cy="981075"/>
                <wp:effectExtent l="0" t="0" r="0" b="9525"/>
                <wp:wrapNone/>
                <wp:docPr id="15" name="Rechteck: abgerundete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0" cy="9810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9995C" id="Rechteck: abgerundete Ecken 15" o:spid="_x0000_s1026" style="position:absolute;margin-left:255.3pt;margin-top:25.55pt;width:796.5pt;height:77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" fillcolor="#d8d8d8 [2732]" stroked="f" strokeweight="2pt"/>
            </w:pict>
          </mc:Fallback>
        </mc:AlternateContent>
      </w:r>
      <w:r w:rsidR="00F10DA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9EB96" wp14:editId="14CFA0FA">
                <wp:simplePos x="0" y="0"/>
                <wp:positionH relativeFrom="column">
                  <wp:posOffset>10048875</wp:posOffset>
                </wp:positionH>
                <wp:positionV relativeFrom="paragraph">
                  <wp:posOffset>390525</wp:posOffset>
                </wp:positionV>
                <wp:extent cx="3181350" cy="828675"/>
                <wp:effectExtent l="0" t="0" r="0" b="9525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828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FFEF2" w14:textId="77777777" w:rsidR="00F4690F" w:rsidRPr="00F4690F" w:rsidRDefault="00F4690F" w:rsidP="00F4690F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B20DB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Kerntätigkeit:</w:t>
                            </w:r>
                            <w:r w:rsidRPr="00F4690F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Datenverarbeitungen, die einer </w:t>
                            </w:r>
                            <w:r w:rsidRPr="00F4690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Datenschutz-Folgenabschätzung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nach Art. 35 unterliegen.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9EB96" id="Rechteck: abgerundete Ecken 14" o:spid="_x0000_s1064" style="position:absolute;left:0;text-align:left;margin-left:791.25pt;margin-top:30.75pt;width:250.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" fillcolor="#f2f2f2 [3052]" stroked="f" strokeweight="2pt">
                <v:textbox>
                  <w:txbxContent>
                    <w:p w14:paraId="603FFEF2" w14:textId="77777777" w:rsidR="00F4690F" w:rsidRPr="00F4690F" w:rsidRDefault="00F4690F" w:rsidP="00F4690F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B20DB">
                        <w:rPr>
                          <w:b/>
                          <w:bCs/>
                          <w:color w:val="FF0000"/>
                          <w:sz w:val="20"/>
                        </w:rPr>
                        <w:t>Kerntätigkeit:</w:t>
                      </w:r>
                      <w:r w:rsidRPr="00F4690F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Datenverarbeitungen, die einer </w:t>
                      </w:r>
                      <w:r w:rsidRPr="00F4690F">
                        <w:rPr>
                          <w:b/>
                          <w:color w:val="000000" w:themeColor="text1"/>
                          <w:sz w:val="20"/>
                        </w:rPr>
                        <w:t>Datenschutz-Folgenabschätzung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nach Art. 35 unterliegen.</w:t>
                      </w:r>
                    </w:p>
                  </w:txbxContent>
                </v:textbox>
              </v:roundrect>
            </w:pict>
          </mc:Fallback>
        </mc:AlternateContent>
      </w:r>
      <w:r w:rsidR="00F10D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F553B" wp14:editId="7055C466">
                <wp:simplePos x="0" y="0"/>
                <wp:positionH relativeFrom="column">
                  <wp:posOffset>6715125</wp:posOffset>
                </wp:positionH>
                <wp:positionV relativeFrom="paragraph">
                  <wp:posOffset>381000</wp:posOffset>
                </wp:positionV>
                <wp:extent cx="3181350" cy="828675"/>
                <wp:effectExtent l="0" t="0" r="0" b="9525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828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EF835" w14:textId="77777777" w:rsidR="00F4690F" w:rsidRPr="00F4690F" w:rsidRDefault="00F4690F" w:rsidP="00E876FF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B20DB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Kerntätigkeit:</w:t>
                            </w:r>
                            <w:r w:rsidRPr="00F4690F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Datenverarbeitung, die aufgrund Art/Umfang/Zweck eine </w:t>
                            </w:r>
                            <w:r w:rsidRPr="00F4690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regelmäßige, umfangreiche und systematische Überwachung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der betroffenen Personen erfordert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F553B" id="Rechteck: abgerundete Ecken 13" o:spid="_x0000_s1065" style="position:absolute;left:0;text-align:left;margin-left:528.75pt;margin-top:30pt;width:250.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" fillcolor="#f2f2f2 [3052]" stroked="f" strokeweight="2pt">
                <v:textbox>
                  <w:txbxContent>
                    <w:p w14:paraId="1B8EF835" w14:textId="77777777" w:rsidR="00F4690F" w:rsidRPr="00F4690F" w:rsidRDefault="00F4690F" w:rsidP="00E876FF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B20DB">
                        <w:rPr>
                          <w:b/>
                          <w:bCs/>
                          <w:color w:val="FF0000"/>
                          <w:sz w:val="20"/>
                        </w:rPr>
                        <w:t>Kerntätigkeit:</w:t>
                      </w:r>
                      <w:r w:rsidRPr="00F4690F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Datenverarbeitung, die aufgrund Art/Umfang/Zweck eine </w:t>
                      </w:r>
                      <w:r w:rsidRPr="00F4690F">
                        <w:rPr>
                          <w:b/>
                          <w:color w:val="000000" w:themeColor="text1"/>
                          <w:sz w:val="20"/>
                        </w:rPr>
                        <w:t>regelmäßige, umfangreiche und systematische Überwachung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der betroffenen Personen erfordert</w:t>
                      </w:r>
                    </w:p>
                  </w:txbxContent>
                </v:textbox>
              </v:roundrect>
            </w:pict>
          </mc:Fallback>
        </mc:AlternateContent>
      </w:r>
      <w:r w:rsidR="00F10D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C6296" wp14:editId="643ECCC3">
                <wp:simplePos x="0" y="0"/>
                <wp:positionH relativeFrom="column">
                  <wp:posOffset>3381375</wp:posOffset>
                </wp:positionH>
                <wp:positionV relativeFrom="paragraph">
                  <wp:posOffset>381000</wp:posOffset>
                </wp:positionV>
                <wp:extent cx="3181350" cy="828675"/>
                <wp:effectExtent l="0" t="0" r="0" b="9525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828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6332E" w14:textId="77777777" w:rsidR="00F4690F" w:rsidRPr="00F4690F" w:rsidRDefault="00F4690F" w:rsidP="00E876FF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A2AC6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Kerntätigkeit:</w:t>
                            </w:r>
                            <w:r w:rsidRPr="00F4690F">
                              <w:rPr>
                                <w:color w:val="000000" w:themeColor="text1"/>
                                <w:sz w:val="20"/>
                              </w:rPr>
                              <w:t xml:space="preserve"> regelmäßige Verarbeitung </w:t>
                            </w:r>
                            <w:r w:rsidRPr="00F4690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besonderer Kategorien von Daten</w:t>
                            </w:r>
                            <w:r w:rsidRPr="00F4690F">
                              <w:rPr>
                                <w:color w:val="000000" w:themeColor="text1"/>
                                <w:sz w:val="20"/>
                              </w:rPr>
                              <w:t xml:space="preserve"> gem. Art. 9 oder von personenbezogenen Daten über </w:t>
                            </w:r>
                            <w:r w:rsidRPr="00F4690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strafrechtliche Verurteilungen und Straftaten</w:t>
                            </w:r>
                            <w:r w:rsidRPr="00F4690F">
                              <w:rPr>
                                <w:color w:val="000000" w:themeColor="text1"/>
                                <w:sz w:val="20"/>
                              </w:rPr>
                              <w:t xml:space="preserve"> Art.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C6296" id="Rechteck: abgerundete Ecken 12" o:spid="_x0000_s1066" style="position:absolute;left:0;text-align:left;margin-left:266.25pt;margin-top:30pt;width:250.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" fillcolor="#f2f2f2 [3052]" stroked="f" strokeweight="2pt">
                <v:textbox>
                  <w:txbxContent>
                    <w:p w14:paraId="3BC6332E" w14:textId="77777777" w:rsidR="00F4690F" w:rsidRPr="00F4690F" w:rsidRDefault="00F4690F" w:rsidP="00E876FF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A2AC6">
                        <w:rPr>
                          <w:b/>
                          <w:bCs/>
                          <w:color w:val="FF0000"/>
                          <w:sz w:val="20"/>
                        </w:rPr>
                        <w:t>Kerntätigkeit:</w:t>
                      </w:r>
                      <w:r w:rsidRPr="00F4690F">
                        <w:rPr>
                          <w:color w:val="000000" w:themeColor="text1"/>
                          <w:sz w:val="20"/>
                        </w:rPr>
                        <w:t xml:space="preserve"> regelmäßige Verarbeitung </w:t>
                      </w:r>
                      <w:r w:rsidRPr="00F4690F">
                        <w:rPr>
                          <w:b/>
                          <w:color w:val="000000" w:themeColor="text1"/>
                          <w:sz w:val="20"/>
                        </w:rPr>
                        <w:t>besonderer Kategorien von Daten</w:t>
                      </w:r>
                      <w:r w:rsidRPr="00F4690F">
                        <w:rPr>
                          <w:color w:val="000000" w:themeColor="text1"/>
                          <w:sz w:val="20"/>
                        </w:rPr>
                        <w:t xml:space="preserve"> gem. Art. 9 oder von personenbezogenen Daten über </w:t>
                      </w:r>
                      <w:r w:rsidRPr="00F4690F">
                        <w:rPr>
                          <w:b/>
                          <w:color w:val="000000" w:themeColor="text1"/>
                          <w:sz w:val="20"/>
                        </w:rPr>
                        <w:t>strafrechtliche Verurteilungen und Straftaten</w:t>
                      </w:r>
                      <w:r w:rsidRPr="00F4690F">
                        <w:rPr>
                          <w:color w:val="000000" w:themeColor="text1"/>
                          <w:sz w:val="20"/>
                        </w:rPr>
                        <w:t xml:space="preserve"> Art. 10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82E6F" w:rsidRPr="00F3121A" w:rsidSect="00CE053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701" w:bottom="1701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0085" w14:textId="77777777" w:rsidR="00731296" w:rsidRDefault="00731296">
      <w:pPr>
        <w:spacing w:before="0"/>
      </w:pPr>
      <w:r>
        <w:separator/>
      </w:r>
    </w:p>
  </w:endnote>
  <w:endnote w:type="continuationSeparator" w:id="0">
    <w:p w14:paraId="0FED6163" w14:textId="77777777" w:rsidR="00731296" w:rsidRDefault="007312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13AE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0CD4B470" wp14:editId="571AE5DB">
          <wp:extent cx="2296633" cy="357618"/>
          <wp:effectExtent l="0" t="0" r="889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80032">
          <w:rPr>
            <w:rFonts w:eastAsiaTheme="minorHAnsi" w:cstheme="minorBidi"/>
            <w:noProof/>
            <w:sz w:val="20"/>
            <w:lang w:eastAsia="en-US"/>
          </w:rPr>
          <w:t>2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837"/>
      <w:gridCol w:w="6951"/>
      <w:gridCol w:w="7083"/>
    </w:tblGrid>
    <w:tr w:rsidR="008C6BB1" w:rsidRPr="00C91305" w14:paraId="01D5E69C" w14:textId="77777777" w:rsidTr="007A0A1B">
      <w:trPr>
        <w:trHeight w:hRule="exact" w:val="1191"/>
      </w:trPr>
      <w:tc>
        <w:tcPr>
          <w:tcW w:w="6874" w:type="dxa"/>
          <w:vAlign w:val="bottom"/>
          <w:hideMark/>
        </w:tcPr>
        <w:p w14:paraId="478AFA53" w14:textId="77777777" w:rsidR="008C6BB1" w:rsidRPr="005F3383" w:rsidRDefault="008C6BB1" w:rsidP="008C6BB1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9B215B3" w14:textId="77777777" w:rsidR="008C6BB1" w:rsidRPr="005F3383" w:rsidRDefault="008C6BB1" w:rsidP="008C6BB1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C91305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UWP 1 2026</w:t>
          </w:r>
        </w:p>
      </w:tc>
      <w:tc>
        <w:tcPr>
          <w:tcW w:w="6982" w:type="dxa"/>
          <w:vAlign w:val="bottom"/>
          <w:hideMark/>
        </w:tcPr>
        <w:p w14:paraId="7FF73BCE" w14:textId="77777777" w:rsidR="008C6BB1" w:rsidRDefault="008C6BB1" w:rsidP="008C6BB1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3DF0F31A" wp14:editId="76ABE647">
                <wp:extent cx="1113288" cy="342000"/>
                <wp:effectExtent l="0" t="0" r="0" b="1270"/>
                <wp:docPr id="23" name="Grafi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k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288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3" w:type="dxa"/>
          <w:vAlign w:val="bottom"/>
          <w:hideMark/>
        </w:tcPr>
        <w:p w14:paraId="4ABE4E7D" w14:textId="218C5E77" w:rsidR="008C6BB1" w:rsidRPr="00C91305" w:rsidRDefault="008C6BB1" w:rsidP="008C6BB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C91305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 w:rsidR="00A41819"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</w:p>
      </w:tc>
    </w:tr>
  </w:tbl>
  <w:p w14:paraId="05FC8FF2" w14:textId="77777777" w:rsidR="001E1F96" w:rsidRPr="008C6BB1" w:rsidRDefault="001E1F96" w:rsidP="008C6BB1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1F99" w14:textId="77777777" w:rsidR="00731296" w:rsidRPr="00EE217B" w:rsidRDefault="00731296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1D402FC9" w14:textId="77777777" w:rsidR="00731296" w:rsidRPr="00711AB6" w:rsidRDefault="00731296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25FD" w14:textId="77777777"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1E115B" wp14:editId="768CA64C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32C2" w14:textId="77777777"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E11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67" type="#_x0000_t202" style="position:absolute;left:0;text-align:left;margin-left:683.95pt;margin-top:334.8pt;width:843.95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" fillcolor="yellow" stroked="f" strokeweight=".5pt">
              <v:textbox inset="13mm,0,35mm,1mm">
                <w:txbxContent>
                  <w:p w14:paraId="2B1332C2" w14:textId="77777777"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FB26" w14:textId="77777777" w:rsidR="001E1F96" w:rsidRDefault="001E1F96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3" o:spid="_x0000_i1026" type="#_x0000_t75" style="width:8in;height:35.5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00326"/>
    <w:multiLevelType w:val="hybridMultilevel"/>
    <w:tmpl w:val="E22895E4"/>
    <w:lvl w:ilvl="0" w:tplc="D96E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6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3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8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C1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2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0D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D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5C3953"/>
    <w:multiLevelType w:val="hybridMultilevel"/>
    <w:tmpl w:val="D9E49FA8"/>
    <w:lvl w:ilvl="0" w:tplc="6DCA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C94E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A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0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44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A8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C9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EC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7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4C3D46"/>
    <w:multiLevelType w:val="hybridMultilevel"/>
    <w:tmpl w:val="C82E400A"/>
    <w:lvl w:ilvl="0" w:tplc="371E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A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A4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9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A1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22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0C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37CC4"/>
    <w:multiLevelType w:val="hybridMultilevel"/>
    <w:tmpl w:val="9FE0F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1327B13"/>
    <w:multiLevelType w:val="hybridMultilevel"/>
    <w:tmpl w:val="C08E7F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AB411A"/>
    <w:multiLevelType w:val="hybridMultilevel"/>
    <w:tmpl w:val="A1D4EAC8"/>
    <w:lvl w:ilvl="0" w:tplc="7E02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27A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C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4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AD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C7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E2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A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1103D8"/>
    <w:multiLevelType w:val="hybridMultilevel"/>
    <w:tmpl w:val="40B26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 w16cid:durableId="1852179030">
    <w:abstractNumId w:val="22"/>
  </w:num>
  <w:num w:numId="2" w16cid:durableId="1185166120">
    <w:abstractNumId w:val="6"/>
  </w:num>
  <w:num w:numId="3" w16cid:durableId="552086634">
    <w:abstractNumId w:val="5"/>
  </w:num>
  <w:num w:numId="4" w16cid:durableId="785273438">
    <w:abstractNumId w:val="4"/>
  </w:num>
  <w:num w:numId="5" w16cid:durableId="1501693599">
    <w:abstractNumId w:val="7"/>
  </w:num>
  <w:num w:numId="6" w16cid:durableId="2017725680">
    <w:abstractNumId w:val="3"/>
  </w:num>
  <w:num w:numId="7" w16cid:durableId="1799910314">
    <w:abstractNumId w:val="2"/>
  </w:num>
  <w:num w:numId="8" w16cid:durableId="213742074">
    <w:abstractNumId w:val="1"/>
  </w:num>
  <w:num w:numId="9" w16cid:durableId="852693840">
    <w:abstractNumId w:val="0"/>
  </w:num>
  <w:num w:numId="10" w16cid:durableId="1723678358">
    <w:abstractNumId w:val="11"/>
  </w:num>
  <w:num w:numId="11" w16cid:durableId="1527063528">
    <w:abstractNumId w:val="18"/>
  </w:num>
  <w:num w:numId="12" w16cid:durableId="1860464435">
    <w:abstractNumId w:val="12"/>
  </w:num>
  <w:num w:numId="13" w16cid:durableId="1144084664">
    <w:abstractNumId w:val="13"/>
  </w:num>
  <w:num w:numId="14" w16cid:durableId="810948170">
    <w:abstractNumId w:val="17"/>
  </w:num>
  <w:num w:numId="15" w16cid:durableId="913009283">
    <w:abstractNumId w:val="15"/>
  </w:num>
  <w:num w:numId="16" w16cid:durableId="722215387">
    <w:abstractNumId w:val="14"/>
  </w:num>
  <w:num w:numId="17" w16cid:durableId="1306812292">
    <w:abstractNumId w:val="8"/>
  </w:num>
  <w:num w:numId="18" w16cid:durableId="691800853">
    <w:abstractNumId w:val="10"/>
  </w:num>
  <w:num w:numId="19" w16cid:durableId="1058439104">
    <w:abstractNumId w:val="20"/>
  </w:num>
  <w:num w:numId="20" w16cid:durableId="703988251">
    <w:abstractNumId w:val="9"/>
  </w:num>
  <w:num w:numId="21" w16cid:durableId="70004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8985532">
    <w:abstractNumId w:val="16"/>
  </w:num>
  <w:num w:numId="23" w16cid:durableId="1522934047">
    <w:abstractNumId w:val="21"/>
  </w:num>
  <w:num w:numId="24" w16cid:durableId="100107788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96"/>
    <w:rsid w:val="00002230"/>
    <w:rsid w:val="00002EED"/>
    <w:rsid w:val="000030A9"/>
    <w:rsid w:val="0001477C"/>
    <w:rsid w:val="0003242D"/>
    <w:rsid w:val="0004061E"/>
    <w:rsid w:val="0005326E"/>
    <w:rsid w:val="000616B8"/>
    <w:rsid w:val="00064F40"/>
    <w:rsid w:val="00065828"/>
    <w:rsid w:val="00075E7C"/>
    <w:rsid w:val="00080B9A"/>
    <w:rsid w:val="00086B8A"/>
    <w:rsid w:val="00097B2B"/>
    <w:rsid w:val="000B1337"/>
    <w:rsid w:val="000B20DB"/>
    <w:rsid w:val="000B4C79"/>
    <w:rsid w:val="000E26F7"/>
    <w:rsid w:val="000E7FEB"/>
    <w:rsid w:val="00111AC6"/>
    <w:rsid w:val="00116DB3"/>
    <w:rsid w:val="001205E2"/>
    <w:rsid w:val="001227C6"/>
    <w:rsid w:val="0012388F"/>
    <w:rsid w:val="00143F11"/>
    <w:rsid w:val="00156C8F"/>
    <w:rsid w:val="00162F29"/>
    <w:rsid w:val="00165A53"/>
    <w:rsid w:val="0019585B"/>
    <w:rsid w:val="001A1B58"/>
    <w:rsid w:val="001B3F50"/>
    <w:rsid w:val="001B7E25"/>
    <w:rsid w:val="001C0D6B"/>
    <w:rsid w:val="001C1789"/>
    <w:rsid w:val="001D22E2"/>
    <w:rsid w:val="001D6478"/>
    <w:rsid w:val="001E1F96"/>
    <w:rsid w:val="001E38E2"/>
    <w:rsid w:val="001E7A82"/>
    <w:rsid w:val="001F04DD"/>
    <w:rsid w:val="002065BE"/>
    <w:rsid w:val="0021047B"/>
    <w:rsid w:val="00226806"/>
    <w:rsid w:val="002305AB"/>
    <w:rsid w:val="00257647"/>
    <w:rsid w:val="002579E2"/>
    <w:rsid w:val="002717FB"/>
    <w:rsid w:val="00277292"/>
    <w:rsid w:val="00284FA6"/>
    <w:rsid w:val="00285560"/>
    <w:rsid w:val="00290924"/>
    <w:rsid w:val="0029592F"/>
    <w:rsid w:val="002A064F"/>
    <w:rsid w:val="002B17CE"/>
    <w:rsid w:val="002B298F"/>
    <w:rsid w:val="002D0908"/>
    <w:rsid w:val="002D7E2D"/>
    <w:rsid w:val="002E6EEB"/>
    <w:rsid w:val="002F09D8"/>
    <w:rsid w:val="002F6B99"/>
    <w:rsid w:val="002F771F"/>
    <w:rsid w:val="00304799"/>
    <w:rsid w:val="00340216"/>
    <w:rsid w:val="00342964"/>
    <w:rsid w:val="00352142"/>
    <w:rsid w:val="00364269"/>
    <w:rsid w:val="00376DCD"/>
    <w:rsid w:val="00380CF4"/>
    <w:rsid w:val="00382BCD"/>
    <w:rsid w:val="00382E6F"/>
    <w:rsid w:val="003932A1"/>
    <w:rsid w:val="003A6FEB"/>
    <w:rsid w:val="003D45D6"/>
    <w:rsid w:val="003D7F31"/>
    <w:rsid w:val="003E348F"/>
    <w:rsid w:val="003F1B18"/>
    <w:rsid w:val="00411D87"/>
    <w:rsid w:val="0041402E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60FF"/>
    <w:rsid w:val="004D6C91"/>
    <w:rsid w:val="004D757F"/>
    <w:rsid w:val="004E699D"/>
    <w:rsid w:val="004F1C26"/>
    <w:rsid w:val="004F1E92"/>
    <w:rsid w:val="004F5C3E"/>
    <w:rsid w:val="004F72FD"/>
    <w:rsid w:val="0050152B"/>
    <w:rsid w:val="005060F4"/>
    <w:rsid w:val="00525CDB"/>
    <w:rsid w:val="00527267"/>
    <w:rsid w:val="00544E51"/>
    <w:rsid w:val="005473EF"/>
    <w:rsid w:val="0055136F"/>
    <w:rsid w:val="0055156D"/>
    <w:rsid w:val="00567521"/>
    <w:rsid w:val="00583AA1"/>
    <w:rsid w:val="005913EC"/>
    <w:rsid w:val="005921A2"/>
    <w:rsid w:val="005967E6"/>
    <w:rsid w:val="005A20A8"/>
    <w:rsid w:val="005B57D7"/>
    <w:rsid w:val="005B7F7F"/>
    <w:rsid w:val="005D26BD"/>
    <w:rsid w:val="005D2A74"/>
    <w:rsid w:val="005E07BD"/>
    <w:rsid w:val="005E5A05"/>
    <w:rsid w:val="005F6F40"/>
    <w:rsid w:val="00606EF1"/>
    <w:rsid w:val="006254F6"/>
    <w:rsid w:val="00636354"/>
    <w:rsid w:val="00643D78"/>
    <w:rsid w:val="006454CF"/>
    <w:rsid w:val="0065198F"/>
    <w:rsid w:val="0066763B"/>
    <w:rsid w:val="00684B37"/>
    <w:rsid w:val="006A16DC"/>
    <w:rsid w:val="006C4228"/>
    <w:rsid w:val="006D45A1"/>
    <w:rsid w:val="006E24F6"/>
    <w:rsid w:val="006E7126"/>
    <w:rsid w:val="006F08D9"/>
    <w:rsid w:val="006F4530"/>
    <w:rsid w:val="007026D1"/>
    <w:rsid w:val="00711AB6"/>
    <w:rsid w:val="00714403"/>
    <w:rsid w:val="00716DD5"/>
    <w:rsid w:val="00720E5C"/>
    <w:rsid w:val="00731296"/>
    <w:rsid w:val="00744772"/>
    <w:rsid w:val="0075013A"/>
    <w:rsid w:val="00763FC1"/>
    <w:rsid w:val="007648E0"/>
    <w:rsid w:val="00765666"/>
    <w:rsid w:val="0076635F"/>
    <w:rsid w:val="00767CC3"/>
    <w:rsid w:val="0078728B"/>
    <w:rsid w:val="00790130"/>
    <w:rsid w:val="00796513"/>
    <w:rsid w:val="007A060E"/>
    <w:rsid w:val="007A3E0C"/>
    <w:rsid w:val="007D3976"/>
    <w:rsid w:val="007E0249"/>
    <w:rsid w:val="007F3A7C"/>
    <w:rsid w:val="007F3E5F"/>
    <w:rsid w:val="00802ED4"/>
    <w:rsid w:val="00805892"/>
    <w:rsid w:val="008061F6"/>
    <w:rsid w:val="008107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2BBE"/>
    <w:rsid w:val="008A5560"/>
    <w:rsid w:val="008C44B0"/>
    <w:rsid w:val="008C550C"/>
    <w:rsid w:val="008C6BB1"/>
    <w:rsid w:val="008D1A8E"/>
    <w:rsid w:val="008E0FC7"/>
    <w:rsid w:val="008F6D5A"/>
    <w:rsid w:val="00902F9C"/>
    <w:rsid w:val="009075A9"/>
    <w:rsid w:val="009212B4"/>
    <w:rsid w:val="00921CE1"/>
    <w:rsid w:val="009348B9"/>
    <w:rsid w:val="00946482"/>
    <w:rsid w:val="009548E3"/>
    <w:rsid w:val="009A6E64"/>
    <w:rsid w:val="009C2FF2"/>
    <w:rsid w:val="009D198B"/>
    <w:rsid w:val="009D429E"/>
    <w:rsid w:val="009E1FB1"/>
    <w:rsid w:val="009F6E01"/>
    <w:rsid w:val="00A021C2"/>
    <w:rsid w:val="00A06317"/>
    <w:rsid w:val="00A15BCE"/>
    <w:rsid w:val="00A237ED"/>
    <w:rsid w:val="00A31197"/>
    <w:rsid w:val="00A41819"/>
    <w:rsid w:val="00A5114A"/>
    <w:rsid w:val="00A54A67"/>
    <w:rsid w:val="00A613A1"/>
    <w:rsid w:val="00A649A3"/>
    <w:rsid w:val="00A7113B"/>
    <w:rsid w:val="00A75CE3"/>
    <w:rsid w:val="00A8486F"/>
    <w:rsid w:val="00AC0D9F"/>
    <w:rsid w:val="00AC17EE"/>
    <w:rsid w:val="00AC6C43"/>
    <w:rsid w:val="00AD631D"/>
    <w:rsid w:val="00AE290A"/>
    <w:rsid w:val="00AE6259"/>
    <w:rsid w:val="00AF1983"/>
    <w:rsid w:val="00AF7072"/>
    <w:rsid w:val="00B05028"/>
    <w:rsid w:val="00B13741"/>
    <w:rsid w:val="00B15817"/>
    <w:rsid w:val="00B219EF"/>
    <w:rsid w:val="00B22993"/>
    <w:rsid w:val="00B261B2"/>
    <w:rsid w:val="00B47E26"/>
    <w:rsid w:val="00B6345C"/>
    <w:rsid w:val="00B73242"/>
    <w:rsid w:val="00B750B1"/>
    <w:rsid w:val="00B77530"/>
    <w:rsid w:val="00B859F3"/>
    <w:rsid w:val="00BA02EC"/>
    <w:rsid w:val="00BA1564"/>
    <w:rsid w:val="00BA7590"/>
    <w:rsid w:val="00BB1156"/>
    <w:rsid w:val="00BC6A51"/>
    <w:rsid w:val="00BD2864"/>
    <w:rsid w:val="00BD37FF"/>
    <w:rsid w:val="00BD62C0"/>
    <w:rsid w:val="00BE368B"/>
    <w:rsid w:val="00BE4153"/>
    <w:rsid w:val="00BF0354"/>
    <w:rsid w:val="00BF7EB9"/>
    <w:rsid w:val="00C023AD"/>
    <w:rsid w:val="00C07CF5"/>
    <w:rsid w:val="00C22F91"/>
    <w:rsid w:val="00C24E59"/>
    <w:rsid w:val="00C43D74"/>
    <w:rsid w:val="00C470A2"/>
    <w:rsid w:val="00C8522D"/>
    <w:rsid w:val="00C91305"/>
    <w:rsid w:val="00C91AC1"/>
    <w:rsid w:val="00C940C7"/>
    <w:rsid w:val="00CA6FFC"/>
    <w:rsid w:val="00CB24C7"/>
    <w:rsid w:val="00CC19EF"/>
    <w:rsid w:val="00CD1A9A"/>
    <w:rsid w:val="00CE0534"/>
    <w:rsid w:val="00CE73C2"/>
    <w:rsid w:val="00CF0959"/>
    <w:rsid w:val="00D13BD1"/>
    <w:rsid w:val="00D432EA"/>
    <w:rsid w:val="00D45365"/>
    <w:rsid w:val="00D47743"/>
    <w:rsid w:val="00D61222"/>
    <w:rsid w:val="00DA3C49"/>
    <w:rsid w:val="00DA6374"/>
    <w:rsid w:val="00DB3B77"/>
    <w:rsid w:val="00DD3447"/>
    <w:rsid w:val="00DD5810"/>
    <w:rsid w:val="00DE10AB"/>
    <w:rsid w:val="00DE2B44"/>
    <w:rsid w:val="00DF51C7"/>
    <w:rsid w:val="00E016C0"/>
    <w:rsid w:val="00E03DEC"/>
    <w:rsid w:val="00E232D8"/>
    <w:rsid w:val="00E342CA"/>
    <w:rsid w:val="00E368C3"/>
    <w:rsid w:val="00E4430B"/>
    <w:rsid w:val="00E50734"/>
    <w:rsid w:val="00E54CF5"/>
    <w:rsid w:val="00E57522"/>
    <w:rsid w:val="00E57793"/>
    <w:rsid w:val="00E61BCD"/>
    <w:rsid w:val="00E74D96"/>
    <w:rsid w:val="00E77518"/>
    <w:rsid w:val="00E876FF"/>
    <w:rsid w:val="00EA66E7"/>
    <w:rsid w:val="00EA74B3"/>
    <w:rsid w:val="00EB2DA7"/>
    <w:rsid w:val="00EC00F0"/>
    <w:rsid w:val="00ED5C70"/>
    <w:rsid w:val="00EE0117"/>
    <w:rsid w:val="00EE217B"/>
    <w:rsid w:val="00EE4150"/>
    <w:rsid w:val="00EF2558"/>
    <w:rsid w:val="00F029CC"/>
    <w:rsid w:val="00F02A61"/>
    <w:rsid w:val="00F10DAF"/>
    <w:rsid w:val="00F2421E"/>
    <w:rsid w:val="00F3121A"/>
    <w:rsid w:val="00F35247"/>
    <w:rsid w:val="00F4690F"/>
    <w:rsid w:val="00F508B7"/>
    <w:rsid w:val="00F51F9C"/>
    <w:rsid w:val="00F579A0"/>
    <w:rsid w:val="00F60FA7"/>
    <w:rsid w:val="00F672A4"/>
    <w:rsid w:val="00F80032"/>
    <w:rsid w:val="00F87375"/>
    <w:rsid w:val="00F920AB"/>
    <w:rsid w:val="00FA1E51"/>
    <w:rsid w:val="00FA2AC6"/>
    <w:rsid w:val="00FB19BE"/>
    <w:rsid w:val="00FB74D4"/>
    <w:rsid w:val="00FD0600"/>
    <w:rsid w:val="00FD6CCC"/>
    <w:rsid w:val="00FE28B1"/>
    <w:rsid w:val="00FE65A7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E95945"/>
  <w15:docId w15:val="{9A7EC2DF-0BCC-443B-B0FF-9226181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3129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F5C3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19fc165c-b03a-401e-a201-775bc3e8c688</BSO999929>
</file>

<file path=customXml/itemProps1.xml><?xml version="1.0" encoding="utf-8"?>
<ds:datastoreItem xmlns:ds="http://schemas.openxmlformats.org/officeDocument/2006/customXml" ds:itemID="{00678F10-0021-4807-8C31-35F31F416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Hirth, Tina - LÖSLE</cp:lastModifiedBy>
  <cp:revision>36</cp:revision>
  <cp:lastPrinted>2026-03-24T09:06:00Z</cp:lastPrinted>
  <dcterms:created xsi:type="dcterms:W3CDTF">2025-09-22T10:02:00Z</dcterms:created>
  <dcterms:modified xsi:type="dcterms:W3CDTF">2026-03-24T09:07:00Z</dcterms:modified>
</cp:coreProperties>
</file>