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387673" w:rsidRPr="005F6722" w:rsidTr="00387673">
        <w:trPr>
          <w:cantSplit/>
          <w:trHeight w:val="113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:rsidR="00387673" w:rsidRPr="00092D8F" w:rsidRDefault="00387673" w:rsidP="00092D8F">
            <w:pPr>
              <w:pStyle w:val="berschrift1"/>
              <w:ind w:left="37" w:hanging="37"/>
              <w:rPr>
                <w:rFonts w:ascii="Century Gothic" w:hAnsi="Century Gothic"/>
                <w:color w:val="00B0F0"/>
              </w:rPr>
            </w:pPr>
            <w:bookmarkStart w:id="0" w:name="_GoBack"/>
            <w:bookmarkEnd w:id="0"/>
            <w:r w:rsidRPr="00092D8F">
              <w:rPr>
                <w:rFonts w:ascii="Century Gothic" w:hAnsi="Century Gothic"/>
                <w:color w:val="00B0F0"/>
              </w:rPr>
              <w:t>Erhebungsbogen</w:t>
            </w:r>
            <w:r w:rsidR="00092D8F">
              <w:rPr>
                <w:rFonts w:ascii="Century Gothic" w:hAnsi="Century Gothic"/>
                <w:color w:val="00B0F0"/>
              </w:rPr>
              <w:t xml:space="preserve"> </w:t>
            </w:r>
            <w:r w:rsidRPr="00092D8F">
              <w:rPr>
                <w:rFonts w:ascii="Century Gothic" w:hAnsi="Century Gothic"/>
                <w:color w:val="00B0F0"/>
              </w:rPr>
              <w:t>zu den Feststellungen nach dem Gesetz über das Aufspüren von Gewinnen aus schweren Straftaten (Geldwäschegesetz – GwG)</w:t>
            </w:r>
          </w:p>
          <w:p w:rsidR="00387673" w:rsidRDefault="00387673" w:rsidP="00092D8F">
            <w:pPr>
              <w:pStyle w:val="berschrift1"/>
              <w:ind w:left="37" w:hanging="37"/>
              <w:rPr>
                <w:rFonts w:cs="Arial"/>
                <w:b w:val="0"/>
                <w:sz w:val="21"/>
                <w:szCs w:val="21"/>
              </w:rPr>
            </w:pPr>
            <w:r w:rsidRPr="00092D8F">
              <w:rPr>
                <w:rFonts w:ascii="Century Gothic" w:hAnsi="Century Gothic"/>
                <w:color w:val="00B0F0"/>
              </w:rPr>
              <w:t xml:space="preserve">– </w:t>
            </w:r>
            <w:r w:rsidRPr="00092D8F">
              <w:rPr>
                <w:rFonts w:ascii="Century Gothic" w:hAnsi="Century Gothic"/>
                <w:color w:val="FF0000"/>
              </w:rPr>
              <w:t xml:space="preserve">verstärkte Sorgfaltspflichten </w:t>
            </w:r>
            <w:r w:rsidRPr="00092D8F">
              <w:rPr>
                <w:rFonts w:ascii="Century Gothic" w:hAnsi="Century Gothic"/>
                <w:color w:val="00B0F0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387673" w:rsidRPr="00092D8F" w:rsidRDefault="00092D8F" w:rsidP="00387673">
            <w:pPr>
              <w:spacing w:before="0"/>
              <w:ind w:left="113" w:right="113"/>
              <w:contextualSpacing/>
              <w:jc w:val="center"/>
              <w:rPr>
                <w:rFonts w:cs="Arial"/>
                <w:sz w:val="12"/>
                <w:szCs w:val="12"/>
              </w:rPr>
            </w:pPr>
            <w:r w:rsidRPr="00D420DF">
              <w:rPr>
                <w:rFonts w:cs="Arial"/>
                <w:color w:val="00B0F0"/>
                <w:sz w:val="12"/>
                <w:szCs w:val="12"/>
                <w:shd w:val="clear" w:color="auto" w:fill="00B0F0"/>
              </w:rPr>
              <w:t>03/2025</w:t>
            </w:r>
          </w:p>
        </w:tc>
      </w:tr>
    </w:tbl>
    <w:p w:rsidR="00DB3534" w:rsidRPr="005F6722" w:rsidRDefault="004C3819" w:rsidP="008A5560">
      <w:pPr>
        <w:spacing w:before="0"/>
        <w:rPr>
          <w:sz w:val="21"/>
          <w:szCs w:val="21"/>
        </w:rPr>
      </w:pPr>
      <w:r w:rsidRPr="00092D8F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7D385" wp14:editId="007A5B3B">
                <wp:simplePos x="0" y="0"/>
                <wp:positionH relativeFrom="column">
                  <wp:posOffset>4343400</wp:posOffset>
                </wp:positionH>
                <wp:positionV relativeFrom="paragraph">
                  <wp:posOffset>-1461135</wp:posOffset>
                </wp:positionV>
                <wp:extent cx="15176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673" w:rsidRPr="00F32CD1" w:rsidRDefault="00387673" w:rsidP="004618F9">
                            <w:pPr>
                              <w:rPr>
                                <w:sz w:val="20"/>
                              </w:rPr>
                            </w:pPr>
                            <w:r w:rsidRPr="00F32CD1">
                              <w:rPr>
                                <w:b/>
                                <w:sz w:val="20"/>
                              </w:rPr>
                              <w:t xml:space="preserve">Quelle: </w:t>
                            </w:r>
                            <w:r w:rsidRPr="00F32CD1">
                              <w:rPr>
                                <w:sz w:val="20"/>
                              </w:rPr>
                              <w:t>www.wpk.de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F7D38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2pt;margin-top:-115.05pt;width:119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" filled="f" stroked="f">
                <v:textbox style="mso-fit-shape-to-text:t">
                  <w:txbxContent>
                    <w:p w:rsidR="00387673" w:rsidRPr="00F32CD1" w:rsidRDefault="00387673" w:rsidP="004618F9">
                      <w:pPr>
                        <w:rPr>
                          <w:sz w:val="20"/>
                        </w:rPr>
                      </w:pPr>
                      <w:r w:rsidRPr="00F32CD1">
                        <w:rPr>
                          <w:b/>
                          <w:sz w:val="20"/>
                        </w:rPr>
                        <w:t xml:space="preserve">Quelle: </w:t>
                      </w:r>
                      <w:r w:rsidRPr="00F32CD1">
                        <w:rPr>
                          <w:sz w:val="20"/>
                        </w:rPr>
                        <w:t>www.wpk.de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7"/>
        <w:gridCol w:w="278"/>
        <w:gridCol w:w="8227"/>
      </w:tblGrid>
      <w:tr w:rsidR="00573484" w:rsidRPr="005F6722" w:rsidTr="006929C3">
        <w:tc>
          <w:tcPr>
            <w:tcW w:w="567" w:type="dxa"/>
          </w:tcPr>
          <w:p w:rsidR="00573484" w:rsidRPr="009C37E0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9C37E0">
              <w:rPr>
                <w:b/>
                <w:sz w:val="21"/>
                <w:szCs w:val="21"/>
              </w:rPr>
              <w:t>A.</w:t>
            </w:r>
          </w:p>
        </w:tc>
        <w:tc>
          <w:tcPr>
            <w:tcW w:w="8505" w:type="dxa"/>
            <w:gridSpan w:val="2"/>
          </w:tcPr>
          <w:p w:rsidR="00573484" w:rsidRPr="00573484" w:rsidRDefault="00573484" w:rsidP="00573484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Feststellung eines erhöhten Geldwäscherisikos, § 15 Abs. 2 GwG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227" w:type="dxa"/>
          </w:tcPr>
          <w:p w:rsidR="00573484" w:rsidRPr="005F6722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Bei der vorliegenden Geschäftsbeziehung/Transaktion wurde aufgrund der Risikoanalyse bzw. einer Einzelfallprüfung ein erhöhtes Risiko festgestellt.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Begründung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73484" w:rsidRPr="005F6722" w:rsidTr="006929C3">
        <w:tc>
          <w:tcPr>
            <w:tcW w:w="567" w:type="dxa"/>
          </w:tcPr>
          <w:p w:rsidR="00573484" w:rsidRPr="006950A0" w:rsidRDefault="00573484" w:rsidP="00C8451D">
            <w:pPr>
              <w:spacing w:before="0"/>
              <w:jc w:val="left"/>
              <w:rPr>
                <w:b/>
                <w:sz w:val="2"/>
                <w:szCs w:val="10"/>
              </w:rPr>
            </w:pPr>
          </w:p>
        </w:tc>
        <w:tc>
          <w:tcPr>
            <w:tcW w:w="278" w:type="dxa"/>
          </w:tcPr>
          <w:p w:rsidR="00573484" w:rsidRPr="006950A0" w:rsidRDefault="00573484" w:rsidP="00C8451D">
            <w:pPr>
              <w:spacing w:before="0"/>
              <w:jc w:val="left"/>
              <w:rPr>
                <w:rFonts w:cs="Arial"/>
                <w:sz w:val="2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573484" w:rsidRPr="006950A0" w:rsidRDefault="00573484" w:rsidP="00C8451D">
            <w:pPr>
              <w:spacing w:before="0"/>
              <w:jc w:val="left"/>
              <w:rPr>
                <w:sz w:val="2"/>
                <w:szCs w:val="10"/>
              </w:rPr>
            </w:pP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Information zur Herkunft der Vermögenswerte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6950A0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6950A0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573484" w:rsidRPr="006950A0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73484" w:rsidRPr="005F6722" w:rsidTr="006929C3">
        <w:tc>
          <w:tcPr>
            <w:tcW w:w="567" w:type="dxa"/>
          </w:tcPr>
          <w:p w:rsidR="00573484" w:rsidRPr="006950A0" w:rsidRDefault="00573484" w:rsidP="00C8451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:rsidR="00573484" w:rsidRPr="006950A0" w:rsidRDefault="00573484" w:rsidP="00C8451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573484" w:rsidRPr="006950A0" w:rsidRDefault="00573484" w:rsidP="00C8451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Folgendes Mitglied der Führungsebene der Praxis hat der Begründung bzw. Fortführung der Geschäftsbeziehung zugestimmt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573484" w:rsidRPr="00573484" w:rsidRDefault="00573484" w:rsidP="00C8451D">
            <w:pPr>
              <w:spacing w:before="0"/>
              <w:jc w:val="left"/>
              <w:rPr>
                <w:sz w:val="18"/>
                <w:szCs w:val="21"/>
              </w:rPr>
            </w:pPr>
            <w:r w:rsidRPr="00573484">
              <w:rPr>
                <w:sz w:val="18"/>
                <w:szCs w:val="21"/>
              </w:rPr>
              <w:t>Vor- und Nachname des Mitglieds der Führungsebene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Geschäftsbeziehung ist einer verstärkten kontinuierlichen Überwachung zu unterziehen.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B.</w:t>
            </w:r>
          </w:p>
        </w:tc>
        <w:tc>
          <w:tcPr>
            <w:tcW w:w="8505" w:type="dxa"/>
            <w:gridSpan w:val="2"/>
          </w:tcPr>
          <w:p w:rsidR="00573484" w:rsidRPr="00573484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73484">
              <w:rPr>
                <w:b/>
                <w:sz w:val="21"/>
                <w:szCs w:val="21"/>
              </w:rPr>
              <w:t>Politisch exponierte Person (PEP), §§ 10 Abs. 1 Nr. 4, 15 Abs. 3 Nr. 1</w:t>
            </w:r>
            <w:r w:rsidR="00C3141B">
              <w:rPr>
                <w:b/>
                <w:sz w:val="21"/>
                <w:szCs w:val="21"/>
              </w:rPr>
              <w:t xml:space="preserve"> </w:t>
            </w:r>
            <w:r w:rsidRPr="00573484">
              <w:rPr>
                <w:b/>
                <w:sz w:val="21"/>
                <w:szCs w:val="21"/>
              </w:rPr>
              <w:t>GwG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Der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929C3">
              <w:rPr>
                <w:rFonts w:cs="Arial"/>
                <w:b/>
                <w:sz w:val="21"/>
                <w:szCs w:val="21"/>
              </w:rPr>
              <w:t>Mandant</w:t>
            </w:r>
            <w:r>
              <w:rPr>
                <w:rFonts w:cs="Arial"/>
                <w:sz w:val="21"/>
                <w:szCs w:val="21"/>
              </w:rPr>
              <w:t xml:space="preserve"> bzw. der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wirtschaftlich </w:t>
            </w:r>
            <w:r w:rsidRPr="006929C3">
              <w:rPr>
                <w:rFonts w:cs="Arial"/>
                <w:b/>
                <w:sz w:val="21"/>
                <w:szCs w:val="21"/>
              </w:rPr>
              <w:t>Berechtigte</w:t>
            </w:r>
            <w:r>
              <w:rPr>
                <w:rFonts w:cs="Arial"/>
                <w:sz w:val="21"/>
                <w:szCs w:val="21"/>
              </w:rPr>
              <w:t xml:space="preserve"> ist eine politisch exponierte Person, ein Familienmitglied dieser Person oder eine ihr bekanntermaßen nahestehende Person.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73484">
              <w:rPr>
                <w:sz w:val="18"/>
                <w:szCs w:val="21"/>
              </w:rPr>
              <w:t>(Genau Bezeichnung der politisch exponierten Person und/oder Beziehung zu ihr)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573484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6929C3">
              <w:rPr>
                <w:b/>
                <w:color w:val="00B0F0"/>
                <w:sz w:val="21"/>
                <w:szCs w:val="21"/>
              </w:rPr>
              <w:t>Information</w:t>
            </w:r>
            <w:r>
              <w:rPr>
                <w:sz w:val="21"/>
                <w:szCs w:val="21"/>
              </w:rPr>
              <w:t xml:space="preserve"> </w:t>
            </w:r>
            <w:r w:rsidRPr="006929C3">
              <w:rPr>
                <w:b/>
                <w:color w:val="00B0F0"/>
                <w:sz w:val="21"/>
                <w:szCs w:val="21"/>
              </w:rPr>
              <w:t>zur Herkunft der Vermögenswerte</w:t>
            </w:r>
          </w:p>
        </w:tc>
      </w:tr>
      <w:tr w:rsidR="00573484" w:rsidRPr="005F6722" w:rsidTr="006929C3">
        <w:tc>
          <w:tcPr>
            <w:tcW w:w="567" w:type="dxa"/>
          </w:tcPr>
          <w:p w:rsidR="00573484" w:rsidRPr="005F6722" w:rsidRDefault="00573484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573484" w:rsidRPr="005F6722" w:rsidRDefault="00573484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573484" w:rsidRDefault="00573484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</w:tbl>
    <w:p w:rsidR="00A00518" w:rsidRDefault="00A00518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7"/>
        <w:gridCol w:w="278"/>
        <w:gridCol w:w="8227"/>
      </w:tblGrid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Folgendes Mitglied der Führungsebene der Praxis hat der Begründung bzw. Fortführung der Geschäftsbeziehung zugestimmt</w:t>
            </w: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6929C3">
              <w:rPr>
                <w:sz w:val="18"/>
                <w:szCs w:val="21"/>
              </w:rPr>
              <w:t xml:space="preserve">Vor- und Nachname des </w:t>
            </w:r>
            <w:r w:rsidRPr="00596F15">
              <w:rPr>
                <w:sz w:val="18"/>
                <w:szCs w:val="21"/>
              </w:rPr>
              <w:t>Mitglied</w:t>
            </w:r>
            <w:r w:rsidR="00596F15">
              <w:rPr>
                <w:sz w:val="18"/>
                <w:szCs w:val="21"/>
              </w:rPr>
              <w:t>s</w:t>
            </w:r>
            <w:r w:rsidRPr="006929C3">
              <w:rPr>
                <w:sz w:val="18"/>
                <w:szCs w:val="21"/>
              </w:rPr>
              <w:t xml:space="preserve"> der Führungsebene</w:t>
            </w: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Geschäftsbeziehung ist einer verstärkten kontinuierlichen Überwachung zu unterziehen.</w:t>
            </w:r>
          </w:p>
        </w:tc>
      </w:tr>
      <w:tr w:rsidR="006929C3" w:rsidRPr="005F6722" w:rsidTr="00F92D1F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C.</w:t>
            </w:r>
          </w:p>
        </w:tc>
        <w:tc>
          <w:tcPr>
            <w:tcW w:w="8505" w:type="dxa"/>
            <w:gridSpan w:val="2"/>
          </w:tcPr>
          <w:p w:rsidR="006929C3" w:rsidRPr="006929C3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Hochrisikoländer, § 15 Abs. 3 Nr. </w:t>
            </w:r>
            <w:r w:rsidRPr="00B66061">
              <w:rPr>
                <w:b/>
                <w:color w:val="00B0F0"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 xml:space="preserve"> GwG</w:t>
            </w: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B66061">
              <w:rPr>
                <w:rFonts w:cs="Arial"/>
                <w:b/>
                <w:color w:val="00B0F0"/>
                <w:sz w:val="21"/>
                <w:szCs w:val="21"/>
              </w:rPr>
              <w:t>An der Geschäftsbeziehung/Transaktion</w:t>
            </w:r>
            <w:r w:rsidRPr="00B66061">
              <w:rPr>
                <w:rFonts w:cs="Arial"/>
                <w:color w:val="00B0F0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ist ein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von der EU-Kommission ermittel</w:t>
            </w:r>
            <w:r w:rsidRPr="00C3141B">
              <w:rPr>
                <w:rFonts w:cs="Arial"/>
                <w:color w:val="000000" w:themeColor="text1"/>
                <w:sz w:val="21"/>
                <w:szCs w:val="21"/>
              </w:rPr>
              <w:t xml:space="preserve">ter </w:t>
            </w:r>
            <w:r>
              <w:rPr>
                <w:rFonts w:cs="Arial"/>
                <w:sz w:val="21"/>
                <w:szCs w:val="21"/>
              </w:rPr>
              <w:t xml:space="preserve">Drittstaat mit hohem Risiko </w:t>
            </w:r>
            <w:r w:rsidRPr="006929C3">
              <w:rPr>
                <w:rFonts w:cs="Arial"/>
                <w:b/>
                <w:color w:val="00B0F0"/>
                <w:sz w:val="21"/>
                <w:szCs w:val="21"/>
              </w:rPr>
              <w:t>oder eine in einem solchen Staat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929C3">
              <w:rPr>
                <w:rFonts w:cs="Arial"/>
                <w:b/>
                <w:color w:val="00B0F0"/>
                <w:sz w:val="21"/>
                <w:szCs w:val="21"/>
              </w:rPr>
              <w:t>ansässige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929C3">
              <w:rPr>
                <w:rFonts w:cs="Arial"/>
                <w:b/>
                <w:color w:val="00B0F0"/>
                <w:sz w:val="21"/>
                <w:szCs w:val="21"/>
              </w:rPr>
              <w:t>natürliche oder</w:t>
            </w:r>
            <w:r w:rsidRPr="006929C3">
              <w:rPr>
                <w:rFonts w:cs="Arial"/>
                <w:color w:val="00B0F0"/>
                <w:sz w:val="21"/>
                <w:szCs w:val="21"/>
              </w:rPr>
              <w:t xml:space="preserve"> </w:t>
            </w: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929C3">
              <w:rPr>
                <w:rFonts w:cs="Arial"/>
                <w:b/>
                <w:color w:val="00B0F0"/>
                <w:sz w:val="21"/>
                <w:szCs w:val="21"/>
              </w:rPr>
              <w:t>juristische Person beteiligt</w:t>
            </w:r>
            <w:r>
              <w:rPr>
                <w:rFonts w:cs="Arial"/>
                <w:sz w:val="21"/>
                <w:szCs w:val="21"/>
              </w:rPr>
              <w:t>.</w:t>
            </w: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Betroffener Drittstaat</w:t>
            </w: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6929C3">
        <w:tc>
          <w:tcPr>
            <w:tcW w:w="567" w:type="dxa"/>
          </w:tcPr>
          <w:p w:rsidR="006929C3" w:rsidRPr="006C7756" w:rsidRDefault="006929C3" w:rsidP="00C8451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:rsidR="006929C3" w:rsidRPr="006C7756" w:rsidRDefault="006929C3" w:rsidP="00C8451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6929C3" w:rsidRPr="006C7756" w:rsidRDefault="006929C3" w:rsidP="00C8451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6929C3" w:rsidRPr="00125A73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125A73">
              <w:rPr>
                <w:b/>
                <w:color w:val="00B0F0"/>
                <w:sz w:val="21"/>
                <w:szCs w:val="21"/>
              </w:rPr>
              <w:t>Zusätzliche Informationen über den Vertragspartner und den wirtschaftlich Berechtigten</w:t>
            </w:r>
            <w:r w:rsidR="00B66061"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6929C3" w:rsidRPr="005F6722" w:rsidTr="006929C3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6929C3">
        <w:tc>
          <w:tcPr>
            <w:tcW w:w="567" w:type="dxa"/>
          </w:tcPr>
          <w:p w:rsidR="006929C3" w:rsidRPr="006C7756" w:rsidRDefault="006929C3" w:rsidP="00C8451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:rsidR="006929C3" w:rsidRPr="006C7756" w:rsidRDefault="006929C3" w:rsidP="00C8451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6929C3" w:rsidRPr="006C7756" w:rsidRDefault="006929C3" w:rsidP="00C8451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6929C3" w:rsidRPr="005F6722" w:rsidTr="003C199E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125A73" w:rsidRDefault="006929C3" w:rsidP="00C8451D">
            <w:pPr>
              <w:spacing w:before="0"/>
              <w:jc w:val="left"/>
              <w:rPr>
                <w:rFonts w:cs="Arial"/>
                <w:b/>
                <w:color w:val="00B0F0"/>
                <w:sz w:val="21"/>
                <w:szCs w:val="21"/>
              </w:rPr>
            </w:pPr>
          </w:p>
        </w:tc>
        <w:tc>
          <w:tcPr>
            <w:tcW w:w="8227" w:type="dxa"/>
          </w:tcPr>
          <w:p w:rsidR="006929C3" w:rsidRPr="00125A73" w:rsidRDefault="006929C3" w:rsidP="00C8451D">
            <w:p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  <w:r w:rsidRPr="00125A73">
              <w:rPr>
                <w:b/>
                <w:color w:val="00B0F0"/>
                <w:sz w:val="21"/>
                <w:szCs w:val="21"/>
              </w:rPr>
              <w:t>Zusätzliche Informationen über die angestrebte Art der Geschäftsbeziehung</w:t>
            </w:r>
            <w:r w:rsidR="00B66061"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6929C3" w:rsidRPr="005F6722" w:rsidTr="003C199E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3C199E">
        <w:tc>
          <w:tcPr>
            <w:tcW w:w="567" w:type="dxa"/>
          </w:tcPr>
          <w:p w:rsidR="006929C3" w:rsidRPr="006C7756" w:rsidRDefault="006929C3" w:rsidP="00C8451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:rsidR="006929C3" w:rsidRPr="006C7756" w:rsidRDefault="006929C3" w:rsidP="00C8451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6929C3" w:rsidRPr="006C7756" w:rsidRDefault="006929C3" w:rsidP="00C8451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6929C3" w:rsidRPr="005F6722" w:rsidTr="003C199E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6929C3" w:rsidRDefault="00596F15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Informationen</w:t>
            </w:r>
            <w:r w:rsidR="003C199E">
              <w:rPr>
                <w:sz w:val="21"/>
                <w:szCs w:val="21"/>
              </w:rPr>
              <w:t xml:space="preserve"> </w:t>
            </w:r>
            <w:r w:rsidR="003C199E" w:rsidRPr="008F31E4">
              <w:rPr>
                <w:b/>
                <w:color w:val="00B0F0"/>
                <w:sz w:val="21"/>
                <w:szCs w:val="21"/>
              </w:rPr>
              <w:t>über</w:t>
            </w:r>
            <w:r w:rsidR="003C199E">
              <w:rPr>
                <w:sz w:val="21"/>
                <w:szCs w:val="21"/>
              </w:rPr>
              <w:t xml:space="preserve"> </w:t>
            </w:r>
            <w:r w:rsidR="003C199E" w:rsidRPr="008F31E4">
              <w:rPr>
                <w:b/>
                <w:color w:val="00B0F0"/>
                <w:sz w:val="21"/>
                <w:szCs w:val="21"/>
              </w:rPr>
              <w:t>die</w:t>
            </w:r>
            <w:r w:rsidR="003C199E">
              <w:rPr>
                <w:sz w:val="21"/>
                <w:szCs w:val="21"/>
              </w:rPr>
              <w:t xml:space="preserve"> Herkunft der Vermögenswerte </w:t>
            </w:r>
            <w:r w:rsidR="003C199E" w:rsidRPr="008F31E4">
              <w:rPr>
                <w:b/>
                <w:color w:val="00B0F0"/>
                <w:sz w:val="21"/>
                <w:szCs w:val="21"/>
              </w:rPr>
              <w:t>und des Vermögens des Vertragspartners</w:t>
            </w:r>
            <w:r w:rsidR="00B66061"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6929C3" w:rsidRPr="005F6722" w:rsidTr="003C199E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6929C3" w:rsidRPr="005F6722" w:rsidTr="003C199E">
        <w:tc>
          <w:tcPr>
            <w:tcW w:w="567" w:type="dxa"/>
          </w:tcPr>
          <w:p w:rsidR="006929C3" w:rsidRPr="006C7756" w:rsidRDefault="006929C3" w:rsidP="00C8451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:rsidR="006929C3" w:rsidRPr="006C7756" w:rsidRDefault="006929C3" w:rsidP="00C8451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6929C3" w:rsidRPr="006C7756" w:rsidRDefault="006929C3" w:rsidP="00C8451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6929C3" w:rsidRPr="005F6722" w:rsidTr="003C199E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6929C3" w:rsidRPr="008F31E4" w:rsidRDefault="00596F15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Informationen</w:t>
            </w:r>
            <w:r w:rsidR="003C199E" w:rsidRPr="008F31E4">
              <w:rPr>
                <w:b/>
                <w:color w:val="00B0F0"/>
                <w:sz w:val="21"/>
                <w:szCs w:val="21"/>
              </w:rPr>
              <w:t xml:space="preserve"> über die Herkunft der Vermögenswerte und des Vermögens des wirtschaftlich Berechtigten (außer bei fiktiven wirtschaftlich Berechtigten nach § 3 Abs. 2 Satz 5 GwG)</w:t>
            </w:r>
            <w:r w:rsidR="00B66061"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6929C3" w:rsidRPr="005F6722" w:rsidTr="003C199E">
        <w:tc>
          <w:tcPr>
            <w:tcW w:w="567" w:type="dxa"/>
          </w:tcPr>
          <w:p w:rsidR="006929C3" w:rsidRPr="005F6722" w:rsidRDefault="006929C3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6929C3" w:rsidRPr="005F6722" w:rsidRDefault="006929C3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6929C3" w:rsidRDefault="006929C3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C199E" w:rsidRPr="005F6722" w:rsidTr="003C199E">
        <w:tc>
          <w:tcPr>
            <w:tcW w:w="567" w:type="dxa"/>
          </w:tcPr>
          <w:p w:rsidR="003C199E" w:rsidRPr="006C7756" w:rsidRDefault="003C199E" w:rsidP="00C8451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:rsidR="003C199E" w:rsidRPr="006C7756" w:rsidRDefault="003C199E" w:rsidP="00C8451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3C199E" w:rsidRPr="006C7756" w:rsidRDefault="003C199E" w:rsidP="00C8451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3C199E" w:rsidRPr="005F6722" w:rsidTr="003C199E">
        <w:tc>
          <w:tcPr>
            <w:tcW w:w="567" w:type="dxa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3C199E" w:rsidRPr="008F31E4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Informationen über die Gründe für die geplante oder durchgeführte Transaktion</w:t>
            </w:r>
            <w:r w:rsidR="00B66061"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3C199E" w:rsidRPr="005F6722" w:rsidTr="003C199E">
        <w:tc>
          <w:tcPr>
            <w:tcW w:w="567" w:type="dxa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C199E" w:rsidRPr="005F6722" w:rsidTr="003C199E">
        <w:tc>
          <w:tcPr>
            <w:tcW w:w="567" w:type="dxa"/>
          </w:tcPr>
          <w:p w:rsidR="003C199E" w:rsidRPr="006C7756" w:rsidRDefault="003C199E" w:rsidP="00C8451D">
            <w:pPr>
              <w:spacing w:before="0"/>
              <w:jc w:val="left"/>
              <w:rPr>
                <w:b/>
                <w:sz w:val="2"/>
                <w:szCs w:val="21"/>
              </w:rPr>
            </w:pPr>
          </w:p>
        </w:tc>
        <w:tc>
          <w:tcPr>
            <w:tcW w:w="278" w:type="dxa"/>
          </w:tcPr>
          <w:p w:rsidR="003C199E" w:rsidRPr="006C7756" w:rsidRDefault="003C199E" w:rsidP="00C8451D">
            <w:pPr>
              <w:spacing w:before="0"/>
              <w:jc w:val="left"/>
              <w:rPr>
                <w:rFonts w:cs="Arial"/>
                <w:sz w:val="2"/>
                <w:szCs w:val="21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3C199E" w:rsidRPr="006C7756" w:rsidRDefault="003C199E" w:rsidP="00C8451D">
            <w:pPr>
              <w:spacing w:before="0"/>
              <w:jc w:val="left"/>
              <w:rPr>
                <w:sz w:val="2"/>
                <w:szCs w:val="21"/>
              </w:rPr>
            </w:pPr>
          </w:p>
        </w:tc>
      </w:tr>
      <w:tr w:rsidR="003C199E" w:rsidRPr="005F6722" w:rsidTr="003C199E">
        <w:tc>
          <w:tcPr>
            <w:tcW w:w="567" w:type="dxa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</w:tcPr>
          <w:p w:rsidR="003C199E" w:rsidRPr="008F31E4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Informationen über die geplante Verwendung der Vermögenswerte, die im Rahmen der Transaktion oder Geschäftsbeziehung eingesetzt werden, soweit dies zur Beurteilung der Gefahr von Terrorismusfinanzierung erforderlich ist</w:t>
            </w:r>
            <w:r w:rsidR="00B66061">
              <w:rPr>
                <w:b/>
                <w:color w:val="00B0F0"/>
                <w:sz w:val="21"/>
                <w:szCs w:val="21"/>
              </w:rPr>
              <w:t>:</w:t>
            </w:r>
          </w:p>
        </w:tc>
      </w:tr>
      <w:tr w:rsidR="003C199E" w:rsidRPr="005F6722" w:rsidTr="003C199E">
        <w:tc>
          <w:tcPr>
            <w:tcW w:w="567" w:type="dxa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</w:tbl>
    <w:p w:rsidR="006C7756" w:rsidRDefault="006C7756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8"/>
        <w:gridCol w:w="139"/>
        <w:gridCol w:w="278"/>
        <w:gridCol w:w="3220"/>
        <w:gridCol w:w="851"/>
        <w:gridCol w:w="4156"/>
      </w:tblGrid>
      <w:tr w:rsidR="003C199E" w:rsidRPr="005F6722" w:rsidTr="003C199E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Folgendes Mitglied der Führungsebene der Praxis hat der Begründung bzw. Fortführung der Geschäftsbeziehung zugestimmt</w:t>
            </w:r>
          </w:p>
        </w:tc>
      </w:tr>
      <w:tr w:rsidR="003C199E" w:rsidRPr="005F6722" w:rsidTr="003C199E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C199E" w:rsidRPr="005F6722" w:rsidTr="003C199E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</w:tcBorders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3C199E">
              <w:rPr>
                <w:sz w:val="18"/>
                <w:szCs w:val="21"/>
              </w:rPr>
              <w:t>Vor- und Nachname des Mitglieds der Führungsebene</w:t>
            </w:r>
          </w:p>
        </w:tc>
      </w:tr>
      <w:tr w:rsidR="003C199E" w:rsidRPr="005F6722" w:rsidTr="003C199E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</w:t>
            </w:r>
            <w:r w:rsidR="00F92D1F">
              <w:rPr>
                <w:sz w:val="21"/>
                <w:szCs w:val="21"/>
              </w:rPr>
              <w:t xml:space="preserve"> Geschäftsbeziehung ist einer verstärkten kontinuierlichen Überwachung zu unterziehen </w:t>
            </w:r>
            <w:r w:rsidR="00F92D1F" w:rsidRPr="008F31E4">
              <w:rPr>
                <w:b/>
                <w:color w:val="00B0F0"/>
                <w:sz w:val="21"/>
                <w:szCs w:val="21"/>
              </w:rPr>
              <w:t>durch</w:t>
            </w:r>
          </w:p>
        </w:tc>
      </w:tr>
      <w:tr w:rsidR="003C199E" w:rsidRPr="005F6722" w:rsidTr="003C199E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:rsidR="003C199E" w:rsidRPr="008F31E4" w:rsidRDefault="00F92D1F" w:rsidP="00F92D1F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b/>
                <w:color w:val="00B0F0"/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häufigere und intensivere Kontrollen</w:t>
            </w:r>
          </w:p>
          <w:p w:rsidR="00F92D1F" w:rsidRPr="00F92D1F" w:rsidRDefault="00F92D1F" w:rsidP="00F92D1F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1"/>
                <w:szCs w:val="21"/>
              </w:rPr>
            </w:pPr>
            <w:r w:rsidRPr="008F31E4">
              <w:rPr>
                <w:b/>
                <w:color w:val="00B0F0"/>
                <w:sz w:val="21"/>
                <w:szCs w:val="21"/>
              </w:rPr>
              <w:t>ggf. Auswahl von Transaktionsmustern, die einer weiteren Prüfung bedürfen.</w:t>
            </w:r>
          </w:p>
        </w:tc>
      </w:tr>
      <w:tr w:rsidR="00F92D1F" w:rsidRPr="005F6722" w:rsidTr="00F92D1F">
        <w:tc>
          <w:tcPr>
            <w:tcW w:w="567" w:type="dxa"/>
            <w:gridSpan w:val="2"/>
          </w:tcPr>
          <w:p w:rsidR="00F92D1F" w:rsidRPr="005F6722" w:rsidRDefault="00F92D1F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D.</w:t>
            </w:r>
          </w:p>
        </w:tc>
        <w:tc>
          <w:tcPr>
            <w:tcW w:w="8505" w:type="dxa"/>
            <w:gridSpan w:val="4"/>
          </w:tcPr>
          <w:p w:rsidR="00F92D1F" w:rsidRPr="00F92D1F" w:rsidRDefault="00F92D1F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Ungewöhnliche bzw. auffällige Transaktion, § 15 Abs. 3 Nr. 2 3 GwG</w:t>
            </w:r>
          </w:p>
        </w:tc>
      </w:tr>
      <w:tr w:rsidR="003C199E" w:rsidRPr="005F6722" w:rsidTr="003C199E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F92D1F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227" w:type="dxa"/>
            <w:gridSpan w:val="3"/>
          </w:tcPr>
          <w:p w:rsidR="003C199E" w:rsidRDefault="00F92D1F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 handelt sich um eine Transaktion, die im Verhältnis zu vergleichbaren Fällen</w:t>
            </w:r>
          </w:p>
        </w:tc>
      </w:tr>
      <w:tr w:rsidR="003C199E" w:rsidRPr="005F6722" w:rsidTr="003C199E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:rsidR="003C199E" w:rsidRDefault="00F92D1F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besonders komplex oder 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ungewöhnlich</w:t>
            </w:r>
            <w:r>
              <w:rPr>
                <w:rFonts w:cs="Arial"/>
                <w:sz w:val="21"/>
                <w:szCs w:val="21"/>
              </w:rPr>
              <w:t xml:space="preserve"> groß ist.</w:t>
            </w:r>
          </w:p>
          <w:p w:rsidR="00F92D1F" w:rsidRDefault="00F92D1F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einem ungewöhnlich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en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Transaktionsmuster folgt</w:t>
            </w:r>
            <w:r>
              <w:rPr>
                <w:rFonts w:cs="Arial"/>
                <w:sz w:val="21"/>
                <w:szCs w:val="21"/>
              </w:rPr>
              <w:t>.</w:t>
            </w:r>
          </w:p>
          <w:p w:rsidR="00F92D1F" w:rsidRDefault="00F92D1F" w:rsidP="0003017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keinen</w:t>
            </w:r>
            <w:r>
              <w:rPr>
                <w:rFonts w:cs="Arial"/>
                <w:sz w:val="21"/>
                <w:szCs w:val="21"/>
              </w:rPr>
              <w:t xml:space="preserve"> offensichtlichen wirtschaftlichen oder recht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mäßige</w:t>
            </w:r>
            <w:r w:rsidR="0003017D" w:rsidRPr="008F31E4">
              <w:rPr>
                <w:rFonts w:cs="Arial"/>
                <w:b/>
                <w:color w:val="00B0F0"/>
                <w:sz w:val="21"/>
                <w:szCs w:val="21"/>
              </w:rPr>
              <w:t>n</w:t>
            </w:r>
            <w:r w:rsidR="0003017D">
              <w:rPr>
                <w:rFonts w:cs="Arial"/>
                <w:sz w:val="21"/>
                <w:szCs w:val="21"/>
              </w:rPr>
              <w:br/>
              <w:t xml:space="preserve">    </w:t>
            </w:r>
            <w:r>
              <w:rPr>
                <w:rFonts w:cs="Arial"/>
                <w:sz w:val="21"/>
                <w:szCs w:val="21"/>
              </w:rPr>
              <w:t xml:space="preserve">Zweck </w:t>
            </w:r>
            <w:r w:rsidRPr="008F31E4">
              <w:rPr>
                <w:rFonts w:cs="Arial"/>
                <w:b/>
                <w:color w:val="00B0F0"/>
                <w:sz w:val="21"/>
                <w:szCs w:val="21"/>
              </w:rPr>
              <w:t>hat</w:t>
            </w:r>
            <w:r>
              <w:rPr>
                <w:rFonts w:cs="Arial"/>
                <w:sz w:val="21"/>
                <w:szCs w:val="21"/>
              </w:rPr>
              <w:t>.</w:t>
            </w:r>
          </w:p>
        </w:tc>
      </w:tr>
      <w:tr w:rsidR="003C199E" w:rsidRPr="005F6722" w:rsidTr="0003017D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:rsidR="003C199E" w:rsidRDefault="0003017D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Untersuchung der Transaktion hatte folgendes Ergebnis (Dokumentation i. S. d. § 8 Abs. 1 Nr. 3 GwG)</w:t>
            </w:r>
          </w:p>
        </w:tc>
      </w:tr>
      <w:tr w:rsidR="003C199E" w:rsidRPr="005F6722" w:rsidTr="0003017D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C199E" w:rsidRPr="005F6722" w:rsidTr="0003017D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C199E" w:rsidRPr="005F6722" w:rsidTr="0003017D">
        <w:tc>
          <w:tcPr>
            <w:tcW w:w="567" w:type="dxa"/>
            <w:gridSpan w:val="2"/>
          </w:tcPr>
          <w:p w:rsidR="003C199E" w:rsidRPr="005F6722" w:rsidRDefault="003C199E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C199E" w:rsidRPr="005F6722" w:rsidRDefault="003C199E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199E" w:rsidRDefault="003C199E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03017D" w:rsidRPr="005F6722" w:rsidTr="003C199E">
        <w:tc>
          <w:tcPr>
            <w:tcW w:w="567" w:type="dxa"/>
            <w:gridSpan w:val="2"/>
          </w:tcPr>
          <w:p w:rsidR="0003017D" w:rsidRPr="005F6722" w:rsidRDefault="0003017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03017D" w:rsidRPr="005F6722" w:rsidRDefault="0003017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:rsidR="0003017D" w:rsidRDefault="0003017D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Hinweis: Meldepflicht für Verdachtsmeldungen (§ 43 GwG) prüfen.</w:t>
            </w:r>
          </w:p>
        </w:tc>
      </w:tr>
      <w:tr w:rsidR="0003017D" w:rsidRPr="005F6722" w:rsidTr="003C199E">
        <w:tc>
          <w:tcPr>
            <w:tcW w:w="567" w:type="dxa"/>
            <w:gridSpan w:val="2"/>
          </w:tcPr>
          <w:p w:rsidR="0003017D" w:rsidRPr="005F6722" w:rsidRDefault="0003017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03017D" w:rsidRPr="005F6722" w:rsidRDefault="0003017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:rsidR="0003017D" w:rsidRDefault="006A3872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Geschäftsbeziehung ist einer verstärkten kontinuierlichen Überwachung zu unterziehen.</w:t>
            </w:r>
          </w:p>
        </w:tc>
      </w:tr>
      <w:tr w:rsidR="006A3872" w:rsidRPr="005F6722" w:rsidTr="00C96D98">
        <w:tc>
          <w:tcPr>
            <w:tcW w:w="567" w:type="dxa"/>
            <w:gridSpan w:val="2"/>
          </w:tcPr>
          <w:p w:rsidR="006A3872" w:rsidRPr="005F6722" w:rsidRDefault="006A387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E.</w:t>
            </w:r>
          </w:p>
        </w:tc>
        <w:tc>
          <w:tcPr>
            <w:tcW w:w="8505" w:type="dxa"/>
            <w:gridSpan w:val="4"/>
          </w:tcPr>
          <w:p w:rsidR="006A3872" w:rsidRDefault="006A3872" w:rsidP="00C8451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Ggf. zusätzliche verstärkte Sorgfaltspflichten aufgrund eigener Risikoeinschätzung</w:t>
            </w:r>
          </w:p>
        </w:tc>
      </w:tr>
      <w:tr w:rsidR="00381CDD" w:rsidRPr="005F6722" w:rsidTr="00A00518">
        <w:tc>
          <w:tcPr>
            <w:tcW w:w="567" w:type="dxa"/>
            <w:gridSpan w:val="2"/>
          </w:tcPr>
          <w:p w:rsidR="00381CDD" w:rsidRPr="005F6722" w:rsidRDefault="00381CDD" w:rsidP="00381CD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81CDD" w:rsidRPr="005F6722" w:rsidRDefault="00381CDD" w:rsidP="00381CD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8227" w:type="dxa"/>
            <w:gridSpan w:val="3"/>
          </w:tcPr>
          <w:p w:rsidR="00381CDD" w:rsidRDefault="00381CDD" w:rsidP="00381CDD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Über die gesetzlich vorgeschriebenen Mindest</w:t>
            </w:r>
            <w:r w:rsidR="00A00518">
              <w:rPr>
                <w:sz w:val="21"/>
                <w:szCs w:val="21"/>
              </w:rPr>
              <w:t>anforderungen in Bezug auf verstärkte Sorgfaltspflichten hinaus werden aufgrund eigener Risikoeinschätzung folgende zusätzliche verstärkte Sorgfaltspflichten risikoorientiert erfüllt</w:t>
            </w:r>
          </w:p>
        </w:tc>
      </w:tr>
      <w:tr w:rsidR="00381CDD" w:rsidRPr="005F6722" w:rsidTr="00A00518">
        <w:tc>
          <w:tcPr>
            <w:tcW w:w="567" w:type="dxa"/>
            <w:gridSpan w:val="2"/>
          </w:tcPr>
          <w:p w:rsidR="00381CDD" w:rsidRPr="005F6722" w:rsidRDefault="00381CDD" w:rsidP="00381CD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81CDD" w:rsidRPr="005F6722" w:rsidRDefault="00381CDD" w:rsidP="00381CD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</w:tcPr>
          <w:p w:rsidR="00381CDD" w:rsidRDefault="00381CDD" w:rsidP="00381CD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81CDD" w:rsidRPr="005F6722" w:rsidTr="00A00518">
        <w:tc>
          <w:tcPr>
            <w:tcW w:w="567" w:type="dxa"/>
            <w:gridSpan w:val="2"/>
          </w:tcPr>
          <w:p w:rsidR="00381CDD" w:rsidRPr="005F6722" w:rsidRDefault="00381CDD" w:rsidP="00381CD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81CDD" w:rsidRPr="005F6722" w:rsidRDefault="00381CDD" w:rsidP="00381CD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1CDD" w:rsidRDefault="00381CDD" w:rsidP="00381CD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81CDD" w:rsidRPr="005F6722" w:rsidTr="00A00518">
        <w:tc>
          <w:tcPr>
            <w:tcW w:w="567" w:type="dxa"/>
            <w:gridSpan w:val="2"/>
          </w:tcPr>
          <w:p w:rsidR="00381CDD" w:rsidRPr="005F6722" w:rsidRDefault="00381CDD" w:rsidP="00381CD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81CDD" w:rsidRPr="005F6722" w:rsidRDefault="00381CDD" w:rsidP="00381CD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1CDD" w:rsidRDefault="00381CDD" w:rsidP="00381CD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81CDD" w:rsidRPr="005F6722" w:rsidTr="00A00518">
        <w:tc>
          <w:tcPr>
            <w:tcW w:w="567" w:type="dxa"/>
            <w:gridSpan w:val="2"/>
          </w:tcPr>
          <w:p w:rsidR="00381CDD" w:rsidRPr="005F6722" w:rsidRDefault="00381CDD" w:rsidP="00381CD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81CDD" w:rsidRPr="005F6722" w:rsidRDefault="00381CDD" w:rsidP="00381CD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1CDD" w:rsidRDefault="00381CDD" w:rsidP="00381CD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81CDD" w:rsidRPr="005F6722" w:rsidTr="00A00518">
        <w:tc>
          <w:tcPr>
            <w:tcW w:w="567" w:type="dxa"/>
            <w:gridSpan w:val="2"/>
          </w:tcPr>
          <w:p w:rsidR="00381CDD" w:rsidRPr="005F6722" w:rsidRDefault="00381CDD" w:rsidP="00381CD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8" w:type="dxa"/>
          </w:tcPr>
          <w:p w:rsidR="00381CDD" w:rsidRPr="005F6722" w:rsidRDefault="00381CDD" w:rsidP="00381CD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1CDD" w:rsidRDefault="00381CDD" w:rsidP="00381CD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C74801" w:rsidRPr="005F6722" w:rsidTr="006C7756">
        <w:tc>
          <w:tcPr>
            <w:tcW w:w="428" w:type="dxa"/>
          </w:tcPr>
          <w:p w:rsidR="00C74801" w:rsidRPr="005F6722" w:rsidRDefault="00C74801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</w:tcPr>
          <w:p w:rsidR="00C74801" w:rsidRPr="005F6722" w:rsidRDefault="00C74801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8227" w:type="dxa"/>
            <w:gridSpan w:val="3"/>
          </w:tcPr>
          <w:p w:rsidR="00C74801" w:rsidRPr="005F6722" w:rsidRDefault="00C74801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FE0D4E" w:rsidRPr="005F6722" w:rsidTr="006C7756">
        <w:tc>
          <w:tcPr>
            <w:tcW w:w="4065" w:type="dxa"/>
            <w:gridSpan w:val="4"/>
          </w:tcPr>
          <w:p w:rsidR="00FE0D4E" w:rsidRPr="006C7756" w:rsidRDefault="00FE0D4E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4"/>
                <w:szCs w:val="21"/>
              </w:rPr>
            </w:pPr>
          </w:p>
        </w:tc>
        <w:tc>
          <w:tcPr>
            <w:tcW w:w="851" w:type="dxa"/>
          </w:tcPr>
          <w:p w:rsidR="00FE0D4E" w:rsidRPr="006C7756" w:rsidRDefault="00FE0D4E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4"/>
                <w:szCs w:val="21"/>
              </w:rPr>
            </w:pPr>
          </w:p>
        </w:tc>
        <w:tc>
          <w:tcPr>
            <w:tcW w:w="4156" w:type="dxa"/>
          </w:tcPr>
          <w:p w:rsidR="00FE0D4E" w:rsidRPr="006C7756" w:rsidRDefault="00FE0D4E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4"/>
                <w:szCs w:val="21"/>
              </w:rPr>
            </w:pPr>
          </w:p>
        </w:tc>
      </w:tr>
      <w:tr w:rsidR="006C7756" w:rsidRPr="005F6722" w:rsidTr="006C7756">
        <w:tc>
          <w:tcPr>
            <w:tcW w:w="4065" w:type="dxa"/>
            <w:gridSpan w:val="4"/>
            <w:tcBorders>
              <w:bottom w:val="single" w:sz="4" w:space="0" w:color="auto"/>
            </w:tcBorders>
          </w:tcPr>
          <w:p w:rsidR="006C7756" w:rsidRPr="006C7756" w:rsidRDefault="006C7756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Cs w:val="21"/>
              </w:rPr>
            </w:pPr>
          </w:p>
        </w:tc>
        <w:tc>
          <w:tcPr>
            <w:tcW w:w="851" w:type="dxa"/>
          </w:tcPr>
          <w:p w:rsidR="006C7756" w:rsidRPr="006C7756" w:rsidRDefault="006C7756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Cs w:val="21"/>
              </w:rPr>
            </w:pPr>
          </w:p>
        </w:tc>
        <w:tc>
          <w:tcPr>
            <w:tcW w:w="4156" w:type="dxa"/>
            <w:tcBorders>
              <w:bottom w:val="single" w:sz="4" w:space="0" w:color="auto"/>
            </w:tcBorders>
          </w:tcPr>
          <w:p w:rsidR="006C7756" w:rsidRPr="006C7756" w:rsidRDefault="006C7756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Cs w:val="21"/>
              </w:rPr>
            </w:pPr>
          </w:p>
        </w:tc>
      </w:tr>
      <w:tr w:rsidR="00FE0D4E" w:rsidRPr="005F6722" w:rsidTr="00673314">
        <w:tc>
          <w:tcPr>
            <w:tcW w:w="4065" w:type="dxa"/>
            <w:gridSpan w:val="4"/>
            <w:tcBorders>
              <w:top w:val="single" w:sz="4" w:space="0" w:color="auto"/>
            </w:tcBorders>
          </w:tcPr>
          <w:p w:rsidR="00FE0D4E" w:rsidRPr="005F6722" w:rsidRDefault="00FE0D4E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Ort, Datum</w:t>
            </w:r>
          </w:p>
        </w:tc>
        <w:tc>
          <w:tcPr>
            <w:tcW w:w="851" w:type="dxa"/>
          </w:tcPr>
          <w:p w:rsidR="00FE0D4E" w:rsidRPr="005F6722" w:rsidRDefault="00FE0D4E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4156" w:type="dxa"/>
            <w:tcBorders>
              <w:top w:val="single" w:sz="4" w:space="0" w:color="auto"/>
            </w:tcBorders>
          </w:tcPr>
          <w:p w:rsidR="00FE0D4E" w:rsidRPr="005F6722" w:rsidRDefault="00FE0D4E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Unterschrift/Stempel</w:t>
            </w:r>
          </w:p>
        </w:tc>
      </w:tr>
    </w:tbl>
    <w:p w:rsidR="000277CC" w:rsidRPr="006C7756" w:rsidRDefault="000277CC" w:rsidP="00C74801">
      <w:pPr>
        <w:spacing w:before="0"/>
        <w:jc w:val="left"/>
        <w:rPr>
          <w:rFonts w:cs="Arial"/>
          <w:b/>
          <w:sz w:val="2"/>
          <w:szCs w:val="21"/>
        </w:rPr>
      </w:pPr>
    </w:p>
    <w:sectPr w:rsidR="000277CC" w:rsidRPr="006C7756" w:rsidSect="00063E0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00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1F" w:rsidRDefault="00F92D1F">
      <w:pPr>
        <w:spacing w:before="0"/>
      </w:pPr>
      <w:r>
        <w:separator/>
      </w:r>
    </w:p>
  </w:endnote>
  <w:endnote w:type="continuationSeparator" w:id="0">
    <w:p w:rsidR="00F92D1F" w:rsidRDefault="00F92D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084B9C" w:rsidTr="000B23D3">
      <w:trPr>
        <w:trHeight w:hRule="exact" w:val="1191"/>
      </w:trPr>
      <w:tc>
        <w:tcPr>
          <w:tcW w:w="3020" w:type="dxa"/>
          <w:vAlign w:val="bottom"/>
          <w:hideMark/>
        </w:tcPr>
        <w:p w:rsidR="00084B9C" w:rsidRPr="00084B9C" w:rsidRDefault="00084B9C" w:rsidP="00084B9C">
          <w:pPr>
            <w:tabs>
              <w:tab w:val="left" w:pos="2100"/>
            </w:tabs>
            <w:jc w:val="left"/>
            <w:rPr>
              <w:sz w:val="20"/>
            </w:rPr>
          </w:pPr>
          <w:r w:rsidRPr="00084B9C">
            <w:rPr>
              <w:sz w:val="20"/>
            </w:rPr>
            <w:t xml:space="preserve">Seite </w:t>
          </w:r>
          <w:r w:rsidRPr="00084B9C">
            <w:rPr>
              <w:sz w:val="20"/>
            </w:rPr>
            <w:fldChar w:fldCharType="begin"/>
          </w:r>
          <w:r w:rsidRPr="00084B9C">
            <w:rPr>
              <w:sz w:val="20"/>
            </w:rPr>
            <w:instrText>PAGE   \* MERGEFORMAT</w:instrText>
          </w:r>
          <w:r w:rsidRPr="00084B9C">
            <w:rPr>
              <w:sz w:val="20"/>
            </w:rPr>
            <w:fldChar w:fldCharType="separate"/>
          </w:r>
          <w:r w:rsidRPr="00084B9C">
            <w:rPr>
              <w:sz w:val="20"/>
            </w:rPr>
            <w:t>1</w:t>
          </w:r>
          <w:r w:rsidRPr="00084B9C">
            <w:rPr>
              <w:sz w:val="20"/>
            </w:rPr>
            <w:fldChar w:fldCharType="end"/>
          </w:r>
          <w:r w:rsidRPr="00084B9C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871368179"/>
              <w:docPartObj>
                <w:docPartGallery w:val="Page Numbers (Top of Page)"/>
                <w:docPartUnique/>
              </w:docPartObj>
            </w:sdtPr>
            <w:sdtEndPr/>
            <w:sdtContent>
              <w:r w:rsidRPr="00084B9C">
                <w:rPr>
                  <w:sz w:val="20"/>
                </w:rPr>
                <w:t xml:space="preserve">von </w:t>
              </w:r>
              <w:r w:rsidRPr="00084B9C">
                <w:rPr>
                  <w:sz w:val="20"/>
                </w:rPr>
                <w:fldChar w:fldCharType="begin"/>
              </w:r>
              <w:r w:rsidRPr="00084B9C">
                <w:rPr>
                  <w:sz w:val="20"/>
                </w:rPr>
                <w:instrText xml:space="preserve"> NUMPAGES  \* Arabic  \* MERGEFORMAT </w:instrText>
              </w:r>
              <w:r w:rsidRPr="00084B9C">
                <w:rPr>
                  <w:sz w:val="20"/>
                </w:rPr>
                <w:fldChar w:fldCharType="separate"/>
              </w:r>
              <w:r w:rsidRPr="00084B9C">
                <w:rPr>
                  <w:sz w:val="20"/>
                </w:rPr>
                <w:t>4</w:t>
              </w:r>
              <w:r w:rsidRPr="00084B9C">
                <w:rPr>
                  <w:sz w:val="20"/>
                </w:rPr>
                <w:fldChar w:fldCharType="end"/>
              </w:r>
            </w:sdtContent>
          </w:sdt>
        </w:p>
        <w:p w:rsidR="00084B9C" w:rsidRPr="00084B9C" w:rsidRDefault="00084B9C" w:rsidP="00084B9C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 w:rsidRPr="00084B9C">
            <w:rPr>
              <w:b/>
              <w:color w:val="00B0F0"/>
              <w:sz w:val="20"/>
            </w:rPr>
            <w:t>APfQK</w:t>
          </w:r>
          <w:proofErr w:type="spellEnd"/>
          <w:r w:rsidRPr="00084B9C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:rsidR="00084B9C" w:rsidRPr="00084B9C" w:rsidRDefault="002A7DA7" w:rsidP="00084B9C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pict w14:anchorId="5E311B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pt;height:30.75pt;visibility:visible;mso-wrap-style:square">
                <v:imagedata r:id="rId1" o:title=""/>
              </v:shape>
            </w:pict>
          </w:r>
        </w:p>
      </w:tc>
      <w:tc>
        <w:tcPr>
          <w:tcW w:w="3021" w:type="dxa"/>
          <w:vAlign w:val="bottom"/>
          <w:hideMark/>
        </w:tcPr>
        <w:p w:rsidR="00084B9C" w:rsidRPr="00084B9C" w:rsidRDefault="00084B9C" w:rsidP="00084B9C">
          <w:pPr>
            <w:tabs>
              <w:tab w:val="left" w:pos="2100"/>
            </w:tabs>
            <w:jc w:val="right"/>
            <w:rPr>
              <w:b/>
              <w:color w:val="00B0F0"/>
              <w:sz w:val="20"/>
            </w:rPr>
          </w:pPr>
          <w:r w:rsidRPr="00084B9C">
            <w:rPr>
              <w:b/>
              <w:color w:val="00B0F0"/>
              <w:sz w:val="20"/>
            </w:rPr>
            <w:t>Praxishilfe 3/</w:t>
          </w:r>
          <w:r w:rsidR="008A1481">
            <w:rPr>
              <w:b/>
              <w:color w:val="00B0F0"/>
              <w:sz w:val="20"/>
            </w:rPr>
            <w:t>12</w:t>
          </w:r>
        </w:p>
      </w:tc>
    </w:tr>
  </w:tbl>
  <w:p w:rsidR="00063E04" w:rsidRPr="00CF7895" w:rsidRDefault="00063E04" w:rsidP="00063E04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DE098C" w:rsidTr="000B23D3">
      <w:trPr>
        <w:trHeight w:hRule="exact" w:val="1191"/>
      </w:trPr>
      <w:tc>
        <w:tcPr>
          <w:tcW w:w="3020" w:type="dxa"/>
          <w:vAlign w:val="bottom"/>
          <w:hideMark/>
        </w:tcPr>
        <w:p w:rsidR="00DE098C" w:rsidRPr="00084B9C" w:rsidRDefault="00DE098C" w:rsidP="00DE098C">
          <w:pPr>
            <w:tabs>
              <w:tab w:val="left" w:pos="2100"/>
            </w:tabs>
            <w:jc w:val="left"/>
            <w:rPr>
              <w:sz w:val="20"/>
            </w:rPr>
          </w:pPr>
          <w:r w:rsidRPr="00084B9C">
            <w:rPr>
              <w:sz w:val="20"/>
            </w:rPr>
            <w:t xml:space="preserve">Seite </w:t>
          </w:r>
          <w:r w:rsidRPr="00084B9C">
            <w:rPr>
              <w:sz w:val="20"/>
            </w:rPr>
            <w:fldChar w:fldCharType="begin"/>
          </w:r>
          <w:r w:rsidRPr="00084B9C">
            <w:rPr>
              <w:sz w:val="20"/>
            </w:rPr>
            <w:instrText>PAGE   \* MERGEFORMAT</w:instrText>
          </w:r>
          <w:r w:rsidRPr="00084B9C">
            <w:rPr>
              <w:sz w:val="20"/>
            </w:rPr>
            <w:fldChar w:fldCharType="separate"/>
          </w:r>
          <w:r w:rsidRPr="00084B9C">
            <w:rPr>
              <w:sz w:val="20"/>
            </w:rPr>
            <w:t>1</w:t>
          </w:r>
          <w:r w:rsidRPr="00084B9C">
            <w:rPr>
              <w:sz w:val="20"/>
            </w:rPr>
            <w:fldChar w:fldCharType="end"/>
          </w:r>
          <w:r w:rsidRPr="00084B9C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43752686"/>
              <w:docPartObj>
                <w:docPartGallery w:val="Page Numbers (Top of Page)"/>
                <w:docPartUnique/>
              </w:docPartObj>
            </w:sdtPr>
            <w:sdtEndPr/>
            <w:sdtContent>
              <w:r w:rsidRPr="00084B9C">
                <w:rPr>
                  <w:sz w:val="20"/>
                </w:rPr>
                <w:t xml:space="preserve">von </w:t>
              </w:r>
              <w:r w:rsidRPr="00084B9C">
                <w:rPr>
                  <w:sz w:val="20"/>
                </w:rPr>
                <w:fldChar w:fldCharType="begin"/>
              </w:r>
              <w:r w:rsidRPr="00084B9C">
                <w:rPr>
                  <w:sz w:val="20"/>
                </w:rPr>
                <w:instrText xml:space="preserve"> NUMPAGES  \* Arabic  \* MERGEFORMAT </w:instrText>
              </w:r>
              <w:r w:rsidRPr="00084B9C">
                <w:rPr>
                  <w:sz w:val="20"/>
                </w:rPr>
                <w:fldChar w:fldCharType="separate"/>
              </w:r>
              <w:r w:rsidRPr="00084B9C">
                <w:rPr>
                  <w:sz w:val="20"/>
                </w:rPr>
                <w:t>4</w:t>
              </w:r>
              <w:r w:rsidRPr="00084B9C">
                <w:rPr>
                  <w:sz w:val="20"/>
                </w:rPr>
                <w:fldChar w:fldCharType="end"/>
              </w:r>
            </w:sdtContent>
          </w:sdt>
        </w:p>
        <w:p w:rsidR="00DE098C" w:rsidRPr="00084B9C" w:rsidRDefault="00084B9C" w:rsidP="00DE098C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 w:rsidRPr="00084B9C">
            <w:rPr>
              <w:b/>
              <w:color w:val="00B0F0"/>
              <w:sz w:val="20"/>
            </w:rPr>
            <w:t>A</w:t>
          </w:r>
          <w:r w:rsidR="00DE098C" w:rsidRPr="00084B9C">
            <w:rPr>
              <w:b/>
              <w:color w:val="00B0F0"/>
              <w:sz w:val="20"/>
            </w:rPr>
            <w:t>PfQK</w:t>
          </w:r>
          <w:proofErr w:type="spellEnd"/>
          <w:r w:rsidR="00DE098C" w:rsidRPr="00084B9C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:rsidR="00DE098C" w:rsidRPr="00084B9C" w:rsidRDefault="002A7DA7" w:rsidP="00DE098C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pict w14:anchorId="446AB7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i1026" type="#_x0000_t75" style="width:114pt;height:30.75pt;visibility:visible;mso-wrap-style:square">
                <v:imagedata r:id="rId1" o:title=""/>
              </v:shape>
            </w:pict>
          </w:r>
        </w:p>
      </w:tc>
      <w:tc>
        <w:tcPr>
          <w:tcW w:w="3021" w:type="dxa"/>
          <w:vAlign w:val="bottom"/>
          <w:hideMark/>
        </w:tcPr>
        <w:p w:rsidR="00DE098C" w:rsidRPr="00084B9C" w:rsidRDefault="00DE098C" w:rsidP="00084B9C">
          <w:pPr>
            <w:tabs>
              <w:tab w:val="left" w:pos="2100"/>
            </w:tabs>
            <w:jc w:val="right"/>
            <w:rPr>
              <w:b/>
              <w:color w:val="00B0F0"/>
              <w:sz w:val="20"/>
            </w:rPr>
          </w:pPr>
          <w:r w:rsidRPr="00084B9C">
            <w:rPr>
              <w:b/>
              <w:color w:val="00B0F0"/>
              <w:sz w:val="20"/>
            </w:rPr>
            <w:t>Praxishilfe 3/</w:t>
          </w:r>
          <w:r w:rsidR="008A1481">
            <w:rPr>
              <w:b/>
              <w:color w:val="00B0F0"/>
              <w:sz w:val="20"/>
            </w:rPr>
            <w:t>12</w:t>
          </w:r>
        </w:p>
      </w:tc>
    </w:tr>
  </w:tbl>
  <w:p w:rsidR="00063E04" w:rsidRPr="00CF7895" w:rsidRDefault="00063E04" w:rsidP="00063E04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1F" w:rsidRDefault="00F92D1F" w:rsidP="00EE217B">
      <w:pPr>
        <w:pStyle w:val="Fuzeile"/>
      </w:pPr>
    </w:p>
    <w:p w:rsidR="00F92D1F" w:rsidRPr="00EE217B" w:rsidRDefault="00F92D1F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F92D1F" w:rsidRDefault="00F92D1F" w:rsidP="00711AB6">
      <w:pPr>
        <w:spacing w:before="0"/>
        <w:jc w:val="center"/>
      </w:pPr>
    </w:p>
    <w:p w:rsidR="00F92D1F" w:rsidRPr="00711AB6" w:rsidRDefault="00F92D1F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1F" w:rsidRPr="00665F75" w:rsidRDefault="00F92D1F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1F" w:rsidRDefault="00F92D1F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953451"/>
    <w:multiLevelType w:val="hybridMultilevel"/>
    <w:tmpl w:val="466289AA"/>
    <w:lvl w:ilvl="0" w:tplc="BE9856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40BCC"/>
    <w:multiLevelType w:val="hybridMultilevel"/>
    <w:tmpl w:val="80C6A7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019F2"/>
    <w:multiLevelType w:val="hybridMultilevel"/>
    <w:tmpl w:val="1A94F292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A1E11"/>
    <w:multiLevelType w:val="hybridMultilevel"/>
    <w:tmpl w:val="29D895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26D3C08"/>
    <w:multiLevelType w:val="hybridMultilevel"/>
    <w:tmpl w:val="1382D300"/>
    <w:lvl w:ilvl="0" w:tplc="A3FA38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1" w15:restartNumberingAfterBreak="0">
    <w:nsid w:val="7EEF7079"/>
    <w:multiLevelType w:val="hybridMultilevel"/>
    <w:tmpl w:val="B71AD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5"/>
  </w:num>
  <w:num w:numId="16">
    <w:abstractNumId w:val="14"/>
  </w:num>
  <w:num w:numId="17">
    <w:abstractNumId w:val="9"/>
  </w:num>
  <w:num w:numId="18">
    <w:abstractNumId w:val="21"/>
  </w:num>
  <w:num w:numId="19">
    <w:abstractNumId w:val="11"/>
  </w:num>
  <w:num w:numId="20">
    <w:abstractNumId w:val="16"/>
  </w:num>
  <w:num w:numId="21">
    <w:abstractNumId w:val="19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4F"/>
    <w:rsid w:val="00002230"/>
    <w:rsid w:val="00002EED"/>
    <w:rsid w:val="000030A9"/>
    <w:rsid w:val="0001477C"/>
    <w:rsid w:val="0002748A"/>
    <w:rsid w:val="000277CC"/>
    <w:rsid w:val="0003017D"/>
    <w:rsid w:val="0003242D"/>
    <w:rsid w:val="0004061E"/>
    <w:rsid w:val="000503CF"/>
    <w:rsid w:val="0005326E"/>
    <w:rsid w:val="000616B8"/>
    <w:rsid w:val="00063E04"/>
    <w:rsid w:val="00064F40"/>
    <w:rsid w:val="00075E7C"/>
    <w:rsid w:val="00080B9A"/>
    <w:rsid w:val="00084B9C"/>
    <w:rsid w:val="00086B8A"/>
    <w:rsid w:val="00092D8F"/>
    <w:rsid w:val="0009344D"/>
    <w:rsid w:val="00097B2B"/>
    <w:rsid w:val="000B1337"/>
    <w:rsid w:val="000B488B"/>
    <w:rsid w:val="000E26F7"/>
    <w:rsid w:val="00111AC6"/>
    <w:rsid w:val="001205E2"/>
    <w:rsid w:val="00122D53"/>
    <w:rsid w:val="00125A73"/>
    <w:rsid w:val="00127666"/>
    <w:rsid w:val="00143F11"/>
    <w:rsid w:val="001543D7"/>
    <w:rsid w:val="0016344D"/>
    <w:rsid w:val="00165A53"/>
    <w:rsid w:val="001717D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7B88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D67"/>
    <w:rsid w:val="002A7DA7"/>
    <w:rsid w:val="002B17CE"/>
    <w:rsid w:val="002B298F"/>
    <w:rsid w:val="002B37AC"/>
    <w:rsid w:val="002D0908"/>
    <w:rsid w:val="002D7E2D"/>
    <w:rsid w:val="002E458C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1874"/>
    <w:rsid w:val="00376DCD"/>
    <w:rsid w:val="00381CDD"/>
    <w:rsid w:val="00382BCD"/>
    <w:rsid w:val="00387673"/>
    <w:rsid w:val="003932A1"/>
    <w:rsid w:val="003A6FEB"/>
    <w:rsid w:val="003B420D"/>
    <w:rsid w:val="003C199E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5E3F"/>
    <w:rsid w:val="0044742E"/>
    <w:rsid w:val="00454705"/>
    <w:rsid w:val="004618F9"/>
    <w:rsid w:val="004630F0"/>
    <w:rsid w:val="00465DB3"/>
    <w:rsid w:val="00466E4B"/>
    <w:rsid w:val="004867BC"/>
    <w:rsid w:val="0049126F"/>
    <w:rsid w:val="00497A7A"/>
    <w:rsid w:val="004B2234"/>
    <w:rsid w:val="004B5526"/>
    <w:rsid w:val="004B5A8E"/>
    <w:rsid w:val="004B6415"/>
    <w:rsid w:val="004C3819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07EA8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73484"/>
    <w:rsid w:val="00583AA1"/>
    <w:rsid w:val="005913EC"/>
    <w:rsid w:val="005921A2"/>
    <w:rsid w:val="005967E6"/>
    <w:rsid w:val="00596F15"/>
    <w:rsid w:val="005B57D7"/>
    <w:rsid w:val="005B7F7F"/>
    <w:rsid w:val="005C1C85"/>
    <w:rsid w:val="005C4751"/>
    <w:rsid w:val="005C5708"/>
    <w:rsid w:val="005D1825"/>
    <w:rsid w:val="005D26BD"/>
    <w:rsid w:val="005D2A74"/>
    <w:rsid w:val="005D4223"/>
    <w:rsid w:val="005E07BD"/>
    <w:rsid w:val="005E7803"/>
    <w:rsid w:val="005F6722"/>
    <w:rsid w:val="005F6F40"/>
    <w:rsid w:val="00614C10"/>
    <w:rsid w:val="00632C1A"/>
    <w:rsid w:val="006454CF"/>
    <w:rsid w:val="0065198F"/>
    <w:rsid w:val="006521FF"/>
    <w:rsid w:val="00665F75"/>
    <w:rsid w:val="0066763B"/>
    <w:rsid w:val="00673314"/>
    <w:rsid w:val="00684B37"/>
    <w:rsid w:val="006929C3"/>
    <w:rsid w:val="006950A0"/>
    <w:rsid w:val="006A3872"/>
    <w:rsid w:val="006A7FCC"/>
    <w:rsid w:val="006C4228"/>
    <w:rsid w:val="006C7756"/>
    <w:rsid w:val="006D45A1"/>
    <w:rsid w:val="006E24F6"/>
    <w:rsid w:val="006E7126"/>
    <w:rsid w:val="006F1695"/>
    <w:rsid w:val="007026D1"/>
    <w:rsid w:val="00711AB6"/>
    <w:rsid w:val="00716DD5"/>
    <w:rsid w:val="00717A1F"/>
    <w:rsid w:val="00720E5C"/>
    <w:rsid w:val="00742EA1"/>
    <w:rsid w:val="00744772"/>
    <w:rsid w:val="007506E6"/>
    <w:rsid w:val="0075701D"/>
    <w:rsid w:val="007626C5"/>
    <w:rsid w:val="00763FC1"/>
    <w:rsid w:val="007648E0"/>
    <w:rsid w:val="00765666"/>
    <w:rsid w:val="00786F32"/>
    <w:rsid w:val="0078728B"/>
    <w:rsid w:val="00790130"/>
    <w:rsid w:val="00796513"/>
    <w:rsid w:val="007A060E"/>
    <w:rsid w:val="007A3E0C"/>
    <w:rsid w:val="007B1945"/>
    <w:rsid w:val="007D01B6"/>
    <w:rsid w:val="007D3976"/>
    <w:rsid w:val="007E0249"/>
    <w:rsid w:val="007F1F6F"/>
    <w:rsid w:val="007F3A7C"/>
    <w:rsid w:val="007F5FFA"/>
    <w:rsid w:val="00802ED4"/>
    <w:rsid w:val="00805892"/>
    <w:rsid w:val="0081072B"/>
    <w:rsid w:val="008248D3"/>
    <w:rsid w:val="008467D3"/>
    <w:rsid w:val="008471C9"/>
    <w:rsid w:val="00855B99"/>
    <w:rsid w:val="0086279A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1481"/>
    <w:rsid w:val="008A5560"/>
    <w:rsid w:val="008C44B0"/>
    <w:rsid w:val="008D1A8E"/>
    <w:rsid w:val="008E0D82"/>
    <w:rsid w:val="008E0FC7"/>
    <w:rsid w:val="008F31E4"/>
    <w:rsid w:val="008F75E7"/>
    <w:rsid w:val="00905115"/>
    <w:rsid w:val="009075A9"/>
    <w:rsid w:val="009212B4"/>
    <w:rsid w:val="0095198B"/>
    <w:rsid w:val="00970211"/>
    <w:rsid w:val="009760D0"/>
    <w:rsid w:val="0099236A"/>
    <w:rsid w:val="009A6E64"/>
    <w:rsid w:val="009C2FF2"/>
    <w:rsid w:val="009C37E0"/>
    <w:rsid w:val="009C6EFB"/>
    <w:rsid w:val="009D429E"/>
    <w:rsid w:val="009E1FB1"/>
    <w:rsid w:val="009F6E01"/>
    <w:rsid w:val="00A00518"/>
    <w:rsid w:val="00A06317"/>
    <w:rsid w:val="00A237ED"/>
    <w:rsid w:val="00A31197"/>
    <w:rsid w:val="00A315F4"/>
    <w:rsid w:val="00A36020"/>
    <w:rsid w:val="00A5114A"/>
    <w:rsid w:val="00A613A1"/>
    <w:rsid w:val="00A649A3"/>
    <w:rsid w:val="00A7113B"/>
    <w:rsid w:val="00A750B5"/>
    <w:rsid w:val="00A75CE3"/>
    <w:rsid w:val="00A8486F"/>
    <w:rsid w:val="00A87FE5"/>
    <w:rsid w:val="00A946ED"/>
    <w:rsid w:val="00AA65D6"/>
    <w:rsid w:val="00AC17EE"/>
    <w:rsid w:val="00AE290A"/>
    <w:rsid w:val="00AF1983"/>
    <w:rsid w:val="00AF6222"/>
    <w:rsid w:val="00B13741"/>
    <w:rsid w:val="00B15817"/>
    <w:rsid w:val="00B1680D"/>
    <w:rsid w:val="00B22993"/>
    <w:rsid w:val="00B261B2"/>
    <w:rsid w:val="00B4307F"/>
    <w:rsid w:val="00B50568"/>
    <w:rsid w:val="00B6345C"/>
    <w:rsid w:val="00B66061"/>
    <w:rsid w:val="00B73242"/>
    <w:rsid w:val="00B77530"/>
    <w:rsid w:val="00B9744D"/>
    <w:rsid w:val="00B9760D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20F43"/>
    <w:rsid w:val="00C24E59"/>
    <w:rsid w:val="00C3079D"/>
    <w:rsid w:val="00C30D7D"/>
    <w:rsid w:val="00C3141B"/>
    <w:rsid w:val="00C43D74"/>
    <w:rsid w:val="00C470A2"/>
    <w:rsid w:val="00C6044F"/>
    <w:rsid w:val="00C61048"/>
    <w:rsid w:val="00C74801"/>
    <w:rsid w:val="00C76115"/>
    <w:rsid w:val="00C8451D"/>
    <w:rsid w:val="00C8522D"/>
    <w:rsid w:val="00C91AC1"/>
    <w:rsid w:val="00C940C7"/>
    <w:rsid w:val="00CA55EF"/>
    <w:rsid w:val="00CA5FDE"/>
    <w:rsid w:val="00CA6FFC"/>
    <w:rsid w:val="00CB24C7"/>
    <w:rsid w:val="00CC19EF"/>
    <w:rsid w:val="00CD1A9A"/>
    <w:rsid w:val="00CD4117"/>
    <w:rsid w:val="00CE73C2"/>
    <w:rsid w:val="00D13BD1"/>
    <w:rsid w:val="00D347E8"/>
    <w:rsid w:val="00D34CF9"/>
    <w:rsid w:val="00D420DF"/>
    <w:rsid w:val="00D45365"/>
    <w:rsid w:val="00D61222"/>
    <w:rsid w:val="00DA3C56"/>
    <w:rsid w:val="00DA6374"/>
    <w:rsid w:val="00DB3534"/>
    <w:rsid w:val="00DB3B77"/>
    <w:rsid w:val="00DC5CF9"/>
    <w:rsid w:val="00DD3447"/>
    <w:rsid w:val="00DD5810"/>
    <w:rsid w:val="00DE098C"/>
    <w:rsid w:val="00DE10AB"/>
    <w:rsid w:val="00DE2B44"/>
    <w:rsid w:val="00DE6520"/>
    <w:rsid w:val="00E016C0"/>
    <w:rsid w:val="00E07687"/>
    <w:rsid w:val="00E211D2"/>
    <w:rsid w:val="00E342CA"/>
    <w:rsid w:val="00E368C3"/>
    <w:rsid w:val="00E36976"/>
    <w:rsid w:val="00E50734"/>
    <w:rsid w:val="00E54CF5"/>
    <w:rsid w:val="00E57522"/>
    <w:rsid w:val="00E57793"/>
    <w:rsid w:val="00E61BCD"/>
    <w:rsid w:val="00E71632"/>
    <w:rsid w:val="00E76D9A"/>
    <w:rsid w:val="00E77518"/>
    <w:rsid w:val="00E8126A"/>
    <w:rsid w:val="00E862EC"/>
    <w:rsid w:val="00EA2ACF"/>
    <w:rsid w:val="00EA74B3"/>
    <w:rsid w:val="00EC00F0"/>
    <w:rsid w:val="00EC4069"/>
    <w:rsid w:val="00EE217B"/>
    <w:rsid w:val="00EF2558"/>
    <w:rsid w:val="00F029CC"/>
    <w:rsid w:val="00F02A61"/>
    <w:rsid w:val="00F0765A"/>
    <w:rsid w:val="00F2421E"/>
    <w:rsid w:val="00F3121A"/>
    <w:rsid w:val="00F32CD1"/>
    <w:rsid w:val="00F35247"/>
    <w:rsid w:val="00F43427"/>
    <w:rsid w:val="00F446F3"/>
    <w:rsid w:val="00F508B7"/>
    <w:rsid w:val="00F51F9C"/>
    <w:rsid w:val="00F5228D"/>
    <w:rsid w:val="00F579A0"/>
    <w:rsid w:val="00F607DD"/>
    <w:rsid w:val="00F672A4"/>
    <w:rsid w:val="00F67FF5"/>
    <w:rsid w:val="00F87375"/>
    <w:rsid w:val="00F920AB"/>
    <w:rsid w:val="00F92D1F"/>
    <w:rsid w:val="00FA1E51"/>
    <w:rsid w:val="00FB19BE"/>
    <w:rsid w:val="00FB74D4"/>
    <w:rsid w:val="00FD0600"/>
    <w:rsid w:val="00FD6CCC"/>
    <w:rsid w:val="00FE0D4E"/>
    <w:rsid w:val="00FE65A7"/>
    <w:rsid w:val="00FF0D75"/>
    <w:rsid w:val="00FF16F7"/>
    <w:rsid w:val="00FF2386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9"/>
    <o:shapelayout v:ext="edit">
      <o:idmap v:ext="edit" data="1"/>
    </o:shapelayout>
  </w:shapeDefaults>
  <w:decimalSymbol w:val=","/>
  <w:listSeparator w:val=";"/>
  <w14:docId w14:val="4DF18A58"/>
  <w15:docId w15:val="{F7E53D3D-38A3-4B2D-B20E-1A93DC7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customStyle="1" w:styleId="Default">
    <w:name w:val="Default"/>
    <w:rsid w:val="008627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9585F62-3C65-4431-9E06-369244B0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3</Pages>
  <Words>534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Yeşil, Betül - LÖSLE</dc:creator>
  <cp:lastModifiedBy>Hirth, Tina - LÖSLE</cp:lastModifiedBy>
  <cp:revision>62</cp:revision>
  <cp:lastPrinted>2019-08-02T12:18:00Z</cp:lastPrinted>
  <dcterms:created xsi:type="dcterms:W3CDTF">2018-07-19T08:10:00Z</dcterms:created>
  <dcterms:modified xsi:type="dcterms:W3CDTF">2025-09-19T05:32:00Z</dcterms:modified>
</cp:coreProperties>
</file>