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2097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20554"/>
        <w:gridCol w:w="425"/>
      </w:tblGrid>
      <w:tr w:rsidR="00226C29" w:rsidRPr="002305AB" w14:paraId="0840F6D7" w14:textId="77777777" w:rsidTr="00AF7556">
        <w:trPr>
          <w:cantSplit/>
          <w:trHeight w:val="624"/>
        </w:trPr>
        <w:tc>
          <w:tcPr>
            <w:tcW w:w="20554" w:type="dxa"/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5F75E604" w14:textId="77777777" w:rsidR="006E7B8F" w:rsidRPr="006E7B8F" w:rsidRDefault="00C771CC" w:rsidP="006E7B8F">
            <w:pPr>
              <w:pStyle w:val="berschrift1"/>
              <w:numPr>
                <w:ilvl w:val="0"/>
                <w:numId w:val="0"/>
              </w:numPr>
            </w:pPr>
            <w:r>
              <w:rPr>
                <w:rFonts w:ascii="Century Gothic" w:hAnsi="Century Gothic"/>
                <w:color w:val="00B0F0"/>
              </w:rPr>
              <w:t>Regelungen zur Einhaltung der Berufspflichten (Umfang des QS-Handbuchs) – Vorgaben nach WPO und BS WP/vBP</w:t>
            </w:r>
          </w:p>
        </w:tc>
        <w:tc>
          <w:tcPr>
            <w:tcW w:w="425" w:type="dxa"/>
            <w:shd w:val="clear" w:color="auto" w:fill="CCECFF"/>
            <w:textDirection w:val="btLr"/>
            <w:vAlign w:val="center"/>
          </w:tcPr>
          <w:p w14:paraId="49060D81" w14:textId="77777777" w:rsidR="00226C29" w:rsidRPr="00AF7556" w:rsidRDefault="00226C29" w:rsidP="00967C57">
            <w:pPr>
              <w:spacing w:before="0"/>
              <w:ind w:left="113" w:right="113"/>
              <w:rPr>
                <w:color w:val="FF0000"/>
                <w:sz w:val="10"/>
              </w:rPr>
            </w:pPr>
          </w:p>
        </w:tc>
      </w:tr>
    </w:tbl>
    <w:p w14:paraId="3F4A5BF0" w14:textId="77777777" w:rsidR="00AF7556" w:rsidRDefault="00AF7556" w:rsidP="00BF4AA9">
      <w:pPr>
        <w:spacing w:before="0"/>
        <w:jc w:val="left"/>
        <w:rPr>
          <w:sz w:val="20"/>
        </w:rPr>
      </w:pPr>
    </w:p>
    <w:p w14:paraId="22B5EB1E" w14:textId="77777777" w:rsidR="00FF1A9C" w:rsidRPr="003D6429" w:rsidRDefault="00FF1A9C" w:rsidP="00BF4AA9">
      <w:pPr>
        <w:spacing w:before="0"/>
        <w:jc w:val="left"/>
        <w:rPr>
          <w:b/>
          <w:color w:val="FF0000"/>
          <w:sz w:val="24"/>
        </w:rPr>
      </w:pPr>
      <w:r w:rsidRPr="003D6429">
        <w:rPr>
          <w:b/>
          <w:color w:val="FF0000"/>
          <w:sz w:val="24"/>
        </w:rPr>
        <w:t>FALL</w:t>
      </w:r>
      <w:r w:rsidR="009C65FD">
        <w:rPr>
          <w:b/>
          <w:color w:val="FF0000"/>
          <w:sz w:val="24"/>
        </w:rPr>
        <w:t xml:space="preserve">BEISPIEL </w:t>
      </w:r>
      <w:r w:rsidR="009C3DC0">
        <w:rPr>
          <w:b/>
          <w:color w:val="FF0000"/>
          <w:sz w:val="24"/>
        </w:rPr>
        <w:t>2</w:t>
      </w:r>
      <w:r w:rsidRPr="003D6429">
        <w:rPr>
          <w:b/>
          <w:color w:val="FF0000"/>
          <w:sz w:val="24"/>
        </w:rPr>
        <w:t xml:space="preserve">: </w:t>
      </w:r>
      <w:r w:rsidR="009C3DC0">
        <w:rPr>
          <w:b/>
          <w:color w:val="FF0000"/>
          <w:sz w:val="24"/>
        </w:rPr>
        <w:t>WP-Praxis, 4 Partner, 50 Mitarbeiter, 30 Prüfungsaufträge pro Jahr</w:t>
      </w:r>
    </w:p>
    <w:p w14:paraId="3809AB13" w14:textId="77777777" w:rsidR="00FF1A9C" w:rsidRPr="00CB6F05" w:rsidRDefault="005B6304" w:rsidP="00BF4AA9">
      <w:pPr>
        <w:spacing w:before="0"/>
        <w:jc w:val="left"/>
        <w:rPr>
          <w:sz w:val="20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FC5976" wp14:editId="2500AB5B">
                <wp:simplePos x="0" y="0"/>
                <wp:positionH relativeFrom="column">
                  <wp:posOffset>3232454</wp:posOffset>
                </wp:positionH>
                <wp:positionV relativeFrom="paragraph">
                  <wp:posOffset>150495</wp:posOffset>
                </wp:positionV>
                <wp:extent cx="405130" cy="345440"/>
                <wp:effectExtent l="0" t="0" r="0" b="0"/>
                <wp:wrapNone/>
                <wp:docPr id="7" name="Rechteck: abgerundete Ec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" cy="3454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96C4B3" w14:textId="77777777" w:rsidR="005B6304" w:rsidRPr="002E3C30" w:rsidRDefault="005B6304" w:rsidP="005B6304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2E3C30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FC5976" id="Rechteck: abgerundete Ecken 7" o:spid="_x0000_s1026" style="position:absolute;margin-left:254.5pt;margin-top:11.85pt;width:31.9pt;height:2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" filled="f" stroked="f" strokeweight="2pt">
                <v:textbox>
                  <w:txbxContent>
                    <w:p w14:paraId="0896C4B3" w14:textId="77777777" w:rsidR="005B6304" w:rsidRPr="002E3C30" w:rsidRDefault="005B6304" w:rsidP="005B6304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2E3C30">
                        <w:rPr>
                          <w:b/>
                          <w:color w:val="FFFFFF" w:themeColor="background1"/>
                          <w:sz w:val="20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ellenraster"/>
        <w:tblW w:w="0" w:type="auto"/>
        <w:tblInd w:w="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15"/>
        <w:gridCol w:w="8699"/>
        <w:gridCol w:w="1418"/>
        <w:gridCol w:w="1842"/>
        <w:gridCol w:w="2268"/>
        <w:gridCol w:w="6237"/>
      </w:tblGrid>
      <w:tr w:rsidR="005B6304" w:rsidRPr="00F37A47" w14:paraId="3446F574" w14:textId="77777777" w:rsidTr="005B6304">
        <w:trPr>
          <w:cantSplit/>
          <w:trHeight w:val="795"/>
        </w:trPr>
        <w:tc>
          <w:tcPr>
            <w:tcW w:w="515" w:type="dxa"/>
            <w:shd w:val="clear" w:color="auto" w:fill="D9D9D9" w:themeFill="background1" w:themeFillShade="D9"/>
            <w:vAlign w:val="bottom"/>
          </w:tcPr>
          <w:p w14:paraId="65F4D530" w14:textId="77777777" w:rsidR="005B6304" w:rsidRPr="00F37A47" w:rsidRDefault="005B6304" w:rsidP="005B6304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Lfd.</w:t>
            </w:r>
          </w:p>
          <w:p w14:paraId="7CA371BE" w14:textId="77777777" w:rsidR="005B6304" w:rsidRPr="00F37A47" w:rsidRDefault="005B6304" w:rsidP="005B6304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8699" w:type="dxa"/>
            <w:shd w:val="clear" w:color="auto" w:fill="D9D9D9" w:themeFill="background1" w:themeFillShade="D9"/>
            <w:vAlign w:val="bottom"/>
          </w:tcPr>
          <w:p w14:paraId="254F8807" w14:textId="77777777" w:rsidR="005B6304" w:rsidRDefault="005B6304" w:rsidP="005B6304">
            <w:pPr>
              <w:spacing w:before="0"/>
              <w:jc w:val="left"/>
              <w:rPr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25BA9156" wp14:editId="01664A77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-36195</wp:posOffset>
                      </wp:positionV>
                      <wp:extent cx="287655" cy="287655"/>
                      <wp:effectExtent l="0" t="0" r="0" b="0"/>
                      <wp:wrapNone/>
                      <wp:docPr id="4" name="El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00E938" w14:textId="77777777" w:rsidR="005B6304" w:rsidRPr="002E3C30" w:rsidRDefault="005B6304" w:rsidP="005B6304">
                                  <w:pPr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BA9156" id="Ellipse 4" o:spid="_x0000_s1027" style="position:absolute;margin-left:227.85pt;margin-top:-2.85pt;width:22.65pt;height:22.6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" fillcolor="#00b0f0" stroked="f" strokeweight="2pt">
                      <v:textbox>
                        <w:txbxContent>
                          <w:p w14:paraId="1E00E938" w14:textId="77777777" w:rsidR="005B6304" w:rsidRPr="002E3C30" w:rsidRDefault="005B6304" w:rsidP="005B6304">
                            <w:pPr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F37A47">
              <w:rPr>
                <w:b/>
                <w:sz w:val="16"/>
                <w:szCs w:val="16"/>
              </w:rPr>
              <w:t>REGELUNGSBEDARF IM QSS gem.</w:t>
            </w:r>
          </w:p>
          <w:p w14:paraId="77222DB6" w14:textId="77777777" w:rsidR="005B6304" w:rsidRPr="00F37A47" w:rsidRDefault="005B6304" w:rsidP="005B6304">
            <w:pPr>
              <w:spacing w:befor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C436FE0" wp14:editId="5227CA81">
                      <wp:simplePos x="0" y="0"/>
                      <wp:positionH relativeFrom="column">
                        <wp:posOffset>3140710</wp:posOffset>
                      </wp:positionH>
                      <wp:positionV relativeFrom="paragraph">
                        <wp:posOffset>24765</wp:posOffset>
                      </wp:positionV>
                      <wp:extent cx="2258060" cy="337820"/>
                      <wp:effectExtent l="0" t="0" r="8890" b="5080"/>
                      <wp:wrapNone/>
                      <wp:docPr id="2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8060" cy="3378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D83DF7" w14:textId="77777777" w:rsidR="005B6304" w:rsidRPr="002E3C30" w:rsidRDefault="005B6304" w:rsidP="005B6304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2E3C30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Berufsständisch geforderte Qualitätsziele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436FE0" id="Rechteck: abgerundete Ecken 2" o:spid="_x0000_s1028" style="position:absolute;margin-left:247.3pt;margin-top:1.95pt;width:177.8pt;height:26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" fillcolor="#f2f2f2 [3052]" stroked="f" strokeweight="2pt">
                      <v:textbox>
                        <w:txbxContent>
                          <w:p w14:paraId="29D83DF7" w14:textId="77777777" w:rsidR="005B6304" w:rsidRPr="002E3C30" w:rsidRDefault="005B6304" w:rsidP="005B6304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2E3C30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Berufsständisch geforderte Qualitätsziele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37A47">
              <w:rPr>
                <w:b/>
                <w:sz w:val="16"/>
                <w:szCs w:val="16"/>
              </w:rPr>
              <w:t>§ 55b Abs. 2 WPO +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37A47">
              <w:rPr>
                <w:b/>
                <w:sz w:val="16"/>
                <w:szCs w:val="16"/>
              </w:rPr>
              <w:t>§ 51 BS WP/vBP</w:t>
            </w:r>
          </w:p>
          <w:p w14:paraId="75408FA8" w14:textId="77777777" w:rsidR="005B6304" w:rsidRDefault="005B6304" w:rsidP="005B6304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(bei Durchführung von Prüfungen</w:t>
            </w:r>
          </w:p>
          <w:p w14:paraId="48D419A4" w14:textId="77777777" w:rsidR="005B6304" w:rsidRPr="00F37A47" w:rsidRDefault="005B6304" w:rsidP="005B6304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nach § 316 HGB)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0BE87AEE" w14:textId="77777777" w:rsidR="005B6304" w:rsidRPr="00F37A47" w:rsidRDefault="005B6304" w:rsidP="005B6304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§ 55b II Nr.</w:t>
            </w:r>
          </w:p>
          <w:p w14:paraId="70C0A179" w14:textId="77777777" w:rsidR="005B6304" w:rsidRPr="00F37A47" w:rsidRDefault="005B6304" w:rsidP="005B6304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WPO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bottom"/>
          </w:tcPr>
          <w:p w14:paraId="28FF94D2" w14:textId="77777777" w:rsidR="005B6304" w:rsidRPr="00F37A47" w:rsidRDefault="005B6304" w:rsidP="005B6304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§ 51 I Nr.</w:t>
            </w:r>
          </w:p>
          <w:p w14:paraId="6FFD0B7C" w14:textId="77777777" w:rsidR="005B6304" w:rsidRPr="00F37A47" w:rsidRDefault="005B6304" w:rsidP="005B6304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BS WP/vBP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bottom"/>
          </w:tcPr>
          <w:p w14:paraId="59AE9406" w14:textId="77777777" w:rsidR="005B6304" w:rsidRPr="002E3C30" w:rsidRDefault="005B6304" w:rsidP="005B6304">
            <w:pPr>
              <w:spacing w:before="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B908BE8" wp14:editId="53542357">
                      <wp:simplePos x="0" y="0"/>
                      <wp:positionH relativeFrom="column">
                        <wp:posOffset>1369060</wp:posOffset>
                      </wp:positionH>
                      <wp:positionV relativeFrom="paragraph">
                        <wp:posOffset>-379095</wp:posOffset>
                      </wp:positionV>
                      <wp:extent cx="405130" cy="345440"/>
                      <wp:effectExtent l="0" t="0" r="0" b="0"/>
                      <wp:wrapNone/>
                      <wp:docPr id="14" name="Rechteck: abgerundete Eck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130" cy="3454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D9A37F" w14:textId="77777777" w:rsidR="005B6304" w:rsidRPr="002E3C30" w:rsidRDefault="005B6304" w:rsidP="005B6304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908BE8" id="Rechteck: abgerundete Ecken 14" o:spid="_x0000_s1029" style="position:absolute;left:0;text-align:left;margin-left:107.8pt;margin-top:-29.85pt;width:31.9pt;height:2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" filled="f" stroked="f" strokeweight="2pt">
                      <v:textbox>
                        <w:txbxContent>
                          <w:p w14:paraId="62D9A37F" w14:textId="77777777" w:rsidR="005B6304" w:rsidRPr="002E3C30" w:rsidRDefault="005B6304" w:rsidP="005B6304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3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DDC9533" wp14:editId="7254A223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-345440</wp:posOffset>
                      </wp:positionV>
                      <wp:extent cx="405130" cy="345440"/>
                      <wp:effectExtent l="0" t="0" r="0" b="0"/>
                      <wp:wrapNone/>
                      <wp:docPr id="13" name="Rechteck: abgerundete Eck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130" cy="3454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7B25E9" w14:textId="77777777" w:rsidR="005B6304" w:rsidRPr="002E3C30" w:rsidRDefault="005B6304" w:rsidP="005B6304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DC9533" id="Rechteck: abgerundete Ecken 13" o:spid="_x0000_s1030" style="position:absolute;left:0;text-align:left;margin-left:-1.3pt;margin-top:-27.2pt;width:31.9pt;height:2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" filled="f" stroked="f" strokeweight="2pt">
                      <v:textbox>
                        <w:txbxContent>
                          <w:p w14:paraId="1D7B25E9" w14:textId="77777777" w:rsidR="005B6304" w:rsidRPr="002E3C30" w:rsidRDefault="005B6304" w:rsidP="005B6304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D2B55">
              <w:rPr>
                <w:b/>
                <w:color w:val="000000" w:themeColor="text1"/>
                <w:sz w:val="16"/>
                <w:szCs w:val="16"/>
              </w:rPr>
              <w:t>Bsp. Risikobeurteilung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19718D50" w14:textId="77777777" w:rsidR="005B6304" w:rsidRPr="002E3C30" w:rsidRDefault="005B6304" w:rsidP="005B6304">
            <w:pPr>
              <w:spacing w:before="0"/>
              <w:jc w:val="left"/>
              <w:rPr>
                <w:b/>
                <w:color w:val="000000" w:themeColor="text1"/>
                <w:sz w:val="18"/>
              </w:rPr>
            </w:pPr>
            <w:r w:rsidRPr="004D2B55">
              <w:rPr>
                <w:b/>
                <w:color w:val="000000" w:themeColor="text1"/>
                <w:sz w:val="16"/>
                <w:szCs w:val="16"/>
              </w:rPr>
              <w:t>Einrichtung von Regelungen und Maßnahmen des QMS</w:t>
            </w:r>
          </w:p>
        </w:tc>
      </w:tr>
      <w:tr w:rsidR="005B6304" w:rsidRPr="00F37A47" w14:paraId="038F5281" w14:textId="77777777" w:rsidTr="000623FF">
        <w:tc>
          <w:tcPr>
            <w:tcW w:w="515" w:type="dxa"/>
          </w:tcPr>
          <w:p w14:paraId="2143303E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1.</w:t>
            </w:r>
          </w:p>
        </w:tc>
        <w:tc>
          <w:tcPr>
            <w:tcW w:w="8699" w:type="dxa"/>
          </w:tcPr>
          <w:p w14:paraId="299E90D8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Regelung zu </w:t>
            </w:r>
            <w:r w:rsidRPr="00F37A47">
              <w:rPr>
                <w:b/>
                <w:bCs/>
                <w:sz w:val="16"/>
                <w:szCs w:val="16"/>
              </w:rPr>
              <w:t>internen QSS-Mechanismen</w:t>
            </w:r>
            <w:r w:rsidRPr="00F37A47">
              <w:rPr>
                <w:bCs/>
                <w:sz w:val="16"/>
                <w:szCs w:val="16"/>
              </w:rPr>
              <w:t xml:space="preserve">, -verfahren zur Risikobewertung, Kontroll- und Sicherheitsvorkehrungen für Datenverarbeitungssysteme </w:t>
            </w:r>
          </w:p>
        </w:tc>
        <w:tc>
          <w:tcPr>
            <w:tcW w:w="1418" w:type="dxa"/>
          </w:tcPr>
          <w:p w14:paraId="43276B89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927B2A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Pr="00927B2A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14:paraId="5A554208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b/>
                <w:noProof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2,10</w:t>
            </w:r>
          </w:p>
        </w:tc>
        <w:tc>
          <w:tcPr>
            <w:tcW w:w="2268" w:type="dxa"/>
          </w:tcPr>
          <w:p w14:paraId="13D30FE4" w14:textId="77777777" w:rsidR="005B6304" w:rsidRPr="008C5F3E" w:rsidRDefault="005B6304" w:rsidP="005B6304">
            <w:pPr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DD0609" wp14:editId="413D61B5">
                      <wp:simplePos x="0" y="0"/>
                      <wp:positionH relativeFrom="column">
                        <wp:posOffset>42794</wp:posOffset>
                      </wp:positionH>
                      <wp:positionV relativeFrom="paragraph">
                        <wp:posOffset>-572494</wp:posOffset>
                      </wp:positionV>
                      <wp:extent cx="287655" cy="287655"/>
                      <wp:effectExtent l="0" t="0" r="0" b="0"/>
                      <wp:wrapNone/>
                      <wp:docPr id="11" name="El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B2F456" w14:textId="77777777" w:rsidR="005B6304" w:rsidRPr="002E3C30" w:rsidRDefault="005B6304" w:rsidP="005B6304">
                                  <w:pPr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DD0609" id="Ellipse 11" o:spid="_x0000_s1031" style="position:absolute;left:0;text-align:left;margin-left:3.35pt;margin-top:-45.1pt;width:22.65pt;height:2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" fillcolor="#00b0f0" stroked="f" strokeweight="2pt">
                      <v:textbox>
                        <w:txbxContent>
                          <w:p w14:paraId="39B2F456" w14:textId="77777777" w:rsidR="005B6304" w:rsidRPr="002E3C30" w:rsidRDefault="005B6304" w:rsidP="005B6304">
                            <w:pPr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8C5F3E">
              <w:rPr>
                <w:b/>
                <w:color w:val="00B0F0"/>
                <w:sz w:val="16"/>
                <w:szCs w:val="16"/>
              </w:rPr>
              <w:t>mittel</w:t>
            </w:r>
          </w:p>
        </w:tc>
        <w:tc>
          <w:tcPr>
            <w:tcW w:w="6237" w:type="dxa"/>
          </w:tcPr>
          <w:p w14:paraId="23154F48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DA3FCF" wp14:editId="51CEC6FC">
                      <wp:simplePos x="0" y="0"/>
                      <wp:positionH relativeFrom="column">
                        <wp:posOffset>-29762</wp:posOffset>
                      </wp:positionH>
                      <wp:positionV relativeFrom="paragraph">
                        <wp:posOffset>-572190</wp:posOffset>
                      </wp:positionV>
                      <wp:extent cx="287655" cy="287655"/>
                      <wp:effectExtent l="0" t="0" r="0" b="0"/>
                      <wp:wrapNone/>
                      <wp:docPr id="12" name="El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651111" w14:textId="77777777" w:rsidR="005B6304" w:rsidRPr="002E3C30" w:rsidRDefault="005B6304" w:rsidP="005B6304">
                                  <w:pPr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DA3FCF" id="Ellipse 12" o:spid="_x0000_s1032" style="position:absolute;margin-left:-2.35pt;margin-top:-45.05pt;width:22.65pt;height:2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" fillcolor="#00b0f0" stroked="f" strokeweight="2pt">
                      <v:textbox>
                        <w:txbxContent>
                          <w:p w14:paraId="3D651111" w14:textId="77777777" w:rsidR="005B6304" w:rsidRPr="002E3C30" w:rsidRDefault="005B6304" w:rsidP="005B6304">
                            <w:pPr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sz w:val="16"/>
                <w:szCs w:val="16"/>
              </w:rPr>
              <w:t>Einheitliche Regelungen und Schulungen</w:t>
            </w:r>
          </w:p>
        </w:tc>
      </w:tr>
      <w:tr w:rsidR="005B6304" w:rsidRPr="00F37A47" w14:paraId="1F6439AE" w14:textId="77777777" w:rsidTr="000623FF">
        <w:tc>
          <w:tcPr>
            <w:tcW w:w="515" w:type="dxa"/>
          </w:tcPr>
          <w:p w14:paraId="2C5CCE12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2.</w:t>
            </w:r>
          </w:p>
        </w:tc>
        <w:tc>
          <w:tcPr>
            <w:tcW w:w="8699" w:type="dxa"/>
          </w:tcPr>
          <w:p w14:paraId="7F5A4CA5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>Einsatz angemessener und wirksamer Systeme und Verfahren, der/des erforderlichen Mittel/Personals vorhandener Ressourcen (Technik, Fachpersonal)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14:paraId="463B5A6A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927B2A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Pr="00927B2A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6E0873BD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54D14B1" w14:textId="77777777" w:rsidR="005B6304" w:rsidRPr="008C5F3E" w:rsidRDefault="005B6304" w:rsidP="005B6304">
            <w:pPr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  <w:r w:rsidRPr="008C5F3E">
              <w:rPr>
                <w:b/>
                <w:color w:val="00B0F0"/>
                <w:sz w:val="16"/>
                <w:szCs w:val="16"/>
              </w:rPr>
              <w:t>mittel</w:t>
            </w:r>
          </w:p>
        </w:tc>
        <w:tc>
          <w:tcPr>
            <w:tcW w:w="6237" w:type="dxa"/>
          </w:tcPr>
          <w:p w14:paraId="091FAE09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Einheitliche Vorgaben (Sollsysteme)</w:t>
            </w:r>
          </w:p>
        </w:tc>
      </w:tr>
      <w:tr w:rsidR="005B6304" w:rsidRPr="00F37A47" w14:paraId="15E84903" w14:textId="77777777" w:rsidTr="000623FF">
        <w:tc>
          <w:tcPr>
            <w:tcW w:w="515" w:type="dxa"/>
          </w:tcPr>
          <w:p w14:paraId="63059AB5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3.</w:t>
            </w:r>
          </w:p>
        </w:tc>
        <w:tc>
          <w:tcPr>
            <w:tcW w:w="8699" w:type="dxa"/>
          </w:tcPr>
          <w:p w14:paraId="690CEB11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Vorschriften zu </w:t>
            </w:r>
            <w:r w:rsidRPr="00F37A47">
              <w:rPr>
                <w:b/>
                <w:bCs/>
                <w:sz w:val="16"/>
                <w:szCs w:val="16"/>
              </w:rPr>
              <w:t>Berufspflichten</w:t>
            </w:r>
            <w:r w:rsidRPr="00F37A47">
              <w:rPr>
                <w:bCs/>
                <w:sz w:val="16"/>
                <w:szCs w:val="16"/>
              </w:rPr>
              <w:t>,</w:t>
            </w:r>
            <w:r w:rsidRPr="00F37A47">
              <w:rPr>
                <w:b/>
                <w:bCs/>
                <w:sz w:val="16"/>
                <w:szCs w:val="16"/>
              </w:rPr>
              <w:t xml:space="preserve"> insbes. Eigenverantwortlichkeit</w:t>
            </w:r>
            <w:r w:rsidRPr="00F37A47">
              <w:rPr>
                <w:bCs/>
                <w:sz w:val="16"/>
                <w:szCs w:val="16"/>
              </w:rPr>
              <w:t>, Unabhängigkeit, Unparteilichkeit und Vermeidung der Besorgnis der Befangenheit</w:t>
            </w:r>
          </w:p>
        </w:tc>
        <w:tc>
          <w:tcPr>
            <w:tcW w:w="1418" w:type="dxa"/>
          </w:tcPr>
          <w:p w14:paraId="2FA2D8CC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927B2A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Pr="00927B2A"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14:paraId="1563D9FC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1, 2</w:t>
            </w:r>
          </w:p>
          <w:p w14:paraId="32AE6427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28-37</w:t>
            </w:r>
          </w:p>
        </w:tc>
        <w:tc>
          <w:tcPr>
            <w:tcW w:w="2268" w:type="dxa"/>
          </w:tcPr>
          <w:p w14:paraId="6744EA35" w14:textId="77777777" w:rsidR="005B6304" w:rsidRPr="008C5F3E" w:rsidRDefault="005B6304" w:rsidP="005B6304">
            <w:pPr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  <w:r w:rsidRPr="008C5F3E">
              <w:rPr>
                <w:b/>
                <w:color w:val="00B0F0"/>
                <w:sz w:val="16"/>
                <w:szCs w:val="16"/>
              </w:rPr>
              <w:t>mittel</w:t>
            </w:r>
          </w:p>
        </w:tc>
        <w:tc>
          <w:tcPr>
            <w:tcW w:w="6237" w:type="dxa"/>
          </w:tcPr>
          <w:p w14:paraId="59D9DC61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Auftragsannahmecheck / jährliche Unabhängigkeitsabfrage / unterjährige anlassbezogene Unabhängigkeitsabfrage</w:t>
            </w:r>
          </w:p>
        </w:tc>
      </w:tr>
      <w:tr w:rsidR="005B6304" w:rsidRPr="00F37A47" w14:paraId="3045F40C" w14:textId="77777777" w:rsidTr="000623FF">
        <w:tc>
          <w:tcPr>
            <w:tcW w:w="515" w:type="dxa"/>
          </w:tcPr>
          <w:p w14:paraId="0B45AE6B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4.</w:t>
            </w:r>
          </w:p>
        </w:tc>
        <w:tc>
          <w:tcPr>
            <w:tcW w:w="8699" w:type="dxa"/>
          </w:tcPr>
          <w:p w14:paraId="0B40E670" w14:textId="77777777" w:rsidR="005B6304" w:rsidRPr="00F37A47" w:rsidRDefault="005B6304" w:rsidP="005B6304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>Kenntnisse der</w:t>
            </w:r>
          </w:p>
          <w:p w14:paraId="53D50691" w14:textId="77777777" w:rsidR="005B6304" w:rsidRPr="00F37A47" w:rsidRDefault="005B6304" w:rsidP="005B6304">
            <w:pPr>
              <w:spacing w:before="6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>4a. eingesetzten Mitarbeiter,</w:t>
            </w:r>
          </w:p>
          <w:p w14:paraId="2E69C524" w14:textId="77777777" w:rsidR="005B6304" w:rsidRPr="00F37A47" w:rsidRDefault="005B6304" w:rsidP="005B6304">
            <w:pPr>
              <w:spacing w:before="6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4b. </w:t>
            </w:r>
            <w:r w:rsidRPr="00F37A47">
              <w:rPr>
                <w:b/>
                <w:bCs/>
                <w:sz w:val="16"/>
                <w:szCs w:val="16"/>
              </w:rPr>
              <w:t>Fortbildung</w:t>
            </w:r>
            <w:r w:rsidRPr="00F37A47">
              <w:rPr>
                <w:bCs/>
                <w:sz w:val="16"/>
                <w:szCs w:val="16"/>
              </w:rPr>
              <w:t>,</w:t>
            </w:r>
          </w:p>
          <w:p w14:paraId="2ABCAF1A" w14:textId="77777777" w:rsidR="005B6304" w:rsidRPr="00F37A47" w:rsidRDefault="005B6304" w:rsidP="005B6304">
            <w:pPr>
              <w:spacing w:before="60"/>
              <w:jc w:val="left"/>
              <w:rPr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4c. </w:t>
            </w:r>
            <w:r w:rsidRPr="00F37A47">
              <w:rPr>
                <w:b/>
                <w:bCs/>
                <w:sz w:val="16"/>
                <w:szCs w:val="16"/>
              </w:rPr>
              <w:t>Anleitung und Kontrolle</w:t>
            </w:r>
          </w:p>
        </w:tc>
        <w:tc>
          <w:tcPr>
            <w:tcW w:w="1418" w:type="dxa"/>
          </w:tcPr>
          <w:p w14:paraId="239634B1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927B2A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Pr="00927B2A"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14:paraId="54701F46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5, 8, 10</w:t>
            </w:r>
          </w:p>
        </w:tc>
        <w:tc>
          <w:tcPr>
            <w:tcW w:w="2268" w:type="dxa"/>
          </w:tcPr>
          <w:p w14:paraId="6C6CAA60" w14:textId="77777777" w:rsidR="005B6304" w:rsidRDefault="005B6304" w:rsidP="005B6304">
            <w:pPr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</w:p>
          <w:p w14:paraId="1FD11EEF" w14:textId="77777777" w:rsidR="005B6304" w:rsidRDefault="005B6304" w:rsidP="005B6304">
            <w:pPr>
              <w:spacing w:before="60"/>
              <w:jc w:val="center"/>
              <w:rPr>
                <w:b/>
                <w:color w:val="00B0F0"/>
                <w:sz w:val="16"/>
                <w:szCs w:val="16"/>
              </w:rPr>
            </w:pPr>
            <w:r w:rsidRPr="008C5F3E">
              <w:rPr>
                <w:b/>
                <w:color w:val="00B0F0"/>
                <w:sz w:val="16"/>
                <w:szCs w:val="16"/>
              </w:rPr>
              <w:t>mittel</w:t>
            </w:r>
          </w:p>
          <w:p w14:paraId="349C8C9E" w14:textId="77777777" w:rsidR="005B6304" w:rsidRDefault="005B6304" w:rsidP="005B6304">
            <w:pPr>
              <w:spacing w:before="60"/>
              <w:jc w:val="center"/>
              <w:rPr>
                <w:b/>
                <w:color w:val="00B0F0"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mittel</w:t>
            </w:r>
          </w:p>
          <w:p w14:paraId="74CB6269" w14:textId="77777777" w:rsidR="005B6304" w:rsidRPr="008C5F3E" w:rsidRDefault="005B6304" w:rsidP="005B6304">
            <w:pPr>
              <w:spacing w:before="60"/>
              <w:jc w:val="center"/>
              <w:rPr>
                <w:b/>
                <w:color w:val="00B0F0"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 xml:space="preserve">mittel </w:t>
            </w:r>
            <w:r w:rsidRPr="00514EF9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b/>
                <w:color w:val="00B0F0"/>
                <w:sz w:val="16"/>
                <w:szCs w:val="16"/>
              </w:rPr>
              <w:t xml:space="preserve"> </w:t>
            </w: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398B4E41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Strukturiertes Aus- und Fortbildungsprogramm für alle Kollegen, entsprechend der Qualifikationshilfe</w:t>
            </w:r>
          </w:p>
        </w:tc>
      </w:tr>
      <w:tr w:rsidR="005B6304" w:rsidRPr="00F37A47" w14:paraId="7F56E527" w14:textId="77777777" w:rsidTr="000623FF">
        <w:tc>
          <w:tcPr>
            <w:tcW w:w="515" w:type="dxa"/>
          </w:tcPr>
          <w:p w14:paraId="06B04170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5.</w:t>
            </w:r>
          </w:p>
        </w:tc>
        <w:tc>
          <w:tcPr>
            <w:tcW w:w="8699" w:type="dxa"/>
          </w:tcPr>
          <w:p w14:paraId="32CB0755" w14:textId="77777777" w:rsidR="005B6304" w:rsidRPr="00F37A47" w:rsidRDefault="005B6304" w:rsidP="005B6304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Regelung zur Führung der </w:t>
            </w:r>
            <w:r w:rsidRPr="00F37A47">
              <w:rPr>
                <w:b/>
                <w:bCs/>
                <w:sz w:val="16"/>
                <w:szCs w:val="16"/>
              </w:rPr>
              <w:t>Prüfungsakten</w:t>
            </w:r>
            <w:r w:rsidRPr="00F37A47">
              <w:rPr>
                <w:bCs/>
                <w:sz w:val="16"/>
                <w:szCs w:val="16"/>
              </w:rPr>
              <w:t xml:space="preserve"> nach § 51b Abs. 5 WPO</w:t>
            </w:r>
          </w:p>
        </w:tc>
        <w:tc>
          <w:tcPr>
            <w:tcW w:w="1418" w:type="dxa"/>
          </w:tcPr>
          <w:p w14:paraId="31E510B6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927B2A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Pr="00927B2A">
              <w:rPr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14:paraId="3BBEDEE0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10</w:t>
            </w:r>
          </w:p>
        </w:tc>
        <w:tc>
          <w:tcPr>
            <w:tcW w:w="2268" w:type="dxa"/>
          </w:tcPr>
          <w:p w14:paraId="2478F92A" w14:textId="77777777" w:rsidR="005B6304" w:rsidRPr="004B309E" w:rsidRDefault="005B6304" w:rsidP="005B6304">
            <w:pPr>
              <w:spacing w:before="0"/>
              <w:jc w:val="center"/>
              <w:rPr>
                <w:b/>
                <w:color w:val="228B22"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mittel</w:t>
            </w:r>
          </w:p>
        </w:tc>
        <w:tc>
          <w:tcPr>
            <w:tcW w:w="6237" w:type="dxa"/>
          </w:tcPr>
          <w:p w14:paraId="4FFB862A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nachvollziehbare Aktenführung – digital, kanzleiweit einheitlich</w:t>
            </w:r>
          </w:p>
        </w:tc>
      </w:tr>
      <w:tr w:rsidR="005B6304" w:rsidRPr="00F37A47" w14:paraId="05258C99" w14:textId="77777777" w:rsidTr="000623FF">
        <w:tc>
          <w:tcPr>
            <w:tcW w:w="515" w:type="dxa"/>
          </w:tcPr>
          <w:p w14:paraId="43A1F896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6.</w:t>
            </w:r>
          </w:p>
        </w:tc>
        <w:tc>
          <w:tcPr>
            <w:tcW w:w="8699" w:type="dxa"/>
          </w:tcPr>
          <w:p w14:paraId="37CA703A" w14:textId="77777777" w:rsidR="005B6304" w:rsidRPr="00F37A47" w:rsidRDefault="005B6304" w:rsidP="005B6304">
            <w:pPr>
              <w:spacing w:befor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Regelung zu </w:t>
            </w:r>
            <w:r w:rsidRPr="00F37A47">
              <w:rPr>
                <w:bCs/>
                <w:sz w:val="16"/>
                <w:szCs w:val="16"/>
              </w:rPr>
              <w:t>Vorfälle</w:t>
            </w:r>
            <w:r>
              <w:rPr>
                <w:bCs/>
                <w:sz w:val="16"/>
                <w:szCs w:val="16"/>
              </w:rPr>
              <w:t>n</w:t>
            </w:r>
            <w:r w:rsidRPr="00F37A47">
              <w:rPr>
                <w:bCs/>
                <w:sz w:val="16"/>
                <w:szCs w:val="16"/>
              </w:rPr>
              <w:t>, die ordnungsgemäße Durchführung der Prüfungstätigkeit gefährden, Dokumentation</w:t>
            </w:r>
          </w:p>
        </w:tc>
        <w:tc>
          <w:tcPr>
            <w:tcW w:w="1418" w:type="dxa"/>
          </w:tcPr>
          <w:p w14:paraId="6C4043D3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927B2A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Pr="00927B2A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</w:tcPr>
          <w:p w14:paraId="7876DEEC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11</w:t>
            </w:r>
          </w:p>
        </w:tc>
        <w:tc>
          <w:tcPr>
            <w:tcW w:w="2268" w:type="dxa"/>
          </w:tcPr>
          <w:p w14:paraId="03530BE2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mittel</w:t>
            </w:r>
          </w:p>
        </w:tc>
        <w:tc>
          <w:tcPr>
            <w:tcW w:w="6237" w:type="dxa"/>
          </w:tcPr>
          <w:p w14:paraId="23FB923A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Regelungen festlegen, kommunizieren und schulen</w:t>
            </w:r>
          </w:p>
        </w:tc>
      </w:tr>
      <w:tr w:rsidR="005B6304" w:rsidRPr="00F37A47" w14:paraId="32958037" w14:textId="77777777" w:rsidTr="000623FF">
        <w:tc>
          <w:tcPr>
            <w:tcW w:w="515" w:type="dxa"/>
          </w:tcPr>
          <w:p w14:paraId="0C8F85AE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7.</w:t>
            </w:r>
          </w:p>
        </w:tc>
        <w:tc>
          <w:tcPr>
            <w:tcW w:w="8699" w:type="dxa"/>
          </w:tcPr>
          <w:p w14:paraId="79080B3F" w14:textId="77777777" w:rsidR="005B6304" w:rsidRPr="00F37A47" w:rsidRDefault="005B6304" w:rsidP="005B6304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C618BC">
              <w:rPr>
                <w:b/>
                <w:bCs/>
                <w:sz w:val="16"/>
                <w:szCs w:val="16"/>
              </w:rPr>
              <w:t>Whistleblower-Verfahren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F37A47">
              <w:rPr>
                <w:bCs/>
                <w:sz w:val="16"/>
                <w:szCs w:val="16"/>
              </w:rPr>
              <w:t>Meldung potentieller / tatsächlicher Verstöße</w:t>
            </w:r>
          </w:p>
        </w:tc>
        <w:tc>
          <w:tcPr>
            <w:tcW w:w="1418" w:type="dxa"/>
          </w:tcPr>
          <w:p w14:paraId="44A46214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927B2A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Pr="00927B2A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</w:tcPr>
          <w:p w14:paraId="71536C35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11</w:t>
            </w:r>
          </w:p>
        </w:tc>
        <w:tc>
          <w:tcPr>
            <w:tcW w:w="2268" w:type="dxa"/>
          </w:tcPr>
          <w:p w14:paraId="286B3061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mittel</w:t>
            </w:r>
          </w:p>
        </w:tc>
        <w:tc>
          <w:tcPr>
            <w:tcW w:w="6237" w:type="dxa"/>
          </w:tcPr>
          <w:p w14:paraId="332BCE48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anonymer, virtueller oder analoger Briefkasten</w:t>
            </w:r>
          </w:p>
        </w:tc>
      </w:tr>
      <w:tr w:rsidR="005B6304" w:rsidRPr="00F37A47" w14:paraId="4D6DF0F1" w14:textId="77777777" w:rsidTr="000623FF">
        <w:tc>
          <w:tcPr>
            <w:tcW w:w="515" w:type="dxa"/>
          </w:tcPr>
          <w:p w14:paraId="2C649293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8.</w:t>
            </w:r>
          </w:p>
        </w:tc>
        <w:tc>
          <w:tcPr>
            <w:tcW w:w="8699" w:type="dxa"/>
          </w:tcPr>
          <w:p w14:paraId="2957EE04" w14:textId="77777777" w:rsidR="005B6304" w:rsidRPr="00F37A47" w:rsidRDefault="005B6304" w:rsidP="005B6304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Grundsätze zur </w:t>
            </w:r>
            <w:r w:rsidRPr="00C618BC">
              <w:rPr>
                <w:b/>
                <w:bCs/>
                <w:sz w:val="16"/>
                <w:szCs w:val="16"/>
              </w:rPr>
              <w:t>Vergütung und Gewinnbeteiligung</w:t>
            </w:r>
            <w:r w:rsidRPr="00F37A47">
              <w:rPr>
                <w:bCs/>
                <w:sz w:val="16"/>
                <w:szCs w:val="16"/>
              </w:rPr>
              <w:t xml:space="preserve"> nach § 55 WPO</w:t>
            </w:r>
            <w:r>
              <w:rPr>
                <w:bCs/>
                <w:sz w:val="16"/>
                <w:szCs w:val="16"/>
              </w:rPr>
              <w:t xml:space="preserve"> (außerhalb Partnerkreis)</w:t>
            </w:r>
          </w:p>
        </w:tc>
        <w:tc>
          <w:tcPr>
            <w:tcW w:w="1418" w:type="dxa"/>
          </w:tcPr>
          <w:p w14:paraId="2D52D669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927B2A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Pr="00927B2A">
              <w:rPr>
                <w:sz w:val="16"/>
                <w:szCs w:val="16"/>
              </w:rPr>
              <w:t>8</w:t>
            </w:r>
          </w:p>
        </w:tc>
        <w:tc>
          <w:tcPr>
            <w:tcW w:w="1842" w:type="dxa"/>
          </w:tcPr>
          <w:p w14:paraId="5DF85482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13</w:t>
            </w:r>
          </w:p>
        </w:tc>
        <w:tc>
          <w:tcPr>
            <w:tcW w:w="2268" w:type="dxa"/>
          </w:tcPr>
          <w:p w14:paraId="1ACEDB51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./.</w:t>
            </w:r>
          </w:p>
        </w:tc>
        <w:tc>
          <w:tcPr>
            <w:tcW w:w="6237" w:type="dxa"/>
          </w:tcPr>
          <w:p w14:paraId="0CC06EF9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5B6304" w:rsidRPr="00F37A47" w14:paraId="2183CA48" w14:textId="77777777" w:rsidTr="000623FF">
        <w:tc>
          <w:tcPr>
            <w:tcW w:w="515" w:type="dxa"/>
          </w:tcPr>
          <w:p w14:paraId="0DC12705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9.</w:t>
            </w:r>
          </w:p>
        </w:tc>
        <w:tc>
          <w:tcPr>
            <w:tcW w:w="8699" w:type="dxa"/>
          </w:tcPr>
          <w:p w14:paraId="460299A6" w14:textId="77777777" w:rsidR="005B6304" w:rsidRPr="00F37A47" w:rsidRDefault="005B6304" w:rsidP="005B6304">
            <w:pPr>
              <w:spacing w:befor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Bei </w:t>
            </w:r>
            <w:r w:rsidRPr="00C618BC">
              <w:rPr>
                <w:b/>
                <w:bCs/>
                <w:sz w:val="16"/>
                <w:szCs w:val="16"/>
              </w:rPr>
              <w:t>Auslagerung wichtiger Prüfungstätigkeiten</w:t>
            </w:r>
            <w:r>
              <w:rPr>
                <w:bCs/>
                <w:sz w:val="16"/>
                <w:szCs w:val="16"/>
              </w:rPr>
              <w:t xml:space="preserve"> an Dritte</w:t>
            </w:r>
            <w:r w:rsidRPr="00F37A47">
              <w:rPr>
                <w:bCs/>
                <w:sz w:val="16"/>
                <w:szCs w:val="16"/>
              </w:rPr>
              <w:t>: Aufrechterhaltung des internen QSS und der Berufsaufsicht</w:t>
            </w:r>
          </w:p>
        </w:tc>
        <w:tc>
          <w:tcPr>
            <w:tcW w:w="1418" w:type="dxa"/>
          </w:tcPr>
          <w:p w14:paraId="6CCD3CEF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927B2A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Pr="00927B2A">
              <w:rPr>
                <w:sz w:val="16"/>
                <w:szCs w:val="16"/>
              </w:rPr>
              <w:t>9</w:t>
            </w:r>
          </w:p>
        </w:tc>
        <w:tc>
          <w:tcPr>
            <w:tcW w:w="1842" w:type="dxa"/>
          </w:tcPr>
          <w:p w14:paraId="18A78F8B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14</w:t>
            </w:r>
          </w:p>
        </w:tc>
        <w:tc>
          <w:tcPr>
            <w:tcW w:w="2268" w:type="dxa"/>
          </w:tcPr>
          <w:p w14:paraId="6F3A7E91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4B309E">
              <w:rPr>
                <w:b/>
                <w:color w:val="228B22"/>
                <w:sz w:val="16"/>
                <w:szCs w:val="16"/>
              </w:rPr>
              <w:t>gering</w:t>
            </w:r>
            <w:r>
              <w:rPr>
                <w:sz w:val="16"/>
                <w:szCs w:val="16"/>
              </w:rPr>
              <w:t xml:space="preserve"> - </w:t>
            </w:r>
            <w:r>
              <w:rPr>
                <w:b/>
                <w:color w:val="00B0F0"/>
                <w:sz w:val="16"/>
                <w:szCs w:val="16"/>
              </w:rPr>
              <w:t>mittel</w:t>
            </w:r>
          </w:p>
        </w:tc>
        <w:tc>
          <w:tcPr>
            <w:tcW w:w="6237" w:type="dxa"/>
          </w:tcPr>
          <w:p w14:paraId="32166DEC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ggf. Regelungen gem. § 50a WPO</w:t>
            </w:r>
          </w:p>
        </w:tc>
      </w:tr>
      <w:tr w:rsidR="005B6304" w:rsidRPr="00F37A47" w14:paraId="7A7EA8A9" w14:textId="77777777" w:rsidTr="000623FF">
        <w:tc>
          <w:tcPr>
            <w:tcW w:w="515" w:type="dxa"/>
          </w:tcPr>
          <w:p w14:paraId="57F3F3F0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10.</w:t>
            </w:r>
          </w:p>
        </w:tc>
        <w:tc>
          <w:tcPr>
            <w:tcW w:w="8699" w:type="dxa"/>
          </w:tcPr>
          <w:p w14:paraId="44E2187A" w14:textId="77777777" w:rsidR="005B6304" w:rsidRPr="00F37A47" w:rsidRDefault="005B6304" w:rsidP="005B6304">
            <w:pPr>
              <w:spacing w:befor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Regelung zur </w:t>
            </w:r>
            <w:r w:rsidRPr="00C618BC">
              <w:rPr>
                <w:b/>
                <w:bCs/>
                <w:sz w:val="16"/>
                <w:szCs w:val="16"/>
              </w:rPr>
              <w:t>Auftragsannahme</w:t>
            </w:r>
            <w:r w:rsidRPr="00F37A47">
              <w:rPr>
                <w:bCs/>
                <w:sz w:val="16"/>
                <w:szCs w:val="16"/>
              </w:rPr>
              <w:t xml:space="preserve"> und -fortführung, Vorzeitige Beendigung (vgl. § 318 Abs. 6 WPO)</w:t>
            </w:r>
          </w:p>
        </w:tc>
        <w:tc>
          <w:tcPr>
            <w:tcW w:w="1418" w:type="dxa"/>
          </w:tcPr>
          <w:p w14:paraId="30D1D571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7CF610B6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2, 3</w:t>
            </w:r>
          </w:p>
        </w:tc>
        <w:tc>
          <w:tcPr>
            <w:tcW w:w="2268" w:type="dxa"/>
          </w:tcPr>
          <w:p w14:paraId="06EC0CF5" w14:textId="77777777" w:rsidR="005B6304" w:rsidRPr="004B309E" w:rsidRDefault="005B6304" w:rsidP="005B6304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4B309E">
              <w:rPr>
                <w:b/>
                <w:color w:val="00B0F0"/>
                <w:sz w:val="16"/>
                <w:szCs w:val="16"/>
              </w:rPr>
              <w:t>obligatorisch</w:t>
            </w:r>
          </w:p>
        </w:tc>
        <w:tc>
          <w:tcPr>
            <w:tcW w:w="6237" w:type="dxa"/>
          </w:tcPr>
          <w:p w14:paraId="28B9C9C7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Pflicht zur Regelung Qualitätsbeurteilung Partner, Vertrag unabhängig von Risiko und Gegebenheiten der WP-Praxen</w:t>
            </w:r>
          </w:p>
        </w:tc>
      </w:tr>
      <w:tr w:rsidR="005B6304" w:rsidRPr="00F37A47" w14:paraId="28792D42" w14:textId="77777777" w:rsidTr="000623FF">
        <w:tc>
          <w:tcPr>
            <w:tcW w:w="515" w:type="dxa"/>
          </w:tcPr>
          <w:p w14:paraId="681965A3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11.</w:t>
            </w:r>
          </w:p>
        </w:tc>
        <w:tc>
          <w:tcPr>
            <w:tcW w:w="8699" w:type="dxa"/>
          </w:tcPr>
          <w:p w14:paraId="315CFD00" w14:textId="77777777" w:rsidR="005B6304" w:rsidRPr="00F37A47" w:rsidRDefault="005B6304" w:rsidP="005B6304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C618BC">
              <w:rPr>
                <w:b/>
                <w:bCs/>
                <w:sz w:val="16"/>
                <w:szCs w:val="16"/>
              </w:rPr>
              <w:t>Einstellung von Mitarbeitern</w:t>
            </w:r>
            <w:r w:rsidRPr="00F37A47">
              <w:rPr>
                <w:bCs/>
                <w:sz w:val="16"/>
                <w:szCs w:val="16"/>
              </w:rPr>
              <w:t>, Einholung von Erklärungen und deren Dokumentation</w:t>
            </w:r>
          </w:p>
        </w:tc>
        <w:tc>
          <w:tcPr>
            <w:tcW w:w="1418" w:type="dxa"/>
          </w:tcPr>
          <w:p w14:paraId="5762BA39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18EF2A7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14:paraId="63FFB141" w14:textId="77777777" w:rsidR="005B6304" w:rsidRDefault="005B6304" w:rsidP="005B6304">
            <w:pPr>
              <w:spacing w:before="0"/>
              <w:jc w:val="center"/>
            </w:pPr>
            <w:r>
              <w:rPr>
                <w:b/>
                <w:color w:val="00B0F0"/>
                <w:sz w:val="16"/>
                <w:szCs w:val="16"/>
              </w:rPr>
              <w:t xml:space="preserve">mittel </w:t>
            </w:r>
            <w:r w:rsidRPr="00514EF9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b/>
                <w:color w:val="00B0F0"/>
                <w:sz w:val="16"/>
                <w:szCs w:val="16"/>
              </w:rPr>
              <w:t xml:space="preserve"> </w:t>
            </w: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633FFA7B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ausgereiftes wiederkehrendes Mitarbeiterbeurteilungssystem</w:t>
            </w:r>
          </w:p>
        </w:tc>
      </w:tr>
      <w:tr w:rsidR="005B6304" w:rsidRPr="00F37A47" w14:paraId="115DAA2C" w14:textId="77777777" w:rsidTr="000623FF">
        <w:tc>
          <w:tcPr>
            <w:tcW w:w="515" w:type="dxa"/>
          </w:tcPr>
          <w:p w14:paraId="4BC9F805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12.</w:t>
            </w:r>
          </w:p>
        </w:tc>
        <w:tc>
          <w:tcPr>
            <w:tcW w:w="8699" w:type="dxa"/>
          </w:tcPr>
          <w:p w14:paraId="1E3CB6C1" w14:textId="77777777" w:rsidR="005B6304" w:rsidRPr="00F37A47" w:rsidRDefault="005B6304" w:rsidP="005B6304">
            <w:pPr>
              <w:spacing w:befor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Jährliche </w:t>
            </w:r>
            <w:r w:rsidRPr="00C618BC">
              <w:rPr>
                <w:b/>
                <w:bCs/>
                <w:sz w:val="16"/>
                <w:szCs w:val="16"/>
              </w:rPr>
              <w:t>Beurteilung fachlicher Mitarbeiter</w:t>
            </w:r>
          </w:p>
        </w:tc>
        <w:tc>
          <w:tcPr>
            <w:tcW w:w="1418" w:type="dxa"/>
          </w:tcPr>
          <w:p w14:paraId="1A3BC2E9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1B13259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14:paraId="05E541AC" w14:textId="77777777" w:rsidR="005B6304" w:rsidRDefault="005B6304" w:rsidP="005B6304">
            <w:pPr>
              <w:spacing w:before="0"/>
              <w:jc w:val="center"/>
            </w:pPr>
            <w:r>
              <w:rPr>
                <w:b/>
                <w:color w:val="00B0F0"/>
                <w:sz w:val="16"/>
                <w:szCs w:val="16"/>
              </w:rPr>
              <w:t xml:space="preserve">mittel </w:t>
            </w:r>
            <w:r w:rsidRPr="00514EF9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b/>
                <w:color w:val="00B0F0"/>
                <w:sz w:val="16"/>
                <w:szCs w:val="16"/>
              </w:rPr>
              <w:t xml:space="preserve"> </w:t>
            </w: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471525F3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jährliche Beurteilung plus ggf. Personalgespräch</w:t>
            </w:r>
          </w:p>
        </w:tc>
      </w:tr>
      <w:tr w:rsidR="005B6304" w:rsidRPr="00F37A47" w14:paraId="5EA28ED3" w14:textId="77777777" w:rsidTr="000623FF">
        <w:tc>
          <w:tcPr>
            <w:tcW w:w="515" w:type="dxa"/>
          </w:tcPr>
          <w:p w14:paraId="51560870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13.</w:t>
            </w:r>
          </w:p>
        </w:tc>
        <w:tc>
          <w:tcPr>
            <w:tcW w:w="8699" w:type="dxa"/>
          </w:tcPr>
          <w:p w14:paraId="6C8EA234" w14:textId="77777777" w:rsidR="005B6304" w:rsidRPr="00C618BC" w:rsidRDefault="005B6304" w:rsidP="005B6304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 w:rsidRPr="00C618BC">
              <w:rPr>
                <w:b/>
                <w:bCs/>
                <w:sz w:val="16"/>
                <w:szCs w:val="16"/>
              </w:rPr>
              <w:t>Gesamtplanung aller Aufträge</w:t>
            </w:r>
          </w:p>
        </w:tc>
        <w:tc>
          <w:tcPr>
            <w:tcW w:w="1418" w:type="dxa"/>
          </w:tcPr>
          <w:p w14:paraId="36F185D9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6AA8B178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7</w:t>
            </w:r>
          </w:p>
        </w:tc>
        <w:tc>
          <w:tcPr>
            <w:tcW w:w="2268" w:type="dxa"/>
          </w:tcPr>
          <w:p w14:paraId="64AD280D" w14:textId="77777777" w:rsidR="005B6304" w:rsidRDefault="005B6304" w:rsidP="005B6304">
            <w:pPr>
              <w:spacing w:before="0"/>
              <w:jc w:val="center"/>
            </w:pPr>
            <w:r w:rsidRPr="008A3A2E">
              <w:rPr>
                <w:b/>
                <w:color w:val="00B0F0"/>
                <w:sz w:val="16"/>
                <w:szCs w:val="16"/>
              </w:rPr>
              <w:t>mittel</w:t>
            </w:r>
          </w:p>
        </w:tc>
        <w:tc>
          <w:tcPr>
            <w:tcW w:w="6237" w:type="dxa"/>
          </w:tcPr>
          <w:p w14:paraId="61E6644B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zumeist Excellösungen; ggf. professionelles Planungstool</w:t>
            </w:r>
          </w:p>
        </w:tc>
      </w:tr>
      <w:tr w:rsidR="005B6304" w:rsidRPr="00F37A47" w14:paraId="2983F488" w14:textId="77777777" w:rsidTr="000623FF">
        <w:tc>
          <w:tcPr>
            <w:tcW w:w="515" w:type="dxa"/>
          </w:tcPr>
          <w:p w14:paraId="1D4E1EFA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14.</w:t>
            </w:r>
          </w:p>
        </w:tc>
        <w:tc>
          <w:tcPr>
            <w:tcW w:w="8699" w:type="dxa"/>
          </w:tcPr>
          <w:p w14:paraId="59072CFE" w14:textId="77777777" w:rsidR="005B6304" w:rsidRPr="00F37A47" w:rsidRDefault="005B6304" w:rsidP="005B6304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Organisation der </w:t>
            </w:r>
            <w:r w:rsidRPr="00C618BC">
              <w:rPr>
                <w:b/>
                <w:bCs/>
                <w:sz w:val="16"/>
                <w:szCs w:val="16"/>
              </w:rPr>
              <w:t>Fachinformation</w:t>
            </w:r>
          </w:p>
        </w:tc>
        <w:tc>
          <w:tcPr>
            <w:tcW w:w="1418" w:type="dxa"/>
          </w:tcPr>
          <w:p w14:paraId="0355F3C1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1374E0AC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8</w:t>
            </w:r>
          </w:p>
        </w:tc>
        <w:tc>
          <w:tcPr>
            <w:tcW w:w="2268" w:type="dxa"/>
          </w:tcPr>
          <w:p w14:paraId="05DBEABF" w14:textId="77777777" w:rsidR="005B6304" w:rsidRDefault="005B6304" w:rsidP="005B6304">
            <w:pPr>
              <w:spacing w:before="0"/>
              <w:jc w:val="center"/>
            </w:pPr>
            <w:r w:rsidRPr="008A3A2E">
              <w:rPr>
                <w:b/>
                <w:color w:val="00B0F0"/>
                <w:sz w:val="16"/>
                <w:szCs w:val="16"/>
              </w:rPr>
              <w:t>mittel</w:t>
            </w:r>
          </w:p>
        </w:tc>
        <w:tc>
          <w:tcPr>
            <w:tcW w:w="6237" w:type="dxa"/>
          </w:tcPr>
          <w:p w14:paraId="60C96711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Informationskreise, kanzleieigenes System zur Buchung von Veranstaltungen</w:t>
            </w:r>
          </w:p>
        </w:tc>
      </w:tr>
      <w:tr w:rsidR="005B6304" w:rsidRPr="00F37A47" w14:paraId="11F3C2DA" w14:textId="77777777" w:rsidTr="000623FF">
        <w:tc>
          <w:tcPr>
            <w:tcW w:w="515" w:type="dxa"/>
          </w:tcPr>
          <w:p w14:paraId="4648DAD3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15.</w:t>
            </w:r>
          </w:p>
        </w:tc>
        <w:tc>
          <w:tcPr>
            <w:tcW w:w="8699" w:type="dxa"/>
          </w:tcPr>
          <w:p w14:paraId="73FFAD30" w14:textId="77777777" w:rsidR="005B6304" w:rsidRPr="00C618BC" w:rsidRDefault="005B6304" w:rsidP="005B6304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 w:rsidRPr="00C618BC">
              <w:rPr>
                <w:b/>
                <w:bCs/>
                <w:sz w:val="16"/>
                <w:szCs w:val="16"/>
              </w:rPr>
              <w:t>Prüfungsplanung</w:t>
            </w:r>
          </w:p>
        </w:tc>
        <w:tc>
          <w:tcPr>
            <w:tcW w:w="1418" w:type="dxa"/>
          </w:tcPr>
          <w:p w14:paraId="32A3F0CA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14:paraId="56595404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9</w:t>
            </w:r>
          </w:p>
        </w:tc>
        <w:tc>
          <w:tcPr>
            <w:tcW w:w="2268" w:type="dxa"/>
          </w:tcPr>
          <w:p w14:paraId="3BF9071A" w14:textId="77777777" w:rsidR="005B6304" w:rsidRDefault="005B6304" w:rsidP="005B6304">
            <w:pPr>
              <w:spacing w:before="0"/>
              <w:jc w:val="center"/>
            </w:pPr>
            <w:r w:rsidRPr="008A3A2E">
              <w:rPr>
                <w:b/>
                <w:color w:val="00B0F0"/>
                <w:sz w:val="16"/>
                <w:szCs w:val="16"/>
              </w:rPr>
              <w:t>mittel</w:t>
            </w:r>
          </w:p>
        </w:tc>
        <w:tc>
          <w:tcPr>
            <w:tcW w:w="6237" w:type="dxa"/>
            <w:vMerge w:val="restart"/>
            <w:vAlign w:val="center"/>
          </w:tcPr>
          <w:p w14:paraId="5B924EA1" w14:textId="77777777" w:rsidR="005B6304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einheitliches System zur Auftragsabwicklung</w:t>
            </w:r>
          </w:p>
          <w:p w14:paraId="16DF5CB1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(kanzleieigen, AUDICON, DATEV, etc.)</w:t>
            </w:r>
          </w:p>
        </w:tc>
      </w:tr>
      <w:tr w:rsidR="005B6304" w:rsidRPr="00F37A47" w14:paraId="0B7F2D11" w14:textId="77777777" w:rsidTr="000623FF">
        <w:tc>
          <w:tcPr>
            <w:tcW w:w="515" w:type="dxa"/>
          </w:tcPr>
          <w:p w14:paraId="4F86E2C9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16.</w:t>
            </w:r>
          </w:p>
        </w:tc>
        <w:tc>
          <w:tcPr>
            <w:tcW w:w="8699" w:type="dxa"/>
          </w:tcPr>
          <w:p w14:paraId="04B71EB3" w14:textId="77777777" w:rsidR="005B6304" w:rsidRPr="00C618BC" w:rsidRDefault="005B6304" w:rsidP="005B6304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 w:rsidRPr="00C618BC">
              <w:rPr>
                <w:b/>
                <w:bCs/>
                <w:sz w:val="16"/>
                <w:szCs w:val="16"/>
              </w:rPr>
              <w:t>Auftragsabwicklung</w:t>
            </w:r>
          </w:p>
        </w:tc>
        <w:tc>
          <w:tcPr>
            <w:tcW w:w="1418" w:type="dxa"/>
          </w:tcPr>
          <w:p w14:paraId="00217F2A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14:paraId="20182256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10</w:t>
            </w:r>
          </w:p>
        </w:tc>
        <w:tc>
          <w:tcPr>
            <w:tcW w:w="2268" w:type="dxa"/>
          </w:tcPr>
          <w:p w14:paraId="58E9F9EF" w14:textId="77777777" w:rsidR="005B6304" w:rsidRDefault="005B6304" w:rsidP="005B6304">
            <w:pPr>
              <w:spacing w:before="0"/>
              <w:jc w:val="center"/>
            </w:pPr>
            <w:r w:rsidRPr="008A3A2E">
              <w:rPr>
                <w:b/>
                <w:color w:val="00B0F0"/>
                <w:sz w:val="16"/>
                <w:szCs w:val="16"/>
              </w:rPr>
              <w:t>mittel</w:t>
            </w:r>
          </w:p>
        </w:tc>
        <w:tc>
          <w:tcPr>
            <w:tcW w:w="6237" w:type="dxa"/>
            <w:vMerge/>
          </w:tcPr>
          <w:p w14:paraId="232632FF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5B6304" w:rsidRPr="00F37A47" w14:paraId="49D3042A" w14:textId="77777777" w:rsidTr="000623FF">
        <w:tc>
          <w:tcPr>
            <w:tcW w:w="515" w:type="dxa"/>
          </w:tcPr>
          <w:p w14:paraId="28F0A325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17.</w:t>
            </w:r>
          </w:p>
        </w:tc>
        <w:tc>
          <w:tcPr>
            <w:tcW w:w="8699" w:type="dxa"/>
          </w:tcPr>
          <w:p w14:paraId="32AF7E3C" w14:textId="77777777" w:rsidR="005B6304" w:rsidRPr="00F37A47" w:rsidRDefault="005B6304" w:rsidP="005B6304">
            <w:pPr>
              <w:spacing w:befor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Regelung zur</w:t>
            </w:r>
          </w:p>
          <w:p w14:paraId="118A9BB1" w14:textId="77777777" w:rsidR="005B6304" w:rsidRDefault="005B6304" w:rsidP="005B6304">
            <w:pPr>
              <w:spacing w:before="6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17a. </w:t>
            </w:r>
            <w:r w:rsidRPr="00C618BC">
              <w:rPr>
                <w:b/>
                <w:bCs/>
                <w:sz w:val="16"/>
                <w:szCs w:val="16"/>
              </w:rPr>
              <w:t>Berichtskritik</w:t>
            </w:r>
          </w:p>
          <w:p w14:paraId="0D838B41" w14:textId="77777777" w:rsidR="005B6304" w:rsidRDefault="005B6304" w:rsidP="005B6304">
            <w:pPr>
              <w:spacing w:before="6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17b. </w:t>
            </w:r>
            <w:r w:rsidRPr="00C618BC">
              <w:rPr>
                <w:b/>
                <w:bCs/>
                <w:sz w:val="16"/>
                <w:szCs w:val="16"/>
              </w:rPr>
              <w:t>Konsultation</w:t>
            </w:r>
          </w:p>
          <w:p w14:paraId="0A81E7B3" w14:textId="77777777" w:rsidR="005B6304" w:rsidRPr="00F37A47" w:rsidRDefault="005B6304" w:rsidP="005B6304">
            <w:pPr>
              <w:spacing w:before="6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17c. auftragsbegleitenden Qualitätssicherung</w:t>
            </w:r>
          </w:p>
        </w:tc>
        <w:tc>
          <w:tcPr>
            <w:tcW w:w="1418" w:type="dxa"/>
          </w:tcPr>
          <w:p w14:paraId="34A28283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</w:p>
          <w:p w14:paraId="5975B62D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927B2A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Pr="00927B2A">
              <w:rPr>
                <w:sz w:val="16"/>
                <w:szCs w:val="16"/>
              </w:rPr>
              <w:t>12</w:t>
            </w:r>
          </w:p>
        </w:tc>
        <w:tc>
          <w:tcPr>
            <w:tcW w:w="1842" w:type="dxa"/>
          </w:tcPr>
          <w:p w14:paraId="13DACD58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</w:p>
          <w:p w14:paraId="4C045926" w14:textId="77777777" w:rsidR="005B6304" w:rsidRPr="000623FF" w:rsidRDefault="005B6304" w:rsidP="005B6304">
            <w:pPr>
              <w:spacing w:before="60"/>
              <w:jc w:val="center"/>
              <w:rPr>
                <w:sz w:val="16"/>
                <w:szCs w:val="16"/>
              </w:rPr>
            </w:pPr>
          </w:p>
          <w:p w14:paraId="5DDCD8C6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48</w:t>
            </w:r>
          </w:p>
          <w:p w14:paraId="7C751930" w14:textId="77777777" w:rsidR="005B6304" w:rsidRPr="000623FF" w:rsidRDefault="005B6304" w:rsidP="005B6304">
            <w:pPr>
              <w:spacing w:before="6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60 Abs. 1 Nr. 1</w:t>
            </w:r>
          </w:p>
        </w:tc>
        <w:tc>
          <w:tcPr>
            <w:tcW w:w="2268" w:type="dxa"/>
          </w:tcPr>
          <w:p w14:paraId="335450E8" w14:textId="77777777" w:rsidR="005B6304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</w:p>
          <w:p w14:paraId="44B0A188" w14:textId="77777777" w:rsidR="005B6304" w:rsidRPr="00514EF9" w:rsidRDefault="005B6304" w:rsidP="005B6304">
            <w:pPr>
              <w:spacing w:before="60"/>
              <w:jc w:val="center"/>
              <w:rPr>
                <w:b/>
                <w:color w:val="00B0F0"/>
                <w:sz w:val="16"/>
                <w:szCs w:val="16"/>
              </w:rPr>
            </w:pPr>
            <w:r w:rsidRPr="00514EF9">
              <w:rPr>
                <w:b/>
                <w:color w:val="00B0F0"/>
                <w:sz w:val="16"/>
                <w:szCs w:val="16"/>
              </w:rPr>
              <w:t>mittel</w:t>
            </w:r>
          </w:p>
          <w:p w14:paraId="4731C2A9" w14:textId="77777777" w:rsidR="005B6304" w:rsidRPr="00514EF9" w:rsidRDefault="005B6304" w:rsidP="005B6304">
            <w:pPr>
              <w:spacing w:before="60"/>
              <w:jc w:val="center"/>
              <w:rPr>
                <w:b/>
                <w:color w:val="00B0F0"/>
                <w:sz w:val="16"/>
                <w:szCs w:val="16"/>
              </w:rPr>
            </w:pPr>
            <w:r w:rsidRPr="00514EF9">
              <w:rPr>
                <w:b/>
                <w:color w:val="00B0F0"/>
                <w:sz w:val="16"/>
                <w:szCs w:val="16"/>
              </w:rPr>
              <w:t>mittel</w:t>
            </w:r>
          </w:p>
          <w:p w14:paraId="5B05A895" w14:textId="77777777" w:rsidR="005B6304" w:rsidRPr="004B309E" w:rsidRDefault="005B6304" w:rsidP="005B6304">
            <w:pPr>
              <w:spacing w:before="60"/>
              <w:jc w:val="center"/>
              <w:rPr>
                <w:b/>
                <w:sz w:val="16"/>
                <w:szCs w:val="16"/>
              </w:rPr>
            </w:pPr>
            <w:r w:rsidRPr="004B309E">
              <w:rPr>
                <w:b/>
                <w:color w:val="00B0F0"/>
                <w:sz w:val="16"/>
                <w:szCs w:val="16"/>
              </w:rPr>
              <w:t>obligatorisch</w:t>
            </w:r>
          </w:p>
        </w:tc>
        <w:tc>
          <w:tcPr>
            <w:tcW w:w="6237" w:type="dxa"/>
          </w:tcPr>
          <w:p w14:paraId="03213825" w14:textId="77777777" w:rsidR="005B6304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</w:p>
          <w:p w14:paraId="2C739904" w14:textId="77777777" w:rsidR="005B6304" w:rsidRDefault="005B6304" w:rsidP="005B6304">
            <w:pPr>
              <w:spacing w:before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leichte Umsetzung im Partnerkreis (gegenseitige Kontrolle)</w:t>
            </w:r>
          </w:p>
          <w:p w14:paraId="69C2036C" w14:textId="77777777" w:rsidR="005B6304" w:rsidRDefault="005B6304" w:rsidP="005B6304">
            <w:pPr>
              <w:spacing w:before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leichte Umsetzung im Partnerkreis (gegenseitige Beratung)</w:t>
            </w:r>
          </w:p>
          <w:p w14:paraId="530A3654" w14:textId="77777777" w:rsidR="005B6304" w:rsidRPr="00F37A47" w:rsidRDefault="005B6304" w:rsidP="005B6304">
            <w:pPr>
              <w:spacing w:before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Pflicht zur Regelung unabhängig von den Gegebenheiten der WP-Praxis</w:t>
            </w:r>
          </w:p>
        </w:tc>
      </w:tr>
      <w:tr w:rsidR="005B6304" w:rsidRPr="00F37A47" w14:paraId="6D4D0AA0" w14:textId="77777777" w:rsidTr="000623FF">
        <w:tc>
          <w:tcPr>
            <w:tcW w:w="515" w:type="dxa"/>
          </w:tcPr>
          <w:p w14:paraId="3F539C52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18.</w:t>
            </w:r>
          </w:p>
        </w:tc>
        <w:tc>
          <w:tcPr>
            <w:tcW w:w="8699" w:type="dxa"/>
          </w:tcPr>
          <w:p w14:paraId="05A0C032" w14:textId="77777777" w:rsidR="005B6304" w:rsidRPr="00F37A47" w:rsidRDefault="005B6304" w:rsidP="005B6304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Schaffung </w:t>
            </w:r>
            <w:r>
              <w:rPr>
                <w:bCs/>
                <w:sz w:val="16"/>
                <w:szCs w:val="16"/>
              </w:rPr>
              <w:t xml:space="preserve">und Pflichten </w:t>
            </w:r>
            <w:r w:rsidRPr="00F37A47">
              <w:rPr>
                <w:bCs/>
                <w:sz w:val="16"/>
                <w:szCs w:val="16"/>
              </w:rPr>
              <w:t xml:space="preserve">einer </w:t>
            </w:r>
            <w:r w:rsidRPr="00C618BC">
              <w:rPr>
                <w:b/>
                <w:bCs/>
                <w:sz w:val="16"/>
                <w:szCs w:val="16"/>
              </w:rPr>
              <w:t>Auftragsdatei</w:t>
            </w:r>
          </w:p>
        </w:tc>
        <w:tc>
          <w:tcPr>
            <w:tcW w:w="1418" w:type="dxa"/>
          </w:tcPr>
          <w:p w14:paraId="02F9FFCE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927B2A">
              <w:rPr>
                <w:sz w:val="16"/>
                <w:szCs w:val="16"/>
              </w:rPr>
              <w:t>§ 51c</w:t>
            </w:r>
          </w:p>
        </w:tc>
        <w:tc>
          <w:tcPr>
            <w:tcW w:w="1842" w:type="dxa"/>
          </w:tcPr>
          <w:p w14:paraId="4BD739CF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45</w:t>
            </w:r>
          </w:p>
        </w:tc>
        <w:tc>
          <w:tcPr>
            <w:tcW w:w="2268" w:type="dxa"/>
          </w:tcPr>
          <w:p w14:paraId="1AD187FB" w14:textId="77777777" w:rsidR="005B6304" w:rsidRPr="004B309E" w:rsidRDefault="005B6304" w:rsidP="005B6304">
            <w:pPr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  <w:r w:rsidRPr="004B309E">
              <w:rPr>
                <w:b/>
                <w:color w:val="00B0F0"/>
                <w:sz w:val="16"/>
                <w:szCs w:val="16"/>
              </w:rPr>
              <w:t>obligatorisch</w:t>
            </w:r>
          </w:p>
        </w:tc>
        <w:tc>
          <w:tcPr>
            <w:tcW w:w="6237" w:type="dxa"/>
          </w:tcPr>
          <w:p w14:paraId="735A6120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Pflicht zur Regelung unabhängig vom Risiko</w:t>
            </w:r>
          </w:p>
        </w:tc>
      </w:tr>
      <w:tr w:rsidR="005B6304" w:rsidRPr="00F37A47" w14:paraId="41EE8C03" w14:textId="77777777" w:rsidTr="000623FF">
        <w:tc>
          <w:tcPr>
            <w:tcW w:w="515" w:type="dxa"/>
          </w:tcPr>
          <w:p w14:paraId="3F9D7BA9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F37A47">
              <w:rPr>
                <w:sz w:val="16"/>
                <w:szCs w:val="16"/>
              </w:rPr>
              <w:t>.</w:t>
            </w:r>
          </w:p>
        </w:tc>
        <w:tc>
          <w:tcPr>
            <w:tcW w:w="8699" w:type="dxa"/>
          </w:tcPr>
          <w:p w14:paraId="179DCCA7" w14:textId="77777777" w:rsidR="005B6304" w:rsidRPr="00F37A47" w:rsidRDefault="005B6304" w:rsidP="005B6304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>Festlegungen zu</w:t>
            </w:r>
            <w:r>
              <w:rPr>
                <w:bCs/>
                <w:sz w:val="16"/>
                <w:szCs w:val="16"/>
              </w:rPr>
              <w:t>m</w:t>
            </w:r>
            <w:r w:rsidRPr="00F37A47">
              <w:rPr>
                <w:bCs/>
                <w:sz w:val="16"/>
                <w:szCs w:val="16"/>
              </w:rPr>
              <w:t xml:space="preserve"> </w:t>
            </w:r>
            <w:r w:rsidRPr="00C618BC">
              <w:rPr>
                <w:b/>
                <w:bCs/>
                <w:sz w:val="16"/>
                <w:szCs w:val="16"/>
              </w:rPr>
              <w:t>Nachschausystem</w:t>
            </w:r>
          </w:p>
        </w:tc>
        <w:tc>
          <w:tcPr>
            <w:tcW w:w="1418" w:type="dxa"/>
          </w:tcPr>
          <w:p w14:paraId="1BC0D65F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4FECBABA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15, 49, 63</w:t>
            </w:r>
          </w:p>
        </w:tc>
        <w:tc>
          <w:tcPr>
            <w:tcW w:w="2268" w:type="dxa"/>
          </w:tcPr>
          <w:p w14:paraId="47C43E99" w14:textId="77777777" w:rsidR="005B6304" w:rsidRDefault="005B6304" w:rsidP="005B6304">
            <w:pPr>
              <w:spacing w:before="0"/>
              <w:jc w:val="center"/>
            </w:pPr>
            <w:r w:rsidRPr="008A3A2E">
              <w:rPr>
                <w:b/>
                <w:color w:val="00B0F0"/>
                <w:sz w:val="16"/>
                <w:szCs w:val="16"/>
              </w:rPr>
              <w:t>mittel</w:t>
            </w:r>
          </w:p>
        </w:tc>
        <w:tc>
          <w:tcPr>
            <w:tcW w:w="6237" w:type="dxa"/>
          </w:tcPr>
          <w:p w14:paraId="4EA242EE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Verteilung der Verantwortlichkeiten</w:t>
            </w:r>
          </w:p>
        </w:tc>
      </w:tr>
      <w:tr w:rsidR="005B6304" w:rsidRPr="00F37A47" w14:paraId="7F2EE9A6" w14:textId="77777777" w:rsidTr="000623FF">
        <w:tc>
          <w:tcPr>
            <w:tcW w:w="515" w:type="dxa"/>
          </w:tcPr>
          <w:p w14:paraId="777E29FA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 w:rsidRPr="00F37A47">
              <w:rPr>
                <w:sz w:val="16"/>
                <w:szCs w:val="16"/>
              </w:rPr>
              <w:t>.</w:t>
            </w:r>
          </w:p>
        </w:tc>
        <w:tc>
          <w:tcPr>
            <w:tcW w:w="8699" w:type="dxa"/>
          </w:tcPr>
          <w:p w14:paraId="3E1D4253" w14:textId="77777777" w:rsidR="005B6304" w:rsidRPr="00F37A47" w:rsidRDefault="005B6304" w:rsidP="005B6304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Mitarbeiterbeurteilung: </w:t>
            </w:r>
            <w:r w:rsidRPr="00C618BC">
              <w:rPr>
                <w:b/>
                <w:bCs/>
                <w:sz w:val="16"/>
                <w:szCs w:val="16"/>
              </w:rPr>
              <w:t>Leistungsbewertung</w:t>
            </w:r>
            <w:r w:rsidRPr="00F37A47">
              <w:rPr>
                <w:bCs/>
                <w:sz w:val="16"/>
                <w:szCs w:val="16"/>
              </w:rPr>
              <w:t xml:space="preserve"> entkoppelt von Nichtprüfungsumsätzen bei Prüfungsmandaten</w:t>
            </w:r>
          </w:p>
        </w:tc>
        <w:tc>
          <w:tcPr>
            <w:tcW w:w="1418" w:type="dxa"/>
          </w:tcPr>
          <w:p w14:paraId="03863037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4DF45B16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61 Abs. 1 Nr. 1</w:t>
            </w:r>
          </w:p>
        </w:tc>
        <w:tc>
          <w:tcPr>
            <w:tcW w:w="2268" w:type="dxa"/>
          </w:tcPr>
          <w:p w14:paraId="3257422B" w14:textId="77777777" w:rsidR="005B6304" w:rsidRDefault="005B6304" w:rsidP="005B6304">
            <w:pPr>
              <w:spacing w:before="0"/>
              <w:jc w:val="center"/>
            </w:pPr>
            <w:r w:rsidRPr="008A3A2E">
              <w:rPr>
                <w:b/>
                <w:color w:val="00B0F0"/>
                <w:sz w:val="16"/>
                <w:szCs w:val="16"/>
              </w:rPr>
              <w:t>mittel</w:t>
            </w:r>
          </w:p>
        </w:tc>
        <w:tc>
          <w:tcPr>
            <w:tcW w:w="6237" w:type="dxa"/>
          </w:tcPr>
          <w:p w14:paraId="58924A08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sofern angestellte WP, angemessene Regelungen finden</w:t>
            </w:r>
          </w:p>
        </w:tc>
      </w:tr>
      <w:tr w:rsidR="005B6304" w:rsidRPr="00F37A47" w14:paraId="5B994B1D" w14:textId="77777777" w:rsidTr="000623FF">
        <w:tc>
          <w:tcPr>
            <w:tcW w:w="515" w:type="dxa"/>
          </w:tcPr>
          <w:p w14:paraId="45C66FDA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F37A47">
              <w:rPr>
                <w:sz w:val="16"/>
                <w:szCs w:val="16"/>
              </w:rPr>
              <w:t>.</w:t>
            </w:r>
          </w:p>
        </w:tc>
        <w:tc>
          <w:tcPr>
            <w:tcW w:w="8699" w:type="dxa"/>
          </w:tcPr>
          <w:p w14:paraId="68BDE36C" w14:textId="77777777" w:rsidR="005B6304" w:rsidRPr="00F37A47" w:rsidRDefault="005B6304" w:rsidP="005B6304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Personalwesen: </w:t>
            </w:r>
            <w:r w:rsidRPr="00C618BC">
              <w:rPr>
                <w:b/>
                <w:bCs/>
                <w:sz w:val="16"/>
                <w:szCs w:val="16"/>
              </w:rPr>
              <w:t>Anreizsysteme für Mitarbeiter</w:t>
            </w:r>
            <w:r w:rsidRPr="00F37A47">
              <w:rPr>
                <w:bCs/>
                <w:sz w:val="16"/>
                <w:szCs w:val="16"/>
              </w:rPr>
              <w:t xml:space="preserve"> zur Steigerung der Qualität / des Qualitätsbewusstseins</w:t>
            </w:r>
          </w:p>
        </w:tc>
        <w:tc>
          <w:tcPr>
            <w:tcW w:w="1418" w:type="dxa"/>
          </w:tcPr>
          <w:p w14:paraId="57CA8F48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10E7B053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61 Abs. 2 Nr. 1</w:t>
            </w:r>
          </w:p>
        </w:tc>
        <w:tc>
          <w:tcPr>
            <w:tcW w:w="2268" w:type="dxa"/>
          </w:tcPr>
          <w:p w14:paraId="23641A99" w14:textId="77777777" w:rsidR="005B6304" w:rsidRDefault="005B6304" w:rsidP="005B6304">
            <w:pPr>
              <w:spacing w:before="0"/>
              <w:jc w:val="center"/>
            </w:pPr>
            <w:r w:rsidRPr="008A3A2E">
              <w:rPr>
                <w:b/>
                <w:color w:val="00B0F0"/>
                <w:sz w:val="16"/>
                <w:szCs w:val="16"/>
              </w:rPr>
              <w:t>mittel</w:t>
            </w:r>
          </w:p>
        </w:tc>
        <w:tc>
          <w:tcPr>
            <w:tcW w:w="6237" w:type="dxa"/>
          </w:tcPr>
          <w:p w14:paraId="525D2D22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ggf. Einrichtung „Belohnungssystem“</w:t>
            </w:r>
          </w:p>
        </w:tc>
      </w:tr>
    </w:tbl>
    <w:p w14:paraId="22E3889B" w14:textId="77777777" w:rsidR="00CB6F05" w:rsidRPr="000623FF" w:rsidRDefault="00CB6F05" w:rsidP="00BF4AA9">
      <w:pPr>
        <w:spacing w:before="0"/>
        <w:jc w:val="left"/>
        <w:rPr>
          <w:sz w:val="8"/>
        </w:rPr>
      </w:pPr>
      <w:bookmarkStart w:id="0" w:name="_GoBack"/>
      <w:bookmarkEnd w:id="0"/>
    </w:p>
    <w:sectPr w:rsidR="00CB6F05" w:rsidRPr="000623FF" w:rsidSect="006658A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23814" w:h="16839" w:orient="landscape" w:code="8"/>
      <w:pgMar w:top="1134" w:right="1701" w:bottom="1418" w:left="1134" w:header="1134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BE477" w14:textId="77777777" w:rsidR="00DB6368" w:rsidRDefault="00DB6368">
      <w:pPr>
        <w:spacing w:before="0"/>
      </w:pPr>
      <w:r>
        <w:separator/>
      </w:r>
    </w:p>
  </w:endnote>
  <w:endnote w:type="continuationSeparator" w:id="0">
    <w:p w14:paraId="08E0C652" w14:textId="77777777" w:rsidR="00DB6368" w:rsidRDefault="00DB63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C4103" w14:textId="77777777" w:rsidR="001E1F96" w:rsidRPr="00264DD0" w:rsidRDefault="00264DD0" w:rsidP="00264DD0">
    <w:pPr>
      <w:tabs>
        <w:tab w:val="center" w:pos="4536"/>
        <w:tab w:val="right" w:pos="9072"/>
      </w:tabs>
      <w:spacing w:before="520" w:after="120"/>
      <w:jc w:val="center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1928542815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6921"/>
      <w:gridCol w:w="7029"/>
      <w:gridCol w:w="7029"/>
    </w:tblGrid>
    <w:tr w:rsidR="00CF5CF4" w14:paraId="2005AE8B" w14:textId="77777777" w:rsidTr="00CF5CF4">
      <w:trPr>
        <w:trHeight w:hRule="exact" w:val="1191"/>
      </w:trPr>
      <w:tc>
        <w:tcPr>
          <w:tcW w:w="6921" w:type="dxa"/>
          <w:vAlign w:val="bottom"/>
          <w:hideMark/>
        </w:tcPr>
        <w:p w14:paraId="1F0E42DF" w14:textId="77777777" w:rsidR="00CF5CF4" w:rsidRPr="005F3383" w:rsidRDefault="00CF5CF4" w:rsidP="00CF5CF4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012837E3" w14:textId="77777777" w:rsidR="00CF5CF4" w:rsidRPr="005F3383" w:rsidRDefault="00CF5CF4" w:rsidP="00CF5CF4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UQMS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7029" w:type="dxa"/>
          <w:vAlign w:val="bottom"/>
          <w:hideMark/>
        </w:tcPr>
        <w:p w14:paraId="7EF4AEE4" w14:textId="77777777" w:rsidR="00CF5CF4" w:rsidRDefault="00CF5CF4" w:rsidP="00CF5CF4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6CB25843" wp14:editId="10F0FFEC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9" w:type="dxa"/>
          <w:vAlign w:val="bottom"/>
          <w:hideMark/>
        </w:tcPr>
        <w:p w14:paraId="0BE66036" w14:textId="77777777" w:rsidR="00CF5CF4" w:rsidRPr="0009625D" w:rsidRDefault="00CF5CF4" w:rsidP="00CF5CF4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967C57">
            <w:rPr>
              <w:rFonts w:eastAsiaTheme="minorHAnsi" w:cstheme="minorBidi"/>
              <w:b/>
              <w:color w:val="00B0F0"/>
              <w:sz w:val="20"/>
              <w:lang w:eastAsia="en-US"/>
            </w:rPr>
            <w:t>3/1</w:t>
          </w:r>
          <w:r w:rsidR="001220C1">
            <w:rPr>
              <w:rFonts w:eastAsiaTheme="minorHAnsi" w:cstheme="minorBidi"/>
              <w:b/>
              <w:color w:val="00B0F0"/>
              <w:sz w:val="20"/>
              <w:lang w:eastAsia="en-US"/>
            </w:rPr>
            <w:t>4</w:t>
          </w:r>
        </w:p>
      </w:tc>
    </w:tr>
  </w:tbl>
  <w:p w14:paraId="1505C372" w14:textId="77777777" w:rsidR="006658AD" w:rsidRPr="00CF7895" w:rsidRDefault="006658AD" w:rsidP="006658AD">
    <w:pPr>
      <w:pStyle w:val="Fuzeile"/>
      <w:spacing w:before="0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F87B6" w14:textId="77777777" w:rsidR="00DB6368" w:rsidRPr="00EE217B" w:rsidRDefault="00DB6368" w:rsidP="00EA66E7">
      <w:pPr>
        <w:spacing w:before="0"/>
      </w:pPr>
      <w:r w:rsidRPr="00027F72">
        <w:separator/>
      </w:r>
      <w:r w:rsidRPr="00027F72">
        <w:separator/>
      </w:r>
    </w:p>
  </w:footnote>
  <w:footnote w:type="continuationSeparator" w:id="0">
    <w:p w14:paraId="540142DC" w14:textId="77777777" w:rsidR="00DB6368" w:rsidRPr="00711AB6" w:rsidRDefault="00DB6368" w:rsidP="00EA66E7">
      <w:pPr>
        <w:spacing w:before="0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10206"/>
      <w:gridCol w:w="1276"/>
      <w:gridCol w:w="1582"/>
      <w:gridCol w:w="1583"/>
      <w:gridCol w:w="1583"/>
      <w:gridCol w:w="1583"/>
      <w:gridCol w:w="1583"/>
      <w:gridCol w:w="1583"/>
    </w:tblGrid>
    <w:tr w:rsidR="00C650F7" w:rsidRPr="00D56DD7" w14:paraId="62F8790C" w14:textId="77777777" w:rsidTr="00CB7108">
      <w:trPr>
        <w:cantSplit/>
        <w:trHeight w:val="1508"/>
      </w:trPr>
      <w:tc>
        <w:tcPr>
          <w:tcW w:w="10206" w:type="dxa"/>
          <w:tcBorders>
            <w:top w:val="nil"/>
            <w:left w:val="nil"/>
          </w:tcBorders>
        </w:tcPr>
        <w:p w14:paraId="4DAFFDE2" w14:textId="77777777" w:rsidR="00C650F7" w:rsidRPr="00AF7556" w:rsidRDefault="00C650F7" w:rsidP="00C650F7">
          <w:pPr>
            <w:spacing w:before="0"/>
            <w:jc w:val="left"/>
            <w:rPr>
              <w:sz w:val="20"/>
            </w:rPr>
          </w:pPr>
        </w:p>
      </w:tc>
      <w:tc>
        <w:tcPr>
          <w:tcW w:w="1276" w:type="dxa"/>
          <w:shd w:val="clear" w:color="auto" w:fill="D9D9D9" w:themeFill="background1" w:themeFillShade="D9"/>
          <w:vAlign w:val="center"/>
        </w:tcPr>
        <w:p w14:paraId="73ABA44F" w14:textId="77777777" w:rsidR="00C650F7" w:rsidRDefault="00C650F7" w:rsidP="00C650F7">
          <w:pPr>
            <w:spacing w:before="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IDW QMS 1 (12.2021)</w:t>
          </w:r>
        </w:p>
        <w:p w14:paraId="1ACB6968" w14:textId="77777777" w:rsidR="00C650F7" w:rsidRPr="00AF7556" w:rsidRDefault="00C650F7" w:rsidP="00C650F7">
          <w:pPr>
            <w:spacing w:before="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TZ.</w:t>
          </w:r>
        </w:p>
      </w:tc>
      <w:tc>
        <w:tcPr>
          <w:tcW w:w="1582" w:type="dxa"/>
          <w:shd w:val="clear" w:color="auto" w:fill="D9D9D9" w:themeFill="background1" w:themeFillShade="D9"/>
          <w:textDirection w:val="btLr"/>
          <w:vAlign w:val="center"/>
        </w:tcPr>
        <w:p w14:paraId="08977441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Komplexität und operative Merkmale der WP-Praxis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3553A14E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strategische und operative Entscheidungen und Maßnahmen, Geschäftsprozesse sowie das Geschäftsmodell der WP-Praxis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645FEFF2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Eigenschaften und Führungsstil der Praxisleitung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4F85031C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Ressourcen der WP-Praxis, einschließlich von Dienstleistern bereitgestellte Ressourcen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3CD52E1A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Umfeld der WP-Praxis und die für die WP-Praxis relevanten Gesetze, sonstige Rechtsvorschriften und Berufspflichten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5956689F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im Falle einer Netzwerkzugehörigkeit, Art und Umfang etwaiger Netzwerkanforderungen oder Netzwerkdienstleistungen</w:t>
          </w:r>
        </w:p>
      </w:tc>
    </w:tr>
  </w:tbl>
  <w:p w14:paraId="7148A0AA" w14:textId="77777777" w:rsidR="001E1F96" w:rsidRPr="00264DD0" w:rsidRDefault="001E1F96" w:rsidP="00B73242">
    <w:pPr>
      <w:pStyle w:val="Kopfzeile"/>
      <w:pBdr>
        <w:bottom w:val="none" w:sz="0" w:space="0" w:color="auto"/>
      </w:pBdr>
      <w:spacing w:before="0"/>
      <w:rPr>
        <w:sz w:val="8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05C29" w14:textId="77777777" w:rsidR="001E1F96" w:rsidRPr="00AF7556" w:rsidRDefault="001E1F96" w:rsidP="00870FFE">
    <w:pPr>
      <w:pStyle w:val="Kopfzeile"/>
      <w:pBdr>
        <w:bottom w:val="none" w:sz="0" w:space="0" w:color="auto"/>
      </w:pBd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21058EA"/>
    <w:multiLevelType w:val="hybridMultilevel"/>
    <w:tmpl w:val="B13017AC"/>
    <w:lvl w:ilvl="0" w:tplc="1EB8D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4E1E8E"/>
    <w:multiLevelType w:val="hybridMultilevel"/>
    <w:tmpl w:val="CDD84CB2"/>
    <w:lvl w:ilvl="0" w:tplc="B2A059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8C41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6E0A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E4AC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6006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1A2C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1657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4C5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EAF9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83473C9"/>
    <w:multiLevelType w:val="hybridMultilevel"/>
    <w:tmpl w:val="745C77F8"/>
    <w:lvl w:ilvl="0" w:tplc="1D1C38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EE1EF3"/>
    <w:multiLevelType w:val="hybridMultilevel"/>
    <w:tmpl w:val="A878B244"/>
    <w:lvl w:ilvl="0" w:tplc="863E75AC">
      <w:start w:val="5"/>
      <w:numFmt w:val="decimal"/>
      <w:lvlText w:val="%1.1.3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A916FA"/>
    <w:multiLevelType w:val="hybridMultilevel"/>
    <w:tmpl w:val="6D7E1028"/>
    <w:lvl w:ilvl="0" w:tplc="9146AD0C">
      <w:start w:val="4"/>
      <w:numFmt w:val="decimal"/>
      <w:lvlText w:val="%1.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E40485"/>
    <w:multiLevelType w:val="hybridMultilevel"/>
    <w:tmpl w:val="8CF867BC"/>
    <w:lvl w:ilvl="0" w:tplc="F796C296">
      <w:start w:val="5"/>
      <w:numFmt w:val="decimal"/>
      <w:lvlText w:val="%1.1.4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C517C"/>
    <w:multiLevelType w:val="hybridMultilevel"/>
    <w:tmpl w:val="F04E83B2"/>
    <w:lvl w:ilvl="0" w:tplc="0407000B">
      <w:start w:val="1"/>
      <w:numFmt w:val="bullet"/>
      <w:pStyle w:val="Aufzhlungszeichen"/>
      <w:lvlText w:val=""/>
      <w:lvlJc w:val="left"/>
      <w:pPr>
        <w:ind w:left="1431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5" w15:restartNumberingAfterBreak="0">
    <w:nsid w:val="12D93969"/>
    <w:multiLevelType w:val="hybridMultilevel"/>
    <w:tmpl w:val="58ECBF30"/>
    <w:lvl w:ilvl="0" w:tplc="76761916">
      <w:start w:val="1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7C853FE"/>
    <w:multiLevelType w:val="hybridMultilevel"/>
    <w:tmpl w:val="414A03A8"/>
    <w:lvl w:ilvl="0" w:tplc="03D41A2A">
      <w:start w:val="5"/>
      <w:numFmt w:val="decimal"/>
      <w:lvlText w:val="%1.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A124F"/>
    <w:multiLevelType w:val="hybridMultilevel"/>
    <w:tmpl w:val="2C60E3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A6630F"/>
    <w:multiLevelType w:val="hybridMultilevel"/>
    <w:tmpl w:val="E0D4C9D0"/>
    <w:lvl w:ilvl="0" w:tplc="1EB8D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416BB"/>
    <w:multiLevelType w:val="hybridMultilevel"/>
    <w:tmpl w:val="1EF0416E"/>
    <w:lvl w:ilvl="0" w:tplc="03FC3B74">
      <w:start w:val="1"/>
      <w:numFmt w:val="decimal"/>
      <w:lvlText w:val="%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E4584"/>
    <w:multiLevelType w:val="hybridMultilevel"/>
    <w:tmpl w:val="8F74F5FC"/>
    <w:lvl w:ilvl="0" w:tplc="12DE334E">
      <w:start w:val="5"/>
      <w:numFmt w:val="decimal"/>
      <w:lvlText w:val="%1.1.6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30C39"/>
    <w:multiLevelType w:val="hybridMultilevel"/>
    <w:tmpl w:val="8A0670D0"/>
    <w:lvl w:ilvl="0" w:tplc="10D61F2E">
      <w:start w:val="4"/>
      <w:numFmt w:val="decimal"/>
      <w:lvlText w:val="%1.1.3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57297"/>
    <w:multiLevelType w:val="hybridMultilevel"/>
    <w:tmpl w:val="712AFAF8"/>
    <w:lvl w:ilvl="0" w:tplc="BE5ED7B2">
      <w:start w:val="3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C4006"/>
    <w:multiLevelType w:val="hybridMultilevel"/>
    <w:tmpl w:val="E2D80B52"/>
    <w:lvl w:ilvl="0" w:tplc="FF645732">
      <w:start w:val="4"/>
      <w:numFmt w:val="decimal"/>
      <w:lvlText w:val="%1.1.1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60F14698"/>
    <w:multiLevelType w:val="hybridMultilevel"/>
    <w:tmpl w:val="46EA0E6E"/>
    <w:lvl w:ilvl="0" w:tplc="8A08E87A">
      <w:start w:val="4"/>
      <w:numFmt w:val="decimal"/>
      <w:lvlText w:val="%1.1.4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70457D"/>
    <w:multiLevelType w:val="hybridMultilevel"/>
    <w:tmpl w:val="7E3C21A4"/>
    <w:lvl w:ilvl="0" w:tplc="0D164110">
      <w:start w:val="2"/>
      <w:numFmt w:val="decimal"/>
      <w:lvlText w:val="%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146DD"/>
    <w:multiLevelType w:val="hybridMultilevel"/>
    <w:tmpl w:val="1456832E"/>
    <w:lvl w:ilvl="0" w:tplc="EB68B018">
      <w:start w:val="4"/>
      <w:numFmt w:val="decimal"/>
      <w:lvlText w:val="%1.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1414C8"/>
    <w:multiLevelType w:val="hybridMultilevel"/>
    <w:tmpl w:val="C5168948"/>
    <w:lvl w:ilvl="0" w:tplc="B9B4CF06">
      <w:start w:val="3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53365"/>
    <w:multiLevelType w:val="hybridMultilevel"/>
    <w:tmpl w:val="0E18FD6E"/>
    <w:lvl w:ilvl="0" w:tplc="C9684784">
      <w:start w:val="5"/>
      <w:numFmt w:val="decimal"/>
      <w:lvlText w:val="%1.1.5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3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25"/>
  </w:num>
  <w:num w:numId="12">
    <w:abstractNumId w:val="16"/>
  </w:num>
  <w:num w:numId="13">
    <w:abstractNumId w:val="19"/>
  </w:num>
  <w:num w:numId="14">
    <w:abstractNumId w:val="15"/>
  </w:num>
  <w:num w:numId="15">
    <w:abstractNumId w:val="20"/>
  </w:num>
  <w:num w:numId="16">
    <w:abstractNumId w:val="27"/>
  </w:num>
  <w:num w:numId="17">
    <w:abstractNumId w:val="23"/>
  </w:num>
  <w:num w:numId="18">
    <w:abstractNumId w:val="29"/>
  </w:num>
  <w:num w:numId="19">
    <w:abstractNumId w:val="24"/>
  </w:num>
  <w:num w:numId="20">
    <w:abstractNumId w:val="8"/>
  </w:num>
  <w:num w:numId="21">
    <w:abstractNumId w:val="12"/>
  </w:num>
  <w:num w:numId="22">
    <w:abstractNumId w:val="28"/>
  </w:num>
  <w:num w:numId="23">
    <w:abstractNumId w:val="26"/>
  </w:num>
  <w:num w:numId="24">
    <w:abstractNumId w:val="17"/>
  </w:num>
  <w:num w:numId="25">
    <w:abstractNumId w:val="11"/>
  </w:num>
  <w:num w:numId="26">
    <w:abstractNumId w:val="13"/>
  </w:num>
  <w:num w:numId="27">
    <w:abstractNumId w:val="30"/>
  </w:num>
  <w:num w:numId="28">
    <w:abstractNumId w:val="21"/>
  </w:num>
  <w:num w:numId="29">
    <w:abstractNumId w:val="22"/>
  </w:num>
  <w:num w:numId="30">
    <w:abstractNumId w:val="18"/>
  </w:num>
  <w:num w:numId="31">
    <w:abstractNumId w:val="10"/>
  </w:num>
  <w:num w:numId="32">
    <w:abstractNumId w:val="9"/>
  </w:num>
  <w:num w:numId="33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368"/>
    <w:rsid w:val="00002230"/>
    <w:rsid w:val="00002EED"/>
    <w:rsid w:val="000030A9"/>
    <w:rsid w:val="000046AF"/>
    <w:rsid w:val="0001477C"/>
    <w:rsid w:val="00016E2D"/>
    <w:rsid w:val="0003242D"/>
    <w:rsid w:val="0004061E"/>
    <w:rsid w:val="0004471A"/>
    <w:rsid w:val="0005326E"/>
    <w:rsid w:val="000616B8"/>
    <w:rsid w:val="000623FF"/>
    <w:rsid w:val="000625BF"/>
    <w:rsid w:val="00064F40"/>
    <w:rsid w:val="000651DF"/>
    <w:rsid w:val="00070B53"/>
    <w:rsid w:val="00075E7C"/>
    <w:rsid w:val="00080B9A"/>
    <w:rsid w:val="000821D8"/>
    <w:rsid w:val="00086B8A"/>
    <w:rsid w:val="00087C1A"/>
    <w:rsid w:val="00097B2B"/>
    <w:rsid w:val="000B1337"/>
    <w:rsid w:val="000C1C5A"/>
    <w:rsid w:val="000C5DBD"/>
    <w:rsid w:val="000C6206"/>
    <w:rsid w:val="000D4E59"/>
    <w:rsid w:val="000E26F7"/>
    <w:rsid w:val="000E5B5D"/>
    <w:rsid w:val="000E6836"/>
    <w:rsid w:val="000E7FEB"/>
    <w:rsid w:val="00100AFA"/>
    <w:rsid w:val="0010589A"/>
    <w:rsid w:val="00111AC6"/>
    <w:rsid w:val="001205E2"/>
    <w:rsid w:val="001209FD"/>
    <w:rsid w:val="001220C1"/>
    <w:rsid w:val="001227C6"/>
    <w:rsid w:val="00137801"/>
    <w:rsid w:val="00143E58"/>
    <w:rsid w:val="00143F11"/>
    <w:rsid w:val="00144163"/>
    <w:rsid w:val="00145569"/>
    <w:rsid w:val="00162F29"/>
    <w:rsid w:val="00165A53"/>
    <w:rsid w:val="0019585B"/>
    <w:rsid w:val="001A1B58"/>
    <w:rsid w:val="001A3EB7"/>
    <w:rsid w:val="001A7A7E"/>
    <w:rsid w:val="001B2F46"/>
    <w:rsid w:val="001B3F50"/>
    <w:rsid w:val="001B5663"/>
    <w:rsid w:val="001B7E25"/>
    <w:rsid w:val="001C0D6B"/>
    <w:rsid w:val="001C1789"/>
    <w:rsid w:val="001C6A70"/>
    <w:rsid w:val="001D1F6B"/>
    <w:rsid w:val="001D22E2"/>
    <w:rsid w:val="001D2B42"/>
    <w:rsid w:val="001D5106"/>
    <w:rsid w:val="001D5562"/>
    <w:rsid w:val="001D6478"/>
    <w:rsid w:val="001E1F96"/>
    <w:rsid w:val="001E38E2"/>
    <w:rsid w:val="001E42DF"/>
    <w:rsid w:val="001E661C"/>
    <w:rsid w:val="001E7A82"/>
    <w:rsid w:val="001F04DD"/>
    <w:rsid w:val="001F31A5"/>
    <w:rsid w:val="001F4F66"/>
    <w:rsid w:val="00200DEF"/>
    <w:rsid w:val="002065BE"/>
    <w:rsid w:val="0021047B"/>
    <w:rsid w:val="00216D2F"/>
    <w:rsid w:val="00226806"/>
    <w:rsid w:val="00226C29"/>
    <w:rsid w:val="002305AB"/>
    <w:rsid w:val="00231F3E"/>
    <w:rsid w:val="00246F2B"/>
    <w:rsid w:val="002524BA"/>
    <w:rsid w:val="00257647"/>
    <w:rsid w:val="00264DD0"/>
    <w:rsid w:val="00267C77"/>
    <w:rsid w:val="002717FB"/>
    <w:rsid w:val="002735BE"/>
    <w:rsid w:val="0027583C"/>
    <w:rsid w:val="00277292"/>
    <w:rsid w:val="00281DCE"/>
    <w:rsid w:val="0028255B"/>
    <w:rsid w:val="00284FA6"/>
    <w:rsid w:val="00285560"/>
    <w:rsid w:val="002904F9"/>
    <w:rsid w:val="00290924"/>
    <w:rsid w:val="0029592F"/>
    <w:rsid w:val="002970F8"/>
    <w:rsid w:val="002A064F"/>
    <w:rsid w:val="002B17CE"/>
    <w:rsid w:val="002B25D2"/>
    <w:rsid w:val="002B298F"/>
    <w:rsid w:val="002C2AF5"/>
    <w:rsid w:val="002C3F20"/>
    <w:rsid w:val="002C4573"/>
    <w:rsid w:val="002D00CA"/>
    <w:rsid w:val="002D0908"/>
    <w:rsid w:val="002D5692"/>
    <w:rsid w:val="002D7E2D"/>
    <w:rsid w:val="002E31CF"/>
    <w:rsid w:val="002F09D8"/>
    <w:rsid w:val="002F6B99"/>
    <w:rsid w:val="002F771F"/>
    <w:rsid w:val="00304799"/>
    <w:rsid w:val="003200B6"/>
    <w:rsid w:val="00332181"/>
    <w:rsid w:val="00340216"/>
    <w:rsid w:val="00342964"/>
    <w:rsid w:val="00344881"/>
    <w:rsid w:val="00352142"/>
    <w:rsid w:val="00364269"/>
    <w:rsid w:val="0037102A"/>
    <w:rsid w:val="00376DCD"/>
    <w:rsid w:val="00380CF4"/>
    <w:rsid w:val="00382BCD"/>
    <w:rsid w:val="00386AA1"/>
    <w:rsid w:val="003932A1"/>
    <w:rsid w:val="00394DF0"/>
    <w:rsid w:val="003A0017"/>
    <w:rsid w:val="003A6CE0"/>
    <w:rsid w:val="003A6FEB"/>
    <w:rsid w:val="003B5297"/>
    <w:rsid w:val="003C7008"/>
    <w:rsid w:val="003D6429"/>
    <w:rsid w:val="003E348F"/>
    <w:rsid w:val="003F1944"/>
    <w:rsid w:val="003F1B18"/>
    <w:rsid w:val="00400C56"/>
    <w:rsid w:val="004120BE"/>
    <w:rsid w:val="0041402E"/>
    <w:rsid w:val="00424D52"/>
    <w:rsid w:val="00433509"/>
    <w:rsid w:val="00440D21"/>
    <w:rsid w:val="00445BB8"/>
    <w:rsid w:val="0044742E"/>
    <w:rsid w:val="00454705"/>
    <w:rsid w:val="0045474A"/>
    <w:rsid w:val="004571AF"/>
    <w:rsid w:val="00465DB3"/>
    <w:rsid w:val="00466137"/>
    <w:rsid w:val="004729E4"/>
    <w:rsid w:val="00474E52"/>
    <w:rsid w:val="00476B4A"/>
    <w:rsid w:val="004867BC"/>
    <w:rsid w:val="0049126F"/>
    <w:rsid w:val="004B2234"/>
    <w:rsid w:val="004B309E"/>
    <w:rsid w:val="004B5526"/>
    <w:rsid w:val="004B5A8E"/>
    <w:rsid w:val="004B6415"/>
    <w:rsid w:val="004C60FF"/>
    <w:rsid w:val="004D34BC"/>
    <w:rsid w:val="004D6C91"/>
    <w:rsid w:val="004E3751"/>
    <w:rsid w:val="004E699D"/>
    <w:rsid w:val="004E71A1"/>
    <w:rsid w:val="004F1C26"/>
    <w:rsid w:val="004F1E92"/>
    <w:rsid w:val="00500D3D"/>
    <w:rsid w:val="0050152B"/>
    <w:rsid w:val="005060F4"/>
    <w:rsid w:val="00514EF9"/>
    <w:rsid w:val="00523EE6"/>
    <w:rsid w:val="00525CDB"/>
    <w:rsid w:val="00527267"/>
    <w:rsid w:val="005401E5"/>
    <w:rsid w:val="00544525"/>
    <w:rsid w:val="005473EF"/>
    <w:rsid w:val="0055136F"/>
    <w:rsid w:val="0055156D"/>
    <w:rsid w:val="0056744F"/>
    <w:rsid w:val="00567521"/>
    <w:rsid w:val="00583AA1"/>
    <w:rsid w:val="005913EC"/>
    <w:rsid w:val="00591DFE"/>
    <w:rsid w:val="00591E6B"/>
    <w:rsid w:val="005921A2"/>
    <w:rsid w:val="00595994"/>
    <w:rsid w:val="005967E6"/>
    <w:rsid w:val="005A12BC"/>
    <w:rsid w:val="005A79A7"/>
    <w:rsid w:val="005B12AC"/>
    <w:rsid w:val="005B3711"/>
    <w:rsid w:val="005B57D7"/>
    <w:rsid w:val="005B6304"/>
    <w:rsid w:val="005B7F7F"/>
    <w:rsid w:val="005C502A"/>
    <w:rsid w:val="005C617E"/>
    <w:rsid w:val="005D26BD"/>
    <w:rsid w:val="005D2A74"/>
    <w:rsid w:val="005E07BD"/>
    <w:rsid w:val="005E0AB0"/>
    <w:rsid w:val="005F4CFD"/>
    <w:rsid w:val="005F6F40"/>
    <w:rsid w:val="005F7764"/>
    <w:rsid w:val="00606EF1"/>
    <w:rsid w:val="00620CD2"/>
    <w:rsid w:val="006219AD"/>
    <w:rsid w:val="006227C1"/>
    <w:rsid w:val="006232D0"/>
    <w:rsid w:val="00635300"/>
    <w:rsid w:val="0064198C"/>
    <w:rsid w:val="00642C0A"/>
    <w:rsid w:val="006454CF"/>
    <w:rsid w:val="006477B4"/>
    <w:rsid w:val="0065198F"/>
    <w:rsid w:val="006658AD"/>
    <w:rsid w:val="00666190"/>
    <w:rsid w:val="0066763B"/>
    <w:rsid w:val="0067180B"/>
    <w:rsid w:val="006820D2"/>
    <w:rsid w:val="00682AE9"/>
    <w:rsid w:val="0068416F"/>
    <w:rsid w:val="00684B37"/>
    <w:rsid w:val="006958D4"/>
    <w:rsid w:val="006B2BE6"/>
    <w:rsid w:val="006C1BCD"/>
    <w:rsid w:val="006C4228"/>
    <w:rsid w:val="006D45A1"/>
    <w:rsid w:val="006D6C1A"/>
    <w:rsid w:val="006E2135"/>
    <w:rsid w:val="006E22FC"/>
    <w:rsid w:val="006E24F6"/>
    <w:rsid w:val="006E2A55"/>
    <w:rsid w:val="006E7126"/>
    <w:rsid w:val="006E7B8F"/>
    <w:rsid w:val="006F08D9"/>
    <w:rsid w:val="006F098A"/>
    <w:rsid w:val="007026D1"/>
    <w:rsid w:val="00703CDF"/>
    <w:rsid w:val="007063B1"/>
    <w:rsid w:val="00711AB6"/>
    <w:rsid w:val="00716693"/>
    <w:rsid w:val="00716DD5"/>
    <w:rsid w:val="00720E5C"/>
    <w:rsid w:val="00722850"/>
    <w:rsid w:val="00722FFB"/>
    <w:rsid w:val="00744772"/>
    <w:rsid w:val="0075013A"/>
    <w:rsid w:val="00753ED8"/>
    <w:rsid w:val="00760D67"/>
    <w:rsid w:val="00763FC1"/>
    <w:rsid w:val="007648E0"/>
    <w:rsid w:val="00765666"/>
    <w:rsid w:val="00780A60"/>
    <w:rsid w:val="00783EFB"/>
    <w:rsid w:val="00785B62"/>
    <w:rsid w:val="0078728B"/>
    <w:rsid w:val="00790130"/>
    <w:rsid w:val="00793A83"/>
    <w:rsid w:val="00796513"/>
    <w:rsid w:val="007A060E"/>
    <w:rsid w:val="007A3E0C"/>
    <w:rsid w:val="007A4744"/>
    <w:rsid w:val="007C42EF"/>
    <w:rsid w:val="007D3976"/>
    <w:rsid w:val="007E0249"/>
    <w:rsid w:val="007F3A7C"/>
    <w:rsid w:val="007F4E97"/>
    <w:rsid w:val="00802ED4"/>
    <w:rsid w:val="00805892"/>
    <w:rsid w:val="00806FCF"/>
    <w:rsid w:val="0081072B"/>
    <w:rsid w:val="00830826"/>
    <w:rsid w:val="00830B20"/>
    <w:rsid w:val="00832991"/>
    <w:rsid w:val="00833554"/>
    <w:rsid w:val="00834C64"/>
    <w:rsid w:val="0084265D"/>
    <w:rsid w:val="008471C9"/>
    <w:rsid w:val="008538B5"/>
    <w:rsid w:val="00855B99"/>
    <w:rsid w:val="00862DDF"/>
    <w:rsid w:val="00870FFE"/>
    <w:rsid w:val="00872C95"/>
    <w:rsid w:val="00872F5F"/>
    <w:rsid w:val="0087591D"/>
    <w:rsid w:val="008773DE"/>
    <w:rsid w:val="0088020C"/>
    <w:rsid w:val="00884570"/>
    <w:rsid w:val="00887C76"/>
    <w:rsid w:val="00891EEA"/>
    <w:rsid w:val="0089402B"/>
    <w:rsid w:val="008976BA"/>
    <w:rsid w:val="008A5560"/>
    <w:rsid w:val="008C44B0"/>
    <w:rsid w:val="008C5F3E"/>
    <w:rsid w:val="008D1A8E"/>
    <w:rsid w:val="008D75D8"/>
    <w:rsid w:val="008E0FC7"/>
    <w:rsid w:val="00902F9C"/>
    <w:rsid w:val="00904763"/>
    <w:rsid w:val="009075A9"/>
    <w:rsid w:val="00907FDD"/>
    <w:rsid w:val="00915AA2"/>
    <w:rsid w:val="009212B4"/>
    <w:rsid w:val="00927146"/>
    <w:rsid w:val="00927B2A"/>
    <w:rsid w:val="00943EF4"/>
    <w:rsid w:val="00967C57"/>
    <w:rsid w:val="0097243A"/>
    <w:rsid w:val="009A6E64"/>
    <w:rsid w:val="009C0E6A"/>
    <w:rsid w:val="009C2FF2"/>
    <w:rsid w:val="009C3DC0"/>
    <w:rsid w:val="009C65FD"/>
    <w:rsid w:val="009D0984"/>
    <w:rsid w:val="009D429E"/>
    <w:rsid w:val="009E083C"/>
    <w:rsid w:val="009E1FB1"/>
    <w:rsid w:val="009E4B89"/>
    <w:rsid w:val="009F0D5A"/>
    <w:rsid w:val="009F6E01"/>
    <w:rsid w:val="00A021C2"/>
    <w:rsid w:val="00A056D2"/>
    <w:rsid w:val="00A06317"/>
    <w:rsid w:val="00A06A33"/>
    <w:rsid w:val="00A07E2A"/>
    <w:rsid w:val="00A1344E"/>
    <w:rsid w:val="00A237ED"/>
    <w:rsid w:val="00A27DD1"/>
    <w:rsid w:val="00A30A7B"/>
    <w:rsid w:val="00A31197"/>
    <w:rsid w:val="00A414A8"/>
    <w:rsid w:val="00A43F5D"/>
    <w:rsid w:val="00A5114A"/>
    <w:rsid w:val="00A613A1"/>
    <w:rsid w:val="00A649A3"/>
    <w:rsid w:val="00A7113B"/>
    <w:rsid w:val="00A75CE3"/>
    <w:rsid w:val="00A8486F"/>
    <w:rsid w:val="00A87BA7"/>
    <w:rsid w:val="00AC17EE"/>
    <w:rsid w:val="00AD1F27"/>
    <w:rsid w:val="00AE290A"/>
    <w:rsid w:val="00AF1983"/>
    <w:rsid w:val="00AF389E"/>
    <w:rsid w:val="00AF7556"/>
    <w:rsid w:val="00B03F9E"/>
    <w:rsid w:val="00B05028"/>
    <w:rsid w:val="00B13741"/>
    <w:rsid w:val="00B15817"/>
    <w:rsid w:val="00B22993"/>
    <w:rsid w:val="00B261B2"/>
    <w:rsid w:val="00B2748B"/>
    <w:rsid w:val="00B33615"/>
    <w:rsid w:val="00B47E26"/>
    <w:rsid w:val="00B53FD1"/>
    <w:rsid w:val="00B6324C"/>
    <w:rsid w:val="00B6345C"/>
    <w:rsid w:val="00B645D0"/>
    <w:rsid w:val="00B73242"/>
    <w:rsid w:val="00B77530"/>
    <w:rsid w:val="00BA02EC"/>
    <w:rsid w:val="00BA062A"/>
    <w:rsid w:val="00BA1564"/>
    <w:rsid w:val="00BA7590"/>
    <w:rsid w:val="00BB0F01"/>
    <w:rsid w:val="00BC6A51"/>
    <w:rsid w:val="00BD10FB"/>
    <w:rsid w:val="00BD2864"/>
    <w:rsid w:val="00BD37FF"/>
    <w:rsid w:val="00BD62C0"/>
    <w:rsid w:val="00BE368B"/>
    <w:rsid w:val="00BF0354"/>
    <w:rsid w:val="00BF4AA9"/>
    <w:rsid w:val="00BF5839"/>
    <w:rsid w:val="00BF7CF5"/>
    <w:rsid w:val="00BF7EB9"/>
    <w:rsid w:val="00C04872"/>
    <w:rsid w:val="00C071A4"/>
    <w:rsid w:val="00C07CF5"/>
    <w:rsid w:val="00C15AB3"/>
    <w:rsid w:val="00C1764A"/>
    <w:rsid w:val="00C20BD2"/>
    <w:rsid w:val="00C229CA"/>
    <w:rsid w:val="00C24E59"/>
    <w:rsid w:val="00C260C4"/>
    <w:rsid w:val="00C30958"/>
    <w:rsid w:val="00C32D5B"/>
    <w:rsid w:val="00C43D74"/>
    <w:rsid w:val="00C43D90"/>
    <w:rsid w:val="00C470A2"/>
    <w:rsid w:val="00C60606"/>
    <w:rsid w:val="00C60C37"/>
    <w:rsid w:val="00C618BC"/>
    <w:rsid w:val="00C650F7"/>
    <w:rsid w:val="00C72EC3"/>
    <w:rsid w:val="00C771CC"/>
    <w:rsid w:val="00C8522D"/>
    <w:rsid w:val="00C91AC1"/>
    <w:rsid w:val="00C92F0B"/>
    <w:rsid w:val="00C940C7"/>
    <w:rsid w:val="00CA51A0"/>
    <w:rsid w:val="00CA6FFC"/>
    <w:rsid w:val="00CB24C7"/>
    <w:rsid w:val="00CB32BB"/>
    <w:rsid w:val="00CB6F05"/>
    <w:rsid w:val="00CB7F13"/>
    <w:rsid w:val="00CC19EF"/>
    <w:rsid w:val="00CD1A9A"/>
    <w:rsid w:val="00CE0534"/>
    <w:rsid w:val="00CE73C2"/>
    <w:rsid w:val="00CF5CF4"/>
    <w:rsid w:val="00CF7925"/>
    <w:rsid w:val="00D01DE6"/>
    <w:rsid w:val="00D13777"/>
    <w:rsid w:val="00D13BD1"/>
    <w:rsid w:val="00D16453"/>
    <w:rsid w:val="00D379A7"/>
    <w:rsid w:val="00D45365"/>
    <w:rsid w:val="00D547F8"/>
    <w:rsid w:val="00D56DD7"/>
    <w:rsid w:val="00D61222"/>
    <w:rsid w:val="00D739BD"/>
    <w:rsid w:val="00D919FB"/>
    <w:rsid w:val="00DA6374"/>
    <w:rsid w:val="00DB369C"/>
    <w:rsid w:val="00DB3B77"/>
    <w:rsid w:val="00DB4B10"/>
    <w:rsid w:val="00DB6368"/>
    <w:rsid w:val="00DD3447"/>
    <w:rsid w:val="00DD5810"/>
    <w:rsid w:val="00DE10AB"/>
    <w:rsid w:val="00DE2B44"/>
    <w:rsid w:val="00DF21A8"/>
    <w:rsid w:val="00DF6239"/>
    <w:rsid w:val="00E016C0"/>
    <w:rsid w:val="00E342CA"/>
    <w:rsid w:val="00E34777"/>
    <w:rsid w:val="00E368C3"/>
    <w:rsid w:val="00E50734"/>
    <w:rsid w:val="00E52645"/>
    <w:rsid w:val="00E54CF5"/>
    <w:rsid w:val="00E57522"/>
    <w:rsid w:val="00E57793"/>
    <w:rsid w:val="00E61BCD"/>
    <w:rsid w:val="00E62CAF"/>
    <w:rsid w:val="00E7680E"/>
    <w:rsid w:val="00E77518"/>
    <w:rsid w:val="00E81433"/>
    <w:rsid w:val="00E87B36"/>
    <w:rsid w:val="00E90A3B"/>
    <w:rsid w:val="00E971FB"/>
    <w:rsid w:val="00EA66E7"/>
    <w:rsid w:val="00EA74B3"/>
    <w:rsid w:val="00EB6849"/>
    <w:rsid w:val="00EC00F0"/>
    <w:rsid w:val="00EE0117"/>
    <w:rsid w:val="00EE217B"/>
    <w:rsid w:val="00EE3488"/>
    <w:rsid w:val="00EE42D8"/>
    <w:rsid w:val="00EE6C0E"/>
    <w:rsid w:val="00EF2558"/>
    <w:rsid w:val="00F029CC"/>
    <w:rsid w:val="00F02A61"/>
    <w:rsid w:val="00F2421E"/>
    <w:rsid w:val="00F2456F"/>
    <w:rsid w:val="00F24B3D"/>
    <w:rsid w:val="00F2622A"/>
    <w:rsid w:val="00F3121A"/>
    <w:rsid w:val="00F35247"/>
    <w:rsid w:val="00F37A47"/>
    <w:rsid w:val="00F44179"/>
    <w:rsid w:val="00F502F3"/>
    <w:rsid w:val="00F508B7"/>
    <w:rsid w:val="00F51F9C"/>
    <w:rsid w:val="00F552F4"/>
    <w:rsid w:val="00F579A0"/>
    <w:rsid w:val="00F60FA7"/>
    <w:rsid w:val="00F643D5"/>
    <w:rsid w:val="00F66222"/>
    <w:rsid w:val="00F66832"/>
    <w:rsid w:val="00F672A4"/>
    <w:rsid w:val="00F72D8D"/>
    <w:rsid w:val="00F76C1A"/>
    <w:rsid w:val="00F80032"/>
    <w:rsid w:val="00F83817"/>
    <w:rsid w:val="00F87375"/>
    <w:rsid w:val="00F920AB"/>
    <w:rsid w:val="00F9332D"/>
    <w:rsid w:val="00F9768C"/>
    <w:rsid w:val="00FA1E51"/>
    <w:rsid w:val="00FA2931"/>
    <w:rsid w:val="00FB19BE"/>
    <w:rsid w:val="00FB4D4E"/>
    <w:rsid w:val="00FB74D4"/>
    <w:rsid w:val="00FD0600"/>
    <w:rsid w:val="00FD2893"/>
    <w:rsid w:val="00FD6CCC"/>
    <w:rsid w:val="00FE65A7"/>
    <w:rsid w:val="00FF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1307CA1C"/>
  <w15:docId w15:val="{AEB0F2B1-A329-44AB-8CE2-FB4BE493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623FF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suppressAutoHyphens/>
      <w:spacing w:before="0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6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8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4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_A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91598551-156B-40A7-83A0-CB8BF057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_320_Muster_Prüferhilfe_A3.dotx</Template>
  <TotalTime>0</TotalTime>
  <Pages>1</Pages>
  <Words>569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Krumbacher, Lara - LÖSLE</dc:creator>
  <cp:lastModifiedBy>Koch, Anja - AUDfIT</cp:lastModifiedBy>
  <cp:revision>189</cp:revision>
  <cp:lastPrinted>2025-09-15T11:09:00Z</cp:lastPrinted>
  <dcterms:created xsi:type="dcterms:W3CDTF">2019-07-25T10:04:00Z</dcterms:created>
  <dcterms:modified xsi:type="dcterms:W3CDTF">2025-09-15T11:09:00Z</dcterms:modified>
</cp:coreProperties>
</file>