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1D5FD9" w:rsidRPr="002305AB" w14:paraId="7053D1D0" w14:textId="77777777" w:rsidTr="001D5FD9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5AFC8C0" w14:textId="451FBA01" w:rsidR="001D5FD9" w:rsidRPr="002305AB" w:rsidRDefault="001D5FD9" w:rsidP="001D5FD9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r>
              <w:rPr>
                <w:rFonts w:ascii="Century Gothic" w:hAnsi="Century Gothic"/>
                <w:color w:val="00B0F0"/>
              </w:rPr>
              <w:t>Übersicht Qualitätsmanagementzirkel (in Analogie zu § 55b WPO und IDW QS 1</w:t>
            </w:r>
            <w:r w:rsidR="00F96122">
              <w:rPr>
                <w:rFonts w:ascii="Century Gothic" w:hAnsi="Century Gothic"/>
                <w:color w:val="00B0F0"/>
              </w:rPr>
              <w:t xml:space="preserve"> (IDW QMS 1 (09.2022)</w:t>
            </w:r>
            <w:r>
              <w:rPr>
                <w:rFonts w:ascii="Century Gothic" w:hAnsi="Century Gothic"/>
                <w:color w:val="00B0F0"/>
              </w:rPr>
              <w:t>)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53B560EA" w14:textId="77777777" w:rsidR="001D5FD9" w:rsidRPr="006B526A" w:rsidRDefault="001D5FD9" w:rsidP="001D5FD9">
            <w:pPr>
              <w:pStyle w:val="berschrift1"/>
              <w:numPr>
                <w:ilvl w:val="0"/>
                <w:numId w:val="0"/>
              </w:numPr>
              <w:ind w:left="822" w:right="113" w:hanging="709"/>
              <w:jc w:val="center"/>
              <w:rPr>
                <w:rFonts w:ascii="Century Gothic" w:hAnsi="Century Gothic"/>
                <w:b w:val="0"/>
                <w:color w:val="00B0F0"/>
              </w:rPr>
            </w:pPr>
            <w:r w:rsidRPr="00605E1C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08/202</w:t>
            </w:r>
            <w:r w:rsidR="00F96122" w:rsidRPr="00605E1C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3</w:t>
            </w:r>
          </w:p>
        </w:tc>
      </w:tr>
    </w:tbl>
    <w:p w14:paraId="5AA50C7A" w14:textId="77777777" w:rsidR="00284FA6" w:rsidRDefault="00B05E6A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D0CB15" wp14:editId="010BC9DC">
                <wp:simplePos x="0" y="0"/>
                <wp:positionH relativeFrom="column">
                  <wp:posOffset>5026025</wp:posOffset>
                </wp:positionH>
                <wp:positionV relativeFrom="paragraph">
                  <wp:posOffset>60515</wp:posOffset>
                </wp:positionV>
                <wp:extent cx="3158836" cy="1404000"/>
                <wp:effectExtent l="0" t="0" r="3810" b="5715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836" cy="140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5088C" w14:textId="77777777" w:rsidR="00127563" w:rsidRDefault="00127563" w:rsidP="00B05E6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1. Praxis-/Qualitätsumfeld</w:t>
                            </w:r>
                          </w:p>
                          <w:p w14:paraId="23C5A5B3" w14:textId="77777777" w:rsidR="001D3EB9" w:rsidRPr="00F27624" w:rsidRDefault="00B05E6A" w:rsidP="00B05E6A">
                            <w:pPr>
                              <w:spacing w:before="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F27624">
                              <w:rPr>
                                <w:color w:val="000000" w:themeColor="text1"/>
                                <w:sz w:val="20"/>
                              </w:rPr>
                              <w:t>Schaffung günstiges QS-Umfeld</w:t>
                            </w:r>
                          </w:p>
                          <w:p w14:paraId="70727866" w14:textId="77777777" w:rsidR="001D3EB9" w:rsidRPr="00224EF4" w:rsidRDefault="00224EF4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Führungsspitze</w:t>
                            </w:r>
                            <w:proofErr w:type="spellEnd"/>
                            <w:r w:rsidR="00B05E6A"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(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„</w:t>
                            </w:r>
                            <w:r w:rsidR="00F03E3F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one at the </w:t>
                            </w:r>
                            <w:r w:rsidR="00F03E3F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t</w:t>
                            </w:r>
                            <w:r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op“</w:t>
                            </w:r>
                            <w:r w:rsidR="00B05E6A" w:rsidRPr="00224EF4">
                              <w:rPr>
                                <w:color w:val="000000" w:themeColor="text1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  <w:p w14:paraId="7281DFFB" w14:textId="77777777" w:rsidR="00224EF4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Schulung zur Kommunikation</w:t>
                            </w:r>
                          </w:p>
                          <w:p w14:paraId="7B7A94FE" w14:textId="77777777" w:rsidR="00224EF4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Leistungs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beurteilung</w:t>
                            </w:r>
                          </w:p>
                          <w:p w14:paraId="28B2DB5F" w14:textId="77777777" w:rsidR="00AF6680" w:rsidRPr="001D3EB9" w:rsidRDefault="00B05E6A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Vergütung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sregelung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0CB15" id="Abgerundetes Rechteck 13" o:spid="_x0000_s1026" style="position:absolute;left:0;text-align:left;margin-left:395.75pt;margin-top:4.75pt;width:248.75pt;height:1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" fillcolor="#d8d8d8 [2732]" stroked="f" strokeweight="2pt">
                <v:textbox>
                  <w:txbxContent>
                    <w:p w14:paraId="2C25088C" w14:textId="77777777" w:rsidR="00127563" w:rsidRDefault="00127563" w:rsidP="00B05E6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1. Praxis-/Qualitätsumfeld</w:t>
                      </w:r>
                    </w:p>
                    <w:p w14:paraId="23C5A5B3" w14:textId="77777777" w:rsidR="001D3EB9" w:rsidRPr="00F27624" w:rsidRDefault="00B05E6A" w:rsidP="00B05E6A">
                      <w:pPr>
                        <w:spacing w:before="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F27624">
                        <w:rPr>
                          <w:color w:val="000000" w:themeColor="text1"/>
                          <w:sz w:val="20"/>
                        </w:rPr>
                        <w:t>Schaffung günstiges QS-Umfeld</w:t>
                      </w:r>
                    </w:p>
                    <w:p w14:paraId="70727866" w14:textId="77777777" w:rsidR="001D3EB9" w:rsidRPr="00224EF4" w:rsidRDefault="00224EF4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Führungsspitze</w:t>
                      </w:r>
                      <w:proofErr w:type="spellEnd"/>
                      <w:r w:rsidR="00B05E6A"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 (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„</w:t>
                      </w:r>
                      <w:r w:rsidR="00F03E3F">
                        <w:rPr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 xml:space="preserve">one at the </w:t>
                      </w:r>
                      <w:r w:rsidR="00F03E3F">
                        <w:rPr>
                          <w:color w:val="000000" w:themeColor="text1"/>
                          <w:sz w:val="20"/>
                          <w:lang w:val="en-US"/>
                        </w:rPr>
                        <w:t>t</w:t>
                      </w:r>
                      <w:r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op“</w:t>
                      </w:r>
                      <w:r w:rsidR="00B05E6A" w:rsidRPr="00224EF4">
                        <w:rPr>
                          <w:color w:val="000000" w:themeColor="text1"/>
                          <w:sz w:val="20"/>
                          <w:lang w:val="en-US"/>
                        </w:rPr>
                        <w:t>)</w:t>
                      </w:r>
                    </w:p>
                    <w:p w14:paraId="7281DFFB" w14:textId="77777777" w:rsidR="00224EF4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Schulung zur Kommunikation</w:t>
                      </w:r>
                    </w:p>
                    <w:p w14:paraId="7B7A94FE" w14:textId="77777777" w:rsidR="00224EF4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Leistungs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beurteilung</w:t>
                      </w:r>
                    </w:p>
                    <w:p w14:paraId="28B2DB5F" w14:textId="77777777" w:rsidR="00AF6680" w:rsidRPr="001D3EB9" w:rsidRDefault="00B05E6A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Vergütung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sregelung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DC7E2A" w14:textId="77777777" w:rsidR="00EA66E7" w:rsidRDefault="00EA66E7" w:rsidP="00357A40">
      <w:pPr>
        <w:spacing w:before="0"/>
      </w:pPr>
    </w:p>
    <w:p w14:paraId="0DE0BC92" w14:textId="77777777" w:rsidR="00357A40" w:rsidRDefault="00357A40" w:rsidP="00357A40">
      <w:pPr>
        <w:spacing w:before="0"/>
      </w:pPr>
    </w:p>
    <w:p w14:paraId="01AEE012" w14:textId="77777777" w:rsidR="00357A40" w:rsidRPr="00357A40" w:rsidRDefault="00357A40" w:rsidP="00357A40">
      <w:pPr>
        <w:spacing w:before="0"/>
      </w:pPr>
    </w:p>
    <w:p w14:paraId="2CD6BA67" w14:textId="77777777" w:rsidR="00357A40" w:rsidRPr="00357A40" w:rsidRDefault="00357A40" w:rsidP="00357A40">
      <w:pPr>
        <w:spacing w:before="0"/>
      </w:pPr>
    </w:p>
    <w:p w14:paraId="44B9CD2C" w14:textId="77777777" w:rsidR="00357A40" w:rsidRPr="00357A40" w:rsidRDefault="00127563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4BBF9C" wp14:editId="4102907A">
                <wp:simplePos x="0" y="0"/>
                <wp:positionH relativeFrom="column">
                  <wp:posOffset>20510</wp:posOffset>
                </wp:positionH>
                <wp:positionV relativeFrom="paragraph">
                  <wp:posOffset>139065</wp:posOffset>
                </wp:positionV>
                <wp:extent cx="3095625" cy="2362835"/>
                <wp:effectExtent l="0" t="0" r="9525" b="0"/>
                <wp:wrapNone/>
                <wp:docPr id="20" name="Abgerundetes 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3628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26079" w14:textId="77777777" w:rsidR="00586244" w:rsidRDefault="00586244" w:rsidP="00586244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 w:rsidR="00117AB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Überwachung (Nachschau) und kontinuierliche Verbesserung</w:t>
                            </w:r>
                          </w:p>
                          <w:p w14:paraId="4DEBEEAD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Prozessintegrierte und unabhängige </w:t>
                            </w:r>
                            <w:r w:rsidR="00F03E3F">
                              <w:rPr>
                                <w:color w:val="000000" w:themeColor="text1"/>
                                <w:sz w:val="20"/>
                              </w:rPr>
                              <w:t>Überwachung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(Nachschau)</w:t>
                            </w:r>
                          </w:p>
                          <w:p w14:paraId="6F305230" w14:textId="6D2F9665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Angemessene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Zeitabstände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C72414"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(A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bschlussprüfung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jährlich)</w:t>
                            </w:r>
                          </w:p>
                          <w:p w14:paraId="2BCDF87F" w14:textId="77777777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Ursachenanalyse</w:t>
                            </w:r>
                          </w:p>
                          <w:p w14:paraId="17C2D9C2" w14:textId="55A99F52" w:rsidR="00586244" w:rsidRDefault="0058624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Verbesserung QSS und </w:t>
                            </w:r>
                            <w:r w:rsidR="00C72414"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 w:themeColor="text1"/>
                                <w:sz w:val="20"/>
                              </w:rPr>
                              <w:t>Mängelbeseitigung</w:t>
                            </w:r>
                          </w:p>
                          <w:p w14:paraId="2928B51B" w14:textId="77777777" w:rsidR="00586244" w:rsidRPr="00586244" w:rsidRDefault="00224EF4" w:rsidP="00E74BA7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spacing w:before="60"/>
                              <w:ind w:left="426" w:hanging="426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Bericht</w:t>
                            </w:r>
                            <w:r w:rsidR="00586244" w:rsidRPr="00127563">
                              <w:rPr>
                                <w:color w:val="000000" w:themeColor="text1"/>
                                <w:sz w:val="20"/>
                              </w:rPr>
                              <w:t>erstattung an Praxisleistung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BBF9C" id="Abgerundetes Rechteck 20" o:spid="_x0000_s1027" style="position:absolute;left:0;text-align:left;margin-left:1.6pt;margin-top:10.95pt;width:243.75pt;height:18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" fillcolor="#d8d8d8 [2732]" stroked="f" strokeweight="2pt">
                <v:textbox>
                  <w:txbxContent>
                    <w:p w14:paraId="5B726079" w14:textId="77777777" w:rsidR="00586244" w:rsidRDefault="00586244" w:rsidP="00586244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6</w:t>
                      </w:r>
                      <w:r w:rsidR="00117AB2">
                        <w:rPr>
                          <w:b/>
                          <w:color w:val="000000" w:themeColor="text1"/>
                          <w:sz w:val="20"/>
                        </w:rPr>
                        <w:t>.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 xml:space="preserve"> Überwachung (Nachschau) und kontinuierliche Verbesserung</w:t>
                      </w:r>
                    </w:p>
                    <w:p w14:paraId="4DEBEEAD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Prozessintegrierte und unabhängige </w:t>
                      </w:r>
                      <w:r w:rsidR="00F03E3F">
                        <w:rPr>
                          <w:color w:val="000000" w:themeColor="text1"/>
                          <w:sz w:val="20"/>
                        </w:rPr>
                        <w:t>Überwachung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(Nachschau)</w:t>
                      </w:r>
                    </w:p>
                    <w:p w14:paraId="6F305230" w14:textId="6D2F9665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Angemessene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Zeitabstände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C72414">
                        <w:rPr>
                          <w:color w:val="000000" w:themeColor="text1"/>
                          <w:sz w:val="20"/>
                        </w:rPr>
                        <w:br/>
                      </w:r>
                      <w:r>
                        <w:rPr>
                          <w:color w:val="000000" w:themeColor="text1"/>
                          <w:sz w:val="20"/>
                        </w:rPr>
                        <w:t>(A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bschlussprüfung </w:t>
                      </w:r>
                      <w:r>
                        <w:rPr>
                          <w:color w:val="000000" w:themeColor="text1"/>
                          <w:sz w:val="20"/>
                        </w:rPr>
                        <w:t>jährlich)</w:t>
                      </w:r>
                    </w:p>
                    <w:p w14:paraId="2BCDF87F" w14:textId="77777777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Ursachenanalyse</w:t>
                      </w:r>
                    </w:p>
                    <w:p w14:paraId="17C2D9C2" w14:textId="55A99F52" w:rsidR="00586244" w:rsidRDefault="0058624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 w:after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Verbesserung QSS und </w:t>
                      </w:r>
                      <w:r w:rsidR="00C72414">
                        <w:rPr>
                          <w:color w:val="000000" w:themeColor="text1"/>
                          <w:sz w:val="20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20"/>
                        </w:rPr>
                        <w:t>Mängelbeseitigung</w:t>
                      </w:r>
                    </w:p>
                    <w:p w14:paraId="2928B51B" w14:textId="77777777" w:rsidR="00586244" w:rsidRPr="00586244" w:rsidRDefault="00224EF4" w:rsidP="00E74BA7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spacing w:before="60"/>
                        <w:ind w:left="426" w:hanging="426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Bericht</w:t>
                      </w:r>
                      <w:r w:rsidR="00586244" w:rsidRPr="00127563">
                        <w:rPr>
                          <w:color w:val="000000" w:themeColor="text1"/>
                          <w:sz w:val="20"/>
                        </w:rPr>
                        <w:t>erstattung an Praxisleistung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00F3F7" w14:textId="77777777" w:rsidR="00357A40" w:rsidRPr="00357A40" w:rsidRDefault="00F27624" w:rsidP="00357A40">
      <w:pPr>
        <w:spacing w:before="0"/>
      </w:pP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D5E3B" wp14:editId="70C4C2F7">
                <wp:simplePos x="0" y="0"/>
                <wp:positionH relativeFrom="column">
                  <wp:posOffset>9789160</wp:posOffset>
                </wp:positionH>
                <wp:positionV relativeFrom="paragraph">
                  <wp:posOffset>78740</wp:posOffset>
                </wp:positionV>
                <wp:extent cx="3502858" cy="1836000"/>
                <wp:effectExtent l="0" t="0" r="2540" b="0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2858" cy="183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6B64B" w14:textId="77777777" w:rsidR="00B05E6A" w:rsidRDefault="00B05E6A" w:rsidP="00B05E6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1D3EB9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QS-Ziele</w:t>
                            </w:r>
                          </w:p>
                          <w:p w14:paraId="032C3923" w14:textId="77777777" w:rsidR="00B05E6A" w:rsidRDefault="00553885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Festlegung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durch </w:t>
                            </w:r>
                            <w:r w:rsidR="00731E0D">
                              <w:rPr>
                                <w:color w:val="000000" w:themeColor="text1"/>
                                <w:sz w:val="20"/>
                              </w:rPr>
                              <w:t>Praxis</w:t>
                            </w:r>
                          </w:p>
                          <w:p w14:paraId="529897AE" w14:textId="77777777" w:rsidR="00731E0D" w:rsidRDefault="00731E0D" w:rsidP="00B05E6A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Berufspflichten gem. Regelungen im QSS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bzw.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nach IDW Q</w:t>
                            </w:r>
                            <w:r w:rsidR="00F96122">
                              <w:rPr>
                                <w:color w:val="000000" w:themeColor="text1"/>
                                <w:sz w:val="20"/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 1</w:t>
                            </w:r>
                            <w:r w:rsidR="00F96122">
                              <w:rPr>
                                <w:color w:val="000000" w:themeColor="text1"/>
                                <w:sz w:val="20"/>
                              </w:rPr>
                              <w:t xml:space="preserve"> (09.2022) 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(BS WP/vBP, u. a. Normen)</w:t>
                            </w:r>
                          </w:p>
                          <w:p w14:paraId="42FFCF3F" w14:textId="77777777" w:rsidR="00224EF4" w:rsidRDefault="00224EF4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Sonstige QS-Ziele:</w:t>
                            </w:r>
                          </w:p>
                          <w:p w14:paraId="6ABE76FB" w14:textId="77777777" w:rsidR="00224EF4" w:rsidRDefault="00731E0D" w:rsidP="00224EF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Minimierung Haftungsrisi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ken</w:t>
                            </w:r>
                          </w:p>
                          <w:p w14:paraId="27E765E2" w14:textId="77777777" w:rsidR="00731E0D" w:rsidRPr="00E74BA7" w:rsidRDefault="00224EF4" w:rsidP="00224EF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E74BA7">
                              <w:rPr>
                                <w:color w:val="000000" w:themeColor="text1"/>
                                <w:sz w:val="20"/>
                              </w:rPr>
                              <w:t>Erwartungen</w:t>
                            </w:r>
                            <w:r w:rsidR="00E74BA7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731E0D" w:rsidRPr="00E74BA7">
                              <w:rPr>
                                <w:color w:val="000000" w:themeColor="text1"/>
                                <w:sz w:val="20"/>
                              </w:rPr>
                              <w:t>Stakeholder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D5E3B" id="Abgerundetes Rechteck 15" o:spid="_x0000_s1028" style="position:absolute;left:0;text-align:left;margin-left:770.8pt;margin-top:6.2pt;width:275.8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" fillcolor="#d8d8d8 [2732]" stroked="f" strokeweight="2pt">
                <v:textbox>
                  <w:txbxContent>
                    <w:p w14:paraId="5726B64B" w14:textId="77777777" w:rsidR="00B05E6A" w:rsidRDefault="00B05E6A" w:rsidP="00B05E6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2</w:t>
                      </w:r>
                      <w:r w:rsidRPr="001D3EB9">
                        <w:rPr>
                          <w:b/>
                          <w:color w:val="000000" w:themeColor="text1"/>
                          <w:sz w:val="20"/>
                        </w:rPr>
                        <w:t xml:space="preserve">. 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QS-Ziele</w:t>
                      </w:r>
                    </w:p>
                    <w:p w14:paraId="032C3923" w14:textId="77777777" w:rsidR="00B05E6A" w:rsidRDefault="00553885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Festlegung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durch </w:t>
                      </w:r>
                      <w:r w:rsidR="00731E0D">
                        <w:rPr>
                          <w:color w:val="000000" w:themeColor="text1"/>
                          <w:sz w:val="20"/>
                        </w:rPr>
                        <w:t>Praxis</w:t>
                      </w:r>
                    </w:p>
                    <w:p w14:paraId="529897AE" w14:textId="77777777" w:rsidR="00731E0D" w:rsidRDefault="00731E0D" w:rsidP="00B05E6A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Berufspflichten gem. Regelungen im QSS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bzw. </w:t>
                      </w:r>
                      <w:r>
                        <w:rPr>
                          <w:color w:val="000000" w:themeColor="text1"/>
                          <w:sz w:val="20"/>
                        </w:rPr>
                        <w:t>nach IDW Q</w:t>
                      </w:r>
                      <w:r w:rsidR="00F96122">
                        <w:rPr>
                          <w:color w:val="000000" w:themeColor="text1"/>
                          <w:sz w:val="20"/>
                        </w:rPr>
                        <w:t>M</w:t>
                      </w:r>
                      <w:r>
                        <w:rPr>
                          <w:color w:val="000000" w:themeColor="text1"/>
                          <w:sz w:val="20"/>
                        </w:rPr>
                        <w:t>S 1</w:t>
                      </w:r>
                      <w:r w:rsidR="00F96122">
                        <w:rPr>
                          <w:color w:val="000000" w:themeColor="text1"/>
                          <w:sz w:val="20"/>
                        </w:rPr>
                        <w:t xml:space="preserve"> (09.2022) 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(BS WP/vBP, u. a. Normen)</w:t>
                      </w:r>
                    </w:p>
                    <w:p w14:paraId="42FFCF3F" w14:textId="77777777" w:rsidR="00224EF4" w:rsidRDefault="00224EF4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Sonstige QS-Ziele:</w:t>
                      </w:r>
                    </w:p>
                    <w:p w14:paraId="6ABE76FB" w14:textId="77777777" w:rsidR="00224EF4" w:rsidRDefault="00731E0D" w:rsidP="00224EF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Minimierung Haftungsrisi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ken</w:t>
                      </w:r>
                    </w:p>
                    <w:p w14:paraId="27E765E2" w14:textId="77777777" w:rsidR="00731E0D" w:rsidRPr="00E74BA7" w:rsidRDefault="00224EF4" w:rsidP="00224EF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E74BA7">
                        <w:rPr>
                          <w:color w:val="000000" w:themeColor="text1"/>
                          <w:sz w:val="20"/>
                        </w:rPr>
                        <w:t>Erwartungen</w:t>
                      </w:r>
                      <w:r w:rsidR="00E74BA7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="00731E0D" w:rsidRPr="00E74BA7">
                        <w:rPr>
                          <w:color w:val="000000" w:themeColor="text1"/>
                          <w:sz w:val="20"/>
                        </w:rPr>
                        <w:t>Stakeholder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9C228B" w14:textId="77777777" w:rsidR="00357A40" w:rsidRPr="00357A40" w:rsidRDefault="00357A40" w:rsidP="00357A40">
      <w:pPr>
        <w:spacing w:before="0"/>
      </w:pPr>
    </w:p>
    <w:p w14:paraId="02E62A35" w14:textId="77777777" w:rsidR="00357A40" w:rsidRPr="00357A40" w:rsidRDefault="00357A40" w:rsidP="00357A40">
      <w:pPr>
        <w:spacing w:before="0"/>
      </w:pPr>
    </w:p>
    <w:p w14:paraId="52EDE275" w14:textId="77777777" w:rsidR="00357A40" w:rsidRPr="00357A40" w:rsidRDefault="00127563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86D26" wp14:editId="7200288A">
                <wp:simplePos x="0" y="0"/>
                <wp:positionH relativeFrom="column">
                  <wp:posOffset>7892415</wp:posOffset>
                </wp:positionH>
                <wp:positionV relativeFrom="paragraph">
                  <wp:posOffset>1015365</wp:posOffset>
                </wp:positionV>
                <wp:extent cx="1691640" cy="935990"/>
                <wp:effectExtent l="0" t="0" r="3810" b="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8CDFB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2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86D26" id="Abgerundetes Rechteck 7" o:spid="_x0000_s1029" style="position:absolute;left:0;text-align:left;margin-left:621.45pt;margin-top:79.95pt;width:133.2pt;height:7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" fillcolor="#00b0f0" stroked="f" strokeweight="2pt">
                <v:textbox>
                  <w:txbxContent>
                    <w:p w14:paraId="6D98CDFB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2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QS-Ziele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2018E4" wp14:editId="6967A5E3">
                <wp:simplePos x="0" y="0"/>
                <wp:positionH relativeFrom="column">
                  <wp:posOffset>7886065</wp:posOffset>
                </wp:positionH>
                <wp:positionV relativeFrom="paragraph">
                  <wp:posOffset>2898140</wp:posOffset>
                </wp:positionV>
                <wp:extent cx="1691640" cy="935990"/>
                <wp:effectExtent l="0" t="0" r="3810" b="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92C70" w14:textId="77777777" w:rsidR="009A3B5E" w:rsidRPr="00357A40" w:rsidRDefault="009A3B5E" w:rsidP="009A3B5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QS-gefährdende 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018E4" id="Abgerundetes Rechteck 9" o:spid="_x0000_s1030" style="position:absolute;left:0;text-align:left;margin-left:620.95pt;margin-top:228.2pt;width:133.2pt;height:7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" fillcolor="#00b0f0" stroked="f" strokeweight="2pt">
                <v:textbox>
                  <w:txbxContent>
                    <w:p w14:paraId="4E892C70" w14:textId="77777777" w:rsidR="009A3B5E" w:rsidRPr="00357A40" w:rsidRDefault="009A3B5E" w:rsidP="009A3B5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QS-gefährdende Risiken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3E51C" wp14:editId="55892F5F">
                <wp:simplePos x="0" y="0"/>
                <wp:positionH relativeFrom="column">
                  <wp:posOffset>5542280</wp:posOffset>
                </wp:positionH>
                <wp:positionV relativeFrom="paragraph">
                  <wp:posOffset>1480185</wp:posOffset>
                </wp:positionV>
                <wp:extent cx="2159635" cy="2051685"/>
                <wp:effectExtent l="0" t="0" r="0" b="571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05168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922E2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WP/WP</w:t>
                            </w:r>
                            <w:r w:rsidR="00D1201B">
                              <w:rPr>
                                <w:b/>
                                <w:color w:val="FFFFFF" w:themeColor="background1"/>
                              </w:rPr>
                              <w:t>G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 –</w:t>
                            </w:r>
                          </w:p>
                          <w:p w14:paraId="057BFB9E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Praxisleitung/</w:t>
                            </w:r>
                          </w:p>
                          <w:p w14:paraId="007082C4" w14:textId="77777777" w:rsidR="00357A40" w:rsidRPr="00357A40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>QS-Verantwortliche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3E51C" id="Ellipse 2" o:spid="_x0000_s1031" style="position:absolute;left:0;text-align:left;margin-left:436.4pt;margin-top:116.55pt;width:170.05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" fillcolor="#00b0f0" stroked="f" strokeweight="2pt">
                <v:textbox>
                  <w:txbxContent>
                    <w:p w14:paraId="1CB922E2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WP/WP</w:t>
                      </w:r>
                      <w:r w:rsidR="00D1201B">
                        <w:rPr>
                          <w:b/>
                          <w:color w:val="FFFFFF" w:themeColor="background1"/>
                        </w:rPr>
                        <w:t>G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 –</w:t>
                      </w:r>
                    </w:p>
                    <w:p w14:paraId="057BFB9E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Praxisleitung/</w:t>
                      </w:r>
                    </w:p>
                    <w:p w14:paraId="007082C4" w14:textId="77777777" w:rsidR="00357A40" w:rsidRPr="00357A40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57A40">
                        <w:rPr>
                          <w:b/>
                          <w:color w:val="FFFFFF" w:themeColor="background1"/>
                        </w:rPr>
                        <w:t>QS-Verantwortliche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EB454D" wp14:editId="7ECE6320">
                <wp:simplePos x="0" y="0"/>
                <wp:positionH relativeFrom="column">
                  <wp:posOffset>3705860</wp:posOffset>
                </wp:positionH>
                <wp:positionV relativeFrom="paragraph">
                  <wp:posOffset>1014730</wp:posOffset>
                </wp:positionV>
                <wp:extent cx="1691640" cy="935990"/>
                <wp:effectExtent l="0" t="0" r="3810" b="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B80E3" w14:textId="77777777" w:rsidR="003E08CE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Überwachung (Nachschau) und kontinuierliche</w:t>
                            </w:r>
                          </w:p>
                          <w:p w14:paraId="1D3C4308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Verbesserung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EB454D" id="Abgerundetes Rechteck 12" o:spid="_x0000_s1032" style="position:absolute;left:0;text-align:left;margin-left:291.8pt;margin-top:79.9pt;width:133.2pt;height:7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" fillcolor="#00b0f0" stroked="f" strokeweight="2pt">
                <v:textbox>
                  <w:txbxContent>
                    <w:p w14:paraId="1E6B80E3" w14:textId="77777777" w:rsidR="003E08CE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Überwachung (Nachschau) und kontinuierliche</w:t>
                      </w:r>
                    </w:p>
                    <w:p w14:paraId="1D3C4308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Verbesserung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BDBFC1" wp14:editId="60723623">
                <wp:simplePos x="0" y="0"/>
                <wp:positionH relativeFrom="column">
                  <wp:posOffset>3705860</wp:posOffset>
                </wp:positionH>
                <wp:positionV relativeFrom="paragraph">
                  <wp:posOffset>2901315</wp:posOffset>
                </wp:positionV>
                <wp:extent cx="1691640" cy="935990"/>
                <wp:effectExtent l="0" t="0" r="3810" b="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D9DE9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5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Kommunikation und Dokumentation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DBFC1" id="Abgerundetes Rechteck 11" o:spid="_x0000_s1033" style="position:absolute;left:0;text-align:left;margin-left:291.8pt;margin-top:228.45pt;width:133.2pt;height:7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" fillcolor="#00b0f0" stroked="f" strokeweight="2pt">
                <v:textbox>
                  <w:txbxContent>
                    <w:p w14:paraId="71ED9DE9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5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Kommunikation und Dokumentation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3D38E" wp14:editId="7A27A535">
                <wp:simplePos x="0" y="0"/>
                <wp:positionH relativeFrom="column">
                  <wp:posOffset>5758815</wp:posOffset>
                </wp:positionH>
                <wp:positionV relativeFrom="paragraph">
                  <wp:posOffset>3844290</wp:posOffset>
                </wp:positionV>
                <wp:extent cx="1691640" cy="935990"/>
                <wp:effectExtent l="0" t="0" r="3810" b="0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7411" w14:textId="77777777" w:rsidR="003E08CE" w:rsidRPr="00357A40" w:rsidRDefault="003E08CE" w:rsidP="003E08CE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  <w:r w:rsidRPr="00357A40">
                              <w:rPr>
                                <w:b/>
                                <w:color w:val="FFFFFF" w:themeColor="background1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QS-Regelungen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3D38E" id="Abgerundetes Rechteck 10" o:spid="_x0000_s1034" style="position:absolute;left:0;text-align:left;margin-left:453.45pt;margin-top:302.7pt;width:133.2pt;height:7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" fillcolor="#00b0f0" stroked="f" strokeweight="2pt">
                <v:textbox>
                  <w:txbxContent>
                    <w:p w14:paraId="1C9C7411" w14:textId="77777777" w:rsidR="003E08CE" w:rsidRPr="00357A40" w:rsidRDefault="003E08CE" w:rsidP="003E08CE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4</w:t>
                      </w:r>
                      <w:r w:rsidRPr="00357A40">
                        <w:rPr>
                          <w:b/>
                          <w:color w:val="FFFFFF" w:themeColor="background1"/>
                        </w:rPr>
                        <w:t xml:space="preserve">. </w:t>
                      </w:r>
                      <w:r>
                        <w:rPr>
                          <w:b/>
                          <w:color w:val="FFFFFF" w:themeColor="background1"/>
                        </w:rPr>
                        <w:t>QS-Regelungen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9CC0D" wp14:editId="5315FAD8">
                <wp:simplePos x="0" y="0"/>
                <wp:positionH relativeFrom="column">
                  <wp:posOffset>5774055</wp:posOffset>
                </wp:positionH>
                <wp:positionV relativeFrom="paragraph">
                  <wp:posOffset>9525</wp:posOffset>
                </wp:positionV>
                <wp:extent cx="1691640" cy="935990"/>
                <wp:effectExtent l="0" t="0" r="3810" b="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93599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C65A4" w14:textId="77777777" w:rsidR="00357A40" w:rsidRPr="001D3EB9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D3EB9">
                              <w:rPr>
                                <w:b/>
                                <w:color w:val="FFFFFF" w:themeColor="background1"/>
                              </w:rPr>
                              <w:t xml:space="preserve">1. Praxis-/ </w:t>
                            </w:r>
                          </w:p>
                          <w:p w14:paraId="4BB41BCB" w14:textId="77777777" w:rsidR="00357A40" w:rsidRPr="001D3EB9" w:rsidRDefault="00357A40" w:rsidP="00357A40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D3EB9">
                              <w:rPr>
                                <w:b/>
                                <w:color w:val="FFFFFF" w:themeColor="background1"/>
                              </w:rPr>
                              <w:t>Qualitätsumfeld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9CC0D" id="Abgerundetes Rechteck 6" o:spid="_x0000_s1035" style="position:absolute;left:0;text-align:left;margin-left:454.65pt;margin-top:.75pt;width:133.2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" fillcolor="#00b0f0" stroked="f" strokeweight="2pt">
                <v:textbox>
                  <w:txbxContent>
                    <w:p w14:paraId="385C65A4" w14:textId="77777777" w:rsidR="00357A40" w:rsidRPr="001D3EB9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D3EB9">
                        <w:rPr>
                          <w:b/>
                          <w:color w:val="FFFFFF" w:themeColor="background1"/>
                        </w:rPr>
                        <w:t xml:space="preserve">1. Praxis-/ </w:t>
                      </w:r>
                    </w:p>
                    <w:p w14:paraId="4BB41BCB" w14:textId="77777777" w:rsidR="00357A40" w:rsidRPr="001D3EB9" w:rsidRDefault="00357A40" w:rsidP="00357A40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1D3EB9">
                        <w:rPr>
                          <w:b/>
                          <w:color w:val="FFFFFF" w:themeColor="background1"/>
                        </w:rPr>
                        <w:t>Qualitätsumfeld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158CFC" w14:textId="77777777" w:rsidR="00357A40" w:rsidRPr="00357A40" w:rsidRDefault="00127563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450E6F" wp14:editId="2D476342">
                <wp:simplePos x="0" y="0"/>
                <wp:positionH relativeFrom="column">
                  <wp:posOffset>4441190</wp:posOffset>
                </wp:positionH>
                <wp:positionV relativeFrom="paragraph">
                  <wp:posOffset>132525</wp:posOffset>
                </wp:positionV>
                <wp:extent cx="4319905" cy="4211955"/>
                <wp:effectExtent l="0" t="0" r="23495" b="1714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2119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9F3B6" w14:textId="77777777" w:rsidR="00357A40" w:rsidRPr="00357A40" w:rsidRDefault="00357A40" w:rsidP="003E08CE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50E6F" id="Ellipse 5" o:spid="_x0000_s1036" style="position:absolute;left:0;text-align:left;margin-left:349.7pt;margin-top:10.45pt;width:340.15pt;height:33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" filled="f" strokecolor="black [3213]" strokeweight="2pt">
                <v:textbox>
                  <w:txbxContent>
                    <w:p w14:paraId="75E9F3B6" w14:textId="77777777" w:rsidR="00357A40" w:rsidRPr="00357A40" w:rsidRDefault="00357A40" w:rsidP="003E08CE">
                      <w:pPr>
                        <w:spacing w:before="0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4CE47EF" w14:textId="77777777" w:rsidR="00357A40" w:rsidRPr="00357A40" w:rsidRDefault="00357A40" w:rsidP="00357A40">
      <w:pPr>
        <w:spacing w:before="0"/>
      </w:pPr>
    </w:p>
    <w:p w14:paraId="08AA71FF" w14:textId="77777777" w:rsidR="00357A40" w:rsidRPr="00357A40" w:rsidRDefault="0043147B" w:rsidP="00357A40">
      <w:pPr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B7B7E4" wp14:editId="7116624B">
                <wp:simplePos x="0" y="0"/>
                <wp:positionH relativeFrom="column">
                  <wp:posOffset>7809675</wp:posOffset>
                </wp:positionH>
                <wp:positionV relativeFrom="paragraph">
                  <wp:posOffset>108585</wp:posOffset>
                </wp:positionV>
                <wp:extent cx="226695" cy="201295"/>
                <wp:effectExtent l="38100" t="57150" r="0" b="0"/>
                <wp:wrapNone/>
                <wp:docPr id="24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20781">
                          <a:off x="0" y="0"/>
                          <a:ext cx="22669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1AD5" id="Gleichschenkliges Dreieck 8" o:spid="_x0000_s1026" style="position:absolute;margin-left:614.95pt;margin-top:8.55pt;width:17.85pt;height:15.85pt;rotation:887005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" path="m,201295l112713,,225426,201295,,201295xe" fillcolor="#00b0f0" stroked="f" strokeweight="2pt">
                <v:path arrowok="t" o:connecttype="custom" o:connectlocs="0,201295;113348,0;226695,201295;0,201295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C5C77E" wp14:editId="7882E424">
                <wp:simplePos x="0" y="0"/>
                <wp:positionH relativeFrom="column">
                  <wp:posOffset>5220335</wp:posOffset>
                </wp:positionH>
                <wp:positionV relativeFrom="paragraph">
                  <wp:posOffset>102425</wp:posOffset>
                </wp:positionV>
                <wp:extent cx="226695" cy="201295"/>
                <wp:effectExtent l="38100" t="0" r="0" b="65405"/>
                <wp:wrapNone/>
                <wp:docPr id="22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7931">
                          <a:off x="0" y="0"/>
                          <a:ext cx="22669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B3C9" id="Gleichschenkliges Dreieck 8" o:spid="_x0000_s1026" style="position:absolute;margin-left:411.05pt;margin-top:8.05pt;width:17.85pt;height:15.85pt;rotation:289224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" path="m,201295l112713,,225426,201295,,201295xe" fillcolor="#00b0f0" stroked="f" strokeweight="2pt">
                <v:path arrowok="t" o:connecttype="custom" o:connectlocs="0,201295;113348,0;226695,201295;0,201295" o:connectangles="0,0,0,0"/>
              </v:shape>
            </w:pict>
          </mc:Fallback>
        </mc:AlternateContent>
      </w:r>
    </w:p>
    <w:p w14:paraId="0DE3F2C5" w14:textId="77777777" w:rsidR="00357A40" w:rsidRPr="00357A40" w:rsidRDefault="00357A40" w:rsidP="00357A40">
      <w:pPr>
        <w:spacing w:before="0"/>
      </w:pPr>
    </w:p>
    <w:p w14:paraId="7CE52CB4" w14:textId="77777777" w:rsidR="00357A40" w:rsidRPr="00357A40" w:rsidRDefault="00357A40" w:rsidP="00357A40">
      <w:pPr>
        <w:spacing w:before="0"/>
      </w:pPr>
    </w:p>
    <w:p w14:paraId="7EF0FDFB" w14:textId="77777777" w:rsidR="00357A40" w:rsidRPr="00357A40" w:rsidRDefault="00357A40" w:rsidP="00357A40">
      <w:pPr>
        <w:spacing w:before="0"/>
      </w:pPr>
    </w:p>
    <w:p w14:paraId="7E4C8B7A" w14:textId="77777777" w:rsidR="00357A40" w:rsidRDefault="00357A40" w:rsidP="00357A40">
      <w:pPr>
        <w:spacing w:before="0"/>
      </w:pPr>
    </w:p>
    <w:p w14:paraId="598FCCEB" w14:textId="77777777" w:rsidR="00357A40" w:rsidRDefault="00357A40" w:rsidP="00357A40">
      <w:pPr>
        <w:spacing w:before="0"/>
      </w:pPr>
    </w:p>
    <w:p w14:paraId="7CB5281D" w14:textId="77777777" w:rsidR="00357A40" w:rsidRPr="00357A40" w:rsidRDefault="003865F1" w:rsidP="00357A40">
      <w:pPr>
        <w:tabs>
          <w:tab w:val="left" w:pos="11445"/>
        </w:tabs>
        <w:spacing w:before="0"/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774233" wp14:editId="0A337885">
                <wp:simplePos x="0" y="0"/>
                <wp:positionH relativeFrom="column">
                  <wp:posOffset>6595111</wp:posOffset>
                </wp:positionH>
                <wp:positionV relativeFrom="paragraph">
                  <wp:posOffset>4626090</wp:posOffset>
                </wp:positionV>
                <wp:extent cx="1447742" cy="359410"/>
                <wp:effectExtent l="0" t="0" r="635" b="2540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742" cy="35941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0BF38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§ 55 Abs. </w:t>
                            </w:r>
                            <w:r w:rsidR="00FE5528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1+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2</w:t>
                            </w: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74233" id="Abgerundetes Rechteck 30" o:spid="_x0000_s1037" style="position:absolute;left:0;text-align:left;margin-left:519.3pt;margin-top:364.25pt;width:114pt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" fillcolor="#ffffa3" stroked="f" strokeweight="2pt">
                <v:textbox>
                  <w:txbxContent>
                    <w:p w14:paraId="0980BF38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 xml:space="preserve">§ 55 Abs. </w:t>
                      </w:r>
                      <w:r w:rsidR="00FE5528">
                        <w:rPr>
                          <w:b/>
                          <w:color w:val="000000" w:themeColor="text1"/>
                          <w:sz w:val="20"/>
                        </w:rPr>
                        <w:t>1+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2</w:t>
                      </w: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 xml:space="preserve"> WPO</w:t>
                      </w:r>
                    </w:p>
                  </w:txbxContent>
                </v:textbox>
              </v:roundrect>
            </w:pict>
          </mc:Fallback>
        </mc:AlternateContent>
      </w:r>
      <w:r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A33F8F" wp14:editId="58CA4875">
                <wp:simplePos x="0" y="0"/>
                <wp:positionH relativeFrom="column">
                  <wp:posOffset>5015692</wp:posOffset>
                </wp:positionH>
                <wp:positionV relativeFrom="paragraph">
                  <wp:posOffset>3319805</wp:posOffset>
                </wp:positionV>
                <wp:extent cx="3372485" cy="1440064"/>
                <wp:effectExtent l="0" t="0" r="0" b="8255"/>
                <wp:wrapNone/>
                <wp:docPr id="18" name="Abgerundetes 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2485" cy="144006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28152F" w14:textId="77777777" w:rsidR="00127563" w:rsidRDefault="00731E0D" w:rsidP="00731E0D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 QS-Regelungen</w:t>
                            </w:r>
                          </w:p>
                          <w:p w14:paraId="3DC15D14" w14:textId="77777777" w:rsidR="00731E0D" w:rsidRPr="00F27624" w:rsidRDefault="00731E0D" w:rsidP="00F27624">
                            <w:pPr>
                              <w:spacing w:before="6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Fest</w:t>
                            </w:r>
                            <w:r w:rsidR="00224EF4">
                              <w:rPr>
                                <w:b/>
                                <w:color w:val="00B0F0"/>
                                <w:sz w:val="20"/>
                              </w:rPr>
                              <w:t>legung</w:t>
                            </w: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/Einführungen</w:t>
                            </w:r>
                          </w:p>
                          <w:p w14:paraId="3E1C9A2A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Praxisorga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>nisation</w:t>
                            </w:r>
                          </w:p>
                          <w:p w14:paraId="6A530530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Auftragsdurchführung</w:t>
                            </w:r>
                          </w:p>
                          <w:p w14:paraId="0DFAEAAB" w14:textId="77777777" w:rsidR="00731E0D" w:rsidRPr="001D3EB9" w:rsidRDefault="00731E0D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Nachschau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33F8F" id="Abgerundetes Rechteck 18" o:spid="_x0000_s1038" style="position:absolute;left:0;text-align:left;margin-left:394.95pt;margin-top:261.4pt;width:265.5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" fillcolor="#d8d8d8 [2732]" stroked="f" strokeweight="2pt">
                <v:textbox>
                  <w:txbxContent>
                    <w:p w14:paraId="1528152F" w14:textId="77777777" w:rsidR="00127563" w:rsidRDefault="00731E0D" w:rsidP="00731E0D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4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. QS-Regelungen</w:t>
                      </w:r>
                    </w:p>
                    <w:p w14:paraId="3DC15D14" w14:textId="77777777" w:rsidR="00731E0D" w:rsidRPr="00F27624" w:rsidRDefault="00731E0D" w:rsidP="00F27624">
                      <w:pPr>
                        <w:spacing w:before="6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Fest</w:t>
                      </w:r>
                      <w:r w:rsidR="00224EF4">
                        <w:rPr>
                          <w:b/>
                          <w:color w:val="00B0F0"/>
                          <w:sz w:val="20"/>
                        </w:rPr>
                        <w:t>legung</w:t>
                      </w:r>
                      <w:r w:rsidRPr="00224EF4">
                        <w:rPr>
                          <w:b/>
                          <w:color w:val="00B0F0"/>
                          <w:sz w:val="20"/>
                        </w:rPr>
                        <w:t>/Einführungen</w:t>
                      </w:r>
                    </w:p>
                    <w:p w14:paraId="3E1C9A2A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Praxisorga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>nisation</w:t>
                      </w:r>
                    </w:p>
                    <w:p w14:paraId="6A530530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Auftragsdurchführung</w:t>
                      </w:r>
                    </w:p>
                    <w:p w14:paraId="0DFAEAAB" w14:textId="77777777" w:rsidR="00731E0D" w:rsidRPr="001D3EB9" w:rsidRDefault="00731E0D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Nachschau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4AA5EA" wp14:editId="41CBF40D">
                <wp:simplePos x="0" y="0"/>
                <wp:positionH relativeFrom="column">
                  <wp:posOffset>1449705</wp:posOffset>
                </wp:positionH>
                <wp:positionV relativeFrom="paragraph">
                  <wp:posOffset>3413950</wp:posOffset>
                </wp:positionV>
                <wp:extent cx="1305700" cy="360000"/>
                <wp:effectExtent l="0" t="0" r="8890" b="2540"/>
                <wp:wrapNone/>
                <wp:docPr id="29" name="Abgerundetes 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00" cy="36000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456A0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§ 55 Abs. 3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4AA5EA" id="Abgerundetes Rechteck 29" o:spid="_x0000_s1039" style="position:absolute;left:0;text-align:left;margin-left:114.15pt;margin-top:268.8pt;width:102.8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" fillcolor="#ffffa3" stroked="f" strokeweight="2pt">
                <v:textbox>
                  <w:txbxContent>
                    <w:p w14:paraId="753456A0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>§ 55 Abs. 3 WPO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5E5BBB" wp14:editId="66F1F9EF">
                <wp:simplePos x="0" y="0"/>
                <wp:positionH relativeFrom="column">
                  <wp:posOffset>1440815</wp:posOffset>
                </wp:positionH>
                <wp:positionV relativeFrom="paragraph">
                  <wp:posOffset>97600</wp:posOffset>
                </wp:positionV>
                <wp:extent cx="1305700" cy="360000"/>
                <wp:effectExtent l="0" t="0" r="8890" b="2540"/>
                <wp:wrapNone/>
                <wp:docPr id="27" name="Abgerundetes 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5700" cy="36000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1C75" w14:textId="77777777" w:rsidR="003865F1" w:rsidRPr="003865F1" w:rsidRDefault="003865F1" w:rsidP="003865F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865F1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§ 55 Abs. 3 WPO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E5BBB" id="Abgerundetes Rechteck 27" o:spid="_x0000_s1040" style="position:absolute;left:0;text-align:left;margin-left:113.45pt;margin-top:7.7pt;width:102.8pt;height:2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" fillcolor="#ffffa3" stroked="f" strokeweight="2pt">
                <v:textbox>
                  <w:txbxContent>
                    <w:p w14:paraId="45C71C75" w14:textId="77777777" w:rsidR="003865F1" w:rsidRPr="003865F1" w:rsidRDefault="003865F1" w:rsidP="003865F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865F1">
                        <w:rPr>
                          <w:b/>
                          <w:color w:val="000000" w:themeColor="text1"/>
                          <w:sz w:val="20"/>
                        </w:rPr>
                        <w:t>§ 55 Abs. 3 WPO</w:t>
                      </w:r>
                    </w:p>
                  </w:txbxContent>
                </v:textbox>
              </v:roundrect>
            </w:pict>
          </mc:Fallback>
        </mc:AlternateContent>
      </w:r>
      <w:r w:rsidR="0043147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0E4054" wp14:editId="79C6D60A">
                <wp:simplePos x="0" y="0"/>
                <wp:positionH relativeFrom="column">
                  <wp:posOffset>5226685</wp:posOffset>
                </wp:positionH>
                <wp:positionV relativeFrom="paragraph">
                  <wp:posOffset>2491550</wp:posOffset>
                </wp:positionV>
                <wp:extent cx="226800" cy="201600"/>
                <wp:effectExtent l="0" t="0" r="40005" b="65405"/>
                <wp:wrapNone/>
                <wp:docPr id="26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55306">
                          <a:off x="0" y="0"/>
                          <a:ext cx="226800" cy="201600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E3F5" id="Gleichschenkliges Dreieck 8" o:spid="_x0000_s1026" style="position:absolute;margin-left:411.55pt;margin-top:196.2pt;width:17.85pt;height:15.85pt;rotation:-2779484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" path="m,201295l112713,,225426,201295,,201295xe" fillcolor="#00b0f0" stroked="f" strokeweight="2pt">
                <v:path arrowok="t" o:connecttype="custom" o:connectlocs="0,201600;113400,0;226800,201600;0,201600" o:connectangles="0,0,0,0"/>
              </v:shape>
            </w:pict>
          </mc:Fallback>
        </mc:AlternateContent>
      </w:r>
      <w:r w:rsidR="0043147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0E43D4" wp14:editId="2A4D0225">
                <wp:simplePos x="0" y="0"/>
                <wp:positionH relativeFrom="column">
                  <wp:posOffset>7735495</wp:posOffset>
                </wp:positionH>
                <wp:positionV relativeFrom="paragraph">
                  <wp:posOffset>2476798</wp:posOffset>
                </wp:positionV>
                <wp:extent cx="226800" cy="201600"/>
                <wp:effectExtent l="0" t="44450" r="52705" b="0"/>
                <wp:wrapNone/>
                <wp:docPr id="25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1021" flipH="1" flipV="1">
                          <a:off x="0" y="0"/>
                          <a:ext cx="226800" cy="201600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6"/>
                            <a:gd name="connsiteY0" fmla="*/ 201295 h 201295"/>
                            <a:gd name="connsiteX1" fmla="*/ 112713 w 225426"/>
                            <a:gd name="connsiteY1" fmla="*/ 0 h 201295"/>
                            <a:gd name="connsiteX2" fmla="*/ 225426 w 225426"/>
                            <a:gd name="connsiteY2" fmla="*/ 201295 h 201295"/>
                            <a:gd name="connsiteX3" fmla="*/ 0 w 225426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6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6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046F" id="Gleichschenkliges Dreieck 8" o:spid="_x0000_s1026" style="position:absolute;margin-left:609.1pt;margin-top:195pt;width:17.85pt;height:15.85pt;rotation:3256070fd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426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" path="m,201295l112713,,225426,201295,,201295xe" fillcolor="#00b0f0" stroked="f" strokeweight="2pt">
                <v:path arrowok="t" o:connecttype="custom" o:connectlocs="0,201600;113400,0;226800,201600;0,201600" o:connectangles="0,0,0,0"/>
              </v:shape>
            </w:pict>
          </mc:Fallback>
        </mc:AlternateContent>
      </w:r>
      <w:r w:rsidR="00113D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580F05" wp14:editId="38451AE5">
                <wp:simplePos x="0" y="0"/>
                <wp:positionH relativeFrom="column">
                  <wp:posOffset>8666290</wp:posOffset>
                </wp:positionH>
                <wp:positionV relativeFrom="paragraph">
                  <wp:posOffset>775970</wp:posOffset>
                </wp:positionV>
                <wp:extent cx="225425" cy="201881"/>
                <wp:effectExtent l="0" t="0" r="3175" b="8255"/>
                <wp:wrapNone/>
                <wp:docPr id="23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5425" cy="201881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5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5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ACDEEF" id="Gleichschenkliges Dreieck 8" o:spid="_x0000_s1026" style="position:absolute;margin-left:682.4pt;margin-top:61.1pt;width:17.75pt;height:15.9pt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54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" path="m,201295l112713,,225425,201295,,201295xe" fillcolor="#00b0f0" stroked="f" strokeweight="2pt">
                <v:path arrowok="t" o:connecttype="custom" o:connectlocs="0,201881;112713,0;225425,201881;0,201881" o:connectangles="0,0,0,0"/>
              </v:shape>
            </w:pict>
          </mc:Fallback>
        </mc:AlternateContent>
      </w:r>
      <w:r w:rsidR="00113DF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258221" wp14:editId="0FFE1C02">
                <wp:simplePos x="0" y="0"/>
                <wp:positionH relativeFrom="column">
                  <wp:posOffset>4338130</wp:posOffset>
                </wp:positionH>
                <wp:positionV relativeFrom="paragraph">
                  <wp:posOffset>766445</wp:posOffset>
                </wp:positionV>
                <wp:extent cx="225425" cy="201295"/>
                <wp:effectExtent l="0" t="0" r="3175" b="8255"/>
                <wp:wrapNone/>
                <wp:docPr id="8" name="Gleichschenkliges Drei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01295"/>
                        </a:xfrm>
                        <a:custGeom>
                          <a:avLst/>
                          <a:gdLst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  <a:gd name="connsiteX0" fmla="*/ 0 w 225425"/>
                            <a:gd name="connsiteY0" fmla="*/ 201295 h 201295"/>
                            <a:gd name="connsiteX1" fmla="*/ 112713 w 225425"/>
                            <a:gd name="connsiteY1" fmla="*/ 0 h 201295"/>
                            <a:gd name="connsiteX2" fmla="*/ 225425 w 225425"/>
                            <a:gd name="connsiteY2" fmla="*/ 201295 h 201295"/>
                            <a:gd name="connsiteX3" fmla="*/ 0 w 225425"/>
                            <a:gd name="connsiteY3" fmla="*/ 201295 h 201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25" h="201295">
                              <a:moveTo>
                                <a:pt x="0" y="201295"/>
                              </a:moveTo>
                              <a:lnTo>
                                <a:pt x="112713" y="0"/>
                              </a:lnTo>
                              <a:lnTo>
                                <a:pt x="225425" y="201295"/>
                              </a:lnTo>
                              <a:lnTo>
                                <a:pt x="0" y="2012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3C4AAE" id="Gleichschenkliges Dreieck 8" o:spid="_x0000_s1026" style="position:absolute;margin-left:341.6pt;margin-top:60.35pt;width:17.75pt;height:15.8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5425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" path="m,201295l112713,,225425,201295,,201295xe" fillcolor="#00b0f0" stroked="f" strokeweight="2pt">
                <v:path arrowok="t" o:connecttype="custom" o:connectlocs="0,201295;112713,0;225425,201295;0,201295" o:connectangles="0,0,0,0"/>
              </v:shape>
            </w:pict>
          </mc:Fallback>
        </mc:AlternateContent>
      </w:r>
      <w:r w:rsidR="00F27624"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854169" wp14:editId="6D2B13F6">
                <wp:simplePos x="0" y="0"/>
                <wp:positionH relativeFrom="column">
                  <wp:posOffset>9895840</wp:posOffset>
                </wp:positionH>
                <wp:positionV relativeFrom="paragraph">
                  <wp:posOffset>968375</wp:posOffset>
                </wp:positionV>
                <wp:extent cx="3395980" cy="1294130"/>
                <wp:effectExtent l="0" t="0" r="0" b="127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980" cy="129413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4F2CD" w14:textId="77777777" w:rsidR="00F27624" w:rsidRDefault="00553885" w:rsidP="00553885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. QS-gefährdende Risiken</w:t>
                            </w:r>
                          </w:p>
                          <w:p w14:paraId="2FF36AEF" w14:textId="77777777" w:rsidR="00553885" w:rsidRPr="00F27624" w:rsidRDefault="00F03E3F" w:rsidP="00F27624">
                            <w:pPr>
                              <w:spacing w:before="60" w:after="6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Festlegung</w:t>
                            </w:r>
                            <w:r w:rsidR="00731E0D" w:rsidRPr="00E74BA7">
                              <w:rPr>
                                <w:b/>
                                <w:color w:val="00B0F0"/>
                                <w:sz w:val="20"/>
                              </w:rPr>
                              <w:t>/Einschätzung</w:t>
                            </w:r>
                            <w:r w:rsidR="00731E0D" w:rsidRPr="00F27624">
                              <w:rPr>
                                <w:color w:val="000000" w:themeColor="text1"/>
                                <w:sz w:val="20"/>
                              </w:rPr>
                              <w:t xml:space="preserve"> von</w:t>
                            </w:r>
                          </w:p>
                          <w:p w14:paraId="285A0FBE" w14:textId="77777777" w:rsidR="00553885" w:rsidRDefault="00E74BA7" w:rsidP="00553885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Risiken (</w:t>
                            </w:r>
                            <w:r w:rsidR="00731E0D">
                              <w:rPr>
                                <w:color w:val="000000" w:themeColor="text1"/>
                                <w:sz w:val="20"/>
                              </w:rPr>
                              <w:t>Umfeld, Praxisinterne Sachverhalte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)</w:t>
                            </w:r>
                          </w:p>
                          <w:p w14:paraId="221AB95A" w14:textId="77777777" w:rsidR="00731E0D" w:rsidRPr="001D3EB9" w:rsidRDefault="00731E0D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Eintritts</w:t>
                            </w:r>
                            <w:r w:rsidR="00E74BA7">
                              <w:rPr>
                                <w:color w:val="000000" w:themeColor="text1"/>
                                <w:sz w:val="20"/>
                              </w:rPr>
                              <w:t>wahrscheinlichkeiten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54169" id="Abgerundetes Rechteck 16" o:spid="_x0000_s1041" style="position:absolute;left:0;text-align:left;margin-left:779.2pt;margin-top:76.25pt;width:267.4pt;height:10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" fillcolor="#d8d8d8 [2732]" stroked="f" strokeweight="2pt">
                <v:textbox>
                  <w:txbxContent>
                    <w:p w14:paraId="2254F2CD" w14:textId="77777777" w:rsidR="00F27624" w:rsidRDefault="00553885" w:rsidP="00553885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3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. QS-gefährdende Risiken</w:t>
                      </w:r>
                    </w:p>
                    <w:p w14:paraId="2FF36AEF" w14:textId="77777777" w:rsidR="00553885" w:rsidRPr="00F27624" w:rsidRDefault="00F03E3F" w:rsidP="00F27624">
                      <w:pPr>
                        <w:spacing w:before="60" w:after="6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B0F0"/>
                          <w:sz w:val="20"/>
                        </w:rPr>
                        <w:t>Festlegung</w:t>
                      </w:r>
                      <w:r w:rsidR="00731E0D" w:rsidRPr="00E74BA7">
                        <w:rPr>
                          <w:b/>
                          <w:color w:val="00B0F0"/>
                          <w:sz w:val="20"/>
                        </w:rPr>
                        <w:t>/Einschätzung</w:t>
                      </w:r>
                      <w:r w:rsidR="00731E0D" w:rsidRPr="00F27624">
                        <w:rPr>
                          <w:color w:val="000000" w:themeColor="text1"/>
                          <w:sz w:val="20"/>
                        </w:rPr>
                        <w:t xml:space="preserve"> von</w:t>
                      </w:r>
                    </w:p>
                    <w:p w14:paraId="285A0FBE" w14:textId="77777777" w:rsidR="00553885" w:rsidRDefault="00E74BA7" w:rsidP="00553885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Risiken (</w:t>
                      </w:r>
                      <w:r w:rsidR="00731E0D">
                        <w:rPr>
                          <w:color w:val="000000" w:themeColor="text1"/>
                          <w:sz w:val="20"/>
                        </w:rPr>
                        <w:t>Umfeld, Praxisinterne Sachverhalte</w:t>
                      </w:r>
                      <w:r>
                        <w:rPr>
                          <w:color w:val="000000" w:themeColor="text1"/>
                          <w:sz w:val="20"/>
                        </w:rPr>
                        <w:t>)</w:t>
                      </w:r>
                    </w:p>
                    <w:p w14:paraId="221AB95A" w14:textId="77777777" w:rsidR="00731E0D" w:rsidRPr="001D3EB9" w:rsidRDefault="00731E0D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Eintritts</w:t>
                      </w:r>
                      <w:r w:rsidR="00E74BA7">
                        <w:rPr>
                          <w:color w:val="000000" w:themeColor="text1"/>
                          <w:sz w:val="20"/>
                        </w:rPr>
                        <w:t>wahrscheinlichkeiten</w:t>
                      </w:r>
                    </w:p>
                  </w:txbxContent>
                </v:textbox>
              </v:roundrect>
            </w:pict>
          </mc:Fallback>
        </mc:AlternateContent>
      </w:r>
      <w:r w:rsidR="00F27624" w:rsidRPr="001D3EB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A9B4C3" wp14:editId="11886200">
                <wp:simplePos x="0" y="0"/>
                <wp:positionH relativeFrom="column">
                  <wp:posOffset>27495</wp:posOffset>
                </wp:positionH>
                <wp:positionV relativeFrom="paragraph">
                  <wp:posOffset>1228725</wp:posOffset>
                </wp:positionV>
                <wp:extent cx="3095625" cy="2362835"/>
                <wp:effectExtent l="0" t="0" r="9525" b="0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3628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1FCA7" w14:textId="77777777" w:rsidR="00731E0D" w:rsidRDefault="00731E0D" w:rsidP="00F27624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5</w:t>
                            </w:r>
                            <w:r w:rsidRPr="001D3EB9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 w:rsidR="0012756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Kommunikation und Dokumentation</w:t>
                            </w:r>
                          </w:p>
                          <w:p w14:paraId="35A66F35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24EF4">
                              <w:rPr>
                                <w:b/>
                                <w:color w:val="00B0F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der Mitarbeiter über</w:t>
                            </w:r>
                          </w:p>
                          <w:p w14:paraId="4D05043E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Rollen</w:t>
                            </w:r>
                          </w:p>
                          <w:p w14:paraId="54809D02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Verantwortlichkeiten</w:t>
                            </w:r>
                          </w:p>
                          <w:p w14:paraId="65143170" w14:textId="77777777" w:rsidR="00731E0D" w:rsidRDefault="00731E0D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Risiken</w:t>
                            </w:r>
                          </w:p>
                          <w:p w14:paraId="52B97C1D" w14:textId="77777777" w:rsidR="00731E0D" w:rsidRDefault="00731E0D" w:rsidP="00731E0D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 w:after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Information Verantwortliche</w:t>
                            </w:r>
                            <w:r w:rsidR="00224EF4">
                              <w:rPr>
                                <w:color w:val="000000" w:themeColor="text1"/>
                                <w:sz w:val="20"/>
                              </w:rPr>
                              <w:t xml:space="preserve"> über</w:t>
                            </w:r>
                          </w:p>
                          <w:p w14:paraId="30DB49FD" w14:textId="77777777" w:rsidR="00586244" w:rsidRDefault="00F03E3F" w:rsidP="00F27624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spacing w:before="60" w:after="60"/>
                              <w:ind w:left="851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f</w:t>
                            </w:r>
                            <w:r w:rsidR="00586244">
                              <w:rPr>
                                <w:color w:val="000000" w:themeColor="text1"/>
                                <w:sz w:val="20"/>
                              </w:rPr>
                              <w:t>estgestellte Verstöße</w:t>
                            </w:r>
                          </w:p>
                          <w:p w14:paraId="67B24680" w14:textId="77777777" w:rsidR="00586244" w:rsidRPr="001D3EB9" w:rsidRDefault="00586244" w:rsidP="00127563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spacing w:before="60"/>
                              <w:ind w:left="425" w:hanging="425"/>
                              <w:contextualSpacing w:val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Dokumentation QSS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9B4C3" id="Abgerundetes Rechteck 19" o:spid="_x0000_s1042" style="position:absolute;left:0;text-align:left;margin-left:2.15pt;margin-top:96.75pt;width:243.75pt;height:18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" fillcolor="#d8d8d8 [2732]" stroked="f" strokeweight="2pt">
                <v:textbox>
                  <w:txbxContent>
                    <w:p w14:paraId="61E1FCA7" w14:textId="77777777" w:rsidR="00731E0D" w:rsidRDefault="00731E0D" w:rsidP="00F27624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5</w:t>
                      </w:r>
                      <w:r w:rsidRPr="001D3EB9">
                        <w:rPr>
                          <w:b/>
                          <w:color w:val="000000" w:themeColor="text1"/>
                          <w:sz w:val="20"/>
                        </w:rPr>
                        <w:t xml:space="preserve">. </w:t>
                      </w:r>
                      <w:r w:rsidR="00127563">
                        <w:rPr>
                          <w:b/>
                          <w:color w:val="000000" w:themeColor="text1"/>
                          <w:sz w:val="20"/>
                        </w:rPr>
                        <w:t>Kommunikation und Dokumentation</w:t>
                      </w:r>
                    </w:p>
                    <w:p w14:paraId="35A66F35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24EF4">
                        <w:rPr>
                          <w:b/>
                          <w:color w:val="00B0F0"/>
                          <w:sz w:val="20"/>
                        </w:rPr>
                        <w:t>Information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der Mitarbeiter über</w:t>
                      </w:r>
                    </w:p>
                    <w:p w14:paraId="4D05043E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Rollen</w:t>
                      </w:r>
                    </w:p>
                    <w:p w14:paraId="54809D02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Verantwortlichkeiten</w:t>
                      </w:r>
                    </w:p>
                    <w:p w14:paraId="65143170" w14:textId="77777777" w:rsidR="00731E0D" w:rsidRDefault="00731E0D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Risiken</w:t>
                      </w:r>
                    </w:p>
                    <w:p w14:paraId="52B97C1D" w14:textId="77777777" w:rsidR="00731E0D" w:rsidRDefault="00731E0D" w:rsidP="00731E0D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 w:after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Information Verantwortliche</w:t>
                      </w:r>
                      <w:r w:rsidR="00224EF4">
                        <w:rPr>
                          <w:color w:val="000000" w:themeColor="text1"/>
                          <w:sz w:val="20"/>
                        </w:rPr>
                        <w:t xml:space="preserve"> über</w:t>
                      </w:r>
                    </w:p>
                    <w:p w14:paraId="30DB49FD" w14:textId="77777777" w:rsidR="00586244" w:rsidRDefault="00F03E3F" w:rsidP="00F27624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spacing w:before="60" w:after="60"/>
                        <w:ind w:left="851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f</w:t>
                      </w:r>
                      <w:r w:rsidR="00586244">
                        <w:rPr>
                          <w:color w:val="000000" w:themeColor="text1"/>
                          <w:sz w:val="20"/>
                        </w:rPr>
                        <w:t>estgestellte Verstöße</w:t>
                      </w:r>
                    </w:p>
                    <w:p w14:paraId="67B24680" w14:textId="77777777" w:rsidR="00586244" w:rsidRPr="001D3EB9" w:rsidRDefault="00586244" w:rsidP="00127563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spacing w:before="60"/>
                        <w:ind w:left="425" w:hanging="425"/>
                        <w:contextualSpacing w:val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Dokumentation QSS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57A40" w:rsidRPr="00357A40" w:rsidSect="00A66B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59C70" w14:textId="77777777" w:rsidR="00295471" w:rsidRDefault="00295471">
      <w:pPr>
        <w:spacing w:before="0"/>
      </w:pPr>
      <w:r>
        <w:separator/>
      </w:r>
    </w:p>
  </w:endnote>
  <w:endnote w:type="continuationSeparator" w:id="0">
    <w:p w14:paraId="55C5361D" w14:textId="77777777" w:rsidR="00295471" w:rsidRDefault="0029547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1E748" w14:textId="77777777" w:rsidR="00B67B66" w:rsidRDefault="00B67B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99806" w14:textId="77777777"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1F0E7131" wp14:editId="08191C8D">
          <wp:extent cx="2296633" cy="357618"/>
          <wp:effectExtent l="0" t="0" r="8890" b="444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03E3F">
          <w:rPr>
            <w:rFonts w:eastAsiaTheme="minorHAnsi" w:cstheme="minorBidi"/>
            <w:noProof/>
            <w:sz w:val="20"/>
            <w:lang w:eastAsia="en-US"/>
          </w:rPr>
          <w:t>1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82"/>
      <w:gridCol w:w="6982"/>
      <w:gridCol w:w="6982"/>
    </w:tblGrid>
    <w:tr w:rsidR="00A66B72" w:rsidRPr="00F92B82" w14:paraId="56E4BDA3" w14:textId="77777777" w:rsidTr="00A66B72">
      <w:trPr>
        <w:trHeight w:hRule="exact" w:val="1191"/>
      </w:trPr>
      <w:tc>
        <w:tcPr>
          <w:tcW w:w="6982" w:type="dxa"/>
          <w:vAlign w:val="bottom"/>
          <w:hideMark/>
        </w:tcPr>
        <w:p w14:paraId="4CAB0548" w14:textId="77777777" w:rsidR="00A66B72" w:rsidRDefault="00A66B72" w:rsidP="00A66B72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7F67E49" w14:textId="6E846803" w:rsidR="00A66B72" w:rsidRDefault="00F92B82" w:rsidP="00A66B72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6B526A" w:rsidRPr="00F92B82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A66B72" w:rsidRPr="00F92B82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</w:t>
          </w:r>
          <w:r w:rsidR="00605E1C" w:rsidRPr="00F92B82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6982" w:type="dxa"/>
          <w:vAlign w:val="bottom"/>
          <w:hideMark/>
        </w:tcPr>
        <w:p w14:paraId="26579C46" w14:textId="6B88F929" w:rsidR="00A66B72" w:rsidRDefault="002A656D" w:rsidP="00A66B72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497502BF" wp14:editId="4AF040CC">
                <wp:extent cx="1447800" cy="390525"/>
                <wp:effectExtent l="0" t="0" r="0" b="9525"/>
                <wp:docPr id="32" name="Grafi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2" w:type="dxa"/>
          <w:vAlign w:val="bottom"/>
          <w:hideMark/>
        </w:tcPr>
        <w:p w14:paraId="148895BA" w14:textId="747AFE99" w:rsidR="00A66B72" w:rsidRPr="00F92B82" w:rsidRDefault="00F92B82" w:rsidP="00F92B82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F92B82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 3/</w:t>
          </w:r>
          <w:r w:rsidR="00B67B66">
            <w:rPr>
              <w:rFonts w:eastAsiaTheme="minorHAnsi" w:cstheme="minorBidi"/>
              <w:b/>
              <w:color w:val="00B0F0"/>
              <w:sz w:val="20"/>
              <w:lang w:eastAsia="en-US"/>
            </w:rPr>
            <w:t>1</w:t>
          </w:r>
        </w:p>
      </w:tc>
    </w:tr>
  </w:tbl>
  <w:p w14:paraId="204BF17B" w14:textId="77777777" w:rsidR="00A66B72" w:rsidRPr="00AB29F2" w:rsidRDefault="00A66B72" w:rsidP="00A66B72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683A" w14:textId="77777777" w:rsidR="00295471" w:rsidRPr="00EE217B" w:rsidRDefault="00295471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070ADE60" w14:textId="77777777" w:rsidR="00295471" w:rsidRPr="00711AB6" w:rsidRDefault="00295471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44472" w14:textId="77777777" w:rsidR="00B67B66" w:rsidRDefault="00B67B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13DD3" w14:textId="77777777"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7CFBB" wp14:editId="6298E823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D4145" w14:textId="77777777"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7CFB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style="position:absolute;left:0;text-align:left;margin-left:683.95pt;margin-top:334.8pt;width:843.95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14:paraId="38CD4145" w14:textId="77777777"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F505" w14:textId="77777777" w:rsidR="001E1F96" w:rsidRDefault="001E1F96" w:rsidP="00357A40">
    <w:pPr>
      <w:pStyle w:val="Kopfzeile"/>
      <w:pBdr>
        <w:bottom w:val="none" w:sz="0" w:space="0" w:color="auto"/>
      </w:pBd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886"/>
    <w:multiLevelType w:val="hybridMultilevel"/>
    <w:tmpl w:val="2108795C"/>
    <w:lvl w:ilvl="0" w:tplc="70141E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612F3"/>
    <w:multiLevelType w:val="hybridMultilevel"/>
    <w:tmpl w:val="641E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E4D0CE9"/>
    <w:multiLevelType w:val="hybridMultilevel"/>
    <w:tmpl w:val="D0AAB8C6"/>
    <w:lvl w:ilvl="0" w:tplc="C190464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471"/>
    <w:rsid w:val="00002230"/>
    <w:rsid w:val="00002EED"/>
    <w:rsid w:val="000030A9"/>
    <w:rsid w:val="0001477C"/>
    <w:rsid w:val="0003242D"/>
    <w:rsid w:val="0004061E"/>
    <w:rsid w:val="0005326E"/>
    <w:rsid w:val="000616B8"/>
    <w:rsid w:val="00064F40"/>
    <w:rsid w:val="00075E7C"/>
    <w:rsid w:val="00080B9A"/>
    <w:rsid w:val="00086B8A"/>
    <w:rsid w:val="00097B2B"/>
    <w:rsid w:val="000B1337"/>
    <w:rsid w:val="000E26F7"/>
    <w:rsid w:val="000E7FEB"/>
    <w:rsid w:val="00111AC6"/>
    <w:rsid w:val="00113DF0"/>
    <w:rsid w:val="00117AB2"/>
    <w:rsid w:val="001205E2"/>
    <w:rsid w:val="001227C6"/>
    <w:rsid w:val="00127563"/>
    <w:rsid w:val="00143F11"/>
    <w:rsid w:val="00162F29"/>
    <w:rsid w:val="00165A53"/>
    <w:rsid w:val="0019585B"/>
    <w:rsid w:val="001A1B58"/>
    <w:rsid w:val="001B3807"/>
    <w:rsid w:val="001B3F50"/>
    <w:rsid w:val="001B7E25"/>
    <w:rsid w:val="001C0D6B"/>
    <w:rsid w:val="001C1789"/>
    <w:rsid w:val="001D22E2"/>
    <w:rsid w:val="001D3EB9"/>
    <w:rsid w:val="001D5FD9"/>
    <w:rsid w:val="001D6478"/>
    <w:rsid w:val="001E1F96"/>
    <w:rsid w:val="001E38E2"/>
    <w:rsid w:val="001E7A82"/>
    <w:rsid w:val="001F04DD"/>
    <w:rsid w:val="002065BE"/>
    <w:rsid w:val="0021047B"/>
    <w:rsid w:val="00224EF4"/>
    <w:rsid w:val="00226806"/>
    <w:rsid w:val="002305AB"/>
    <w:rsid w:val="00257647"/>
    <w:rsid w:val="002717FB"/>
    <w:rsid w:val="00277292"/>
    <w:rsid w:val="00284FA6"/>
    <w:rsid w:val="00285560"/>
    <w:rsid w:val="00290924"/>
    <w:rsid w:val="00295471"/>
    <w:rsid w:val="0029592F"/>
    <w:rsid w:val="002A064F"/>
    <w:rsid w:val="002A656D"/>
    <w:rsid w:val="002B17CE"/>
    <w:rsid w:val="002B298F"/>
    <w:rsid w:val="002D0908"/>
    <w:rsid w:val="002D7E2D"/>
    <w:rsid w:val="002F09D8"/>
    <w:rsid w:val="002F6B99"/>
    <w:rsid w:val="002F771F"/>
    <w:rsid w:val="00304799"/>
    <w:rsid w:val="003322B3"/>
    <w:rsid w:val="00340216"/>
    <w:rsid w:val="00342964"/>
    <w:rsid w:val="00352142"/>
    <w:rsid w:val="00357A40"/>
    <w:rsid w:val="00364269"/>
    <w:rsid w:val="00376DCD"/>
    <w:rsid w:val="00380CF4"/>
    <w:rsid w:val="00382BCD"/>
    <w:rsid w:val="003865F1"/>
    <w:rsid w:val="003932A1"/>
    <w:rsid w:val="003A6FEB"/>
    <w:rsid w:val="003B7CAD"/>
    <w:rsid w:val="003E08CE"/>
    <w:rsid w:val="003E348F"/>
    <w:rsid w:val="003F1B18"/>
    <w:rsid w:val="0041402E"/>
    <w:rsid w:val="00424A37"/>
    <w:rsid w:val="0043147B"/>
    <w:rsid w:val="00433509"/>
    <w:rsid w:val="00440D21"/>
    <w:rsid w:val="00445BB8"/>
    <w:rsid w:val="0044742E"/>
    <w:rsid w:val="00454705"/>
    <w:rsid w:val="00465DB3"/>
    <w:rsid w:val="00483232"/>
    <w:rsid w:val="004867BC"/>
    <w:rsid w:val="0049126F"/>
    <w:rsid w:val="004B2234"/>
    <w:rsid w:val="004B5526"/>
    <w:rsid w:val="004B5A8E"/>
    <w:rsid w:val="004B6415"/>
    <w:rsid w:val="004C60FF"/>
    <w:rsid w:val="004D6C91"/>
    <w:rsid w:val="004E699D"/>
    <w:rsid w:val="004F1C26"/>
    <w:rsid w:val="004F1E92"/>
    <w:rsid w:val="0050152B"/>
    <w:rsid w:val="005060F4"/>
    <w:rsid w:val="00525CDB"/>
    <w:rsid w:val="00527267"/>
    <w:rsid w:val="005473EF"/>
    <w:rsid w:val="0055136F"/>
    <w:rsid w:val="0055156D"/>
    <w:rsid w:val="00553885"/>
    <w:rsid w:val="00567521"/>
    <w:rsid w:val="005677ED"/>
    <w:rsid w:val="00583AA1"/>
    <w:rsid w:val="00586244"/>
    <w:rsid w:val="005913EC"/>
    <w:rsid w:val="005921A2"/>
    <w:rsid w:val="005967E6"/>
    <w:rsid w:val="005B57D7"/>
    <w:rsid w:val="005B7F7F"/>
    <w:rsid w:val="005D26BD"/>
    <w:rsid w:val="005D2A74"/>
    <w:rsid w:val="005E07BD"/>
    <w:rsid w:val="005F6F40"/>
    <w:rsid w:val="00605E1C"/>
    <w:rsid w:val="00606EF1"/>
    <w:rsid w:val="00616779"/>
    <w:rsid w:val="006454CF"/>
    <w:rsid w:val="0065198F"/>
    <w:rsid w:val="0066763B"/>
    <w:rsid w:val="00684B37"/>
    <w:rsid w:val="006B526A"/>
    <w:rsid w:val="006C4228"/>
    <w:rsid w:val="006D45A1"/>
    <w:rsid w:val="006E24F6"/>
    <w:rsid w:val="006E7126"/>
    <w:rsid w:val="006F08D9"/>
    <w:rsid w:val="007026D1"/>
    <w:rsid w:val="00711AB6"/>
    <w:rsid w:val="00716DD5"/>
    <w:rsid w:val="00720E5C"/>
    <w:rsid w:val="00731E0D"/>
    <w:rsid w:val="00744772"/>
    <w:rsid w:val="0075013A"/>
    <w:rsid w:val="0075398C"/>
    <w:rsid w:val="00763FC1"/>
    <w:rsid w:val="007648E0"/>
    <w:rsid w:val="00765666"/>
    <w:rsid w:val="0078728B"/>
    <w:rsid w:val="00790130"/>
    <w:rsid w:val="00796513"/>
    <w:rsid w:val="007A060E"/>
    <w:rsid w:val="007A3E0C"/>
    <w:rsid w:val="007D3976"/>
    <w:rsid w:val="007E0249"/>
    <w:rsid w:val="007F3A7C"/>
    <w:rsid w:val="00802ED4"/>
    <w:rsid w:val="00805892"/>
    <w:rsid w:val="008107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FC7"/>
    <w:rsid w:val="00902F9C"/>
    <w:rsid w:val="009075A9"/>
    <w:rsid w:val="009212B4"/>
    <w:rsid w:val="009A3B5E"/>
    <w:rsid w:val="009A6E64"/>
    <w:rsid w:val="009B59E8"/>
    <w:rsid w:val="009C2FF2"/>
    <w:rsid w:val="009D429E"/>
    <w:rsid w:val="009E1FB1"/>
    <w:rsid w:val="009F6E01"/>
    <w:rsid w:val="00A021C2"/>
    <w:rsid w:val="00A06317"/>
    <w:rsid w:val="00A237ED"/>
    <w:rsid w:val="00A31197"/>
    <w:rsid w:val="00A4409C"/>
    <w:rsid w:val="00A5114A"/>
    <w:rsid w:val="00A613A1"/>
    <w:rsid w:val="00A649A3"/>
    <w:rsid w:val="00A65E91"/>
    <w:rsid w:val="00A66B72"/>
    <w:rsid w:val="00A7113B"/>
    <w:rsid w:val="00A75CE3"/>
    <w:rsid w:val="00A8486F"/>
    <w:rsid w:val="00AC09F4"/>
    <w:rsid w:val="00AC17EE"/>
    <w:rsid w:val="00AC7AA9"/>
    <w:rsid w:val="00AE290A"/>
    <w:rsid w:val="00AF1983"/>
    <w:rsid w:val="00AF6680"/>
    <w:rsid w:val="00B05028"/>
    <w:rsid w:val="00B05E6A"/>
    <w:rsid w:val="00B13741"/>
    <w:rsid w:val="00B15817"/>
    <w:rsid w:val="00B22993"/>
    <w:rsid w:val="00B261B2"/>
    <w:rsid w:val="00B47E26"/>
    <w:rsid w:val="00B6345C"/>
    <w:rsid w:val="00B67B66"/>
    <w:rsid w:val="00B73242"/>
    <w:rsid w:val="00B77530"/>
    <w:rsid w:val="00B97943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7CF5"/>
    <w:rsid w:val="00C24E59"/>
    <w:rsid w:val="00C32969"/>
    <w:rsid w:val="00C43D74"/>
    <w:rsid w:val="00C45C0D"/>
    <w:rsid w:val="00C470A2"/>
    <w:rsid w:val="00C72414"/>
    <w:rsid w:val="00C8522D"/>
    <w:rsid w:val="00C91AC1"/>
    <w:rsid w:val="00C940C7"/>
    <w:rsid w:val="00CA6FFC"/>
    <w:rsid w:val="00CB24C7"/>
    <w:rsid w:val="00CC19EF"/>
    <w:rsid w:val="00CD1A9A"/>
    <w:rsid w:val="00CE0534"/>
    <w:rsid w:val="00CE73C2"/>
    <w:rsid w:val="00D1201B"/>
    <w:rsid w:val="00D13BD1"/>
    <w:rsid w:val="00D45365"/>
    <w:rsid w:val="00D61222"/>
    <w:rsid w:val="00DA6374"/>
    <w:rsid w:val="00DB3B77"/>
    <w:rsid w:val="00DD3447"/>
    <w:rsid w:val="00DD5810"/>
    <w:rsid w:val="00DE10AB"/>
    <w:rsid w:val="00DE2B44"/>
    <w:rsid w:val="00E016C0"/>
    <w:rsid w:val="00E342CA"/>
    <w:rsid w:val="00E368C3"/>
    <w:rsid w:val="00E50734"/>
    <w:rsid w:val="00E5375E"/>
    <w:rsid w:val="00E54CF5"/>
    <w:rsid w:val="00E57522"/>
    <w:rsid w:val="00E57793"/>
    <w:rsid w:val="00E61BCD"/>
    <w:rsid w:val="00E74BA7"/>
    <w:rsid w:val="00E77518"/>
    <w:rsid w:val="00EA66E7"/>
    <w:rsid w:val="00EA74B3"/>
    <w:rsid w:val="00EC00F0"/>
    <w:rsid w:val="00EE0117"/>
    <w:rsid w:val="00EE217B"/>
    <w:rsid w:val="00EF2558"/>
    <w:rsid w:val="00F029CC"/>
    <w:rsid w:val="00F02A61"/>
    <w:rsid w:val="00F03E3F"/>
    <w:rsid w:val="00F2421E"/>
    <w:rsid w:val="00F27624"/>
    <w:rsid w:val="00F3121A"/>
    <w:rsid w:val="00F35247"/>
    <w:rsid w:val="00F47D0F"/>
    <w:rsid w:val="00F508B7"/>
    <w:rsid w:val="00F51F9C"/>
    <w:rsid w:val="00F579A0"/>
    <w:rsid w:val="00F60FA7"/>
    <w:rsid w:val="00F672A4"/>
    <w:rsid w:val="00F80032"/>
    <w:rsid w:val="00F87375"/>
    <w:rsid w:val="00F920AB"/>
    <w:rsid w:val="00F92B82"/>
    <w:rsid w:val="00F96122"/>
    <w:rsid w:val="00FA1E51"/>
    <w:rsid w:val="00FB19BE"/>
    <w:rsid w:val="00FB74D4"/>
    <w:rsid w:val="00FD0600"/>
    <w:rsid w:val="00FD6CCC"/>
    <w:rsid w:val="00FE552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AC5C1DF"/>
  <w15:docId w15:val="{47A9B5EB-42E0-4540-808A-AD42412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0320851B-4034-4648-A9DB-AA625DD6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Hirth, Tina - LÖSLE</cp:lastModifiedBy>
  <cp:revision>45</cp:revision>
  <cp:lastPrinted>2025-09-11T08:25:00Z</cp:lastPrinted>
  <dcterms:created xsi:type="dcterms:W3CDTF">2019-07-22T08:06:00Z</dcterms:created>
  <dcterms:modified xsi:type="dcterms:W3CDTF">2025-09-18T13:17:00Z</dcterms:modified>
</cp:coreProperties>
</file>