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181773" w:rsidRPr="00DE5B92" w:rsidTr="00B66516">
        <w:trPr>
          <w:cantSplit/>
          <w:trHeight w:val="77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181773" w:rsidRPr="00181773" w:rsidRDefault="00DC1B0F" w:rsidP="00181773">
            <w:pPr>
              <w:spacing w:before="60" w:after="60"/>
              <w:jc w:val="lef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 xml:space="preserve">Auszug </w:t>
            </w:r>
            <w:bookmarkStart w:id="0" w:name="_GoBack"/>
            <w:bookmarkEnd w:id="0"/>
            <w:r w:rsidR="0066373A">
              <w:rPr>
                <w:b/>
                <w:color w:val="00B0F0"/>
                <w:sz w:val="32"/>
                <w:szCs w:val="32"/>
              </w:rPr>
              <w:t>Art. 28 DSGVO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:rsidR="00181773" w:rsidRPr="00181773" w:rsidRDefault="0066373A" w:rsidP="00181773">
            <w:pPr>
              <w:spacing w:before="0"/>
              <w:ind w:left="113" w:right="113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color w:val="00B0F0"/>
                <w:sz w:val="12"/>
                <w:szCs w:val="12"/>
                <w:shd w:val="clear" w:color="auto" w:fill="00B0F0"/>
              </w:rPr>
              <w:t>09</w:t>
            </w:r>
            <w:r w:rsidR="00181773" w:rsidRPr="00181773">
              <w:rPr>
                <w:color w:val="00B0F0"/>
                <w:sz w:val="12"/>
                <w:szCs w:val="12"/>
                <w:shd w:val="clear" w:color="auto" w:fill="00B0F0"/>
              </w:rPr>
              <w:t>/2025</w:t>
            </w:r>
          </w:p>
        </w:tc>
      </w:tr>
    </w:tbl>
    <w:p w:rsidR="00F3121A" w:rsidRDefault="00F3121A" w:rsidP="008A5560">
      <w:pPr>
        <w:spacing w:before="0"/>
        <w:rPr>
          <w:szCs w:val="32"/>
        </w:rPr>
      </w:pPr>
    </w:p>
    <w:p w:rsidR="009E6410" w:rsidRDefault="009E6410" w:rsidP="009E6410">
      <w:pPr>
        <w:spacing w:before="0"/>
        <w:jc w:val="center"/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5546725" cy="784867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96" cy="785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410" w:rsidRDefault="009E6410" w:rsidP="009E6410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w:drawing>
          <wp:inline distT="0" distB="0" distL="0" distR="0">
            <wp:extent cx="5771050" cy="8166100"/>
            <wp:effectExtent l="0" t="0" r="127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13" cy="81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410" w:rsidRDefault="009E6410">
      <w:pPr>
        <w:spacing w:before="0"/>
        <w:jc w:val="left"/>
        <w:rPr>
          <w:szCs w:val="32"/>
        </w:rPr>
      </w:pPr>
      <w:r>
        <w:rPr>
          <w:szCs w:val="32"/>
        </w:rPr>
        <w:br w:type="page"/>
      </w:r>
    </w:p>
    <w:p w:rsidR="00B21EEF" w:rsidRDefault="009E6410" w:rsidP="009E6410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w:drawing>
          <wp:inline distT="0" distB="0" distL="0" distR="0">
            <wp:extent cx="5753100" cy="8140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EEF" w:rsidSect="0016336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06" w:rsidRDefault="00705106">
      <w:pPr>
        <w:spacing w:before="0"/>
      </w:pPr>
      <w:r>
        <w:separator/>
      </w:r>
    </w:p>
  </w:endnote>
  <w:endnote w:type="continuationSeparator" w:id="0">
    <w:p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0"/>
      <w:gridCol w:w="4492"/>
      <w:gridCol w:w="2240"/>
    </w:tblGrid>
    <w:tr w:rsidR="00E72E48" w:rsidRPr="006407A6" w:rsidTr="00AA5F9A">
      <w:trPr>
        <w:trHeight w:hRule="exact" w:val="1191"/>
        <w:jc w:val="center"/>
      </w:trPr>
      <w:tc>
        <w:tcPr>
          <w:tcW w:w="2340" w:type="dxa"/>
          <w:vAlign w:val="bottom"/>
        </w:tcPr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 w:rsidR="00A865BB"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492" w:type="dxa"/>
          <w:vAlign w:val="bottom"/>
        </w:tcPr>
        <w:p w:rsidR="00E72E48" w:rsidRDefault="00A865BB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EB4A70A" wp14:editId="1378E0CF">
                <wp:extent cx="1447200" cy="482400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2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bottom"/>
        </w:tcPr>
        <w:p w:rsidR="00E72E48" w:rsidRPr="006407A6" w:rsidRDefault="00AA5F9A" w:rsidP="006835F6">
          <w:pPr>
            <w:tabs>
              <w:tab w:val="left" w:pos="2100"/>
            </w:tabs>
            <w:spacing w:before="0"/>
            <w:ind w:right="-108"/>
            <w:jc w:val="right"/>
            <w:rPr>
              <w:b/>
              <w:sz w:val="20"/>
            </w:rPr>
          </w:pPr>
          <w:r>
            <w:rPr>
              <w:b/>
              <w:color w:val="00B0F0"/>
              <w:sz w:val="20"/>
            </w:rPr>
            <w:t xml:space="preserve">Rechtsvorschrift </w:t>
          </w:r>
          <w:r w:rsidR="006835F6">
            <w:rPr>
              <w:b/>
              <w:color w:val="00B0F0"/>
              <w:sz w:val="20"/>
            </w:rPr>
            <w:t>3/</w:t>
          </w:r>
          <w:r>
            <w:rPr>
              <w:b/>
              <w:color w:val="00B0F0"/>
              <w:sz w:val="20"/>
            </w:rPr>
            <w:t>1</w:t>
          </w:r>
        </w:p>
      </w:tc>
    </w:tr>
  </w:tbl>
  <w:p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:rsidTr="00AA5F9A">
      <w:trPr>
        <w:trHeight w:hRule="exact" w:val="1333"/>
      </w:trPr>
      <w:tc>
        <w:tcPr>
          <w:tcW w:w="2694" w:type="dxa"/>
          <w:vAlign w:val="bottom"/>
        </w:tcPr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4155E7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WP 3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:rsidR="007C5B77" w:rsidRDefault="005E5AC3" w:rsidP="005E5A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447200" cy="482400"/>
                <wp:effectExtent l="0" t="0" r="0" b="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2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7C5B77" w:rsidRPr="0009625D" w:rsidRDefault="00316694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Rechtsvorschrift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835F6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06" w:rsidRDefault="00705106" w:rsidP="00EE217B">
      <w:pPr>
        <w:pStyle w:val="Fuzeile"/>
      </w:pPr>
    </w:p>
    <w:p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05106" w:rsidRDefault="00705106" w:rsidP="00711AB6">
      <w:pPr>
        <w:spacing w:before="0"/>
        <w:jc w:val="center"/>
      </w:pPr>
    </w:p>
    <w:p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477C"/>
    <w:rsid w:val="0002222B"/>
    <w:rsid w:val="0002748A"/>
    <w:rsid w:val="00030081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B1337"/>
    <w:rsid w:val="000E26F7"/>
    <w:rsid w:val="00104187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1773"/>
    <w:rsid w:val="00184E10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657AE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16694"/>
    <w:rsid w:val="00340216"/>
    <w:rsid w:val="00342964"/>
    <w:rsid w:val="00352142"/>
    <w:rsid w:val="00360F3D"/>
    <w:rsid w:val="00364269"/>
    <w:rsid w:val="00376DCD"/>
    <w:rsid w:val="00381A9D"/>
    <w:rsid w:val="00382BCD"/>
    <w:rsid w:val="003932A1"/>
    <w:rsid w:val="003A6FEB"/>
    <w:rsid w:val="003B420D"/>
    <w:rsid w:val="003C57A5"/>
    <w:rsid w:val="003C699D"/>
    <w:rsid w:val="003D0E14"/>
    <w:rsid w:val="003E348F"/>
    <w:rsid w:val="003E5835"/>
    <w:rsid w:val="003F1B18"/>
    <w:rsid w:val="004076E9"/>
    <w:rsid w:val="0041402E"/>
    <w:rsid w:val="004155E7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5AC3"/>
    <w:rsid w:val="005E7803"/>
    <w:rsid w:val="005F3383"/>
    <w:rsid w:val="005F6F40"/>
    <w:rsid w:val="00632C1A"/>
    <w:rsid w:val="006407A6"/>
    <w:rsid w:val="006454CF"/>
    <w:rsid w:val="0065198F"/>
    <w:rsid w:val="006521FF"/>
    <w:rsid w:val="0066373A"/>
    <w:rsid w:val="00665F75"/>
    <w:rsid w:val="0066763B"/>
    <w:rsid w:val="00672D01"/>
    <w:rsid w:val="006835F6"/>
    <w:rsid w:val="00684B37"/>
    <w:rsid w:val="00692868"/>
    <w:rsid w:val="0069494D"/>
    <w:rsid w:val="006C4228"/>
    <w:rsid w:val="006D45A1"/>
    <w:rsid w:val="006E24F6"/>
    <w:rsid w:val="006E7126"/>
    <w:rsid w:val="007026D1"/>
    <w:rsid w:val="00705106"/>
    <w:rsid w:val="00711AB6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B195D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34366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429E"/>
    <w:rsid w:val="009E1FB1"/>
    <w:rsid w:val="009E4C28"/>
    <w:rsid w:val="009E6410"/>
    <w:rsid w:val="009F6E01"/>
    <w:rsid w:val="00A06317"/>
    <w:rsid w:val="00A075E6"/>
    <w:rsid w:val="00A15352"/>
    <w:rsid w:val="00A237ED"/>
    <w:rsid w:val="00A31197"/>
    <w:rsid w:val="00A5114A"/>
    <w:rsid w:val="00A613A1"/>
    <w:rsid w:val="00A649A3"/>
    <w:rsid w:val="00A7113B"/>
    <w:rsid w:val="00A75CE3"/>
    <w:rsid w:val="00A8486F"/>
    <w:rsid w:val="00A865BB"/>
    <w:rsid w:val="00A87FE5"/>
    <w:rsid w:val="00A946ED"/>
    <w:rsid w:val="00A96CF9"/>
    <w:rsid w:val="00AA5F9A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66516"/>
    <w:rsid w:val="00B73242"/>
    <w:rsid w:val="00B77530"/>
    <w:rsid w:val="00B9620D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5365"/>
    <w:rsid w:val="00D61222"/>
    <w:rsid w:val="00DA6374"/>
    <w:rsid w:val="00DB3534"/>
    <w:rsid w:val="00DB3B77"/>
    <w:rsid w:val="00DC1B0F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C00F0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CE6F35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44A53C8-3FC1-4565-9ED7-C6D5498A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Ufkes, Christina - LÖSLE</cp:lastModifiedBy>
  <cp:revision>17</cp:revision>
  <cp:lastPrinted>2025-10-12T11:26:00Z</cp:lastPrinted>
  <dcterms:created xsi:type="dcterms:W3CDTF">2025-09-30T14:08:00Z</dcterms:created>
  <dcterms:modified xsi:type="dcterms:W3CDTF">2025-10-12T11:26:00Z</dcterms:modified>
</cp:coreProperties>
</file>