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72BB310B" w14:textId="77777777" w:rsidTr="00412A45">
        <w:trPr>
          <w:cantSplit/>
          <w:trHeight w:val="207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</w:tcPr>
          <w:p w14:paraId="73AA1C7D" w14:textId="77777777" w:rsidR="00CD096E" w:rsidRPr="00DE5B92" w:rsidRDefault="004777E0" w:rsidP="00CD096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</w:rPr>
              <w:t>Fragebogen zur Ermittlung der KI-Kompetenz - Prüfungsassistenz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6013CD63" w14:textId="77777777" w:rsidR="00CD096E" w:rsidRPr="00FC0714" w:rsidRDefault="00CD096E" w:rsidP="00CD096E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12556A49" w14:textId="77777777" w:rsidR="00F3121A" w:rsidRDefault="00F3121A" w:rsidP="008A5560">
      <w:pPr>
        <w:spacing w:before="0"/>
        <w:rPr>
          <w:szCs w:val="32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5753"/>
        <w:gridCol w:w="709"/>
        <w:gridCol w:w="709"/>
        <w:gridCol w:w="725"/>
        <w:gridCol w:w="692"/>
      </w:tblGrid>
      <w:tr w:rsidR="004777E0" w:rsidRPr="006A703A" w14:paraId="2C92832B" w14:textId="77777777" w:rsidTr="00ED0EA8">
        <w:tc>
          <w:tcPr>
            <w:tcW w:w="479" w:type="dxa"/>
            <w:vMerge w:val="restart"/>
            <w:shd w:val="clear" w:color="auto" w:fill="D9D9D9" w:themeFill="background1" w:themeFillShade="D9"/>
            <w:vAlign w:val="center"/>
          </w:tcPr>
          <w:p w14:paraId="71DB2C96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5753" w:type="dxa"/>
            <w:vMerge w:val="restart"/>
            <w:shd w:val="clear" w:color="auto" w:fill="D9D9D9" w:themeFill="background1" w:themeFillShade="D9"/>
            <w:vAlign w:val="center"/>
          </w:tcPr>
          <w:p w14:paraId="004A6DEF" w14:textId="77777777" w:rsidR="004777E0" w:rsidRPr="006A703A" w:rsidRDefault="004777E0" w:rsidP="00C532F7">
            <w:pPr>
              <w:spacing w:before="60" w:after="60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Frage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2680B9E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Punkte</w:t>
            </w:r>
          </w:p>
        </w:tc>
      </w:tr>
      <w:tr w:rsidR="004777E0" w:rsidRPr="006A703A" w14:paraId="66F24F16" w14:textId="77777777" w:rsidTr="00ED0EA8">
        <w:tc>
          <w:tcPr>
            <w:tcW w:w="479" w:type="dxa"/>
            <w:vMerge/>
            <w:shd w:val="clear" w:color="auto" w:fill="D9D9D9" w:themeFill="background1" w:themeFillShade="D9"/>
            <w:vAlign w:val="center"/>
          </w:tcPr>
          <w:p w14:paraId="0BBED786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5753" w:type="dxa"/>
            <w:vMerge/>
            <w:shd w:val="clear" w:color="auto" w:fill="D9D9D9" w:themeFill="background1" w:themeFillShade="D9"/>
            <w:vAlign w:val="center"/>
          </w:tcPr>
          <w:p w14:paraId="335EED6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C7157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901A4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1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564DD729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2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03441BFC" w14:textId="77777777" w:rsidR="004777E0" w:rsidRPr="006A703A" w:rsidRDefault="004777E0" w:rsidP="00C532F7">
            <w:pPr>
              <w:spacing w:before="60" w:after="60"/>
              <w:jc w:val="center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4</w:t>
            </w:r>
          </w:p>
        </w:tc>
      </w:tr>
      <w:tr w:rsidR="004777E0" w:rsidRPr="006A703A" w14:paraId="4929CF5B" w14:textId="77777777" w:rsidTr="00ED0EA8">
        <w:trPr>
          <w:trHeight w:val="488"/>
        </w:trPr>
        <w:tc>
          <w:tcPr>
            <w:tcW w:w="479" w:type="dxa"/>
          </w:tcPr>
          <w:p w14:paraId="78D0F634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1</w:t>
            </w:r>
          </w:p>
        </w:tc>
        <w:tc>
          <w:tcPr>
            <w:tcW w:w="5753" w:type="dxa"/>
          </w:tcPr>
          <w:p w14:paraId="0382195D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Wie sicher fühlen Sie sich im Umgang mit allgemeinen KI-Technologien (z.</w:t>
            </w:r>
            <w:r w:rsidR="008E5319">
              <w:rPr>
                <w:b/>
                <w:sz w:val="20"/>
              </w:rPr>
              <w:t xml:space="preserve"> </w:t>
            </w:r>
            <w:r w:rsidRPr="006A703A">
              <w:rPr>
                <w:b/>
                <w:sz w:val="20"/>
              </w:rPr>
              <w:t xml:space="preserve">B. </w:t>
            </w:r>
            <w:proofErr w:type="spellStart"/>
            <w:r w:rsidRPr="006A703A">
              <w:rPr>
                <w:b/>
                <w:sz w:val="20"/>
              </w:rPr>
              <w:t>ChatGPT</w:t>
            </w:r>
            <w:proofErr w:type="spellEnd"/>
            <w:r w:rsidRPr="006A703A">
              <w:rPr>
                <w:b/>
                <w:sz w:val="20"/>
              </w:rPr>
              <w:t>)?</w:t>
            </w:r>
          </w:p>
          <w:p w14:paraId="3113AAA0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0 = unsicher</w:t>
            </w:r>
          </w:p>
          <w:p w14:paraId="5A858B8C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1 = Grundkenntnisse</w:t>
            </w:r>
          </w:p>
          <w:p w14:paraId="50476861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2 = </w:t>
            </w:r>
            <w:r w:rsidR="00DB1BE1">
              <w:rPr>
                <w:sz w:val="20"/>
              </w:rPr>
              <w:t>r</w:t>
            </w:r>
            <w:r w:rsidRPr="006A703A">
              <w:rPr>
                <w:sz w:val="20"/>
              </w:rPr>
              <w:t>outiniert</w:t>
            </w:r>
          </w:p>
          <w:p w14:paraId="5E7C2801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3 = </w:t>
            </w:r>
            <w:r w:rsidR="00DB1BE1">
              <w:rPr>
                <w:sz w:val="20"/>
              </w:rPr>
              <w:t>s</w:t>
            </w:r>
            <w:r w:rsidRPr="006A703A">
              <w:rPr>
                <w:sz w:val="20"/>
              </w:rPr>
              <w:t>ehr sicher</w:t>
            </w:r>
          </w:p>
        </w:tc>
        <w:sdt>
          <w:sdtPr>
            <w:rPr>
              <w:b/>
              <w:sz w:val="20"/>
              <w:szCs w:val="24"/>
            </w:rPr>
            <w:id w:val="178322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17953D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-204242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FC52E10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568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1A84DAAE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60175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75C607E5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6A703A" w14:paraId="5D57B3A8" w14:textId="77777777" w:rsidTr="00ED0EA8">
        <w:trPr>
          <w:trHeight w:val="488"/>
        </w:trPr>
        <w:tc>
          <w:tcPr>
            <w:tcW w:w="479" w:type="dxa"/>
          </w:tcPr>
          <w:p w14:paraId="6404B6F0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2</w:t>
            </w:r>
          </w:p>
        </w:tc>
        <w:tc>
          <w:tcPr>
            <w:tcW w:w="5753" w:type="dxa"/>
          </w:tcPr>
          <w:p w14:paraId="23EB1012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Wie häufig nutzen Sie KI-Tools bei der Prüfungsvorbereitung?</w:t>
            </w:r>
          </w:p>
          <w:p w14:paraId="0BD45830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sz w:val="20"/>
              </w:rPr>
              <w:t>0 = nie</w:t>
            </w:r>
          </w:p>
          <w:p w14:paraId="6C47CE2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1 = selten</w:t>
            </w:r>
          </w:p>
          <w:p w14:paraId="19BC8829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2 = regelmäßig</w:t>
            </w:r>
          </w:p>
          <w:p w14:paraId="70C0463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3 = täglich</w:t>
            </w:r>
          </w:p>
        </w:tc>
        <w:sdt>
          <w:sdtPr>
            <w:rPr>
              <w:b/>
              <w:sz w:val="20"/>
              <w:szCs w:val="24"/>
            </w:rPr>
            <w:id w:val="176147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B528419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60153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A27DEF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42268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FC62546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-87786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F90B40A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6A703A" w14:paraId="3185DFB9" w14:textId="77777777" w:rsidTr="00ED0EA8">
        <w:trPr>
          <w:trHeight w:val="488"/>
        </w:trPr>
        <w:tc>
          <w:tcPr>
            <w:tcW w:w="479" w:type="dxa"/>
          </w:tcPr>
          <w:p w14:paraId="08940D93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3</w:t>
            </w:r>
          </w:p>
        </w:tc>
        <w:tc>
          <w:tcPr>
            <w:tcW w:w="5753" w:type="dxa"/>
          </w:tcPr>
          <w:p w14:paraId="32D97634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 xml:space="preserve">Können Sie die Funktionsweise von LLMs wie </w:t>
            </w:r>
            <w:proofErr w:type="spellStart"/>
            <w:r w:rsidRPr="006A703A">
              <w:rPr>
                <w:b/>
                <w:sz w:val="20"/>
              </w:rPr>
              <w:t>ChatGPT</w:t>
            </w:r>
            <w:proofErr w:type="spellEnd"/>
            <w:r w:rsidRPr="006A703A">
              <w:rPr>
                <w:b/>
                <w:sz w:val="20"/>
              </w:rPr>
              <w:t xml:space="preserve"> grob erklären?</w:t>
            </w:r>
          </w:p>
          <w:p w14:paraId="5B986C6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0 = nein</w:t>
            </w:r>
          </w:p>
          <w:p w14:paraId="01837826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1 = </w:t>
            </w:r>
            <w:r w:rsidR="00866178">
              <w:rPr>
                <w:sz w:val="20"/>
              </w:rPr>
              <w:t>t</w:t>
            </w:r>
            <w:r w:rsidRPr="006A703A">
              <w:rPr>
                <w:sz w:val="20"/>
              </w:rPr>
              <w:t>eilweise</w:t>
            </w:r>
          </w:p>
          <w:p w14:paraId="2BA4FD48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2 = </w:t>
            </w:r>
            <w:r w:rsidR="00DB1BE1">
              <w:rPr>
                <w:sz w:val="20"/>
              </w:rPr>
              <w:t>j</w:t>
            </w:r>
            <w:r w:rsidRPr="006A703A">
              <w:rPr>
                <w:sz w:val="20"/>
              </w:rPr>
              <w:t>a</w:t>
            </w:r>
          </w:p>
          <w:p w14:paraId="739584D4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3 </w:t>
            </w:r>
            <w:r w:rsidR="00DB1BE1">
              <w:rPr>
                <w:sz w:val="20"/>
              </w:rPr>
              <w:t>= j</w:t>
            </w:r>
            <w:r w:rsidRPr="006A703A">
              <w:rPr>
                <w:sz w:val="20"/>
              </w:rPr>
              <w:t>a mit Beispielen</w:t>
            </w:r>
          </w:p>
        </w:tc>
        <w:sdt>
          <w:sdtPr>
            <w:rPr>
              <w:b/>
              <w:sz w:val="20"/>
              <w:szCs w:val="24"/>
            </w:rPr>
            <w:id w:val="-160556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159DE8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67676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57AA45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-36382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02BDC80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6593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3DB7069F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6A703A" w14:paraId="3A14970F" w14:textId="77777777" w:rsidTr="00ED0EA8">
        <w:trPr>
          <w:trHeight w:val="488"/>
        </w:trPr>
        <w:tc>
          <w:tcPr>
            <w:tcW w:w="479" w:type="dxa"/>
          </w:tcPr>
          <w:p w14:paraId="77E48D80" w14:textId="77777777" w:rsidR="004777E0" w:rsidRPr="006A703A" w:rsidRDefault="004777E0" w:rsidP="00C532F7">
            <w:pPr>
              <w:spacing w:beforeLines="60" w:before="144" w:afterLines="60" w:after="144"/>
              <w:rPr>
                <w:sz w:val="20"/>
              </w:rPr>
            </w:pPr>
            <w:r w:rsidRPr="006A703A">
              <w:rPr>
                <w:sz w:val="20"/>
              </w:rPr>
              <w:t>4</w:t>
            </w:r>
          </w:p>
        </w:tc>
        <w:tc>
          <w:tcPr>
            <w:tcW w:w="5753" w:type="dxa"/>
          </w:tcPr>
          <w:p w14:paraId="16156AC7" w14:textId="77777777" w:rsidR="004777E0" w:rsidRPr="006A703A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 w:rsidRPr="006A703A">
              <w:rPr>
                <w:b/>
                <w:sz w:val="20"/>
              </w:rPr>
              <w:t>Haben Sie bereits mit KI-gestützter Prüfungssoftware</w:t>
            </w:r>
            <w:r w:rsidR="008B4061">
              <w:rPr>
                <w:b/>
                <w:sz w:val="20"/>
              </w:rPr>
              <w:br/>
            </w:r>
            <w:r w:rsidRPr="006A703A">
              <w:rPr>
                <w:b/>
                <w:sz w:val="20"/>
              </w:rPr>
              <w:t>gearbeitet?</w:t>
            </w:r>
          </w:p>
          <w:p w14:paraId="4EAE10C2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0 = nein</w:t>
            </w:r>
          </w:p>
          <w:p w14:paraId="06C5D2B9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1 = </w:t>
            </w:r>
            <w:r w:rsidR="00DB1BE1">
              <w:rPr>
                <w:sz w:val="20"/>
              </w:rPr>
              <w:t>t</w:t>
            </w:r>
            <w:r w:rsidRPr="006A703A">
              <w:rPr>
                <w:sz w:val="20"/>
              </w:rPr>
              <w:t>estweise</w:t>
            </w:r>
          </w:p>
          <w:p w14:paraId="6E31BA6D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 xml:space="preserve">2 = </w:t>
            </w:r>
            <w:r w:rsidR="00DB1BE1">
              <w:rPr>
                <w:sz w:val="20"/>
              </w:rPr>
              <w:t>r</w:t>
            </w:r>
            <w:r w:rsidRPr="006A703A">
              <w:rPr>
                <w:sz w:val="20"/>
              </w:rPr>
              <w:t>egelmäßig</w:t>
            </w:r>
          </w:p>
          <w:p w14:paraId="04C9E2C9" w14:textId="77777777" w:rsidR="004777E0" w:rsidRPr="006A703A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 w:rsidRPr="006A703A">
              <w:rPr>
                <w:sz w:val="20"/>
              </w:rPr>
              <w:t>3 =</w:t>
            </w:r>
            <w:r w:rsidR="00DB1BE1">
              <w:rPr>
                <w:sz w:val="20"/>
              </w:rPr>
              <w:t xml:space="preserve"> eigenständig</w:t>
            </w:r>
            <w:r w:rsidRPr="006A703A">
              <w:rPr>
                <w:sz w:val="20"/>
              </w:rPr>
              <w:t xml:space="preserve"> vertieft</w:t>
            </w:r>
          </w:p>
        </w:tc>
        <w:sdt>
          <w:sdtPr>
            <w:rPr>
              <w:b/>
              <w:sz w:val="20"/>
              <w:szCs w:val="24"/>
            </w:rPr>
            <w:id w:val="-11669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00DDDCF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4921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032F28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71244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834ED04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  <w:szCs w:val="24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4"/>
            </w:rPr>
            <w:id w:val="136293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175AA57" w14:textId="77777777" w:rsidR="004777E0" w:rsidRPr="006A703A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 w:rsidRPr="006A703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024A9BBB" w14:textId="77777777" w:rsidTr="00ED0EA8">
        <w:trPr>
          <w:trHeight w:val="488"/>
        </w:trPr>
        <w:tc>
          <w:tcPr>
            <w:tcW w:w="479" w:type="dxa"/>
          </w:tcPr>
          <w:p w14:paraId="42F3F0EB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753" w:type="dxa"/>
          </w:tcPr>
          <w:p w14:paraId="236E3260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Wie oft arbeiten Sie mit Power BI inkl. KI-Funktionen zur Datenanalyse</w:t>
            </w:r>
            <w:r w:rsidR="008B4061">
              <w:rPr>
                <w:b/>
                <w:sz w:val="20"/>
              </w:rPr>
              <w:t>?</w:t>
            </w:r>
          </w:p>
          <w:p w14:paraId="558F5FE5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0 = nein</w:t>
            </w:r>
          </w:p>
          <w:p w14:paraId="785EB7EB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BF68DE">
              <w:rPr>
                <w:sz w:val="20"/>
              </w:rPr>
              <w:t>t</w:t>
            </w:r>
            <w:r>
              <w:rPr>
                <w:sz w:val="20"/>
              </w:rPr>
              <w:t>estweise</w:t>
            </w:r>
          </w:p>
          <w:p w14:paraId="64C2A981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2 =</w:t>
            </w:r>
            <w:r w:rsidR="00BF68DE">
              <w:rPr>
                <w:sz w:val="20"/>
              </w:rPr>
              <w:t xml:space="preserve"> m</w:t>
            </w:r>
            <w:r>
              <w:rPr>
                <w:sz w:val="20"/>
              </w:rPr>
              <w:t>ehrmals</w:t>
            </w:r>
            <w:bookmarkStart w:id="0" w:name="_GoBack"/>
            <w:bookmarkEnd w:id="0"/>
          </w:p>
          <w:p w14:paraId="1AEDB2E0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3 = Routine</w:t>
            </w:r>
          </w:p>
        </w:tc>
        <w:sdt>
          <w:sdtPr>
            <w:rPr>
              <w:b/>
              <w:sz w:val="24"/>
              <w:szCs w:val="24"/>
            </w:rPr>
            <w:id w:val="-51477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BF3FC44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10545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217BB8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90174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01941279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197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8954A28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3450095" w14:textId="77777777" w:rsidR="004777E0" w:rsidRDefault="004777E0" w:rsidP="004777E0">
      <w:r>
        <w:br w:type="page"/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5753"/>
        <w:gridCol w:w="709"/>
        <w:gridCol w:w="709"/>
        <w:gridCol w:w="725"/>
        <w:gridCol w:w="692"/>
      </w:tblGrid>
      <w:tr w:rsidR="004777E0" w:rsidRPr="00A809B4" w14:paraId="2E974530" w14:textId="77777777" w:rsidTr="00ED0EA8">
        <w:tc>
          <w:tcPr>
            <w:tcW w:w="479" w:type="dxa"/>
            <w:vMerge w:val="restart"/>
            <w:shd w:val="clear" w:color="auto" w:fill="D9D9D9" w:themeFill="background1" w:themeFillShade="D9"/>
            <w:vAlign w:val="center"/>
          </w:tcPr>
          <w:p w14:paraId="09341356" w14:textId="77777777" w:rsidR="004777E0" w:rsidRPr="00A809B4" w:rsidRDefault="004777E0" w:rsidP="00C532F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753" w:type="dxa"/>
            <w:vMerge w:val="restart"/>
            <w:shd w:val="clear" w:color="auto" w:fill="D9D9D9" w:themeFill="background1" w:themeFillShade="D9"/>
            <w:vAlign w:val="center"/>
          </w:tcPr>
          <w:p w14:paraId="2DD689BE" w14:textId="77777777" w:rsidR="004777E0" w:rsidRPr="00A809B4" w:rsidRDefault="004777E0" w:rsidP="00C532F7">
            <w:pPr>
              <w:spacing w:before="60" w:after="60"/>
              <w:jc w:val="left"/>
              <w:rPr>
                <w:b/>
                <w:sz w:val="18"/>
              </w:rPr>
            </w:pPr>
            <w:r w:rsidRPr="006A703A">
              <w:rPr>
                <w:b/>
              </w:rPr>
              <w:t>Frage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1A6EFAC6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Punkte</w:t>
            </w:r>
          </w:p>
        </w:tc>
      </w:tr>
      <w:tr w:rsidR="004777E0" w:rsidRPr="00A809B4" w14:paraId="1F645DE1" w14:textId="77777777" w:rsidTr="00ED0EA8">
        <w:tc>
          <w:tcPr>
            <w:tcW w:w="479" w:type="dxa"/>
            <w:vMerge/>
            <w:shd w:val="clear" w:color="auto" w:fill="D9D9D9" w:themeFill="background1" w:themeFillShade="D9"/>
            <w:vAlign w:val="center"/>
          </w:tcPr>
          <w:p w14:paraId="7C46124F" w14:textId="77777777" w:rsidR="004777E0" w:rsidRPr="00A809B4" w:rsidRDefault="004777E0" w:rsidP="00C532F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753" w:type="dxa"/>
            <w:vMerge/>
            <w:shd w:val="clear" w:color="auto" w:fill="D9D9D9" w:themeFill="background1" w:themeFillShade="D9"/>
            <w:vAlign w:val="center"/>
          </w:tcPr>
          <w:p w14:paraId="273952AB" w14:textId="77777777" w:rsidR="004777E0" w:rsidRPr="00A809B4" w:rsidRDefault="004777E0" w:rsidP="00C532F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25283C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8575E3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1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14:paraId="1C087B7B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2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14:paraId="0C75D476" w14:textId="77777777" w:rsidR="004777E0" w:rsidRPr="00272D5D" w:rsidRDefault="004777E0" w:rsidP="00C532F7">
            <w:pPr>
              <w:spacing w:before="60" w:after="60"/>
              <w:jc w:val="center"/>
              <w:rPr>
                <w:b/>
              </w:rPr>
            </w:pPr>
            <w:r w:rsidRPr="00272D5D">
              <w:rPr>
                <w:b/>
              </w:rPr>
              <w:t>4</w:t>
            </w:r>
          </w:p>
        </w:tc>
      </w:tr>
      <w:tr w:rsidR="004777E0" w:rsidRPr="00A809B4" w14:paraId="0B75F0B7" w14:textId="77777777" w:rsidTr="00ED0EA8">
        <w:trPr>
          <w:trHeight w:val="488"/>
        </w:trPr>
        <w:tc>
          <w:tcPr>
            <w:tcW w:w="479" w:type="dxa"/>
          </w:tcPr>
          <w:p w14:paraId="68723E41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753" w:type="dxa"/>
          </w:tcPr>
          <w:p w14:paraId="01CB2254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Wie beurteilen Sie Ihre Fähigkeit, KI-Output kritisch zu</w:t>
            </w:r>
            <w:r w:rsidR="008B4061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hinterfragen?</w:t>
            </w:r>
          </w:p>
          <w:p w14:paraId="68F09467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g</w:t>
            </w:r>
            <w:r>
              <w:rPr>
                <w:sz w:val="20"/>
              </w:rPr>
              <w:t>ar nicht</w:t>
            </w:r>
          </w:p>
          <w:p w14:paraId="707A33D8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b</w:t>
            </w:r>
            <w:r>
              <w:rPr>
                <w:sz w:val="20"/>
              </w:rPr>
              <w:t>egrenzt</w:t>
            </w:r>
          </w:p>
          <w:p w14:paraId="1B23E30D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 = </w:t>
            </w:r>
            <w:r w:rsidR="008B4061">
              <w:rPr>
                <w:sz w:val="20"/>
              </w:rPr>
              <w:t>g</w:t>
            </w:r>
            <w:r>
              <w:rPr>
                <w:sz w:val="20"/>
              </w:rPr>
              <w:t>ut</w:t>
            </w:r>
          </w:p>
          <w:p w14:paraId="4ACA2DAF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s</w:t>
            </w:r>
            <w:r>
              <w:rPr>
                <w:sz w:val="20"/>
              </w:rPr>
              <w:t>ehr gut</w:t>
            </w:r>
          </w:p>
        </w:tc>
        <w:sdt>
          <w:sdtPr>
            <w:rPr>
              <w:b/>
              <w:sz w:val="24"/>
              <w:szCs w:val="24"/>
            </w:rPr>
            <w:id w:val="44366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94762BF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9234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2A420DD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6429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D8D9234" w14:textId="77777777" w:rsidR="004777E0" w:rsidRPr="00BF1381" w:rsidRDefault="008B4061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1682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3B2EBF84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08CF8468" w14:textId="77777777" w:rsidTr="00ED0EA8">
        <w:trPr>
          <w:trHeight w:val="488"/>
        </w:trPr>
        <w:tc>
          <w:tcPr>
            <w:tcW w:w="479" w:type="dxa"/>
          </w:tcPr>
          <w:p w14:paraId="46A05414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53" w:type="dxa"/>
          </w:tcPr>
          <w:p w14:paraId="0FC65491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Kennen Sie rechtliche Vorgaben (z.</w:t>
            </w:r>
            <w:r w:rsidR="008B40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B. DSGVO) zur</w:t>
            </w:r>
            <w:r w:rsidR="008B4061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Eingabe von Daten?</w:t>
            </w:r>
          </w:p>
          <w:p w14:paraId="46A6F539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n</w:t>
            </w:r>
            <w:r>
              <w:rPr>
                <w:sz w:val="20"/>
              </w:rPr>
              <w:t>ein</w:t>
            </w:r>
          </w:p>
          <w:p w14:paraId="0E1A6E8A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t</w:t>
            </w:r>
            <w:r>
              <w:rPr>
                <w:sz w:val="20"/>
              </w:rPr>
              <w:t>eilweise</w:t>
            </w:r>
          </w:p>
          <w:p w14:paraId="270F6E04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2 = Grundkenntnisse</w:t>
            </w:r>
          </w:p>
          <w:p w14:paraId="15FC46AE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j</w:t>
            </w:r>
            <w:r>
              <w:rPr>
                <w:sz w:val="20"/>
              </w:rPr>
              <w:t>a sicher</w:t>
            </w:r>
          </w:p>
        </w:tc>
        <w:sdt>
          <w:sdtPr>
            <w:rPr>
              <w:b/>
              <w:sz w:val="24"/>
              <w:szCs w:val="24"/>
            </w:rPr>
            <w:id w:val="-87408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302FAC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0022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5A17E45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12166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4F762463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9785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025EC59B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3B4E43ED" w14:textId="77777777" w:rsidTr="00ED0EA8">
        <w:trPr>
          <w:trHeight w:val="488"/>
        </w:trPr>
        <w:tc>
          <w:tcPr>
            <w:tcW w:w="479" w:type="dxa"/>
          </w:tcPr>
          <w:p w14:paraId="1C174CFF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53" w:type="dxa"/>
          </w:tcPr>
          <w:p w14:paraId="44F19A7C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Haben Sie bereits selbständig mit </w:t>
            </w:r>
            <w:proofErr w:type="spellStart"/>
            <w:r>
              <w:rPr>
                <w:b/>
                <w:sz w:val="20"/>
              </w:rPr>
              <w:t>ChatGPT</w:t>
            </w:r>
            <w:proofErr w:type="spellEnd"/>
            <w:r>
              <w:rPr>
                <w:b/>
                <w:sz w:val="20"/>
              </w:rPr>
              <w:t xml:space="preserve"> oder</w:t>
            </w:r>
            <w:r w:rsidR="008B4061">
              <w:rPr>
                <w:b/>
                <w:sz w:val="20"/>
              </w:rPr>
              <w:br/>
            </w:r>
            <w:proofErr w:type="spellStart"/>
            <w:r>
              <w:rPr>
                <w:b/>
                <w:sz w:val="20"/>
              </w:rPr>
              <w:t>Perplexity</w:t>
            </w:r>
            <w:proofErr w:type="spellEnd"/>
            <w:r>
              <w:rPr>
                <w:b/>
                <w:sz w:val="20"/>
              </w:rPr>
              <w:t xml:space="preserve"> Fachthemen recherchiert?</w:t>
            </w:r>
          </w:p>
          <w:p w14:paraId="03C0590F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n</w:t>
            </w:r>
            <w:r>
              <w:rPr>
                <w:sz w:val="20"/>
              </w:rPr>
              <w:t>ein</w:t>
            </w:r>
          </w:p>
          <w:p w14:paraId="052553B1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e</w:t>
            </w:r>
            <w:r>
              <w:rPr>
                <w:sz w:val="20"/>
              </w:rPr>
              <w:t>inzelne Male</w:t>
            </w:r>
          </w:p>
          <w:p w14:paraId="04086C78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 = </w:t>
            </w:r>
            <w:r w:rsidR="008B4061">
              <w:rPr>
                <w:sz w:val="20"/>
              </w:rPr>
              <w:t>r</w:t>
            </w:r>
            <w:r>
              <w:rPr>
                <w:sz w:val="20"/>
              </w:rPr>
              <w:t>egelmäßig</w:t>
            </w:r>
          </w:p>
          <w:p w14:paraId="5235EFCA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e</w:t>
            </w:r>
            <w:r>
              <w:rPr>
                <w:sz w:val="20"/>
              </w:rPr>
              <w:t>igenständige Nutzung</w:t>
            </w:r>
          </w:p>
        </w:tc>
        <w:sdt>
          <w:sdtPr>
            <w:rPr>
              <w:b/>
              <w:sz w:val="24"/>
              <w:szCs w:val="24"/>
            </w:rPr>
            <w:id w:val="-93582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A3CFB0F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7857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78771F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419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87E9FB9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2824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2CC276A4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488CF6D4" w14:textId="77777777" w:rsidTr="00ED0EA8">
        <w:trPr>
          <w:trHeight w:val="488"/>
        </w:trPr>
        <w:tc>
          <w:tcPr>
            <w:tcW w:w="479" w:type="dxa"/>
          </w:tcPr>
          <w:p w14:paraId="4490A67A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753" w:type="dxa"/>
          </w:tcPr>
          <w:p w14:paraId="7C4F65D1" w14:textId="77777777" w:rsidR="004777E0" w:rsidRPr="00272D5D" w:rsidRDefault="004777E0" w:rsidP="008B4061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Nutzen Sie KI zur Generierung von Arbeitspapieren oder Textbausteinen?</w:t>
            </w:r>
          </w:p>
          <w:p w14:paraId="0D01F86B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0 = </w:t>
            </w:r>
            <w:r w:rsidR="008B4061">
              <w:rPr>
                <w:sz w:val="20"/>
              </w:rPr>
              <w:t>n</w:t>
            </w:r>
            <w:r>
              <w:rPr>
                <w:sz w:val="20"/>
              </w:rPr>
              <w:t>ein</w:t>
            </w:r>
          </w:p>
          <w:p w14:paraId="1FA3CD28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1 = </w:t>
            </w:r>
            <w:r w:rsidR="008B4061">
              <w:rPr>
                <w:sz w:val="20"/>
              </w:rPr>
              <w:t>s</w:t>
            </w:r>
            <w:r>
              <w:rPr>
                <w:sz w:val="20"/>
              </w:rPr>
              <w:t>elten</w:t>
            </w:r>
          </w:p>
          <w:p w14:paraId="6A02386B" w14:textId="77777777" w:rsidR="004777E0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 = </w:t>
            </w:r>
            <w:r w:rsidR="008B4061">
              <w:rPr>
                <w:sz w:val="20"/>
              </w:rPr>
              <w:t>r</w:t>
            </w:r>
            <w:r>
              <w:rPr>
                <w:sz w:val="20"/>
              </w:rPr>
              <w:t>egelmäßig</w:t>
            </w:r>
          </w:p>
          <w:p w14:paraId="723B463F" w14:textId="77777777" w:rsidR="004777E0" w:rsidRPr="00A809B4" w:rsidRDefault="004777E0" w:rsidP="008B4061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3 = </w:t>
            </w:r>
            <w:r w:rsidR="008B4061">
              <w:rPr>
                <w:sz w:val="20"/>
              </w:rPr>
              <w:t>m</w:t>
            </w:r>
            <w:r>
              <w:rPr>
                <w:sz w:val="20"/>
              </w:rPr>
              <w:t>it Systematik</w:t>
            </w:r>
          </w:p>
        </w:tc>
        <w:sdt>
          <w:sdtPr>
            <w:rPr>
              <w:b/>
              <w:sz w:val="24"/>
              <w:szCs w:val="24"/>
            </w:rPr>
            <w:id w:val="5340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02D5DF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682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D3B6EE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0158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F1DD062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9742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75D00642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0ED12DF3" w14:textId="77777777" w:rsidTr="00ED0EA8">
        <w:trPr>
          <w:trHeight w:val="488"/>
        </w:trPr>
        <w:tc>
          <w:tcPr>
            <w:tcW w:w="479" w:type="dxa"/>
          </w:tcPr>
          <w:p w14:paraId="62E60FBC" w14:textId="77777777" w:rsidR="004777E0" w:rsidRPr="00A809B4" w:rsidRDefault="004777E0" w:rsidP="00C532F7">
            <w:pPr>
              <w:spacing w:beforeLines="60" w:before="144" w:afterLines="60" w:after="14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53" w:type="dxa"/>
          </w:tcPr>
          <w:p w14:paraId="2EF68EA4" w14:textId="77777777" w:rsidR="007D2D5D" w:rsidRPr="00272D5D" w:rsidRDefault="007D2D5D" w:rsidP="007D2D5D">
            <w:pPr>
              <w:spacing w:beforeLines="60" w:before="144" w:afterLines="60" w:after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Wie sicher sind Sie in der Einschätzung, wann KI sinnvoll ist und wann nicht?</w:t>
            </w:r>
          </w:p>
          <w:p w14:paraId="43CB0045" w14:textId="77777777" w:rsidR="007D2D5D" w:rsidRDefault="007D2D5D" w:rsidP="007D2D5D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0 = keine Ahnung</w:t>
            </w:r>
          </w:p>
          <w:p w14:paraId="5DD636F9" w14:textId="77777777" w:rsidR="007D2D5D" w:rsidRDefault="007D2D5D" w:rsidP="007D2D5D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1 = eingeschränkt</w:t>
            </w:r>
          </w:p>
          <w:p w14:paraId="7E07DB79" w14:textId="77777777" w:rsidR="007D2D5D" w:rsidRDefault="007D2D5D" w:rsidP="007D2D5D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2 = meistens</w:t>
            </w:r>
          </w:p>
          <w:p w14:paraId="0E7BBC2D" w14:textId="77777777" w:rsidR="004777E0" w:rsidRPr="00A809B4" w:rsidRDefault="007D2D5D" w:rsidP="00215485">
            <w:pPr>
              <w:spacing w:beforeLines="60" w:before="144" w:afterLines="60" w:after="144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3 = sehr sicher</w:t>
            </w:r>
          </w:p>
        </w:tc>
        <w:sdt>
          <w:sdtPr>
            <w:rPr>
              <w:b/>
              <w:sz w:val="24"/>
              <w:szCs w:val="24"/>
            </w:rPr>
            <w:id w:val="-33183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BEED0B5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65618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3C978BC" w14:textId="77777777" w:rsidR="004777E0" w:rsidRDefault="004777E0" w:rsidP="00C532F7">
                <w:pPr>
                  <w:spacing w:beforeLines="60" w:before="144" w:afterLines="60" w:after="144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04990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73299AFC" w14:textId="77777777" w:rsidR="004777E0" w:rsidRPr="00BF1381" w:rsidRDefault="004777E0" w:rsidP="00C532F7">
                <w:pPr>
                  <w:spacing w:beforeLines="60" w:before="144" w:afterLines="60" w:after="144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744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dxa"/>
                <w:vAlign w:val="center"/>
              </w:tcPr>
              <w:p w14:paraId="1E2BBBD2" w14:textId="77777777" w:rsidR="004777E0" w:rsidRPr="00A809B4" w:rsidRDefault="004777E0" w:rsidP="00C532F7">
                <w:pPr>
                  <w:spacing w:beforeLines="60" w:before="144" w:afterLines="60" w:after="14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7E0" w:rsidRPr="00A809B4" w14:paraId="6E06C7CC" w14:textId="77777777" w:rsidTr="00ED0EA8">
        <w:trPr>
          <w:trHeight w:val="488"/>
        </w:trPr>
        <w:tc>
          <w:tcPr>
            <w:tcW w:w="479" w:type="dxa"/>
          </w:tcPr>
          <w:p w14:paraId="09DC81C5" w14:textId="77777777" w:rsidR="004777E0" w:rsidRDefault="004777E0" w:rsidP="00C532F7">
            <w:pPr>
              <w:spacing w:beforeLines="60" w:before="144" w:afterLines="60" w:after="144"/>
              <w:rPr>
                <w:sz w:val="20"/>
              </w:rPr>
            </w:pPr>
          </w:p>
        </w:tc>
        <w:tc>
          <w:tcPr>
            <w:tcW w:w="5753" w:type="dxa"/>
          </w:tcPr>
          <w:p w14:paraId="6B6B28C6" w14:textId="77777777" w:rsidR="004777E0" w:rsidRDefault="004777E0" w:rsidP="00C532F7">
            <w:pPr>
              <w:spacing w:beforeLines="60" w:before="144" w:afterLines="60" w:after="144"/>
              <w:rPr>
                <w:b/>
                <w:sz w:val="20"/>
              </w:rPr>
            </w:pPr>
            <w:r>
              <w:rPr>
                <w:b/>
                <w:sz w:val="20"/>
              </w:rPr>
              <w:t>Gesamtsumme - Punkte</w:t>
            </w:r>
          </w:p>
        </w:tc>
        <w:tc>
          <w:tcPr>
            <w:tcW w:w="709" w:type="dxa"/>
            <w:vAlign w:val="center"/>
          </w:tcPr>
          <w:p w14:paraId="09081557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27632E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00149483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14:paraId="30920CEE" w14:textId="77777777" w:rsidR="004777E0" w:rsidRDefault="004777E0" w:rsidP="00C532F7">
            <w:pPr>
              <w:spacing w:beforeLines="60" w:before="144" w:afterLines="60" w:after="14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52BD393" w14:textId="77777777" w:rsidR="004777E0" w:rsidRPr="007D2D5D" w:rsidRDefault="004777E0" w:rsidP="004777E0">
      <w:pPr>
        <w:rPr>
          <w:sz w:val="20"/>
        </w:rPr>
      </w:pPr>
      <w:r w:rsidRPr="007D2D5D">
        <w:rPr>
          <w:b/>
          <w:sz w:val="20"/>
        </w:rPr>
        <w:t xml:space="preserve">Auswertung KI-Kompetenz: </w:t>
      </w:r>
    </w:p>
    <w:p w14:paraId="4D60689F" w14:textId="77777777" w:rsidR="004777E0" w:rsidRPr="007D2D5D" w:rsidRDefault="005B04F0" w:rsidP="004777E0">
      <w:pPr>
        <w:rPr>
          <w:sz w:val="20"/>
        </w:rPr>
      </w:pPr>
      <w:sdt>
        <w:sdtPr>
          <w:rPr>
            <w:b/>
            <w:sz w:val="20"/>
          </w:rPr>
          <w:id w:val="20434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0" w:rsidRPr="007D2D5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777E0" w:rsidRPr="007D2D5D">
        <w:rPr>
          <w:sz w:val="20"/>
        </w:rPr>
        <w:t xml:space="preserve"> 0-10 Punkte:    Niedrig</w:t>
      </w:r>
    </w:p>
    <w:p w14:paraId="069A7AC6" w14:textId="77777777" w:rsidR="004777E0" w:rsidRPr="007D2D5D" w:rsidRDefault="005B04F0" w:rsidP="004777E0">
      <w:pPr>
        <w:rPr>
          <w:sz w:val="20"/>
        </w:rPr>
      </w:pPr>
      <w:sdt>
        <w:sdtPr>
          <w:rPr>
            <w:b/>
            <w:sz w:val="20"/>
          </w:rPr>
          <w:id w:val="-140968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0" w:rsidRPr="007D2D5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777E0" w:rsidRPr="007D2D5D">
        <w:rPr>
          <w:sz w:val="20"/>
        </w:rPr>
        <w:t xml:space="preserve"> 11-20 Punkte:  Mittel</w:t>
      </w:r>
    </w:p>
    <w:p w14:paraId="6F64BDB1" w14:textId="77777777" w:rsidR="00412A45" w:rsidRDefault="005B04F0" w:rsidP="007C4E02">
      <w:pPr>
        <w:rPr>
          <w:color w:val="00B0F0"/>
          <w:sz w:val="24"/>
        </w:rPr>
      </w:pPr>
      <w:sdt>
        <w:sdtPr>
          <w:rPr>
            <w:b/>
            <w:sz w:val="20"/>
          </w:rPr>
          <w:id w:val="40234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0" w:rsidRPr="007D2D5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777E0" w:rsidRPr="007D2D5D">
        <w:rPr>
          <w:sz w:val="20"/>
        </w:rPr>
        <w:t xml:space="preserve"> 21-30 Punkte:  Hoch</w:t>
      </w:r>
    </w:p>
    <w:sectPr w:rsidR="00412A45" w:rsidSect="001633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9437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7AC86E60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3"/>
      <w:gridCol w:w="4494"/>
      <w:gridCol w:w="2235"/>
    </w:tblGrid>
    <w:tr w:rsidR="00E72E48" w:rsidRPr="006407A6" w14:paraId="1A8916B9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3E66FD64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1013BBF3" w14:textId="2678E10D" w:rsidR="00E72E48" w:rsidRPr="006407A6" w:rsidRDefault="00D175BD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>
            <w:rPr>
              <w:b/>
              <w:color w:val="00B0F0"/>
              <w:sz w:val="18"/>
              <w:szCs w:val="18"/>
            </w:rPr>
            <w:t>UQMS</w:t>
          </w:r>
          <w:r w:rsidR="00E72E48"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14:paraId="601E0BDA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23721096" wp14:editId="69F2FD84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7BB99B55" w14:textId="2184A28C" w:rsidR="00E72E48" w:rsidRPr="006407A6" w:rsidRDefault="00E72E48" w:rsidP="008A3D43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D175BD">
            <w:rPr>
              <w:b/>
              <w:color w:val="00B0F0"/>
              <w:sz w:val="20"/>
            </w:rPr>
            <w:t>3/20</w:t>
          </w:r>
        </w:p>
      </w:tc>
    </w:tr>
  </w:tbl>
  <w:p w14:paraId="18398104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088B4725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4DBE6466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C1E8907" w14:textId="3D130907" w:rsidR="007C5B77" w:rsidRPr="005F3383" w:rsidRDefault="00D175BD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5A7BA191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9F4A58B" wp14:editId="297F9140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3F21137" w14:textId="08115D5C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D175BD">
            <w:rPr>
              <w:rFonts w:eastAsiaTheme="minorHAnsi" w:cstheme="minorBidi"/>
              <w:b/>
              <w:color w:val="00B0F0"/>
              <w:sz w:val="20"/>
              <w:lang w:eastAsia="en-US"/>
            </w:rPr>
            <w:t>3/20</w:t>
          </w:r>
        </w:p>
      </w:tc>
    </w:tr>
  </w:tbl>
  <w:p w14:paraId="623519F3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A48DF" w14:textId="77777777" w:rsidR="00705106" w:rsidRDefault="00705106" w:rsidP="00EE217B">
      <w:pPr>
        <w:pStyle w:val="Fuzeile"/>
      </w:pPr>
    </w:p>
    <w:p w14:paraId="261A97C9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F31F964" w14:textId="77777777" w:rsidR="00705106" w:rsidRDefault="00705106" w:rsidP="00711AB6">
      <w:pPr>
        <w:spacing w:before="0"/>
        <w:jc w:val="center"/>
      </w:pPr>
    </w:p>
    <w:p w14:paraId="0B39300C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A6B76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4EC976FE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21E6C21F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4C6B2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7016"/>
    <w:multiLevelType w:val="hybridMultilevel"/>
    <w:tmpl w:val="BC964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50B"/>
    <w:multiLevelType w:val="hybridMultilevel"/>
    <w:tmpl w:val="0910222A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C9C105C"/>
    <w:multiLevelType w:val="hybridMultilevel"/>
    <w:tmpl w:val="9A1A3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C74CC"/>
    <w:multiLevelType w:val="hybridMultilevel"/>
    <w:tmpl w:val="157E0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E1164A"/>
    <w:multiLevelType w:val="hybridMultilevel"/>
    <w:tmpl w:val="77765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A02CE"/>
    <w:multiLevelType w:val="hybridMultilevel"/>
    <w:tmpl w:val="A8764B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3210"/>
    <w:multiLevelType w:val="hybridMultilevel"/>
    <w:tmpl w:val="BFF21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8" w15:restartNumberingAfterBreak="0">
    <w:nsid w:val="7E7E7A55"/>
    <w:multiLevelType w:val="multilevel"/>
    <w:tmpl w:val="CB40D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1"/>
  </w:num>
  <w:num w:numId="18">
    <w:abstractNumId w:val="25"/>
  </w:num>
  <w:num w:numId="19">
    <w:abstractNumId w:val="9"/>
  </w:num>
  <w:num w:numId="20">
    <w:abstractNumId w:val="18"/>
  </w:num>
  <w:num w:numId="21">
    <w:abstractNumId w:val="16"/>
  </w:num>
  <w:num w:numId="22">
    <w:abstractNumId w:val="21"/>
  </w:num>
  <w:num w:numId="23">
    <w:abstractNumId w:val="24"/>
  </w:num>
  <w:num w:numId="24">
    <w:abstractNumId w:val="22"/>
  </w:num>
  <w:num w:numId="25">
    <w:abstractNumId w:val="15"/>
  </w:num>
  <w:num w:numId="26">
    <w:abstractNumId w:val="17"/>
  </w:num>
  <w:num w:numId="27">
    <w:abstractNumId w:val="26"/>
  </w:num>
  <w:num w:numId="28">
    <w:abstractNumId w:val="23"/>
  </w:num>
  <w:num w:numId="2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03BA"/>
    <w:rsid w:val="00075E7C"/>
    <w:rsid w:val="00080B9A"/>
    <w:rsid w:val="00086B8A"/>
    <w:rsid w:val="0009344D"/>
    <w:rsid w:val="0009625D"/>
    <w:rsid w:val="00097B2B"/>
    <w:rsid w:val="000B1337"/>
    <w:rsid w:val="000E26F7"/>
    <w:rsid w:val="000E355A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49BB"/>
    <w:rsid w:val="001C66DF"/>
    <w:rsid w:val="001D22E2"/>
    <w:rsid w:val="001E1F96"/>
    <w:rsid w:val="001E38E2"/>
    <w:rsid w:val="001E7A82"/>
    <w:rsid w:val="001F04DD"/>
    <w:rsid w:val="002065BE"/>
    <w:rsid w:val="0021047B"/>
    <w:rsid w:val="00213C34"/>
    <w:rsid w:val="00215485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771F"/>
    <w:rsid w:val="00304799"/>
    <w:rsid w:val="0031086B"/>
    <w:rsid w:val="00340216"/>
    <w:rsid w:val="00342964"/>
    <w:rsid w:val="0034430A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2A45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777E0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4FB4"/>
    <w:rsid w:val="00525CDB"/>
    <w:rsid w:val="00527267"/>
    <w:rsid w:val="00534A4B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04F0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D7BFF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85190"/>
    <w:rsid w:val="0068687F"/>
    <w:rsid w:val="00691A44"/>
    <w:rsid w:val="00692868"/>
    <w:rsid w:val="00694539"/>
    <w:rsid w:val="006C4228"/>
    <w:rsid w:val="006D45A1"/>
    <w:rsid w:val="006E24F6"/>
    <w:rsid w:val="006E27F0"/>
    <w:rsid w:val="006E7126"/>
    <w:rsid w:val="00702124"/>
    <w:rsid w:val="007026D1"/>
    <w:rsid w:val="00705106"/>
    <w:rsid w:val="00711AB6"/>
    <w:rsid w:val="00716DD5"/>
    <w:rsid w:val="00720E5C"/>
    <w:rsid w:val="00737BF1"/>
    <w:rsid w:val="007408BC"/>
    <w:rsid w:val="00742EA1"/>
    <w:rsid w:val="00744772"/>
    <w:rsid w:val="007506E6"/>
    <w:rsid w:val="007626C5"/>
    <w:rsid w:val="00762868"/>
    <w:rsid w:val="00763FC1"/>
    <w:rsid w:val="007648E0"/>
    <w:rsid w:val="00765666"/>
    <w:rsid w:val="0078728B"/>
    <w:rsid w:val="00790130"/>
    <w:rsid w:val="00796513"/>
    <w:rsid w:val="007A060E"/>
    <w:rsid w:val="007A2996"/>
    <w:rsid w:val="007A3E0C"/>
    <w:rsid w:val="007B1945"/>
    <w:rsid w:val="007C4E02"/>
    <w:rsid w:val="007C5B77"/>
    <w:rsid w:val="007D2D5D"/>
    <w:rsid w:val="007D35EB"/>
    <w:rsid w:val="007D3976"/>
    <w:rsid w:val="007E0249"/>
    <w:rsid w:val="007E072A"/>
    <w:rsid w:val="007F3A7C"/>
    <w:rsid w:val="008000CB"/>
    <w:rsid w:val="00802ED4"/>
    <w:rsid w:val="00805892"/>
    <w:rsid w:val="0081072B"/>
    <w:rsid w:val="008248D3"/>
    <w:rsid w:val="00840C2B"/>
    <w:rsid w:val="008471C9"/>
    <w:rsid w:val="00850F0C"/>
    <w:rsid w:val="00855B99"/>
    <w:rsid w:val="00862DDF"/>
    <w:rsid w:val="00866178"/>
    <w:rsid w:val="00870FFE"/>
    <w:rsid w:val="00872C95"/>
    <w:rsid w:val="00872F5F"/>
    <w:rsid w:val="0087591D"/>
    <w:rsid w:val="0088020C"/>
    <w:rsid w:val="0088368C"/>
    <w:rsid w:val="00884570"/>
    <w:rsid w:val="00891EEA"/>
    <w:rsid w:val="008976BA"/>
    <w:rsid w:val="008A3D43"/>
    <w:rsid w:val="008A5560"/>
    <w:rsid w:val="008B4061"/>
    <w:rsid w:val="008C44B0"/>
    <w:rsid w:val="008C6D44"/>
    <w:rsid w:val="008D1A8E"/>
    <w:rsid w:val="008D3055"/>
    <w:rsid w:val="008D4202"/>
    <w:rsid w:val="008E0D82"/>
    <w:rsid w:val="008E0FC7"/>
    <w:rsid w:val="008E5319"/>
    <w:rsid w:val="008F386C"/>
    <w:rsid w:val="008F75E7"/>
    <w:rsid w:val="009062E6"/>
    <w:rsid w:val="009075A9"/>
    <w:rsid w:val="0091006B"/>
    <w:rsid w:val="009212B4"/>
    <w:rsid w:val="009219D5"/>
    <w:rsid w:val="009355CE"/>
    <w:rsid w:val="00940184"/>
    <w:rsid w:val="009502D5"/>
    <w:rsid w:val="0095198B"/>
    <w:rsid w:val="00963275"/>
    <w:rsid w:val="00970211"/>
    <w:rsid w:val="009760D0"/>
    <w:rsid w:val="0099236A"/>
    <w:rsid w:val="00995EE2"/>
    <w:rsid w:val="009A6E64"/>
    <w:rsid w:val="009B3790"/>
    <w:rsid w:val="009C2FF2"/>
    <w:rsid w:val="009C6EFB"/>
    <w:rsid w:val="009D2F71"/>
    <w:rsid w:val="009D429E"/>
    <w:rsid w:val="009E1FB1"/>
    <w:rsid w:val="009E4C28"/>
    <w:rsid w:val="009F5AA5"/>
    <w:rsid w:val="009F6E01"/>
    <w:rsid w:val="00A06317"/>
    <w:rsid w:val="00A075E6"/>
    <w:rsid w:val="00A15352"/>
    <w:rsid w:val="00A237ED"/>
    <w:rsid w:val="00A31197"/>
    <w:rsid w:val="00A334BB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46ED"/>
    <w:rsid w:val="00AA65D6"/>
    <w:rsid w:val="00AA66B1"/>
    <w:rsid w:val="00AB0EBF"/>
    <w:rsid w:val="00AB3372"/>
    <w:rsid w:val="00AC17EE"/>
    <w:rsid w:val="00AE290A"/>
    <w:rsid w:val="00AE418B"/>
    <w:rsid w:val="00AF1983"/>
    <w:rsid w:val="00AF6DC2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53F4"/>
    <w:rsid w:val="00BF68DE"/>
    <w:rsid w:val="00BF7EB9"/>
    <w:rsid w:val="00C24E59"/>
    <w:rsid w:val="00C30D7D"/>
    <w:rsid w:val="00C43D74"/>
    <w:rsid w:val="00C4418B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D13BD1"/>
    <w:rsid w:val="00D175BD"/>
    <w:rsid w:val="00D45365"/>
    <w:rsid w:val="00D61222"/>
    <w:rsid w:val="00D72A1A"/>
    <w:rsid w:val="00D975F1"/>
    <w:rsid w:val="00DA6374"/>
    <w:rsid w:val="00DB1BE1"/>
    <w:rsid w:val="00DB3534"/>
    <w:rsid w:val="00DB3B77"/>
    <w:rsid w:val="00DC5CF9"/>
    <w:rsid w:val="00DD3447"/>
    <w:rsid w:val="00DD5810"/>
    <w:rsid w:val="00DD7A25"/>
    <w:rsid w:val="00DE04D4"/>
    <w:rsid w:val="00DE10AB"/>
    <w:rsid w:val="00DE2B44"/>
    <w:rsid w:val="00DE5B92"/>
    <w:rsid w:val="00DE7A5F"/>
    <w:rsid w:val="00E016C0"/>
    <w:rsid w:val="00E106C4"/>
    <w:rsid w:val="00E211D2"/>
    <w:rsid w:val="00E21350"/>
    <w:rsid w:val="00E26F8A"/>
    <w:rsid w:val="00E328BA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B0CB5"/>
    <w:rsid w:val="00EC00F0"/>
    <w:rsid w:val="00ED0EA8"/>
    <w:rsid w:val="00EE217B"/>
    <w:rsid w:val="00EE6A9D"/>
    <w:rsid w:val="00EF2558"/>
    <w:rsid w:val="00EF7D49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7636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71F61F4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4B74C17-9632-4870-99EE-616764F1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2</Pages>
  <Words>321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70</cp:revision>
  <cp:lastPrinted>2025-09-15T11:57:00Z</cp:lastPrinted>
  <dcterms:created xsi:type="dcterms:W3CDTF">2025-08-01T08:11:00Z</dcterms:created>
  <dcterms:modified xsi:type="dcterms:W3CDTF">2025-09-15T11:57:00Z</dcterms:modified>
</cp:coreProperties>
</file>