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E03283" w:rsidRPr="000503CF" w14:paraId="7235222E" w14:textId="77777777" w:rsidTr="00215B4B"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1A31D4A0" w14:textId="77777777" w:rsidR="00E03283" w:rsidRPr="000503CF" w:rsidRDefault="00556BB5" w:rsidP="00E0328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bookmarkStart w:id="0" w:name="_GoBack"/>
            <w:bookmarkEnd w:id="0"/>
            <w:r w:rsidRPr="00960149">
              <w:rPr>
                <w:rFonts w:ascii="Century Gothic" w:hAnsi="Century Gothic"/>
                <w:color w:val="00B0F0"/>
              </w:rPr>
              <w:t>Fallbeispiel</w:t>
            </w:r>
            <w:r w:rsidR="00E03283">
              <w:rPr>
                <w:rFonts w:ascii="Century Gothic" w:hAnsi="Century Gothic"/>
                <w:color w:val="00B0F0"/>
              </w:rPr>
              <w:t xml:space="preserve"> zur Erstellung einer Risikoanalyse der Schmidt &amp; </w:t>
            </w:r>
            <w:proofErr w:type="spellStart"/>
            <w:r w:rsidR="00E03283">
              <w:rPr>
                <w:rFonts w:ascii="Century Gothic" w:hAnsi="Century Gothic"/>
                <w:color w:val="00B0F0"/>
              </w:rPr>
              <w:t>Söhnle</w:t>
            </w:r>
            <w:proofErr w:type="spellEnd"/>
            <w:r w:rsidR="00E03283">
              <w:rPr>
                <w:rFonts w:ascii="Century Gothic" w:hAnsi="Century Gothic"/>
                <w:color w:val="00B0F0"/>
              </w:rPr>
              <w:t xml:space="preserve"> WPG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04B6C1CA" w14:textId="77777777" w:rsidR="00E03283" w:rsidRPr="001B6DA7" w:rsidRDefault="00E03283" w:rsidP="00E03283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00B0F0"/>
                <w:sz w:val="28"/>
              </w:rPr>
            </w:pPr>
            <w:r w:rsidRPr="001B6DA7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03/2025</w:t>
            </w:r>
          </w:p>
        </w:tc>
      </w:tr>
    </w:tbl>
    <w:p w14:paraId="7B6D4551" w14:textId="77777777" w:rsidR="008E0D82" w:rsidRDefault="009A6F38"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012DD" wp14:editId="2A505EE9">
                <wp:simplePos x="0" y="0"/>
                <wp:positionH relativeFrom="column">
                  <wp:posOffset>6350</wp:posOffset>
                </wp:positionH>
                <wp:positionV relativeFrom="paragraph">
                  <wp:posOffset>265517</wp:posOffset>
                </wp:positionV>
                <wp:extent cx="244800" cy="244800"/>
                <wp:effectExtent l="0" t="0" r="3175" b="31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EC172" w14:textId="77777777" w:rsidR="00CC69AE" w:rsidRPr="009A6F38" w:rsidRDefault="00CC69AE" w:rsidP="00CC69AE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9A6F38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56079" id="Ellipse 3" o:spid="_x0000_s1026" style="position:absolute;left:0;text-align:left;margin-left:.5pt;margin-top:20.9pt;width:19.3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" fillcolor="#ccecff" stroked="f" strokeweight="2pt">
                <v:textbox inset="0,0,0,0">
                  <w:txbxContent>
                    <w:p w:rsidR="00CC69AE" w:rsidRPr="009A6F38" w:rsidRDefault="00CC69AE" w:rsidP="00CC69AE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9A6F38">
                        <w:rPr>
                          <w:b/>
                          <w:color w:val="000000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05"/>
      </w:tblGrid>
      <w:tr w:rsidR="00F85798" w:rsidRPr="00E65739" w14:paraId="3D2C6222" w14:textId="77777777" w:rsidTr="009A6F38">
        <w:tc>
          <w:tcPr>
            <w:tcW w:w="8505" w:type="dxa"/>
            <w:shd w:val="clear" w:color="auto" w:fill="D9D9D9" w:themeFill="background1" w:themeFillShade="D9"/>
          </w:tcPr>
          <w:p w14:paraId="2A092DBD" w14:textId="77777777" w:rsidR="00F85798" w:rsidRPr="00E65739" w:rsidRDefault="00F85798" w:rsidP="00AE5253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</w:tbl>
    <w:p w14:paraId="6ABD8E36" w14:textId="77777777" w:rsidR="005E0EA8" w:rsidRDefault="001E36D2" w:rsidP="009A6F38">
      <w:pPr>
        <w:ind w:left="567"/>
      </w:pPr>
      <w:r>
        <w:t xml:space="preserve">Die Schmidt &amp; </w:t>
      </w:r>
      <w:proofErr w:type="spellStart"/>
      <w:r>
        <w:t>Söhnle</w:t>
      </w:r>
      <w:proofErr w:type="spellEnd"/>
      <w:r>
        <w:t xml:space="preserve"> Wirtschaftsprüfungsgesellschaft mbH (kurz: WPG), mit </w:t>
      </w:r>
    </w:p>
    <w:p w14:paraId="0505A1FC" w14:textId="77777777" w:rsidR="005E0EA8" w:rsidRDefault="001E36D2" w:rsidP="003F56A3">
      <w:pPr>
        <w:pStyle w:val="Aufzhlungszeichen"/>
        <w:ind w:left="851" w:hanging="284"/>
      </w:pPr>
      <w:r>
        <w:t>Sitz in Heidelberg</w:t>
      </w:r>
      <w:r w:rsidR="009D40B5">
        <w:t>,</w:t>
      </w:r>
    </w:p>
    <w:p w14:paraId="4423F765" w14:textId="77777777" w:rsidR="005E0EA8" w:rsidRDefault="001E36D2" w:rsidP="003F56A3">
      <w:pPr>
        <w:pStyle w:val="Aufzhlungszeichen"/>
        <w:ind w:left="851" w:hanging="284"/>
      </w:pPr>
      <w:r>
        <w:t xml:space="preserve">besteht aus </w:t>
      </w:r>
      <w:r w:rsidRPr="003F56A3">
        <w:rPr>
          <w:b/>
        </w:rPr>
        <w:t>2 Wirtschaftsprüfern, einem Steuerberater und 5 weiteren Mitarbeitern.</w:t>
      </w:r>
      <w:r>
        <w:t xml:space="preserve"> </w:t>
      </w:r>
    </w:p>
    <w:p w14:paraId="32D6B608" w14:textId="77777777" w:rsidR="005E0EA8" w:rsidRDefault="001E36D2" w:rsidP="003F56A3">
      <w:pPr>
        <w:pStyle w:val="Aufzhlungszeichen"/>
        <w:numPr>
          <w:ilvl w:val="0"/>
          <w:numId w:val="0"/>
        </w:numPr>
        <w:ind w:left="567"/>
      </w:pPr>
      <w:r>
        <w:t>Die WPG hat für Geldwäschezwecke eine Risikoanalyse durchzuführen</w:t>
      </w:r>
      <w:r w:rsidR="003F56A3">
        <w:t>.</w:t>
      </w:r>
    </w:p>
    <w:p w14:paraId="721230A9" w14:textId="77777777" w:rsidR="001E36D2" w:rsidRDefault="001E36D2" w:rsidP="003F56A3">
      <w:pPr>
        <w:pStyle w:val="Aufzhlungszeichen"/>
        <w:numPr>
          <w:ilvl w:val="0"/>
          <w:numId w:val="0"/>
        </w:numPr>
        <w:ind w:left="567"/>
      </w:pPr>
      <w:r>
        <w:t xml:space="preserve">Bereits </w:t>
      </w:r>
      <w:r w:rsidRPr="003F56A3">
        <w:rPr>
          <w:b/>
        </w:rPr>
        <w:t>unterjährig</w:t>
      </w:r>
      <w:r>
        <w:t xml:space="preserve"> werden, insbesondere beim Zugang von neuen Mandanten, Risikobewertungen in einem Excel-Tableau durchgeführt</w:t>
      </w:r>
      <w:r w:rsidR="009D40B5">
        <w:t>.</w:t>
      </w:r>
    </w:p>
    <w:p w14:paraId="3EE1C8D8" w14:textId="77777777" w:rsidR="001E36D2" w:rsidRPr="006D7B14" w:rsidRDefault="005E0EA8" w:rsidP="006D7B14">
      <w:pPr>
        <w:ind w:firstLine="357"/>
        <w:rPr>
          <w:sz w:val="2"/>
          <w:szCs w:val="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5D414" wp14:editId="3FB5EF63">
                <wp:simplePos x="0" y="0"/>
                <wp:positionH relativeFrom="column">
                  <wp:posOffset>3810</wp:posOffset>
                </wp:positionH>
                <wp:positionV relativeFrom="paragraph">
                  <wp:posOffset>84455</wp:posOffset>
                </wp:positionV>
                <wp:extent cx="244800" cy="244800"/>
                <wp:effectExtent l="0" t="0" r="3175" b="31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79B91" w14:textId="77777777" w:rsidR="005E0EA8" w:rsidRPr="009A6F38" w:rsidRDefault="005E0EA8" w:rsidP="005E0EA8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162E3" id="Ellipse 5" o:spid="_x0000_s1027" style="position:absolute;left:0;text-align:left;margin-left:.3pt;margin-top:6.65pt;width:19.3pt;height:1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" fillcolor="#ccecff" stroked="f" strokeweight="2pt">
                <v:textbox inset="0,0,0,0">
                  <w:txbxContent>
                    <w:p w:rsidR="005E0EA8" w:rsidRPr="009A6F38" w:rsidRDefault="005E0EA8" w:rsidP="005E0EA8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05"/>
      </w:tblGrid>
      <w:tr w:rsidR="00F85798" w:rsidRPr="00E65739" w14:paraId="75E9E938" w14:textId="77777777" w:rsidTr="009A6F38">
        <w:tc>
          <w:tcPr>
            <w:tcW w:w="8505" w:type="dxa"/>
            <w:shd w:val="clear" w:color="auto" w:fill="D9D9D9" w:themeFill="background1" w:themeFillShade="D9"/>
          </w:tcPr>
          <w:p w14:paraId="76E2CD46" w14:textId="77777777" w:rsidR="00F85798" w:rsidRPr="00E65739" w:rsidRDefault="00F85798" w:rsidP="00AE5253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Aufgabenstellung:</w:t>
            </w:r>
          </w:p>
        </w:tc>
      </w:tr>
    </w:tbl>
    <w:p w14:paraId="29A4EDAD" w14:textId="77777777" w:rsidR="003F56A3" w:rsidRDefault="001E36D2" w:rsidP="003F56A3">
      <w:pPr>
        <w:ind w:left="567"/>
      </w:pPr>
      <w:r w:rsidRPr="00850075">
        <w:rPr>
          <w:b/>
        </w:rPr>
        <w:t>Aufgabe 1:</w:t>
      </w:r>
      <w:r>
        <w:t xml:space="preserve"> Bitte </w:t>
      </w:r>
      <w:r w:rsidR="003F56A3">
        <w:t>kategorisieren</w:t>
      </w:r>
      <w:r>
        <w:t xml:space="preserve"> Sie das Geldwäscherisiko für folgende Mandanten in</w:t>
      </w:r>
      <w:r w:rsidR="003F56A3">
        <w:t>:</w:t>
      </w:r>
      <w:r>
        <w:t xml:space="preserve"> </w:t>
      </w:r>
    </w:p>
    <w:p w14:paraId="373EC1B7" w14:textId="77777777" w:rsidR="003F56A3" w:rsidRDefault="003F56A3" w:rsidP="003F56A3">
      <w:pPr>
        <w:pStyle w:val="Listenabsatz"/>
        <w:numPr>
          <w:ilvl w:val="0"/>
          <w:numId w:val="27"/>
        </w:numPr>
        <w:ind w:left="992" w:hanging="425"/>
      </w:pPr>
      <w:r>
        <w:t>n</w:t>
      </w:r>
      <w:r w:rsidR="001E36D2">
        <w:t>iedrig</w:t>
      </w:r>
    </w:p>
    <w:p w14:paraId="7D9A6856" w14:textId="77777777" w:rsidR="003F56A3" w:rsidRDefault="001E36D2" w:rsidP="003F56A3">
      <w:pPr>
        <w:pStyle w:val="Listenabsatz"/>
        <w:numPr>
          <w:ilvl w:val="0"/>
          <w:numId w:val="27"/>
        </w:numPr>
        <w:ind w:left="992" w:hanging="425"/>
      </w:pPr>
      <w:r>
        <w:t>mittel und</w:t>
      </w:r>
    </w:p>
    <w:p w14:paraId="27A1A9CC" w14:textId="77777777" w:rsidR="003F56A3" w:rsidRDefault="001E36D2" w:rsidP="003F56A3">
      <w:pPr>
        <w:pStyle w:val="Listenabsatz"/>
        <w:numPr>
          <w:ilvl w:val="0"/>
          <w:numId w:val="27"/>
        </w:numPr>
        <w:ind w:left="992" w:hanging="425"/>
      </w:pPr>
      <w:r>
        <w:t xml:space="preserve">hoch </w:t>
      </w:r>
    </w:p>
    <w:p w14:paraId="7FFBC901" w14:textId="77777777" w:rsidR="001E36D2" w:rsidRDefault="001E36D2" w:rsidP="003F56A3">
      <w:pPr>
        <w:ind w:left="567"/>
      </w:pPr>
      <w:r>
        <w:t xml:space="preserve">ein und begründen Sie </w:t>
      </w:r>
      <w:r w:rsidR="003F56A3">
        <w:t>Ihre Beurteilung</w:t>
      </w:r>
      <w:r>
        <w:t xml:space="preserve"> kurz. </w:t>
      </w:r>
    </w:p>
    <w:p w14:paraId="795B19A8" w14:textId="77777777" w:rsidR="00F85798" w:rsidRPr="006D7B14" w:rsidRDefault="00F85798">
      <w:pPr>
        <w:rPr>
          <w:sz w:val="2"/>
          <w:szCs w:val="2"/>
        </w:rPr>
      </w:pPr>
    </w:p>
    <w:p w14:paraId="36F42A42" w14:textId="77777777" w:rsidR="00E31413" w:rsidRPr="006A100C" w:rsidRDefault="003F56A3" w:rsidP="003F56A3">
      <w:pPr>
        <w:ind w:left="567"/>
        <w:rPr>
          <w:b/>
          <w:color w:val="00B0F0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AD86ED" wp14:editId="391E0365">
                <wp:simplePos x="0" y="0"/>
                <wp:positionH relativeFrom="column">
                  <wp:posOffset>3810</wp:posOffset>
                </wp:positionH>
                <wp:positionV relativeFrom="paragraph">
                  <wp:posOffset>6985</wp:posOffset>
                </wp:positionV>
                <wp:extent cx="244800" cy="244800"/>
                <wp:effectExtent l="0" t="0" r="3175" b="31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2DBB1" w14:textId="77777777" w:rsidR="003F56A3" w:rsidRPr="009A6F38" w:rsidRDefault="00B14ACA" w:rsidP="003F56A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14EBD" id="Ellipse 8" o:spid="_x0000_s1028" style="position:absolute;left:0;text-align:left;margin-left:.3pt;margin-top:.55pt;width:19.3pt;height:1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" fillcolor="#ccecff" stroked="f" strokeweight="2pt">
                <v:textbox inset="0,0,0,0">
                  <w:txbxContent>
                    <w:p w:rsidR="003F56A3" w:rsidRPr="009A6F38" w:rsidRDefault="00B14ACA" w:rsidP="003F56A3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E31413" w:rsidRPr="006A100C">
        <w:rPr>
          <w:b/>
          <w:color w:val="00B0F0"/>
        </w:rPr>
        <w:t xml:space="preserve">Mandant Nr. 3803 Global Trade Solutions Ltd </w:t>
      </w:r>
    </w:p>
    <w:p w14:paraId="5005F2ED" w14:textId="77777777" w:rsidR="00894741" w:rsidRDefault="00E31413" w:rsidP="003F56A3">
      <w:pPr>
        <w:ind w:left="567"/>
      </w:pPr>
      <w:r>
        <w:t xml:space="preserve">Geschäftsmodell: </w:t>
      </w:r>
    </w:p>
    <w:p w14:paraId="0F455CD8" w14:textId="77777777" w:rsidR="00894741" w:rsidRDefault="00E31413" w:rsidP="003F56A3">
      <w:pPr>
        <w:ind w:left="567"/>
      </w:pPr>
      <w:r>
        <w:t xml:space="preserve">Herr </w:t>
      </w:r>
      <w:r w:rsidRPr="009D40B5">
        <w:rPr>
          <w:b/>
          <w:color w:val="00B0F0"/>
        </w:rPr>
        <w:t>Alexei Petrov</w:t>
      </w:r>
      <w:r w:rsidRPr="009D40B5">
        <w:rPr>
          <w:color w:val="00B0F0"/>
        </w:rPr>
        <w:t xml:space="preserve"> </w:t>
      </w:r>
      <w:r>
        <w:t>betreibt ein Import-Export-Unternehmen namens „</w:t>
      </w:r>
      <w:r w:rsidRPr="00E31413">
        <w:rPr>
          <w:b/>
        </w:rPr>
        <w:t>Global Trade Solutions Ltd</w:t>
      </w:r>
      <w:r>
        <w:t xml:space="preserve">.“ mit Sitz in Deutschland. </w:t>
      </w:r>
    </w:p>
    <w:p w14:paraId="73078FC6" w14:textId="77777777" w:rsidR="00894741" w:rsidRDefault="00E31413" w:rsidP="003F56A3">
      <w:pPr>
        <w:ind w:left="567"/>
      </w:pPr>
      <w:r>
        <w:t xml:space="preserve">Das Unternehmen handelt hauptsächlich mit Luxusgütern wie </w:t>
      </w:r>
    </w:p>
    <w:p w14:paraId="04239FCF" w14:textId="77777777" w:rsidR="00894741" w:rsidRDefault="00E31413" w:rsidP="00894741">
      <w:pPr>
        <w:pStyle w:val="Listenabsatz"/>
        <w:numPr>
          <w:ilvl w:val="0"/>
          <w:numId w:val="28"/>
        </w:numPr>
        <w:ind w:left="992" w:hanging="425"/>
      </w:pPr>
      <w:r>
        <w:t>Schmuck</w:t>
      </w:r>
    </w:p>
    <w:p w14:paraId="65B68BDC" w14:textId="77777777" w:rsidR="00894741" w:rsidRDefault="00E31413" w:rsidP="00894741">
      <w:pPr>
        <w:pStyle w:val="Listenabsatz"/>
        <w:numPr>
          <w:ilvl w:val="0"/>
          <w:numId w:val="28"/>
        </w:numPr>
        <w:ind w:left="992" w:hanging="425"/>
      </w:pPr>
      <w:r>
        <w:t xml:space="preserve">Uhren und </w:t>
      </w:r>
    </w:p>
    <w:p w14:paraId="27205196" w14:textId="77777777" w:rsidR="00894741" w:rsidRDefault="00E31413" w:rsidP="00894741">
      <w:pPr>
        <w:pStyle w:val="Listenabsatz"/>
        <w:numPr>
          <w:ilvl w:val="0"/>
          <w:numId w:val="28"/>
        </w:numPr>
        <w:ind w:left="992" w:hanging="425"/>
      </w:pPr>
      <w:r>
        <w:t xml:space="preserve">Kunstobjekten. </w:t>
      </w:r>
    </w:p>
    <w:p w14:paraId="1DE6B917" w14:textId="77777777" w:rsidR="00E31413" w:rsidRDefault="00E31413" w:rsidP="003F56A3">
      <w:pPr>
        <w:ind w:left="567"/>
      </w:pPr>
      <w:r>
        <w:t xml:space="preserve">Ein Großteil der Geschäfte wird mit Partnern in seinem Heimatland </w:t>
      </w:r>
      <w:r w:rsidRPr="00894741">
        <w:rPr>
          <w:b/>
        </w:rPr>
        <w:t>Russland</w:t>
      </w:r>
      <w:r>
        <w:t xml:space="preserve"> abgewickelt, das als </w:t>
      </w:r>
      <w:r w:rsidRPr="00894741">
        <w:rPr>
          <w:b/>
        </w:rPr>
        <w:t>Hochrisikoland</w:t>
      </w:r>
      <w:r>
        <w:t xml:space="preserve"> für Geldwäsche gilt.</w:t>
      </w:r>
    </w:p>
    <w:p w14:paraId="375779C7" w14:textId="77777777" w:rsidR="00556BB5" w:rsidRPr="00556BB5" w:rsidRDefault="00556BB5" w:rsidP="003F56A3">
      <w:pPr>
        <w:ind w:left="567"/>
        <w:rPr>
          <w:sz w:val="2"/>
          <w:szCs w:val="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75169A" wp14:editId="59F0F4C6">
                <wp:simplePos x="0" y="0"/>
                <wp:positionH relativeFrom="column">
                  <wp:posOffset>3810</wp:posOffset>
                </wp:positionH>
                <wp:positionV relativeFrom="paragraph">
                  <wp:posOffset>94615</wp:posOffset>
                </wp:positionV>
                <wp:extent cx="244475" cy="244475"/>
                <wp:effectExtent l="0" t="0" r="3175" b="31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B79A7" w14:textId="77777777" w:rsidR="00EA5213" w:rsidRPr="009A6F38" w:rsidRDefault="00B14ACA" w:rsidP="00EA521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0C590" id="Ellipse 10" o:spid="_x0000_s1029" style="position:absolute;left:0;text-align:left;margin-left:.3pt;margin-top:7.45pt;width:19.25pt;height: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" fillcolor="#ccecff" stroked="f" strokeweight="2pt">
                <v:textbox inset="0,0,0,0">
                  <w:txbxContent>
                    <w:p w:rsidR="00EA5213" w:rsidRPr="009A6F38" w:rsidRDefault="00B14ACA" w:rsidP="00EA5213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31E799A4" w14:textId="77777777" w:rsidR="00E31413" w:rsidRPr="006A100C" w:rsidRDefault="00E31413" w:rsidP="008A23B3">
      <w:pPr>
        <w:ind w:left="567"/>
        <w:rPr>
          <w:b/>
          <w:color w:val="00B0F0"/>
        </w:rPr>
      </w:pPr>
      <w:r w:rsidRPr="006A100C">
        <w:rPr>
          <w:b/>
          <w:color w:val="00B0F0"/>
        </w:rPr>
        <w:t>Mandant Nr. 3843 Dr. Sabine Müller</w:t>
      </w:r>
    </w:p>
    <w:p w14:paraId="1CFDF3F5" w14:textId="77777777" w:rsidR="00EA5213" w:rsidRDefault="00E31413" w:rsidP="00EA5213">
      <w:pPr>
        <w:ind w:left="567"/>
      </w:pPr>
      <w:r w:rsidRPr="009D40B5">
        <w:rPr>
          <w:b/>
          <w:color w:val="00B0F0"/>
        </w:rPr>
        <w:t>Dr. Sabine Müller</w:t>
      </w:r>
      <w:r w:rsidRPr="009D40B5">
        <w:rPr>
          <w:color w:val="00B0F0"/>
        </w:rPr>
        <w:t xml:space="preserve"> </w:t>
      </w:r>
      <w:r>
        <w:t>wird mit ihrer umfangreichen Einkommensteuererklärung betreut, in der ihre</w:t>
      </w:r>
    </w:p>
    <w:p w14:paraId="5584CD80" w14:textId="77777777" w:rsidR="00EA5213" w:rsidRDefault="00E31413" w:rsidP="00EA5213">
      <w:pPr>
        <w:pStyle w:val="Aufzhlungszeichen"/>
        <w:ind w:left="992" w:hanging="425"/>
      </w:pPr>
      <w:r>
        <w:t xml:space="preserve">Tätigkeit </w:t>
      </w:r>
      <w:r w:rsidRPr="00B14ACA">
        <w:rPr>
          <w:b/>
        </w:rPr>
        <w:t>Bundestagsabgeordnete</w:t>
      </w:r>
      <w:r>
        <w:t xml:space="preserve"> und </w:t>
      </w:r>
    </w:p>
    <w:p w14:paraId="62CC9CFC" w14:textId="77777777" w:rsidR="001E42BC" w:rsidRDefault="00E31413" w:rsidP="00EA5213">
      <w:pPr>
        <w:pStyle w:val="Aufzhlungszeichen"/>
        <w:ind w:left="992" w:hanging="425"/>
      </w:pPr>
      <w:r>
        <w:t>ihre Einkünfte aus mehreren Immobilien und Kapitalanlagen</w:t>
      </w:r>
    </w:p>
    <w:p w14:paraId="5EAF688E" w14:textId="77777777" w:rsidR="00EA5213" w:rsidRDefault="00EA5213" w:rsidP="001E42BC">
      <w:pPr>
        <w:pStyle w:val="Aufzhlungszeichen"/>
        <w:numPr>
          <w:ilvl w:val="0"/>
          <w:numId w:val="0"/>
        </w:numPr>
        <w:ind w:left="567"/>
      </w:pPr>
      <w:r>
        <w:t>deklariert</w:t>
      </w:r>
      <w:r w:rsidR="00E31413">
        <w:t xml:space="preserve"> werden müssen. </w:t>
      </w:r>
    </w:p>
    <w:p w14:paraId="0A4AF6D7" w14:textId="77777777" w:rsidR="00E31413" w:rsidRDefault="00E31413" w:rsidP="00EA5213">
      <w:pPr>
        <w:ind w:left="567"/>
      </w:pPr>
      <w:r>
        <w:t xml:space="preserve">Als </w:t>
      </w:r>
      <w:r w:rsidRPr="00B14ACA">
        <w:rPr>
          <w:b/>
        </w:rPr>
        <w:t>Mitglied des Finanzausschusses</w:t>
      </w:r>
      <w:r>
        <w:t xml:space="preserve"> hat sie Einfluss auf finanzpolitische Entscheidungen.</w:t>
      </w:r>
    </w:p>
    <w:p w14:paraId="78EC551E" w14:textId="77777777" w:rsidR="00556BB5" w:rsidRDefault="00556BB5">
      <w:pPr>
        <w:spacing w:before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D8A56E3" w14:textId="77777777" w:rsidR="00E31413" w:rsidRPr="00215B4B" w:rsidRDefault="00E31413" w:rsidP="00F44281">
      <w:pPr>
        <w:rPr>
          <w:sz w:val="2"/>
          <w:szCs w:val="2"/>
        </w:rPr>
      </w:pPr>
    </w:p>
    <w:p w14:paraId="5F340706" w14:textId="77777777" w:rsidR="00E27102" w:rsidRPr="006A100C" w:rsidRDefault="000D347F" w:rsidP="00852343">
      <w:pPr>
        <w:ind w:left="1701" w:hanging="1134"/>
        <w:rPr>
          <w:b/>
          <w:color w:val="00B0F0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EB402D" wp14:editId="5B09B592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244475" cy="244475"/>
                <wp:effectExtent l="0" t="0" r="3175" b="31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17E84" w14:textId="77777777" w:rsidR="000D347F" w:rsidRPr="009A6F38" w:rsidRDefault="00872FE9" w:rsidP="000D347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594A7" id="Ellipse 11" o:spid="_x0000_s1030" style="position:absolute;left:0;text-align:left;margin-left:.3pt;margin-top:.3pt;width:19.25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" fillcolor="#ccecff" stroked="f" strokeweight="2pt">
                <v:textbox inset="0,0,0,0">
                  <w:txbxContent>
                    <w:p w:rsidR="000D347F" w:rsidRPr="009A6F38" w:rsidRDefault="00872FE9" w:rsidP="000D347F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E27102" w:rsidRPr="006A100C">
        <w:rPr>
          <w:b/>
          <w:color w:val="00B0F0"/>
        </w:rPr>
        <w:t xml:space="preserve">Mandant Nr. 3866  Green </w:t>
      </w:r>
      <w:proofErr w:type="spellStart"/>
      <w:r w:rsidR="00E27102" w:rsidRPr="006A100C">
        <w:rPr>
          <w:b/>
          <w:color w:val="00B0F0"/>
        </w:rPr>
        <w:t>Build</w:t>
      </w:r>
      <w:proofErr w:type="spellEnd"/>
      <w:r w:rsidR="00E27102" w:rsidRPr="006A100C">
        <w:rPr>
          <w:b/>
          <w:color w:val="00B0F0"/>
        </w:rPr>
        <w:t xml:space="preserve"> GmbH</w:t>
      </w:r>
    </w:p>
    <w:p w14:paraId="69FE52BC" w14:textId="77777777" w:rsidR="00C500FD" w:rsidRDefault="00E27102" w:rsidP="000D347F">
      <w:pPr>
        <w:ind w:left="567"/>
      </w:pPr>
      <w:r>
        <w:t xml:space="preserve">Die </w:t>
      </w:r>
      <w:r w:rsidRPr="00872FE9">
        <w:rPr>
          <w:b/>
          <w:color w:val="00B0F0"/>
        </w:rPr>
        <w:t xml:space="preserve">Green </w:t>
      </w:r>
      <w:proofErr w:type="spellStart"/>
      <w:r w:rsidRPr="00872FE9">
        <w:rPr>
          <w:b/>
          <w:color w:val="00B0F0"/>
        </w:rPr>
        <w:t>Build</w:t>
      </w:r>
      <w:proofErr w:type="spellEnd"/>
      <w:r w:rsidRPr="00872FE9">
        <w:rPr>
          <w:b/>
          <w:color w:val="00B0F0"/>
        </w:rPr>
        <w:t xml:space="preserve"> GmbH</w:t>
      </w:r>
      <w:r>
        <w:t xml:space="preserve"> ist ein mittelständisches Bauunternehmen, das sich auf Wohnbauprojekte in Deutschland spezialisiert hat. </w:t>
      </w:r>
    </w:p>
    <w:p w14:paraId="5CB8E32B" w14:textId="77777777" w:rsidR="00C500FD" w:rsidRDefault="00E27102" w:rsidP="000D347F">
      <w:pPr>
        <w:ind w:left="567"/>
      </w:pPr>
      <w:r>
        <w:t xml:space="preserve">Es arbeitet ausschließlich mit deutschen Geschäftspartnern und Subunternehmen zusammen, die nachweislich registriert und reguliert sind. </w:t>
      </w:r>
    </w:p>
    <w:p w14:paraId="3BEFBF8A" w14:textId="77777777" w:rsidR="00C500FD" w:rsidRDefault="00E27102" w:rsidP="000D347F">
      <w:pPr>
        <w:ind w:left="567"/>
      </w:pPr>
      <w:r>
        <w:t xml:space="preserve">Die Kunden sind überwiegend </w:t>
      </w:r>
    </w:p>
    <w:p w14:paraId="7793DF94" w14:textId="77777777" w:rsidR="00C500FD" w:rsidRDefault="00E27102" w:rsidP="00C500FD">
      <w:pPr>
        <w:pStyle w:val="Aufzhlungszeichen"/>
        <w:ind w:left="992" w:hanging="425"/>
      </w:pPr>
      <w:r>
        <w:t xml:space="preserve">öffentliche Einrichtungen oder </w:t>
      </w:r>
    </w:p>
    <w:p w14:paraId="7EF537C8" w14:textId="77777777" w:rsidR="00C500FD" w:rsidRDefault="00E27102" w:rsidP="00C500FD">
      <w:pPr>
        <w:pStyle w:val="Aufzhlungszeichen"/>
        <w:ind w:left="992" w:hanging="425"/>
      </w:pPr>
      <w:r>
        <w:t xml:space="preserve">börsennotierte Unternehmen. </w:t>
      </w:r>
    </w:p>
    <w:p w14:paraId="206A0026" w14:textId="77777777" w:rsidR="00E27102" w:rsidRDefault="00E27102" w:rsidP="00C500FD">
      <w:pPr>
        <w:ind w:left="567"/>
      </w:pPr>
      <w:r>
        <w:t>Die Bezahlungen erfolgen ausschließlich mittels Banküberweisungen.</w:t>
      </w:r>
    </w:p>
    <w:p w14:paraId="1D947B76" w14:textId="77777777" w:rsidR="00E27102" w:rsidRPr="00C500FD" w:rsidRDefault="00E27102" w:rsidP="00852343">
      <w:pPr>
        <w:tabs>
          <w:tab w:val="left" w:pos="1036"/>
        </w:tabs>
        <w:rPr>
          <w:sz w:val="2"/>
          <w:szCs w:val="2"/>
        </w:rPr>
      </w:pPr>
    </w:p>
    <w:p w14:paraId="6451268C" w14:textId="77777777" w:rsidR="00234E1E" w:rsidRPr="006A100C" w:rsidRDefault="00C500FD" w:rsidP="00C500FD">
      <w:pPr>
        <w:ind w:left="567"/>
        <w:rPr>
          <w:b/>
          <w:color w:val="00B0F0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8776DC" wp14:editId="4DE7A113">
                <wp:simplePos x="0" y="0"/>
                <wp:positionH relativeFrom="column">
                  <wp:posOffset>3810</wp:posOffset>
                </wp:positionH>
                <wp:positionV relativeFrom="paragraph">
                  <wp:posOffset>8890</wp:posOffset>
                </wp:positionV>
                <wp:extent cx="244475" cy="244475"/>
                <wp:effectExtent l="0" t="0" r="3175" b="31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477A0" w14:textId="77777777" w:rsidR="00C500FD" w:rsidRPr="009A6F38" w:rsidRDefault="00872FE9" w:rsidP="00C500F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D2B82" id="Ellipse 13" o:spid="_x0000_s1031" style="position:absolute;left:0;text-align:left;margin-left:.3pt;margin-top:.7pt;width:19.25pt;height: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" fillcolor="#ccecff" stroked="f" strokeweight="2pt">
                <v:textbox inset="0,0,0,0">
                  <w:txbxContent>
                    <w:p w:rsidR="00C500FD" w:rsidRPr="009A6F38" w:rsidRDefault="00872FE9" w:rsidP="00C500FD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234E1E" w:rsidRPr="006A100C">
        <w:rPr>
          <w:b/>
          <w:color w:val="00B0F0"/>
        </w:rPr>
        <w:t>Mandant Nr. 3</w:t>
      </w:r>
      <w:r w:rsidR="00136082" w:rsidRPr="006A100C">
        <w:rPr>
          <w:b/>
          <w:color w:val="00B0F0"/>
        </w:rPr>
        <w:t>910</w:t>
      </w:r>
      <w:r w:rsidR="00234E1E" w:rsidRPr="006A100C">
        <w:rPr>
          <w:b/>
          <w:color w:val="00B0F0"/>
        </w:rPr>
        <w:t xml:space="preserve"> „Global Investments GmbH“</w:t>
      </w:r>
    </w:p>
    <w:p w14:paraId="1840AA0B" w14:textId="77777777" w:rsidR="00C500FD" w:rsidRDefault="00234E1E" w:rsidP="00C500FD">
      <w:pPr>
        <w:ind w:left="567"/>
      </w:pPr>
      <w:r>
        <w:t xml:space="preserve">Der Wirtschaftsprüfer Dr. Thomas Schmidt übernimmt eine Treuhandschaft für die neu gegründete Firma </w:t>
      </w:r>
      <w:r w:rsidRPr="00872FE9">
        <w:rPr>
          <w:b/>
          <w:color w:val="00B0F0"/>
        </w:rPr>
        <w:t xml:space="preserve">„Global Investments GmbH“. </w:t>
      </w:r>
    </w:p>
    <w:p w14:paraId="03C83207" w14:textId="77777777" w:rsidR="00C500FD" w:rsidRDefault="00234E1E" w:rsidP="00C500FD">
      <w:pPr>
        <w:ind w:left="567"/>
      </w:pPr>
      <w:r>
        <w:t xml:space="preserve">Seine Aufgabe besteht darin, ein </w:t>
      </w:r>
      <w:r w:rsidRPr="00C500FD">
        <w:rPr>
          <w:b/>
        </w:rPr>
        <w:t>Treuhandkonto</w:t>
      </w:r>
      <w:r>
        <w:t xml:space="preserve"> zu verwalten, auf dem </w:t>
      </w:r>
      <w:r w:rsidRPr="00C500FD">
        <w:rPr>
          <w:b/>
        </w:rPr>
        <w:t>Investorengelder</w:t>
      </w:r>
      <w:r>
        <w:t xml:space="preserve"> für ein geplantes Immobilienprojekt gesammelt werden sollen. </w:t>
      </w:r>
    </w:p>
    <w:p w14:paraId="3233FBB4" w14:textId="77777777" w:rsidR="00234E1E" w:rsidRDefault="00234E1E" w:rsidP="00C500FD">
      <w:pPr>
        <w:ind w:left="567"/>
      </w:pPr>
      <w:r>
        <w:t xml:space="preserve">Anteilseigner der Global Investments GmbH sind mehrere </w:t>
      </w:r>
      <w:r w:rsidRPr="00C500FD">
        <w:rPr>
          <w:b/>
        </w:rPr>
        <w:t>Zwischenholdings</w:t>
      </w:r>
      <w:r>
        <w:t xml:space="preserve"> in unterschiedlichen Ländern</w:t>
      </w:r>
      <w:r w:rsidR="00136082">
        <w:t>, u.a. in Nordkorea.</w:t>
      </w:r>
    </w:p>
    <w:p w14:paraId="0F4BF4F8" w14:textId="77777777" w:rsidR="00556BB5" w:rsidRPr="005B78A7" w:rsidRDefault="00556BB5" w:rsidP="00556BB5">
      <w:pPr>
        <w:rPr>
          <w:sz w:val="2"/>
          <w:szCs w:val="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B36DC" wp14:editId="1114716A">
                <wp:simplePos x="0" y="0"/>
                <wp:positionH relativeFrom="column">
                  <wp:posOffset>3810</wp:posOffset>
                </wp:positionH>
                <wp:positionV relativeFrom="paragraph">
                  <wp:posOffset>86360</wp:posOffset>
                </wp:positionV>
                <wp:extent cx="244475" cy="244475"/>
                <wp:effectExtent l="0" t="0" r="3175" b="31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3978F" w14:textId="77777777" w:rsidR="00556BB5" w:rsidRPr="009A6F38" w:rsidRDefault="00872FE9" w:rsidP="00556B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F7F6C" id="Ellipse 16" o:spid="_x0000_s1032" style="position:absolute;left:0;text-align:left;margin-left:.3pt;margin-top:6.8pt;width:19.25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" fillcolor="#ccecff" stroked="f" strokeweight="2pt">
                <v:textbox inset="0,0,0,0">
                  <w:txbxContent>
                    <w:p w:rsidR="00556BB5" w:rsidRPr="009A6F38" w:rsidRDefault="00872FE9" w:rsidP="00556BB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700199FE" w14:textId="77777777" w:rsidR="00556BB5" w:rsidRPr="006A100C" w:rsidRDefault="00556BB5" w:rsidP="00556BB5">
      <w:pPr>
        <w:ind w:left="851" w:hanging="284"/>
        <w:rPr>
          <w:b/>
          <w:color w:val="00B0F0"/>
        </w:rPr>
      </w:pPr>
      <w:r w:rsidRPr="006A100C">
        <w:rPr>
          <w:b/>
          <w:color w:val="00B0F0"/>
        </w:rPr>
        <w:t>Mandant Nr. 3954 „La Dolce Vita“</w:t>
      </w:r>
    </w:p>
    <w:p w14:paraId="087DA58E" w14:textId="77777777" w:rsidR="00556BB5" w:rsidRDefault="00556BB5" w:rsidP="00556BB5">
      <w:pPr>
        <w:ind w:left="567"/>
      </w:pPr>
      <w:r w:rsidRPr="00872FE9">
        <w:rPr>
          <w:b/>
          <w:color w:val="00B0F0"/>
        </w:rPr>
        <w:t>„La Do</w:t>
      </w:r>
      <w:r w:rsidR="001E42BC">
        <w:rPr>
          <w:b/>
          <w:color w:val="00B0F0"/>
        </w:rPr>
        <w:t>lc</w:t>
      </w:r>
      <w:r w:rsidRPr="00872FE9">
        <w:rPr>
          <w:b/>
          <w:color w:val="00B0F0"/>
        </w:rPr>
        <w:t>e Vita“</w:t>
      </w:r>
      <w:r>
        <w:t xml:space="preserve"> ist ein italienisches Restaurant in Hamburg. Das Restaurant nimmt einen </w:t>
      </w:r>
      <w:r w:rsidRPr="001E42BC">
        <w:rPr>
          <w:b/>
          <w:color w:val="000000" w:themeColor="text1"/>
        </w:rPr>
        <w:t>Großteil der Zahlungen in bar</w:t>
      </w:r>
      <w:r w:rsidRPr="001E42BC">
        <w:rPr>
          <w:color w:val="000000" w:themeColor="text1"/>
        </w:rPr>
        <w:t xml:space="preserve"> </w:t>
      </w:r>
      <w:r>
        <w:t xml:space="preserve">entgegen. </w:t>
      </w:r>
    </w:p>
    <w:p w14:paraId="5744EADD" w14:textId="77777777" w:rsidR="00556BB5" w:rsidRDefault="00556BB5" w:rsidP="00556BB5">
      <w:pPr>
        <w:ind w:left="567"/>
      </w:pPr>
      <w:r>
        <w:t xml:space="preserve">Obwohl das Restaurant oft leer erscheint, meldet es dem Wirtschaftsprüfer hohe Umsätze. </w:t>
      </w:r>
    </w:p>
    <w:p w14:paraId="09F2F58F" w14:textId="77777777" w:rsidR="00556BB5" w:rsidRDefault="00556BB5" w:rsidP="00556BB5">
      <w:pPr>
        <w:ind w:left="567"/>
      </w:pPr>
      <w:r>
        <w:t xml:space="preserve">Der Inhaber Pietro G. verwendet eine </w:t>
      </w:r>
      <w:r w:rsidRPr="001E42BC">
        <w:rPr>
          <w:b/>
          <w:color w:val="000000" w:themeColor="text1"/>
        </w:rPr>
        <w:t>veraltete Registrierkasse</w:t>
      </w:r>
      <w:r w:rsidRPr="001E42BC">
        <w:rPr>
          <w:color w:val="000000" w:themeColor="text1"/>
        </w:rPr>
        <w:t xml:space="preserve"> </w:t>
      </w:r>
      <w:r>
        <w:t xml:space="preserve">ohne fälschungssichere Software. </w:t>
      </w:r>
    </w:p>
    <w:p w14:paraId="48C3172F" w14:textId="77777777" w:rsidR="00556BB5" w:rsidRPr="00215B4B" w:rsidRDefault="00556BB5" w:rsidP="00556BB5">
      <w:pPr>
        <w:ind w:hanging="284"/>
        <w:rPr>
          <w:sz w:val="2"/>
          <w:szCs w:val="2"/>
        </w:rPr>
      </w:pPr>
    </w:p>
    <w:p w14:paraId="7F5D54AA" w14:textId="77777777" w:rsidR="00556BB5" w:rsidRPr="006A100C" w:rsidRDefault="00556BB5" w:rsidP="00556BB5">
      <w:pPr>
        <w:ind w:left="567"/>
        <w:rPr>
          <w:b/>
          <w:color w:val="00B0F0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4F9AAA" wp14:editId="00ED5D94">
                <wp:simplePos x="0" y="0"/>
                <wp:positionH relativeFrom="column">
                  <wp:posOffset>3810</wp:posOffset>
                </wp:positionH>
                <wp:positionV relativeFrom="paragraph">
                  <wp:posOffset>-635</wp:posOffset>
                </wp:positionV>
                <wp:extent cx="244475" cy="244475"/>
                <wp:effectExtent l="0" t="0" r="3175" b="31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5B785" w14:textId="77777777" w:rsidR="00556BB5" w:rsidRPr="009A6F38" w:rsidRDefault="00786ACC" w:rsidP="00556B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97481" id="Ellipse 20" o:spid="_x0000_s1033" style="position:absolute;left:0;text-align:left;margin-left:.3pt;margin-top:-.05pt;width:19.25pt;height: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" fillcolor="#ccecff" stroked="f" strokeweight="2pt">
                <v:textbox inset="0,0,0,0">
                  <w:txbxContent>
                    <w:p w:rsidR="00556BB5" w:rsidRPr="009A6F38" w:rsidRDefault="00786ACC" w:rsidP="00556BB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6A100C">
        <w:rPr>
          <w:b/>
          <w:color w:val="00B0F0"/>
        </w:rPr>
        <w:t>Mandant Nr. 4002 Hansen Im- und Export GmbH &amp; Co. KG</w:t>
      </w:r>
    </w:p>
    <w:p w14:paraId="3A8601DB" w14:textId="77777777" w:rsidR="00556BB5" w:rsidRDefault="00556BB5" w:rsidP="00556BB5">
      <w:pPr>
        <w:ind w:left="567"/>
      </w:pPr>
      <w:r>
        <w:t xml:space="preserve">Die WP-Kanzlei führt bei </w:t>
      </w:r>
      <w:r w:rsidRPr="003B1C09">
        <w:t xml:space="preserve">der </w:t>
      </w:r>
      <w:r w:rsidRPr="00786ACC">
        <w:rPr>
          <w:b/>
          <w:color w:val="00B0F0"/>
        </w:rPr>
        <w:t>Hansen Im- und Export GmbH &amp; Co. KG</w:t>
      </w:r>
      <w:r>
        <w:t xml:space="preserve"> die gesetzliche Abschlussprüfung durch. </w:t>
      </w:r>
    </w:p>
    <w:p w14:paraId="42021164" w14:textId="77777777" w:rsidR="00556BB5" w:rsidRDefault="00556BB5" w:rsidP="00556BB5">
      <w:pPr>
        <w:ind w:left="567"/>
      </w:pPr>
      <w:r>
        <w:t xml:space="preserve">Bei der Gewinnung des Verständnisses über das Geschäftsmodell fällt dem zuständigen Wirtschaftsprüfer Schmidt auf, dass die GmbH &amp; Co. KG </w:t>
      </w:r>
      <w:r w:rsidRPr="001E42BC">
        <w:rPr>
          <w:b/>
          <w:color w:val="000000" w:themeColor="text1"/>
        </w:rPr>
        <w:t>mehrere Tochtergesellschaften in Hochrisikostaaten</w:t>
      </w:r>
      <w:r>
        <w:t xml:space="preserve"> hat. </w:t>
      </w:r>
    </w:p>
    <w:p w14:paraId="6461F335" w14:textId="77777777" w:rsidR="00556BB5" w:rsidRDefault="00556BB5" w:rsidP="00556BB5">
      <w:pPr>
        <w:ind w:left="567"/>
      </w:pPr>
      <w:r>
        <w:t xml:space="preserve">Auch fällt ihm auf, dass trotz des Geschäftsmodells als Handelsunternehmen ungewöhnlich viele Transaktionen in bar abgewickelt werden. Der Geschäftsführer </w:t>
      </w:r>
      <w:proofErr w:type="spellStart"/>
      <w:r>
        <w:t>Heinecken</w:t>
      </w:r>
      <w:proofErr w:type="spellEnd"/>
      <w:r>
        <w:t xml:space="preserve"> ist </w:t>
      </w:r>
      <w:r w:rsidRPr="001E42BC">
        <w:rPr>
          <w:b/>
          <w:color w:val="000000" w:themeColor="text1"/>
        </w:rPr>
        <w:t>gleichzeitig Abgeordneter im Landtag.</w:t>
      </w:r>
      <w:r>
        <w:t xml:space="preserve"> </w:t>
      </w:r>
    </w:p>
    <w:p w14:paraId="1CBC15D8" w14:textId="77777777" w:rsidR="00556BB5" w:rsidRPr="00215B4B" w:rsidRDefault="00556BB5" w:rsidP="00556BB5">
      <w:pPr>
        <w:rPr>
          <w:sz w:val="2"/>
          <w:szCs w:val="2"/>
        </w:rPr>
      </w:pPr>
    </w:p>
    <w:p w14:paraId="769EADEC" w14:textId="77777777" w:rsidR="00556BB5" w:rsidRPr="006A100C" w:rsidRDefault="00556BB5" w:rsidP="00852343">
      <w:pPr>
        <w:spacing w:before="0"/>
        <w:ind w:left="567"/>
        <w:jc w:val="left"/>
        <w:rPr>
          <w:b/>
          <w:color w:val="00B0F0"/>
        </w:rPr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2BA6DF" wp14:editId="7EAD8403">
                <wp:simplePos x="0" y="0"/>
                <wp:positionH relativeFrom="column">
                  <wp:posOffset>3810</wp:posOffset>
                </wp:positionH>
                <wp:positionV relativeFrom="paragraph">
                  <wp:posOffset>-14605</wp:posOffset>
                </wp:positionV>
                <wp:extent cx="244475" cy="244475"/>
                <wp:effectExtent l="0" t="0" r="3175" b="317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40F67" w14:textId="77777777" w:rsidR="00556BB5" w:rsidRPr="009A6F38" w:rsidRDefault="00786ACC" w:rsidP="00556B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BA57E" id="Ellipse 23" o:spid="_x0000_s1034" style="position:absolute;left:0;text-align:left;margin-left:.3pt;margin-top:-1.15pt;width:19.25pt;height:1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" fillcolor="#ccecff" stroked="f" strokeweight="2pt">
                <v:textbox inset="0,0,0,0">
                  <w:txbxContent>
                    <w:p w:rsidR="00556BB5" w:rsidRPr="009A6F38" w:rsidRDefault="00786ACC" w:rsidP="00556BB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6A100C">
        <w:rPr>
          <w:b/>
          <w:color w:val="00B0F0"/>
        </w:rPr>
        <w:t>Mandant Nr. 4010 „</w:t>
      </w:r>
      <w:proofErr w:type="spellStart"/>
      <w:r w:rsidRPr="006A100C">
        <w:rPr>
          <w:b/>
          <w:color w:val="00B0F0"/>
        </w:rPr>
        <w:t>GreenTech</w:t>
      </w:r>
      <w:proofErr w:type="spellEnd"/>
      <w:r w:rsidRPr="006A100C">
        <w:rPr>
          <w:b/>
          <w:color w:val="00B0F0"/>
        </w:rPr>
        <w:t xml:space="preserve"> Solutions AG“</w:t>
      </w:r>
    </w:p>
    <w:p w14:paraId="40832840" w14:textId="77777777" w:rsidR="00556BB5" w:rsidRDefault="00556BB5" w:rsidP="00556BB5">
      <w:pPr>
        <w:ind w:left="567"/>
      </w:pPr>
      <w:r>
        <w:t xml:space="preserve">Die WP-Kanzlei führt bei der </w:t>
      </w:r>
      <w:proofErr w:type="spellStart"/>
      <w:r w:rsidRPr="00786ACC">
        <w:rPr>
          <w:b/>
          <w:color w:val="00B0F0"/>
        </w:rPr>
        <w:t>GreenTech</w:t>
      </w:r>
      <w:proofErr w:type="spellEnd"/>
      <w:r w:rsidRPr="00786ACC">
        <w:rPr>
          <w:b/>
          <w:color w:val="00B0F0"/>
        </w:rPr>
        <w:t xml:space="preserve"> Solutions AG</w:t>
      </w:r>
      <w:r>
        <w:t xml:space="preserve"> die gesetzliche Abschlussprüfung durch. </w:t>
      </w:r>
    </w:p>
    <w:p w14:paraId="02AC0049" w14:textId="77777777" w:rsidR="00556BB5" w:rsidRDefault="00556BB5" w:rsidP="00556BB5">
      <w:pPr>
        <w:ind w:left="567"/>
      </w:pPr>
      <w:r>
        <w:t xml:space="preserve">Die AG entwickelt und vertreibt </w:t>
      </w:r>
      <w:r w:rsidRPr="0088063C">
        <w:rPr>
          <w:b/>
          <w:color w:val="000000" w:themeColor="text1"/>
        </w:rPr>
        <w:t>Softwarelösungen für erneuerbare Energien.</w:t>
      </w:r>
      <w:r>
        <w:t xml:space="preserve"> Die AG ist börsennotiert und operiert ausschließlich in Deutschland und Ländern der EU.</w:t>
      </w:r>
      <w:r w:rsidR="001E2D4A">
        <w:t xml:space="preserve"> </w:t>
      </w:r>
      <w:r>
        <w:t xml:space="preserve">Die Kunden sind überwiegend öffentliche Einrichtungen und Zahlungen erfolgen über regulierte Banken innerhalb der EU, ohne Bargeldtransaktionen. </w:t>
      </w:r>
    </w:p>
    <w:p w14:paraId="1B93AC9D" w14:textId="77777777" w:rsidR="00556BB5" w:rsidRDefault="00556BB5" w:rsidP="00556BB5">
      <w:pPr>
        <w:ind w:left="567"/>
      </w:pPr>
      <w:r>
        <w:t xml:space="preserve">Die AG verfügt über ein </w:t>
      </w:r>
      <w:r w:rsidRPr="0088063C">
        <w:rPr>
          <w:b/>
          <w:color w:val="000000" w:themeColor="text1"/>
        </w:rPr>
        <w:t>robustes internes Kontrollsystem</w:t>
      </w:r>
      <w:r w:rsidRPr="0088063C">
        <w:rPr>
          <w:color w:val="000000" w:themeColor="text1"/>
        </w:rPr>
        <w:t xml:space="preserve"> </w:t>
      </w:r>
      <w:r>
        <w:t xml:space="preserve">und einen Geldwäschebeauftragten. </w:t>
      </w:r>
    </w:p>
    <w:p w14:paraId="0B51D071" w14:textId="77777777" w:rsidR="00556BB5" w:rsidRPr="00215B4B" w:rsidRDefault="00852343" w:rsidP="00556BB5">
      <w:pPr>
        <w:rPr>
          <w:sz w:val="2"/>
          <w:szCs w:val="2"/>
        </w:rPr>
      </w:pPr>
      <w:r w:rsidRPr="00B87FFB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E6BF9" wp14:editId="7B7121DF">
                <wp:simplePos x="0" y="0"/>
                <wp:positionH relativeFrom="column">
                  <wp:posOffset>-5715</wp:posOffset>
                </wp:positionH>
                <wp:positionV relativeFrom="paragraph">
                  <wp:posOffset>-8890</wp:posOffset>
                </wp:positionV>
                <wp:extent cx="244475" cy="244475"/>
                <wp:effectExtent l="0" t="0" r="3175" b="317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D70C3" w14:textId="77777777" w:rsidR="00556BB5" w:rsidRPr="009A6F38" w:rsidRDefault="00960149" w:rsidP="00556B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7271A" id="Ellipse 28" o:spid="_x0000_s1035" style="position:absolute;left:0;text-align:left;margin-left:-.45pt;margin-top:-.7pt;width:19.25pt;height:1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" fillcolor="#ccecff" stroked="f" strokeweight="2pt">
                <v:textbox inset="0,0,0,0">
                  <w:txbxContent>
                    <w:p w:rsidR="00556BB5" w:rsidRPr="009A6F38" w:rsidRDefault="00960149" w:rsidP="00556BB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05"/>
      </w:tblGrid>
      <w:tr w:rsidR="00556BB5" w:rsidRPr="00E65739" w14:paraId="56162732" w14:textId="77777777" w:rsidTr="006744D8">
        <w:tc>
          <w:tcPr>
            <w:tcW w:w="8505" w:type="dxa"/>
            <w:shd w:val="clear" w:color="auto" w:fill="D9D9D9" w:themeFill="background1" w:themeFillShade="D9"/>
          </w:tcPr>
          <w:p w14:paraId="5CB63B84" w14:textId="77777777" w:rsidR="00556BB5" w:rsidRPr="00E65739" w:rsidRDefault="00556BB5" w:rsidP="006744D8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Aufgabenstellung:</w:t>
            </w:r>
          </w:p>
        </w:tc>
      </w:tr>
    </w:tbl>
    <w:p w14:paraId="2AEA86C0" w14:textId="77777777" w:rsidR="00556BB5" w:rsidRDefault="00556BB5" w:rsidP="00556BB5">
      <w:pPr>
        <w:ind w:left="567"/>
      </w:pPr>
      <w:r w:rsidRPr="00F85798">
        <w:rPr>
          <w:b/>
        </w:rPr>
        <w:t>Aufgabe 2:</w:t>
      </w:r>
      <w:r>
        <w:t xml:space="preserve"> Tragen Sie Ihre gewonnenen Erkenntnisse in die </w:t>
      </w:r>
      <w:r w:rsidRPr="00A82DD0">
        <w:rPr>
          <w:b/>
        </w:rPr>
        <w:t>beiliegende tabellarische Risikoübersichten</w:t>
      </w:r>
      <w:r>
        <w:t xml:space="preserve"> ein (jeder Mandant erhält eine Zeile).</w:t>
      </w:r>
    </w:p>
    <w:p w14:paraId="02404893" w14:textId="77777777" w:rsidR="00556BB5" w:rsidRPr="00D5789F" w:rsidRDefault="00556BB5" w:rsidP="00556BB5">
      <w:pPr>
        <w:ind w:firstLine="357"/>
        <w:rPr>
          <w:szCs w:val="22"/>
        </w:rPr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2D4FDD" wp14:editId="6B5DA1D5">
                <wp:simplePos x="0" y="0"/>
                <wp:positionH relativeFrom="column">
                  <wp:posOffset>3810</wp:posOffset>
                </wp:positionH>
                <wp:positionV relativeFrom="paragraph">
                  <wp:posOffset>233680</wp:posOffset>
                </wp:positionV>
                <wp:extent cx="244475" cy="244475"/>
                <wp:effectExtent l="0" t="0" r="3175" b="317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801B6" w14:textId="77777777" w:rsidR="00960149" w:rsidRDefault="00960149" w:rsidP="00960149">
                            <w:pPr>
                              <w:spacing w:before="0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12A3A" id="Ellipse 31" o:spid="_x0000_s1036" style="position:absolute;left:0;text-align:left;margin-left:.3pt;margin-top:18.4pt;width:19.25pt;height:1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" fillcolor="#ccecff" stroked="f" strokeweight="2pt">
                <v:textbox inset="0,0,0,0">
                  <w:txbxContent>
                    <w:p w:rsidR="00960149" w:rsidRDefault="00960149" w:rsidP="00960149">
                      <w:pPr>
                        <w:spacing w:before="0"/>
                        <w:jc w:val="center"/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05"/>
      </w:tblGrid>
      <w:tr w:rsidR="00556BB5" w:rsidRPr="00E65739" w14:paraId="0DD53CC4" w14:textId="77777777" w:rsidTr="006744D8">
        <w:tc>
          <w:tcPr>
            <w:tcW w:w="8505" w:type="dxa"/>
            <w:shd w:val="clear" w:color="auto" w:fill="D9D9D9" w:themeFill="background1" w:themeFillShade="D9"/>
          </w:tcPr>
          <w:p w14:paraId="772CD430" w14:textId="77777777" w:rsidR="00556BB5" w:rsidRPr="00E65739" w:rsidRDefault="00556BB5" w:rsidP="006744D8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Aufgabenstellung:</w:t>
            </w:r>
          </w:p>
        </w:tc>
      </w:tr>
    </w:tbl>
    <w:p w14:paraId="4888D10B" w14:textId="77777777" w:rsidR="00556BB5" w:rsidRDefault="00556BB5" w:rsidP="00556BB5">
      <w:pPr>
        <w:ind w:left="567"/>
      </w:pPr>
      <w:r w:rsidRPr="00F85798">
        <w:rPr>
          <w:b/>
        </w:rPr>
        <w:t>Aufgabe 3:</w:t>
      </w:r>
      <w:r>
        <w:t xml:space="preserve"> Überprüfen Sie anhand der ausgefüllten </w:t>
      </w:r>
      <w:r w:rsidRPr="00A82DD0">
        <w:rPr>
          <w:b/>
        </w:rPr>
        <w:t>zusammenfassenden Risikoanalyse,</w:t>
      </w:r>
      <w:r>
        <w:t xml:space="preserve"> ob sich Ihre </w:t>
      </w:r>
      <w:r w:rsidRPr="00A82DD0">
        <w:rPr>
          <w:b/>
        </w:rPr>
        <w:t>Erkenntnisse zu den unten angeführten Mandanten</w:t>
      </w:r>
      <w:r>
        <w:t xml:space="preserve"> dort wiederfinden lassen. </w:t>
      </w:r>
    </w:p>
    <w:p w14:paraId="43C8626C" w14:textId="77777777" w:rsidR="00556BB5" w:rsidRPr="005B0734" w:rsidRDefault="00960149" w:rsidP="00556BB5">
      <w:pPr>
        <w:ind w:left="567"/>
      </w:pPr>
      <w:r>
        <w:t>Ein</w:t>
      </w:r>
      <w:r w:rsidR="00556BB5" w:rsidRPr="005B0734">
        <w:t xml:space="preserve"> inhaltliche</w:t>
      </w:r>
      <w:r>
        <w:t>r</w:t>
      </w:r>
      <w:r w:rsidR="00556BB5" w:rsidRPr="005B0734">
        <w:t xml:space="preserve"> </w:t>
      </w:r>
      <w:r>
        <w:t>Abgleich</w:t>
      </w:r>
      <w:r w:rsidR="00556BB5" w:rsidRPr="005B0734">
        <w:t xml:space="preserve"> zwischen der</w:t>
      </w:r>
    </w:p>
    <w:p w14:paraId="79749163" w14:textId="77777777" w:rsidR="00556BB5" w:rsidRDefault="00556BB5" w:rsidP="00556BB5">
      <w:pPr>
        <w:pStyle w:val="Aufzhlungszeichen"/>
        <w:ind w:left="992" w:hanging="425"/>
      </w:pPr>
      <w:r>
        <w:t xml:space="preserve">Einzelbeurteilung der Mandanten und </w:t>
      </w:r>
      <w:r w:rsidR="00960149" w:rsidRPr="00960149">
        <w:t>Aufträgen</w:t>
      </w:r>
      <w:r w:rsidRPr="005B0734">
        <w:t xml:space="preserve"> (Aufgabe 1)</w:t>
      </w:r>
      <w:r>
        <w:t xml:space="preserve"> mit der</w:t>
      </w:r>
    </w:p>
    <w:p w14:paraId="07FA8019" w14:textId="77777777" w:rsidR="00556BB5" w:rsidRDefault="00556BB5" w:rsidP="00556BB5">
      <w:pPr>
        <w:pStyle w:val="Aufzhlungszeichen"/>
        <w:ind w:left="992" w:hanging="425"/>
      </w:pPr>
      <w:r>
        <w:t xml:space="preserve">zusammenfassenden Risikoanalyse </w:t>
      </w:r>
    </w:p>
    <w:p w14:paraId="3010FFBF" w14:textId="77777777" w:rsidR="00556BB5" w:rsidRDefault="00556BB5" w:rsidP="00556BB5">
      <w:pPr>
        <w:ind w:left="567"/>
      </w:pPr>
      <w:r>
        <w:t>ist geboten.</w:t>
      </w:r>
    </w:p>
    <w:sectPr w:rsidR="00556BB5" w:rsidSect="00CF3D06">
      <w:footerReference w:type="default" r:id="rId9"/>
      <w:headerReference w:type="first" r:id="rId10"/>
      <w:footerReference w:type="first" r:id="rId11"/>
      <w:type w:val="continuous"/>
      <w:pgSz w:w="11907" w:h="16839" w:code="9"/>
      <w:pgMar w:top="1100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C4CB" w14:textId="77777777" w:rsidR="00ED7E12" w:rsidRDefault="00ED7E12">
      <w:pPr>
        <w:spacing w:before="0"/>
      </w:pPr>
      <w:r>
        <w:separator/>
      </w:r>
    </w:p>
  </w:endnote>
  <w:endnote w:type="continuationSeparator" w:id="0">
    <w:p w14:paraId="0F7C9532" w14:textId="77777777" w:rsidR="00ED7E12" w:rsidRDefault="00ED7E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F3D06" w:rsidRPr="0009625D" w14:paraId="083E0321" w14:textId="77777777" w:rsidTr="00CF3D06">
      <w:trPr>
        <w:trHeight w:hRule="exact" w:val="567"/>
      </w:trPr>
      <w:tc>
        <w:tcPr>
          <w:tcW w:w="2694" w:type="dxa"/>
          <w:vAlign w:val="bottom"/>
        </w:tcPr>
        <w:p w14:paraId="64F2AB6E" w14:textId="77777777" w:rsidR="00CF3D06" w:rsidRPr="005F3383" w:rsidRDefault="00CF3D06" w:rsidP="00CF3D06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21586489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CA77D7E" w14:textId="77777777" w:rsidR="00CF3D06" w:rsidRPr="005F3383" w:rsidRDefault="00CF3D06" w:rsidP="00CF3D06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50861F24" w14:textId="77777777" w:rsidR="00CF3D06" w:rsidRDefault="00CF3D06" w:rsidP="00CF3D06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4E0ABBDD" wp14:editId="0CD5F3F1">
                <wp:extent cx="1134775" cy="324000"/>
                <wp:effectExtent l="0" t="0" r="825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44659626" w14:textId="52A60633" w:rsidR="00CF3D06" w:rsidRPr="0009625D" w:rsidRDefault="00CF3D06" w:rsidP="00CF3D06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3/2</w:t>
          </w:r>
        </w:p>
      </w:tc>
    </w:tr>
  </w:tbl>
  <w:p w14:paraId="413F5078" w14:textId="7E4DB6E9" w:rsidR="007506E6" w:rsidRPr="00CF3D06" w:rsidRDefault="007506E6" w:rsidP="00CF3D06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F3D06" w:rsidRPr="0009625D" w14:paraId="02BD362A" w14:textId="77777777" w:rsidTr="00CF3D06">
      <w:trPr>
        <w:trHeight w:hRule="exact" w:val="567"/>
      </w:trPr>
      <w:tc>
        <w:tcPr>
          <w:tcW w:w="2694" w:type="dxa"/>
          <w:vAlign w:val="bottom"/>
        </w:tcPr>
        <w:p w14:paraId="7A333314" w14:textId="77777777" w:rsidR="00CF3D06" w:rsidRPr="005F3383" w:rsidRDefault="00CF3D06" w:rsidP="00CF3D06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93B771C" w14:textId="77777777" w:rsidR="00CF3D06" w:rsidRPr="005F3383" w:rsidRDefault="00CF3D06" w:rsidP="00CF3D06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195535EE" w14:textId="77777777" w:rsidR="00CF3D06" w:rsidRDefault="00CF3D06" w:rsidP="00CF3D06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2FD38881" wp14:editId="61288CE3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7502AD3F" w14:textId="6736DE11" w:rsidR="00CF3D06" w:rsidRPr="0009625D" w:rsidRDefault="00CF3D06" w:rsidP="00CF3D06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3/2</w:t>
          </w:r>
        </w:p>
      </w:tc>
    </w:tr>
  </w:tbl>
  <w:p w14:paraId="19471A91" w14:textId="048194B9" w:rsidR="007506E6" w:rsidRPr="00CF3D06" w:rsidRDefault="007506E6" w:rsidP="00CF3D06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5663" w14:textId="77777777" w:rsidR="00ED7E12" w:rsidRDefault="00ED7E12" w:rsidP="00EE217B">
      <w:pPr>
        <w:pStyle w:val="Fuzeile"/>
      </w:pPr>
    </w:p>
    <w:p w14:paraId="6A2708C7" w14:textId="77777777" w:rsidR="00ED7E12" w:rsidRPr="00EE217B" w:rsidRDefault="00ED7E12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71AD4241" w14:textId="77777777" w:rsidR="00ED7E12" w:rsidRDefault="00ED7E12" w:rsidP="00711AB6">
      <w:pPr>
        <w:spacing w:before="0"/>
        <w:jc w:val="center"/>
      </w:pPr>
    </w:p>
    <w:p w14:paraId="1ED399B2" w14:textId="77777777" w:rsidR="00ED7E12" w:rsidRPr="00711AB6" w:rsidRDefault="00ED7E12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8910" w14:textId="77777777" w:rsidR="007506E6" w:rsidRDefault="007506E6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78EE"/>
    <w:multiLevelType w:val="hybridMultilevel"/>
    <w:tmpl w:val="28F82C80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E2472"/>
    <w:multiLevelType w:val="hybridMultilevel"/>
    <w:tmpl w:val="C406C8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C61D5"/>
    <w:multiLevelType w:val="hybridMultilevel"/>
    <w:tmpl w:val="F89E7B4C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A2B18"/>
    <w:multiLevelType w:val="hybridMultilevel"/>
    <w:tmpl w:val="F25A001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C57AD0"/>
    <w:multiLevelType w:val="hybridMultilevel"/>
    <w:tmpl w:val="A27E66D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741A1F"/>
    <w:multiLevelType w:val="hybridMultilevel"/>
    <w:tmpl w:val="8A80D82E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250BA"/>
    <w:multiLevelType w:val="hybridMultilevel"/>
    <w:tmpl w:val="6A1075BA"/>
    <w:lvl w:ilvl="0" w:tplc="040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42CB4"/>
    <w:multiLevelType w:val="hybridMultilevel"/>
    <w:tmpl w:val="4BF2FB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E1999"/>
    <w:multiLevelType w:val="hybridMultilevel"/>
    <w:tmpl w:val="83BE7FB4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E4562"/>
    <w:multiLevelType w:val="hybridMultilevel"/>
    <w:tmpl w:val="02A25EA8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2C30EC6"/>
    <w:multiLevelType w:val="hybridMultilevel"/>
    <w:tmpl w:val="E642033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5734ACC"/>
    <w:multiLevelType w:val="hybridMultilevel"/>
    <w:tmpl w:val="8DBAAFF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5F4C68"/>
    <w:multiLevelType w:val="hybridMultilevel"/>
    <w:tmpl w:val="30FA6908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96322"/>
    <w:multiLevelType w:val="hybridMultilevel"/>
    <w:tmpl w:val="C8C6E9C2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4"/>
  </w:num>
  <w:num w:numId="12">
    <w:abstractNumId w:val="9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7"/>
  </w:num>
  <w:num w:numId="18">
    <w:abstractNumId w:val="14"/>
  </w:num>
  <w:num w:numId="19">
    <w:abstractNumId w:val="18"/>
  </w:num>
  <w:num w:numId="20">
    <w:abstractNumId w:val="13"/>
  </w:num>
  <w:num w:numId="21">
    <w:abstractNumId w:val="28"/>
  </w:num>
  <w:num w:numId="22">
    <w:abstractNumId w:val="23"/>
  </w:num>
  <w:num w:numId="23">
    <w:abstractNumId w:val="15"/>
  </w:num>
  <w:num w:numId="24">
    <w:abstractNumId w:val="21"/>
  </w:num>
  <w:num w:numId="25">
    <w:abstractNumId w:val="19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81"/>
    <w:rsid w:val="00002230"/>
    <w:rsid w:val="00002EED"/>
    <w:rsid w:val="000030A9"/>
    <w:rsid w:val="0001477C"/>
    <w:rsid w:val="0002748A"/>
    <w:rsid w:val="0003242D"/>
    <w:rsid w:val="0004061E"/>
    <w:rsid w:val="000503CF"/>
    <w:rsid w:val="0005326E"/>
    <w:rsid w:val="000616B8"/>
    <w:rsid w:val="00064F40"/>
    <w:rsid w:val="00070623"/>
    <w:rsid w:val="00075E7C"/>
    <w:rsid w:val="00080B9A"/>
    <w:rsid w:val="00086B8A"/>
    <w:rsid w:val="0009344D"/>
    <w:rsid w:val="00097B2B"/>
    <w:rsid w:val="000B1337"/>
    <w:rsid w:val="000D347F"/>
    <w:rsid w:val="000E26F7"/>
    <w:rsid w:val="00111AC6"/>
    <w:rsid w:val="001205E2"/>
    <w:rsid w:val="00136082"/>
    <w:rsid w:val="00143F11"/>
    <w:rsid w:val="00165A53"/>
    <w:rsid w:val="00180880"/>
    <w:rsid w:val="00184E10"/>
    <w:rsid w:val="0019585B"/>
    <w:rsid w:val="001A1B58"/>
    <w:rsid w:val="001B3F50"/>
    <w:rsid w:val="001B6DA7"/>
    <w:rsid w:val="001B7E25"/>
    <w:rsid w:val="001C0D6B"/>
    <w:rsid w:val="001C1789"/>
    <w:rsid w:val="001D22E2"/>
    <w:rsid w:val="001E1F96"/>
    <w:rsid w:val="001E2D4A"/>
    <w:rsid w:val="001E36D2"/>
    <w:rsid w:val="001E38E2"/>
    <w:rsid w:val="001E42BC"/>
    <w:rsid w:val="001E7A82"/>
    <w:rsid w:val="001F04DD"/>
    <w:rsid w:val="002065BE"/>
    <w:rsid w:val="0021047B"/>
    <w:rsid w:val="00213C34"/>
    <w:rsid w:val="00215B4B"/>
    <w:rsid w:val="00234E1E"/>
    <w:rsid w:val="00257647"/>
    <w:rsid w:val="002676C6"/>
    <w:rsid w:val="002717FB"/>
    <w:rsid w:val="00282ECE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4920"/>
    <w:rsid w:val="002D7E2D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6DCD"/>
    <w:rsid w:val="00382BCD"/>
    <w:rsid w:val="00390695"/>
    <w:rsid w:val="003932A1"/>
    <w:rsid w:val="003A6FEB"/>
    <w:rsid w:val="003B1C09"/>
    <w:rsid w:val="003B420D"/>
    <w:rsid w:val="003E348F"/>
    <w:rsid w:val="003E5835"/>
    <w:rsid w:val="003F1B18"/>
    <w:rsid w:val="003F56A3"/>
    <w:rsid w:val="004076E9"/>
    <w:rsid w:val="0041402E"/>
    <w:rsid w:val="00416098"/>
    <w:rsid w:val="004248A0"/>
    <w:rsid w:val="00433509"/>
    <w:rsid w:val="00440D21"/>
    <w:rsid w:val="0044578C"/>
    <w:rsid w:val="00445BB8"/>
    <w:rsid w:val="0044742E"/>
    <w:rsid w:val="00454705"/>
    <w:rsid w:val="00465DB3"/>
    <w:rsid w:val="004867BC"/>
    <w:rsid w:val="0049126F"/>
    <w:rsid w:val="004A5981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56BB5"/>
    <w:rsid w:val="00567521"/>
    <w:rsid w:val="00583AA1"/>
    <w:rsid w:val="005913EC"/>
    <w:rsid w:val="005921A2"/>
    <w:rsid w:val="005967E6"/>
    <w:rsid w:val="005B0734"/>
    <w:rsid w:val="005B57D7"/>
    <w:rsid w:val="005B78A7"/>
    <w:rsid w:val="005B7F7F"/>
    <w:rsid w:val="005C1C85"/>
    <w:rsid w:val="005C5708"/>
    <w:rsid w:val="005D1825"/>
    <w:rsid w:val="005D26BD"/>
    <w:rsid w:val="005D2A74"/>
    <w:rsid w:val="005E07BD"/>
    <w:rsid w:val="005E0EA8"/>
    <w:rsid w:val="005E7803"/>
    <w:rsid w:val="005F6F40"/>
    <w:rsid w:val="00632C1A"/>
    <w:rsid w:val="006454CF"/>
    <w:rsid w:val="0065198F"/>
    <w:rsid w:val="006521FF"/>
    <w:rsid w:val="00665F75"/>
    <w:rsid w:val="0066763B"/>
    <w:rsid w:val="00681D9F"/>
    <w:rsid w:val="00684B37"/>
    <w:rsid w:val="006A100C"/>
    <w:rsid w:val="006C4228"/>
    <w:rsid w:val="006D45A1"/>
    <w:rsid w:val="006D7B14"/>
    <w:rsid w:val="006E24F6"/>
    <w:rsid w:val="006E7126"/>
    <w:rsid w:val="006F1046"/>
    <w:rsid w:val="007026D1"/>
    <w:rsid w:val="00710DF9"/>
    <w:rsid w:val="00711AB6"/>
    <w:rsid w:val="00716DD5"/>
    <w:rsid w:val="00720E5C"/>
    <w:rsid w:val="00742EA1"/>
    <w:rsid w:val="00744772"/>
    <w:rsid w:val="007506E6"/>
    <w:rsid w:val="00760FB9"/>
    <w:rsid w:val="007626C5"/>
    <w:rsid w:val="00763FC1"/>
    <w:rsid w:val="007648E0"/>
    <w:rsid w:val="00765666"/>
    <w:rsid w:val="0077523F"/>
    <w:rsid w:val="00786ACC"/>
    <w:rsid w:val="0078728B"/>
    <w:rsid w:val="00790130"/>
    <w:rsid w:val="00796513"/>
    <w:rsid w:val="007A060E"/>
    <w:rsid w:val="007A16F1"/>
    <w:rsid w:val="007A3E0C"/>
    <w:rsid w:val="007B1945"/>
    <w:rsid w:val="007C3D75"/>
    <w:rsid w:val="007C6C8C"/>
    <w:rsid w:val="007D3976"/>
    <w:rsid w:val="007E0249"/>
    <w:rsid w:val="007F3A7C"/>
    <w:rsid w:val="00802ED4"/>
    <w:rsid w:val="00805892"/>
    <w:rsid w:val="0081072B"/>
    <w:rsid w:val="008248D3"/>
    <w:rsid w:val="008471C9"/>
    <w:rsid w:val="00850075"/>
    <w:rsid w:val="00852343"/>
    <w:rsid w:val="00855B99"/>
    <w:rsid w:val="00862DDF"/>
    <w:rsid w:val="00870FFE"/>
    <w:rsid w:val="00872C95"/>
    <w:rsid w:val="00872F5F"/>
    <w:rsid w:val="00872FE9"/>
    <w:rsid w:val="0087591D"/>
    <w:rsid w:val="0088020C"/>
    <w:rsid w:val="0088063C"/>
    <w:rsid w:val="00884570"/>
    <w:rsid w:val="00891EEA"/>
    <w:rsid w:val="00894741"/>
    <w:rsid w:val="008976BA"/>
    <w:rsid w:val="008A23B3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60149"/>
    <w:rsid w:val="00970211"/>
    <w:rsid w:val="009760D0"/>
    <w:rsid w:val="0099236A"/>
    <w:rsid w:val="009A6E64"/>
    <w:rsid w:val="009A6F38"/>
    <w:rsid w:val="009C2FF2"/>
    <w:rsid w:val="009C6EFB"/>
    <w:rsid w:val="009D40B5"/>
    <w:rsid w:val="009D429E"/>
    <w:rsid w:val="009E1FB1"/>
    <w:rsid w:val="009F6E01"/>
    <w:rsid w:val="00A06317"/>
    <w:rsid w:val="00A237ED"/>
    <w:rsid w:val="00A27768"/>
    <w:rsid w:val="00A31197"/>
    <w:rsid w:val="00A5114A"/>
    <w:rsid w:val="00A613A1"/>
    <w:rsid w:val="00A649A3"/>
    <w:rsid w:val="00A664BD"/>
    <w:rsid w:val="00A7113B"/>
    <w:rsid w:val="00A75CE3"/>
    <w:rsid w:val="00A82DD0"/>
    <w:rsid w:val="00A8486F"/>
    <w:rsid w:val="00A85C9F"/>
    <w:rsid w:val="00A87FE5"/>
    <w:rsid w:val="00A946ED"/>
    <w:rsid w:val="00AA65D6"/>
    <w:rsid w:val="00AC17EE"/>
    <w:rsid w:val="00AE290A"/>
    <w:rsid w:val="00AF1983"/>
    <w:rsid w:val="00B13741"/>
    <w:rsid w:val="00B14ACA"/>
    <w:rsid w:val="00B15817"/>
    <w:rsid w:val="00B1680D"/>
    <w:rsid w:val="00B22993"/>
    <w:rsid w:val="00B261B2"/>
    <w:rsid w:val="00B465DF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24E59"/>
    <w:rsid w:val="00C30D7D"/>
    <w:rsid w:val="00C43D74"/>
    <w:rsid w:val="00C470A2"/>
    <w:rsid w:val="00C500FD"/>
    <w:rsid w:val="00C61048"/>
    <w:rsid w:val="00C8522D"/>
    <w:rsid w:val="00C91AC1"/>
    <w:rsid w:val="00C940C7"/>
    <w:rsid w:val="00CA5FDE"/>
    <w:rsid w:val="00CA6FFC"/>
    <w:rsid w:val="00CB24C7"/>
    <w:rsid w:val="00CC19EF"/>
    <w:rsid w:val="00CC69AE"/>
    <w:rsid w:val="00CD1A9A"/>
    <w:rsid w:val="00CD4117"/>
    <w:rsid w:val="00CE73C2"/>
    <w:rsid w:val="00CF3D06"/>
    <w:rsid w:val="00D13BD1"/>
    <w:rsid w:val="00D45365"/>
    <w:rsid w:val="00D5789F"/>
    <w:rsid w:val="00D61222"/>
    <w:rsid w:val="00DA6374"/>
    <w:rsid w:val="00DB3534"/>
    <w:rsid w:val="00DB3B77"/>
    <w:rsid w:val="00DC5CF9"/>
    <w:rsid w:val="00DD3447"/>
    <w:rsid w:val="00DD5810"/>
    <w:rsid w:val="00DE08A4"/>
    <w:rsid w:val="00DE10AB"/>
    <w:rsid w:val="00DE2B44"/>
    <w:rsid w:val="00E016C0"/>
    <w:rsid w:val="00E03283"/>
    <w:rsid w:val="00E211D2"/>
    <w:rsid w:val="00E27102"/>
    <w:rsid w:val="00E31413"/>
    <w:rsid w:val="00E342CA"/>
    <w:rsid w:val="00E368C3"/>
    <w:rsid w:val="00E50734"/>
    <w:rsid w:val="00E54CF5"/>
    <w:rsid w:val="00E57522"/>
    <w:rsid w:val="00E57793"/>
    <w:rsid w:val="00E61BCD"/>
    <w:rsid w:val="00E77518"/>
    <w:rsid w:val="00EA2ACF"/>
    <w:rsid w:val="00EA5213"/>
    <w:rsid w:val="00EA74B3"/>
    <w:rsid w:val="00EC00F0"/>
    <w:rsid w:val="00EC7752"/>
    <w:rsid w:val="00ED7E12"/>
    <w:rsid w:val="00EE217B"/>
    <w:rsid w:val="00EF2558"/>
    <w:rsid w:val="00F029CC"/>
    <w:rsid w:val="00F02A61"/>
    <w:rsid w:val="00F2421E"/>
    <w:rsid w:val="00F3121A"/>
    <w:rsid w:val="00F35247"/>
    <w:rsid w:val="00F43427"/>
    <w:rsid w:val="00F44281"/>
    <w:rsid w:val="00F508B7"/>
    <w:rsid w:val="00F51F9C"/>
    <w:rsid w:val="00F579A0"/>
    <w:rsid w:val="00F607DD"/>
    <w:rsid w:val="00F61B1F"/>
    <w:rsid w:val="00F672A4"/>
    <w:rsid w:val="00F67FF5"/>
    <w:rsid w:val="00F73BE4"/>
    <w:rsid w:val="00F85798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848E70A"/>
  <w15:docId w15:val="{8FD84ACB-396B-43E8-90C0-1D10E42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FED2676-6385-4D88-B35E-28762672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3</Pages>
  <Words>531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44</cp:revision>
  <cp:lastPrinted>2025-08-12T11:58:00Z</cp:lastPrinted>
  <dcterms:created xsi:type="dcterms:W3CDTF">2025-01-24T06:22:00Z</dcterms:created>
  <dcterms:modified xsi:type="dcterms:W3CDTF">2025-08-29T05:48:00Z</dcterms:modified>
</cp:coreProperties>
</file>