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979"/>
      </w:tblGrid>
      <w:tr w:rsidR="002305AB" w:rsidRPr="00923CF5" w14:paraId="21A8F4B7" w14:textId="77777777" w:rsidTr="00EE0117">
        <w:tc>
          <w:tcPr>
            <w:tcW w:w="20979" w:type="dxa"/>
            <w:shd w:val="clear" w:color="auto" w:fill="CCECFF"/>
            <w:tcMar>
              <w:top w:w="113" w:type="dxa"/>
              <w:bottom w:w="113" w:type="dxa"/>
            </w:tcMar>
          </w:tcPr>
          <w:p w14:paraId="06BD27B5" w14:textId="77777777" w:rsidR="00DF4640" w:rsidRPr="00DD3113" w:rsidRDefault="00452E26" w:rsidP="00DF4640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  <w:sz w:val="28"/>
              </w:rPr>
            </w:pPr>
            <w:r w:rsidRPr="00DD3113">
              <w:rPr>
                <w:rFonts w:ascii="Century Gothic" w:hAnsi="Century Gothic"/>
                <w:color w:val="00B0F0"/>
                <w:sz w:val="28"/>
              </w:rPr>
              <w:t>Der Musteranlagenspiegel</w:t>
            </w:r>
            <w:r w:rsidR="00DF4640" w:rsidRPr="00DD3113">
              <w:rPr>
                <w:rFonts w:ascii="Century Gothic" w:hAnsi="Century Gothic"/>
                <w:color w:val="00B0F0"/>
                <w:sz w:val="28"/>
              </w:rPr>
              <w:t xml:space="preserve"> – 10 Spalten zuzüglich „Umbuchungen“ </w:t>
            </w:r>
          </w:p>
        </w:tc>
      </w:tr>
    </w:tbl>
    <w:p w14:paraId="69C0DF87" w14:textId="77777777" w:rsidR="00284FA6" w:rsidRPr="00923CF5" w:rsidRDefault="002B3C28" w:rsidP="00EA66E7">
      <w:pPr>
        <w:spacing w:before="0"/>
      </w:pPr>
      <w:r w:rsidRPr="00DD3113">
        <w:rPr>
          <w:noProof/>
          <w:color w:val="00B0F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5AB0B" wp14:editId="132FB757">
                <wp:simplePos x="0" y="0"/>
                <wp:positionH relativeFrom="column">
                  <wp:posOffset>13492163</wp:posOffset>
                </wp:positionH>
                <wp:positionV relativeFrom="paragraph">
                  <wp:posOffset>-878830</wp:posOffset>
                </wp:positionV>
                <wp:extent cx="539750" cy="1403985"/>
                <wp:effectExtent l="1587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39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0C7AD" w14:textId="77777777" w:rsidR="006E1E36" w:rsidRPr="0002676C" w:rsidRDefault="006E1E36" w:rsidP="00D34E86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AB0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62.4pt;margin-top:-69.2pt;width:42.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" filled="f" stroked="f">
                <v:textbox style="mso-fit-shape-to-text:t">
                  <w:txbxContent>
                    <w:p w14:paraId="0BB0C7AD" w14:textId="77777777" w:rsidR="006E1E36" w:rsidRPr="0002676C" w:rsidRDefault="006E1E36" w:rsidP="00D34E86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20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2440"/>
        <w:gridCol w:w="1837"/>
        <w:gridCol w:w="444"/>
        <w:gridCol w:w="1256"/>
        <w:gridCol w:w="146"/>
        <w:gridCol w:w="1411"/>
        <w:gridCol w:w="146"/>
        <w:gridCol w:w="1307"/>
        <w:gridCol w:w="160"/>
        <w:gridCol w:w="1245"/>
        <w:gridCol w:w="146"/>
        <w:gridCol w:w="1371"/>
        <w:gridCol w:w="132"/>
        <w:gridCol w:w="14"/>
        <w:gridCol w:w="1530"/>
        <w:gridCol w:w="146"/>
        <w:gridCol w:w="1245"/>
        <w:gridCol w:w="146"/>
        <w:gridCol w:w="1252"/>
        <w:gridCol w:w="146"/>
        <w:gridCol w:w="1297"/>
        <w:gridCol w:w="14"/>
        <w:gridCol w:w="132"/>
        <w:gridCol w:w="14"/>
        <w:gridCol w:w="1160"/>
        <w:gridCol w:w="310"/>
        <w:gridCol w:w="1107"/>
      </w:tblGrid>
      <w:tr w:rsidR="007D65C8" w:rsidRPr="003252A2" w14:paraId="30DD8101" w14:textId="77777777" w:rsidTr="00DD3113">
        <w:trPr>
          <w:trHeight w:val="210"/>
        </w:trPr>
        <w:tc>
          <w:tcPr>
            <w:tcW w:w="209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016" w14:textId="77777777" w:rsidR="007D65C8" w:rsidRPr="008458E2" w:rsidRDefault="007D65C8" w:rsidP="007D65C8">
            <w:pPr>
              <w:spacing w:before="0"/>
              <w:jc w:val="center"/>
              <w:rPr>
                <w:b/>
                <w:bCs/>
                <w:sz w:val="20"/>
                <w:szCs w:val="16"/>
              </w:rPr>
            </w:pPr>
            <w:r w:rsidRPr="008458E2">
              <w:rPr>
                <w:b/>
                <w:bCs/>
                <w:sz w:val="20"/>
                <w:szCs w:val="16"/>
              </w:rPr>
              <w:t>ENTWICKLUNG DES ANLAGEVERMÖGENS</w:t>
            </w:r>
          </w:p>
        </w:tc>
      </w:tr>
      <w:tr w:rsidR="007D65C8" w:rsidRPr="003252A2" w14:paraId="7DE17481" w14:textId="77777777" w:rsidTr="00DD3113">
        <w:trPr>
          <w:trHeight w:val="210"/>
        </w:trPr>
        <w:tc>
          <w:tcPr>
            <w:tcW w:w="2099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C201" w14:textId="77777777" w:rsidR="007D65C8" w:rsidRPr="008458E2" w:rsidRDefault="007D65C8" w:rsidP="007D65C8">
            <w:pPr>
              <w:spacing w:before="0"/>
              <w:jc w:val="center"/>
              <w:rPr>
                <w:b/>
                <w:bCs/>
                <w:sz w:val="20"/>
                <w:szCs w:val="16"/>
              </w:rPr>
            </w:pPr>
            <w:r w:rsidRPr="008458E2">
              <w:rPr>
                <w:b/>
                <w:bCs/>
                <w:sz w:val="20"/>
                <w:szCs w:val="16"/>
              </w:rPr>
              <w:t>DER MUSTER GMBH, STUTTGART</w:t>
            </w:r>
          </w:p>
        </w:tc>
      </w:tr>
      <w:tr w:rsidR="000F5AB9" w:rsidRPr="003252A2" w14:paraId="08DB705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786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74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2EF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E2E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0AA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A5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6F5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6C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85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05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F79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6C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1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D6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1B7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04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63C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96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961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506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013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829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56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BA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500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766CAD6F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66A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5B6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20C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D39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76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A33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05F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E3E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6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85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3FF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E4C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D43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52B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06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9B1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AFF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11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93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A09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D5B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8A8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3E5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9AC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76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24A03BEE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03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D3B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03B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AD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99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9AD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AEF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7F3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3F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196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E0D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4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BB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2F7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80E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EB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5A2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58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12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71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95A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BC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0DA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E1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EE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7C6D4DAF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EA2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F26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6A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EB5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488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CB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C7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7D1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3C8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674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CD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F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A1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AC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FE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A33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78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06D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87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858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0ED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70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0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BD6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D79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3252A2" w:rsidRPr="003252A2" w14:paraId="775CC990" w14:textId="77777777" w:rsidTr="00DD3113">
        <w:trPr>
          <w:trHeight w:val="210"/>
        </w:trPr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B9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Posten des Anlagevermögens</w:t>
            </w:r>
          </w:p>
        </w:tc>
        <w:tc>
          <w:tcPr>
            <w:tcW w:w="7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FEC8" w14:textId="77777777" w:rsidR="007D65C8" w:rsidRPr="007D65C8" w:rsidRDefault="007D65C8" w:rsidP="007D65C8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Anschaffungs-/Herstellungskosten</w:t>
            </w:r>
          </w:p>
        </w:tc>
        <w:tc>
          <w:tcPr>
            <w:tcW w:w="5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0517" w14:textId="77777777" w:rsidR="007D65C8" w:rsidRPr="007D65C8" w:rsidRDefault="007D65C8" w:rsidP="007D65C8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Kumulierte Abschreibungen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134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9E8" w14:textId="77777777" w:rsidR="007D65C8" w:rsidRPr="007D65C8" w:rsidRDefault="007D65C8" w:rsidP="007D65C8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Buchwerte</w:t>
            </w:r>
          </w:p>
        </w:tc>
      </w:tr>
      <w:tr w:rsidR="000F5AB9" w:rsidRPr="003252A2" w14:paraId="531F265D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2D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5D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34A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6DB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D6A8" w14:textId="77777777" w:rsidR="007D65C8" w:rsidRPr="007D65C8" w:rsidRDefault="001B0EF8" w:rsidP="0080201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D65C8" w:rsidRPr="007D65C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</w:t>
            </w:r>
            <w:r w:rsidR="007D65C8" w:rsidRPr="007D65C8">
              <w:rPr>
                <w:sz w:val="16"/>
                <w:szCs w:val="16"/>
              </w:rPr>
              <w:t>1</w:t>
            </w:r>
            <w:r w:rsidR="003D1E6C">
              <w:rPr>
                <w:sz w:val="16"/>
                <w:szCs w:val="16"/>
              </w:rPr>
              <w:t>.[GJ]</w:t>
            </w:r>
            <w:r w:rsidR="003D1E6C" w:rsidRPr="002D7F4C">
              <w:rPr>
                <w:b/>
                <w:sz w:val="16"/>
                <w:szCs w:val="16"/>
              </w:rPr>
              <w:t>*</w:t>
            </w:r>
            <w:r w:rsidR="003D1E6C" w:rsidRPr="003D1E6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D38F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D757" w14:textId="77777777" w:rsidR="007D65C8" w:rsidRPr="002D7F4C" w:rsidRDefault="007D65C8" w:rsidP="007D65C8">
            <w:pPr>
              <w:spacing w:before="0"/>
              <w:jc w:val="center"/>
              <w:rPr>
                <w:sz w:val="16"/>
                <w:szCs w:val="16"/>
                <w:vertAlign w:val="superscript"/>
              </w:rPr>
            </w:pPr>
            <w:r w:rsidRPr="007D65C8">
              <w:rPr>
                <w:sz w:val="16"/>
                <w:szCs w:val="16"/>
              </w:rPr>
              <w:t>Zugänge</w:t>
            </w:r>
            <w:r w:rsidR="002D7F4C" w:rsidRPr="002D7F4C">
              <w:rPr>
                <w:b/>
                <w:sz w:val="16"/>
                <w:szCs w:val="16"/>
              </w:rPr>
              <w:t>*</w:t>
            </w:r>
            <w:r w:rsidR="002D7F4C" w:rsidRPr="002D7F4C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58A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B3B3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Umbuchungen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BD14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16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Abgänge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AB8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C625" w14:textId="77777777" w:rsidR="007D65C8" w:rsidRPr="007D65C8" w:rsidRDefault="007D65C8" w:rsidP="0080201C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31.12.</w:t>
            </w:r>
            <w:r w:rsidR="00F07E0C">
              <w:rPr>
                <w:sz w:val="16"/>
                <w:szCs w:val="16"/>
              </w:rPr>
              <w:t>[GJ]</w:t>
            </w:r>
            <w:r w:rsidR="00F07E0C" w:rsidRPr="002D7F4C">
              <w:rPr>
                <w:b/>
                <w:sz w:val="16"/>
                <w:szCs w:val="16"/>
              </w:rPr>
              <w:t>*</w:t>
            </w:r>
            <w:r w:rsidR="00F07E0C" w:rsidRPr="003D1E6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3A54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8DE6" w14:textId="77777777" w:rsidR="007D65C8" w:rsidRPr="007D65C8" w:rsidRDefault="001B0EF8" w:rsidP="0080201C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7D65C8" w:rsidRPr="007D65C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</w:t>
            </w:r>
            <w:r w:rsidR="007D65C8" w:rsidRPr="007D65C8">
              <w:rPr>
                <w:sz w:val="16"/>
                <w:szCs w:val="16"/>
              </w:rPr>
              <w:t>1.</w:t>
            </w:r>
            <w:r w:rsidR="00F07E0C">
              <w:rPr>
                <w:sz w:val="16"/>
                <w:szCs w:val="16"/>
              </w:rPr>
              <w:t>[GJ]</w:t>
            </w:r>
            <w:r w:rsidR="00F07E0C" w:rsidRPr="002D7F4C">
              <w:rPr>
                <w:b/>
                <w:sz w:val="16"/>
                <w:szCs w:val="16"/>
              </w:rPr>
              <w:t>*</w:t>
            </w:r>
            <w:r w:rsidR="00F07E0C" w:rsidRPr="003D1E6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5AD0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87C" w14:textId="77777777" w:rsidR="007D65C8" w:rsidRPr="002D7F4C" w:rsidRDefault="007D65C8" w:rsidP="007D65C8">
            <w:pPr>
              <w:spacing w:before="0"/>
              <w:jc w:val="center"/>
              <w:rPr>
                <w:sz w:val="16"/>
                <w:szCs w:val="16"/>
                <w:vertAlign w:val="superscript"/>
              </w:rPr>
            </w:pPr>
            <w:r w:rsidRPr="007D65C8">
              <w:rPr>
                <w:sz w:val="16"/>
                <w:szCs w:val="16"/>
              </w:rPr>
              <w:t>Zugänge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1E9B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6D1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Abgänge</w:t>
            </w:r>
            <w:r w:rsidR="000C7605" w:rsidRPr="002D7F4C">
              <w:rPr>
                <w:b/>
                <w:sz w:val="16"/>
                <w:szCs w:val="16"/>
              </w:rPr>
              <w:t>*</w:t>
            </w:r>
            <w:r w:rsidR="000C7605" w:rsidRPr="002D7F4C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B6D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AEB" w14:textId="77777777" w:rsidR="007D65C8" w:rsidRPr="007D65C8" w:rsidRDefault="007D65C8" w:rsidP="0080201C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31.12.</w:t>
            </w:r>
            <w:r w:rsidR="00F07E0C">
              <w:rPr>
                <w:sz w:val="16"/>
                <w:szCs w:val="16"/>
              </w:rPr>
              <w:t>[GJ]</w:t>
            </w:r>
            <w:r w:rsidR="00F07E0C" w:rsidRPr="002D7F4C">
              <w:rPr>
                <w:b/>
                <w:sz w:val="16"/>
                <w:szCs w:val="16"/>
              </w:rPr>
              <w:t>*</w:t>
            </w:r>
            <w:r w:rsidR="00F07E0C" w:rsidRPr="003D1E6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FA0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C485" w14:textId="77777777" w:rsidR="007D65C8" w:rsidRPr="007D65C8" w:rsidRDefault="007D65C8" w:rsidP="0080201C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31.12.</w:t>
            </w:r>
            <w:r w:rsidR="00F07E0C" w:rsidRPr="00F07E0C">
              <w:rPr>
                <w:b/>
                <w:sz w:val="16"/>
                <w:szCs w:val="16"/>
              </w:rPr>
              <w:t>[GJ]*</w:t>
            </w:r>
            <w:r w:rsidR="00F07E0C" w:rsidRPr="00F07E0C"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0452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E1B" w14:textId="77777777" w:rsidR="007D65C8" w:rsidRPr="007D65C8" w:rsidRDefault="007D65C8" w:rsidP="0080201C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31.12.</w:t>
            </w:r>
            <w:r w:rsidR="00F07E0C" w:rsidRPr="00F07E0C">
              <w:rPr>
                <w:sz w:val="16"/>
                <w:szCs w:val="16"/>
              </w:rPr>
              <w:t>[VJ]</w:t>
            </w:r>
            <w:r w:rsidR="00F07E0C" w:rsidRPr="000C7605">
              <w:rPr>
                <w:b/>
                <w:sz w:val="16"/>
                <w:szCs w:val="16"/>
              </w:rPr>
              <w:t>*</w:t>
            </w:r>
            <w:r w:rsidR="00F07E0C" w:rsidRPr="000C7605">
              <w:rPr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0F5AB9" w:rsidRPr="003252A2" w14:paraId="618D4D60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E7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F69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42D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F8F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9D54F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F18A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7440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94FD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57C96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5B1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940EB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3423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087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B0B3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572FB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EA9E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D644B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9A9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06AC0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FDB2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08D7A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45E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AA4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EC1E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911D1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EUR</w:t>
            </w:r>
          </w:p>
        </w:tc>
      </w:tr>
      <w:tr w:rsidR="000F5AB9" w:rsidRPr="003252A2" w14:paraId="1C7C1EF5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3C8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136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789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C2A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58A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DBE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52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866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A41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E64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AB8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43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BBF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9679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496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6C5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94AD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999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59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B14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964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C2D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9C5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22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49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53C407F8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F1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72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352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FD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8D12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C1C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F21E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484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D4C4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182D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604B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174E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E122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8802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601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F287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1583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0EB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714D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33F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64A5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D20C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1AD6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3C9D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27B4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0F5AB9" w:rsidRPr="003252A2" w14:paraId="5051A95F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9E4C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7DFD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Immaterielle Vermögensgegenstände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051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F7D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9F76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6017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D3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213F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554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4D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E1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A6E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F95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42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05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B8E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098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305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D2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CC6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315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604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217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4095486D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84D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CF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60A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BE1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110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707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7A8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DB05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485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B89" w14:textId="77777777" w:rsidR="007D65C8" w:rsidRPr="007D65C8" w:rsidRDefault="007D65C8" w:rsidP="007D65C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249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FD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4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14C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419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AD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D0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8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EC7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A3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AF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A04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BF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B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0F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1FDC0F9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3A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578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B0A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BB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A7B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286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96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95F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271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12B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FE5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C22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048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3E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981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8CC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E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6F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30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6D1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123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131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036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102E23D5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E70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1C2D8" w14:textId="77777777" w:rsidR="007D65C8" w:rsidRPr="007D65C8" w:rsidRDefault="007D65C8" w:rsidP="001F78B9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C75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0E0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1B4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57F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7A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8C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388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E19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3C3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19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831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2E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BF0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551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21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BE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D9E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B70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42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99A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564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2EE8E8A0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D8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7295" w14:textId="77777777" w:rsidR="007D65C8" w:rsidRPr="003252A2" w:rsidRDefault="007D65C8" w:rsidP="007D65C8">
            <w:pPr>
              <w:pStyle w:val="Listenabsatz"/>
              <w:numPr>
                <w:ilvl w:val="0"/>
                <w:numId w:val="25"/>
              </w:numPr>
              <w:spacing w:before="0"/>
              <w:ind w:left="356" w:hanging="284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Konzessionen, gewerbliche Schutzrechte und ähnliche Rechte und Werte sowie Lizenzen an solchen Rechten und Werten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BAF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917.528,26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3A8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E14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216.459,66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15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A9E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81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6D6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202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4E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1.133.987,92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76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84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795.686,96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CB9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9C3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63.012,96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E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99A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2B2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946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858.699,92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70E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82B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275.288,00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B2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257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121.841,30</w:t>
            </w:r>
          </w:p>
        </w:tc>
      </w:tr>
      <w:tr w:rsidR="000F5AB9" w:rsidRPr="003252A2" w14:paraId="42EB0D8E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03E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DEA" w14:textId="77777777" w:rsidR="007D65C8" w:rsidRPr="003252A2" w:rsidRDefault="007D65C8" w:rsidP="007D65C8">
            <w:pPr>
              <w:pStyle w:val="Listenabsatz"/>
              <w:numPr>
                <w:ilvl w:val="0"/>
                <w:numId w:val="25"/>
              </w:numPr>
              <w:spacing w:before="0"/>
              <w:ind w:left="356" w:hanging="284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Geschäfts- oder Firmenwert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15E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2E5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6E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57B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81C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DD5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9DA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3FA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9D2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8C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45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BA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28D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877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AA8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EAE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B3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8F2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42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4AB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A44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17145F11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E66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4494" w14:textId="77777777" w:rsidR="007D65C8" w:rsidRPr="003252A2" w:rsidRDefault="007D65C8" w:rsidP="007D65C8">
            <w:pPr>
              <w:pStyle w:val="Listenabsatz"/>
              <w:numPr>
                <w:ilvl w:val="0"/>
                <w:numId w:val="25"/>
              </w:numPr>
              <w:spacing w:before="0"/>
              <w:ind w:left="356" w:hanging="284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Geleistete Anzahlungen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B3F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C8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17B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08F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059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CF1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9A7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E9D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949B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63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2AB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B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1C2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08C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F47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219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809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02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252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E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66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4871752F" w14:textId="77777777" w:rsidTr="00DD3113">
        <w:trPr>
          <w:trHeight w:val="13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BAA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C02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6AB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FB2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65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D69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6A1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473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74F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618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4A0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707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73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049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6C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55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A6E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D4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F5F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E6A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AB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C3B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7A5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9DB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741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</w:tr>
      <w:tr w:rsidR="000F5AB9" w:rsidRPr="003252A2" w14:paraId="17A6BA52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11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E06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F54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7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F02B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917.528,26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17B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1F31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216.459,66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65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D0C8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EA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46D9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30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D19A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1.133.987,92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3B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D4D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795.686,96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739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BD4E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63.012,96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7D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46DC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AAE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C8B6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858.699,92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A61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C98A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275.288,00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E48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7D86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121.841,30</w:t>
            </w:r>
          </w:p>
        </w:tc>
      </w:tr>
      <w:tr w:rsidR="000F5AB9" w:rsidRPr="003252A2" w14:paraId="4A93B46F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4C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F0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3F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1F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7E0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D94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99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09D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9E5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92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282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49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0B5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8D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61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AB1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591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8E2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879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9E0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5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93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01C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473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A0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1B8888A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E62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729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A71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7C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848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3C6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8B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0B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EA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F3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EA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20C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42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5C4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1DA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A3C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A73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C87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40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990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644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1E5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5B2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A7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95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724D8E89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400A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382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Sachanlagen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B74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CF3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BE2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4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EB7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E9C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9F0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A6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7B8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6C6A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BBE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1CE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B1A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9D0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E57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BF4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DCD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98E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733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DFA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15F6B17C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16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17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F73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556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C8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90A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602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EAA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AF6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FF2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256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F7B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176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B88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08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2A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62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7B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46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CC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4B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C1F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E94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829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86D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5D92402E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1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16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943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030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F1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89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BF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68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E65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582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860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E7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F6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C4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17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5DD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D83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CC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1AB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4E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733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CDC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473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5D74EAB8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02D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1187" w14:textId="77777777" w:rsidR="007D65C8" w:rsidRPr="003252A2" w:rsidRDefault="007D65C8" w:rsidP="007D65C8">
            <w:pPr>
              <w:pStyle w:val="Listenabsatz"/>
              <w:numPr>
                <w:ilvl w:val="0"/>
                <w:numId w:val="23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 xml:space="preserve">Grundstücke, grundstücksgleiche Rechte und Bauten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165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7E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EE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EF2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86A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C8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8F0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491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35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4F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28D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0E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DA3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091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64C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F9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925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DE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A06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91F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DA8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0AE1710A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7CD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48CE" w14:textId="77777777" w:rsidR="007D65C8" w:rsidRPr="003252A2" w:rsidRDefault="007D65C8" w:rsidP="007D65C8">
            <w:pPr>
              <w:pStyle w:val="Listenabsatz"/>
              <w:spacing w:before="0"/>
              <w:ind w:left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einschließlich der Bauten auf fremden Grundstücken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D49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14.286.378,54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535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156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128.161,00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363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E6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3D6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87A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10.379,01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80E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43E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14.404.160,53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D58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49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9.773.600,54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C73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58B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274.674,44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D56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568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4.540,45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EE5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E75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10.043.734,53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610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F9E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4.360.426,00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E60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BC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4.512.778,00</w:t>
            </w:r>
          </w:p>
        </w:tc>
      </w:tr>
      <w:tr w:rsidR="000F5AB9" w:rsidRPr="003252A2" w14:paraId="7704C73B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392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EFDF" w14:textId="77777777" w:rsidR="007D65C8" w:rsidRPr="003252A2" w:rsidRDefault="007D65C8" w:rsidP="007D65C8">
            <w:pPr>
              <w:pStyle w:val="Listenabsatz"/>
              <w:numPr>
                <w:ilvl w:val="0"/>
                <w:numId w:val="23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Technische Anlagen und Maschinen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70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10.308.030,55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94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AC3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1.183.396,14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0A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3C9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1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3AE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463.710,63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DA0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EA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11.027.716,06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081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7DD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9.056.555,55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D4B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CA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431.352,13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47E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053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461.857,62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E85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8F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9.026.050,06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E2E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2B2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2.001.666,00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89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AE1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1.251.475,00</w:t>
            </w:r>
          </w:p>
        </w:tc>
      </w:tr>
      <w:tr w:rsidR="000F5AB9" w:rsidRPr="003252A2" w14:paraId="52FB564D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8E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E9C7" w14:textId="77777777" w:rsidR="007D65C8" w:rsidRPr="003252A2" w:rsidRDefault="007D65C8" w:rsidP="007D65C8">
            <w:pPr>
              <w:pStyle w:val="Listenabsatz"/>
              <w:numPr>
                <w:ilvl w:val="0"/>
                <w:numId w:val="23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Andere Anlagen, Betriebs- und Geschäftsausstattung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2FF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12.352.935,75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0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D0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1.729.218,29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977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88F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6.250,00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41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02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787.067,78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1C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0E8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13.301.336,26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39D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1E2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11.052.113,83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C6F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7F3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800.231,72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557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ADE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778.158,38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06D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9E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11.074.187,17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518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AC1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2.227.149,09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DE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070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1.300.821,92</w:t>
            </w:r>
          </w:p>
        </w:tc>
      </w:tr>
      <w:tr w:rsidR="000F5AB9" w:rsidRPr="003252A2" w14:paraId="038A4A3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B6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35E4" w14:textId="77777777" w:rsidR="007D65C8" w:rsidRPr="003252A2" w:rsidRDefault="007D65C8" w:rsidP="007D65C8">
            <w:pPr>
              <w:pStyle w:val="Listenabsatz"/>
              <w:numPr>
                <w:ilvl w:val="0"/>
                <w:numId w:val="23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Geleistete Anzahlungen und Anlagen im Bau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647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6.250,00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EDC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FF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169.710,47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C70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15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-6.250,00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219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B3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C92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425B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169.710,47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F42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AD8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C55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AEB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667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35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F9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C2D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FC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FF8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169.710,47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EE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ED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6.250,00</w:t>
            </w:r>
          </w:p>
        </w:tc>
      </w:tr>
      <w:tr w:rsidR="000F5AB9" w:rsidRPr="003252A2" w14:paraId="25B979E6" w14:textId="77777777" w:rsidTr="00DD3113">
        <w:trPr>
          <w:trHeight w:val="13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C25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B5A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C20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51C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DA7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B2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95F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5FD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0D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1D9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EBA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F0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D67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0C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3F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29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8D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150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7C3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19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CB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3D8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DB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B0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A4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</w:tr>
      <w:tr w:rsidR="000F5AB9" w:rsidRPr="003252A2" w14:paraId="1F94DBA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42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89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886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79D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E087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36.953.594,84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CC8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02CC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3.210.485,90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0A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30DD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50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00B6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1.261.157,42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5F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9163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38.902.923,32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55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B764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29.882.269,92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FCE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3113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1.506.258,29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DC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6CA1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1.244.556,45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BE0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B30A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30.143.971,76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E77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D523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8.758.951,56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D23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921D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7.071.324,92</w:t>
            </w:r>
          </w:p>
        </w:tc>
      </w:tr>
      <w:tr w:rsidR="000F5AB9" w:rsidRPr="003252A2" w14:paraId="0B71F3D0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A5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E00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EA2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949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5ED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06C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3F5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674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395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353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55C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CF4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70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36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C20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788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B16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CA1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5A2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7D0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73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B3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35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BFB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0D5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0992A478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3C4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D8E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A6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D60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F7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237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CD2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E04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248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60F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7D2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4A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748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912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2F6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538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F6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B5E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61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4C2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74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F8A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EA4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639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21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49D34112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5294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E071" w14:textId="77777777" w:rsidR="007D65C8" w:rsidRPr="007D65C8" w:rsidRDefault="007D65C8" w:rsidP="007D65C8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7D65C8">
              <w:rPr>
                <w:b/>
                <w:bCs/>
                <w:sz w:val="16"/>
                <w:szCs w:val="16"/>
              </w:rPr>
              <w:t>Finanzanlagen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1F5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4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73C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5E7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4B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E2B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934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C99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61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9BC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184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6CD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206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16F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F1D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216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FA6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3D8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4FA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1A2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56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478A436D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24A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280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97E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15B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1DA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08B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98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F33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152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F1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6F3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2E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3A6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C6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2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C33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33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29E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C00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DEB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47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34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F0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F63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C45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42322C3D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96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D34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Anteile an verbundenen Unternehmen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A7D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2.919.186,48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65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CB9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D0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C99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9E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528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F4F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95D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2.919.186,48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69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C67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1.592.700,03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35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260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98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E99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C4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714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1.592.700,03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796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84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1.326.486,45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DD3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722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1.326.486,45</w:t>
            </w:r>
          </w:p>
        </w:tc>
      </w:tr>
      <w:tr w:rsidR="000F5AB9" w:rsidRPr="003252A2" w14:paraId="4963B2C2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E83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6253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Ausleihungen an verbundene Unternehmen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EC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DD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64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8D2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5F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951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6E9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604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AAA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DC9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E2D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6FF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991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E83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1A9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C47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9FC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AF5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E3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64D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750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50380897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A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0D4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Beteiligungen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FC8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956.020,94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8E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E9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DC3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6F2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618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EFA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895.020,94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CC6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A8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61.000,00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6C3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C37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704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B7D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BCD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BEF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311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DC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BCF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7A77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61.000,00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E5F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500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956.000,00</w:t>
            </w:r>
          </w:p>
        </w:tc>
      </w:tr>
      <w:tr w:rsidR="000F5AB9" w:rsidRPr="003252A2" w14:paraId="5CE896F9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FD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DD41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Ausleihungen an Unternehmen, mit denen ein</w:t>
            </w:r>
            <w:r w:rsidR="008458E2">
              <w:rPr>
                <w:sz w:val="16"/>
                <w:szCs w:val="16"/>
              </w:rPr>
              <w:br/>
              <w:t>B</w:t>
            </w:r>
            <w:r w:rsidRPr="003252A2">
              <w:rPr>
                <w:sz w:val="16"/>
                <w:szCs w:val="16"/>
              </w:rPr>
              <w:t>eteiligungsverhältnis besteht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BCC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516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882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DD1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998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295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98C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615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5E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F4D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CE8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D24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227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008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E0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32D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6B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B83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D2A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C9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96E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52BA38EF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A8B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7C82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Wertpapiere des Anlagevermögens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47E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C64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BF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63A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F83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6E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423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ACF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8B2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85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78A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A66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CF8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F8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AD95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082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27B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BD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1B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3D1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B71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34CF8E16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168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C328" w14:textId="77777777" w:rsidR="007D65C8" w:rsidRPr="003252A2" w:rsidRDefault="007D65C8" w:rsidP="007D65C8">
            <w:pPr>
              <w:pStyle w:val="Listenabsatz"/>
              <w:numPr>
                <w:ilvl w:val="0"/>
                <w:numId w:val="24"/>
              </w:numPr>
              <w:spacing w:before="0"/>
              <w:ind w:left="356" w:hanging="356"/>
              <w:jc w:val="left"/>
              <w:rPr>
                <w:sz w:val="16"/>
                <w:szCs w:val="16"/>
              </w:rPr>
            </w:pPr>
            <w:r w:rsidRPr="003252A2">
              <w:rPr>
                <w:sz w:val="16"/>
                <w:szCs w:val="16"/>
              </w:rPr>
              <w:t>sonstige Ausleihungen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C36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1EC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920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5A6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42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8AB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79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BF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13D09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C9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364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8AC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D4C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DAB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4A6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8D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4A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DD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E4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B05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D37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</w:tr>
      <w:tr w:rsidR="000F5AB9" w:rsidRPr="003252A2" w14:paraId="2D8ACBA9" w14:textId="77777777" w:rsidTr="00DD3113">
        <w:trPr>
          <w:trHeight w:val="13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BB6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6CD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CCC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D9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2E4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1D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FF1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F9F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EA1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70F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F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2D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95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47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B17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19D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3C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F79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987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54E3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4B87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43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935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D97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323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 </w:t>
            </w:r>
          </w:p>
        </w:tc>
      </w:tr>
      <w:tr w:rsidR="000F5AB9" w:rsidRPr="003252A2" w14:paraId="499B5B28" w14:textId="77777777" w:rsidTr="00DD3113">
        <w:trPr>
          <w:trHeight w:val="21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D2E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F72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84F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D43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7F4F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3.875.207,42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22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C25E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25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8E7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54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9F5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895.020,94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CED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B57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2.980.186,48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BDD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04FA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1.592.720,97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7C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AAD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7AA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A7CD6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20,94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69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8827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1.592.700,03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915D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F46C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1.387.486,45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DC6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A805D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2.282.486,45</w:t>
            </w:r>
          </w:p>
        </w:tc>
      </w:tr>
      <w:tr w:rsidR="000F5AB9" w:rsidRPr="003252A2" w14:paraId="35F51F21" w14:textId="77777777" w:rsidTr="00DD3113">
        <w:trPr>
          <w:trHeight w:val="139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F29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25C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651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F6D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9D9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1FE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67B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CBAA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14D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56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84B8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86A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49D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F9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819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CF0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2B5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BD75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51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AFD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2C2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EEAE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784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0F50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37E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0F5AB9" w:rsidRPr="003252A2" w14:paraId="2B6ACBA0" w14:textId="77777777" w:rsidTr="00DD3113">
        <w:trPr>
          <w:trHeight w:val="22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49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2B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8EE9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455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07D3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41.746.330,52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F1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A86D8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3.426.945,56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D3E1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4162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F2C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66143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2.156.178,36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296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7E53C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43.017.097,72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FD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AB1B2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32.270.677,85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C20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40BAB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1.569.271,25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79B6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05BF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1.244.577,39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6EF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CEA6E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32.595.371,71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733B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34CD1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10.421.726,01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B21C" w14:textId="77777777" w:rsidR="007D65C8" w:rsidRPr="007D65C8" w:rsidRDefault="007D65C8" w:rsidP="007D65C8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CCC0" w14:textId="77777777" w:rsidR="007D65C8" w:rsidRPr="007D65C8" w:rsidRDefault="007D65C8" w:rsidP="007D65C8">
            <w:pPr>
              <w:spacing w:before="0"/>
              <w:jc w:val="right"/>
              <w:rPr>
                <w:sz w:val="16"/>
                <w:szCs w:val="16"/>
              </w:rPr>
            </w:pPr>
            <w:r w:rsidRPr="007D65C8">
              <w:rPr>
                <w:sz w:val="16"/>
                <w:szCs w:val="16"/>
              </w:rPr>
              <w:t>9.475.652,67</w:t>
            </w:r>
          </w:p>
        </w:tc>
      </w:tr>
    </w:tbl>
    <w:p w14:paraId="3B1285DA" w14:textId="77777777" w:rsidR="00EA66E7" w:rsidRDefault="00EA66E7" w:rsidP="00EA66E7"/>
    <w:p w14:paraId="50A5D609" w14:textId="77777777" w:rsidR="002D7F4C" w:rsidRDefault="002D7F4C" w:rsidP="00EA66E7">
      <w:r w:rsidRPr="002D7F4C">
        <w:rPr>
          <w:b/>
        </w:rPr>
        <w:t>*</w:t>
      </w:r>
      <w:r w:rsidRPr="002D7F4C">
        <w:rPr>
          <w:b/>
          <w:vertAlign w:val="superscript"/>
        </w:rPr>
        <w:t>1</w:t>
      </w:r>
      <w:r>
        <w:t xml:space="preserve"> </w:t>
      </w:r>
      <w:r w:rsidRPr="008458E2">
        <w:rPr>
          <w:sz w:val="20"/>
        </w:rPr>
        <w:t>Sofern in den Herstellungskosten Fremdkapitalzinsen einbezogen wurden, ist nach § 284 Abs. 3 S. 4 HGB für jeden Posten der aktivierte Betrag der Zinsen anzugeben.</w:t>
      </w:r>
    </w:p>
    <w:p w14:paraId="0510E8F2" w14:textId="77777777" w:rsidR="002D7F4C" w:rsidRDefault="002D7F4C" w:rsidP="00EA66E7">
      <w:r w:rsidRPr="002D7F4C">
        <w:rPr>
          <w:b/>
        </w:rPr>
        <w:t>*</w:t>
      </w:r>
      <w:r w:rsidRPr="002D7F4C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 w:rsidRPr="008458E2">
        <w:rPr>
          <w:sz w:val="20"/>
        </w:rPr>
        <w:t>Sofern im Geschäftsjahr Zuschreibungen erfolgt sind, sind diese gesondert für jeden Posten anzugeben</w:t>
      </w:r>
      <w:r>
        <w:t>.</w:t>
      </w:r>
    </w:p>
    <w:p w14:paraId="74C53EF0" w14:textId="77777777" w:rsidR="00D4137B" w:rsidRDefault="00D4137B" w:rsidP="00EA66E7">
      <w:pPr>
        <w:rPr>
          <w:b/>
          <w:sz w:val="16"/>
          <w:szCs w:val="16"/>
        </w:rPr>
      </w:pPr>
      <w:r w:rsidRPr="00D4137B">
        <w:rPr>
          <w:b/>
          <w:szCs w:val="22"/>
        </w:rPr>
        <w:t>*</w:t>
      </w:r>
      <w:r w:rsidRPr="00D4137B">
        <w:rPr>
          <w:b/>
          <w:szCs w:val="22"/>
          <w:vertAlign w:val="superscript"/>
        </w:rPr>
        <w:t>3</w:t>
      </w:r>
      <w:r>
        <w:rPr>
          <w:sz w:val="16"/>
          <w:szCs w:val="16"/>
        </w:rPr>
        <w:t xml:space="preserve"> </w:t>
      </w:r>
      <w:r w:rsidRPr="00D4137B">
        <w:rPr>
          <w:sz w:val="20"/>
        </w:rPr>
        <w:t>[GJ]</w:t>
      </w:r>
      <w:r w:rsidRPr="00D4137B">
        <w:rPr>
          <w:b/>
          <w:sz w:val="20"/>
        </w:rPr>
        <w:t xml:space="preserve"> </w:t>
      </w:r>
      <w:r w:rsidRPr="00D4137B">
        <w:rPr>
          <w:sz w:val="20"/>
        </w:rPr>
        <w:t>= Geschäftsjahr</w:t>
      </w:r>
    </w:p>
    <w:p w14:paraId="4E0C71C6" w14:textId="77777777" w:rsidR="00D4137B" w:rsidRDefault="00D4137B" w:rsidP="00D4137B">
      <w:pPr>
        <w:rPr>
          <w:b/>
          <w:sz w:val="16"/>
          <w:szCs w:val="16"/>
        </w:rPr>
      </w:pPr>
      <w:r w:rsidRPr="00D4137B">
        <w:rPr>
          <w:b/>
          <w:szCs w:val="22"/>
        </w:rPr>
        <w:t>*</w:t>
      </w:r>
      <w:r>
        <w:rPr>
          <w:b/>
          <w:szCs w:val="22"/>
          <w:vertAlign w:val="superscript"/>
        </w:rPr>
        <w:t>4</w:t>
      </w:r>
      <w:r>
        <w:rPr>
          <w:sz w:val="16"/>
          <w:szCs w:val="16"/>
        </w:rPr>
        <w:t xml:space="preserve"> </w:t>
      </w:r>
      <w:r w:rsidRPr="00D4137B">
        <w:rPr>
          <w:sz w:val="20"/>
        </w:rPr>
        <w:t>[</w:t>
      </w:r>
      <w:r>
        <w:rPr>
          <w:sz w:val="20"/>
        </w:rPr>
        <w:t>V</w:t>
      </w:r>
      <w:r w:rsidRPr="00D4137B">
        <w:rPr>
          <w:sz w:val="20"/>
        </w:rPr>
        <w:t>J]</w:t>
      </w:r>
      <w:r w:rsidRPr="00D4137B">
        <w:rPr>
          <w:b/>
          <w:sz w:val="20"/>
        </w:rPr>
        <w:t xml:space="preserve"> </w:t>
      </w:r>
      <w:r w:rsidRPr="00D4137B">
        <w:rPr>
          <w:sz w:val="20"/>
        </w:rPr>
        <w:t>= Vorjahr</w:t>
      </w:r>
    </w:p>
    <w:sectPr w:rsidR="00D4137B" w:rsidSect="00AF5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00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A7825" w14:textId="77777777" w:rsidR="00452E26" w:rsidRDefault="00452E26">
      <w:pPr>
        <w:spacing w:before="0"/>
      </w:pPr>
      <w:r>
        <w:separator/>
      </w:r>
    </w:p>
  </w:endnote>
  <w:endnote w:type="continuationSeparator" w:id="0">
    <w:p w14:paraId="4F53054A" w14:textId="77777777" w:rsidR="00452E26" w:rsidRDefault="00452E2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7A92" w14:textId="77777777" w:rsidR="0017603B" w:rsidRDefault="001760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B726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496CAD28" wp14:editId="693BC214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B05028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155F44">
          <w:rPr>
            <w:rFonts w:eastAsiaTheme="minorHAnsi" w:cstheme="minorBidi"/>
            <w:noProof/>
            <w:sz w:val="20"/>
            <w:lang w:eastAsia="en-US"/>
          </w:rPr>
          <w:t>1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794"/>
      <w:gridCol w:w="12899"/>
      <w:gridCol w:w="4394"/>
    </w:tblGrid>
    <w:tr w:rsidR="00B9130B" w:rsidRPr="0009625D" w14:paraId="6D90CD28" w14:textId="77777777" w:rsidTr="00B9130B">
      <w:trPr>
        <w:trHeight w:hRule="exact" w:val="1333"/>
      </w:trPr>
      <w:tc>
        <w:tcPr>
          <w:tcW w:w="3794" w:type="dxa"/>
          <w:vAlign w:val="bottom"/>
        </w:tcPr>
        <w:p w14:paraId="4B964581" w14:textId="77777777" w:rsidR="00B9130B" w:rsidRPr="005F3383" w:rsidRDefault="00B9130B" w:rsidP="00B9130B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cstheme="minorBidi"/>
              <w:sz w:val="20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cstheme="minorBidi"/>
                  <w:sz w:val="20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EF540D3" w14:textId="77777777" w:rsidR="00B9130B" w:rsidRPr="005F3383" w:rsidRDefault="00B9130B" w:rsidP="00B9130B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12899" w:type="dxa"/>
          <w:vAlign w:val="bottom"/>
        </w:tcPr>
        <w:p w14:paraId="01C4CC20" w14:textId="77777777" w:rsidR="00B9130B" w:rsidRDefault="00B9130B" w:rsidP="00B9130B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4915E58" wp14:editId="47DD3115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bottom"/>
        </w:tcPr>
        <w:p w14:paraId="75D7A98F" w14:textId="77777777" w:rsidR="00B9130B" w:rsidRPr="0009625D" w:rsidRDefault="00B9130B" w:rsidP="00B9130B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14:paraId="671B7230" w14:textId="77777777" w:rsidR="001E1F96" w:rsidRPr="0017603B" w:rsidRDefault="001E1F96" w:rsidP="00B9130B">
    <w:pPr>
      <w:pStyle w:val="Fuzeile"/>
      <w:rPr>
        <w:rFonts w:eastAsiaTheme="minorHAnsi"/>
        <w:sz w:val="6"/>
        <w:szCs w:val="6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7278" w14:textId="77777777" w:rsidR="00452E26" w:rsidRPr="00EE217B" w:rsidRDefault="00452E2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7E72D256" w14:textId="77777777" w:rsidR="00452E26" w:rsidRPr="00711AB6" w:rsidRDefault="00452E2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A1746" w14:textId="77777777" w:rsidR="0017603B" w:rsidRDefault="001760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CB1D" w14:textId="77777777" w:rsidR="001E1F96" w:rsidRPr="00B73242" w:rsidRDefault="001E1F96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A09D" w14:textId="77777777" w:rsidR="001E1F96" w:rsidRPr="00DD3113" w:rsidRDefault="001E1F96" w:rsidP="00DD3113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A797F57"/>
    <w:multiLevelType w:val="hybridMultilevel"/>
    <w:tmpl w:val="EF2E7F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3653CC9"/>
    <w:multiLevelType w:val="hybridMultilevel"/>
    <w:tmpl w:val="5414DF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F0E09"/>
    <w:multiLevelType w:val="hybridMultilevel"/>
    <w:tmpl w:val="2E721B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328A6"/>
    <w:multiLevelType w:val="hybridMultilevel"/>
    <w:tmpl w:val="27FAE6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A61A3"/>
    <w:multiLevelType w:val="hybridMultilevel"/>
    <w:tmpl w:val="CAEAF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000F4"/>
    <w:multiLevelType w:val="hybridMultilevel"/>
    <w:tmpl w:val="8F60D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B230D"/>
    <w:multiLevelType w:val="hybridMultilevel"/>
    <w:tmpl w:val="C3620A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CDC310A"/>
    <w:multiLevelType w:val="hybridMultilevel"/>
    <w:tmpl w:val="2D5ED8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C66F8"/>
    <w:multiLevelType w:val="hybridMultilevel"/>
    <w:tmpl w:val="E75678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11"/>
  </w:num>
  <w:num w:numId="13">
    <w:abstractNumId w:val="12"/>
  </w:num>
  <w:num w:numId="14">
    <w:abstractNumId w:val="20"/>
  </w:num>
  <w:num w:numId="15">
    <w:abstractNumId w:val="16"/>
  </w:num>
  <w:num w:numId="16">
    <w:abstractNumId w:val="13"/>
  </w:num>
  <w:num w:numId="17">
    <w:abstractNumId w:val="23"/>
  </w:num>
  <w:num w:numId="18">
    <w:abstractNumId w:val="10"/>
  </w:num>
  <w:num w:numId="19">
    <w:abstractNumId w:val="14"/>
  </w:num>
  <w:num w:numId="20">
    <w:abstractNumId w:val="22"/>
  </w:num>
  <w:num w:numId="21">
    <w:abstractNumId w:val="17"/>
  </w:num>
  <w:num w:numId="22">
    <w:abstractNumId w:val="15"/>
  </w:num>
  <w:num w:numId="23">
    <w:abstractNumId w:val="8"/>
  </w:num>
  <w:num w:numId="24">
    <w:abstractNumId w:val="18"/>
  </w:num>
  <w:num w:numId="2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26"/>
    <w:rsid w:val="00002230"/>
    <w:rsid w:val="00002EED"/>
    <w:rsid w:val="000030A9"/>
    <w:rsid w:val="0001477C"/>
    <w:rsid w:val="0002676C"/>
    <w:rsid w:val="0003242D"/>
    <w:rsid w:val="0004061E"/>
    <w:rsid w:val="00042C97"/>
    <w:rsid w:val="0005326E"/>
    <w:rsid w:val="000616B8"/>
    <w:rsid w:val="00064F40"/>
    <w:rsid w:val="00072498"/>
    <w:rsid w:val="00075E7C"/>
    <w:rsid w:val="00080B9A"/>
    <w:rsid w:val="00086B8A"/>
    <w:rsid w:val="00097B2B"/>
    <w:rsid w:val="000B1337"/>
    <w:rsid w:val="000B1569"/>
    <w:rsid w:val="000C3399"/>
    <w:rsid w:val="000C7605"/>
    <w:rsid w:val="000E26F7"/>
    <w:rsid w:val="000E7FEB"/>
    <w:rsid w:val="000F5AB9"/>
    <w:rsid w:val="00111AC6"/>
    <w:rsid w:val="001205E2"/>
    <w:rsid w:val="001227C6"/>
    <w:rsid w:val="00125E60"/>
    <w:rsid w:val="00143F11"/>
    <w:rsid w:val="00155F44"/>
    <w:rsid w:val="00162F29"/>
    <w:rsid w:val="00165A53"/>
    <w:rsid w:val="0017603B"/>
    <w:rsid w:val="0019585B"/>
    <w:rsid w:val="001A1B58"/>
    <w:rsid w:val="001B0EF8"/>
    <w:rsid w:val="001B3F50"/>
    <w:rsid w:val="001B7E25"/>
    <w:rsid w:val="001C0D6B"/>
    <w:rsid w:val="001C1789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57647"/>
    <w:rsid w:val="002717FB"/>
    <w:rsid w:val="00277292"/>
    <w:rsid w:val="00284FA6"/>
    <w:rsid w:val="00285560"/>
    <w:rsid w:val="00290924"/>
    <w:rsid w:val="0029592F"/>
    <w:rsid w:val="002A064F"/>
    <w:rsid w:val="002B17CE"/>
    <w:rsid w:val="002B298F"/>
    <w:rsid w:val="002B3C28"/>
    <w:rsid w:val="002D0908"/>
    <w:rsid w:val="002D7E2D"/>
    <w:rsid w:val="002D7F4C"/>
    <w:rsid w:val="002F09D8"/>
    <w:rsid w:val="002F6B99"/>
    <w:rsid w:val="002F771F"/>
    <w:rsid w:val="0030342A"/>
    <w:rsid w:val="00304799"/>
    <w:rsid w:val="00314401"/>
    <w:rsid w:val="003252A2"/>
    <w:rsid w:val="00340216"/>
    <w:rsid w:val="00342964"/>
    <w:rsid w:val="00352142"/>
    <w:rsid w:val="00364269"/>
    <w:rsid w:val="00376DCD"/>
    <w:rsid w:val="00380CF4"/>
    <w:rsid w:val="00382BCD"/>
    <w:rsid w:val="003932A1"/>
    <w:rsid w:val="003A6FEB"/>
    <w:rsid w:val="003D1E6C"/>
    <w:rsid w:val="003E348F"/>
    <w:rsid w:val="003F1B18"/>
    <w:rsid w:val="0041402E"/>
    <w:rsid w:val="00433509"/>
    <w:rsid w:val="00440D21"/>
    <w:rsid w:val="00445BB8"/>
    <w:rsid w:val="0044742E"/>
    <w:rsid w:val="00452E26"/>
    <w:rsid w:val="00454705"/>
    <w:rsid w:val="00465DB3"/>
    <w:rsid w:val="004867BC"/>
    <w:rsid w:val="0049126F"/>
    <w:rsid w:val="004B2234"/>
    <w:rsid w:val="004B5526"/>
    <w:rsid w:val="004B5A8E"/>
    <w:rsid w:val="004B6415"/>
    <w:rsid w:val="004C60FF"/>
    <w:rsid w:val="004D6C91"/>
    <w:rsid w:val="004E699D"/>
    <w:rsid w:val="004F1C26"/>
    <w:rsid w:val="004F1E92"/>
    <w:rsid w:val="0050152B"/>
    <w:rsid w:val="005060F4"/>
    <w:rsid w:val="00520802"/>
    <w:rsid w:val="00525CDB"/>
    <w:rsid w:val="00527267"/>
    <w:rsid w:val="005473EF"/>
    <w:rsid w:val="0055136F"/>
    <w:rsid w:val="0055156D"/>
    <w:rsid w:val="00567521"/>
    <w:rsid w:val="00583AA1"/>
    <w:rsid w:val="005913EC"/>
    <w:rsid w:val="005921A2"/>
    <w:rsid w:val="005967E6"/>
    <w:rsid w:val="005B0827"/>
    <w:rsid w:val="005B57D7"/>
    <w:rsid w:val="005B7F7F"/>
    <w:rsid w:val="005D26BD"/>
    <w:rsid w:val="005D2A74"/>
    <w:rsid w:val="005E07BD"/>
    <w:rsid w:val="005F6F40"/>
    <w:rsid w:val="00606EF1"/>
    <w:rsid w:val="006454CF"/>
    <w:rsid w:val="0065198F"/>
    <w:rsid w:val="0066763B"/>
    <w:rsid w:val="00684B37"/>
    <w:rsid w:val="006C4228"/>
    <w:rsid w:val="006D45A1"/>
    <w:rsid w:val="006E1E36"/>
    <w:rsid w:val="006E24F6"/>
    <w:rsid w:val="006E7126"/>
    <w:rsid w:val="006F08D9"/>
    <w:rsid w:val="007026D1"/>
    <w:rsid w:val="00711AB6"/>
    <w:rsid w:val="00716DD5"/>
    <w:rsid w:val="00720E5C"/>
    <w:rsid w:val="00744772"/>
    <w:rsid w:val="0075013A"/>
    <w:rsid w:val="00763FC1"/>
    <w:rsid w:val="007648E0"/>
    <w:rsid w:val="00765666"/>
    <w:rsid w:val="0078728B"/>
    <w:rsid w:val="00790130"/>
    <w:rsid w:val="00796513"/>
    <w:rsid w:val="007A060E"/>
    <w:rsid w:val="007A3E0C"/>
    <w:rsid w:val="007D3976"/>
    <w:rsid w:val="007D65C8"/>
    <w:rsid w:val="007E0249"/>
    <w:rsid w:val="007F3A7C"/>
    <w:rsid w:val="0080201C"/>
    <w:rsid w:val="00802ED4"/>
    <w:rsid w:val="00805892"/>
    <w:rsid w:val="0081072B"/>
    <w:rsid w:val="008458E2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3F15"/>
    <w:rsid w:val="008976BA"/>
    <w:rsid w:val="008A5560"/>
    <w:rsid w:val="008C44B0"/>
    <w:rsid w:val="008D1A8E"/>
    <w:rsid w:val="008E0FC7"/>
    <w:rsid w:val="00902F9C"/>
    <w:rsid w:val="009075A9"/>
    <w:rsid w:val="009212B4"/>
    <w:rsid w:val="00923CF5"/>
    <w:rsid w:val="009A6E64"/>
    <w:rsid w:val="009C2FF2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64EE6"/>
    <w:rsid w:val="00A65AF1"/>
    <w:rsid w:val="00A6640F"/>
    <w:rsid w:val="00A7113B"/>
    <w:rsid w:val="00A7535F"/>
    <w:rsid w:val="00A75CE3"/>
    <w:rsid w:val="00A8486F"/>
    <w:rsid w:val="00AC17EE"/>
    <w:rsid w:val="00AE290A"/>
    <w:rsid w:val="00AF1983"/>
    <w:rsid w:val="00AF5920"/>
    <w:rsid w:val="00B05028"/>
    <w:rsid w:val="00B13741"/>
    <w:rsid w:val="00B15817"/>
    <w:rsid w:val="00B22993"/>
    <w:rsid w:val="00B261B2"/>
    <w:rsid w:val="00B47E26"/>
    <w:rsid w:val="00B6345C"/>
    <w:rsid w:val="00B73242"/>
    <w:rsid w:val="00B77530"/>
    <w:rsid w:val="00B9130B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16A98"/>
    <w:rsid w:val="00C24E59"/>
    <w:rsid w:val="00C3529D"/>
    <w:rsid w:val="00C43D74"/>
    <w:rsid w:val="00C470A2"/>
    <w:rsid w:val="00C8522D"/>
    <w:rsid w:val="00C91AC1"/>
    <w:rsid w:val="00C940C7"/>
    <w:rsid w:val="00CA6FFC"/>
    <w:rsid w:val="00CB24C7"/>
    <w:rsid w:val="00CC19EF"/>
    <w:rsid w:val="00CD1A9A"/>
    <w:rsid w:val="00CE0534"/>
    <w:rsid w:val="00CE2633"/>
    <w:rsid w:val="00CE73C2"/>
    <w:rsid w:val="00D13BD1"/>
    <w:rsid w:val="00D15C45"/>
    <w:rsid w:val="00D33164"/>
    <w:rsid w:val="00D34E86"/>
    <w:rsid w:val="00D4137B"/>
    <w:rsid w:val="00D45365"/>
    <w:rsid w:val="00D51399"/>
    <w:rsid w:val="00D61222"/>
    <w:rsid w:val="00DA6374"/>
    <w:rsid w:val="00DB3B77"/>
    <w:rsid w:val="00DD2F82"/>
    <w:rsid w:val="00DD3113"/>
    <w:rsid w:val="00DD3447"/>
    <w:rsid w:val="00DD5810"/>
    <w:rsid w:val="00DE10AB"/>
    <w:rsid w:val="00DE2B44"/>
    <w:rsid w:val="00DF4640"/>
    <w:rsid w:val="00E016C0"/>
    <w:rsid w:val="00E342CA"/>
    <w:rsid w:val="00E368C3"/>
    <w:rsid w:val="00E50734"/>
    <w:rsid w:val="00E54CF5"/>
    <w:rsid w:val="00E57522"/>
    <w:rsid w:val="00E57793"/>
    <w:rsid w:val="00E61BCD"/>
    <w:rsid w:val="00E7540C"/>
    <w:rsid w:val="00E77518"/>
    <w:rsid w:val="00E96826"/>
    <w:rsid w:val="00EA66E7"/>
    <w:rsid w:val="00EA74B3"/>
    <w:rsid w:val="00EC00F0"/>
    <w:rsid w:val="00EE0117"/>
    <w:rsid w:val="00EE217B"/>
    <w:rsid w:val="00EF2558"/>
    <w:rsid w:val="00F029CC"/>
    <w:rsid w:val="00F02A61"/>
    <w:rsid w:val="00F07E0C"/>
    <w:rsid w:val="00F2421E"/>
    <w:rsid w:val="00F3121A"/>
    <w:rsid w:val="00F35247"/>
    <w:rsid w:val="00F3698A"/>
    <w:rsid w:val="00F508B7"/>
    <w:rsid w:val="00F51F9C"/>
    <w:rsid w:val="00F579A0"/>
    <w:rsid w:val="00F60FA7"/>
    <w:rsid w:val="00F667F2"/>
    <w:rsid w:val="00F672A4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410E4CD8"/>
  <w15:docId w15:val="{D69A4B5D-AA3D-4F00-8559-8197FDC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A7535F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iesenberg_N.DOMAENE\Desktop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C5DCBC7-4D06-4E83-AF98-4DA4F308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529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Kiesenberg, Nadine - AUDfIT</dc:creator>
  <cp:lastModifiedBy>Koch, Anja - AUDfIT</cp:lastModifiedBy>
  <cp:revision>41</cp:revision>
  <cp:lastPrinted>2025-10-08T07:54:00Z</cp:lastPrinted>
  <dcterms:created xsi:type="dcterms:W3CDTF">2017-08-02T09:51:00Z</dcterms:created>
  <dcterms:modified xsi:type="dcterms:W3CDTF">2025-10-08T07:55:00Z</dcterms:modified>
</cp:coreProperties>
</file>