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5F1C5"/>
        <w:tblLook w:val="04A0" w:firstRow="1" w:lastRow="0" w:firstColumn="1" w:lastColumn="0" w:noHBand="0" w:noVBand="1"/>
      </w:tblPr>
      <w:tblGrid>
        <w:gridCol w:w="8461"/>
        <w:gridCol w:w="611"/>
      </w:tblGrid>
      <w:tr w:rsidR="00F71C2A" w:rsidRPr="00F71C2A" w14:paraId="28141096" w14:textId="77777777" w:rsidTr="00F71C2A">
        <w:trPr>
          <w:cantSplit/>
          <w:trHeight w:val="830"/>
        </w:trPr>
        <w:tc>
          <w:tcPr>
            <w:tcW w:w="8461" w:type="dxa"/>
            <w:tcBorders>
              <w:right w:val="nil"/>
            </w:tcBorders>
            <w:shd w:val="clear" w:color="auto" w:fill="C5F1C5"/>
            <w:tcMar>
              <w:top w:w="113" w:type="dxa"/>
              <w:bottom w:w="113" w:type="dxa"/>
            </w:tcMar>
            <w:vAlign w:val="center"/>
          </w:tcPr>
          <w:p w14:paraId="7550D2C1" w14:textId="77777777" w:rsidR="00AF76A2" w:rsidRPr="001D1765" w:rsidRDefault="006A0639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228B22"/>
                <w:sz w:val="28"/>
              </w:rPr>
            </w:pPr>
            <w:r>
              <w:rPr>
                <w:rFonts w:ascii="Century Gothic" w:hAnsi="Century Gothic"/>
                <w:color w:val="228B22"/>
                <w:sz w:val="28"/>
              </w:rPr>
              <w:t xml:space="preserve">Übersicht </w:t>
            </w:r>
            <w:r w:rsidR="00B01CFA">
              <w:rPr>
                <w:rFonts w:ascii="Century Gothic" w:hAnsi="Century Gothic"/>
                <w:color w:val="228B22"/>
                <w:sz w:val="28"/>
              </w:rPr>
              <w:t>Praxishilfen</w:t>
            </w:r>
            <w:r>
              <w:rPr>
                <w:rFonts w:ascii="Century Gothic" w:hAnsi="Century Gothic"/>
                <w:color w:val="228B22"/>
                <w:sz w:val="28"/>
              </w:rPr>
              <w:t xml:space="preserve"> Thema </w:t>
            </w:r>
            <w:r w:rsidR="00C84AEA">
              <w:rPr>
                <w:rFonts w:ascii="Century Gothic" w:hAnsi="Century Gothic"/>
                <w:color w:val="228B22"/>
                <w:sz w:val="28"/>
              </w:rPr>
              <w:t>3.2.7</w:t>
            </w:r>
            <w:r w:rsidR="00DB0204" w:rsidRPr="001D1765">
              <w:rPr>
                <w:rFonts w:ascii="Century Gothic" w:hAnsi="Century Gothic"/>
                <w:color w:val="228B22"/>
                <w:sz w:val="28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</w:tcBorders>
            <w:shd w:val="clear" w:color="auto" w:fill="C5F1C5"/>
            <w:textDirection w:val="btLr"/>
            <w:vAlign w:val="center"/>
          </w:tcPr>
          <w:p w14:paraId="38B237D1" w14:textId="77777777" w:rsidR="00AF76A2" w:rsidRPr="00F71C2A" w:rsidRDefault="00C84AEA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228B22"/>
                <w:sz w:val="28"/>
              </w:rPr>
            </w:pPr>
            <w:r w:rsidRPr="00C84AEA">
              <w:rPr>
                <w:rFonts w:ascii="Century Gothic" w:hAnsi="Century Gothic"/>
                <w:b w:val="0"/>
                <w:color w:val="228B22"/>
                <w:sz w:val="12"/>
                <w:shd w:val="clear" w:color="auto" w:fill="228B22"/>
              </w:rPr>
              <w:t>02/2026</w:t>
            </w:r>
          </w:p>
        </w:tc>
      </w:tr>
    </w:tbl>
    <w:p w14:paraId="24CD2528" w14:textId="77777777" w:rsidR="00320F6F" w:rsidRPr="00FC5694" w:rsidRDefault="00320F6F" w:rsidP="008A5560">
      <w:pPr>
        <w:spacing w:before="0"/>
        <w:rPr>
          <w:b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7753"/>
        <w:gridCol w:w="843"/>
      </w:tblGrid>
      <w:tr w:rsidR="00EF642B" w:rsidRPr="00EF642B" w14:paraId="2B766C27" w14:textId="77777777" w:rsidTr="00EF642B">
        <w:trPr>
          <w:trHeight w:val="510"/>
        </w:trPr>
        <w:tc>
          <w:tcPr>
            <w:tcW w:w="466" w:type="dxa"/>
          </w:tcPr>
          <w:p w14:paraId="6D174120" w14:textId="77777777" w:rsidR="00EF642B" w:rsidRPr="00EF642B" w:rsidRDefault="00DB0204" w:rsidP="00EF642B">
            <w:pPr>
              <w:spacing w:before="0"/>
              <w:rPr>
                <w:sz w:val="20"/>
                <w:szCs w:val="18"/>
              </w:rPr>
            </w:pPr>
            <w:r w:rsidRPr="00FC5694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753" w:type="dxa"/>
          </w:tcPr>
          <w:p w14:paraId="302A6169" w14:textId="77777777" w:rsidR="00EF642B" w:rsidRPr="00EF642B" w:rsidRDefault="00EF642B" w:rsidP="00EF642B">
            <w:pPr>
              <w:spacing w:before="0"/>
              <w:rPr>
                <w:sz w:val="20"/>
                <w:szCs w:val="18"/>
              </w:rPr>
            </w:pPr>
          </w:p>
        </w:tc>
        <w:tc>
          <w:tcPr>
            <w:tcW w:w="843" w:type="dxa"/>
          </w:tcPr>
          <w:p w14:paraId="64E7CB7D" w14:textId="77777777" w:rsidR="00EF642B" w:rsidRPr="00EF642B" w:rsidRDefault="00EF642B" w:rsidP="00EF642B">
            <w:pPr>
              <w:spacing w:before="0"/>
              <w:jc w:val="center"/>
              <w:rPr>
                <w:b/>
                <w:sz w:val="20"/>
                <w:szCs w:val="18"/>
              </w:rPr>
            </w:pPr>
            <w:r w:rsidRPr="00EF642B">
              <w:rPr>
                <w:b/>
                <w:color w:val="228B22"/>
                <w:kern w:val="28"/>
                <w:sz w:val="16"/>
              </w:rPr>
              <w:t>Praxishilfe</w:t>
            </w:r>
          </w:p>
        </w:tc>
      </w:tr>
      <w:tr w:rsidR="00EF642B" w:rsidRPr="00EF642B" w14:paraId="224135A9" w14:textId="77777777" w:rsidTr="00EF642B">
        <w:trPr>
          <w:trHeight w:val="510"/>
        </w:trPr>
        <w:tc>
          <w:tcPr>
            <w:tcW w:w="466" w:type="dxa"/>
          </w:tcPr>
          <w:p w14:paraId="791FE3AA" w14:textId="77777777" w:rsidR="00EF642B" w:rsidRPr="00EF642B" w:rsidRDefault="00EF642B" w:rsidP="001F4A87">
            <w:pPr>
              <w:spacing w:before="0"/>
              <w:rPr>
                <w:sz w:val="18"/>
                <w:szCs w:val="18"/>
              </w:rPr>
            </w:pPr>
            <w:r w:rsidRPr="00EF642B">
              <w:rPr>
                <w:sz w:val="18"/>
                <w:szCs w:val="18"/>
              </w:rPr>
              <w:t>1.</w:t>
            </w:r>
          </w:p>
        </w:tc>
        <w:tc>
          <w:tcPr>
            <w:tcW w:w="7753" w:type="dxa"/>
          </w:tcPr>
          <w:p w14:paraId="576DE63F" w14:textId="77777777" w:rsidR="00EF642B" w:rsidRPr="00614006" w:rsidRDefault="00614006" w:rsidP="001F4A87">
            <w:pPr>
              <w:spacing w:before="0"/>
              <w:rPr>
                <w:sz w:val="18"/>
                <w:szCs w:val="18"/>
              </w:rPr>
            </w:pPr>
            <w:r w:rsidRPr="00614006">
              <w:rPr>
                <w:sz w:val="18"/>
                <w:szCs w:val="18"/>
              </w:rPr>
              <w:t xml:space="preserve">Übersicht </w:t>
            </w:r>
            <w:r w:rsidR="00C72B64">
              <w:rPr>
                <w:sz w:val="18"/>
                <w:szCs w:val="18"/>
              </w:rPr>
              <w:t>Praxishilfen</w:t>
            </w:r>
            <w:r w:rsidRPr="00614006">
              <w:rPr>
                <w:sz w:val="18"/>
                <w:szCs w:val="18"/>
              </w:rPr>
              <w:t xml:space="preserve"> Thema</w:t>
            </w:r>
            <w:r w:rsidR="00C84AEA">
              <w:rPr>
                <w:sz w:val="18"/>
                <w:szCs w:val="18"/>
              </w:rPr>
              <w:t xml:space="preserve"> 3.2.7</w:t>
            </w:r>
          </w:p>
        </w:tc>
        <w:tc>
          <w:tcPr>
            <w:tcW w:w="843" w:type="dxa"/>
          </w:tcPr>
          <w:p w14:paraId="2E26D189" w14:textId="0D5A82D9" w:rsidR="00EF642B" w:rsidRP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2</w:t>
            </w:r>
          </w:p>
        </w:tc>
      </w:tr>
      <w:tr w:rsidR="001F4A87" w:rsidRPr="00EF642B" w14:paraId="008E1A30" w14:textId="77777777" w:rsidTr="00EF642B">
        <w:trPr>
          <w:trHeight w:val="510"/>
        </w:trPr>
        <w:tc>
          <w:tcPr>
            <w:tcW w:w="466" w:type="dxa"/>
          </w:tcPr>
          <w:p w14:paraId="3AB45369" w14:textId="77777777" w:rsidR="001F4A87" w:rsidRPr="00EF642B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753" w:type="dxa"/>
          </w:tcPr>
          <w:p w14:paraId="32F0B3C5" w14:textId="77777777" w:rsidR="001F4A87" w:rsidRPr="00614006" w:rsidRDefault="001F4A87" w:rsidP="001F4A87">
            <w:pPr>
              <w:spacing w:before="0"/>
              <w:rPr>
                <w:sz w:val="18"/>
                <w:szCs w:val="18"/>
              </w:rPr>
            </w:pPr>
            <w:r w:rsidRPr="00614006">
              <w:rPr>
                <w:kern w:val="28"/>
                <w:sz w:val="18"/>
              </w:rPr>
              <w:t>Energieverbrauch und Energiemix Schritt 1: Sammlung von Informationen und Belegen</w:t>
            </w:r>
          </w:p>
        </w:tc>
        <w:tc>
          <w:tcPr>
            <w:tcW w:w="843" w:type="dxa"/>
          </w:tcPr>
          <w:p w14:paraId="572D5120" w14:textId="7C0B5BF0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3</w:t>
            </w:r>
          </w:p>
        </w:tc>
      </w:tr>
      <w:tr w:rsidR="00EF642B" w:rsidRPr="00EF642B" w14:paraId="1C8DB613" w14:textId="77777777" w:rsidTr="00EF642B">
        <w:trPr>
          <w:trHeight w:val="510"/>
        </w:trPr>
        <w:tc>
          <w:tcPr>
            <w:tcW w:w="466" w:type="dxa"/>
          </w:tcPr>
          <w:p w14:paraId="668F4394" w14:textId="77777777" w:rsidR="00EF642B" w:rsidRDefault="00614006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753" w:type="dxa"/>
          </w:tcPr>
          <w:p w14:paraId="2120820D" w14:textId="77777777" w:rsidR="00EF642B" w:rsidRPr="00614006" w:rsidRDefault="00614006" w:rsidP="001F4A87">
            <w:pPr>
              <w:spacing w:before="0"/>
              <w:rPr>
                <w:sz w:val="18"/>
                <w:szCs w:val="18"/>
              </w:rPr>
            </w:pPr>
            <w:r w:rsidRPr="00614006">
              <w:rPr>
                <w:sz w:val="18"/>
                <w:szCs w:val="18"/>
              </w:rPr>
              <w:t>Energieverbrauch und Energiemix Rechnung Hackschnitzel</w:t>
            </w:r>
          </w:p>
        </w:tc>
        <w:tc>
          <w:tcPr>
            <w:tcW w:w="843" w:type="dxa"/>
          </w:tcPr>
          <w:p w14:paraId="7729E045" w14:textId="6C4D0036" w:rsid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4</w:t>
            </w:r>
          </w:p>
        </w:tc>
      </w:tr>
      <w:tr w:rsidR="00EF642B" w:rsidRPr="00EF642B" w14:paraId="11228B55" w14:textId="77777777" w:rsidTr="00EF642B">
        <w:trPr>
          <w:trHeight w:val="510"/>
        </w:trPr>
        <w:tc>
          <w:tcPr>
            <w:tcW w:w="466" w:type="dxa"/>
          </w:tcPr>
          <w:p w14:paraId="038EA5E3" w14:textId="77777777" w:rsidR="00EF642B" w:rsidRPr="00EF642B" w:rsidRDefault="00614006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753" w:type="dxa"/>
          </w:tcPr>
          <w:p w14:paraId="127EA4AC" w14:textId="77777777" w:rsidR="00EF642B" w:rsidRPr="00614006" w:rsidRDefault="00614006" w:rsidP="001F4A87">
            <w:pPr>
              <w:spacing w:before="0"/>
              <w:rPr>
                <w:sz w:val="18"/>
                <w:szCs w:val="18"/>
              </w:rPr>
            </w:pPr>
            <w:r w:rsidRPr="00614006">
              <w:rPr>
                <w:sz w:val="18"/>
                <w:szCs w:val="18"/>
              </w:rPr>
              <w:t>Energieverbrauch und Energiemix Rechnung Pellets</w:t>
            </w:r>
          </w:p>
        </w:tc>
        <w:tc>
          <w:tcPr>
            <w:tcW w:w="843" w:type="dxa"/>
          </w:tcPr>
          <w:p w14:paraId="1F801E99" w14:textId="7272DF1A" w:rsidR="00EF642B" w:rsidRP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5</w:t>
            </w:r>
          </w:p>
        </w:tc>
      </w:tr>
      <w:tr w:rsidR="00EF642B" w:rsidRPr="00EF642B" w14:paraId="4D114EB8" w14:textId="77777777" w:rsidTr="00EF642B">
        <w:trPr>
          <w:trHeight w:val="510"/>
        </w:trPr>
        <w:tc>
          <w:tcPr>
            <w:tcW w:w="466" w:type="dxa"/>
          </w:tcPr>
          <w:p w14:paraId="7547F4BF" w14:textId="77777777" w:rsidR="00EF642B" w:rsidRPr="00EF642B" w:rsidRDefault="00614006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7753" w:type="dxa"/>
          </w:tcPr>
          <w:p w14:paraId="64853E6B" w14:textId="77777777" w:rsidR="00EF642B" w:rsidRPr="00614006" w:rsidRDefault="00614006" w:rsidP="001F4A87">
            <w:pPr>
              <w:spacing w:before="0"/>
              <w:rPr>
                <w:sz w:val="18"/>
                <w:szCs w:val="18"/>
              </w:rPr>
            </w:pPr>
            <w:r w:rsidRPr="00614006">
              <w:rPr>
                <w:sz w:val="18"/>
                <w:szCs w:val="18"/>
              </w:rPr>
              <w:t>Erfassung Daten für Energieverbrauch aus Biomasse u.a.</w:t>
            </w:r>
          </w:p>
        </w:tc>
        <w:tc>
          <w:tcPr>
            <w:tcW w:w="843" w:type="dxa"/>
          </w:tcPr>
          <w:p w14:paraId="66B87299" w14:textId="7DC79DE0" w:rsidR="00EF642B" w:rsidRP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6</w:t>
            </w:r>
          </w:p>
        </w:tc>
      </w:tr>
      <w:tr w:rsidR="00EF642B" w:rsidRPr="00EF642B" w14:paraId="19690D39" w14:textId="77777777" w:rsidTr="00EF642B">
        <w:trPr>
          <w:trHeight w:val="510"/>
        </w:trPr>
        <w:tc>
          <w:tcPr>
            <w:tcW w:w="466" w:type="dxa"/>
          </w:tcPr>
          <w:p w14:paraId="2C05BB57" w14:textId="77777777" w:rsidR="00EF642B" w:rsidRPr="00EF642B" w:rsidRDefault="00614006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7753" w:type="dxa"/>
          </w:tcPr>
          <w:p w14:paraId="72F0D1EB" w14:textId="77777777" w:rsidR="00EF642B" w:rsidRPr="00614006" w:rsidRDefault="00614006" w:rsidP="001F4A87">
            <w:pPr>
              <w:spacing w:before="0"/>
              <w:rPr>
                <w:sz w:val="18"/>
                <w:szCs w:val="18"/>
              </w:rPr>
            </w:pPr>
            <w:r w:rsidRPr="00614006">
              <w:rPr>
                <w:sz w:val="18"/>
                <w:szCs w:val="18"/>
              </w:rPr>
              <w:t>Umrechnungsfaktor Brennwert Hackschnitzel</w:t>
            </w:r>
          </w:p>
        </w:tc>
        <w:tc>
          <w:tcPr>
            <w:tcW w:w="843" w:type="dxa"/>
          </w:tcPr>
          <w:p w14:paraId="1BB211FE" w14:textId="252634E5" w:rsidR="00EF642B" w:rsidRP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7</w:t>
            </w:r>
          </w:p>
        </w:tc>
      </w:tr>
      <w:tr w:rsidR="00EF642B" w:rsidRPr="00EF642B" w14:paraId="66A0AB89" w14:textId="77777777" w:rsidTr="00EF642B">
        <w:trPr>
          <w:trHeight w:val="510"/>
        </w:trPr>
        <w:tc>
          <w:tcPr>
            <w:tcW w:w="466" w:type="dxa"/>
          </w:tcPr>
          <w:p w14:paraId="6E2D1647" w14:textId="77777777" w:rsidR="00EF642B" w:rsidRPr="00EF642B" w:rsidRDefault="00614006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753" w:type="dxa"/>
          </w:tcPr>
          <w:p w14:paraId="52BC8213" w14:textId="77777777" w:rsidR="00EF642B" w:rsidRPr="00614006" w:rsidRDefault="00614006" w:rsidP="001F4A87">
            <w:pPr>
              <w:spacing w:before="0"/>
              <w:jc w:val="left"/>
              <w:rPr>
                <w:sz w:val="18"/>
                <w:szCs w:val="18"/>
              </w:rPr>
            </w:pPr>
            <w:r w:rsidRPr="00614006">
              <w:rPr>
                <w:sz w:val="18"/>
                <w:szCs w:val="18"/>
              </w:rPr>
              <w:t>Umrechnungsfaktor Brennwert Pellets</w:t>
            </w:r>
          </w:p>
        </w:tc>
        <w:tc>
          <w:tcPr>
            <w:tcW w:w="843" w:type="dxa"/>
          </w:tcPr>
          <w:p w14:paraId="24D6FC7A" w14:textId="251E0CCA" w:rsidR="00EF642B" w:rsidRP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8</w:t>
            </w:r>
          </w:p>
        </w:tc>
      </w:tr>
      <w:tr w:rsidR="00EF642B" w:rsidRPr="00EF642B" w14:paraId="59378B41" w14:textId="77777777" w:rsidTr="00EF642B">
        <w:trPr>
          <w:trHeight w:val="510"/>
        </w:trPr>
        <w:tc>
          <w:tcPr>
            <w:tcW w:w="466" w:type="dxa"/>
          </w:tcPr>
          <w:p w14:paraId="3CE19118" w14:textId="77777777" w:rsidR="00EF642B" w:rsidRPr="00EF642B" w:rsidRDefault="00614006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7753" w:type="dxa"/>
          </w:tcPr>
          <w:p w14:paraId="348815E5" w14:textId="77777777" w:rsidR="00EF642B" w:rsidRPr="00614006" w:rsidRDefault="00772565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Erfassung Daten für Energieverbrauch aus Biomasse u.a.</w:t>
            </w:r>
          </w:p>
        </w:tc>
        <w:tc>
          <w:tcPr>
            <w:tcW w:w="843" w:type="dxa"/>
          </w:tcPr>
          <w:p w14:paraId="63BCB34D" w14:textId="25886581" w:rsidR="00EF642B" w:rsidRP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9</w:t>
            </w:r>
          </w:p>
        </w:tc>
      </w:tr>
      <w:tr w:rsidR="00EF642B" w:rsidRPr="00EF642B" w14:paraId="3A987949" w14:textId="77777777" w:rsidTr="00EF642B">
        <w:trPr>
          <w:trHeight w:val="510"/>
        </w:trPr>
        <w:tc>
          <w:tcPr>
            <w:tcW w:w="466" w:type="dxa"/>
          </w:tcPr>
          <w:p w14:paraId="42E6273D" w14:textId="77777777" w:rsidR="00EF642B" w:rsidRDefault="00772565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7753" w:type="dxa"/>
          </w:tcPr>
          <w:p w14:paraId="127C14D9" w14:textId="77777777" w:rsidR="00EF642B" w:rsidRPr="00614006" w:rsidRDefault="00772565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Ermittlung Gesamt- Energieverbrauch </w:t>
            </w:r>
          </w:p>
        </w:tc>
        <w:tc>
          <w:tcPr>
            <w:tcW w:w="843" w:type="dxa"/>
          </w:tcPr>
          <w:p w14:paraId="3D387976" w14:textId="5E6FE6D8" w:rsidR="00EF642B" w:rsidRPr="00EF642B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10</w:t>
            </w:r>
          </w:p>
        </w:tc>
      </w:tr>
      <w:tr w:rsidR="001F4A87" w:rsidRPr="00EF642B" w14:paraId="53751FB2" w14:textId="77777777" w:rsidTr="00EF642B">
        <w:trPr>
          <w:trHeight w:val="510"/>
        </w:trPr>
        <w:tc>
          <w:tcPr>
            <w:tcW w:w="466" w:type="dxa"/>
          </w:tcPr>
          <w:p w14:paraId="0671C20F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753" w:type="dxa"/>
          </w:tcPr>
          <w:p w14:paraId="552E7970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Wertschöpfungsprozess</w:t>
            </w:r>
            <w:r w:rsidR="00B64C54">
              <w:rPr>
                <w:sz w:val="18"/>
                <w:szCs w:val="18"/>
              </w:rPr>
              <w:t xml:space="preserve"> (Leerformular)</w:t>
            </w:r>
          </w:p>
        </w:tc>
        <w:tc>
          <w:tcPr>
            <w:tcW w:w="843" w:type="dxa"/>
          </w:tcPr>
          <w:p w14:paraId="72F59C2B" w14:textId="4ADC0E05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11</w:t>
            </w:r>
          </w:p>
        </w:tc>
      </w:tr>
      <w:tr w:rsidR="001F4A87" w:rsidRPr="00EF642B" w14:paraId="0D18EDE1" w14:textId="77777777" w:rsidTr="00EF642B">
        <w:trPr>
          <w:trHeight w:val="510"/>
        </w:trPr>
        <w:tc>
          <w:tcPr>
            <w:tcW w:w="466" w:type="dxa"/>
          </w:tcPr>
          <w:p w14:paraId="4F4DD617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7753" w:type="dxa"/>
          </w:tcPr>
          <w:p w14:paraId="781B15CE" w14:textId="77777777" w:rsidR="008E630F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Wertschöpfungsprozess bei der Herstellung von Betonfertigteilen </w:t>
            </w:r>
          </w:p>
          <w:p w14:paraId="42207DCA" w14:textId="77777777" w:rsidR="001F4A87" w:rsidRPr="00614006" w:rsidRDefault="00B64C54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(Business</w:t>
            </w:r>
            <w:r w:rsidR="008678A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Modell)</w:t>
            </w:r>
          </w:p>
        </w:tc>
        <w:tc>
          <w:tcPr>
            <w:tcW w:w="843" w:type="dxa"/>
          </w:tcPr>
          <w:p w14:paraId="73869542" w14:textId="4FEF356F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12</w:t>
            </w:r>
          </w:p>
        </w:tc>
      </w:tr>
      <w:tr w:rsidR="001F4A87" w:rsidRPr="00EF642B" w14:paraId="1C5C40B1" w14:textId="77777777" w:rsidTr="00EF642B">
        <w:trPr>
          <w:trHeight w:val="510"/>
        </w:trPr>
        <w:tc>
          <w:tcPr>
            <w:tcW w:w="466" w:type="dxa"/>
          </w:tcPr>
          <w:p w14:paraId="106A8F9B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7753" w:type="dxa"/>
          </w:tcPr>
          <w:p w14:paraId="6313EFFE" w14:textId="77777777" w:rsidR="008E630F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Wertschöpfungsprozess bei der Herstellung von Betonfertigteilen</w:t>
            </w:r>
            <w:r w:rsidR="0013094E">
              <w:rPr>
                <w:sz w:val="18"/>
                <w:szCs w:val="18"/>
              </w:rPr>
              <w:t xml:space="preserve"> </w:t>
            </w:r>
          </w:p>
          <w:p w14:paraId="0EEAD671" w14:textId="77777777" w:rsidR="001F4A87" w:rsidRPr="00614006" w:rsidRDefault="0013094E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(Business Modell &amp; Impacts)</w:t>
            </w:r>
          </w:p>
        </w:tc>
        <w:tc>
          <w:tcPr>
            <w:tcW w:w="843" w:type="dxa"/>
          </w:tcPr>
          <w:p w14:paraId="6231677E" w14:textId="0BC9AAF7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13</w:t>
            </w:r>
          </w:p>
        </w:tc>
      </w:tr>
      <w:tr w:rsidR="001F4A87" w:rsidRPr="00EF642B" w14:paraId="51BFF3CB" w14:textId="77777777" w:rsidTr="00EF642B">
        <w:trPr>
          <w:trHeight w:val="510"/>
        </w:trPr>
        <w:tc>
          <w:tcPr>
            <w:tcW w:w="466" w:type="dxa"/>
          </w:tcPr>
          <w:p w14:paraId="1A2A79B4" w14:textId="77777777" w:rsidR="001F4A87" w:rsidRDefault="00C84AEA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F4A8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753" w:type="dxa"/>
          </w:tcPr>
          <w:p w14:paraId="6A8BB918" w14:textId="77777777" w:rsidR="001F4A87" w:rsidRDefault="001C57C8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="001F4A87">
              <w:rPr>
                <w:sz w:val="18"/>
                <w:szCs w:val="18"/>
              </w:rPr>
              <w:t xml:space="preserve">THG-Bruttoemissionen der Kategorien </w:t>
            </w:r>
            <w:proofErr w:type="spellStart"/>
            <w:r w:rsidR="001F4A87">
              <w:rPr>
                <w:sz w:val="18"/>
                <w:szCs w:val="18"/>
              </w:rPr>
              <w:t>Scope</w:t>
            </w:r>
            <w:proofErr w:type="spellEnd"/>
            <w:r w:rsidR="001F4A87">
              <w:rPr>
                <w:sz w:val="18"/>
                <w:szCs w:val="18"/>
              </w:rPr>
              <w:t xml:space="preserve"> 1, 2 un</w:t>
            </w:r>
            <w:bookmarkStart w:id="0" w:name="_GoBack"/>
            <w:bookmarkEnd w:id="0"/>
            <w:r w:rsidR="001F4A87">
              <w:rPr>
                <w:sz w:val="18"/>
                <w:szCs w:val="18"/>
              </w:rPr>
              <w:t xml:space="preserve">d 3 sowie </w:t>
            </w:r>
          </w:p>
          <w:p w14:paraId="0D48AB3C" w14:textId="77777777" w:rsidR="001F4A87" w:rsidRPr="00614006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THG-Gesamtemissionen</w:t>
            </w:r>
            <w:r w:rsidR="008678A5">
              <w:rPr>
                <w:sz w:val="18"/>
                <w:szCs w:val="18"/>
              </w:rPr>
              <w:t>“</w:t>
            </w:r>
          </w:p>
        </w:tc>
        <w:tc>
          <w:tcPr>
            <w:tcW w:w="843" w:type="dxa"/>
          </w:tcPr>
          <w:p w14:paraId="37DDC449" w14:textId="1768A9FC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14</w:t>
            </w:r>
          </w:p>
        </w:tc>
      </w:tr>
      <w:tr w:rsidR="001F4A87" w:rsidRPr="00EF642B" w14:paraId="10535CC8" w14:textId="77777777" w:rsidTr="00EF642B">
        <w:trPr>
          <w:trHeight w:val="510"/>
        </w:trPr>
        <w:tc>
          <w:tcPr>
            <w:tcW w:w="466" w:type="dxa"/>
          </w:tcPr>
          <w:p w14:paraId="4BF89354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4A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753" w:type="dxa"/>
          </w:tcPr>
          <w:p w14:paraId="1A38DC87" w14:textId="77777777" w:rsidR="001F4A87" w:rsidRPr="00614006" w:rsidRDefault="001F4A87" w:rsidP="001F4A87">
            <w:pPr>
              <w:spacing w:befor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Scope</w:t>
            </w:r>
            <w:proofErr w:type="spellEnd"/>
            <w:r>
              <w:rPr>
                <w:sz w:val="18"/>
                <w:szCs w:val="18"/>
              </w:rPr>
              <w:t xml:space="preserve"> 1-3: Beton Mustermann GmbH</w:t>
            </w:r>
          </w:p>
        </w:tc>
        <w:tc>
          <w:tcPr>
            <w:tcW w:w="843" w:type="dxa"/>
          </w:tcPr>
          <w:p w14:paraId="1270E6CF" w14:textId="37C4FAEE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6C40A0">
              <w:rPr>
                <w:sz w:val="18"/>
                <w:szCs w:val="18"/>
              </w:rPr>
              <w:t>1</w:t>
            </w:r>
            <w:r w:rsidR="00CB42D5">
              <w:rPr>
                <w:sz w:val="18"/>
                <w:szCs w:val="18"/>
              </w:rPr>
              <w:t>5</w:t>
            </w:r>
          </w:p>
        </w:tc>
      </w:tr>
      <w:tr w:rsidR="001F4A87" w:rsidRPr="00EF642B" w14:paraId="7D38CAC9" w14:textId="77777777" w:rsidTr="00EF642B">
        <w:trPr>
          <w:trHeight w:val="510"/>
        </w:trPr>
        <w:tc>
          <w:tcPr>
            <w:tcW w:w="466" w:type="dxa"/>
          </w:tcPr>
          <w:p w14:paraId="691B265E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4AE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753" w:type="dxa"/>
          </w:tcPr>
          <w:p w14:paraId="519BC973" w14:textId="77777777" w:rsidR="001F4A87" w:rsidRPr="00614006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Erfassungstabelle für Beton Mustermann GmbH: Abschnitt </w:t>
            </w:r>
            <w:proofErr w:type="spellStart"/>
            <w:r>
              <w:rPr>
                <w:sz w:val="18"/>
                <w:szCs w:val="18"/>
              </w:rPr>
              <w:t>Scope</w:t>
            </w:r>
            <w:proofErr w:type="spellEnd"/>
            <w:r>
              <w:rPr>
                <w:sz w:val="18"/>
                <w:szCs w:val="18"/>
              </w:rPr>
              <w:t xml:space="preserve"> 1 – 1.1 Geschäftsreisen mit firmeneigenen Fahrzeugen</w:t>
            </w:r>
          </w:p>
        </w:tc>
        <w:tc>
          <w:tcPr>
            <w:tcW w:w="843" w:type="dxa"/>
          </w:tcPr>
          <w:p w14:paraId="608C30CB" w14:textId="691AD5B5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6C40A0">
              <w:rPr>
                <w:sz w:val="18"/>
                <w:szCs w:val="18"/>
              </w:rPr>
              <w:t>1</w:t>
            </w:r>
            <w:r w:rsidR="00CB42D5">
              <w:rPr>
                <w:sz w:val="18"/>
                <w:szCs w:val="18"/>
              </w:rPr>
              <w:t>6</w:t>
            </w:r>
          </w:p>
        </w:tc>
      </w:tr>
      <w:tr w:rsidR="001F4A87" w:rsidRPr="00EF642B" w14:paraId="7C846779" w14:textId="77777777" w:rsidTr="00EF642B">
        <w:trPr>
          <w:trHeight w:val="510"/>
        </w:trPr>
        <w:tc>
          <w:tcPr>
            <w:tcW w:w="466" w:type="dxa"/>
          </w:tcPr>
          <w:p w14:paraId="06C88892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4AE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753" w:type="dxa"/>
          </w:tcPr>
          <w:p w14:paraId="562BECC7" w14:textId="77777777" w:rsidR="001F4A87" w:rsidRPr="00614006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Erfassungstabelle für Beton Mustermann GmbH: Abschnitt </w:t>
            </w:r>
            <w:proofErr w:type="spellStart"/>
            <w:r>
              <w:rPr>
                <w:sz w:val="18"/>
                <w:szCs w:val="18"/>
              </w:rPr>
              <w:t>Scope</w:t>
            </w:r>
            <w:proofErr w:type="spellEnd"/>
            <w:r>
              <w:rPr>
                <w:sz w:val="18"/>
                <w:szCs w:val="18"/>
              </w:rPr>
              <w:t xml:space="preserve"> 1 – 1.3 Energieträger</w:t>
            </w:r>
          </w:p>
        </w:tc>
        <w:tc>
          <w:tcPr>
            <w:tcW w:w="843" w:type="dxa"/>
          </w:tcPr>
          <w:p w14:paraId="6E2780C8" w14:textId="29A9171B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6C40A0">
              <w:rPr>
                <w:sz w:val="18"/>
                <w:szCs w:val="18"/>
              </w:rPr>
              <w:t>1</w:t>
            </w:r>
            <w:r w:rsidR="00CB42D5">
              <w:rPr>
                <w:sz w:val="18"/>
                <w:szCs w:val="18"/>
              </w:rPr>
              <w:t>7</w:t>
            </w:r>
          </w:p>
        </w:tc>
      </w:tr>
      <w:tr w:rsidR="001F4A87" w:rsidRPr="00EF642B" w14:paraId="2E6DEABE" w14:textId="77777777" w:rsidTr="00EF642B">
        <w:trPr>
          <w:trHeight w:val="510"/>
        </w:trPr>
        <w:tc>
          <w:tcPr>
            <w:tcW w:w="466" w:type="dxa"/>
          </w:tcPr>
          <w:p w14:paraId="7E827FAB" w14:textId="77777777" w:rsidR="001F4A87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4AE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753" w:type="dxa"/>
          </w:tcPr>
          <w:p w14:paraId="6F68C6EB" w14:textId="77777777" w:rsidR="001F4A87" w:rsidRPr="00614006" w:rsidRDefault="001F4A87" w:rsidP="001F4A87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Erfassungstabelle für Beton Mustermann GmbH: Abschnitt </w:t>
            </w:r>
            <w:proofErr w:type="spellStart"/>
            <w:r>
              <w:rPr>
                <w:sz w:val="18"/>
                <w:szCs w:val="18"/>
              </w:rPr>
              <w:t>Scope</w:t>
            </w:r>
            <w:proofErr w:type="spellEnd"/>
            <w:r>
              <w:rPr>
                <w:sz w:val="18"/>
                <w:szCs w:val="18"/>
              </w:rPr>
              <w:t xml:space="preserve"> 3 – 3.5 Entsorgung</w:t>
            </w:r>
          </w:p>
        </w:tc>
        <w:tc>
          <w:tcPr>
            <w:tcW w:w="843" w:type="dxa"/>
          </w:tcPr>
          <w:p w14:paraId="21A412B2" w14:textId="5EC7243F" w:rsidR="001F4A87" w:rsidRDefault="00C84AEA" w:rsidP="001F4A87">
            <w:pPr>
              <w:spacing w:before="0"/>
              <w:jc w:val="center"/>
              <w:rPr>
                <w:sz w:val="18"/>
                <w:szCs w:val="18"/>
              </w:rPr>
            </w:pPr>
            <w:r w:rsidRPr="00C84AEA">
              <w:rPr>
                <w:sz w:val="18"/>
                <w:szCs w:val="18"/>
              </w:rPr>
              <w:t>3/</w:t>
            </w:r>
            <w:r w:rsidR="00CB42D5">
              <w:rPr>
                <w:sz w:val="18"/>
                <w:szCs w:val="18"/>
              </w:rPr>
              <w:t>18</w:t>
            </w:r>
          </w:p>
        </w:tc>
      </w:tr>
    </w:tbl>
    <w:p w14:paraId="49D337B7" w14:textId="77777777" w:rsidR="00A92EDF" w:rsidRPr="00EF642B" w:rsidRDefault="00A92EDF" w:rsidP="00614006">
      <w:pPr>
        <w:spacing w:before="60"/>
        <w:rPr>
          <w:sz w:val="20"/>
          <w:szCs w:val="18"/>
        </w:rPr>
      </w:pPr>
    </w:p>
    <w:sectPr w:rsidR="00A92EDF" w:rsidRPr="00EF642B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23C21" w14:textId="77777777" w:rsidR="00EA5543" w:rsidRDefault="00EA5543">
      <w:pPr>
        <w:spacing w:before="0"/>
      </w:pPr>
      <w:r>
        <w:separator/>
      </w:r>
    </w:p>
  </w:endnote>
  <w:endnote w:type="continuationSeparator" w:id="0">
    <w:p w14:paraId="25ED8559" w14:textId="77777777" w:rsidR="00EA5543" w:rsidRDefault="00EA55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B19E" w14:textId="77777777" w:rsidR="009E6C29" w:rsidRPr="00114EA5" w:rsidRDefault="00114EA5" w:rsidP="00114EA5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48833217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/>
            <w:sz w:val="20"/>
            <w:lang w:eastAsia="en-US"/>
          </w:rPr>
          <w:t>4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="00563644">
      <w:rPr>
        <w:rFonts w:eastAsiaTheme="minorHAnsi" w:cstheme="minorBidi"/>
        <w:b/>
        <w:color w:val="228B22"/>
        <w:sz w:val="20"/>
        <w:lang w:eastAsia="en-US"/>
      </w:rPr>
      <w:t>Prüferhilfe 6/</w:t>
    </w:r>
    <w:r w:rsidR="00136713">
      <w:rPr>
        <w:rFonts w:eastAsiaTheme="minorHAnsi" w:cstheme="minorBidi"/>
        <w:b/>
        <w:color w:val="228B22"/>
        <w:sz w:val="20"/>
        <w:lang w:eastAsia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77"/>
      <w:gridCol w:w="3860"/>
      <w:gridCol w:w="2235"/>
    </w:tblGrid>
    <w:tr w:rsidR="006C40A0" w:rsidRPr="008667C8" w14:paraId="01F50EF2" w14:textId="77777777" w:rsidTr="0032379C">
      <w:trPr>
        <w:trHeight w:hRule="exact" w:val="737"/>
      </w:trPr>
      <w:tc>
        <w:tcPr>
          <w:tcW w:w="2977" w:type="dxa"/>
          <w:vAlign w:val="bottom"/>
        </w:tcPr>
        <w:p w14:paraId="1E9E62A8" w14:textId="77777777" w:rsidR="006C40A0" w:rsidRPr="005F3383" w:rsidRDefault="006C40A0" w:rsidP="006C40A0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D3B7FFA" w14:textId="77777777" w:rsidR="006C40A0" w:rsidRPr="008667C8" w:rsidRDefault="006C40A0" w:rsidP="006C40A0">
          <w:pPr>
            <w:tabs>
              <w:tab w:val="left" w:pos="2100"/>
            </w:tabs>
            <w:spacing w:before="0"/>
            <w:jc w:val="left"/>
            <w:rPr>
              <w:color w:val="228B22"/>
              <w:sz w:val="16"/>
              <w:szCs w:val="16"/>
            </w:rPr>
          </w:pPr>
          <w:r w:rsidRPr="000C52BA">
            <w:rPr>
              <w:rFonts w:eastAsiaTheme="minorHAnsi" w:cstheme="minorBidi"/>
              <w:b/>
              <w:color w:val="228B22"/>
              <w:sz w:val="20"/>
              <w:lang w:eastAsia="en-US"/>
            </w:rPr>
            <w:t xml:space="preserve">VSME </w:t>
          </w:r>
          <w:r>
            <w:rPr>
              <w:rFonts w:eastAsiaTheme="minorHAnsi" w:cstheme="minorBidi"/>
              <w:b/>
              <w:color w:val="228B22"/>
              <w:sz w:val="20"/>
              <w:lang w:eastAsia="en-US"/>
            </w:rPr>
            <w:t>BASICS 2026</w:t>
          </w:r>
        </w:p>
      </w:tc>
      <w:tc>
        <w:tcPr>
          <w:tcW w:w="3860" w:type="dxa"/>
          <w:vAlign w:val="bottom"/>
        </w:tcPr>
        <w:p w14:paraId="2EA97576" w14:textId="77777777" w:rsidR="006C40A0" w:rsidRDefault="006C40A0" w:rsidP="006C40A0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 w:rsidRPr="0038709B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88A1FC1" wp14:editId="25F103DC">
                <wp:simplePos x="0" y="0"/>
                <wp:positionH relativeFrom="column">
                  <wp:posOffset>434975</wp:posOffset>
                </wp:positionH>
                <wp:positionV relativeFrom="paragraph">
                  <wp:posOffset>85725</wp:posOffset>
                </wp:positionV>
                <wp:extent cx="1471930" cy="171450"/>
                <wp:effectExtent l="0" t="0" r="0" b="0"/>
                <wp:wrapNone/>
                <wp:docPr id="18" name="Grafi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49725-4F26-47D7-859E-31E4DED920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4">
                          <a:extLst>
                            <a:ext uri="{FF2B5EF4-FFF2-40B4-BE49-F238E27FC236}">
                              <a16:creationId xmlns:a16="http://schemas.microsoft.com/office/drawing/2014/main" id="{91249725-4F26-47D7-859E-31E4DED920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5" w:type="dxa"/>
          <w:vAlign w:val="bottom"/>
        </w:tcPr>
        <w:p w14:paraId="360BE8F7" w14:textId="7C34263B" w:rsidR="006C40A0" w:rsidRPr="009B73C0" w:rsidRDefault="006C40A0" w:rsidP="006C40A0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9B73C0">
            <w:rPr>
              <w:rFonts w:eastAsiaTheme="minorHAnsi" w:cstheme="minorBidi"/>
              <w:b/>
              <w:color w:val="228B22"/>
              <w:sz w:val="20"/>
              <w:lang w:eastAsia="en-US"/>
            </w:rPr>
            <w:t xml:space="preserve">Praxishilfe </w:t>
          </w:r>
          <w:r w:rsidR="00B21125">
            <w:rPr>
              <w:rFonts w:eastAsiaTheme="minorHAnsi" w:cstheme="minorBidi"/>
              <w:b/>
              <w:color w:val="228B22"/>
              <w:sz w:val="20"/>
              <w:lang w:eastAsia="en-US"/>
            </w:rPr>
            <w:t>3/</w:t>
          </w:r>
          <w:r w:rsidR="00CB42D5">
            <w:rPr>
              <w:rFonts w:eastAsiaTheme="minorHAnsi" w:cstheme="minorBidi"/>
              <w:b/>
              <w:color w:val="228B22"/>
              <w:sz w:val="20"/>
              <w:lang w:eastAsia="en-US"/>
            </w:rPr>
            <w:t>2</w:t>
          </w:r>
        </w:p>
      </w:tc>
    </w:tr>
  </w:tbl>
  <w:p w14:paraId="314B0AC5" w14:textId="77777777" w:rsidR="009E6C29" w:rsidRPr="00B21125" w:rsidRDefault="006C40A0" w:rsidP="00B21125">
    <w:pPr>
      <w:pStyle w:val="Fuzeile"/>
      <w:tabs>
        <w:tab w:val="clear" w:pos="4536"/>
        <w:tab w:val="clear" w:pos="9072"/>
        <w:tab w:val="left" w:pos="1095"/>
      </w:tabs>
      <w:spacing w:before="0"/>
      <w:rPr>
        <w:rFonts w:eastAsiaTheme="minorHAnsi"/>
        <w:sz w:val="2"/>
        <w:szCs w:val="2"/>
      </w:rPr>
    </w:pPr>
    <w:r>
      <w:rPr>
        <w:rFonts w:eastAsia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8D03" w14:textId="77777777" w:rsidR="00EA5543" w:rsidRDefault="00EA5543" w:rsidP="00EE217B">
      <w:pPr>
        <w:pStyle w:val="Fuzeile"/>
      </w:pPr>
    </w:p>
    <w:p w14:paraId="72EA8241" w14:textId="77777777" w:rsidR="00EA5543" w:rsidRPr="00EE217B" w:rsidRDefault="00EA5543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2BF0262D" w14:textId="77777777" w:rsidR="00EA5543" w:rsidRDefault="00EA5543" w:rsidP="00711AB6">
      <w:pPr>
        <w:spacing w:before="0"/>
        <w:jc w:val="center"/>
      </w:pPr>
    </w:p>
    <w:p w14:paraId="36F54F2F" w14:textId="77777777" w:rsidR="00EA5543" w:rsidRPr="00711AB6" w:rsidRDefault="00EA5543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B124" w14:textId="77777777" w:rsidR="009E6C29" w:rsidRPr="00665F75" w:rsidRDefault="009E6C29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97C5D" w14:textId="77777777" w:rsidR="009E6C29" w:rsidRPr="00354556" w:rsidRDefault="009E6C29" w:rsidP="00354556">
    <w:pPr>
      <w:pStyle w:val="Kopfzeile"/>
      <w:pBdr>
        <w:bottom w:val="none" w:sz="0" w:space="0" w:color="auto"/>
      </w:pBdr>
      <w:spacing w:befor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797036A0"/>
    <w:lvl w:ilvl="0" w:tplc="F5CC55CE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8C14D2"/>
    <w:multiLevelType w:val="multilevel"/>
    <w:tmpl w:val="A7641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11" w15:restartNumberingAfterBreak="0">
    <w:nsid w:val="452F7118"/>
    <w:multiLevelType w:val="multilevel"/>
    <w:tmpl w:val="F13C10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5EBB694F"/>
    <w:multiLevelType w:val="hybridMultilevel"/>
    <w:tmpl w:val="D71E4A5A"/>
    <w:lvl w:ilvl="0" w:tplc="ABEE74F0">
      <w:start w:val="1"/>
      <w:numFmt w:val="decimal"/>
      <w:lvlText w:val="%1."/>
      <w:lvlJc w:val="left"/>
      <w:pPr>
        <w:ind w:left="1074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2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4096F"/>
    <w:rsid w:val="000503CF"/>
    <w:rsid w:val="0005326E"/>
    <w:rsid w:val="000616B8"/>
    <w:rsid w:val="00064F40"/>
    <w:rsid w:val="000732FA"/>
    <w:rsid w:val="00075E7C"/>
    <w:rsid w:val="00080B9A"/>
    <w:rsid w:val="00086B8A"/>
    <w:rsid w:val="0009344D"/>
    <w:rsid w:val="00097B2B"/>
    <w:rsid w:val="000A4091"/>
    <w:rsid w:val="000B1337"/>
    <w:rsid w:val="000C61BA"/>
    <w:rsid w:val="000E26F7"/>
    <w:rsid w:val="000E57B4"/>
    <w:rsid w:val="00106BBE"/>
    <w:rsid w:val="00111AC6"/>
    <w:rsid w:val="00114EA5"/>
    <w:rsid w:val="001205E2"/>
    <w:rsid w:val="0013094E"/>
    <w:rsid w:val="00136713"/>
    <w:rsid w:val="00143F11"/>
    <w:rsid w:val="001468B7"/>
    <w:rsid w:val="00157305"/>
    <w:rsid w:val="00165A53"/>
    <w:rsid w:val="00180880"/>
    <w:rsid w:val="00182B83"/>
    <w:rsid w:val="00184E10"/>
    <w:rsid w:val="0019585B"/>
    <w:rsid w:val="001A1B58"/>
    <w:rsid w:val="001A6337"/>
    <w:rsid w:val="001B3F50"/>
    <w:rsid w:val="001B66FD"/>
    <w:rsid w:val="001B7E25"/>
    <w:rsid w:val="001C0D6B"/>
    <w:rsid w:val="001C1789"/>
    <w:rsid w:val="001C57C8"/>
    <w:rsid w:val="001D1765"/>
    <w:rsid w:val="001D22E2"/>
    <w:rsid w:val="001E1F96"/>
    <w:rsid w:val="001E38E2"/>
    <w:rsid w:val="001E5FB1"/>
    <w:rsid w:val="001E7A82"/>
    <w:rsid w:val="001F04DD"/>
    <w:rsid w:val="001F4A87"/>
    <w:rsid w:val="002051B1"/>
    <w:rsid w:val="002053A4"/>
    <w:rsid w:val="002065BE"/>
    <w:rsid w:val="0021047B"/>
    <w:rsid w:val="00213C34"/>
    <w:rsid w:val="00222629"/>
    <w:rsid w:val="00225741"/>
    <w:rsid w:val="00257647"/>
    <w:rsid w:val="00267345"/>
    <w:rsid w:val="002717FB"/>
    <w:rsid w:val="00280D52"/>
    <w:rsid w:val="00283F41"/>
    <w:rsid w:val="00284FA6"/>
    <w:rsid w:val="00285560"/>
    <w:rsid w:val="00285C0D"/>
    <w:rsid w:val="00290924"/>
    <w:rsid w:val="00290F11"/>
    <w:rsid w:val="0029592F"/>
    <w:rsid w:val="00297289"/>
    <w:rsid w:val="002A064F"/>
    <w:rsid w:val="002A0C98"/>
    <w:rsid w:val="002A29CF"/>
    <w:rsid w:val="002A3549"/>
    <w:rsid w:val="002B17CE"/>
    <w:rsid w:val="002B298F"/>
    <w:rsid w:val="002B37AC"/>
    <w:rsid w:val="002B7B81"/>
    <w:rsid w:val="002C7903"/>
    <w:rsid w:val="002D0908"/>
    <w:rsid w:val="002D7E2D"/>
    <w:rsid w:val="002F09D8"/>
    <w:rsid w:val="002F6B99"/>
    <w:rsid w:val="002F771F"/>
    <w:rsid w:val="00301DCE"/>
    <w:rsid w:val="00304799"/>
    <w:rsid w:val="003113FC"/>
    <w:rsid w:val="00320F6F"/>
    <w:rsid w:val="00340216"/>
    <w:rsid w:val="00340C44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0D77"/>
    <w:rsid w:val="004248A0"/>
    <w:rsid w:val="004279BD"/>
    <w:rsid w:val="00433509"/>
    <w:rsid w:val="00440D21"/>
    <w:rsid w:val="00445BB8"/>
    <w:rsid w:val="0044742E"/>
    <w:rsid w:val="00454705"/>
    <w:rsid w:val="00465DB3"/>
    <w:rsid w:val="00482A65"/>
    <w:rsid w:val="004867BC"/>
    <w:rsid w:val="004873D1"/>
    <w:rsid w:val="0049126F"/>
    <w:rsid w:val="004B0628"/>
    <w:rsid w:val="004B2234"/>
    <w:rsid w:val="004B32C2"/>
    <w:rsid w:val="004B5526"/>
    <w:rsid w:val="004B5A8E"/>
    <w:rsid w:val="004B6272"/>
    <w:rsid w:val="004B6415"/>
    <w:rsid w:val="004C3F5D"/>
    <w:rsid w:val="004C60FF"/>
    <w:rsid w:val="004C7896"/>
    <w:rsid w:val="004D43D5"/>
    <w:rsid w:val="004D6C91"/>
    <w:rsid w:val="004E699D"/>
    <w:rsid w:val="004F1A62"/>
    <w:rsid w:val="004F1C26"/>
    <w:rsid w:val="004F1E92"/>
    <w:rsid w:val="0050152B"/>
    <w:rsid w:val="00503C2E"/>
    <w:rsid w:val="005060F4"/>
    <w:rsid w:val="00516C43"/>
    <w:rsid w:val="0052103B"/>
    <w:rsid w:val="00523480"/>
    <w:rsid w:val="00525CDB"/>
    <w:rsid w:val="00527267"/>
    <w:rsid w:val="00534A4B"/>
    <w:rsid w:val="00537345"/>
    <w:rsid w:val="00546307"/>
    <w:rsid w:val="005473EF"/>
    <w:rsid w:val="0055136F"/>
    <w:rsid w:val="0055156D"/>
    <w:rsid w:val="00563644"/>
    <w:rsid w:val="00567521"/>
    <w:rsid w:val="00576978"/>
    <w:rsid w:val="00583AA1"/>
    <w:rsid w:val="0058527F"/>
    <w:rsid w:val="00585859"/>
    <w:rsid w:val="005913EC"/>
    <w:rsid w:val="005921A2"/>
    <w:rsid w:val="005967E6"/>
    <w:rsid w:val="005A05DD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14006"/>
    <w:rsid w:val="00632C1A"/>
    <w:rsid w:val="00637A48"/>
    <w:rsid w:val="006454CF"/>
    <w:rsid w:val="0065198F"/>
    <w:rsid w:val="006521FF"/>
    <w:rsid w:val="00665F75"/>
    <w:rsid w:val="0066763B"/>
    <w:rsid w:val="00681C9D"/>
    <w:rsid w:val="00683018"/>
    <w:rsid w:val="00684B37"/>
    <w:rsid w:val="006A0639"/>
    <w:rsid w:val="006A27FA"/>
    <w:rsid w:val="006B3124"/>
    <w:rsid w:val="006C40A0"/>
    <w:rsid w:val="006C4228"/>
    <w:rsid w:val="006D45A1"/>
    <w:rsid w:val="006D7242"/>
    <w:rsid w:val="006E24F6"/>
    <w:rsid w:val="006E4A71"/>
    <w:rsid w:val="006E7126"/>
    <w:rsid w:val="006F281C"/>
    <w:rsid w:val="007026D1"/>
    <w:rsid w:val="00711AB6"/>
    <w:rsid w:val="00715003"/>
    <w:rsid w:val="00716DD5"/>
    <w:rsid w:val="00720E5C"/>
    <w:rsid w:val="00731E74"/>
    <w:rsid w:val="00740CB3"/>
    <w:rsid w:val="00742EA1"/>
    <w:rsid w:val="00744772"/>
    <w:rsid w:val="00744C9A"/>
    <w:rsid w:val="007506E6"/>
    <w:rsid w:val="007626C5"/>
    <w:rsid w:val="00763FC1"/>
    <w:rsid w:val="007648E0"/>
    <w:rsid w:val="00765666"/>
    <w:rsid w:val="00772565"/>
    <w:rsid w:val="00772791"/>
    <w:rsid w:val="0078728B"/>
    <w:rsid w:val="00790130"/>
    <w:rsid w:val="00796513"/>
    <w:rsid w:val="007A060E"/>
    <w:rsid w:val="007A3E0C"/>
    <w:rsid w:val="007A407E"/>
    <w:rsid w:val="007B1945"/>
    <w:rsid w:val="007C0A99"/>
    <w:rsid w:val="007D06D2"/>
    <w:rsid w:val="007D3976"/>
    <w:rsid w:val="007D6927"/>
    <w:rsid w:val="007E0249"/>
    <w:rsid w:val="007F3A7C"/>
    <w:rsid w:val="007F715C"/>
    <w:rsid w:val="00802ED4"/>
    <w:rsid w:val="00805892"/>
    <w:rsid w:val="0081072B"/>
    <w:rsid w:val="008248D3"/>
    <w:rsid w:val="00834FC0"/>
    <w:rsid w:val="008471C9"/>
    <w:rsid w:val="00855B99"/>
    <w:rsid w:val="00862DDF"/>
    <w:rsid w:val="008678A5"/>
    <w:rsid w:val="00870FFE"/>
    <w:rsid w:val="00872C95"/>
    <w:rsid w:val="00872F5F"/>
    <w:rsid w:val="0087591D"/>
    <w:rsid w:val="008764C8"/>
    <w:rsid w:val="0088020C"/>
    <w:rsid w:val="00884570"/>
    <w:rsid w:val="00891EEA"/>
    <w:rsid w:val="008976BA"/>
    <w:rsid w:val="008A5560"/>
    <w:rsid w:val="008B2E04"/>
    <w:rsid w:val="008B4862"/>
    <w:rsid w:val="008C44B0"/>
    <w:rsid w:val="008D1A8E"/>
    <w:rsid w:val="008E0D82"/>
    <w:rsid w:val="008E0FC7"/>
    <w:rsid w:val="008E630F"/>
    <w:rsid w:val="008F75E7"/>
    <w:rsid w:val="009075A9"/>
    <w:rsid w:val="00913C2B"/>
    <w:rsid w:val="009212B4"/>
    <w:rsid w:val="0095198B"/>
    <w:rsid w:val="00970211"/>
    <w:rsid w:val="009760D0"/>
    <w:rsid w:val="00977270"/>
    <w:rsid w:val="009773FE"/>
    <w:rsid w:val="0099236A"/>
    <w:rsid w:val="009943C9"/>
    <w:rsid w:val="009A2B24"/>
    <w:rsid w:val="009A6E64"/>
    <w:rsid w:val="009C1E3E"/>
    <w:rsid w:val="009C2FF2"/>
    <w:rsid w:val="009C6EFB"/>
    <w:rsid w:val="009C7804"/>
    <w:rsid w:val="009D429E"/>
    <w:rsid w:val="009E1FB1"/>
    <w:rsid w:val="009E52C9"/>
    <w:rsid w:val="009E6C29"/>
    <w:rsid w:val="009F6E01"/>
    <w:rsid w:val="00A06317"/>
    <w:rsid w:val="00A237ED"/>
    <w:rsid w:val="00A31197"/>
    <w:rsid w:val="00A4583A"/>
    <w:rsid w:val="00A5114A"/>
    <w:rsid w:val="00A613A1"/>
    <w:rsid w:val="00A649A3"/>
    <w:rsid w:val="00A7071E"/>
    <w:rsid w:val="00A7113B"/>
    <w:rsid w:val="00A75CE3"/>
    <w:rsid w:val="00A8323B"/>
    <w:rsid w:val="00A8486F"/>
    <w:rsid w:val="00A87FE5"/>
    <w:rsid w:val="00A92EDF"/>
    <w:rsid w:val="00A946ED"/>
    <w:rsid w:val="00AA65D6"/>
    <w:rsid w:val="00AC17EE"/>
    <w:rsid w:val="00AC3CBC"/>
    <w:rsid w:val="00AE290A"/>
    <w:rsid w:val="00AF1983"/>
    <w:rsid w:val="00AF6A3C"/>
    <w:rsid w:val="00AF76A2"/>
    <w:rsid w:val="00B01CFA"/>
    <w:rsid w:val="00B03B58"/>
    <w:rsid w:val="00B1324F"/>
    <w:rsid w:val="00B13741"/>
    <w:rsid w:val="00B15817"/>
    <w:rsid w:val="00B1680D"/>
    <w:rsid w:val="00B21125"/>
    <w:rsid w:val="00B2286E"/>
    <w:rsid w:val="00B22993"/>
    <w:rsid w:val="00B261B2"/>
    <w:rsid w:val="00B34064"/>
    <w:rsid w:val="00B50770"/>
    <w:rsid w:val="00B6345C"/>
    <w:rsid w:val="00B64C54"/>
    <w:rsid w:val="00B66196"/>
    <w:rsid w:val="00B73242"/>
    <w:rsid w:val="00B760B6"/>
    <w:rsid w:val="00B77530"/>
    <w:rsid w:val="00B778A5"/>
    <w:rsid w:val="00B80F94"/>
    <w:rsid w:val="00B867FD"/>
    <w:rsid w:val="00B91F5A"/>
    <w:rsid w:val="00BA02EC"/>
    <w:rsid w:val="00BA1533"/>
    <w:rsid w:val="00BA1564"/>
    <w:rsid w:val="00BA7590"/>
    <w:rsid w:val="00BB730F"/>
    <w:rsid w:val="00BB7EE1"/>
    <w:rsid w:val="00BC0E3E"/>
    <w:rsid w:val="00BC5747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14D90"/>
    <w:rsid w:val="00C24E59"/>
    <w:rsid w:val="00C30D7D"/>
    <w:rsid w:val="00C337D8"/>
    <w:rsid w:val="00C407A8"/>
    <w:rsid w:val="00C43D74"/>
    <w:rsid w:val="00C470A2"/>
    <w:rsid w:val="00C61048"/>
    <w:rsid w:val="00C67783"/>
    <w:rsid w:val="00C72B64"/>
    <w:rsid w:val="00C84AEA"/>
    <w:rsid w:val="00C8522D"/>
    <w:rsid w:val="00C91AC1"/>
    <w:rsid w:val="00C929A0"/>
    <w:rsid w:val="00C940C7"/>
    <w:rsid w:val="00C9577E"/>
    <w:rsid w:val="00CA5FDE"/>
    <w:rsid w:val="00CA64ED"/>
    <w:rsid w:val="00CA6FFC"/>
    <w:rsid w:val="00CB137B"/>
    <w:rsid w:val="00CB24C7"/>
    <w:rsid w:val="00CB3640"/>
    <w:rsid w:val="00CB42D5"/>
    <w:rsid w:val="00CC19EF"/>
    <w:rsid w:val="00CD1A9A"/>
    <w:rsid w:val="00CD4117"/>
    <w:rsid w:val="00CD642A"/>
    <w:rsid w:val="00CD7DA1"/>
    <w:rsid w:val="00CE2C28"/>
    <w:rsid w:val="00CE73C2"/>
    <w:rsid w:val="00D13823"/>
    <w:rsid w:val="00D13BD1"/>
    <w:rsid w:val="00D308D8"/>
    <w:rsid w:val="00D330A7"/>
    <w:rsid w:val="00D3468F"/>
    <w:rsid w:val="00D45365"/>
    <w:rsid w:val="00D61222"/>
    <w:rsid w:val="00D65E04"/>
    <w:rsid w:val="00DA6374"/>
    <w:rsid w:val="00DB020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423F2"/>
    <w:rsid w:val="00E50734"/>
    <w:rsid w:val="00E54CF5"/>
    <w:rsid w:val="00E57522"/>
    <w:rsid w:val="00E57793"/>
    <w:rsid w:val="00E61BCD"/>
    <w:rsid w:val="00E6240F"/>
    <w:rsid w:val="00E64C5B"/>
    <w:rsid w:val="00E65739"/>
    <w:rsid w:val="00E77518"/>
    <w:rsid w:val="00EA0865"/>
    <w:rsid w:val="00EA2ACF"/>
    <w:rsid w:val="00EA5543"/>
    <w:rsid w:val="00EA74B3"/>
    <w:rsid w:val="00EB6957"/>
    <w:rsid w:val="00EC00F0"/>
    <w:rsid w:val="00EC3904"/>
    <w:rsid w:val="00EE217B"/>
    <w:rsid w:val="00EF2558"/>
    <w:rsid w:val="00EF33BE"/>
    <w:rsid w:val="00EF642B"/>
    <w:rsid w:val="00EF6FEE"/>
    <w:rsid w:val="00F029CC"/>
    <w:rsid w:val="00F02A61"/>
    <w:rsid w:val="00F0747B"/>
    <w:rsid w:val="00F16438"/>
    <w:rsid w:val="00F16D23"/>
    <w:rsid w:val="00F2421E"/>
    <w:rsid w:val="00F3121A"/>
    <w:rsid w:val="00F343CD"/>
    <w:rsid w:val="00F35247"/>
    <w:rsid w:val="00F43427"/>
    <w:rsid w:val="00F508B7"/>
    <w:rsid w:val="00F51F9C"/>
    <w:rsid w:val="00F579A0"/>
    <w:rsid w:val="00F607DD"/>
    <w:rsid w:val="00F66557"/>
    <w:rsid w:val="00F672A4"/>
    <w:rsid w:val="00F67FF5"/>
    <w:rsid w:val="00F71C2A"/>
    <w:rsid w:val="00F72890"/>
    <w:rsid w:val="00F87375"/>
    <w:rsid w:val="00F920AB"/>
    <w:rsid w:val="00FA1E51"/>
    <w:rsid w:val="00FA2075"/>
    <w:rsid w:val="00FB19BE"/>
    <w:rsid w:val="00FB5404"/>
    <w:rsid w:val="00FB74D4"/>
    <w:rsid w:val="00FC066D"/>
    <w:rsid w:val="00FC2BD6"/>
    <w:rsid w:val="00FC5694"/>
    <w:rsid w:val="00FC75AC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897E3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Gitternetztabelle4">
    <w:name w:val="Grid Table 4"/>
    <w:basedOn w:val="NormaleTabelle"/>
    <w:uiPriority w:val="49"/>
    <w:rsid w:val="00482A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1E9649C-157F-44BC-9CCE-418BBCCA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30</cp:revision>
  <cp:lastPrinted>2026-02-20T12:24:00Z</cp:lastPrinted>
  <dcterms:created xsi:type="dcterms:W3CDTF">2024-08-12T09:08:00Z</dcterms:created>
  <dcterms:modified xsi:type="dcterms:W3CDTF">2026-02-24T13:39:00Z</dcterms:modified>
</cp:coreProperties>
</file>