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3E23C7" w:rsidRPr="005F6722" w14:paraId="33FF2809" w14:textId="77777777" w:rsidTr="00D366AE">
        <w:trPr>
          <w:cantSplit/>
          <w:trHeight w:val="113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6448E5AF" w14:textId="77777777" w:rsidR="003E23C7" w:rsidRDefault="003E23C7" w:rsidP="003E23C7">
            <w:pPr>
              <w:pStyle w:val="berschrift1"/>
              <w:numPr>
                <w:ilvl w:val="0"/>
                <w:numId w:val="0"/>
              </w:numPr>
              <w:ind w:left="37"/>
              <w:rPr>
                <w:rFonts w:cs="Arial"/>
                <w:b w:val="0"/>
                <w:sz w:val="21"/>
                <w:szCs w:val="21"/>
              </w:rPr>
            </w:pPr>
            <w:r w:rsidRPr="00CB46A4">
              <w:rPr>
                <w:rFonts w:ascii="Century Gothic" w:hAnsi="Century Gothic"/>
                <w:color w:val="00B0F0"/>
              </w:rPr>
              <w:t>Erhebungsbogen</w:t>
            </w:r>
            <w:r>
              <w:rPr>
                <w:rFonts w:ascii="Century Gothic" w:hAnsi="Century Gothic"/>
                <w:color w:val="00B0F0"/>
              </w:rPr>
              <w:t xml:space="preserve"> </w:t>
            </w:r>
            <w:r w:rsidRPr="00CB46A4">
              <w:rPr>
                <w:rFonts w:ascii="Century Gothic" w:hAnsi="Century Gothic"/>
                <w:color w:val="00B0F0"/>
              </w:rPr>
              <w:t>zu den Feststellungen nach dem Gesetz über das Aufspüren von Gewinnen aus schweren Straftaten (Geldwäschegesetz – GwG)</w:t>
            </w:r>
            <w:r>
              <w:rPr>
                <w:rFonts w:ascii="Century Gothic" w:hAnsi="Century Gothic"/>
                <w:color w:val="00B0F0"/>
              </w:rPr>
              <w:br/>
            </w:r>
            <w:r w:rsidRPr="00CB46A4">
              <w:rPr>
                <w:rFonts w:ascii="Century Gothic" w:hAnsi="Century Gothic"/>
                <w:color w:val="00B0F0"/>
              </w:rPr>
              <w:t xml:space="preserve">– </w:t>
            </w:r>
            <w:r w:rsidRPr="00CB46A4">
              <w:rPr>
                <w:rFonts w:ascii="Century Gothic" w:hAnsi="Century Gothic"/>
                <w:color w:val="FF0000"/>
              </w:rPr>
              <w:t xml:space="preserve">natürliche Person </w:t>
            </w:r>
            <w:r w:rsidRPr="00CB46A4">
              <w:rPr>
                <w:rFonts w:ascii="Century Gothic" w:hAnsi="Century Gothic"/>
                <w:color w:val="00B0F0"/>
              </w:rPr>
              <w:t>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5BA06994" w14:textId="77777777" w:rsidR="003E23C7" w:rsidRPr="00176D3D" w:rsidRDefault="003E23C7" w:rsidP="00D366AE">
            <w:pPr>
              <w:spacing w:before="0"/>
              <w:ind w:left="113" w:right="113"/>
              <w:contextualSpacing/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5EAFAFDE" w14:textId="77777777" w:rsidR="003E23C7" w:rsidRPr="005F6722" w:rsidRDefault="003E23C7" w:rsidP="003E23C7">
      <w:pPr>
        <w:spacing w:before="0"/>
        <w:rPr>
          <w:sz w:val="21"/>
          <w:szCs w:val="21"/>
        </w:rPr>
      </w:pPr>
      <w:r w:rsidRPr="007D3BE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61CC2" wp14:editId="6C1A3B4E">
                <wp:simplePos x="0" y="0"/>
                <wp:positionH relativeFrom="column">
                  <wp:posOffset>4325980</wp:posOffset>
                </wp:positionH>
                <wp:positionV relativeFrom="paragraph">
                  <wp:posOffset>-1455887</wp:posOffset>
                </wp:positionV>
                <wp:extent cx="1526876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41EC" w14:textId="77777777" w:rsidR="003E23C7" w:rsidRPr="00DF412C" w:rsidRDefault="003E23C7" w:rsidP="003E23C7">
                            <w:pPr>
                              <w:rPr>
                                <w:sz w:val="20"/>
                              </w:rPr>
                            </w:pPr>
                            <w:r w:rsidRPr="00DF412C">
                              <w:rPr>
                                <w:b/>
                                <w:sz w:val="20"/>
                              </w:rPr>
                              <w:t xml:space="preserve">Quelle: </w:t>
                            </w:r>
                            <w:r w:rsidRPr="00DF412C">
                              <w:rPr>
                                <w:sz w:val="20"/>
                              </w:rPr>
                              <w:t>www.wpk.de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D61C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65pt;margin-top:-114.65pt;width:12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" filled="f" stroked="f">
                <v:textbox style="mso-fit-shape-to-text:t">
                  <w:txbxContent>
                    <w:p w14:paraId="06F141EC" w14:textId="77777777" w:rsidR="003E23C7" w:rsidRPr="00DF412C" w:rsidRDefault="003E23C7" w:rsidP="003E23C7">
                      <w:pPr>
                        <w:rPr>
                          <w:sz w:val="20"/>
                        </w:rPr>
                      </w:pPr>
                      <w:r w:rsidRPr="00DF412C">
                        <w:rPr>
                          <w:b/>
                          <w:sz w:val="20"/>
                        </w:rPr>
                        <w:t xml:space="preserve">Quelle: </w:t>
                      </w:r>
                      <w:r w:rsidRPr="00DF412C">
                        <w:rPr>
                          <w:sz w:val="20"/>
                        </w:rPr>
                        <w:t>www.wpk.de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0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23"/>
        <w:gridCol w:w="374"/>
        <w:gridCol w:w="23"/>
        <w:gridCol w:w="454"/>
        <w:gridCol w:w="396"/>
        <w:gridCol w:w="2127"/>
        <w:gridCol w:w="283"/>
        <w:gridCol w:w="851"/>
        <w:gridCol w:w="567"/>
        <w:gridCol w:w="141"/>
        <w:gridCol w:w="284"/>
        <w:gridCol w:w="425"/>
        <w:gridCol w:w="284"/>
        <w:gridCol w:w="2386"/>
        <w:gridCol w:w="23"/>
        <w:gridCol w:w="23"/>
      </w:tblGrid>
      <w:tr w:rsidR="003E23C7" w:rsidRPr="005F6722" w14:paraId="709749B3" w14:textId="77777777" w:rsidTr="00D366AE">
        <w:tc>
          <w:tcPr>
            <w:tcW w:w="454" w:type="dxa"/>
            <w:gridSpan w:val="2"/>
          </w:tcPr>
          <w:p w14:paraId="14FAC63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A.</w:t>
            </w:r>
          </w:p>
        </w:tc>
        <w:tc>
          <w:tcPr>
            <w:tcW w:w="5500" w:type="dxa"/>
            <w:gridSpan w:val="10"/>
          </w:tcPr>
          <w:p w14:paraId="7394164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Identifizierung, § 10 Abs. 1 Nr. 1 GwG</w:t>
            </w:r>
          </w:p>
        </w:tc>
        <w:tc>
          <w:tcPr>
            <w:tcW w:w="3141" w:type="dxa"/>
            <w:gridSpan w:val="5"/>
            <w:shd w:val="clear" w:color="auto" w:fill="D9D9D9" w:themeFill="background1" w:themeFillShade="D9"/>
          </w:tcPr>
          <w:p w14:paraId="1326C4BC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AB6D75">
              <w:rPr>
                <w:rFonts w:cs="Vijaya"/>
                <w:b/>
                <w:color w:val="FF0000"/>
                <w:sz w:val="18"/>
              </w:rPr>
              <w:t xml:space="preserve"> 1: Mandant</w:t>
            </w:r>
          </w:p>
          <w:p w14:paraId="5156235B" w14:textId="77777777" w:rsidR="003E23C7" w:rsidRPr="00AB6D75" w:rsidRDefault="003E23C7" w:rsidP="00D366AE">
            <w:pPr>
              <w:spacing w:before="0"/>
              <w:jc w:val="center"/>
              <w:rPr>
                <w:rFonts w:ascii="Lucida Calligraphy" w:hAnsi="Lucida Calligraphy"/>
                <w:sz w:val="18"/>
                <w:szCs w:val="21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„Wer ist Vertragspartner?“</w:t>
            </w:r>
          </w:p>
        </w:tc>
      </w:tr>
      <w:tr w:rsidR="003E23C7" w:rsidRPr="005F6722" w14:paraId="588551AF" w14:textId="77777777" w:rsidTr="00D366AE">
        <w:trPr>
          <w:gridAfter w:val="2"/>
          <w:wAfter w:w="46" w:type="dxa"/>
        </w:trPr>
        <w:tc>
          <w:tcPr>
            <w:tcW w:w="431" w:type="dxa"/>
          </w:tcPr>
          <w:p w14:paraId="76F34A9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97" w:type="dxa"/>
            <w:gridSpan w:val="2"/>
          </w:tcPr>
          <w:p w14:paraId="6E8178B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8221" w:type="dxa"/>
            <w:gridSpan w:val="12"/>
          </w:tcPr>
          <w:p w14:paraId="7800FA0A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Vertragspartner</w:t>
            </w:r>
          </w:p>
        </w:tc>
      </w:tr>
      <w:tr w:rsidR="003E23C7" w:rsidRPr="005F6722" w14:paraId="242A31AE" w14:textId="77777777" w:rsidTr="00D366AE">
        <w:trPr>
          <w:gridAfter w:val="1"/>
          <w:wAfter w:w="23" w:type="dxa"/>
          <w:trHeight w:val="170"/>
        </w:trPr>
        <w:tc>
          <w:tcPr>
            <w:tcW w:w="431" w:type="dxa"/>
          </w:tcPr>
          <w:p w14:paraId="0D9B90C0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240CD7F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1BC6CE44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67" w:type="dxa"/>
            <w:gridSpan w:val="11"/>
          </w:tcPr>
          <w:p w14:paraId="34E3D9E0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Identitätsfeststellung, § 11 GwG</w:t>
            </w:r>
          </w:p>
        </w:tc>
      </w:tr>
      <w:tr w:rsidR="003E23C7" w:rsidRPr="005F6722" w14:paraId="316A5C29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01C0A8B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5716544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EABAD5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B25BE0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21F7905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Wurde bereits früher identifiziert und die dabei erhobenen Daten wurden aufgezeichnet, § 11 Abs. 2 GwG</w:t>
            </w:r>
          </w:p>
        </w:tc>
      </w:tr>
      <w:tr w:rsidR="003E23C7" w:rsidRPr="005F6722" w14:paraId="741C1207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585E6DF4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39AD1A6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0DAEFC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A2DA9FE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34DF430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Neufeststellung</w:t>
            </w:r>
            <w:r>
              <w:rPr>
                <w:rFonts w:cs="Arial"/>
                <w:sz w:val="21"/>
                <w:szCs w:val="21"/>
              </w:rPr>
              <w:t>, § 11 Abs. 1, 4 GwG</w:t>
            </w:r>
          </w:p>
        </w:tc>
      </w:tr>
      <w:tr w:rsidR="003E23C7" w:rsidRPr="005F6722" w14:paraId="024AEF35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73EC7B3E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5240FE8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2711E0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89A4AC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0233E31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1B9C2D5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51854F9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396121C7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0FC78332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7400DED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070FDF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9CC11A5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14:paraId="54CDDF2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08" w:type="dxa"/>
            <w:gridSpan w:val="2"/>
          </w:tcPr>
          <w:p w14:paraId="78F5B5F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14:paraId="055217A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3E23C7" w:rsidRPr="005F6722" w14:paraId="2571B1F0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5E59A22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2FAEFB0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6E1FAB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65CF66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765D42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14:paraId="5888332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14:paraId="7C205E3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14:paraId="00CAB95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C3557A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28AF4BC9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15C40FA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1D98DD0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C64E05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50022CF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1441C9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14:paraId="6D08B77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5"/>
          </w:tcPr>
          <w:p w14:paraId="0272894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14:paraId="7F091BD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2"/>
          </w:tcPr>
          <w:p w14:paraId="1B7D158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3E23C7" w:rsidRPr="005F6722" w14:paraId="3466909B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67FB27E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2936802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ADEB9E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D8E77B5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14:paraId="1D933BB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330F9192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5DC65BD4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1DBDC5D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45B52D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E8619D7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14:paraId="4999F9C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3E23C7" w:rsidRPr="005F6722" w14:paraId="65FA0CD4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77505EC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6152240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73E2CD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74B0255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</w:tcPr>
          <w:p w14:paraId="33A542A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4EE59708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44CB01E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3B14A913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22A7138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649" w:type="dxa"/>
            <w:gridSpan w:val="7"/>
          </w:tcPr>
          <w:p w14:paraId="7EA5ACE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Identitätsüberprüfung, § 12 GwG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34E84D2D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„Sind die Angaben korrekt?“</w:t>
            </w:r>
          </w:p>
        </w:tc>
      </w:tr>
      <w:tr w:rsidR="003E23C7" w:rsidRPr="005F6722" w14:paraId="6C4B0124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58DFE60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20883F0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5E7015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67" w:type="dxa"/>
            <w:gridSpan w:val="11"/>
          </w:tcPr>
          <w:p w14:paraId="2A2BC5AB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wurde überprüft (Kopien/Unterlagen erstellt und liegen bei):</w:t>
            </w:r>
          </w:p>
        </w:tc>
      </w:tr>
      <w:tr w:rsidR="003E23C7" w:rsidRPr="005F6722" w14:paraId="7CE25D45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1477C1F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5159966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4EC77B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EB97016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1B0DD64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durch Ausweis/Pass</w:t>
            </w:r>
          </w:p>
        </w:tc>
      </w:tr>
      <w:tr w:rsidR="003E23C7" w:rsidRPr="005F6722" w14:paraId="773A6F6C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13212D7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7AD9B20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C9080A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EA552AD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47618AE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041B2B9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14:paraId="21633D7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372E778A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17D176F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59CE084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0211D4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16D2C8C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14:paraId="7452C51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Ausweis-/Passnummer</w:t>
            </w:r>
          </w:p>
        </w:tc>
        <w:tc>
          <w:tcPr>
            <w:tcW w:w="567" w:type="dxa"/>
          </w:tcPr>
          <w:p w14:paraId="265FA8B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</w:tcPr>
          <w:p w14:paraId="3ED9737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Ausstellende Behörde</w:t>
            </w:r>
          </w:p>
        </w:tc>
      </w:tr>
      <w:tr w:rsidR="003E23C7" w:rsidRPr="005F6722" w14:paraId="14646351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0CACB989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59566C6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38A592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D8B18EA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6C47AA7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durch elektronischen Identitätsnachweis, qualifizierte elektronische Signatur, notifiziertes elektronisches Identifizierungssystem</w:t>
            </w:r>
          </w:p>
        </w:tc>
      </w:tr>
      <w:tr w:rsidR="003E23C7" w:rsidRPr="005F6722" w14:paraId="6CD0665C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6A42CF19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200FE68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D0B607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5881BC5B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0423CF3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vereinfachten Sorgfaltspflichten anhand von sonstigen Dokumenten, Daten oder Informationen, die von einer glaubwürdigen und unabhängigen Quelle stammen und für die Überprüfung geeignet sind</w:t>
            </w:r>
          </w:p>
        </w:tc>
      </w:tr>
      <w:tr w:rsidR="003E23C7" w:rsidRPr="005F6722" w14:paraId="2CA4372F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11F3D64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5270293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3E9675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C2E37F8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3425E3E2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Person, die das 16. Lebensjahr noch nicht vollendet hat durch Geburtsurkunde in Verbindung mit der Überprüfung der Identität des gesetzlichen Vertreters</w:t>
            </w:r>
          </w:p>
        </w:tc>
      </w:tr>
      <w:tr w:rsidR="003E23C7" w:rsidRPr="005F6722" w14:paraId="401EFEC5" w14:textId="77777777" w:rsidTr="00D366AE">
        <w:trPr>
          <w:gridAfter w:val="1"/>
          <w:wAfter w:w="23" w:type="dxa"/>
        </w:trPr>
        <w:tc>
          <w:tcPr>
            <w:tcW w:w="431" w:type="dxa"/>
          </w:tcPr>
          <w:p w14:paraId="32E5D6F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3"/>
          </w:tcPr>
          <w:p w14:paraId="3675D51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17BE49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8FE230A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789325D3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Betreuten durch Bestellungsurkunde des Betreuers und Überprüfung der Identität des Betreuers</w:t>
            </w:r>
          </w:p>
        </w:tc>
      </w:tr>
    </w:tbl>
    <w:p w14:paraId="0020B3CC" w14:textId="77777777" w:rsidR="003E23C7" w:rsidRDefault="003E23C7" w:rsidP="003E23C7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420"/>
        <w:gridCol w:w="454"/>
        <w:gridCol w:w="396"/>
        <w:gridCol w:w="2127"/>
        <w:gridCol w:w="283"/>
        <w:gridCol w:w="851"/>
        <w:gridCol w:w="567"/>
        <w:gridCol w:w="141"/>
        <w:gridCol w:w="142"/>
        <w:gridCol w:w="142"/>
        <w:gridCol w:w="425"/>
        <w:gridCol w:w="284"/>
        <w:gridCol w:w="2409"/>
      </w:tblGrid>
      <w:tr w:rsidR="003E23C7" w:rsidRPr="005F6722" w14:paraId="50E0F87E" w14:textId="77777777" w:rsidTr="00D366AE">
        <w:tc>
          <w:tcPr>
            <w:tcW w:w="431" w:type="dxa"/>
          </w:tcPr>
          <w:p w14:paraId="019E3FA0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2EFB9E8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4961" w:type="dxa"/>
            <w:gridSpan w:val="8"/>
          </w:tcPr>
          <w:p w14:paraId="05FDEBF1" w14:textId="77777777" w:rsidR="003E23C7" w:rsidRPr="005F6722" w:rsidRDefault="003E23C7" w:rsidP="00D366AE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 xml:space="preserve">Für den Vertragspartner auftretende Person </w:t>
            </w:r>
          </w:p>
          <w:p w14:paraId="79512023" w14:textId="77777777" w:rsidR="003E23C7" w:rsidRPr="005F6722" w:rsidRDefault="003E23C7" w:rsidP="00D366AE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sz w:val="21"/>
                <w:szCs w:val="21"/>
              </w:rPr>
              <w:t>(sofern vorhanden)</w:t>
            </w:r>
          </w:p>
        </w:tc>
        <w:tc>
          <w:tcPr>
            <w:tcW w:w="3260" w:type="dxa"/>
            <w:gridSpan w:val="4"/>
            <w:shd w:val="clear" w:color="auto" w:fill="D9D9D9" w:themeFill="background1" w:themeFillShade="D9"/>
          </w:tcPr>
          <w:p w14:paraId="384AE9A2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AB6D75">
              <w:rPr>
                <w:rFonts w:cs="Vijaya"/>
                <w:b/>
                <w:color w:val="FF0000"/>
                <w:sz w:val="18"/>
              </w:rPr>
              <w:t xml:space="preserve"> 2:</w:t>
            </w:r>
          </w:p>
          <w:p w14:paraId="2CF1BCB3" w14:textId="77777777" w:rsidR="003E23C7" w:rsidRPr="00DF412C" w:rsidRDefault="003E23C7" w:rsidP="00D366AE">
            <w:pPr>
              <w:spacing w:before="0"/>
              <w:jc w:val="center"/>
              <w:rPr>
                <w:rFonts w:cs="Vijaya"/>
                <w:b/>
                <w:sz w:val="20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„Wer ist die handelnde Person?“</w:t>
            </w:r>
          </w:p>
        </w:tc>
      </w:tr>
      <w:tr w:rsidR="003E23C7" w:rsidRPr="005F6722" w14:paraId="0F4A1400" w14:textId="77777777" w:rsidTr="00D366AE">
        <w:tc>
          <w:tcPr>
            <w:tcW w:w="431" w:type="dxa"/>
          </w:tcPr>
          <w:p w14:paraId="61A9CEF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4A75C7B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237BF6E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7767" w:type="dxa"/>
            <w:gridSpan w:val="11"/>
          </w:tcPr>
          <w:p w14:paraId="65BC9918" w14:textId="77777777" w:rsidR="003E23C7" w:rsidRPr="005F6722" w:rsidRDefault="003E23C7" w:rsidP="00D366AE">
            <w:pPr>
              <w:pStyle w:val="Default"/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>Identitätsfeststellung, § 11 GwG</w:t>
            </w:r>
          </w:p>
        </w:tc>
      </w:tr>
      <w:tr w:rsidR="003E23C7" w:rsidRPr="005F6722" w14:paraId="5D7E62A1" w14:textId="77777777" w:rsidTr="00D366AE">
        <w:tc>
          <w:tcPr>
            <w:tcW w:w="431" w:type="dxa"/>
          </w:tcPr>
          <w:p w14:paraId="27EDF528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6EE2B90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AE01B0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527AAAD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46F91A9A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 xml:space="preserve">Wurde bereits früher identifiziert und die dabei erhobenen Daten wurden aufgezeichnet, § 11 Abs. </w:t>
            </w:r>
            <w:r>
              <w:rPr>
                <w:sz w:val="21"/>
                <w:szCs w:val="21"/>
              </w:rPr>
              <w:t>3</w:t>
            </w:r>
            <w:r w:rsidRPr="005F6722">
              <w:rPr>
                <w:sz w:val="21"/>
                <w:szCs w:val="21"/>
              </w:rPr>
              <w:t xml:space="preserve"> GwG</w:t>
            </w:r>
          </w:p>
        </w:tc>
      </w:tr>
      <w:tr w:rsidR="003E23C7" w:rsidRPr="005F6722" w14:paraId="2F7F38BF" w14:textId="77777777" w:rsidTr="00D366AE">
        <w:tc>
          <w:tcPr>
            <w:tcW w:w="431" w:type="dxa"/>
          </w:tcPr>
          <w:p w14:paraId="549AAEC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4D2FDE8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0790A3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E8A58D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1C7E2C8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Neufeststellung, § 11 Abs. 1, 4 GwG</w:t>
            </w:r>
          </w:p>
        </w:tc>
      </w:tr>
      <w:tr w:rsidR="003E23C7" w:rsidRPr="005F6722" w14:paraId="60D57EDF" w14:textId="77777777" w:rsidTr="00D366AE">
        <w:tc>
          <w:tcPr>
            <w:tcW w:w="431" w:type="dxa"/>
          </w:tcPr>
          <w:p w14:paraId="3EB0BAF9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1D01B62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5B5CBE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A5B9584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7683987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 w14:paraId="317CA07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1525A91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331F23F9" w14:textId="77777777" w:rsidTr="00D366AE">
        <w:tc>
          <w:tcPr>
            <w:tcW w:w="431" w:type="dxa"/>
          </w:tcPr>
          <w:p w14:paraId="797119D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02F9050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641BE5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32F2A28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14:paraId="03710D4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08" w:type="dxa"/>
            <w:gridSpan w:val="2"/>
          </w:tcPr>
          <w:p w14:paraId="231676D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</w:tcPr>
          <w:p w14:paraId="2FD9019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3E23C7" w:rsidRPr="005F6722" w14:paraId="4CE7A919" w14:textId="77777777" w:rsidTr="00D366AE">
        <w:tc>
          <w:tcPr>
            <w:tcW w:w="431" w:type="dxa"/>
          </w:tcPr>
          <w:p w14:paraId="4CB3D5A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2A19665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B77707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02372A8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F26B8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14:paraId="1114D5D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675D70B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14:paraId="06BA699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870728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5D374578" w14:textId="77777777" w:rsidTr="00D366AE">
        <w:tc>
          <w:tcPr>
            <w:tcW w:w="431" w:type="dxa"/>
          </w:tcPr>
          <w:p w14:paraId="6E4EF30E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65CF4B2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C832D1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F6603AE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7A7FDC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14:paraId="02BEC34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6"/>
          </w:tcPr>
          <w:p w14:paraId="6B55956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14:paraId="4D51E69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5A07182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3E23C7" w:rsidRPr="005F6722" w14:paraId="5FB986D8" w14:textId="77777777" w:rsidTr="00D366AE">
        <w:tc>
          <w:tcPr>
            <w:tcW w:w="431" w:type="dxa"/>
          </w:tcPr>
          <w:p w14:paraId="2C71059B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06F0CC3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ED67F8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65E7C81E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14:paraId="07F511D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19B99261" w14:textId="77777777" w:rsidTr="00D366AE">
        <w:tc>
          <w:tcPr>
            <w:tcW w:w="431" w:type="dxa"/>
          </w:tcPr>
          <w:p w14:paraId="6B76F95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4E48558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805C42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04206A6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14:paraId="2005CDE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3E23C7" w:rsidRPr="005F6722" w14:paraId="33B9D8C3" w14:textId="77777777" w:rsidTr="00D366AE">
        <w:tc>
          <w:tcPr>
            <w:tcW w:w="431" w:type="dxa"/>
          </w:tcPr>
          <w:p w14:paraId="7F315D30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23D1055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4C744E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BAB51C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10"/>
          </w:tcPr>
          <w:p w14:paraId="466BE19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2CA2B56A" w14:textId="77777777" w:rsidTr="00D366AE">
        <w:tc>
          <w:tcPr>
            <w:tcW w:w="431" w:type="dxa"/>
          </w:tcPr>
          <w:p w14:paraId="7BBD7D30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2F789E2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41587152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4649" w:type="dxa"/>
            <w:gridSpan w:val="8"/>
          </w:tcPr>
          <w:p w14:paraId="79003C3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Identitätsüberprüfung, § 12 GwG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14:paraId="1913EE1E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</w:t>
            </w:r>
            <w:r>
              <w:rPr>
                <w:rFonts w:cs="Vijaya"/>
                <w:b/>
                <w:color w:val="FF0000"/>
                <w:sz w:val="18"/>
              </w:rPr>
              <w:t>Ist der Nachweis i. O.</w:t>
            </w:r>
            <w:r w:rsidRPr="00AB6D75">
              <w:rPr>
                <w:rFonts w:cs="Vijaya"/>
                <w:b/>
                <w:color w:val="FF0000"/>
                <w:sz w:val="18"/>
              </w:rPr>
              <w:t>?“</w:t>
            </w:r>
          </w:p>
        </w:tc>
      </w:tr>
      <w:tr w:rsidR="003E23C7" w:rsidRPr="005F6722" w14:paraId="18A3195D" w14:textId="77777777" w:rsidTr="00D366AE">
        <w:tc>
          <w:tcPr>
            <w:tcW w:w="431" w:type="dxa"/>
          </w:tcPr>
          <w:p w14:paraId="7916660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6B55993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DE408D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67" w:type="dxa"/>
            <w:gridSpan w:val="11"/>
          </w:tcPr>
          <w:p w14:paraId="4033A73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wurde überprüft (Kopien/Unterlagen erstellt und liegen bei):</w:t>
            </w:r>
          </w:p>
        </w:tc>
      </w:tr>
      <w:tr w:rsidR="003E23C7" w:rsidRPr="005F6722" w14:paraId="2FBBA127" w14:textId="77777777" w:rsidTr="00D366AE">
        <w:tc>
          <w:tcPr>
            <w:tcW w:w="431" w:type="dxa"/>
          </w:tcPr>
          <w:p w14:paraId="4410CE9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53D24D7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5F2F3E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483895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1538665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durch Ausweis/Pass</w:t>
            </w:r>
          </w:p>
        </w:tc>
      </w:tr>
      <w:tr w:rsidR="003E23C7" w:rsidRPr="005F6722" w14:paraId="17EBC91B" w14:textId="77777777" w:rsidTr="00D366AE">
        <w:tc>
          <w:tcPr>
            <w:tcW w:w="431" w:type="dxa"/>
          </w:tcPr>
          <w:p w14:paraId="4C2224D1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54EB42F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075AE5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DAD1B11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14F4132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728F669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</w:tcPr>
          <w:p w14:paraId="025F2A7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13384AD1" w14:textId="77777777" w:rsidTr="00D366AE">
        <w:tc>
          <w:tcPr>
            <w:tcW w:w="431" w:type="dxa"/>
          </w:tcPr>
          <w:p w14:paraId="4B8ED00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40D058E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3EEF85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51B9454B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14:paraId="4BA4307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Ausweis-/Passnummer</w:t>
            </w:r>
          </w:p>
        </w:tc>
        <w:tc>
          <w:tcPr>
            <w:tcW w:w="567" w:type="dxa"/>
          </w:tcPr>
          <w:p w14:paraId="74E4972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6"/>
          </w:tcPr>
          <w:p w14:paraId="008897E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Ausstellende Behörde</w:t>
            </w:r>
          </w:p>
        </w:tc>
      </w:tr>
      <w:tr w:rsidR="003E23C7" w:rsidRPr="005F6722" w14:paraId="2E26C844" w14:textId="77777777" w:rsidTr="00D366AE">
        <w:tc>
          <w:tcPr>
            <w:tcW w:w="431" w:type="dxa"/>
          </w:tcPr>
          <w:p w14:paraId="719AFBDB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61BCF44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8F4702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47F8DF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6C770C7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durch elektronischen Identitätsnachweis, qualifizierte elektronische Signatur, notifiziertes elektronisches Identifizierungssystem</w:t>
            </w:r>
          </w:p>
        </w:tc>
      </w:tr>
      <w:tr w:rsidR="003E23C7" w:rsidRPr="005F6722" w14:paraId="18D74CC6" w14:textId="77777777" w:rsidTr="00D366AE">
        <w:tc>
          <w:tcPr>
            <w:tcW w:w="431" w:type="dxa"/>
          </w:tcPr>
          <w:p w14:paraId="20DD9CA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70CFF5E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51A92E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783D52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3796376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bei vereinfachten Sorgfaltspflichten anhand von sonstigen Dokumenten, Daten oder Informationen, die von einer glaubwürdigen und unabhängigen Quelle stammen und für die Überprüfung geeignet sind</w:t>
            </w:r>
          </w:p>
        </w:tc>
      </w:tr>
      <w:tr w:rsidR="003E23C7" w:rsidRPr="005F6722" w14:paraId="37293E01" w14:textId="77777777" w:rsidTr="00D366AE">
        <w:tc>
          <w:tcPr>
            <w:tcW w:w="431" w:type="dxa"/>
          </w:tcPr>
          <w:p w14:paraId="16A8F4D1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6AC4A1D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14815328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c)</w:t>
            </w:r>
          </w:p>
        </w:tc>
        <w:tc>
          <w:tcPr>
            <w:tcW w:w="7767" w:type="dxa"/>
            <w:gridSpan w:val="11"/>
          </w:tcPr>
          <w:p w14:paraId="405FD2DD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Berechtigung der für den Vertragspartner auftretende Person überprüft anhand von</w:t>
            </w:r>
          </w:p>
        </w:tc>
      </w:tr>
      <w:tr w:rsidR="003E23C7" w:rsidRPr="005F6722" w14:paraId="3EE54CC7" w14:textId="77777777" w:rsidTr="00D366AE">
        <w:tc>
          <w:tcPr>
            <w:tcW w:w="431" w:type="dxa"/>
          </w:tcPr>
          <w:p w14:paraId="443C7E69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5FCA580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09F4B1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767" w:type="dxa"/>
            <w:gridSpan w:val="11"/>
            <w:tcBorders>
              <w:bottom w:val="single" w:sz="4" w:space="0" w:color="auto"/>
            </w:tcBorders>
          </w:tcPr>
          <w:p w14:paraId="2A0FE588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3E29D9CE" w14:textId="77777777" w:rsidTr="00D366AE">
        <w:tc>
          <w:tcPr>
            <w:tcW w:w="431" w:type="dxa"/>
          </w:tcPr>
          <w:p w14:paraId="7DBF34D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2B5C534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FF2FBB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14:paraId="77B0900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14:paraId="4B921484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021E505C" w14:textId="77777777" w:rsidTr="00D366AE">
        <w:tc>
          <w:tcPr>
            <w:tcW w:w="431" w:type="dxa"/>
          </w:tcPr>
          <w:p w14:paraId="6695831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B.</w:t>
            </w:r>
          </w:p>
        </w:tc>
        <w:tc>
          <w:tcPr>
            <w:tcW w:w="5948" w:type="dxa"/>
            <w:gridSpan w:val="11"/>
          </w:tcPr>
          <w:p w14:paraId="10D3A9C2" w14:textId="77777777" w:rsidR="003E23C7" w:rsidRPr="005F6722" w:rsidRDefault="003E23C7" w:rsidP="00D366AE">
            <w:pPr>
              <w:pStyle w:val="Default"/>
              <w:tabs>
                <w:tab w:val="left" w:pos="426"/>
              </w:tabs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 xml:space="preserve">Identifizierung von wirtschaftlich Berechtigten, </w:t>
            </w:r>
          </w:p>
          <w:p w14:paraId="23243020" w14:textId="77777777" w:rsidR="003E23C7" w:rsidRPr="005F6722" w:rsidRDefault="003E23C7" w:rsidP="00D366AE">
            <w:pPr>
              <w:pStyle w:val="Default"/>
              <w:tabs>
                <w:tab w:val="left" w:pos="426"/>
              </w:tabs>
              <w:rPr>
                <w:rFonts w:ascii="Century Gothic" w:hAnsi="Century Gothic"/>
                <w:b/>
                <w:sz w:val="21"/>
                <w:szCs w:val="21"/>
              </w:rPr>
            </w:pPr>
            <w:r w:rsidRPr="005F6722">
              <w:rPr>
                <w:rFonts w:ascii="Century Gothic" w:hAnsi="Century Gothic"/>
                <w:b/>
                <w:sz w:val="21"/>
                <w:szCs w:val="21"/>
              </w:rPr>
              <w:t>§ 10 Abs. 1 Nr. 2 GwG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3E56FB64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color w:val="FF0000"/>
                <w:sz w:val="18"/>
              </w:rPr>
            </w:pPr>
            <w:r>
              <w:rPr>
                <w:rFonts w:cs="Vijaya"/>
                <w:b/>
                <w:color w:val="FF0000"/>
                <w:sz w:val="18"/>
              </w:rPr>
              <w:t>Person</w:t>
            </w:r>
            <w:r w:rsidRPr="00AB6D75">
              <w:rPr>
                <w:rFonts w:cs="Vijaya"/>
                <w:b/>
                <w:color w:val="FF0000"/>
                <w:sz w:val="18"/>
              </w:rPr>
              <w:t xml:space="preserve"> 3:</w:t>
            </w:r>
          </w:p>
          <w:p w14:paraId="29F6F4E9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„Wer ist der wirtschaftlich Berechtige“?</w:t>
            </w:r>
          </w:p>
        </w:tc>
      </w:tr>
      <w:tr w:rsidR="003E23C7" w:rsidRPr="005F6722" w14:paraId="528678DE" w14:textId="77777777" w:rsidTr="00D366AE">
        <w:tc>
          <w:tcPr>
            <w:tcW w:w="431" w:type="dxa"/>
          </w:tcPr>
          <w:p w14:paraId="5FFD985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1ECAF17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A9D5BB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1D5136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5656945C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Es gibt keine(n) wirtschaftlich Berechtigte(n)</w:t>
            </w:r>
            <w:r>
              <w:rPr>
                <w:sz w:val="21"/>
                <w:szCs w:val="21"/>
              </w:rPr>
              <w:t xml:space="preserve"> i. S. d. § 3 Abs. 1, 4 GwG</w:t>
            </w:r>
          </w:p>
        </w:tc>
      </w:tr>
      <w:tr w:rsidR="003E23C7" w:rsidRPr="005F6722" w14:paraId="62FB5C20" w14:textId="77777777" w:rsidTr="00D366AE">
        <w:tc>
          <w:tcPr>
            <w:tcW w:w="431" w:type="dxa"/>
          </w:tcPr>
          <w:p w14:paraId="0BD7C8A0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70384BC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AC0378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B20452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10"/>
          </w:tcPr>
          <w:p w14:paraId="200B0CEB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wirtschaftlich Berechtigter</w:t>
            </w:r>
          </w:p>
        </w:tc>
      </w:tr>
    </w:tbl>
    <w:p w14:paraId="600A1FC6" w14:textId="77777777" w:rsidR="003E23C7" w:rsidRPr="005F6722" w:rsidRDefault="003E23C7" w:rsidP="003E23C7">
      <w:pPr>
        <w:rPr>
          <w:sz w:val="21"/>
          <w:szCs w:val="21"/>
        </w:rPr>
      </w:pPr>
      <w:r w:rsidRPr="005F6722">
        <w:rPr>
          <w:sz w:val="21"/>
          <w:szCs w:val="21"/>
        </w:rP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23"/>
        <w:gridCol w:w="397"/>
        <w:gridCol w:w="454"/>
        <w:gridCol w:w="396"/>
        <w:gridCol w:w="2127"/>
        <w:gridCol w:w="283"/>
        <w:gridCol w:w="851"/>
        <w:gridCol w:w="708"/>
        <w:gridCol w:w="426"/>
        <w:gridCol w:w="283"/>
        <w:gridCol w:w="284"/>
        <w:gridCol w:w="2409"/>
      </w:tblGrid>
      <w:tr w:rsidR="003E23C7" w:rsidRPr="005F6722" w14:paraId="764DE15E" w14:textId="77777777" w:rsidTr="00D366AE">
        <w:tc>
          <w:tcPr>
            <w:tcW w:w="431" w:type="dxa"/>
          </w:tcPr>
          <w:p w14:paraId="7F71DB33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4DF31F6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030961A8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a)</w:t>
            </w:r>
          </w:p>
        </w:tc>
        <w:tc>
          <w:tcPr>
            <w:tcW w:w="4791" w:type="dxa"/>
            <w:gridSpan w:val="6"/>
          </w:tcPr>
          <w:p w14:paraId="19F42155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Identitätsfeststellung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45AF6F4E" w14:textId="77777777" w:rsidR="003E23C7" w:rsidRPr="00AB6D75" w:rsidRDefault="003E23C7" w:rsidP="00D366AE">
            <w:pPr>
              <w:spacing w:before="0"/>
              <w:jc w:val="center"/>
              <w:rPr>
                <w:rFonts w:cs="Vijaya"/>
                <w:b/>
                <w:sz w:val="18"/>
              </w:rPr>
            </w:pPr>
            <w:r w:rsidRPr="00AB6D75">
              <w:rPr>
                <w:rFonts w:cs="Vijaya"/>
                <w:b/>
                <w:color w:val="FF0000"/>
                <w:sz w:val="18"/>
              </w:rPr>
              <w:t>„Sind die Angaben korrekt?“</w:t>
            </w:r>
          </w:p>
        </w:tc>
      </w:tr>
      <w:tr w:rsidR="003E23C7" w:rsidRPr="005F6722" w14:paraId="29C19AB7" w14:textId="77777777" w:rsidTr="00D366AE">
        <w:tc>
          <w:tcPr>
            <w:tcW w:w="431" w:type="dxa"/>
          </w:tcPr>
          <w:p w14:paraId="24CBD1C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3A3B983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B4C009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DBEEBE1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306C06D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14:paraId="3B4EE90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5D4E8E9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3EDBEBF8" w14:textId="77777777" w:rsidTr="00D366AE">
        <w:tc>
          <w:tcPr>
            <w:tcW w:w="431" w:type="dxa"/>
          </w:tcPr>
          <w:p w14:paraId="0359201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0D31FD3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1CCB49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53833B6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3261" w:type="dxa"/>
            <w:gridSpan w:val="3"/>
          </w:tcPr>
          <w:p w14:paraId="48248B7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(Name)</w:t>
            </w:r>
          </w:p>
        </w:tc>
        <w:tc>
          <w:tcPr>
            <w:tcW w:w="708" w:type="dxa"/>
          </w:tcPr>
          <w:p w14:paraId="3D06E624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4CB7B65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(Vorname)</w:t>
            </w:r>
          </w:p>
        </w:tc>
      </w:tr>
      <w:tr w:rsidR="003E23C7" w:rsidRPr="005F6722" w14:paraId="5EEED2A2" w14:textId="77777777" w:rsidTr="00D366AE">
        <w:tc>
          <w:tcPr>
            <w:tcW w:w="431" w:type="dxa"/>
          </w:tcPr>
          <w:p w14:paraId="15F86F4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76D2872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597ED7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07E93E0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2FBCC7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3" w:type="dxa"/>
          </w:tcPr>
          <w:p w14:paraId="10DF039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569A5B7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84" w:type="dxa"/>
          </w:tcPr>
          <w:p w14:paraId="7AB4461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F0BF7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2856F5F6" w14:textId="77777777" w:rsidTr="00D366AE">
        <w:tc>
          <w:tcPr>
            <w:tcW w:w="431" w:type="dxa"/>
          </w:tcPr>
          <w:p w14:paraId="0B1381E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066BF1E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62B38F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334B7E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8806CB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(Geburtsort)</w:t>
            </w:r>
          </w:p>
        </w:tc>
        <w:tc>
          <w:tcPr>
            <w:tcW w:w="283" w:type="dxa"/>
          </w:tcPr>
          <w:p w14:paraId="01D87BA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4"/>
          </w:tcPr>
          <w:p w14:paraId="690DA71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(Geburtsdatum)</w:t>
            </w:r>
          </w:p>
        </w:tc>
        <w:tc>
          <w:tcPr>
            <w:tcW w:w="284" w:type="dxa"/>
          </w:tcPr>
          <w:p w14:paraId="4BCEFD6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5EDB910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(Staatsangehörigkeit)</w:t>
            </w:r>
          </w:p>
        </w:tc>
      </w:tr>
      <w:tr w:rsidR="003E23C7" w:rsidRPr="005F6722" w14:paraId="502F24A0" w14:textId="77777777" w:rsidTr="00D366AE">
        <w:tc>
          <w:tcPr>
            <w:tcW w:w="431" w:type="dxa"/>
          </w:tcPr>
          <w:p w14:paraId="2B2697F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02A1928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B7F728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3588573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66045B4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</w:tr>
      <w:tr w:rsidR="003E23C7" w:rsidRPr="005F6722" w14:paraId="1C88BBCD" w14:textId="77777777" w:rsidTr="00D366AE">
        <w:tc>
          <w:tcPr>
            <w:tcW w:w="431" w:type="dxa"/>
          </w:tcPr>
          <w:p w14:paraId="3B9CDE2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0C03315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188D92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9FEB0DD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2AD3DB1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sz w:val="21"/>
                <w:szCs w:val="21"/>
              </w:rPr>
              <w:t>(Anschrift)</w:t>
            </w:r>
          </w:p>
        </w:tc>
      </w:tr>
      <w:tr w:rsidR="003E23C7" w:rsidRPr="005F6722" w14:paraId="6D4C8F69" w14:textId="77777777" w:rsidTr="00D366AE">
        <w:tc>
          <w:tcPr>
            <w:tcW w:w="431" w:type="dxa"/>
          </w:tcPr>
          <w:p w14:paraId="4499750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4E2B40F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C674E9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523FE0E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</w:tcPr>
          <w:p w14:paraId="77A4187E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194D98F0" w14:textId="77777777" w:rsidTr="00D366AE">
        <w:tc>
          <w:tcPr>
            <w:tcW w:w="431" w:type="dxa"/>
          </w:tcPr>
          <w:p w14:paraId="2D268FE1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3B6A716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D8D148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85A051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</w:tcPr>
          <w:p w14:paraId="20813EA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Weitere Daten:</w:t>
            </w:r>
          </w:p>
        </w:tc>
      </w:tr>
      <w:tr w:rsidR="003E23C7" w:rsidRPr="005F6722" w14:paraId="72C2D2E3" w14:textId="77777777" w:rsidTr="00D366AE">
        <w:tc>
          <w:tcPr>
            <w:tcW w:w="431" w:type="dxa"/>
          </w:tcPr>
          <w:p w14:paraId="50F0E3DD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4462635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0D8AA49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AD97C2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247D3765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2FA46050" w14:textId="77777777" w:rsidTr="00D366AE">
        <w:tc>
          <w:tcPr>
            <w:tcW w:w="431" w:type="dxa"/>
          </w:tcPr>
          <w:p w14:paraId="37214D52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13A00A3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DB3FDF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D23232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0980F0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15E0C171" w14:textId="77777777" w:rsidTr="00D366AE">
        <w:tc>
          <w:tcPr>
            <w:tcW w:w="431" w:type="dxa"/>
          </w:tcPr>
          <w:p w14:paraId="500FB0D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04FFB81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145321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69FE5B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2F3B6D66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70A12AD3" w14:textId="77777777" w:rsidTr="00D366AE">
        <w:tc>
          <w:tcPr>
            <w:tcW w:w="431" w:type="dxa"/>
          </w:tcPr>
          <w:p w14:paraId="6A69C84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7735C09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54" w:type="dxa"/>
          </w:tcPr>
          <w:p w14:paraId="6429FE13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 w:rsidRPr="005F6722">
              <w:rPr>
                <w:b/>
                <w:sz w:val="21"/>
                <w:szCs w:val="21"/>
              </w:rPr>
              <w:t>b)</w:t>
            </w:r>
          </w:p>
        </w:tc>
        <w:tc>
          <w:tcPr>
            <w:tcW w:w="7767" w:type="dxa"/>
            <w:gridSpan w:val="9"/>
          </w:tcPr>
          <w:p w14:paraId="3A05191C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Identitätsüberprüfung</w:t>
            </w:r>
          </w:p>
        </w:tc>
      </w:tr>
      <w:tr w:rsidR="003E23C7" w:rsidRPr="005F6722" w14:paraId="267C2D59" w14:textId="77777777" w:rsidTr="00D366AE">
        <w:tc>
          <w:tcPr>
            <w:tcW w:w="431" w:type="dxa"/>
          </w:tcPr>
          <w:p w14:paraId="71F4D0D1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57FBDEF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4A6232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49FF64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</w:tcPr>
          <w:p w14:paraId="27B6AF9F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Die Identität des wirtschaftlich Berechtigten wurde überprüft anhand von</w:t>
            </w:r>
          </w:p>
        </w:tc>
      </w:tr>
      <w:tr w:rsidR="003E23C7" w:rsidRPr="005F6722" w14:paraId="1A9F8F97" w14:textId="77777777" w:rsidTr="00D366AE">
        <w:tc>
          <w:tcPr>
            <w:tcW w:w="431" w:type="dxa"/>
          </w:tcPr>
          <w:p w14:paraId="04E466D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494AA9E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0644A7F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328ACC98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14:paraId="11D7B09F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2CE8CFCF" w14:textId="77777777" w:rsidTr="00D366AE">
        <w:tc>
          <w:tcPr>
            <w:tcW w:w="431" w:type="dxa"/>
          </w:tcPr>
          <w:p w14:paraId="765466CC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1EF8A33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439B09D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2DD55D2A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6D63E8D9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7B5ADC6D" w14:textId="77777777" w:rsidTr="00D366AE">
        <w:tc>
          <w:tcPr>
            <w:tcW w:w="431" w:type="dxa"/>
          </w:tcPr>
          <w:p w14:paraId="7A78FF27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  <w:r w:rsidRPr="005F672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641" w:type="dxa"/>
            <w:gridSpan w:val="12"/>
          </w:tcPr>
          <w:p w14:paraId="0EE17BE6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Angaben zur Geschäftsbeziehung, § 10 Abs. 1 Nr. 3 GwG</w:t>
            </w:r>
          </w:p>
        </w:tc>
      </w:tr>
      <w:tr w:rsidR="003E23C7" w:rsidRPr="005F6722" w14:paraId="1EDA86B6" w14:textId="77777777" w:rsidTr="00D366AE">
        <w:tc>
          <w:tcPr>
            <w:tcW w:w="431" w:type="dxa"/>
          </w:tcPr>
          <w:p w14:paraId="67C73270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5FE6E1C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77183F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8E146D2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8"/>
          </w:tcPr>
          <w:p w14:paraId="1566ABD3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Zweck und Art ergeben sich zweifelsfrei aus der Geschäftsbeziehung selbst</w:t>
            </w:r>
          </w:p>
        </w:tc>
      </w:tr>
      <w:tr w:rsidR="003E23C7" w:rsidRPr="005F6722" w14:paraId="3490111A" w14:textId="77777777" w:rsidTr="00D366AE">
        <w:tc>
          <w:tcPr>
            <w:tcW w:w="431" w:type="dxa"/>
          </w:tcPr>
          <w:p w14:paraId="406EAB6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70B2DD4B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18E073A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75C13BE8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8"/>
          </w:tcPr>
          <w:p w14:paraId="1124319D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Zweck und Art de Geschäftsbeziehung</w:t>
            </w:r>
          </w:p>
        </w:tc>
      </w:tr>
      <w:tr w:rsidR="003E23C7" w:rsidRPr="005F6722" w14:paraId="296D47D0" w14:textId="77777777" w:rsidTr="00D366AE">
        <w:tc>
          <w:tcPr>
            <w:tcW w:w="431" w:type="dxa"/>
          </w:tcPr>
          <w:p w14:paraId="15ECEDB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3D681BB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DFCD31D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73BD4E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</w:tcBorders>
          </w:tcPr>
          <w:p w14:paraId="5D62914E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6AAF047E" w14:textId="77777777" w:rsidTr="00D366AE">
        <w:tc>
          <w:tcPr>
            <w:tcW w:w="454" w:type="dxa"/>
            <w:gridSpan w:val="2"/>
          </w:tcPr>
          <w:p w14:paraId="6068AE4F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</w:t>
            </w:r>
            <w:r w:rsidRPr="005F672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8618" w:type="dxa"/>
            <w:gridSpan w:val="11"/>
          </w:tcPr>
          <w:p w14:paraId="2AF3EBEF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b/>
                <w:sz w:val="21"/>
                <w:szCs w:val="21"/>
              </w:rPr>
              <w:t>Politisch exponierte Personen, §§ 10 Abs. 1 Nr. 3, 15 Abs. 3 Nr. 1a GwG</w:t>
            </w:r>
          </w:p>
        </w:tc>
      </w:tr>
      <w:tr w:rsidR="003E23C7" w:rsidRPr="005F6722" w14:paraId="1F7F4F31" w14:textId="77777777" w:rsidTr="00D366AE">
        <w:tc>
          <w:tcPr>
            <w:tcW w:w="431" w:type="dxa"/>
          </w:tcPr>
          <w:p w14:paraId="574C395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  <w:gridSpan w:val="2"/>
          </w:tcPr>
          <w:p w14:paraId="22411AE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36B19DE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57048C06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8"/>
          </w:tcPr>
          <w:p w14:paraId="647CB6D7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 xml:space="preserve">Weder der Vertragspartner noch der wirtschaftlich Berechtigte </w:t>
            </w:r>
            <w:r>
              <w:rPr>
                <w:rFonts w:cs="Arial"/>
                <w:sz w:val="21"/>
                <w:szCs w:val="21"/>
              </w:rPr>
              <w:br/>
            </w:r>
            <w:r w:rsidRPr="005F6722">
              <w:rPr>
                <w:rFonts w:cs="Arial"/>
                <w:sz w:val="21"/>
                <w:szCs w:val="21"/>
              </w:rPr>
              <w:t xml:space="preserve">(soweit vorhanden) ist selbst eine politisch exponierte Person, ein </w:t>
            </w:r>
            <w:r>
              <w:rPr>
                <w:rFonts w:cs="Arial"/>
                <w:sz w:val="21"/>
                <w:szCs w:val="21"/>
              </w:rPr>
              <w:br/>
              <w:t>Fa</w:t>
            </w:r>
            <w:r w:rsidRPr="005F6722">
              <w:rPr>
                <w:rFonts w:cs="Arial"/>
                <w:sz w:val="21"/>
                <w:szCs w:val="21"/>
              </w:rPr>
              <w:t>milienmitglied einer politisch exponierten Person oder eine einer politisch exponierten Person bekanntermaßen nahestehende Person.</w:t>
            </w:r>
          </w:p>
        </w:tc>
      </w:tr>
    </w:tbl>
    <w:p w14:paraId="720DD2A7" w14:textId="77777777" w:rsidR="003E23C7" w:rsidRDefault="003E23C7" w:rsidP="003E23C7">
      <w:r>
        <w:br w:type="page"/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1"/>
        <w:gridCol w:w="420"/>
        <w:gridCol w:w="454"/>
        <w:gridCol w:w="396"/>
        <w:gridCol w:w="2374"/>
        <w:gridCol w:w="851"/>
        <w:gridCol w:w="4146"/>
      </w:tblGrid>
      <w:tr w:rsidR="003E23C7" w:rsidRPr="005F6722" w14:paraId="3BF805CD" w14:textId="77777777" w:rsidTr="00D366AE">
        <w:tc>
          <w:tcPr>
            <w:tcW w:w="431" w:type="dxa"/>
          </w:tcPr>
          <w:p w14:paraId="1757584A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0CE2E00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6B961E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0ECDFD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sym w:font="Wingdings 2" w:char="F0A3"/>
            </w:r>
          </w:p>
        </w:tc>
        <w:tc>
          <w:tcPr>
            <w:tcW w:w="7371" w:type="dxa"/>
            <w:gridSpan w:val="3"/>
          </w:tcPr>
          <w:p w14:paraId="5A52F7C4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Der Vertragspartner oder der wirtschaftlich Berechtigte (soweit vorhanden) ist selbst eine politisch exponierte Person, ein Familienmitglied einer politisch exponierten Person oder eine einer politisch exponierten Person bekanntermaßen nahestehende Person.</w:t>
            </w:r>
          </w:p>
        </w:tc>
      </w:tr>
      <w:tr w:rsidR="003E23C7" w:rsidRPr="005F6722" w14:paraId="7D3FB1EC" w14:textId="77777777" w:rsidTr="00D366AE">
        <w:tc>
          <w:tcPr>
            <w:tcW w:w="431" w:type="dxa"/>
          </w:tcPr>
          <w:p w14:paraId="35035D05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5D14509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F64D7DE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ABA5B2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2A46E804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3E23C7" w:rsidRPr="005F6722" w14:paraId="2EAF46A2" w14:textId="77777777" w:rsidTr="00D366AE">
        <w:tc>
          <w:tcPr>
            <w:tcW w:w="431" w:type="dxa"/>
          </w:tcPr>
          <w:p w14:paraId="0F99AE16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15B84581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594F3297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4E54A4B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203F1257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(Genaue Bezeichnung der politisch exponierten Person und/oder Beziehung zu ihr)</w:t>
            </w:r>
          </w:p>
        </w:tc>
      </w:tr>
      <w:tr w:rsidR="003E23C7" w:rsidRPr="005F6722" w14:paraId="6C1E885E" w14:textId="77777777" w:rsidTr="00D366AE">
        <w:tc>
          <w:tcPr>
            <w:tcW w:w="431" w:type="dxa"/>
          </w:tcPr>
          <w:p w14:paraId="15358314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40F26205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2DA725CC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061BDA2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7371" w:type="dxa"/>
            <w:gridSpan w:val="3"/>
          </w:tcPr>
          <w:p w14:paraId="40B49E02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3E23C7" w:rsidRPr="005F6722" w14:paraId="0DC64668" w14:textId="77777777" w:rsidTr="00D366AE">
        <w:tc>
          <w:tcPr>
            <w:tcW w:w="431" w:type="dxa"/>
          </w:tcPr>
          <w:p w14:paraId="6A627DF9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5F87B529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743DE1D3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050D4621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3"/>
          </w:tcPr>
          <w:p w14:paraId="694817CF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06E8ACB6" w14:textId="77777777" w:rsidTr="00D366AE">
        <w:tc>
          <w:tcPr>
            <w:tcW w:w="431" w:type="dxa"/>
          </w:tcPr>
          <w:p w14:paraId="0A87ADF8" w14:textId="77777777" w:rsidR="003E23C7" w:rsidRPr="005F6722" w:rsidRDefault="003E23C7" w:rsidP="00D366AE">
            <w:pPr>
              <w:spacing w:befor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420" w:type="dxa"/>
          </w:tcPr>
          <w:p w14:paraId="1229C0B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454" w:type="dxa"/>
          </w:tcPr>
          <w:p w14:paraId="66D1DF40" w14:textId="77777777" w:rsidR="003E23C7" w:rsidRPr="005F6722" w:rsidRDefault="003E23C7" w:rsidP="00D366AE">
            <w:pPr>
              <w:spacing w:before="0"/>
              <w:jc w:val="left"/>
              <w:rPr>
                <w:sz w:val="21"/>
                <w:szCs w:val="21"/>
              </w:rPr>
            </w:pPr>
          </w:p>
        </w:tc>
        <w:tc>
          <w:tcPr>
            <w:tcW w:w="396" w:type="dxa"/>
          </w:tcPr>
          <w:p w14:paraId="1C6E86C0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7371" w:type="dxa"/>
            <w:gridSpan w:val="3"/>
          </w:tcPr>
          <w:p w14:paraId="573427D3" w14:textId="77777777" w:rsidR="003E23C7" w:rsidRPr="005F6722" w:rsidRDefault="003E23C7" w:rsidP="00D366AE">
            <w:pPr>
              <w:spacing w:before="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3E23C7" w:rsidRPr="005F6722" w14:paraId="0C10F508" w14:textId="77777777" w:rsidTr="00D366AE">
        <w:tc>
          <w:tcPr>
            <w:tcW w:w="4075" w:type="dxa"/>
            <w:gridSpan w:val="5"/>
            <w:tcBorders>
              <w:bottom w:val="single" w:sz="4" w:space="0" w:color="auto"/>
            </w:tcBorders>
          </w:tcPr>
          <w:p w14:paraId="27367A8A" w14:textId="77777777" w:rsidR="003E23C7" w:rsidRPr="005F6722" w:rsidRDefault="003E23C7" w:rsidP="00D366AE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7007D15A" w14:textId="77777777" w:rsidR="003E23C7" w:rsidRPr="005F6722" w:rsidRDefault="003E23C7" w:rsidP="00D366AE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14:paraId="76F76600" w14:textId="77777777" w:rsidR="003E23C7" w:rsidRPr="005F6722" w:rsidRDefault="003E23C7" w:rsidP="00D366AE">
            <w:pPr>
              <w:pStyle w:val="Listenabsatz"/>
              <w:spacing w:before="0"/>
              <w:ind w:lef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3E23C7" w:rsidRPr="005F6722" w14:paraId="67A982D5" w14:textId="77777777" w:rsidTr="00D366AE">
        <w:tc>
          <w:tcPr>
            <w:tcW w:w="4075" w:type="dxa"/>
            <w:gridSpan w:val="5"/>
            <w:tcBorders>
              <w:top w:val="single" w:sz="4" w:space="0" w:color="auto"/>
            </w:tcBorders>
          </w:tcPr>
          <w:p w14:paraId="0194DE18" w14:textId="77777777" w:rsidR="003E23C7" w:rsidRPr="005F6722" w:rsidRDefault="003E23C7" w:rsidP="00D366AE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Ort, Datum</w:t>
            </w:r>
          </w:p>
        </w:tc>
        <w:tc>
          <w:tcPr>
            <w:tcW w:w="851" w:type="dxa"/>
          </w:tcPr>
          <w:p w14:paraId="4718FC4F" w14:textId="77777777" w:rsidR="003E23C7" w:rsidRPr="005F6722" w:rsidRDefault="003E23C7" w:rsidP="00D366AE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</w:tcPr>
          <w:p w14:paraId="24944861" w14:textId="77777777" w:rsidR="003E23C7" w:rsidRPr="005F6722" w:rsidRDefault="003E23C7" w:rsidP="00D366AE">
            <w:pPr>
              <w:pStyle w:val="Listenabsatz"/>
              <w:spacing w:before="0"/>
              <w:ind w:left="0"/>
              <w:jc w:val="left"/>
              <w:rPr>
                <w:rFonts w:cs="Arial"/>
                <w:sz w:val="21"/>
                <w:szCs w:val="21"/>
              </w:rPr>
            </w:pPr>
            <w:r w:rsidRPr="005F6722">
              <w:rPr>
                <w:rFonts w:cs="Arial"/>
                <w:sz w:val="21"/>
                <w:szCs w:val="21"/>
              </w:rPr>
              <w:t>Unterschrift/Stempel</w:t>
            </w:r>
          </w:p>
        </w:tc>
      </w:tr>
    </w:tbl>
    <w:p w14:paraId="6D0D1E29" w14:textId="77777777" w:rsidR="003E23C7" w:rsidRPr="005F6722" w:rsidRDefault="003E23C7" w:rsidP="003E23C7">
      <w:pPr>
        <w:pStyle w:val="Listenabsatz"/>
        <w:spacing w:before="0"/>
        <w:jc w:val="left"/>
        <w:rPr>
          <w:rFonts w:cs="Arial"/>
          <w:b/>
          <w:sz w:val="21"/>
          <w:szCs w:val="21"/>
        </w:rPr>
      </w:pPr>
    </w:p>
    <w:p w14:paraId="2B4B039B" w14:textId="77777777" w:rsidR="000277CC" w:rsidRPr="003E23C7" w:rsidRDefault="000277CC" w:rsidP="003E23C7"/>
    <w:sectPr w:rsidR="000277CC" w:rsidRPr="003E23C7" w:rsidSect="00CF78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100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8C974" w14:textId="77777777" w:rsidR="001717D3" w:rsidRDefault="001717D3">
      <w:pPr>
        <w:spacing w:before="0"/>
      </w:pPr>
      <w:r>
        <w:separator/>
      </w:r>
    </w:p>
  </w:endnote>
  <w:endnote w:type="continuationSeparator" w:id="0">
    <w:p w14:paraId="54F33383" w14:textId="77777777" w:rsidR="001717D3" w:rsidRDefault="001717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7A5C4" w14:textId="77777777" w:rsidR="000B77A6" w:rsidRDefault="000B77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0E03C3" w14:paraId="4D47162D" w14:textId="77777777" w:rsidTr="000E03C3">
      <w:trPr>
        <w:trHeight w:hRule="exact" w:val="1191"/>
      </w:trPr>
      <w:tc>
        <w:tcPr>
          <w:tcW w:w="2912" w:type="dxa"/>
          <w:vAlign w:val="bottom"/>
          <w:hideMark/>
        </w:tcPr>
        <w:p w14:paraId="1724561F" w14:textId="77777777" w:rsidR="000E03C3" w:rsidRDefault="000E03C3" w:rsidP="000E03C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bookmarkStart w:id="0" w:name="_GoBack"/>
          <w:bookmarkEnd w:id="0"/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408388632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4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808AEB6" w14:textId="77777777" w:rsidR="000E03C3" w:rsidRDefault="000E03C3" w:rsidP="000E03C3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</w:t>
          </w:r>
          <w:r w:rsidR="00DA47B4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  <w:tc>
        <w:tcPr>
          <w:tcW w:w="3021" w:type="dxa"/>
          <w:vAlign w:val="bottom"/>
          <w:hideMark/>
        </w:tcPr>
        <w:p w14:paraId="302378F3" w14:textId="77777777" w:rsidR="000E03C3" w:rsidRDefault="000E03C3" w:rsidP="000E03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5A5E5CF" wp14:editId="086E0673">
                <wp:extent cx="1447800" cy="395605"/>
                <wp:effectExtent l="0" t="0" r="0" b="444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5BE3CD47" w14:textId="77777777" w:rsidR="000E03C3" w:rsidRPr="0009625D" w:rsidRDefault="000E03C3" w:rsidP="000E03C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DA47B4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="00E8105C">
            <w:rPr>
              <w:rFonts w:eastAsiaTheme="minorHAnsi" w:cstheme="minorBidi"/>
              <w:b/>
              <w:color w:val="00B0F0"/>
              <w:sz w:val="20"/>
              <w:lang w:eastAsia="en-US"/>
            </w:rPr>
            <w:t>/3</w:t>
          </w:r>
        </w:p>
      </w:tc>
    </w:tr>
  </w:tbl>
  <w:p w14:paraId="3B2AA014" w14:textId="77777777" w:rsidR="00CF7895" w:rsidRPr="00CF7895" w:rsidRDefault="00CF7895" w:rsidP="00CF7895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12"/>
      <w:gridCol w:w="3021"/>
      <w:gridCol w:w="3139"/>
    </w:tblGrid>
    <w:tr w:rsidR="000E03C3" w14:paraId="265DA395" w14:textId="77777777" w:rsidTr="000E03C3">
      <w:trPr>
        <w:trHeight w:hRule="exact" w:val="1191"/>
      </w:trPr>
      <w:tc>
        <w:tcPr>
          <w:tcW w:w="2912" w:type="dxa"/>
          <w:vAlign w:val="bottom"/>
          <w:hideMark/>
        </w:tcPr>
        <w:p w14:paraId="59782876" w14:textId="77777777" w:rsidR="000E03C3" w:rsidRDefault="000E03C3" w:rsidP="000E03C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1B528FB" w14:textId="77777777" w:rsidR="000E03C3" w:rsidRDefault="000E03C3" w:rsidP="000E03C3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2025</w:t>
          </w:r>
        </w:p>
      </w:tc>
      <w:tc>
        <w:tcPr>
          <w:tcW w:w="3021" w:type="dxa"/>
          <w:vAlign w:val="bottom"/>
          <w:hideMark/>
        </w:tcPr>
        <w:p w14:paraId="4DF225E9" w14:textId="77777777" w:rsidR="000E03C3" w:rsidRDefault="000E03C3" w:rsidP="000E03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FA31DB" wp14:editId="3C5794B9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dxa"/>
          <w:vAlign w:val="bottom"/>
          <w:hideMark/>
        </w:tcPr>
        <w:p w14:paraId="5DA537E1" w14:textId="77777777" w:rsidR="000E03C3" w:rsidRPr="0009625D" w:rsidRDefault="000E03C3" w:rsidP="000E03C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DA47B4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E8105C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</w:p>
      </w:tc>
    </w:tr>
  </w:tbl>
  <w:p w14:paraId="715953BB" w14:textId="77777777" w:rsidR="001717D3" w:rsidRPr="00CF7895" w:rsidRDefault="001717D3" w:rsidP="00CF7895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0CEAC" w14:textId="77777777" w:rsidR="001717D3" w:rsidRDefault="001717D3" w:rsidP="00EE217B">
      <w:pPr>
        <w:pStyle w:val="Fuzeile"/>
      </w:pPr>
    </w:p>
    <w:p w14:paraId="7E1584B5" w14:textId="77777777" w:rsidR="001717D3" w:rsidRPr="00EE217B" w:rsidRDefault="001717D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8C905FF" w14:textId="77777777" w:rsidR="001717D3" w:rsidRDefault="001717D3" w:rsidP="00711AB6">
      <w:pPr>
        <w:spacing w:before="0"/>
        <w:jc w:val="center"/>
      </w:pPr>
    </w:p>
    <w:p w14:paraId="62F7D3E9" w14:textId="77777777" w:rsidR="001717D3" w:rsidRPr="00711AB6" w:rsidRDefault="001717D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15135" w14:textId="77777777" w:rsidR="000B77A6" w:rsidRDefault="000B77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A08BE" w14:textId="77777777" w:rsidR="001717D3" w:rsidRPr="00665F75" w:rsidRDefault="001717D3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222" w14:textId="77777777" w:rsidR="001717D3" w:rsidRDefault="001717D3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953451"/>
    <w:multiLevelType w:val="hybridMultilevel"/>
    <w:tmpl w:val="466289AA"/>
    <w:lvl w:ilvl="0" w:tplc="BE9856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40BCC"/>
    <w:multiLevelType w:val="hybridMultilevel"/>
    <w:tmpl w:val="80C6A7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A1E11"/>
    <w:multiLevelType w:val="hybridMultilevel"/>
    <w:tmpl w:val="29D89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26D3C08"/>
    <w:multiLevelType w:val="hybridMultilevel"/>
    <w:tmpl w:val="1382D300"/>
    <w:lvl w:ilvl="0" w:tplc="A3FA38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0" w15:restartNumberingAfterBreak="0">
    <w:nsid w:val="7EEF7079"/>
    <w:multiLevelType w:val="hybridMultilevel"/>
    <w:tmpl w:val="B71AD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3"/>
  </w:num>
  <w:num w:numId="17">
    <w:abstractNumId w:val="9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4F"/>
    <w:rsid w:val="00002230"/>
    <w:rsid w:val="00002EED"/>
    <w:rsid w:val="000030A9"/>
    <w:rsid w:val="00007AB2"/>
    <w:rsid w:val="0001477C"/>
    <w:rsid w:val="0002748A"/>
    <w:rsid w:val="000277CC"/>
    <w:rsid w:val="00027A14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B77A6"/>
    <w:rsid w:val="000E03C3"/>
    <w:rsid w:val="000E26F7"/>
    <w:rsid w:val="00111AC6"/>
    <w:rsid w:val="001205E2"/>
    <w:rsid w:val="00133B7B"/>
    <w:rsid w:val="00143F11"/>
    <w:rsid w:val="00165A53"/>
    <w:rsid w:val="001717D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6378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E458C"/>
    <w:rsid w:val="002F09D8"/>
    <w:rsid w:val="002F64C9"/>
    <w:rsid w:val="002F6B99"/>
    <w:rsid w:val="002F771F"/>
    <w:rsid w:val="003007A7"/>
    <w:rsid w:val="00304799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E23C7"/>
    <w:rsid w:val="003E348F"/>
    <w:rsid w:val="003E5835"/>
    <w:rsid w:val="003F1B18"/>
    <w:rsid w:val="004076E9"/>
    <w:rsid w:val="0041402E"/>
    <w:rsid w:val="00416098"/>
    <w:rsid w:val="004248A0"/>
    <w:rsid w:val="00424D61"/>
    <w:rsid w:val="00433509"/>
    <w:rsid w:val="00440D21"/>
    <w:rsid w:val="00445BB8"/>
    <w:rsid w:val="0044742E"/>
    <w:rsid w:val="00454705"/>
    <w:rsid w:val="004630F0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3ED1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75CC2"/>
    <w:rsid w:val="00583AA1"/>
    <w:rsid w:val="005913EC"/>
    <w:rsid w:val="005921A2"/>
    <w:rsid w:val="005967E6"/>
    <w:rsid w:val="005B57D7"/>
    <w:rsid w:val="005B7F7F"/>
    <w:rsid w:val="005C1C85"/>
    <w:rsid w:val="005C5708"/>
    <w:rsid w:val="005C7873"/>
    <w:rsid w:val="005D1825"/>
    <w:rsid w:val="005D26BD"/>
    <w:rsid w:val="005D2A74"/>
    <w:rsid w:val="005E07BD"/>
    <w:rsid w:val="005E7803"/>
    <w:rsid w:val="005F6722"/>
    <w:rsid w:val="005F6F40"/>
    <w:rsid w:val="00620038"/>
    <w:rsid w:val="00632C1A"/>
    <w:rsid w:val="006454CF"/>
    <w:rsid w:val="0065198F"/>
    <w:rsid w:val="006521FF"/>
    <w:rsid w:val="00665F75"/>
    <w:rsid w:val="0066763B"/>
    <w:rsid w:val="00684B37"/>
    <w:rsid w:val="00695C0D"/>
    <w:rsid w:val="006B5826"/>
    <w:rsid w:val="006C4228"/>
    <w:rsid w:val="006D45A1"/>
    <w:rsid w:val="006E24F6"/>
    <w:rsid w:val="006E7126"/>
    <w:rsid w:val="006F1695"/>
    <w:rsid w:val="007026D1"/>
    <w:rsid w:val="00707262"/>
    <w:rsid w:val="00711AB6"/>
    <w:rsid w:val="00716DD5"/>
    <w:rsid w:val="00720E5C"/>
    <w:rsid w:val="00742EA1"/>
    <w:rsid w:val="00744772"/>
    <w:rsid w:val="007506E6"/>
    <w:rsid w:val="00756DBE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49E9"/>
    <w:rsid w:val="007D3976"/>
    <w:rsid w:val="007E0249"/>
    <w:rsid w:val="007F3A7C"/>
    <w:rsid w:val="00802ED4"/>
    <w:rsid w:val="00805892"/>
    <w:rsid w:val="0081072B"/>
    <w:rsid w:val="008248D3"/>
    <w:rsid w:val="008471C9"/>
    <w:rsid w:val="00855B99"/>
    <w:rsid w:val="0086279A"/>
    <w:rsid w:val="00862DDF"/>
    <w:rsid w:val="00870FFE"/>
    <w:rsid w:val="00872C95"/>
    <w:rsid w:val="00872F5F"/>
    <w:rsid w:val="0087591D"/>
    <w:rsid w:val="0088020C"/>
    <w:rsid w:val="00884570"/>
    <w:rsid w:val="00891EEA"/>
    <w:rsid w:val="008961E1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360DE"/>
    <w:rsid w:val="0095198B"/>
    <w:rsid w:val="00970211"/>
    <w:rsid w:val="009760D0"/>
    <w:rsid w:val="00981894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1197"/>
    <w:rsid w:val="00A36568"/>
    <w:rsid w:val="00A5114A"/>
    <w:rsid w:val="00A613A1"/>
    <w:rsid w:val="00A649A3"/>
    <w:rsid w:val="00A67EB8"/>
    <w:rsid w:val="00A7113B"/>
    <w:rsid w:val="00A75CE3"/>
    <w:rsid w:val="00A8486F"/>
    <w:rsid w:val="00A87FE5"/>
    <w:rsid w:val="00A946ED"/>
    <w:rsid w:val="00AA5EC8"/>
    <w:rsid w:val="00AA65D6"/>
    <w:rsid w:val="00AB6D75"/>
    <w:rsid w:val="00AC17EE"/>
    <w:rsid w:val="00AE290A"/>
    <w:rsid w:val="00AF1983"/>
    <w:rsid w:val="00B13741"/>
    <w:rsid w:val="00B146CB"/>
    <w:rsid w:val="00B15817"/>
    <w:rsid w:val="00B1680D"/>
    <w:rsid w:val="00B22993"/>
    <w:rsid w:val="00B261B2"/>
    <w:rsid w:val="00B4307F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43BD"/>
    <w:rsid w:val="00BD62C0"/>
    <w:rsid w:val="00BE368B"/>
    <w:rsid w:val="00BF0354"/>
    <w:rsid w:val="00BF2B89"/>
    <w:rsid w:val="00BF7EB9"/>
    <w:rsid w:val="00C24E59"/>
    <w:rsid w:val="00C30D7D"/>
    <w:rsid w:val="00C43D74"/>
    <w:rsid w:val="00C470A2"/>
    <w:rsid w:val="00C6044F"/>
    <w:rsid w:val="00C61048"/>
    <w:rsid w:val="00C80527"/>
    <w:rsid w:val="00C8451D"/>
    <w:rsid w:val="00C84CE1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CF7895"/>
    <w:rsid w:val="00D13BD1"/>
    <w:rsid w:val="00D14ACE"/>
    <w:rsid w:val="00D236AF"/>
    <w:rsid w:val="00D34CF9"/>
    <w:rsid w:val="00D45365"/>
    <w:rsid w:val="00D572E4"/>
    <w:rsid w:val="00D61222"/>
    <w:rsid w:val="00DA3C56"/>
    <w:rsid w:val="00DA47B4"/>
    <w:rsid w:val="00DA6374"/>
    <w:rsid w:val="00DB3534"/>
    <w:rsid w:val="00DB3B77"/>
    <w:rsid w:val="00DC5CF9"/>
    <w:rsid w:val="00DD3447"/>
    <w:rsid w:val="00DD5810"/>
    <w:rsid w:val="00DE10AB"/>
    <w:rsid w:val="00DE2B44"/>
    <w:rsid w:val="00DF412C"/>
    <w:rsid w:val="00E016C0"/>
    <w:rsid w:val="00E07687"/>
    <w:rsid w:val="00E211D2"/>
    <w:rsid w:val="00E342CA"/>
    <w:rsid w:val="00E368C3"/>
    <w:rsid w:val="00E50734"/>
    <w:rsid w:val="00E54CF5"/>
    <w:rsid w:val="00E57522"/>
    <w:rsid w:val="00E57793"/>
    <w:rsid w:val="00E61BCD"/>
    <w:rsid w:val="00E71632"/>
    <w:rsid w:val="00E7275A"/>
    <w:rsid w:val="00E77518"/>
    <w:rsid w:val="00E8105C"/>
    <w:rsid w:val="00E862EC"/>
    <w:rsid w:val="00EA2ACF"/>
    <w:rsid w:val="00EA74B3"/>
    <w:rsid w:val="00EC00F0"/>
    <w:rsid w:val="00EC4069"/>
    <w:rsid w:val="00EE217B"/>
    <w:rsid w:val="00EF18D6"/>
    <w:rsid w:val="00EF2558"/>
    <w:rsid w:val="00F029CC"/>
    <w:rsid w:val="00F02A61"/>
    <w:rsid w:val="00F0765A"/>
    <w:rsid w:val="00F2421E"/>
    <w:rsid w:val="00F3121A"/>
    <w:rsid w:val="00F33313"/>
    <w:rsid w:val="00F35247"/>
    <w:rsid w:val="00F4181A"/>
    <w:rsid w:val="00F43427"/>
    <w:rsid w:val="00F508B7"/>
    <w:rsid w:val="00F51F9C"/>
    <w:rsid w:val="00F5228D"/>
    <w:rsid w:val="00F579A0"/>
    <w:rsid w:val="00F607DD"/>
    <w:rsid w:val="00F65444"/>
    <w:rsid w:val="00F672A4"/>
    <w:rsid w:val="00F67FF5"/>
    <w:rsid w:val="00F80FA7"/>
    <w:rsid w:val="00F87375"/>
    <w:rsid w:val="00F920AB"/>
    <w:rsid w:val="00FA1E51"/>
    <w:rsid w:val="00FB19BE"/>
    <w:rsid w:val="00FB74D4"/>
    <w:rsid w:val="00FD0600"/>
    <w:rsid w:val="00FD6CCC"/>
    <w:rsid w:val="00FE65A7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FB7D550"/>
  <w15:docId w15:val="{D1A667A4-638F-4485-90D3-B20CC1D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23C7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customStyle="1" w:styleId="Default">
    <w:name w:val="Default"/>
    <w:rsid w:val="008627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48BDBE0-6A71-4091-B8CE-14B78FDB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4</Pages>
  <Words>552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Yeşil, Betül - LÖSLE</dc:creator>
  <cp:lastModifiedBy>Koch, Anja - AUDfIT</cp:lastModifiedBy>
  <cp:revision>47</cp:revision>
  <cp:lastPrinted>2025-09-15T09:29:00Z</cp:lastPrinted>
  <dcterms:created xsi:type="dcterms:W3CDTF">2018-07-19T08:10:00Z</dcterms:created>
  <dcterms:modified xsi:type="dcterms:W3CDTF">2025-09-15T09:29:00Z</dcterms:modified>
</cp:coreProperties>
</file>