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7"/>
        <w:gridCol w:w="425"/>
      </w:tblGrid>
      <w:tr w:rsidR="00B32B14" w:rsidRPr="005F6722" w14:paraId="12F4DD28" w14:textId="77777777" w:rsidTr="006E292D">
        <w:trPr>
          <w:cantSplit/>
          <w:trHeight w:val="1134"/>
        </w:trPr>
        <w:tc>
          <w:tcPr>
            <w:tcW w:w="8647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</w:tcPr>
          <w:p w14:paraId="1443E9EF" w14:textId="77777777" w:rsidR="00B32B14" w:rsidRDefault="00B32B14" w:rsidP="00B32B14">
            <w:pPr>
              <w:pStyle w:val="berschrift1"/>
              <w:numPr>
                <w:ilvl w:val="0"/>
                <w:numId w:val="0"/>
              </w:numPr>
              <w:ind w:left="42" w:hanging="42"/>
              <w:rPr>
                <w:rFonts w:cs="Arial"/>
                <w:b w:val="0"/>
                <w:sz w:val="21"/>
                <w:szCs w:val="21"/>
              </w:rPr>
            </w:pPr>
            <w:r w:rsidRPr="00396AA4">
              <w:rPr>
                <w:rFonts w:ascii="Century Gothic" w:hAnsi="Century Gothic"/>
                <w:color w:val="00B0F0"/>
              </w:rPr>
              <w:t>Erhebungsbogen</w:t>
            </w:r>
            <w:r>
              <w:rPr>
                <w:rFonts w:ascii="Century Gothic" w:hAnsi="Century Gothic"/>
                <w:color w:val="00B0F0"/>
              </w:rPr>
              <w:t xml:space="preserve"> </w:t>
            </w:r>
            <w:r w:rsidRPr="00396AA4">
              <w:rPr>
                <w:rFonts w:ascii="Century Gothic" w:hAnsi="Century Gothic"/>
                <w:color w:val="00B0F0"/>
              </w:rPr>
              <w:t>zu den Feststellungen nach dem Gesetz über das Aufspüren von Gewinnen aus schweren Straftaten (Geldwäschegesetz – GwG)</w:t>
            </w:r>
            <w:r>
              <w:rPr>
                <w:rFonts w:ascii="Century Gothic" w:hAnsi="Century Gothic"/>
                <w:color w:val="00B0F0"/>
              </w:rPr>
              <w:br/>
            </w:r>
            <w:r w:rsidRPr="00396AA4">
              <w:rPr>
                <w:rFonts w:ascii="Century Gothic" w:hAnsi="Century Gothic"/>
                <w:color w:val="00B0F0"/>
              </w:rPr>
              <w:t xml:space="preserve">– </w:t>
            </w:r>
            <w:r w:rsidRPr="00396AA4">
              <w:rPr>
                <w:rFonts w:ascii="Century Gothic" w:hAnsi="Century Gothic"/>
                <w:color w:val="FF0000"/>
              </w:rPr>
              <w:t xml:space="preserve">juristische Person/Personengesellschaft </w:t>
            </w:r>
            <w:r w:rsidRPr="00396AA4">
              <w:rPr>
                <w:rFonts w:ascii="Century Gothic" w:hAnsi="Century Gothic"/>
                <w:color w:val="00B0F0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0C722B54" w14:textId="77777777" w:rsidR="00B32B14" w:rsidRPr="00396AA4" w:rsidRDefault="00B32B14" w:rsidP="006E292D">
            <w:pPr>
              <w:spacing w:before="0"/>
              <w:ind w:left="113" w:right="113"/>
              <w:contextualSpacing/>
              <w:jc w:val="center"/>
              <w:rPr>
                <w:rFonts w:cs="Arial"/>
                <w:sz w:val="12"/>
                <w:szCs w:val="12"/>
              </w:rPr>
            </w:pPr>
          </w:p>
        </w:tc>
      </w:tr>
    </w:tbl>
    <w:p w14:paraId="56D4FE61" w14:textId="77777777" w:rsidR="00B32B14" w:rsidRPr="005F6722" w:rsidRDefault="00B32B14" w:rsidP="00B32B14">
      <w:pPr>
        <w:spacing w:before="0"/>
        <w:rPr>
          <w:sz w:val="21"/>
          <w:szCs w:val="21"/>
        </w:rPr>
      </w:pPr>
      <w:r w:rsidRPr="00396AA4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21561D" wp14:editId="0BF148BE">
                <wp:simplePos x="0" y="0"/>
                <wp:positionH relativeFrom="column">
                  <wp:posOffset>4343400</wp:posOffset>
                </wp:positionH>
                <wp:positionV relativeFrom="paragraph">
                  <wp:posOffset>-1460831</wp:posOffset>
                </wp:positionV>
                <wp:extent cx="1509395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1F27D" w14:textId="77777777" w:rsidR="00B32B14" w:rsidRPr="00F32CD1" w:rsidRDefault="00B32B14" w:rsidP="00B32B14">
                            <w:pPr>
                              <w:rPr>
                                <w:sz w:val="20"/>
                              </w:rPr>
                            </w:pPr>
                            <w:r w:rsidRPr="00F32CD1">
                              <w:rPr>
                                <w:b/>
                                <w:sz w:val="20"/>
                              </w:rPr>
                              <w:t xml:space="preserve">Quelle: </w:t>
                            </w:r>
                            <w:r w:rsidRPr="00F32CD1">
                              <w:rPr>
                                <w:sz w:val="20"/>
                              </w:rPr>
                              <w:t>www.wpk.de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21561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2pt;margin-top:-115.05pt;width:118.8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" filled="f" stroked="f">
                <v:textbox style="mso-fit-shape-to-text:t">
                  <w:txbxContent>
                    <w:p w14:paraId="7771F27D" w14:textId="77777777" w:rsidR="00B32B14" w:rsidRPr="00F32CD1" w:rsidRDefault="00B32B14" w:rsidP="00B32B14">
                      <w:pPr>
                        <w:rPr>
                          <w:sz w:val="20"/>
                        </w:rPr>
                      </w:pPr>
                      <w:r w:rsidRPr="00F32CD1">
                        <w:rPr>
                          <w:b/>
                          <w:sz w:val="20"/>
                        </w:rPr>
                        <w:t xml:space="preserve">Quelle: </w:t>
                      </w:r>
                      <w:r w:rsidRPr="00F32CD1">
                        <w:rPr>
                          <w:sz w:val="20"/>
                        </w:rPr>
                        <w:t>www.wpk.de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90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8"/>
        <w:gridCol w:w="23"/>
        <w:gridCol w:w="371"/>
        <w:gridCol w:w="23"/>
        <w:gridCol w:w="454"/>
        <w:gridCol w:w="396"/>
        <w:gridCol w:w="2123"/>
        <w:gridCol w:w="283"/>
        <w:gridCol w:w="284"/>
        <w:gridCol w:w="567"/>
        <w:gridCol w:w="567"/>
        <w:gridCol w:w="145"/>
        <w:gridCol w:w="138"/>
        <w:gridCol w:w="142"/>
        <w:gridCol w:w="425"/>
        <w:gridCol w:w="284"/>
        <w:gridCol w:w="2386"/>
        <w:gridCol w:w="19"/>
        <w:gridCol w:w="14"/>
        <w:gridCol w:w="19"/>
      </w:tblGrid>
      <w:tr w:rsidR="00B32B14" w:rsidRPr="005F6722" w14:paraId="00367099" w14:textId="77777777" w:rsidTr="006E292D">
        <w:trPr>
          <w:gridAfter w:val="1"/>
          <w:wAfter w:w="19" w:type="dxa"/>
        </w:trPr>
        <w:tc>
          <w:tcPr>
            <w:tcW w:w="451" w:type="dxa"/>
            <w:gridSpan w:val="2"/>
          </w:tcPr>
          <w:p w14:paraId="442FA794" w14:textId="77777777" w:rsidR="00B32B14" w:rsidRPr="009C37E0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9C37E0">
              <w:rPr>
                <w:b/>
                <w:sz w:val="21"/>
                <w:szCs w:val="21"/>
              </w:rPr>
              <w:t>A.</w:t>
            </w:r>
          </w:p>
        </w:tc>
        <w:tc>
          <w:tcPr>
            <w:tcW w:w="5493" w:type="dxa"/>
            <w:gridSpan w:val="12"/>
          </w:tcPr>
          <w:p w14:paraId="733CB885" w14:textId="77777777" w:rsidR="00B32B14" w:rsidRPr="009C37E0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9C37E0">
              <w:rPr>
                <w:rFonts w:cs="Arial"/>
                <w:b/>
                <w:sz w:val="21"/>
                <w:szCs w:val="21"/>
              </w:rPr>
              <w:t>Identifizierung</w:t>
            </w:r>
          </w:p>
        </w:tc>
        <w:tc>
          <w:tcPr>
            <w:tcW w:w="3128" w:type="dxa"/>
            <w:gridSpan w:val="5"/>
            <w:shd w:val="clear" w:color="auto" w:fill="D9D9D9" w:themeFill="background1" w:themeFillShade="D9"/>
          </w:tcPr>
          <w:p w14:paraId="7B7FCBC3" w14:textId="77777777" w:rsidR="00B32B14" w:rsidRPr="00507EA8" w:rsidRDefault="00B32B14" w:rsidP="006E292D">
            <w:pPr>
              <w:spacing w:before="0"/>
              <w:jc w:val="center"/>
              <w:rPr>
                <w:rFonts w:cs="Vijaya"/>
                <w:b/>
                <w:color w:val="FF0000"/>
                <w:sz w:val="18"/>
              </w:rPr>
            </w:pPr>
            <w:r>
              <w:rPr>
                <w:rFonts w:cs="Vijaya"/>
                <w:b/>
                <w:color w:val="FF0000"/>
                <w:sz w:val="18"/>
              </w:rPr>
              <w:t>Person</w:t>
            </w:r>
            <w:r w:rsidRPr="00507EA8">
              <w:rPr>
                <w:rFonts w:cs="Vijaya"/>
                <w:b/>
                <w:color w:val="FF0000"/>
                <w:sz w:val="18"/>
              </w:rPr>
              <w:t xml:space="preserve"> 1: Gesellschaft</w:t>
            </w:r>
          </w:p>
          <w:p w14:paraId="70B8E502" w14:textId="77777777" w:rsidR="00B32B14" w:rsidRPr="00507EA8" w:rsidRDefault="00B32B14" w:rsidP="006E292D">
            <w:pPr>
              <w:spacing w:before="0"/>
              <w:jc w:val="center"/>
              <w:rPr>
                <w:b/>
                <w:sz w:val="18"/>
                <w:szCs w:val="21"/>
              </w:rPr>
            </w:pPr>
            <w:r w:rsidRPr="00507EA8">
              <w:rPr>
                <w:rFonts w:cs="Vijaya"/>
                <w:b/>
                <w:color w:val="FF0000"/>
                <w:sz w:val="18"/>
              </w:rPr>
              <w:t xml:space="preserve">„Wer ist </w:t>
            </w:r>
            <w:r>
              <w:rPr>
                <w:rFonts w:cs="Vijaya"/>
                <w:b/>
                <w:color w:val="FF0000"/>
                <w:sz w:val="18"/>
              </w:rPr>
              <w:t xml:space="preserve">der </w:t>
            </w:r>
            <w:r w:rsidRPr="00507EA8">
              <w:rPr>
                <w:rFonts w:cs="Vijaya"/>
                <w:b/>
                <w:color w:val="FF0000"/>
                <w:sz w:val="18"/>
              </w:rPr>
              <w:t>Vertragspartner?“</w:t>
            </w:r>
          </w:p>
        </w:tc>
      </w:tr>
      <w:tr w:rsidR="00B32B14" w:rsidRPr="005F6722" w14:paraId="27DA57B2" w14:textId="77777777" w:rsidTr="006E292D">
        <w:trPr>
          <w:gridAfter w:val="3"/>
          <w:wAfter w:w="52" w:type="dxa"/>
        </w:trPr>
        <w:tc>
          <w:tcPr>
            <w:tcW w:w="428" w:type="dxa"/>
          </w:tcPr>
          <w:p w14:paraId="438A3C3A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94" w:type="dxa"/>
            <w:gridSpan w:val="2"/>
          </w:tcPr>
          <w:p w14:paraId="29356214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8217" w:type="dxa"/>
            <w:gridSpan w:val="14"/>
          </w:tcPr>
          <w:p w14:paraId="00005570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Vertragspartner</w:t>
            </w:r>
          </w:p>
        </w:tc>
      </w:tr>
      <w:tr w:rsidR="00B32B14" w:rsidRPr="005F6722" w14:paraId="552B9E06" w14:textId="77777777" w:rsidTr="006E292D">
        <w:trPr>
          <w:gridAfter w:val="1"/>
          <w:wAfter w:w="19" w:type="dxa"/>
          <w:trHeight w:val="170"/>
        </w:trPr>
        <w:tc>
          <w:tcPr>
            <w:tcW w:w="428" w:type="dxa"/>
          </w:tcPr>
          <w:p w14:paraId="7E630F5E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3951909F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14:paraId="0925E6D4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a)</w:t>
            </w:r>
          </w:p>
        </w:tc>
        <w:tc>
          <w:tcPr>
            <w:tcW w:w="7773" w:type="dxa"/>
            <w:gridSpan w:val="14"/>
          </w:tcPr>
          <w:p w14:paraId="0E14F5F0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Identitätsfeststellung, § 11 GwG</w:t>
            </w:r>
          </w:p>
        </w:tc>
      </w:tr>
      <w:tr w:rsidR="00B32B14" w:rsidRPr="005F6722" w14:paraId="7BAF2384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055A41F9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72A18F3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3B016105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3EF3BD7B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7" w:type="dxa"/>
            <w:gridSpan w:val="13"/>
          </w:tcPr>
          <w:p w14:paraId="27B8E829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Wurde bereits früher identifiziert und die dabei erhobenen Daten wur</w:t>
            </w:r>
            <w:r>
              <w:rPr>
                <w:rFonts w:cs="Arial"/>
                <w:sz w:val="21"/>
                <w:szCs w:val="21"/>
              </w:rPr>
              <w:t>den aufgezeichnet, § 11 Abs. 3</w:t>
            </w:r>
            <w:r w:rsidRPr="005F6722">
              <w:rPr>
                <w:rFonts w:cs="Arial"/>
                <w:sz w:val="21"/>
                <w:szCs w:val="21"/>
              </w:rPr>
              <w:t xml:space="preserve"> GwG</w:t>
            </w:r>
          </w:p>
        </w:tc>
      </w:tr>
      <w:tr w:rsidR="00B32B14" w:rsidRPr="005F6722" w14:paraId="40FCE803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08F268C1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56A979D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3EB53DF9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4A174AC1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7" w:type="dxa"/>
            <w:gridSpan w:val="13"/>
          </w:tcPr>
          <w:p w14:paraId="7A9BAB05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Neufeststellung</w:t>
            </w:r>
            <w:r>
              <w:rPr>
                <w:rFonts w:cs="Arial"/>
                <w:sz w:val="21"/>
                <w:szCs w:val="21"/>
              </w:rPr>
              <w:t>, § 11 Abs. 1, 4 GwG</w:t>
            </w:r>
          </w:p>
        </w:tc>
      </w:tr>
      <w:tr w:rsidR="00B32B14" w:rsidRPr="005F6722" w14:paraId="4D72352D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415D850B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3BC5DB8D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308480EC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6652A943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7" w:type="dxa"/>
            <w:gridSpan w:val="13"/>
            <w:tcBorders>
              <w:bottom w:val="single" w:sz="4" w:space="0" w:color="auto"/>
            </w:tcBorders>
          </w:tcPr>
          <w:p w14:paraId="0C344CC7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04C58C3C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316ED2BE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0397A33C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B5DF0F6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0DF2081A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7" w:type="dxa"/>
            <w:gridSpan w:val="13"/>
          </w:tcPr>
          <w:p w14:paraId="192D954E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786F32">
              <w:rPr>
                <w:b/>
                <w:color w:val="00B0F0"/>
                <w:sz w:val="21"/>
                <w:szCs w:val="21"/>
              </w:rPr>
              <w:t>Firma</w:t>
            </w:r>
            <w:r>
              <w:rPr>
                <w:sz w:val="21"/>
                <w:szCs w:val="21"/>
              </w:rPr>
              <w:t>, Name oder Bezeichnung)</w:t>
            </w:r>
          </w:p>
        </w:tc>
      </w:tr>
      <w:tr w:rsidR="00B32B14" w:rsidRPr="005F6722" w14:paraId="5E8FA94C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29A1846F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3462575D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3BBE57BD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1038B60B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2690" w:type="dxa"/>
            <w:gridSpan w:val="3"/>
            <w:tcBorders>
              <w:bottom w:val="single" w:sz="4" w:space="0" w:color="auto"/>
            </w:tcBorders>
          </w:tcPr>
          <w:p w14:paraId="6AAC894D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781C4FD9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120" w:type="dxa"/>
            <w:gridSpan w:val="9"/>
            <w:tcBorders>
              <w:bottom w:val="single" w:sz="4" w:space="0" w:color="auto"/>
            </w:tcBorders>
          </w:tcPr>
          <w:p w14:paraId="713021DA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77FB0670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485EA140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715CE984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147761EB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42F43CAD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2690" w:type="dxa"/>
            <w:gridSpan w:val="3"/>
          </w:tcPr>
          <w:p w14:paraId="2EC89D8D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</w:t>
            </w:r>
            <w:r w:rsidRPr="00786F32">
              <w:rPr>
                <w:b/>
                <w:color w:val="00B0F0"/>
                <w:sz w:val="21"/>
                <w:szCs w:val="21"/>
              </w:rPr>
              <w:t>Rechtsform</w:t>
            </w:r>
            <w:r w:rsidRPr="005F6722">
              <w:rPr>
                <w:sz w:val="21"/>
                <w:szCs w:val="21"/>
              </w:rPr>
              <w:t>)</w:t>
            </w:r>
          </w:p>
        </w:tc>
        <w:tc>
          <w:tcPr>
            <w:tcW w:w="567" w:type="dxa"/>
          </w:tcPr>
          <w:p w14:paraId="615108DB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120" w:type="dxa"/>
            <w:gridSpan w:val="9"/>
          </w:tcPr>
          <w:p w14:paraId="7CCDA334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786F32">
              <w:rPr>
                <w:b/>
                <w:color w:val="00B0F0"/>
                <w:sz w:val="21"/>
                <w:szCs w:val="21"/>
              </w:rPr>
              <w:t>Registernummer – soweit vorhanden</w:t>
            </w:r>
            <w:r>
              <w:rPr>
                <w:sz w:val="21"/>
                <w:szCs w:val="21"/>
              </w:rPr>
              <w:t>)</w:t>
            </w:r>
          </w:p>
        </w:tc>
      </w:tr>
      <w:tr w:rsidR="00B32B14" w:rsidRPr="005F6722" w14:paraId="4088B007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7432DCF6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5E53C75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F127BAA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131F11A9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7" w:type="dxa"/>
            <w:gridSpan w:val="13"/>
            <w:tcBorders>
              <w:bottom w:val="single" w:sz="4" w:space="0" w:color="auto"/>
            </w:tcBorders>
          </w:tcPr>
          <w:p w14:paraId="29F53F43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2DDDEC03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56D5C958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629A15C6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C4240D8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24BE783C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7" w:type="dxa"/>
            <w:gridSpan w:val="13"/>
            <w:tcBorders>
              <w:top w:val="single" w:sz="4" w:space="0" w:color="auto"/>
            </w:tcBorders>
          </w:tcPr>
          <w:p w14:paraId="3A176080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(Anschrift</w:t>
            </w:r>
            <w:r>
              <w:rPr>
                <w:sz w:val="21"/>
                <w:szCs w:val="21"/>
              </w:rPr>
              <w:t xml:space="preserve"> des Sitzes oder der Hauptniederlassung</w:t>
            </w:r>
            <w:r w:rsidRPr="005F6722">
              <w:rPr>
                <w:sz w:val="21"/>
                <w:szCs w:val="21"/>
              </w:rPr>
              <w:t>)</w:t>
            </w:r>
          </w:p>
        </w:tc>
      </w:tr>
      <w:tr w:rsidR="00B32B14" w:rsidRPr="005F6722" w14:paraId="0B713063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35B3FCF1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54FB78D3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E57173C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7E2337CD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7" w:type="dxa"/>
            <w:gridSpan w:val="13"/>
          </w:tcPr>
          <w:p w14:paraId="2820BFF7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 und Vorname der Mitglieder des Vertretungsorgans oder der gesetzlichen Vertreter:</w:t>
            </w:r>
          </w:p>
        </w:tc>
      </w:tr>
      <w:tr w:rsidR="00B32B14" w:rsidRPr="005F6722" w14:paraId="58B0D54A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105A0EA6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69F0B11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1C7E2A7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7C4F0C30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7" w:type="dxa"/>
            <w:gridSpan w:val="13"/>
            <w:tcBorders>
              <w:bottom w:val="single" w:sz="4" w:space="0" w:color="auto"/>
            </w:tcBorders>
          </w:tcPr>
          <w:p w14:paraId="7F938060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48799BAF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12F35FD0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1DAF5F91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BF20F9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404C4255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8999F1B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51F385BC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7C567059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1B20F621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A8F03C3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3B903D63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78FC7D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0C144994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065E6154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6DC899CC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3C10F7C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607BE2EF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BBDD154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1BC4DB83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01575FE0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1005D531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AD070D9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39861514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7" w:type="dxa"/>
            <w:gridSpan w:val="13"/>
            <w:tcBorders>
              <w:top w:val="single" w:sz="4" w:space="0" w:color="auto"/>
            </w:tcBorders>
          </w:tcPr>
          <w:p w14:paraId="67E3732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2E15B4C6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6A25E33D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4A8B9345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79D9E6C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24D385B4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7" w:type="dxa"/>
            <w:gridSpan w:val="13"/>
          </w:tcPr>
          <w:p w14:paraId="61BD1684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Ein Mitglied des Vertretungsorgans oder des gesetzlichen Vertreters ist eine juristische Person:</w:t>
            </w:r>
          </w:p>
        </w:tc>
      </w:tr>
      <w:tr w:rsidR="00B32B14" w:rsidRPr="005F6722" w14:paraId="24F09E31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11C4DC36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4840B3A5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538AB56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1A11FFC0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7" w:type="dxa"/>
            <w:gridSpan w:val="13"/>
            <w:tcBorders>
              <w:bottom w:val="single" w:sz="4" w:space="0" w:color="auto"/>
            </w:tcBorders>
          </w:tcPr>
          <w:p w14:paraId="3F8D25D1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7956445C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3DF17A6B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73F232A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D8F5F48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704722CC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7" w:type="dxa"/>
            <w:gridSpan w:val="13"/>
            <w:tcBorders>
              <w:top w:val="single" w:sz="4" w:space="0" w:color="auto"/>
            </w:tcBorders>
          </w:tcPr>
          <w:p w14:paraId="740EDD8C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(Firma, Name oder Bezeichnung)</w:t>
            </w:r>
          </w:p>
        </w:tc>
      </w:tr>
      <w:tr w:rsidR="00B32B14" w:rsidRPr="005F6722" w14:paraId="052943E8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7D896B0A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1BDC54F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EB39A8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7B3D4732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2690" w:type="dxa"/>
            <w:gridSpan w:val="3"/>
            <w:tcBorders>
              <w:bottom w:val="single" w:sz="4" w:space="0" w:color="auto"/>
            </w:tcBorders>
          </w:tcPr>
          <w:p w14:paraId="78E1550D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7788D8B8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120" w:type="dxa"/>
            <w:gridSpan w:val="9"/>
            <w:tcBorders>
              <w:bottom w:val="single" w:sz="4" w:space="0" w:color="auto"/>
            </w:tcBorders>
          </w:tcPr>
          <w:p w14:paraId="57EEF491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0DB320B7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1B1EDDF8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0A363FE6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E3E14F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0EB86E8E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</w:tcBorders>
          </w:tcPr>
          <w:p w14:paraId="5475F0FC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(Rechtsform)</w:t>
            </w:r>
          </w:p>
        </w:tc>
        <w:tc>
          <w:tcPr>
            <w:tcW w:w="567" w:type="dxa"/>
          </w:tcPr>
          <w:p w14:paraId="4BAAE49D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120" w:type="dxa"/>
            <w:gridSpan w:val="9"/>
            <w:tcBorders>
              <w:top w:val="single" w:sz="4" w:space="0" w:color="auto"/>
            </w:tcBorders>
          </w:tcPr>
          <w:p w14:paraId="7611388B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(Registernummer – soweit vorhanden)</w:t>
            </w:r>
          </w:p>
        </w:tc>
      </w:tr>
      <w:tr w:rsidR="00B32B14" w:rsidRPr="005F6722" w14:paraId="4F10FFFE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2BFAB578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4C107DC8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FB63C8C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7D3D86FF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7" w:type="dxa"/>
            <w:gridSpan w:val="13"/>
            <w:tcBorders>
              <w:bottom w:val="single" w:sz="4" w:space="0" w:color="auto"/>
            </w:tcBorders>
          </w:tcPr>
          <w:p w14:paraId="3C70D10F" w14:textId="77777777" w:rsidR="00B32B14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133BB880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5A39A16B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6FF26028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05FDA03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383B8C1E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7" w:type="dxa"/>
            <w:gridSpan w:val="13"/>
            <w:tcBorders>
              <w:top w:val="single" w:sz="4" w:space="0" w:color="auto"/>
            </w:tcBorders>
          </w:tcPr>
          <w:p w14:paraId="5F7B2B5F" w14:textId="77777777" w:rsidR="00B32B14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(Anschrift des Sitzes oder der Hauptniederlassung)</w:t>
            </w:r>
          </w:p>
        </w:tc>
      </w:tr>
      <w:tr w:rsidR="00B32B14" w:rsidRPr="005F6722" w14:paraId="490009EE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7521C9EF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2C4CC1F3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14:paraId="17B93EF4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b)</w:t>
            </w:r>
          </w:p>
        </w:tc>
        <w:tc>
          <w:tcPr>
            <w:tcW w:w="4645" w:type="dxa"/>
            <w:gridSpan w:val="9"/>
          </w:tcPr>
          <w:p w14:paraId="38B0C88B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Identitätsüberprüfung, § 12 GwG</w:t>
            </w:r>
          </w:p>
        </w:tc>
        <w:tc>
          <w:tcPr>
            <w:tcW w:w="3128" w:type="dxa"/>
            <w:gridSpan w:val="5"/>
            <w:shd w:val="clear" w:color="auto" w:fill="D9D9D9" w:themeFill="background1" w:themeFillShade="D9"/>
          </w:tcPr>
          <w:p w14:paraId="710A5549" w14:textId="77777777" w:rsidR="00B32B14" w:rsidRPr="00507EA8" w:rsidRDefault="00B32B14" w:rsidP="006E292D">
            <w:pPr>
              <w:spacing w:before="0"/>
              <w:jc w:val="center"/>
              <w:rPr>
                <w:rFonts w:cs="Vijaya"/>
                <w:b/>
                <w:color w:val="FF0000"/>
                <w:sz w:val="18"/>
              </w:rPr>
            </w:pPr>
            <w:r>
              <w:rPr>
                <w:rFonts w:cs="Vijaya"/>
                <w:b/>
                <w:color w:val="FF0000"/>
                <w:sz w:val="18"/>
              </w:rPr>
              <w:t>Person</w:t>
            </w:r>
            <w:r w:rsidRPr="00507EA8">
              <w:rPr>
                <w:rFonts w:cs="Vijaya"/>
                <w:b/>
                <w:color w:val="FF0000"/>
                <w:sz w:val="18"/>
              </w:rPr>
              <w:t xml:space="preserve"> 1: Gesellschaft</w:t>
            </w:r>
          </w:p>
          <w:p w14:paraId="3476B4BA" w14:textId="77777777" w:rsidR="00B32B14" w:rsidRPr="00507EA8" w:rsidRDefault="00B32B14" w:rsidP="006E292D">
            <w:pPr>
              <w:spacing w:before="0"/>
              <w:jc w:val="center"/>
              <w:rPr>
                <w:rFonts w:cs="Vijaya"/>
                <w:b/>
                <w:color w:val="FF0000"/>
                <w:sz w:val="18"/>
              </w:rPr>
            </w:pPr>
            <w:r w:rsidRPr="00507EA8">
              <w:rPr>
                <w:rFonts w:cs="Vijaya"/>
                <w:b/>
                <w:color w:val="FF0000"/>
                <w:sz w:val="18"/>
              </w:rPr>
              <w:t>„Sind die Angaben korrekt?“</w:t>
            </w:r>
          </w:p>
        </w:tc>
      </w:tr>
      <w:tr w:rsidR="00B32B14" w:rsidRPr="005F6722" w14:paraId="2692578A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2189B871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3B759DBE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A3161E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gridSpan w:val="14"/>
          </w:tcPr>
          <w:p w14:paraId="4386D47B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Die Identität wurde überprüft (Kopien/Unterlagen erstellt und liegen bei):</w:t>
            </w:r>
          </w:p>
        </w:tc>
      </w:tr>
      <w:tr w:rsidR="00B32B14" w:rsidRPr="005F6722" w14:paraId="04D1B80A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57350F57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299A5E04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2157807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2CAA5D57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7" w:type="dxa"/>
            <w:gridSpan w:val="13"/>
          </w:tcPr>
          <w:p w14:paraId="1ECBA04F" w14:textId="77777777" w:rsidR="00B32B14" w:rsidRPr="009C37E0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9C37E0">
              <w:rPr>
                <w:rFonts w:cs="Arial"/>
                <w:sz w:val="21"/>
                <w:szCs w:val="21"/>
              </w:rPr>
              <w:t>Auszug aus dem Handels-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9C37E0">
              <w:rPr>
                <w:rFonts w:cs="Arial"/>
                <w:sz w:val="21"/>
                <w:szCs w:val="21"/>
              </w:rPr>
              <w:t>oder Genossenschaftsregister oder aus einem vergleichbaren amtlichen Register oder Verzeichnis</w:t>
            </w:r>
          </w:p>
        </w:tc>
      </w:tr>
      <w:tr w:rsidR="00B32B14" w:rsidRPr="005F6722" w14:paraId="2AD2FD62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7C8E1A17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728BE8FA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C75AC23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4959BB84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7" w:type="dxa"/>
            <w:gridSpan w:val="13"/>
          </w:tcPr>
          <w:p w14:paraId="127B9A16" w14:textId="77777777" w:rsidR="00B32B14" w:rsidRPr="009C37E0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9C37E0">
              <w:rPr>
                <w:rFonts w:cs="Arial"/>
                <w:sz w:val="21"/>
                <w:szCs w:val="21"/>
              </w:rPr>
              <w:t>Gründungsdokumente oder gleichwertige beweiskräftige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9C37E0">
              <w:rPr>
                <w:rFonts w:cs="Arial"/>
                <w:sz w:val="21"/>
                <w:szCs w:val="21"/>
              </w:rPr>
              <w:t>Dokumente</w:t>
            </w:r>
          </w:p>
        </w:tc>
      </w:tr>
      <w:tr w:rsidR="00B32B14" w:rsidRPr="005F6722" w14:paraId="43D97586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7B4F65B3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2FFD80B6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B3F832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3E987D56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7" w:type="dxa"/>
            <w:gridSpan w:val="13"/>
          </w:tcPr>
          <w:p w14:paraId="7B0D2F38" w14:textId="77777777" w:rsidR="00B32B14" w:rsidRPr="009C37E0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9C37E0">
              <w:rPr>
                <w:rFonts w:cs="Arial"/>
                <w:sz w:val="21"/>
                <w:szCs w:val="21"/>
              </w:rPr>
              <w:t>eigen</w:t>
            </w:r>
            <w:bookmarkStart w:id="0" w:name="_GoBack"/>
            <w:bookmarkEnd w:id="0"/>
            <w:r w:rsidRPr="009C37E0">
              <w:rPr>
                <w:rFonts w:cs="Arial"/>
                <w:sz w:val="21"/>
                <w:szCs w:val="21"/>
              </w:rPr>
              <w:t>e dokumentierte Einsichtnahme in die Register – oder Verzeichnisdaten</w:t>
            </w:r>
          </w:p>
        </w:tc>
      </w:tr>
      <w:tr w:rsidR="00B32B14" w:rsidRPr="005F6722" w14:paraId="1C039AA4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087E6B07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74DC9AB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E297BDC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2881851C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7" w:type="dxa"/>
            <w:gridSpan w:val="13"/>
          </w:tcPr>
          <w:p w14:paraId="0BDC4304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bei vereinfachten Sorgfaltspflichten anhand von sonstigen Dokumenten, Daten oder Informationen, die von einer glaubwürdigen und unabhängigen Quelle stammen und für die Überprüfung geeignet sind</w:t>
            </w:r>
          </w:p>
        </w:tc>
      </w:tr>
      <w:tr w:rsidR="00B32B14" w:rsidRPr="00FE0D4E" w14:paraId="7F3B4F76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5150432B" w14:textId="77777777" w:rsidR="00B32B14" w:rsidRPr="00FE0D4E" w:rsidRDefault="00B32B14" w:rsidP="006E292D">
            <w:pPr>
              <w:spacing w:before="0"/>
              <w:jc w:val="left"/>
              <w:rPr>
                <w:b/>
                <w:color w:val="00B0F0"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0F2DAE4D" w14:textId="77777777" w:rsidR="00B32B14" w:rsidRPr="00FE0D4E" w:rsidRDefault="00B32B14" w:rsidP="006E292D">
            <w:pPr>
              <w:spacing w:before="0"/>
              <w:jc w:val="left"/>
              <w:rPr>
                <w:b/>
                <w:color w:val="00B0F0"/>
                <w:sz w:val="21"/>
                <w:szCs w:val="21"/>
              </w:rPr>
            </w:pPr>
            <w:r w:rsidRPr="00FE0D4E">
              <w:rPr>
                <w:b/>
                <w:color w:val="00B0F0"/>
                <w:sz w:val="21"/>
                <w:szCs w:val="21"/>
              </w:rPr>
              <w:t>2.</w:t>
            </w:r>
          </w:p>
        </w:tc>
        <w:tc>
          <w:tcPr>
            <w:tcW w:w="4957" w:type="dxa"/>
            <w:gridSpan w:val="9"/>
          </w:tcPr>
          <w:p w14:paraId="6684861A" w14:textId="77777777" w:rsidR="00B32B14" w:rsidRPr="00FE0D4E" w:rsidRDefault="00B32B14" w:rsidP="006E292D">
            <w:pPr>
              <w:pStyle w:val="Default"/>
              <w:rPr>
                <w:rFonts w:ascii="Century Gothic" w:hAnsi="Century Gothic"/>
                <w:b/>
                <w:color w:val="00B0F0"/>
                <w:sz w:val="21"/>
                <w:szCs w:val="21"/>
              </w:rPr>
            </w:pPr>
            <w:r w:rsidRPr="00FE0D4E">
              <w:rPr>
                <w:rFonts w:ascii="Century Gothic" w:hAnsi="Century Gothic"/>
                <w:b/>
                <w:color w:val="00B0F0"/>
                <w:sz w:val="21"/>
                <w:szCs w:val="21"/>
              </w:rPr>
              <w:t xml:space="preserve">Für den Vertragspartner auftretende Person </w:t>
            </w:r>
          </w:p>
          <w:p w14:paraId="05199440" w14:textId="77777777" w:rsidR="00B32B14" w:rsidRPr="00FE0D4E" w:rsidRDefault="00B32B14" w:rsidP="006E292D">
            <w:pPr>
              <w:pStyle w:val="Default"/>
              <w:rPr>
                <w:rFonts w:ascii="Century Gothic" w:hAnsi="Century Gothic"/>
                <w:b/>
                <w:color w:val="00B0F0"/>
                <w:sz w:val="21"/>
                <w:szCs w:val="21"/>
              </w:rPr>
            </w:pPr>
            <w:r w:rsidRPr="00FE0D4E">
              <w:rPr>
                <w:rFonts w:ascii="Century Gothic" w:hAnsi="Century Gothic"/>
                <w:b/>
                <w:color w:val="00B0F0"/>
                <w:sz w:val="21"/>
                <w:szCs w:val="21"/>
              </w:rPr>
              <w:t>(sofern vorhanden)</w:t>
            </w:r>
          </w:p>
        </w:tc>
        <w:tc>
          <w:tcPr>
            <w:tcW w:w="3270" w:type="dxa"/>
            <w:gridSpan w:val="6"/>
            <w:shd w:val="clear" w:color="auto" w:fill="D9D9D9" w:themeFill="background1" w:themeFillShade="D9"/>
          </w:tcPr>
          <w:p w14:paraId="415917F1" w14:textId="77777777" w:rsidR="00B32B14" w:rsidRPr="00507EA8" w:rsidRDefault="00B32B14" w:rsidP="006E292D">
            <w:pPr>
              <w:spacing w:before="0"/>
              <w:jc w:val="center"/>
              <w:rPr>
                <w:rFonts w:cs="Vijaya"/>
                <w:b/>
                <w:color w:val="FF0000"/>
                <w:sz w:val="18"/>
              </w:rPr>
            </w:pPr>
            <w:r>
              <w:rPr>
                <w:rFonts w:cs="Vijaya"/>
                <w:b/>
                <w:color w:val="FF0000"/>
                <w:sz w:val="18"/>
              </w:rPr>
              <w:t>Person</w:t>
            </w:r>
            <w:r w:rsidRPr="00507EA8">
              <w:rPr>
                <w:rFonts w:cs="Vijaya"/>
                <w:b/>
                <w:color w:val="FF0000"/>
                <w:sz w:val="18"/>
              </w:rPr>
              <w:t xml:space="preserve"> 2:</w:t>
            </w:r>
          </w:p>
          <w:p w14:paraId="11F85757" w14:textId="77777777" w:rsidR="00B32B14" w:rsidRPr="00507EA8" w:rsidRDefault="00B32B14" w:rsidP="006E292D">
            <w:pPr>
              <w:spacing w:before="0"/>
              <w:jc w:val="center"/>
              <w:rPr>
                <w:rFonts w:cs="Vijaya"/>
                <w:b/>
                <w:color w:val="FF0000"/>
                <w:sz w:val="18"/>
              </w:rPr>
            </w:pPr>
            <w:r w:rsidRPr="00507EA8">
              <w:rPr>
                <w:rFonts w:cs="Vijaya"/>
                <w:b/>
                <w:color w:val="FF0000"/>
                <w:sz w:val="18"/>
              </w:rPr>
              <w:t xml:space="preserve">„Wer ist </w:t>
            </w:r>
            <w:r>
              <w:rPr>
                <w:rFonts w:cs="Vijaya"/>
                <w:b/>
                <w:color w:val="FF0000"/>
                <w:sz w:val="18"/>
              </w:rPr>
              <w:t xml:space="preserve">die </w:t>
            </w:r>
            <w:r w:rsidRPr="00507EA8">
              <w:rPr>
                <w:rFonts w:cs="Vijaya"/>
                <w:b/>
                <w:color w:val="FF0000"/>
                <w:sz w:val="18"/>
              </w:rPr>
              <w:t>handelnde Person?“</w:t>
            </w:r>
          </w:p>
        </w:tc>
      </w:tr>
      <w:tr w:rsidR="00B32B14" w:rsidRPr="005F6722" w14:paraId="6C9E2E68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21645E2D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227DA503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14:paraId="49303490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a)</w:t>
            </w:r>
          </w:p>
        </w:tc>
        <w:tc>
          <w:tcPr>
            <w:tcW w:w="7773" w:type="dxa"/>
            <w:gridSpan w:val="14"/>
          </w:tcPr>
          <w:p w14:paraId="595D554C" w14:textId="77777777" w:rsidR="00B32B14" w:rsidRPr="005F6722" w:rsidRDefault="00B32B14" w:rsidP="006E292D">
            <w:pPr>
              <w:pStyle w:val="Default"/>
              <w:rPr>
                <w:rFonts w:ascii="Century Gothic" w:hAnsi="Century Gothic"/>
                <w:b/>
                <w:sz w:val="21"/>
                <w:szCs w:val="21"/>
              </w:rPr>
            </w:pPr>
            <w:r w:rsidRPr="005F6722">
              <w:rPr>
                <w:rFonts w:ascii="Century Gothic" w:hAnsi="Century Gothic"/>
                <w:b/>
                <w:sz w:val="21"/>
                <w:szCs w:val="21"/>
              </w:rPr>
              <w:t>Identitätsfeststellung, § 11 GwG</w:t>
            </w:r>
          </w:p>
        </w:tc>
      </w:tr>
      <w:tr w:rsidR="00B32B14" w:rsidRPr="005F6722" w14:paraId="24A529BF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0B6737E8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11D876F5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385846E8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2DA50B13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377" w:type="dxa"/>
            <w:gridSpan w:val="13"/>
          </w:tcPr>
          <w:p w14:paraId="2FA694BF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 xml:space="preserve">Wurde bereits früher identifiziert und die dabei erhobenen Daten wurden aufgezeichnet, § 11 Abs. </w:t>
            </w:r>
            <w:r>
              <w:rPr>
                <w:sz w:val="21"/>
                <w:szCs w:val="21"/>
              </w:rPr>
              <w:t>3</w:t>
            </w:r>
            <w:r w:rsidRPr="005F6722">
              <w:rPr>
                <w:sz w:val="21"/>
                <w:szCs w:val="21"/>
              </w:rPr>
              <w:t xml:space="preserve"> GwG</w:t>
            </w:r>
          </w:p>
        </w:tc>
      </w:tr>
      <w:tr w:rsidR="00B32B14" w:rsidRPr="005F6722" w14:paraId="0B104B08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6F3F4D5D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6A87E5D7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A894916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7FC5C4FA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377" w:type="dxa"/>
            <w:gridSpan w:val="13"/>
          </w:tcPr>
          <w:p w14:paraId="6122B1EA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Neufeststellung, § 11 Abs. 1, 4 GwG</w:t>
            </w:r>
          </w:p>
        </w:tc>
      </w:tr>
      <w:tr w:rsidR="00B32B14" w:rsidRPr="005F6722" w14:paraId="20B6A817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0B1B3066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2D1C7F44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394B0EB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0F819453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57" w:type="dxa"/>
            <w:gridSpan w:val="4"/>
            <w:tcBorders>
              <w:bottom w:val="single" w:sz="4" w:space="0" w:color="auto"/>
            </w:tcBorders>
          </w:tcPr>
          <w:p w14:paraId="7923ECF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12" w:type="dxa"/>
            <w:gridSpan w:val="2"/>
          </w:tcPr>
          <w:p w14:paraId="7245F3FA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408" w:type="dxa"/>
            <w:gridSpan w:val="7"/>
            <w:tcBorders>
              <w:bottom w:val="single" w:sz="4" w:space="0" w:color="auto"/>
            </w:tcBorders>
          </w:tcPr>
          <w:p w14:paraId="00ADA59A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6F399CD9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1A5B351A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3810F50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D9425A7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37756A9C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57" w:type="dxa"/>
            <w:gridSpan w:val="4"/>
          </w:tcPr>
          <w:p w14:paraId="2E87AEBA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(Name)</w:t>
            </w:r>
          </w:p>
        </w:tc>
        <w:tc>
          <w:tcPr>
            <w:tcW w:w="712" w:type="dxa"/>
            <w:gridSpan w:val="2"/>
          </w:tcPr>
          <w:p w14:paraId="2646D70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408" w:type="dxa"/>
            <w:gridSpan w:val="7"/>
            <w:tcBorders>
              <w:top w:val="single" w:sz="4" w:space="0" w:color="auto"/>
            </w:tcBorders>
          </w:tcPr>
          <w:p w14:paraId="06B52ADA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(Vorname)</w:t>
            </w:r>
          </w:p>
        </w:tc>
      </w:tr>
      <w:tr w:rsidR="00B32B14" w:rsidRPr="005F6722" w14:paraId="4838000C" w14:textId="77777777" w:rsidTr="006E292D">
        <w:trPr>
          <w:gridAfter w:val="2"/>
          <w:wAfter w:w="33" w:type="dxa"/>
        </w:trPr>
        <w:tc>
          <w:tcPr>
            <w:tcW w:w="428" w:type="dxa"/>
          </w:tcPr>
          <w:p w14:paraId="10431EC1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79FF979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D66A47D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45C13157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1F8EBFF5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83" w:type="dxa"/>
          </w:tcPr>
          <w:p w14:paraId="4266DC51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</w:tcPr>
          <w:p w14:paraId="7F1EDFB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84" w:type="dxa"/>
          </w:tcPr>
          <w:p w14:paraId="5E7A97CC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201E5F3A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2E11D845" w14:textId="77777777" w:rsidTr="006E292D">
        <w:tc>
          <w:tcPr>
            <w:tcW w:w="428" w:type="dxa"/>
          </w:tcPr>
          <w:p w14:paraId="2766AD3E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2910F80B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0B0893A5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6314C5A8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2123" w:type="dxa"/>
          </w:tcPr>
          <w:p w14:paraId="2EEF9806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(Geburtsort)</w:t>
            </w:r>
          </w:p>
        </w:tc>
        <w:tc>
          <w:tcPr>
            <w:tcW w:w="283" w:type="dxa"/>
          </w:tcPr>
          <w:p w14:paraId="38A7D76D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7"/>
          </w:tcPr>
          <w:p w14:paraId="1A0041B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(Geburtsdatum)</w:t>
            </w:r>
          </w:p>
        </w:tc>
        <w:tc>
          <w:tcPr>
            <w:tcW w:w="284" w:type="dxa"/>
          </w:tcPr>
          <w:p w14:paraId="16E70B5D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438" w:type="dxa"/>
            <w:gridSpan w:val="4"/>
          </w:tcPr>
          <w:p w14:paraId="38ABB37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(Staatsangehörigkeit)</w:t>
            </w:r>
          </w:p>
        </w:tc>
      </w:tr>
      <w:tr w:rsidR="00B32B14" w:rsidRPr="005F6722" w14:paraId="4A45269F" w14:textId="77777777" w:rsidTr="006E292D">
        <w:tc>
          <w:tcPr>
            <w:tcW w:w="428" w:type="dxa"/>
          </w:tcPr>
          <w:p w14:paraId="7DA28D54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6014CD8B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191E3B6B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37DA3D41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96" w:type="dxa"/>
            <w:gridSpan w:val="14"/>
            <w:tcBorders>
              <w:bottom w:val="single" w:sz="4" w:space="0" w:color="auto"/>
            </w:tcBorders>
          </w:tcPr>
          <w:p w14:paraId="4A6CC818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3A7EA914" w14:textId="77777777" w:rsidTr="006E292D">
        <w:tc>
          <w:tcPr>
            <w:tcW w:w="428" w:type="dxa"/>
          </w:tcPr>
          <w:p w14:paraId="59E77CCC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20AB928D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121E909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3CF5F8DA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96" w:type="dxa"/>
            <w:gridSpan w:val="14"/>
            <w:tcBorders>
              <w:top w:val="single" w:sz="4" w:space="0" w:color="auto"/>
            </w:tcBorders>
          </w:tcPr>
          <w:p w14:paraId="4358A354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(Anschrift)</w:t>
            </w:r>
          </w:p>
        </w:tc>
      </w:tr>
      <w:tr w:rsidR="00B32B14" w:rsidRPr="005F6722" w14:paraId="4F55536D" w14:textId="77777777" w:rsidTr="006E292D">
        <w:tc>
          <w:tcPr>
            <w:tcW w:w="428" w:type="dxa"/>
          </w:tcPr>
          <w:p w14:paraId="28293CC2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510CA5C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D41CD0A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1063E67B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96" w:type="dxa"/>
            <w:gridSpan w:val="14"/>
          </w:tcPr>
          <w:p w14:paraId="638DBB3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650B507D" w14:textId="77777777" w:rsidTr="006E292D">
        <w:tc>
          <w:tcPr>
            <w:tcW w:w="428" w:type="dxa"/>
          </w:tcPr>
          <w:p w14:paraId="176E59E3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7F7B1268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14:paraId="2F7E21C8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b)</w:t>
            </w:r>
          </w:p>
        </w:tc>
        <w:tc>
          <w:tcPr>
            <w:tcW w:w="4645" w:type="dxa"/>
            <w:gridSpan w:val="9"/>
          </w:tcPr>
          <w:p w14:paraId="14E2D531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Identitätsüberprüfung, § 12 GwG</w:t>
            </w:r>
          </w:p>
        </w:tc>
        <w:tc>
          <w:tcPr>
            <w:tcW w:w="3147" w:type="dxa"/>
            <w:gridSpan w:val="6"/>
            <w:shd w:val="clear" w:color="auto" w:fill="D9D9D9" w:themeFill="background1" w:themeFillShade="D9"/>
          </w:tcPr>
          <w:p w14:paraId="5D1982FA" w14:textId="77777777" w:rsidR="00B32B14" w:rsidRPr="00507EA8" w:rsidRDefault="00B32B14" w:rsidP="006E292D">
            <w:pPr>
              <w:spacing w:before="0"/>
              <w:jc w:val="center"/>
              <w:rPr>
                <w:rFonts w:cs="Vijaya"/>
                <w:b/>
                <w:color w:val="FF0000"/>
                <w:sz w:val="18"/>
              </w:rPr>
            </w:pPr>
            <w:r w:rsidRPr="00507EA8">
              <w:rPr>
                <w:rFonts w:cs="Vijaya"/>
                <w:b/>
                <w:color w:val="FF0000"/>
                <w:sz w:val="18"/>
              </w:rPr>
              <w:t xml:space="preserve">zu </w:t>
            </w:r>
            <w:r>
              <w:rPr>
                <w:rFonts w:cs="Vijaya"/>
                <w:b/>
                <w:color w:val="FF0000"/>
                <w:sz w:val="18"/>
              </w:rPr>
              <w:t>Person</w:t>
            </w:r>
            <w:r w:rsidRPr="00507EA8">
              <w:rPr>
                <w:rFonts w:cs="Vijaya"/>
                <w:b/>
                <w:color w:val="FF0000"/>
                <w:sz w:val="18"/>
              </w:rPr>
              <w:t xml:space="preserve"> 2:</w:t>
            </w:r>
          </w:p>
          <w:p w14:paraId="36C2AA48" w14:textId="77777777" w:rsidR="00B32B14" w:rsidRPr="00507EA8" w:rsidRDefault="00B32B14" w:rsidP="006E292D">
            <w:pPr>
              <w:spacing w:before="0"/>
              <w:jc w:val="center"/>
              <w:rPr>
                <w:rFonts w:cs="Vijaya"/>
                <w:b/>
                <w:sz w:val="18"/>
              </w:rPr>
            </w:pPr>
            <w:r w:rsidRPr="00507EA8">
              <w:rPr>
                <w:rFonts w:cs="Vijaya"/>
                <w:b/>
                <w:color w:val="FF0000"/>
                <w:sz w:val="18"/>
              </w:rPr>
              <w:t>„Sind die Angaben korrekt?“</w:t>
            </w:r>
          </w:p>
        </w:tc>
      </w:tr>
      <w:tr w:rsidR="00B32B14" w:rsidRPr="005F6722" w14:paraId="0C0A77B7" w14:textId="77777777" w:rsidTr="006E292D">
        <w:tc>
          <w:tcPr>
            <w:tcW w:w="428" w:type="dxa"/>
          </w:tcPr>
          <w:p w14:paraId="7E1BBE6C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09652E79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09B4878A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92" w:type="dxa"/>
            <w:gridSpan w:val="15"/>
          </w:tcPr>
          <w:p w14:paraId="6DC079B8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Die Identität wurde überprüft (Kopien/Unterlagen erstellt und liegen bei):</w:t>
            </w:r>
          </w:p>
        </w:tc>
      </w:tr>
      <w:tr w:rsidR="00B32B14" w:rsidRPr="005F6722" w14:paraId="1E5AB2A8" w14:textId="77777777" w:rsidTr="006E292D">
        <w:tc>
          <w:tcPr>
            <w:tcW w:w="428" w:type="dxa"/>
          </w:tcPr>
          <w:p w14:paraId="089F624E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658AEE00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1DD96186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377F1E4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396" w:type="dxa"/>
            <w:gridSpan w:val="14"/>
          </w:tcPr>
          <w:p w14:paraId="22B895E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durch Ausweis/Pass</w:t>
            </w:r>
          </w:p>
        </w:tc>
      </w:tr>
      <w:tr w:rsidR="00B32B14" w:rsidRPr="005F6722" w14:paraId="2592D94D" w14:textId="77777777" w:rsidTr="006E292D">
        <w:tc>
          <w:tcPr>
            <w:tcW w:w="428" w:type="dxa"/>
          </w:tcPr>
          <w:p w14:paraId="18848950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2F9470F8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CBEA8B1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695A7CE5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57" w:type="dxa"/>
            <w:gridSpan w:val="4"/>
            <w:tcBorders>
              <w:bottom w:val="single" w:sz="4" w:space="0" w:color="auto"/>
            </w:tcBorders>
          </w:tcPr>
          <w:p w14:paraId="4F763AED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05BF78DB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9"/>
            <w:tcBorders>
              <w:bottom w:val="single" w:sz="4" w:space="0" w:color="auto"/>
            </w:tcBorders>
          </w:tcPr>
          <w:p w14:paraId="1D8C2C79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2EC76402" w14:textId="77777777" w:rsidTr="006E292D">
        <w:tc>
          <w:tcPr>
            <w:tcW w:w="428" w:type="dxa"/>
          </w:tcPr>
          <w:p w14:paraId="0DA7336C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626C5E8B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273F00E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64CD4910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57" w:type="dxa"/>
            <w:gridSpan w:val="4"/>
          </w:tcPr>
          <w:p w14:paraId="3278CDF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Ausweis-/Passnummer</w:t>
            </w:r>
          </w:p>
        </w:tc>
        <w:tc>
          <w:tcPr>
            <w:tcW w:w="567" w:type="dxa"/>
          </w:tcPr>
          <w:p w14:paraId="5F817C4D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9"/>
          </w:tcPr>
          <w:p w14:paraId="058A8971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Ausstellende Behörde</w:t>
            </w:r>
          </w:p>
        </w:tc>
      </w:tr>
      <w:tr w:rsidR="00B32B14" w:rsidRPr="005F6722" w14:paraId="05BD8D2C" w14:textId="77777777" w:rsidTr="006E292D">
        <w:tc>
          <w:tcPr>
            <w:tcW w:w="428" w:type="dxa"/>
          </w:tcPr>
          <w:p w14:paraId="32545DCB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699F100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1635FFB6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309F9A9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396" w:type="dxa"/>
            <w:gridSpan w:val="14"/>
          </w:tcPr>
          <w:p w14:paraId="75F9A861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durch elektronischen Identitätsnachweis, qualifizierte elektronische Signatur, notifiziertes elektronisches Identifizierungssystem</w:t>
            </w:r>
          </w:p>
        </w:tc>
      </w:tr>
      <w:tr w:rsidR="00B32B14" w:rsidRPr="005F6722" w14:paraId="74AB332D" w14:textId="77777777" w:rsidTr="006E292D">
        <w:trPr>
          <w:gridAfter w:val="1"/>
          <w:wAfter w:w="19" w:type="dxa"/>
        </w:trPr>
        <w:tc>
          <w:tcPr>
            <w:tcW w:w="428" w:type="dxa"/>
          </w:tcPr>
          <w:p w14:paraId="53DD953E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3"/>
          </w:tcPr>
          <w:p w14:paraId="76B35791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9335308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21052F67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377" w:type="dxa"/>
            <w:gridSpan w:val="13"/>
          </w:tcPr>
          <w:p w14:paraId="5EF83F8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bei vereinfachten Sorgfaltspflichten anhand von sonstigen Dokumenten, Daten oder Informationen, die von einer glaubwürdigen und unabhängigen Quelle stammen und für die Überprüfung geeignet sind</w:t>
            </w:r>
          </w:p>
        </w:tc>
      </w:tr>
    </w:tbl>
    <w:p w14:paraId="66D74A91" w14:textId="77777777" w:rsidR="00B32B14" w:rsidRDefault="00B32B14" w:rsidP="00B32B14">
      <w:r>
        <w:br w:type="page"/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8"/>
        <w:gridCol w:w="417"/>
        <w:gridCol w:w="454"/>
        <w:gridCol w:w="396"/>
        <w:gridCol w:w="2983"/>
        <w:gridCol w:w="851"/>
        <w:gridCol w:w="840"/>
        <w:gridCol w:w="2670"/>
        <w:gridCol w:w="19"/>
        <w:gridCol w:w="14"/>
      </w:tblGrid>
      <w:tr w:rsidR="00B32B14" w:rsidRPr="005F6722" w14:paraId="1922E9CB" w14:textId="77777777" w:rsidTr="006E292D">
        <w:tc>
          <w:tcPr>
            <w:tcW w:w="428" w:type="dxa"/>
          </w:tcPr>
          <w:p w14:paraId="6C549B61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04D9B800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14:paraId="2F7490DF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c)</w:t>
            </w:r>
          </w:p>
        </w:tc>
        <w:tc>
          <w:tcPr>
            <w:tcW w:w="7773" w:type="dxa"/>
            <w:gridSpan w:val="7"/>
          </w:tcPr>
          <w:p w14:paraId="25E68FAF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Berechtigung der für den Vertragspartner auftretende Person überprüft anhand von</w:t>
            </w:r>
          </w:p>
        </w:tc>
      </w:tr>
      <w:tr w:rsidR="00B32B14" w:rsidRPr="005F6722" w14:paraId="073950C6" w14:textId="77777777" w:rsidTr="006E292D">
        <w:tc>
          <w:tcPr>
            <w:tcW w:w="428" w:type="dxa"/>
          </w:tcPr>
          <w:p w14:paraId="6B6FD394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3C14D5DE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065D7E4B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gridSpan w:val="7"/>
            <w:tcBorders>
              <w:bottom w:val="single" w:sz="4" w:space="0" w:color="auto"/>
            </w:tcBorders>
          </w:tcPr>
          <w:p w14:paraId="4BC2B227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B32B14" w:rsidRPr="005F6722" w14:paraId="1E9CE10E" w14:textId="77777777" w:rsidTr="006E292D">
        <w:tc>
          <w:tcPr>
            <w:tcW w:w="428" w:type="dxa"/>
          </w:tcPr>
          <w:p w14:paraId="3CDC5DCC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6D0738D8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91C9939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692F0921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7" w:type="dxa"/>
            <w:gridSpan w:val="6"/>
            <w:tcBorders>
              <w:top w:val="single" w:sz="4" w:space="0" w:color="auto"/>
            </w:tcBorders>
          </w:tcPr>
          <w:p w14:paraId="4C7E26A2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B32B14" w:rsidRPr="005F6722" w14:paraId="288959E6" w14:textId="77777777" w:rsidTr="006E292D">
        <w:tc>
          <w:tcPr>
            <w:tcW w:w="428" w:type="dxa"/>
          </w:tcPr>
          <w:p w14:paraId="0372A584" w14:textId="77777777" w:rsidR="00B32B14" w:rsidRPr="00FE0D4E" w:rsidRDefault="00B32B14" w:rsidP="006E292D">
            <w:pPr>
              <w:spacing w:before="0"/>
              <w:jc w:val="left"/>
              <w:rPr>
                <w:b/>
                <w:color w:val="00B0F0"/>
                <w:sz w:val="21"/>
                <w:szCs w:val="21"/>
              </w:rPr>
            </w:pPr>
            <w:r w:rsidRPr="00FE0D4E">
              <w:rPr>
                <w:b/>
                <w:color w:val="00B0F0"/>
                <w:sz w:val="21"/>
                <w:szCs w:val="21"/>
              </w:rPr>
              <w:t>B.</w:t>
            </w:r>
          </w:p>
        </w:tc>
        <w:tc>
          <w:tcPr>
            <w:tcW w:w="5941" w:type="dxa"/>
            <w:gridSpan w:val="6"/>
          </w:tcPr>
          <w:p w14:paraId="60445ABF" w14:textId="77777777" w:rsidR="00B32B14" w:rsidRPr="00FE0D4E" w:rsidRDefault="00B32B14" w:rsidP="006E292D">
            <w:pPr>
              <w:pStyle w:val="Default"/>
              <w:tabs>
                <w:tab w:val="left" w:pos="426"/>
              </w:tabs>
              <w:rPr>
                <w:rFonts w:ascii="Century Gothic" w:hAnsi="Century Gothic"/>
                <w:b/>
                <w:color w:val="00B0F0"/>
                <w:sz w:val="21"/>
                <w:szCs w:val="21"/>
              </w:rPr>
            </w:pPr>
            <w:r w:rsidRPr="00FE0D4E">
              <w:rPr>
                <w:rFonts w:ascii="Century Gothic" w:hAnsi="Century Gothic"/>
                <w:b/>
                <w:color w:val="00B0F0"/>
                <w:sz w:val="21"/>
                <w:szCs w:val="21"/>
              </w:rPr>
              <w:t xml:space="preserve">Identifizierung von wirtschaftlich Berechtigten, </w:t>
            </w:r>
          </w:p>
          <w:p w14:paraId="395A2828" w14:textId="77777777" w:rsidR="00B32B14" w:rsidRPr="00FE0D4E" w:rsidRDefault="00B32B14" w:rsidP="006E292D">
            <w:pPr>
              <w:pStyle w:val="Default"/>
              <w:tabs>
                <w:tab w:val="left" w:pos="426"/>
              </w:tabs>
              <w:rPr>
                <w:rFonts w:ascii="Century Gothic" w:hAnsi="Century Gothic"/>
                <w:b/>
                <w:color w:val="00B0F0"/>
                <w:sz w:val="21"/>
                <w:szCs w:val="21"/>
              </w:rPr>
            </w:pPr>
            <w:r w:rsidRPr="00FE0D4E">
              <w:rPr>
                <w:rFonts w:ascii="Century Gothic" w:hAnsi="Century Gothic"/>
                <w:b/>
                <w:color w:val="00B0F0"/>
                <w:sz w:val="21"/>
                <w:szCs w:val="21"/>
              </w:rPr>
              <w:t>§ 10 Abs. 1 Nr. 2 GwG</w:t>
            </w:r>
          </w:p>
        </w:tc>
        <w:tc>
          <w:tcPr>
            <w:tcW w:w="2703" w:type="dxa"/>
            <w:gridSpan w:val="3"/>
          </w:tcPr>
          <w:p w14:paraId="52C3470B" w14:textId="77777777" w:rsidR="00B32B14" w:rsidRPr="005F6722" w:rsidRDefault="00B32B14" w:rsidP="006E292D">
            <w:pPr>
              <w:spacing w:before="0"/>
              <w:jc w:val="left"/>
              <w:rPr>
                <w:rFonts w:ascii="Lucida Calligraphy" w:hAnsi="Lucida Calligraphy" w:cs="Vijaya"/>
                <w:sz w:val="20"/>
              </w:rPr>
            </w:pPr>
          </w:p>
        </w:tc>
      </w:tr>
      <w:tr w:rsidR="00B32B14" w:rsidRPr="0016344D" w14:paraId="7F8F9A93" w14:textId="77777777" w:rsidTr="006E292D">
        <w:tc>
          <w:tcPr>
            <w:tcW w:w="428" w:type="dxa"/>
          </w:tcPr>
          <w:p w14:paraId="384A8B6C" w14:textId="77777777" w:rsidR="00B32B14" w:rsidRPr="0016344D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1ED370EC" w14:textId="77777777" w:rsidR="00B32B14" w:rsidRPr="0016344D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16344D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8227" w:type="dxa"/>
            <w:gridSpan w:val="8"/>
          </w:tcPr>
          <w:p w14:paraId="309FDA8A" w14:textId="77777777" w:rsidR="00B32B14" w:rsidRPr="0016344D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16344D">
              <w:rPr>
                <w:b/>
                <w:sz w:val="21"/>
                <w:szCs w:val="21"/>
              </w:rPr>
              <w:t>Juristische Personen und nicht börsennotierte Gesellschaften, § 3 Abs. 2 GwG</w:t>
            </w:r>
          </w:p>
        </w:tc>
      </w:tr>
      <w:tr w:rsidR="00B32B14" w:rsidRPr="005F6722" w14:paraId="2628CAEE" w14:textId="77777777" w:rsidTr="006E292D">
        <w:tc>
          <w:tcPr>
            <w:tcW w:w="428" w:type="dxa"/>
          </w:tcPr>
          <w:p w14:paraId="4329ED51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3A821644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B9D0060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773" w:type="dxa"/>
            <w:gridSpan w:val="7"/>
          </w:tcPr>
          <w:p w14:paraId="41243C44" w14:textId="77777777" w:rsidR="00B32B14" w:rsidRPr="0016344D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16344D">
              <w:rPr>
                <w:rFonts w:cs="Arial"/>
                <w:sz w:val="21"/>
                <w:szCs w:val="21"/>
              </w:rPr>
              <w:t>Es gibt wirtschaftlich Berechtigte, die als natürliche Personen unmittelbar oder mittelbar mehr als 25 % der Kapitalanteile halten, mehr als 25 % der Stimmrechte kontrollieren oder auf vergleichbare Weise Kontrolle ausüben</w:t>
            </w:r>
          </w:p>
        </w:tc>
      </w:tr>
      <w:tr w:rsidR="00B32B14" w:rsidRPr="005F6722" w14:paraId="370DFDC5" w14:textId="77777777" w:rsidTr="006E292D">
        <w:trPr>
          <w:gridAfter w:val="2"/>
          <w:wAfter w:w="33" w:type="dxa"/>
        </w:trPr>
        <w:tc>
          <w:tcPr>
            <w:tcW w:w="845" w:type="dxa"/>
            <w:gridSpan w:val="2"/>
            <w:vMerge w:val="restart"/>
          </w:tcPr>
          <w:p w14:paraId="05FDD838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14:paraId="765C81F4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a)</w:t>
            </w:r>
          </w:p>
        </w:tc>
        <w:tc>
          <w:tcPr>
            <w:tcW w:w="3379" w:type="dxa"/>
            <w:gridSpan w:val="2"/>
          </w:tcPr>
          <w:p w14:paraId="55F274E3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Identitätsfeststellung</w:t>
            </w:r>
          </w:p>
        </w:tc>
        <w:tc>
          <w:tcPr>
            <w:tcW w:w="4361" w:type="dxa"/>
            <w:gridSpan w:val="3"/>
            <w:shd w:val="clear" w:color="auto" w:fill="D9D9D9" w:themeFill="background1" w:themeFillShade="D9"/>
          </w:tcPr>
          <w:p w14:paraId="517AFD0F" w14:textId="77777777" w:rsidR="00B32B14" w:rsidRPr="00507EA8" w:rsidRDefault="00B32B14" w:rsidP="006E292D">
            <w:pPr>
              <w:spacing w:before="0"/>
              <w:jc w:val="center"/>
              <w:rPr>
                <w:rFonts w:cs="Vijaya"/>
                <w:b/>
                <w:color w:val="FF0000"/>
                <w:sz w:val="18"/>
              </w:rPr>
            </w:pPr>
            <w:r>
              <w:rPr>
                <w:rFonts w:cs="Vijaya"/>
                <w:b/>
                <w:color w:val="FF0000"/>
                <w:sz w:val="18"/>
              </w:rPr>
              <w:t>Person</w:t>
            </w:r>
            <w:r w:rsidRPr="00507EA8">
              <w:rPr>
                <w:rFonts w:cs="Vijaya"/>
                <w:b/>
                <w:color w:val="FF0000"/>
                <w:sz w:val="18"/>
              </w:rPr>
              <w:t xml:space="preserve"> 3:</w:t>
            </w:r>
          </w:p>
          <w:p w14:paraId="764B050F" w14:textId="77777777" w:rsidR="00B32B14" w:rsidRPr="00507EA8" w:rsidRDefault="00B32B14" w:rsidP="006E292D">
            <w:pPr>
              <w:spacing w:before="0"/>
              <w:jc w:val="center"/>
              <w:rPr>
                <w:rFonts w:cs="Vijaya"/>
                <w:b/>
                <w:color w:val="FF0000"/>
                <w:sz w:val="18"/>
              </w:rPr>
            </w:pPr>
            <w:r w:rsidRPr="00507EA8">
              <w:rPr>
                <w:rFonts w:cs="Vijaya"/>
                <w:b/>
                <w:color w:val="FF0000"/>
                <w:sz w:val="18"/>
              </w:rPr>
              <w:t>„Wer ist der wirtschaftlich Berechtigte?“</w:t>
            </w:r>
          </w:p>
        </w:tc>
      </w:tr>
      <w:tr w:rsidR="00B32B14" w:rsidRPr="005F6722" w14:paraId="48DB6741" w14:textId="77777777" w:rsidTr="006E292D">
        <w:tc>
          <w:tcPr>
            <w:tcW w:w="845" w:type="dxa"/>
            <w:gridSpan w:val="2"/>
            <w:vMerge/>
          </w:tcPr>
          <w:p w14:paraId="2ECD490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14768E6C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gridSpan w:val="7"/>
          </w:tcPr>
          <w:p w14:paraId="23427DA8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Name/n (oder) Gesellschafterliste):</w:t>
            </w:r>
          </w:p>
        </w:tc>
      </w:tr>
      <w:tr w:rsidR="00B32B14" w:rsidRPr="005F6722" w14:paraId="3E9C9D53" w14:textId="77777777" w:rsidTr="006E292D">
        <w:tc>
          <w:tcPr>
            <w:tcW w:w="845" w:type="dxa"/>
            <w:gridSpan w:val="2"/>
            <w:vMerge/>
          </w:tcPr>
          <w:p w14:paraId="2414FE8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4767489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gridSpan w:val="7"/>
            <w:tcBorders>
              <w:bottom w:val="single" w:sz="4" w:space="0" w:color="auto"/>
            </w:tcBorders>
          </w:tcPr>
          <w:p w14:paraId="5F619BA3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5A3C0CEB" w14:textId="77777777" w:rsidTr="006E292D">
        <w:trPr>
          <w:gridAfter w:val="1"/>
          <w:wAfter w:w="14" w:type="dxa"/>
        </w:trPr>
        <w:tc>
          <w:tcPr>
            <w:tcW w:w="845" w:type="dxa"/>
            <w:gridSpan w:val="2"/>
            <w:vMerge/>
          </w:tcPr>
          <w:p w14:paraId="194C3C37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1CAED343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59" w:type="dxa"/>
            <w:gridSpan w:val="6"/>
            <w:tcBorders>
              <w:bottom w:val="single" w:sz="4" w:space="0" w:color="auto"/>
            </w:tcBorders>
          </w:tcPr>
          <w:p w14:paraId="79EB7D8A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0532059F" w14:textId="77777777" w:rsidTr="006E292D">
        <w:tc>
          <w:tcPr>
            <w:tcW w:w="845" w:type="dxa"/>
            <w:gridSpan w:val="2"/>
            <w:vMerge/>
          </w:tcPr>
          <w:p w14:paraId="4CC881E4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32BDE98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gridSpan w:val="7"/>
            <w:tcBorders>
              <w:bottom w:val="single" w:sz="4" w:space="0" w:color="auto"/>
            </w:tcBorders>
          </w:tcPr>
          <w:p w14:paraId="05075419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2E00FB5B" w14:textId="77777777" w:rsidTr="006E292D">
        <w:tc>
          <w:tcPr>
            <w:tcW w:w="845" w:type="dxa"/>
            <w:gridSpan w:val="2"/>
            <w:vMerge/>
          </w:tcPr>
          <w:p w14:paraId="6B0E63A0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210DA2D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8EBD4C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1B91CFC2" w14:textId="77777777" w:rsidTr="006E292D">
        <w:tc>
          <w:tcPr>
            <w:tcW w:w="845" w:type="dxa"/>
            <w:gridSpan w:val="2"/>
            <w:vMerge/>
          </w:tcPr>
          <w:p w14:paraId="76B79784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C3C8B66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gridSpan w:val="7"/>
            <w:tcBorders>
              <w:top w:val="single" w:sz="4" w:space="0" w:color="auto"/>
            </w:tcBorders>
          </w:tcPr>
          <w:p w14:paraId="39BCD05A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B32B14" w:rsidRPr="005F6722" w14:paraId="30EAACAC" w14:textId="77777777" w:rsidTr="006E292D">
        <w:tc>
          <w:tcPr>
            <w:tcW w:w="845" w:type="dxa"/>
            <w:gridSpan w:val="2"/>
            <w:vMerge/>
          </w:tcPr>
          <w:p w14:paraId="43DC0EC2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14:paraId="6C2EF4AD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b)</w:t>
            </w:r>
          </w:p>
        </w:tc>
        <w:tc>
          <w:tcPr>
            <w:tcW w:w="4230" w:type="dxa"/>
            <w:gridSpan w:val="3"/>
          </w:tcPr>
          <w:p w14:paraId="606D86A2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Identitätsüberprüfung</w:t>
            </w:r>
          </w:p>
        </w:tc>
        <w:tc>
          <w:tcPr>
            <w:tcW w:w="3543" w:type="dxa"/>
            <w:gridSpan w:val="4"/>
            <w:shd w:val="clear" w:color="auto" w:fill="D9D9D9" w:themeFill="background1" w:themeFillShade="D9"/>
          </w:tcPr>
          <w:p w14:paraId="64D2E35E" w14:textId="77777777" w:rsidR="00B32B14" w:rsidRPr="00507EA8" w:rsidRDefault="00B32B14" w:rsidP="006E292D">
            <w:pPr>
              <w:spacing w:before="0"/>
              <w:jc w:val="center"/>
              <w:rPr>
                <w:rFonts w:cs="Vijaya"/>
                <w:b/>
                <w:color w:val="FF0000"/>
                <w:sz w:val="18"/>
              </w:rPr>
            </w:pPr>
            <w:r w:rsidRPr="00507EA8">
              <w:rPr>
                <w:rFonts w:cs="Vijaya"/>
                <w:b/>
                <w:color w:val="FF0000"/>
                <w:sz w:val="18"/>
              </w:rPr>
              <w:t>Objekt 3:</w:t>
            </w:r>
          </w:p>
          <w:p w14:paraId="09698A48" w14:textId="77777777" w:rsidR="00B32B14" w:rsidRPr="00507EA8" w:rsidRDefault="00B32B14" w:rsidP="006E292D">
            <w:pPr>
              <w:spacing w:before="0"/>
              <w:jc w:val="center"/>
              <w:rPr>
                <w:rFonts w:cs="Vijaya"/>
                <w:b/>
                <w:sz w:val="18"/>
              </w:rPr>
            </w:pPr>
            <w:r w:rsidRPr="00507EA8">
              <w:rPr>
                <w:rFonts w:cs="Vijaya"/>
                <w:b/>
                <w:color w:val="FF0000"/>
                <w:sz w:val="18"/>
              </w:rPr>
              <w:t>„Sind die Angaben korrekt?“</w:t>
            </w:r>
          </w:p>
        </w:tc>
      </w:tr>
      <w:tr w:rsidR="00B32B14" w:rsidRPr="005F6722" w14:paraId="6CAD3229" w14:textId="77777777" w:rsidTr="006E292D">
        <w:tc>
          <w:tcPr>
            <w:tcW w:w="845" w:type="dxa"/>
            <w:gridSpan w:val="2"/>
            <w:vMerge/>
          </w:tcPr>
          <w:p w14:paraId="35EF0506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DA0760C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773" w:type="dxa"/>
            <w:gridSpan w:val="7"/>
          </w:tcPr>
          <w:p w14:paraId="7FDD6D0B" w14:textId="77777777" w:rsidR="00B32B14" w:rsidRPr="00371874" w:rsidRDefault="00B32B14" w:rsidP="006E292D">
            <w:pPr>
              <w:spacing w:before="0"/>
              <w:jc w:val="left"/>
              <w:rPr>
                <w:rFonts w:cs="Arial"/>
                <w:b/>
                <w:color w:val="00B0F0"/>
                <w:sz w:val="21"/>
                <w:szCs w:val="21"/>
              </w:rPr>
            </w:pPr>
            <w:r w:rsidRPr="00371874">
              <w:rPr>
                <w:rFonts w:cs="Arial"/>
                <w:b/>
                <w:color w:val="00B0F0"/>
                <w:sz w:val="21"/>
                <w:szCs w:val="21"/>
              </w:rPr>
              <w:t xml:space="preserve">Bei juristischen Personen und eingetragenen Personengesellschaften: Einholung eines Nachweises der Registrierung im Transparenzregister oder eines Auszugs der über das Transparenzregister zugänglichen Daten </w:t>
            </w:r>
          </w:p>
        </w:tc>
      </w:tr>
      <w:tr w:rsidR="00B32B14" w:rsidRPr="005F6722" w14:paraId="4652C439" w14:textId="77777777" w:rsidTr="006E292D">
        <w:tc>
          <w:tcPr>
            <w:tcW w:w="845" w:type="dxa"/>
            <w:gridSpan w:val="2"/>
            <w:vMerge/>
          </w:tcPr>
          <w:p w14:paraId="4B6A2FC7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3B7B9E3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gridSpan w:val="7"/>
          </w:tcPr>
          <w:p w14:paraId="7A631613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Die Identität des/der wirtschaftlich Berechtigten wurde </w:t>
            </w:r>
            <w:r w:rsidRPr="00371874">
              <w:rPr>
                <w:rFonts w:cs="Arial"/>
                <w:b/>
                <w:color w:val="00B0F0"/>
                <w:sz w:val="21"/>
                <w:szCs w:val="21"/>
              </w:rPr>
              <w:t>zusätzlich</w:t>
            </w:r>
            <w:r>
              <w:rPr>
                <w:rFonts w:cs="Arial"/>
                <w:sz w:val="21"/>
                <w:szCs w:val="21"/>
              </w:rPr>
              <w:t xml:space="preserve"> überprüft anhand von</w:t>
            </w:r>
          </w:p>
        </w:tc>
      </w:tr>
      <w:tr w:rsidR="00B32B14" w:rsidRPr="005F6722" w14:paraId="545FD7B2" w14:textId="77777777" w:rsidTr="006E292D">
        <w:tc>
          <w:tcPr>
            <w:tcW w:w="845" w:type="dxa"/>
            <w:gridSpan w:val="2"/>
            <w:vMerge/>
          </w:tcPr>
          <w:p w14:paraId="703E9925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C860380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gridSpan w:val="7"/>
            <w:tcBorders>
              <w:bottom w:val="single" w:sz="4" w:space="0" w:color="auto"/>
            </w:tcBorders>
          </w:tcPr>
          <w:p w14:paraId="2C40FE13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B32B14" w:rsidRPr="005F6722" w14:paraId="7B6FD216" w14:textId="77777777" w:rsidTr="006E292D">
        <w:tc>
          <w:tcPr>
            <w:tcW w:w="845" w:type="dxa"/>
            <w:gridSpan w:val="2"/>
            <w:vMerge/>
          </w:tcPr>
          <w:p w14:paraId="7BE2BBBA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448B645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gridSpan w:val="7"/>
            <w:tcBorders>
              <w:top w:val="single" w:sz="4" w:space="0" w:color="auto"/>
            </w:tcBorders>
          </w:tcPr>
          <w:p w14:paraId="34855DE4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B32B14" w:rsidRPr="005F6722" w14:paraId="6A9310F6" w14:textId="77777777" w:rsidTr="006E292D">
        <w:tc>
          <w:tcPr>
            <w:tcW w:w="845" w:type="dxa"/>
            <w:gridSpan w:val="2"/>
          </w:tcPr>
          <w:p w14:paraId="0BDB832B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F43AEC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773" w:type="dxa"/>
            <w:gridSpan w:val="7"/>
          </w:tcPr>
          <w:p w14:paraId="629433C6" w14:textId="77777777" w:rsidR="00B32B14" w:rsidRPr="00371874" w:rsidRDefault="00B32B14" w:rsidP="006E292D">
            <w:pPr>
              <w:spacing w:before="0"/>
              <w:jc w:val="left"/>
              <w:rPr>
                <w:rFonts w:cs="Arial"/>
                <w:b/>
                <w:color w:val="00B0F0"/>
                <w:sz w:val="21"/>
                <w:szCs w:val="21"/>
              </w:rPr>
            </w:pPr>
            <w:r>
              <w:rPr>
                <w:rFonts w:cs="Arial"/>
                <w:b/>
                <w:color w:val="00B0F0"/>
                <w:sz w:val="21"/>
                <w:szCs w:val="21"/>
              </w:rPr>
              <w:t>Keine wirtschaftlich Berechtigten, da von keiner natürlichen Person unmittelbar oder mittelbar mehr als 25 % der Kapitalanteile gehalten oder mehr als 25 % der Stimmrechte kontrolliert werden oder auf vergleichbare Weise Kontrolle ausgeübt wird oder wirtschaftlich Berechtigte können aus anderen Gründen nicht ermittelt werden</w:t>
            </w:r>
          </w:p>
        </w:tc>
      </w:tr>
    </w:tbl>
    <w:p w14:paraId="26FEABFF" w14:textId="77777777" w:rsidR="00B32B14" w:rsidRDefault="00B32B14" w:rsidP="00B32B14">
      <w:r>
        <w:br w:type="page"/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8"/>
        <w:gridCol w:w="23"/>
        <w:gridCol w:w="394"/>
        <w:gridCol w:w="454"/>
        <w:gridCol w:w="396"/>
        <w:gridCol w:w="7377"/>
      </w:tblGrid>
      <w:tr w:rsidR="00B32B14" w:rsidRPr="005F6722" w14:paraId="0E241626" w14:textId="77777777" w:rsidTr="006E292D">
        <w:tc>
          <w:tcPr>
            <w:tcW w:w="845" w:type="dxa"/>
            <w:gridSpan w:val="3"/>
          </w:tcPr>
          <w:p w14:paraId="13192E6E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816EECD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gridSpan w:val="2"/>
          </w:tcPr>
          <w:p w14:paraId="32D41B32" w14:textId="77777777" w:rsidR="00B32B14" w:rsidRPr="00B9760D" w:rsidRDefault="00B32B14" w:rsidP="006E292D">
            <w:pPr>
              <w:spacing w:before="0"/>
              <w:jc w:val="left"/>
              <w:rPr>
                <w:rFonts w:cs="Arial"/>
                <w:b/>
                <w:color w:val="00B0F0"/>
                <w:sz w:val="21"/>
                <w:szCs w:val="21"/>
              </w:rPr>
            </w:pPr>
            <w:r>
              <w:rPr>
                <w:rFonts w:cs="Arial"/>
                <w:b/>
                <w:color w:val="00B0F0"/>
                <w:sz w:val="21"/>
                <w:szCs w:val="21"/>
              </w:rPr>
              <w:t>Bei juristischen Personen und eingetragenen Personengesellschaften gilt in diesen Fällen der gesetzliche Vertreter, geschäftsführende Gesellschafter oder Partner des Vertragspartners als wirtschaftlich Berechtigter („fiktiver wirtschaftlich Berechtigter“)</w:t>
            </w:r>
          </w:p>
        </w:tc>
      </w:tr>
      <w:tr w:rsidR="00B32B14" w:rsidRPr="005F6722" w14:paraId="5CCC437D" w14:textId="77777777" w:rsidTr="006E292D">
        <w:tc>
          <w:tcPr>
            <w:tcW w:w="845" w:type="dxa"/>
            <w:gridSpan w:val="3"/>
          </w:tcPr>
          <w:p w14:paraId="19726023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3DED842" w14:textId="77777777" w:rsidR="00B32B14" w:rsidRPr="00B9760D" w:rsidRDefault="00B32B14" w:rsidP="006E292D">
            <w:pPr>
              <w:spacing w:before="0"/>
              <w:jc w:val="left"/>
              <w:rPr>
                <w:b/>
                <w:color w:val="00B0F0"/>
                <w:sz w:val="21"/>
                <w:szCs w:val="21"/>
              </w:rPr>
            </w:pPr>
            <w:r w:rsidRPr="00B9760D">
              <w:rPr>
                <w:b/>
                <w:color w:val="00B0F0"/>
                <w:sz w:val="21"/>
                <w:szCs w:val="21"/>
              </w:rPr>
              <w:t>c)</w:t>
            </w:r>
          </w:p>
        </w:tc>
        <w:tc>
          <w:tcPr>
            <w:tcW w:w="7773" w:type="dxa"/>
            <w:gridSpan w:val="2"/>
          </w:tcPr>
          <w:p w14:paraId="271B4900" w14:textId="77777777" w:rsidR="00B32B14" w:rsidRPr="00B9760D" w:rsidRDefault="00B32B14" w:rsidP="006E292D">
            <w:pPr>
              <w:spacing w:before="0"/>
              <w:jc w:val="left"/>
              <w:rPr>
                <w:rFonts w:cs="Arial"/>
                <w:b/>
                <w:color w:val="00B0F0"/>
                <w:sz w:val="21"/>
                <w:szCs w:val="21"/>
              </w:rPr>
            </w:pPr>
            <w:r w:rsidRPr="00B9760D">
              <w:rPr>
                <w:rFonts w:cs="Arial"/>
                <w:b/>
                <w:color w:val="00B0F0"/>
                <w:sz w:val="21"/>
                <w:szCs w:val="21"/>
              </w:rPr>
              <w:t>Identitätsfeststellung</w:t>
            </w:r>
          </w:p>
        </w:tc>
      </w:tr>
      <w:tr w:rsidR="00B32B14" w:rsidRPr="005F6722" w14:paraId="18632B8B" w14:textId="77777777" w:rsidTr="006E292D">
        <w:tc>
          <w:tcPr>
            <w:tcW w:w="845" w:type="dxa"/>
            <w:gridSpan w:val="3"/>
          </w:tcPr>
          <w:p w14:paraId="2345FEFC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F53C497" w14:textId="77777777" w:rsidR="00B32B14" w:rsidRPr="00B9760D" w:rsidRDefault="00B32B14" w:rsidP="006E292D">
            <w:pPr>
              <w:spacing w:before="0"/>
              <w:jc w:val="left"/>
              <w:rPr>
                <w:b/>
                <w:color w:val="00B0F0"/>
                <w:sz w:val="21"/>
                <w:szCs w:val="21"/>
              </w:rPr>
            </w:pPr>
          </w:p>
        </w:tc>
        <w:tc>
          <w:tcPr>
            <w:tcW w:w="7773" w:type="dxa"/>
            <w:gridSpan w:val="2"/>
          </w:tcPr>
          <w:p w14:paraId="5BA9B3CA" w14:textId="77777777" w:rsidR="00B32B14" w:rsidRPr="00B9760D" w:rsidRDefault="00B32B14" w:rsidP="006E292D">
            <w:pPr>
              <w:spacing w:before="0"/>
              <w:jc w:val="left"/>
              <w:rPr>
                <w:rFonts w:cs="Arial"/>
                <w:b/>
                <w:color w:val="00B0F0"/>
                <w:sz w:val="21"/>
                <w:szCs w:val="21"/>
              </w:rPr>
            </w:pPr>
            <w:r w:rsidRPr="00B9760D">
              <w:rPr>
                <w:rFonts w:cs="Arial"/>
                <w:b/>
                <w:color w:val="00B0F0"/>
                <w:sz w:val="21"/>
                <w:szCs w:val="21"/>
              </w:rPr>
              <w:t>Name/n:</w:t>
            </w:r>
          </w:p>
        </w:tc>
      </w:tr>
      <w:tr w:rsidR="00B32B14" w:rsidRPr="005F6722" w14:paraId="7FE32D6E" w14:textId="77777777" w:rsidTr="006E292D">
        <w:tc>
          <w:tcPr>
            <w:tcW w:w="845" w:type="dxa"/>
            <w:gridSpan w:val="3"/>
          </w:tcPr>
          <w:p w14:paraId="2F8A4133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5F402DD" w14:textId="77777777" w:rsidR="00B32B14" w:rsidRPr="00B9760D" w:rsidRDefault="00B32B14" w:rsidP="006E292D">
            <w:pPr>
              <w:spacing w:before="0"/>
              <w:jc w:val="left"/>
              <w:rPr>
                <w:b/>
                <w:color w:val="00B0F0"/>
                <w:sz w:val="21"/>
                <w:szCs w:val="21"/>
              </w:rPr>
            </w:pPr>
          </w:p>
        </w:tc>
        <w:tc>
          <w:tcPr>
            <w:tcW w:w="7773" w:type="dxa"/>
            <w:gridSpan w:val="2"/>
            <w:tcBorders>
              <w:bottom w:val="single" w:sz="4" w:space="0" w:color="auto"/>
            </w:tcBorders>
          </w:tcPr>
          <w:p w14:paraId="5D1EC11C" w14:textId="77777777" w:rsidR="00B32B14" w:rsidRPr="00B9760D" w:rsidRDefault="00B32B14" w:rsidP="006E292D">
            <w:pPr>
              <w:spacing w:before="0"/>
              <w:jc w:val="left"/>
              <w:rPr>
                <w:rFonts w:cs="Arial"/>
                <w:b/>
                <w:color w:val="00B0F0"/>
                <w:sz w:val="21"/>
                <w:szCs w:val="21"/>
              </w:rPr>
            </w:pPr>
          </w:p>
        </w:tc>
      </w:tr>
      <w:tr w:rsidR="00B32B14" w:rsidRPr="005F6722" w14:paraId="4D810BCF" w14:textId="77777777" w:rsidTr="006E292D">
        <w:tc>
          <w:tcPr>
            <w:tcW w:w="845" w:type="dxa"/>
            <w:gridSpan w:val="3"/>
          </w:tcPr>
          <w:p w14:paraId="4952C22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06EE5EDB" w14:textId="77777777" w:rsidR="00B32B14" w:rsidRPr="00B9760D" w:rsidRDefault="00B32B14" w:rsidP="006E292D">
            <w:pPr>
              <w:spacing w:before="0"/>
              <w:jc w:val="left"/>
              <w:rPr>
                <w:b/>
                <w:color w:val="00B0F0"/>
                <w:sz w:val="21"/>
                <w:szCs w:val="21"/>
              </w:rPr>
            </w:pPr>
          </w:p>
        </w:tc>
        <w:tc>
          <w:tcPr>
            <w:tcW w:w="7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B9BC7F" w14:textId="77777777" w:rsidR="00B32B14" w:rsidRPr="00B9760D" w:rsidRDefault="00B32B14" w:rsidP="006E292D">
            <w:pPr>
              <w:spacing w:before="0"/>
              <w:jc w:val="left"/>
              <w:rPr>
                <w:rFonts w:cs="Arial"/>
                <w:b/>
                <w:color w:val="00B0F0"/>
                <w:sz w:val="21"/>
                <w:szCs w:val="21"/>
              </w:rPr>
            </w:pPr>
          </w:p>
        </w:tc>
      </w:tr>
      <w:tr w:rsidR="00B32B14" w:rsidRPr="005F6722" w14:paraId="7C7BC9F8" w14:textId="77777777" w:rsidTr="006E292D">
        <w:tc>
          <w:tcPr>
            <w:tcW w:w="845" w:type="dxa"/>
            <w:gridSpan w:val="3"/>
          </w:tcPr>
          <w:p w14:paraId="6AAEDC77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14CB106" w14:textId="77777777" w:rsidR="00B32B14" w:rsidRPr="00B9760D" w:rsidRDefault="00B32B14" w:rsidP="006E292D">
            <w:pPr>
              <w:spacing w:before="0"/>
              <w:jc w:val="left"/>
              <w:rPr>
                <w:b/>
                <w:color w:val="00B0F0"/>
                <w:sz w:val="21"/>
                <w:szCs w:val="21"/>
              </w:rPr>
            </w:pPr>
          </w:p>
        </w:tc>
        <w:tc>
          <w:tcPr>
            <w:tcW w:w="7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00D53" w14:textId="77777777" w:rsidR="00B32B14" w:rsidRPr="00B9760D" w:rsidRDefault="00B32B14" w:rsidP="006E292D">
            <w:pPr>
              <w:spacing w:before="0"/>
              <w:jc w:val="left"/>
              <w:rPr>
                <w:rFonts w:cs="Arial"/>
                <w:b/>
                <w:color w:val="00B0F0"/>
                <w:sz w:val="21"/>
                <w:szCs w:val="21"/>
              </w:rPr>
            </w:pPr>
          </w:p>
        </w:tc>
      </w:tr>
      <w:tr w:rsidR="00B32B14" w:rsidRPr="005F6722" w14:paraId="0FAD2427" w14:textId="77777777" w:rsidTr="006E292D">
        <w:tc>
          <w:tcPr>
            <w:tcW w:w="845" w:type="dxa"/>
            <w:gridSpan w:val="3"/>
          </w:tcPr>
          <w:p w14:paraId="34001E5D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0399A596" w14:textId="77777777" w:rsidR="00B32B14" w:rsidRPr="00B9760D" w:rsidRDefault="00B32B14" w:rsidP="006E292D">
            <w:pPr>
              <w:spacing w:before="0"/>
              <w:jc w:val="left"/>
              <w:rPr>
                <w:b/>
                <w:color w:val="00B0F0"/>
                <w:sz w:val="21"/>
                <w:szCs w:val="21"/>
              </w:rPr>
            </w:pPr>
          </w:p>
        </w:tc>
        <w:tc>
          <w:tcPr>
            <w:tcW w:w="7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23021" w14:textId="77777777" w:rsidR="00B32B14" w:rsidRPr="00B9760D" w:rsidRDefault="00B32B14" w:rsidP="006E292D">
            <w:pPr>
              <w:spacing w:before="0"/>
              <w:jc w:val="left"/>
              <w:rPr>
                <w:rFonts w:cs="Arial"/>
                <w:b/>
                <w:color w:val="00B0F0"/>
                <w:sz w:val="21"/>
                <w:szCs w:val="21"/>
              </w:rPr>
            </w:pPr>
          </w:p>
        </w:tc>
      </w:tr>
      <w:tr w:rsidR="00B32B14" w:rsidRPr="005F6722" w14:paraId="35CAA88F" w14:textId="77777777" w:rsidTr="006E292D">
        <w:tc>
          <w:tcPr>
            <w:tcW w:w="845" w:type="dxa"/>
            <w:gridSpan w:val="3"/>
          </w:tcPr>
          <w:p w14:paraId="0050AE8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324554E1" w14:textId="77777777" w:rsidR="00B32B14" w:rsidRPr="00B9760D" w:rsidRDefault="00B32B14" w:rsidP="006E292D">
            <w:pPr>
              <w:spacing w:before="0"/>
              <w:jc w:val="left"/>
              <w:rPr>
                <w:b/>
                <w:color w:val="00B0F0"/>
                <w:sz w:val="21"/>
                <w:szCs w:val="21"/>
              </w:rPr>
            </w:pPr>
          </w:p>
        </w:tc>
        <w:tc>
          <w:tcPr>
            <w:tcW w:w="7773" w:type="dxa"/>
            <w:gridSpan w:val="2"/>
            <w:tcBorders>
              <w:top w:val="single" w:sz="4" w:space="0" w:color="auto"/>
            </w:tcBorders>
          </w:tcPr>
          <w:p w14:paraId="28D606AB" w14:textId="77777777" w:rsidR="00B32B14" w:rsidRPr="00B9760D" w:rsidRDefault="00B32B14" w:rsidP="006E292D">
            <w:pPr>
              <w:spacing w:before="0"/>
              <w:jc w:val="left"/>
              <w:rPr>
                <w:rFonts w:cs="Arial"/>
                <w:b/>
                <w:color w:val="00B0F0"/>
                <w:sz w:val="21"/>
                <w:szCs w:val="21"/>
              </w:rPr>
            </w:pPr>
          </w:p>
        </w:tc>
      </w:tr>
      <w:tr w:rsidR="00B32B14" w:rsidRPr="005F6722" w14:paraId="5322237C" w14:textId="77777777" w:rsidTr="006E292D">
        <w:tc>
          <w:tcPr>
            <w:tcW w:w="845" w:type="dxa"/>
            <w:gridSpan w:val="3"/>
          </w:tcPr>
          <w:p w14:paraId="3AB15901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0B05A26" w14:textId="77777777" w:rsidR="00B32B14" w:rsidRPr="00B9760D" w:rsidRDefault="00B32B14" w:rsidP="006E292D">
            <w:pPr>
              <w:spacing w:before="0"/>
              <w:jc w:val="left"/>
              <w:rPr>
                <w:b/>
                <w:color w:val="00B0F0"/>
                <w:sz w:val="21"/>
                <w:szCs w:val="21"/>
              </w:rPr>
            </w:pPr>
            <w:r w:rsidRPr="00B9760D">
              <w:rPr>
                <w:b/>
                <w:color w:val="00B0F0"/>
                <w:sz w:val="21"/>
                <w:szCs w:val="21"/>
              </w:rPr>
              <w:t>d)</w:t>
            </w:r>
          </w:p>
        </w:tc>
        <w:tc>
          <w:tcPr>
            <w:tcW w:w="7773" w:type="dxa"/>
            <w:gridSpan w:val="2"/>
          </w:tcPr>
          <w:p w14:paraId="487F3507" w14:textId="77777777" w:rsidR="00B32B14" w:rsidRPr="00B9760D" w:rsidRDefault="00B32B14" w:rsidP="006E292D">
            <w:pPr>
              <w:spacing w:before="0"/>
              <w:jc w:val="left"/>
              <w:rPr>
                <w:rFonts w:cs="Arial"/>
                <w:b/>
                <w:color w:val="00B0F0"/>
                <w:sz w:val="21"/>
                <w:szCs w:val="21"/>
              </w:rPr>
            </w:pPr>
            <w:r w:rsidRPr="00B9760D">
              <w:rPr>
                <w:rFonts w:cs="Arial"/>
                <w:b/>
                <w:color w:val="00B0F0"/>
                <w:sz w:val="21"/>
                <w:szCs w:val="21"/>
              </w:rPr>
              <w:t>Identitätsüberprüfung</w:t>
            </w:r>
          </w:p>
        </w:tc>
      </w:tr>
      <w:tr w:rsidR="00B32B14" w:rsidRPr="005F6722" w14:paraId="31A32485" w14:textId="77777777" w:rsidTr="006E292D">
        <w:tc>
          <w:tcPr>
            <w:tcW w:w="845" w:type="dxa"/>
            <w:gridSpan w:val="3"/>
          </w:tcPr>
          <w:p w14:paraId="5FB832F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38895081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773" w:type="dxa"/>
            <w:gridSpan w:val="2"/>
          </w:tcPr>
          <w:p w14:paraId="06E245F9" w14:textId="77777777" w:rsidR="00B32B14" w:rsidRPr="00371874" w:rsidRDefault="00B32B14" w:rsidP="006E292D">
            <w:pPr>
              <w:spacing w:before="0"/>
              <w:jc w:val="left"/>
              <w:rPr>
                <w:rFonts w:cs="Arial"/>
                <w:b/>
                <w:color w:val="00B0F0"/>
                <w:sz w:val="21"/>
                <w:szCs w:val="21"/>
              </w:rPr>
            </w:pPr>
            <w:r>
              <w:rPr>
                <w:rFonts w:cs="Arial"/>
                <w:b/>
                <w:color w:val="00B0F0"/>
                <w:sz w:val="21"/>
                <w:szCs w:val="21"/>
              </w:rPr>
              <w:t>Einholung eines Nachweises der Registrierung im Transparenzregister oder eines Auszugs der über das Transparenzregister zugänglichen Daten</w:t>
            </w:r>
          </w:p>
        </w:tc>
      </w:tr>
      <w:tr w:rsidR="00B32B14" w:rsidRPr="005F6722" w14:paraId="23F38B92" w14:textId="77777777" w:rsidTr="006E292D">
        <w:tc>
          <w:tcPr>
            <w:tcW w:w="845" w:type="dxa"/>
            <w:gridSpan w:val="3"/>
          </w:tcPr>
          <w:p w14:paraId="5ABCCB98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17DB78C9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gridSpan w:val="2"/>
          </w:tcPr>
          <w:p w14:paraId="59B58671" w14:textId="77777777" w:rsidR="00B32B14" w:rsidRPr="00B9760D" w:rsidRDefault="00B32B14" w:rsidP="006E292D">
            <w:pPr>
              <w:spacing w:before="0"/>
              <w:jc w:val="left"/>
              <w:rPr>
                <w:rFonts w:cs="Arial"/>
                <w:b/>
                <w:color w:val="00B0F0"/>
                <w:sz w:val="21"/>
                <w:szCs w:val="21"/>
              </w:rPr>
            </w:pPr>
            <w:r>
              <w:rPr>
                <w:rFonts w:cs="Arial"/>
                <w:b/>
                <w:color w:val="00B0F0"/>
                <w:sz w:val="21"/>
                <w:szCs w:val="21"/>
              </w:rPr>
              <w:t>Die Identität des/der fiktiven wirtschaftlich Berechtigten wurde zusätzlich überprüft anhand von</w:t>
            </w:r>
          </w:p>
        </w:tc>
      </w:tr>
      <w:tr w:rsidR="00B32B14" w:rsidRPr="005F6722" w14:paraId="42D64CAE" w14:textId="77777777" w:rsidTr="006E292D">
        <w:tc>
          <w:tcPr>
            <w:tcW w:w="845" w:type="dxa"/>
            <w:gridSpan w:val="3"/>
          </w:tcPr>
          <w:p w14:paraId="513E36CE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AC963B6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gridSpan w:val="2"/>
            <w:tcBorders>
              <w:bottom w:val="single" w:sz="4" w:space="0" w:color="auto"/>
            </w:tcBorders>
          </w:tcPr>
          <w:p w14:paraId="7B032603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B32B14" w:rsidRPr="005F6722" w14:paraId="2F30FA38" w14:textId="77777777" w:rsidTr="006E292D">
        <w:tc>
          <w:tcPr>
            <w:tcW w:w="845" w:type="dxa"/>
            <w:gridSpan w:val="3"/>
          </w:tcPr>
          <w:p w14:paraId="32489856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608EF04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gridSpan w:val="2"/>
            <w:tcBorders>
              <w:top w:val="single" w:sz="4" w:space="0" w:color="auto"/>
            </w:tcBorders>
          </w:tcPr>
          <w:p w14:paraId="3FC622C7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B32B14" w:rsidRPr="005F6722" w14:paraId="482C3AC9" w14:textId="77777777" w:rsidTr="006E292D">
        <w:tc>
          <w:tcPr>
            <w:tcW w:w="451" w:type="dxa"/>
            <w:gridSpan w:val="2"/>
          </w:tcPr>
          <w:p w14:paraId="04FC0C97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94" w:type="dxa"/>
          </w:tcPr>
          <w:p w14:paraId="547BB2F4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2.</w:t>
            </w:r>
          </w:p>
        </w:tc>
        <w:tc>
          <w:tcPr>
            <w:tcW w:w="8227" w:type="dxa"/>
            <w:gridSpan w:val="3"/>
          </w:tcPr>
          <w:p w14:paraId="288D1A07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FE0D4E">
              <w:rPr>
                <w:rFonts w:cs="Arial"/>
                <w:b/>
                <w:color w:val="00B0F0"/>
                <w:sz w:val="21"/>
                <w:szCs w:val="21"/>
              </w:rPr>
              <w:t xml:space="preserve">Rechtsfähige Stiftungen </w:t>
            </w:r>
            <w:r>
              <w:rPr>
                <w:rFonts w:cs="Arial"/>
                <w:b/>
                <w:sz w:val="21"/>
                <w:szCs w:val="21"/>
              </w:rPr>
              <w:t xml:space="preserve">und </w:t>
            </w:r>
            <w:r w:rsidRPr="00FE0D4E">
              <w:rPr>
                <w:rFonts w:cs="Arial"/>
                <w:b/>
                <w:color w:val="00B0F0"/>
                <w:sz w:val="21"/>
                <w:szCs w:val="21"/>
              </w:rPr>
              <w:t>vergleichbare Rechtsgestaltungen</w:t>
            </w:r>
            <w:r>
              <w:rPr>
                <w:rFonts w:cs="Arial"/>
                <w:b/>
                <w:sz w:val="21"/>
                <w:szCs w:val="21"/>
              </w:rPr>
              <w:t>, § 3 Abs. 3 GwG</w:t>
            </w:r>
          </w:p>
        </w:tc>
      </w:tr>
      <w:tr w:rsidR="00B32B14" w:rsidRPr="005F6722" w14:paraId="172B9608" w14:textId="77777777" w:rsidTr="006E292D">
        <w:tc>
          <w:tcPr>
            <w:tcW w:w="428" w:type="dxa"/>
          </w:tcPr>
          <w:p w14:paraId="63D80C5B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</w:tcPr>
          <w:p w14:paraId="725EE901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8227" w:type="dxa"/>
            <w:gridSpan w:val="3"/>
          </w:tcPr>
          <w:p w14:paraId="3E1DC56C" w14:textId="77777777" w:rsidR="00B32B14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Wirtschaftlich Berechtigter</w:t>
            </w:r>
          </w:p>
        </w:tc>
      </w:tr>
      <w:tr w:rsidR="00B32B14" w:rsidRPr="005F6722" w14:paraId="190F4BF7" w14:textId="77777777" w:rsidTr="006E292D">
        <w:tc>
          <w:tcPr>
            <w:tcW w:w="428" w:type="dxa"/>
          </w:tcPr>
          <w:p w14:paraId="7E27638E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</w:tcPr>
          <w:p w14:paraId="482336B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09F62B1A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43E02F28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7" w:type="dxa"/>
          </w:tcPr>
          <w:p w14:paraId="0A7DD98A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natürliche Person als Treugeber, Verwalter </w:t>
            </w:r>
            <w:proofErr w:type="gramStart"/>
            <w:r>
              <w:rPr>
                <w:rFonts w:cs="Arial"/>
                <w:sz w:val="21"/>
                <w:szCs w:val="21"/>
              </w:rPr>
              <w:t>von Trusts</w:t>
            </w:r>
            <w:proofErr w:type="gramEnd"/>
            <w:r>
              <w:rPr>
                <w:rFonts w:cs="Arial"/>
                <w:sz w:val="21"/>
                <w:szCs w:val="21"/>
              </w:rPr>
              <w:t xml:space="preserve"> oder Protektor</w:t>
            </w:r>
          </w:p>
        </w:tc>
      </w:tr>
      <w:tr w:rsidR="00B32B14" w:rsidRPr="005F6722" w14:paraId="366CA9E8" w14:textId="77777777" w:rsidTr="006E292D">
        <w:tc>
          <w:tcPr>
            <w:tcW w:w="428" w:type="dxa"/>
          </w:tcPr>
          <w:p w14:paraId="7AE20B7C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</w:tcPr>
          <w:p w14:paraId="4CDF7C3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34AC7696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574E2BF6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7" w:type="dxa"/>
          </w:tcPr>
          <w:p w14:paraId="6CF9638B" w14:textId="77777777" w:rsidR="00B32B14" w:rsidRPr="00FF512E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natürliche Person </w:t>
            </w:r>
            <w:r w:rsidRPr="00B9760D">
              <w:rPr>
                <w:rFonts w:cs="Arial"/>
                <w:b/>
                <w:color w:val="00B0F0"/>
                <w:sz w:val="21"/>
                <w:szCs w:val="21"/>
              </w:rPr>
              <w:t>als</w:t>
            </w:r>
            <w:r>
              <w:rPr>
                <w:rFonts w:cs="Arial"/>
                <w:sz w:val="21"/>
                <w:szCs w:val="21"/>
              </w:rPr>
              <w:t xml:space="preserve"> Mitglied des Vorstandes</w:t>
            </w:r>
          </w:p>
        </w:tc>
      </w:tr>
      <w:tr w:rsidR="00B32B14" w:rsidRPr="005F6722" w14:paraId="42D5D380" w14:textId="77777777" w:rsidTr="006E292D">
        <w:tc>
          <w:tcPr>
            <w:tcW w:w="428" w:type="dxa"/>
          </w:tcPr>
          <w:p w14:paraId="01BEFE07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</w:tcPr>
          <w:p w14:paraId="172416BB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E88C2A6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3FA04C6C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7" w:type="dxa"/>
          </w:tcPr>
          <w:p w14:paraId="03A09737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Gruppe von natürlichen Personen, zu deren Gunsten das Vermögen verwaltet oder verteilt wird, da die natürliche Person, die Begünstigte des verwaltenden Vermögens werden soll, noch nicht bestimmt ist</w:t>
            </w:r>
          </w:p>
        </w:tc>
      </w:tr>
      <w:tr w:rsidR="00B32B14" w:rsidRPr="005F6722" w14:paraId="6BC771F8" w14:textId="77777777" w:rsidTr="006E292D">
        <w:tc>
          <w:tcPr>
            <w:tcW w:w="428" w:type="dxa"/>
          </w:tcPr>
          <w:p w14:paraId="201FAA05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</w:tcPr>
          <w:p w14:paraId="79CA5775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28A14F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6652620D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7" w:type="dxa"/>
          </w:tcPr>
          <w:p w14:paraId="01887A46" w14:textId="77777777" w:rsidR="00B32B14" w:rsidRPr="00FF512E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FF512E">
              <w:rPr>
                <w:rFonts w:cs="Arial"/>
                <w:sz w:val="21"/>
                <w:szCs w:val="21"/>
              </w:rPr>
              <w:t>natürliche Person, die auf sonstige Weise unmittelbar oder mittelbar beherrschenden Einfluss auf die Vermögensverwaltung oder Ertragsverteilung ausübt</w:t>
            </w:r>
          </w:p>
        </w:tc>
      </w:tr>
    </w:tbl>
    <w:p w14:paraId="5D6C2D2E" w14:textId="77777777" w:rsidR="00B32B14" w:rsidRDefault="00B32B14" w:rsidP="00B32B14">
      <w:r>
        <w:br w:type="page"/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8"/>
        <w:gridCol w:w="417"/>
        <w:gridCol w:w="454"/>
        <w:gridCol w:w="7773"/>
      </w:tblGrid>
      <w:tr w:rsidR="00B32B14" w:rsidRPr="00FF512E" w14:paraId="03A33CF9" w14:textId="77777777" w:rsidTr="006E292D">
        <w:tc>
          <w:tcPr>
            <w:tcW w:w="428" w:type="dxa"/>
          </w:tcPr>
          <w:p w14:paraId="1A0E2D48" w14:textId="77777777" w:rsidR="00B32B14" w:rsidRPr="00FF512E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2CEBE864" w14:textId="77777777" w:rsidR="00B32B14" w:rsidRPr="00FF512E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14:paraId="713F17DF" w14:textId="77777777" w:rsidR="00B32B14" w:rsidRPr="00FF512E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FF512E">
              <w:rPr>
                <w:b/>
                <w:sz w:val="21"/>
                <w:szCs w:val="21"/>
              </w:rPr>
              <w:t>a)</w:t>
            </w:r>
          </w:p>
        </w:tc>
        <w:tc>
          <w:tcPr>
            <w:tcW w:w="7773" w:type="dxa"/>
          </w:tcPr>
          <w:p w14:paraId="1C83B429" w14:textId="77777777" w:rsidR="00B32B14" w:rsidRPr="00FF512E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FF512E">
              <w:rPr>
                <w:rFonts w:cs="Arial"/>
                <w:b/>
                <w:sz w:val="21"/>
                <w:szCs w:val="21"/>
              </w:rPr>
              <w:t>Identitätsfeststellung</w:t>
            </w:r>
          </w:p>
        </w:tc>
      </w:tr>
      <w:tr w:rsidR="00B32B14" w:rsidRPr="005F6722" w14:paraId="0694B436" w14:textId="77777777" w:rsidTr="006E292D">
        <w:tc>
          <w:tcPr>
            <w:tcW w:w="428" w:type="dxa"/>
          </w:tcPr>
          <w:p w14:paraId="2866D927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0CA56598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0372314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</w:tcPr>
          <w:p w14:paraId="1E498C36" w14:textId="77777777" w:rsidR="00B32B14" w:rsidRPr="00FF512E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FF512E">
              <w:rPr>
                <w:rFonts w:cs="Arial"/>
                <w:sz w:val="21"/>
                <w:szCs w:val="21"/>
              </w:rPr>
              <w:t>Name/n</w:t>
            </w:r>
          </w:p>
        </w:tc>
      </w:tr>
      <w:tr w:rsidR="00B32B14" w:rsidRPr="005F6722" w14:paraId="47E802DA" w14:textId="77777777" w:rsidTr="006E292D">
        <w:tc>
          <w:tcPr>
            <w:tcW w:w="428" w:type="dxa"/>
          </w:tcPr>
          <w:p w14:paraId="11D21EC3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44F2D995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3392128E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tcBorders>
              <w:bottom w:val="single" w:sz="4" w:space="0" w:color="auto"/>
            </w:tcBorders>
          </w:tcPr>
          <w:p w14:paraId="05DE9ADF" w14:textId="77777777" w:rsidR="00B32B14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B32B14" w:rsidRPr="005F6722" w14:paraId="5497337F" w14:textId="77777777" w:rsidTr="006E292D">
        <w:tc>
          <w:tcPr>
            <w:tcW w:w="428" w:type="dxa"/>
          </w:tcPr>
          <w:p w14:paraId="2AC2349F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77697FEA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55D3124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tcBorders>
              <w:top w:val="single" w:sz="4" w:space="0" w:color="auto"/>
              <w:bottom w:val="single" w:sz="4" w:space="0" w:color="auto"/>
            </w:tcBorders>
          </w:tcPr>
          <w:p w14:paraId="0332F2BF" w14:textId="77777777" w:rsidR="00B32B14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B32B14" w:rsidRPr="005F6722" w14:paraId="53DD1C8C" w14:textId="77777777" w:rsidTr="006E292D">
        <w:tc>
          <w:tcPr>
            <w:tcW w:w="428" w:type="dxa"/>
          </w:tcPr>
          <w:p w14:paraId="479F6C20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4A03E210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120462D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tcBorders>
              <w:top w:val="single" w:sz="4" w:space="0" w:color="auto"/>
              <w:bottom w:val="single" w:sz="4" w:space="0" w:color="auto"/>
            </w:tcBorders>
          </w:tcPr>
          <w:p w14:paraId="4D51BD6F" w14:textId="77777777" w:rsidR="00B32B14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B32B14" w:rsidRPr="005F6722" w14:paraId="4F010684" w14:textId="77777777" w:rsidTr="006E292D">
        <w:tc>
          <w:tcPr>
            <w:tcW w:w="428" w:type="dxa"/>
          </w:tcPr>
          <w:p w14:paraId="649CFCCD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759B2B6C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CDDBE1A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tcBorders>
              <w:top w:val="single" w:sz="4" w:space="0" w:color="auto"/>
              <w:bottom w:val="single" w:sz="4" w:space="0" w:color="auto"/>
            </w:tcBorders>
          </w:tcPr>
          <w:p w14:paraId="41D2CCA1" w14:textId="77777777" w:rsidR="00B32B14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B32B14" w:rsidRPr="005F6722" w14:paraId="7F1EFF4A" w14:textId="77777777" w:rsidTr="006E292D">
        <w:tc>
          <w:tcPr>
            <w:tcW w:w="428" w:type="dxa"/>
          </w:tcPr>
          <w:p w14:paraId="7563E179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13CDD1E6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9FA309B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tcBorders>
              <w:top w:val="single" w:sz="4" w:space="0" w:color="auto"/>
              <w:bottom w:val="single" w:sz="4" w:space="0" w:color="auto"/>
            </w:tcBorders>
          </w:tcPr>
          <w:p w14:paraId="6E279228" w14:textId="77777777" w:rsidR="00B32B14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B32B14" w:rsidRPr="005F6722" w14:paraId="6AE15469" w14:textId="77777777" w:rsidTr="006E292D">
        <w:tc>
          <w:tcPr>
            <w:tcW w:w="428" w:type="dxa"/>
          </w:tcPr>
          <w:p w14:paraId="6334B656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7843F634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249177C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tcBorders>
              <w:top w:val="single" w:sz="4" w:space="0" w:color="auto"/>
            </w:tcBorders>
          </w:tcPr>
          <w:p w14:paraId="2916CDC9" w14:textId="77777777" w:rsidR="00B32B14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B32B14" w:rsidRPr="005F6722" w14:paraId="7D8787A5" w14:textId="77777777" w:rsidTr="006E292D">
        <w:tc>
          <w:tcPr>
            <w:tcW w:w="428" w:type="dxa"/>
          </w:tcPr>
          <w:p w14:paraId="6170296B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26F1CFA8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5B81515" w14:textId="77777777" w:rsidR="00B32B14" w:rsidRPr="00FF512E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FF512E">
              <w:rPr>
                <w:b/>
                <w:sz w:val="21"/>
                <w:szCs w:val="21"/>
              </w:rPr>
              <w:t>b)</w:t>
            </w:r>
          </w:p>
        </w:tc>
        <w:tc>
          <w:tcPr>
            <w:tcW w:w="7773" w:type="dxa"/>
          </w:tcPr>
          <w:p w14:paraId="220D912F" w14:textId="77777777" w:rsidR="00B32B14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Identitätsüberprüfung</w:t>
            </w:r>
          </w:p>
        </w:tc>
      </w:tr>
      <w:tr w:rsidR="00B32B14" w:rsidRPr="005F6722" w14:paraId="7EA464A8" w14:textId="77777777" w:rsidTr="006E292D">
        <w:tc>
          <w:tcPr>
            <w:tcW w:w="428" w:type="dxa"/>
          </w:tcPr>
          <w:p w14:paraId="536BC165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67E734A7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BDBD944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773" w:type="dxa"/>
          </w:tcPr>
          <w:p w14:paraId="2C2ABD14" w14:textId="77777777" w:rsidR="00B32B14" w:rsidRPr="00C76115" w:rsidRDefault="00B32B14" w:rsidP="006E292D">
            <w:pPr>
              <w:spacing w:before="0"/>
              <w:jc w:val="left"/>
              <w:rPr>
                <w:rFonts w:cs="Arial"/>
                <w:b/>
                <w:color w:val="00B0F0"/>
                <w:sz w:val="21"/>
                <w:szCs w:val="21"/>
              </w:rPr>
            </w:pPr>
            <w:r>
              <w:rPr>
                <w:rFonts w:cs="Arial"/>
                <w:b/>
                <w:color w:val="00B0F0"/>
                <w:sz w:val="21"/>
                <w:szCs w:val="21"/>
              </w:rPr>
              <w:t>Einholung eines Nachweises der Registrierung im Transparenzregister oder eines Auszugs der über das Transparenzregister zugänglichen Daten</w:t>
            </w:r>
          </w:p>
        </w:tc>
      </w:tr>
      <w:tr w:rsidR="00B32B14" w:rsidRPr="005F6722" w14:paraId="12DDD5FA" w14:textId="77777777" w:rsidTr="006E292D">
        <w:tc>
          <w:tcPr>
            <w:tcW w:w="428" w:type="dxa"/>
          </w:tcPr>
          <w:p w14:paraId="03B66A4F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0819141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5259E50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</w:tcPr>
          <w:p w14:paraId="4F372D9E" w14:textId="77777777" w:rsidR="00B32B14" w:rsidRPr="00FF512E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Die Identität des/der wirtschaftlich Berechtigten wurde </w:t>
            </w:r>
            <w:r w:rsidRPr="00717A1F">
              <w:rPr>
                <w:rFonts w:cs="Arial"/>
                <w:b/>
                <w:color w:val="00B0F0"/>
                <w:sz w:val="21"/>
                <w:szCs w:val="21"/>
              </w:rPr>
              <w:t>zusätzlich</w:t>
            </w:r>
            <w:r>
              <w:rPr>
                <w:rFonts w:cs="Arial"/>
                <w:sz w:val="21"/>
                <w:szCs w:val="21"/>
              </w:rPr>
              <w:t xml:space="preserve"> überprüft anhand von</w:t>
            </w:r>
          </w:p>
        </w:tc>
      </w:tr>
      <w:tr w:rsidR="00B32B14" w:rsidRPr="005F6722" w14:paraId="6D306B3D" w14:textId="77777777" w:rsidTr="006E292D">
        <w:tc>
          <w:tcPr>
            <w:tcW w:w="428" w:type="dxa"/>
          </w:tcPr>
          <w:p w14:paraId="6366878C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6F6AFAB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622590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tcBorders>
              <w:bottom w:val="single" w:sz="4" w:space="0" w:color="auto"/>
            </w:tcBorders>
          </w:tcPr>
          <w:p w14:paraId="1EBDAA06" w14:textId="77777777" w:rsidR="00B32B14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B32B14" w:rsidRPr="005F6722" w14:paraId="3295965F" w14:textId="77777777" w:rsidTr="006E292D">
        <w:tc>
          <w:tcPr>
            <w:tcW w:w="428" w:type="dxa"/>
          </w:tcPr>
          <w:p w14:paraId="758EF2CD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08059531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9392FD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tcBorders>
              <w:top w:val="single" w:sz="4" w:space="0" w:color="auto"/>
            </w:tcBorders>
          </w:tcPr>
          <w:p w14:paraId="01EE6B43" w14:textId="77777777" w:rsidR="00B32B14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B32B14" w:rsidRPr="00FF512E" w14:paraId="5A3F52C9" w14:textId="77777777" w:rsidTr="006E292D">
        <w:tc>
          <w:tcPr>
            <w:tcW w:w="428" w:type="dxa"/>
          </w:tcPr>
          <w:p w14:paraId="2FB69AB9" w14:textId="77777777" w:rsidR="00B32B14" w:rsidRPr="00FF512E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0B5A7E62" w14:textId="77777777" w:rsidR="00B32B14" w:rsidRPr="00FF512E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FF512E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8227" w:type="dxa"/>
            <w:gridSpan w:val="2"/>
          </w:tcPr>
          <w:p w14:paraId="29AF1A8B" w14:textId="77777777" w:rsidR="00B32B14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FF512E">
              <w:rPr>
                <w:rFonts w:cs="Arial"/>
                <w:b/>
                <w:sz w:val="21"/>
                <w:szCs w:val="21"/>
              </w:rPr>
              <w:t xml:space="preserve">Wirtschaftlich Berechtigter </w:t>
            </w:r>
            <w:r w:rsidRPr="00A315F4">
              <w:rPr>
                <w:rFonts w:cs="Arial"/>
                <w:b/>
                <w:color w:val="00B0F0"/>
                <w:sz w:val="21"/>
                <w:szCs w:val="21"/>
              </w:rPr>
              <w:t xml:space="preserve">aufgrund eines Handelns auf Veranlassung, </w:t>
            </w:r>
          </w:p>
          <w:p w14:paraId="3D9A0F07" w14:textId="77777777" w:rsidR="00B32B14" w:rsidRPr="00FF512E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FF512E">
              <w:rPr>
                <w:rFonts w:cs="Arial"/>
                <w:b/>
                <w:sz w:val="21"/>
                <w:szCs w:val="21"/>
              </w:rPr>
              <w:t>§ 3 Abs. 4 GwG</w:t>
            </w:r>
          </w:p>
        </w:tc>
      </w:tr>
      <w:tr w:rsidR="00B32B14" w:rsidRPr="005F6722" w14:paraId="10F8AD3D" w14:textId="77777777" w:rsidTr="006E292D">
        <w:tc>
          <w:tcPr>
            <w:tcW w:w="428" w:type="dxa"/>
          </w:tcPr>
          <w:p w14:paraId="4A57E1A7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2878AE71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8227" w:type="dxa"/>
            <w:gridSpan w:val="2"/>
          </w:tcPr>
          <w:p w14:paraId="38C8F8AC" w14:textId="77777777" w:rsidR="00B32B14" w:rsidRPr="00FF512E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Werden Transaktionen auf Veranlassung eines anderen durchgeführt?</w:t>
            </w:r>
          </w:p>
        </w:tc>
      </w:tr>
      <w:tr w:rsidR="00B32B14" w:rsidRPr="005F6722" w14:paraId="3B46DFB1" w14:textId="77777777" w:rsidTr="006E292D">
        <w:tc>
          <w:tcPr>
            <w:tcW w:w="428" w:type="dxa"/>
          </w:tcPr>
          <w:p w14:paraId="2F1AACF7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2D6A553A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3544F36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773" w:type="dxa"/>
          </w:tcPr>
          <w:p w14:paraId="346FACD9" w14:textId="77777777" w:rsidR="00B32B14" w:rsidRPr="00FF512E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FF512E">
              <w:rPr>
                <w:rFonts w:cs="Arial"/>
                <w:sz w:val="21"/>
                <w:szCs w:val="21"/>
              </w:rPr>
              <w:t>Nein</w:t>
            </w:r>
          </w:p>
        </w:tc>
      </w:tr>
      <w:tr w:rsidR="00B32B14" w:rsidRPr="005F6722" w14:paraId="063638FA" w14:textId="77777777" w:rsidTr="006E292D">
        <w:tc>
          <w:tcPr>
            <w:tcW w:w="428" w:type="dxa"/>
          </w:tcPr>
          <w:p w14:paraId="2900617E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0EA8F099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0222DE8D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773" w:type="dxa"/>
          </w:tcPr>
          <w:p w14:paraId="0EC066D9" w14:textId="77777777" w:rsidR="00B32B14" w:rsidRPr="00FF512E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FF512E">
              <w:rPr>
                <w:rFonts w:cs="Arial"/>
                <w:sz w:val="21"/>
                <w:szCs w:val="21"/>
              </w:rPr>
              <w:t>Ja</w:t>
            </w:r>
          </w:p>
        </w:tc>
      </w:tr>
      <w:tr w:rsidR="00B32B14" w:rsidRPr="005F6722" w14:paraId="6DB6D113" w14:textId="77777777" w:rsidTr="006E292D">
        <w:tc>
          <w:tcPr>
            <w:tcW w:w="428" w:type="dxa"/>
          </w:tcPr>
          <w:p w14:paraId="69348464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1EC7EBAA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14:paraId="76A88B7B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a)</w:t>
            </w:r>
          </w:p>
        </w:tc>
        <w:tc>
          <w:tcPr>
            <w:tcW w:w="7773" w:type="dxa"/>
          </w:tcPr>
          <w:p w14:paraId="3AFBECC3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Identitätsfeststellung</w:t>
            </w:r>
          </w:p>
        </w:tc>
      </w:tr>
      <w:tr w:rsidR="00B32B14" w:rsidRPr="005F6722" w14:paraId="6B061180" w14:textId="77777777" w:rsidTr="006E292D">
        <w:tc>
          <w:tcPr>
            <w:tcW w:w="428" w:type="dxa"/>
          </w:tcPr>
          <w:p w14:paraId="197FB6BF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53928624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3730FB3B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</w:tcPr>
          <w:p w14:paraId="6D22CC57" w14:textId="77777777" w:rsidR="00B32B14" w:rsidRPr="000B488B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0B488B">
              <w:rPr>
                <w:rFonts w:cs="Arial"/>
                <w:sz w:val="21"/>
                <w:szCs w:val="21"/>
              </w:rPr>
              <w:t>Name</w:t>
            </w:r>
          </w:p>
        </w:tc>
      </w:tr>
      <w:tr w:rsidR="00B32B14" w:rsidRPr="005F6722" w14:paraId="169435F1" w14:textId="77777777" w:rsidTr="006E292D">
        <w:tc>
          <w:tcPr>
            <w:tcW w:w="428" w:type="dxa"/>
          </w:tcPr>
          <w:p w14:paraId="62DA4AEB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6B78F71B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1AACA991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tcBorders>
              <w:bottom w:val="single" w:sz="4" w:space="0" w:color="auto"/>
            </w:tcBorders>
          </w:tcPr>
          <w:p w14:paraId="6CF1E2BC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B32B14" w:rsidRPr="005F6722" w14:paraId="206405CB" w14:textId="77777777" w:rsidTr="006E292D">
        <w:tc>
          <w:tcPr>
            <w:tcW w:w="428" w:type="dxa"/>
          </w:tcPr>
          <w:p w14:paraId="4EE62AE7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6F08BD47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3D52331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tcBorders>
              <w:top w:val="single" w:sz="4" w:space="0" w:color="auto"/>
              <w:bottom w:val="single" w:sz="4" w:space="0" w:color="auto"/>
            </w:tcBorders>
          </w:tcPr>
          <w:p w14:paraId="157E1122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B32B14" w:rsidRPr="005F6722" w14:paraId="25D83816" w14:textId="77777777" w:rsidTr="006E292D">
        <w:tc>
          <w:tcPr>
            <w:tcW w:w="428" w:type="dxa"/>
          </w:tcPr>
          <w:p w14:paraId="383EF851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62C8FE69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3D4EAD2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tcBorders>
              <w:top w:val="single" w:sz="4" w:space="0" w:color="auto"/>
              <w:bottom w:val="single" w:sz="4" w:space="0" w:color="auto"/>
            </w:tcBorders>
          </w:tcPr>
          <w:p w14:paraId="2A414A9D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B32B14" w:rsidRPr="005F6722" w14:paraId="40B2059D" w14:textId="77777777" w:rsidTr="006E292D">
        <w:tc>
          <w:tcPr>
            <w:tcW w:w="428" w:type="dxa"/>
          </w:tcPr>
          <w:p w14:paraId="72EC6FAB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7384DE7E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B586CDA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tcBorders>
              <w:top w:val="single" w:sz="4" w:space="0" w:color="auto"/>
              <w:bottom w:val="single" w:sz="4" w:space="0" w:color="auto"/>
            </w:tcBorders>
          </w:tcPr>
          <w:p w14:paraId="1A54C263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B32B14" w:rsidRPr="005F6722" w14:paraId="3813B4E8" w14:textId="77777777" w:rsidTr="006E292D">
        <w:tc>
          <w:tcPr>
            <w:tcW w:w="428" w:type="dxa"/>
          </w:tcPr>
          <w:p w14:paraId="088E33FA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526CAC6D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E1FAAB0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tcBorders>
              <w:top w:val="single" w:sz="4" w:space="0" w:color="auto"/>
              <w:bottom w:val="single" w:sz="4" w:space="0" w:color="auto"/>
            </w:tcBorders>
          </w:tcPr>
          <w:p w14:paraId="0FE3FAA8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B32B14" w:rsidRPr="005F6722" w14:paraId="21D40C70" w14:textId="77777777" w:rsidTr="006E292D">
        <w:tc>
          <w:tcPr>
            <w:tcW w:w="428" w:type="dxa"/>
          </w:tcPr>
          <w:p w14:paraId="670FF2C2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69E0EB71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4B54EA0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tcBorders>
              <w:top w:val="single" w:sz="4" w:space="0" w:color="auto"/>
            </w:tcBorders>
          </w:tcPr>
          <w:p w14:paraId="6A9644A3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B32B14" w:rsidRPr="005F6722" w14:paraId="292A4B43" w14:textId="77777777" w:rsidTr="006E292D">
        <w:tc>
          <w:tcPr>
            <w:tcW w:w="428" w:type="dxa"/>
          </w:tcPr>
          <w:p w14:paraId="5EEDFBC1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6ADFF77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D26C1EB" w14:textId="77777777" w:rsidR="00B32B14" w:rsidRPr="000B488B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0B488B">
              <w:rPr>
                <w:b/>
                <w:sz w:val="21"/>
                <w:szCs w:val="21"/>
              </w:rPr>
              <w:t>b)</w:t>
            </w:r>
          </w:p>
        </w:tc>
        <w:tc>
          <w:tcPr>
            <w:tcW w:w="7773" w:type="dxa"/>
          </w:tcPr>
          <w:p w14:paraId="42EA14BC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Identitätsüberprüfung</w:t>
            </w:r>
          </w:p>
        </w:tc>
      </w:tr>
      <w:tr w:rsidR="00B32B14" w:rsidRPr="005F6722" w14:paraId="0CBC3702" w14:textId="77777777" w:rsidTr="006E292D">
        <w:tc>
          <w:tcPr>
            <w:tcW w:w="428" w:type="dxa"/>
          </w:tcPr>
          <w:p w14:paraId="56961072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5601CDB7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1E3DB954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</w:tcPr>
          <w:p w14:paraId="40FB88CF" w14:textId="77777777" w:rsidR="00B32B14" w:rsidRPr="000B488B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Die Identität des/der wirtschaftlich Berechtigten wurde überprüft anhand von</w:t>
            </w:r>
          </w:p>
        </w:tc>
      </w:tr>
      <w:tr w:rsidR="00B32B14" w:rsidRPr="005F6722" w14:paraId="3925235C" w14:textId="77777777" w:rsidTr="006E292D">
        <w:tc>
          <w:tcPr>
            <w:tcW w:w="428" w:type="dxa"/>
          </w:tcPr>
          <w:p w14:paraId="2B96F7FB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</w:tcPr>
          <w:p w14:paraId="59B4311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0CD6367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73" w:type="dxa"/>
            <w:tcBorders>
              <w:bottom w:val="single" w:sz="4" w:space="0" w:color="auto"/>
            </w:tcBorders>
          </w:tcPr>
          <w:p w14:paraId="126B4AE6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</w:tbl>
    <w:p w14:paraId="60CA570A" w14:textId="77777777" w:rsidR="00B32B14" w:rsidRDefault="00B32B14" w:rsidP="00B32B14">
      <w:r>
        <w:br w:type="page"/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7"/>
        <w:gridCol w:w="426"/>
        <w:gridCol w:w="3072"/>
        <w:gridCol w:w="851"/>
        <w:gridCol w:w="4156"/>
      </w:tblGrid>
      <w:tr w:rsidR="00B32B14" w:rsidRPr="000B488B" w14:paraId="4C0CDE30" w14:textId="77777777" w:rsidTr="006E292D">
        <w:tc>
          <w:tcPr>
            <w:tcW w:w="567" w:type="dxa"/>
          </w:tcPr>
          <w:p w14:paraId="4D79F392" w14:textId="77777777" w:rsidR="00B32B14" w:rsidRPr="000B488B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C</w:t>
            </w:r>
            <w:r w:rsidRPr="000B488B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8505" w:type="dxa"/>
            <w:gridSpan w:val="4"/>
          </w:tcPr>
          <w:p w14:paraId="5A82192E" w14:textId="77777777" w:rsidR="00B32B14" w:rsidRPr="000B488B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0B488B">
              <w:rPr>
                <w:rFonts w:cs="Arial"/>
                <w:b/>
                <w:sz w:val="21"/>
                <w:szCs w:val="21"/>
              </w:rPr>
              <w:t>Angaben zur Geschäftsbeziehung, § 10 Abs. 1 Nr. 3 GwG</w:t>
            </w:r>
          </w:p>
        </w:tc>
      </w:tr>
      <w:tr w:rsidR="00B32B14" w:rsidRPr="005F6722" w14:paraId="7D423634" w14:textId="77777777" w:rsidTr="006E292D">
        <w:tc>
          <w:tcPr>
            <w:tcW w:w="567" w:type="dxa"/>
          </w:tcPr>
          <w:p w14:paraId="24B4C788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6" w:type="dxa"/>
          </w:tcPr>
          <w:p w14:paraId="46577C0E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8079" w:type="dxa"/>
            <w:gridSpan w:val="3"/>
          </w:tcPr>
          <w:p w14:paraId="253F0226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Zweck und Art ergeben sich zweifelsfrei aus der Geschäftsbeziehung selbst</w:t>
            </w:r>
          </w:p>
        </w:tc>
      </w:tr>
      <w:tr w:rsidR="00B32B14" w:rsidRPr="005F6722" w14:paraId="372A1F43" w14:textId="77777777" w:rsidTr="006E292D">
        <w:tc>
          <w:tcPr>
            <w:tcW w:w="567" w:type="dxa"/>
          </w:tcPr>
          <w:p w14:paraId="70267740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6" w:type="dxa"/>
          </w:tcPr>
          <w:p w14:paraId="0EB9D6F4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8079" w:type="dxa"/>
            <w:gridSpan w:val="3"/>
          </w:tcPr>
          <w:p w14:paraId="0A77F622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Zweck und Art der Geschäftsbeziehung</w:t>
            </w:r>
          </w:p>
        </w:tc>
      </w:tr>
      <w:tr w:rsidR="00B32B14" w:rsidRPr="005F6722" w14:paraId="7E7E21BE" w14:textId="77777777" w:rsidTr="006E292D">
        <w:tc>
          <w:tcPr>
            <w:tcW w:w="567" w:type="dxa"/>
          </w:tcPr>
          <w:p w14:paraId="65FE2DEC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6" w:type="dxa"/>
          </w:tcPr>
          <w:p w14:paraId="633495BE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8079" w:type="dxa"/>
            <w:gridSpan w:val="3"/>
            <w:tcBorders>
              <w:bottom w:val="single" w:sz="4" w:space="0" w:color="auto"/>
            </w:tcBorders>
          </w:tcPr>
          <w:p w14:paraId="73618026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B32B14" w:rsidRPr="005F6722" w14:paraId="73426B8D" w14:textId="77777777" w:rsidTr="006E292D">
        <w:tc>
          <w:tcPr>
            <w:tcW w:w="567" w:type="dxa"/>
          </w:tcPr>
          <w:p w14:paraId="47E1849D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6" w:type="dxa"/>
          </w:tcPr>
          <w:p w14:paraId="31A947FD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3B7D4A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B32B14" w:rsidRPr="005F6722" w14:paraId="00C1378F" w14:textId="77777777" w:rsidTr="006E292D">
        <w:tc>
          <w:tcPr>
            <w:tcW w:w="567" w:type="dxa"/>
          </w:tcPr>
          <w:p w14:paraId="56250119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6" w:type="dxa"/>
          </w:tcPr>
          <w:p w14:paraId="64A8061B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8079" w:type="dxa"/>
            <w:gridSpan w:val="3"/>
          </w:tcPr>
          <w:p w14:paraId="1CFF1479" w14:textId="77777777" w:rsidR="00B32B14" w:rsidRPr="000B488B" w:rsidRDefault="00B32B14" w:rsidP="006E292D">
            <w:pPr>
              <w:spacing w:before="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2B14" w:rsidRPr="005F6722" w14:paraId="0E246FC9" w14:textId="77777777" w:rsidTr="006E292D">
        <w:tc>
          <w:tcPr>
            <w:tcW w:w="567" w:type="dxa"/>
          </w:tcPr>
          <w:p w14:paraId="0F7D1503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</w:t>
            </w:r>
            <w:r w:rsidRPr="005F6722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8505" w:type="dxa"/>
            <w:gridSpan w:val="4"/>
          </w:tcPr>
          <w:p w14:paraId="4C9BC013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Politisch exponie</w:t>
            </w:r>
            <w:r>
              <w:rPr>
                <w:rFonts w:cs="Arial"/>
                <w:b/>
                <w:sz w:val="21"/>
                <w:szCs w:val="21"/>
              </w:rPr>
              <w:t>rte Personen, §§ 10 Abs. 1 Nr. 4</w:t>
            </w:r>
            <w:r w:rsidRPr="005F6722">
              <w:rPr>
                <w:rFonts w:cs="Arial"/>
                <w:b/>
                <w:sz w:val="21"/>
                <w:szCs w:val="21"/>
              </w:rPr>
              <w:t>, 15 Abs. 3 Nr. 1 GwG</w:t>
            </w:r>
          </w:p>
        </w:tc>
      </w:tr>
      <w:tr w:rsidR="00B32B14" w:rsidRPr="005F6722" w14:paraId="15890AA4" w14:textId="77777777" w:rsidTr="006E292D">
        <w:tc>
          <w:tcPr>
            <w:tcW w:w="567" w:type="dxa"/>
          </w:tcPr>
          <w:p w14:paraId="26E129C5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6" w:type="dxa"/>
          </w:tcPr>
          <w:p w14:paraId="270C2370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8079" w:type="dxa"/>
            <w:gridSpan w:val="3"/>
          </w:tcPr>
          <w:p w14:paraId="17B8545C" w14:textId="77777777" w:rsidR="00B32B14" w:rsidRPr="000B488B" w:rsidRDefault="00B32B14" w:rsidP="006E292D">
            <w:pPr>
              <w:spacing w:before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0B488B">
              <w:rPr>
                <w:rFonts w:cs="Arial"/>
                <w:sz w:val="21"/>
                <w:szCs w:val="21"/>
              </w:rPr>
              <w:t>Weder der Vertragspartner noch der wirtschaftlich Berechtigte (soweit vorhanden) ist selbst eine politisch exponierte Person, ein Familienmitglied einer politisch exponierten Person oder eine einer politisch exponierten Person bekanntermaßen nahestehende Person.</w:t>
            </w:r>
          </w:p>
        </w:tc>
      </w:tr>
      <w:tr w:rsidR="00B32B14" w:rsidRPr="005F6722" w14:paraId="51F7F271" w14:textId="77777777" w:rsidTr="006E292D">
        <w:tc>
          <w:tcPr>
            <w:tcW w:w="567" w:type="dxa"/>
          </w:tcPr>
          <w:p w14:paraId="4569F86A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6" w:type="dxa"/>
          </w:tcPr>
          <w:p w14:paraId="0D6BD540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8079" w:type="dxa"/>
            <w:gridSpan w:val="3"/>
          </w:tcPr>
          <w:p w14:paraId="7CE0AA73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Der Vertragspartner oder der wirtschaftlich Berechtigte (soweit vorhanden) ist selbst eine politisch exponierte Person, ein Familienmitglied einer politisch exponierten Person oder eine einer politisch exponierten Person bekanntermaßen nahestehende Person.</w:t>
            </w:r>
          </w:p>
        </w:tc>
      </w:tr>
      <w:tr w:rsidR="00B32B14" w:rsidRPr="005F6722" w14:paraId="1E6566FF" w14:textId="77777777" w:rsidTr="006E292D">
        <w:tc>
          <w:tcPr>
            <w:tcW w:w="567" w:type="dxa"/>
          </w:tcPr>
          <w:p w14:paraId="301CABD9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6" w:type="dxa"/>
          </w:tcPr>
          <w:p w14:paraId="56F972A8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8079" w:type="dxa"/>
            <w:gridSpan w:val="3"/>
            <w:tcBorders>
              <w:bottom w:val="single" w:sz="4" w:space="0" w:color="auto"/>
            </w:tcBorders>
          </w:tcPr>
          <w:p w14:paraId="3AB0742B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B32B14" w:rsidRPr="005F6722" w14:paraId="0DBDB757" w14:textId="77777777" w:rsidTr="006E292D">
        <w:tc>
          <w:tcPr>
            <w:tcW w:w="567" w:type="dxa"/>
          </w:tcPr>
          <w:p w14:paraId="332D0227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6" w:type="dxa"/>
          </w:tcPr>
          <w:p w14:paraId="60B870E0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</w:tcPr>
          <w:p w14:paraId="1ECF31FF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(Genaue Bezeichnung der politisch exponierten Person und/oder Beziehung zu ihr)</w:t>
            </w:r>
          </w:p>
        </w:tc>
      </w:tr>
      <w:tr w:rsidR="00B32B14" w:rsidRPr="005F6722" w14:paraId="6AE5FE7A" w14:textId="77777777" w:rsidTr="006E292D">
        <w:tc>
          <w:tcPr>
            <w:tcW w:w="567" w:type="dxa"/>
          </w:tcPr>
          <w:p w14:paraId="422F44D2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6" w:type="dxa"/>
          </w:tcPr>
          <w:p w14:paraId="2A6FF951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8079" w:type="dxa"/>
            <w:gridSpan w:val="3"/>
          </w:tcPr>
          <w:p w14:paraId="24BC67C7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B32B14" w:rsidRPr="005F6722" w14:paraId="084D80F3" w14:textId="77777777" w:rsidTr="006E292D">
        <w:tc>
          <w:tcPr>
            <w:tcW w:w="567" w:type="dxa"/>
          </w:tcPr>
          <w:p w14:paraId="14608F93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6" w:type="dxa"/>
          </w:tcPr>
          <w:p w14:paraId="5770BA9D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8079" w:type="dxa"/>
            <w:gridSpan w:val="3"/>
          </w:tcPr>
          <w:p w14:paraId="1AB40C6D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B32B14" w:rsidRPr="005F6722" w14:paraId="20C76D7A" w14:textId="77777777" w:rsidTr="006E292D">
        <w:tc>
          <w:tcPr>
            <w:tcW w:w="567" w:type="dxa"/>
          </w:tcPr>
          <w:p w14:paraId="2058AB78" w14:textId="77777777" w:rsidR="00B32B14" w:rsidRPr="005F6722" w:rsidRDefault="00B32B14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6" w:type="dxa"/>
          </w:tcPr>
          <w:p w14:paraId="04B6CF1F" w14:textId="77777777" w:rsidR="00B32B14" w:rsidRPr="005F6722" w:rsidRDefault="00B32B14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8079" w:type="dxa"/>
            <w:gridSpan w:val="3"/>
          </w:tcPr>
          <w:p w14:paraId="74349866" w14:textId="77777777" w:rsidR="00B32B14" w:rsidRPr="005F6722" w:rsidRDefault="00B32B14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B32B14" w:rsidRPr="005F6722" w14:paraId="4EE49A5E" w14:textId="77777777" w:rsidTr="006E292D">
        <w:tc>
          <w:tcPr>
            <w:tcW w:w="4065" w:type="dxa"/>
            <w:gridSpan w:val="3"/>
            <w:tcBorders>
              <w:bottom w:val="single" w:sz="4" w:space="0" w:color="auto"/>
            </w:tcBorders>
          </w:tcPr>
          <w:p w14:paraId="1DBFB4DE" w14:textId="77777777" w:rsidR="00B32B14" w:rsidRPr="005F6722" w:rsidRDefault="00B32B14" w:rsidP="006E292D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 w14:paraId="5E8A706E" w14:textId="77777777" w:rsidR="00B32B14" w:rsidRPr="005F6722" w:rsidRDefault="00B32B14" w:rsidP="006E292D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4156" w:type="dxa"/>
            <w:tcBorders>
              <w:bottom w:val="single" w:sz="4" w:space="0" w:color="auto"/>
            </w:tcBorders>
          </w:tcPr>
          <w:p w14:paraId="00080641" w14:textId="77777777" w:rsidR="00B32B14" w:rsidRPr="005F6722" w:rsidRDefault="00B32B14" w:rsidP="006E292D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B32B14" w:rsidRPr="005F6722" w14:paraId="5FD6B954" w14:textId="77777777" w:rsidTr="006E292D">
        <w:tc>
          <w:tcPr>
            <w:tcW w:w="4065" w:type="dxa"/>
            <w:gridSpan w:val="3"/>
            <w:tcBorders>
              <w:top w:val="single" w:sz="4" w:space="0" w:color="auto"/>
            </w:tcBorders>
          </w:tcPr>
          <w:p w14:paraId="3302EF2D" w14:textId="77777777" w:rsidR="00B32B14" w:rsidRPr="005F6722" w:rsidRDefault="00B32B14" w:rsidP="006E292D">
            <w:pPr>
              <w:pStyle w:val="Listenabsatz"/>
              <w:spacing w:before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Ort, Datum</w:t>
            </w:r>
          </w:p>
        </w:tc>
        <w:tc>
          <w:tcPr>
            <w:tcW w:w="851" w:type="dxa"/>
          </w:tcPr>
          <w:p w14:paraId="129E6F76" w14:textId="77777777" w:rsidR="00B32B14" w:rsidRPr="005F6722" w:rsidRDefault="00B32B14" w:rsidP="006E292D">
            <w:pPr>
              <w:pStyle w:val="Listenabsatz"/>
              <w:spacing w:before="0"/>
              <w:ind w:left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4156" w:type="dxa"/>
            <w:tcBorders>
              <w:top w:val="single" w:sz="4" w:space="0" w:color="auto"/>
            </w:tcBorders>
          </w:tcPr>
          <w:p w14:paraId="6326BABC" w14:textId="77777777" w:rsidR="00B32B14" w:rsidRPr="005F6722" w:rsidRDefault="00B32B14" w:rsidP="006E292D">
            <w:pPr>
              <w:pStyle w:val="Listenabsatz"/>
              <w:spacing w:before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Unterschrift/Stempel</w:t>
            </w:r>
          </w:p>
        </w:tc>
      </w:tr>
    </w:tbl>
    <w:p w14:paraId="4B90AF18" w14:textId="77777777" w:rsidR="00B32B14" w:rsidRPr="00C74801" w:rsidRDefault="00B32B14" w:rsidP="00B32B14">
      <w:pPr>
        <w:spacing w:before="0"/>
        <w:jc w:val="left"/>
        <w:rPr>
          <w:rFonts w:cs="Arial"/>
          <w:b/>
          <w:sz w:val="21"/>
          <w:szCs w:val="21"/>
        </w:rPr>
      </w:pPr>
    </w:p>
    <w:p w14:paraId="089A14EC" w14:textId="77777777" w:rsidR="000277CC" w:rsidRPr="00B32B14" w:rsidRDefault="000277CC" w:rsidP="00B32B14"/>
    <w:sectPr w:rsidR="000277CC" w:rsidRPr="00B32B14" w:rsidSect="00B32B1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100" w:right="1701" w:bottom="1701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15BE9" w14:textId="77777777" w:rsidR="00FF512E" w:rsidRDefault="00FF512E">
      <w:pPr>
        <w:spacing w:before="0"/>
      </w:pPr>
      <w:r>
        <w:separator/>
      </w:r>
    </w:p>
  </w:endnote>
  <w:endnote w:type="continuationSeparator" w:id="0">
    <w:p w14:paraId="7BED45A4" w14:textId="77777777" w:rsidR="00FF512E" w:rsidRDefault="00FF512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912"/>
      <w:gridCol w:w="3021"/>
      <w:gridCol w:w="3139"/>
    </w:tblGrid>
    <w:tr w:rsidR="0054429E" w14:paraId="73F92302" w14:textId="77777777" w:rsidTr="0054429E">
      <w:trPr>
        <w:trHeight w:hRule="exact" w:val="1191"/>
      </w:trPr>
      <w:tc>
        <w:tcPr>
          <w:tcW w:w="2912" w:type="dxa"/>
          <w:vAlign w:val="bottom"/>
          <w:hideMark/>
        </w:tcPr>
        <w:p w14:paraId="40837543" w14:textId="77777777" w:rsidR="0054429E" w:rsidRPr="00EE1E74" w:rsidRDefault="0054429E" w:rsidP="0054429E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EE1E74">
            <w:rPr>
              <w:sz w:val="20"/>
            </w:rPr>
            <w:t xml:space="preserve">Seite </w:t>
          </w:r>
          <w:r w:rsidRPr="00EE1E74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EE1E74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EE1E74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EE1E74">
            <w:rPr>
              <w:rFonts w:eastAsiaTheme="minorHAnsi" w:cstheme="minorBidi"/>
              <w:sz w:val="20"/>
              <w:lang w:eastAsia="en-US"/>
            </w:rPr>
            <w:t>1</w:t>
          </w:r>
          <w:r w:rsidRPr="00EE1E74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EE1E74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323663548"/>
              <w:docPartObj>
                <w:docPartGallery w:val="Page Numbers (Top of Page)"/>
                <w:docPartUnique/>
              </w:docPartObj>
            </w:sdtPr>
            <w:sdtEndPr/>
            <w:sdtContent>
              <w:r w:rsidRPr="00EE1E74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EE1E74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EE1E74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EE1E74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EE1E74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EE1E74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0E365286" w14:textId="77777777" w:rsidR="0054429E" w:rsidRPr="005F3383" w:rsidRDefault="0054429E" w:rsidP="0054429E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EE1E74">
            <w:rPr>
              <w:rFonts w:eastAsiaTheme="minorHAnsi" w:cstheme="minorBidi"/>
              <w:b/>
              <w:color w:val="00B0F0"/>
              <w:sz w:val="20"/>
              <w:lang w:eastAsia="en-US"/>
            </w:rPr>
            <w:t>UQMS 2025</w:t>
          </w:r>
        </w:p>
      </w:tc>
      <w:tc>
        <w:tcPr>
          <w:tcW w:w="3021" w:type="dxa"/>
          <w:vAlign w:val="bottom"/>
          <w:hideMark/>
        </w:tcPr>
        <w:p w14:paraId="5508A795" w14:textId="77777777" w:rsidR="0054429E" w:rsidRDefault="0054429E" w:rsidP="0054429E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17A0E77F" wp14:editId="12DDB78D">
                <wp:extent cx="1447800" cy="395605"/>
                <wp:effectExtent l="0" t="0" r="0" b="4445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9" w:type="dxa"/>
          <w:vAlign w:val="bottom"/>
          <w:hideMark/>
        </w:tcPr>
        <w:p w14:paraId="4811F537" w14:textId="77777777" w:rsidR="0054429E" w:rsidRPr="0009625D" w:rsidRDefault="0054429E" w:rsidP="0054429E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CC11E7">
            <w:rPr>
              <w:rFonts w:eastAsiaTheme="minorHAnsi" w:cstheme="minorBidi"/>
              <w:b/>
              <w:color w:val="00B0F0"/>
              <w:sz w:val="20"/>
              <w:lang w:eastAsia="en-US"/>
            </w:rPr>
            <w:t>3/4</w:t>
          </w:r>
        </w:p>
      </w:tc>
    </w:tr>
  </w:tbl>
  <w:p w14:paraId="37C0F060" w14:textId="77777777" w:rsidR="00A52D58" w:rsidRPr="00CF7895" w:rsidRDefault="00A52D58" w:rsidP="00A52D58">
    <w:pPr>
      <w:pStyle w:val="Fuzeile"/>
      <w:spacing w:before="0"/>
      <w:rPr>
        <w:rFonts w:eastAsiaTheme="minorHAnsi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912"/>
      <w:gridCol w:w="3021"/>
      <w:gridCol w:w="3139"/>
    </w:tblGrid>
    <w:tr w:rsidR="0054429E" w14:paraId="59B2A387" w14:textId="77777777" w:rsidTr="0054429E">
      <w:trPr>
        <w:trHeight w:hRule="exact" w:val="1191"/>
      </w:trPr>
      <w:tc>
        <w:tcPr>
          <w:tcW w:w="2912" w:type="dxa"/>
          <w:vAlign w:val="bottom"/>
          <w:hideMark/>
        </w:tcPr>
        <w:p w14:paraId="56E012D7" w14:textId="77777777" w:rsidR="0054429E" w:rsidRPr="005F3383" w:rsidRDefault="0054429E" w:rsidP="0054429E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6D3FAC47" w14:textId="77777777" w:rsidR="0054429E" w:rsidRPr="005F3383" w:rsidRDefault="0054429E" w:rsidP="0054429E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3021" w:type="dxa"/>
          <w:vAlign w:val="bottom"/>
          <w:hideMark/>
        </w:tcPr>
        <w:p w14:paraId="3EC10865" w14:textId="77777777" w:rsidR="0054429E" w:rsidRDefault="0054429E" w:rsidP="0054429E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ED7497A" wp14:editId="042AC270">
                <wp:extent cx="1447800" cy="395605"/>
                <wp:effectExtent l="0" t="0" r="0" b="4445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9" w:type="dxa"/>
          <w:vAlign w:val="bottom"/>
          <w:hideMark/>
        </w:tcPr>
        <w:p w14:paraId="0E6BD40D" w14:textId="77777777" w:rsidR="0054429E" w:rsidRPr="0009625D" w:rsidRDefault="0054429E" w:rsidP="0054429E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CC11E7">
            <w:rPr>
              <w:rFonts w:eastAsiaTheme="minorHAnsi" w:cstheme="minorBidi"/>
              <w:b/>
              <w:color w:val="00B0F0"/>
              <w:sz w:val="20"/>
              <w:lang w:eastAsia="en-US"/>
            </w:rPr>
            <w:t>3/4</w:t>
          </w:r>
        </w:p>
      </w:tc>
    </w:tr>
  </w:tbl>
  <w:p w14:paraId="353863B6" w14:textId="77777777" w:rsidR="00A52D58" w:rsidRPr="00CF7895" w:rsidRDefault="00A52D58" w:rsidP="00A52D58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6FB05" w14:textId="77777777" w:rsidR="00FF512E" w:rsidRDefault="00FF512E" w:rsidP="00EE217B">
      <w:pPr>
        <w:pStyle w:val="Fuzeile"/>
      </w:pPr>
    </w:p>
    <w:p w14:paraId="46D8BB8B" w14:textId="77777777" w:rsidR="00FF512E" w:rsidRPr="00EE217B" w:rsidRDefault="00FF512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1D63BDEB" w14:textId="77777777" w:rsidR="00FF512E" w:rsidRDefault="00FF512E" w:rsidP="00711AB6">
      <w:pPr>
        <w:spacing w:before="0"/>
        <w:jc w:val="center"/>
      </w:pPr>
    </w:p>
    <w:p w14:paraId="16799366" w14:textId="77777777" w:rsidR="00FF512E" w:rsidRPr="00711AB6" w:rsidRDefault="00FF512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34782" w14:textId="77777777" w:rsidR="00FF512E" w:rsidRPr="00665F75" w:rsidRDefault="00FF512E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52305" w14:textId="77777777" w:rsidR="00FF512E" w:rsidRDefault="00FF512E" w:rsidP="00870FFE">
    <w:pPr>
      <w:pStyle w:val="Kopfzeile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1953451"/>
    <w:multiLevelType w:val="hybridMultilevel"/>
    <w:tmpl w:val="466289AA"/>
    <w:lvl w:ilvl="0" w:tplc="BE9856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A40BCC"/>
    <w:multiLevelType w:val="hybridMultilevel"/>
    <w:tmpl w:val="80C6A7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A1E11"/>
    <w:multiLevelType w:val="hybridMultilevel"/>
    <w:tmpl w:val="29D895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626D3C08"/>
    <w:multiLevelType w:val="hybridMultilevel"/>
    <w:tmpl w:val="1382D300"/>
    <w:lvl w:ilvl="0" w:tplc="A3FA38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abstractNum w:abstractNumId="20" w15:restartNumberingAfterBreak="0">
    <w:nsid w:val="7EEF7079"/>
    <w:multiLevelType w:val="hybridMultilevel"/>
    <w:tmpl w:val="B71AD6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7"/>
  </w:num>
  <w:num w:numId="12">
    <w:abstractNumId w:val="10"/>
  </w:num>
  <w:num w:numId="13">
    <w:abstractNumId w:val="12"/>
  </w:num>
  <w:num w:numId="14">
    <w:abstractNumId w:val="16"/>
  </w:num>
  <w:num w:numId="15">
    <w:abstractNumId w:val="14"/>
  </w:num>
  <w:num w:numId="16">
    <w:abstractNumId w:val="13"/>
  </w:num>
  <w:num w:numId="17">
    <w:abstractNumId w:val="9"/>
  </w:num>
  <w:num w:numId="18">
    <w:abstractNumId w:val="20"/>
  </w:num>
  <w:num w:numId="19">
    <w:abstractNumId w:val="11"/>
  </w:num>
  <w:num w:numId="20">
    <w:abstractNumId w:val="15"/>
  </w:num>
  <w:num w:numId="21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44F"/>
    <w:rsid w:val="00002230"/>
    <w:rsid w:val="00002EED"/>
    <w:rsid w:val="000030A9"/>
    <w:rsid w:val="0001477C"/>
    <w:rsid w:val="0002748A"/>
    <w:rsid w:val="000277CC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B488B"/>
    <w:rsid w:val="000E26F7"/>
    <w:rsid w:val="00111AC6"/>
    <w:rsid w:val="001205E2"/>
    <w:rsid w:val="00122D53"/>
    <w:rsid w:val="00127666"/>
    <w:rsid w:val="00143F11"/>
    <w:rsid w:val="001543D7"/>
    <w:rsid w:val="00154BF0"/>
    <w:rsid w:val="0016344D"/>
    <w:rsid w:val="00165A53"/>
    <w:rsid w:val="001717D3"/>
    <w:rsid w:val="00180880"/>
    <w:rsid w:val="00184E10"/>
    <w:rsid w:val="0019585B"/>
    <w:rsid w:val="001A1B58"/>
    <w:rsid w:val="001A441B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D67"/>
    <w:rsid w:val="002B17CE"/>
    <w:rsid w:val="002B298F"/>
    <w:rsid w:val="002B37AC"/>
    <w:rsid w:val="002D0908"/>
    <w:rsid w:val="002D7E2D"/>
    <w:rsid w:val="002E458C"/>
    <w:rsid w:val="002F09D8"/>
    <w:rsid w:val="002F56D7"/>
    <w:rsid w:val="002F6B99"/>
    <w:rsid w:val="002F771F"/>
    <w:rsid w:val="00304799"/>
    <w:rsid w:val="00340216"/>
    <w:rsid w:val="00342964"/>
    <w:rsid w:val="00352142"/>
    <w:rsid w:val="00360F3D"/>
    <w:rsid w:val="00364269"/>
    <w:rsid w:val="00371874"/>
    <w:rsid w:val="00376DCD"/>
    <w:rsid w:val="00382BCD"/>
    <w:rsid w:val="003932A1"/>
    <w:rsid w:val="003A6FEB"/>
    <w:rsid w:val="003B420D"/>
    <w:rsid w:val="003E348F"/>
    <w:rsid w:val="003E5835"/>
    <w:rsid w:val="003F1B18"/>
    <w:rsid w:val="00400C47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618F9"/>
    <w:rsid w:val="004630F0"/>
    <w:rsid w:val="00465DB3"/>
    <w:rsid w:val="00466E4B"/>
    <w:rsid w:val="00484CDE"/>
    <w:rsid w:val="004867BC"/>
    <w:rsid w:val="0049126F"/>
    <w:rsid w:val="00497A7A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07EA8"/>
    <w:rsid w:val="00516C43"/>
    <w:rsid w:val="0052103B"/>
    <w:rsid w:val="00525CDB"/>
    <w:rsid w:val="00527267"/>
    <w:rsid w:val="00534A4B"/>
    <w:rsid w:val="0054429E"/>
    <w:rsid w:val="005473EF"/>
    <w:rsid w:val="0055136F"/>
    <w:rsid w:val="0055156D"/>
    <w:rsid w:val="00567521"/>
    <w:rsid w:val="00583AA1"/>
    <w:rsid w:val="005913EC"/>
    <w:rsid w:val="005921A2"/>
    <w:rsid w:val="005967E6"/>
    <w:rsid w:val="005B57D7"/>
    <w:rsid w:val="005B7F7F"/>
    <w:rsid w:val="005C1C85"/>
    <w:rsid w:val="005C4751"/>
    <w:rsid w:val="005C5708"/>
    <w:rsid w:val="005D1825"/>
    <w:rsid w:val="005D26BD"/>
    <w:rsid w:val="005D2A74"/>
    <w:rsid w:val="005D4223"/>
    <w:rsid w:val="005E07BD"/>
    <w:rsid w:val="005E7803"/>
    <w:rsid w:val="005F6722"/>
    <w:rsid w:val="005F6F40"/>
    <w:rsid w:val="00632C1A"/>
    <w:rsid w:val="006454CF"/>
    <w:rsid w:val="0065198F"/>
    <w:rsid w:val="006521FF"/>
    <w:rsid w:val="00665F75"/>
    <w:rsid w:val="0066763B"/>
    <w:rsid w:val="00673314"/>
    <w:rsid w:val="00684B37"/>
    <w:rsid w:val="00691576"/>
    <w:rsid w:val="006A7FCC"/>
    <w:rsid w:val="006C4228"/>
    <w:rsid w:val="006D45A1"/>
    <w:rsid w:val="006E24F6"/>
    <w:rsid w:val="006E7126"/>
    <w:rsid w:val="006F1695"/>
    <w:rsid w:val="007026D1"/>
    <w:rsid w:val="00711AB6"/>
    <w:rsid w:val="00716DD5"/>
    <w:rsid w:val="00717A1F"/>
    <w:rsid w:val="00720E5C"/>
    <w:rsid w:val="00742EA1"/>
    <w:rsid w:val="00744772"/>
    <w:rsid w:val="007506E6"/>
    <w:rsid w:val="007626C5"/>
    <w:rsid w:val="00763FC1"/>
    <w:rsid w:val="007648E0"/>
    <w:rsid w:val="00765666"/>
    <w:rsid w:val="00786F32"/>
    <w:rsid w:val="0078728B"/>
    <w:rsid w:val="00790130"/>
    <w:rsid w:val="00796513"/>
    <w:rsid w:val="007A060E"/>
    <w:rsid w:val="007A3E0C"/>
    <w:rsid w:val="007B1945"/>
    <w:rsid w:val="007D01B6"/>
    <w:rsid w:val="007D3976"/>
    <w:rsid w:val="007E0249"/>
    <w:rsid w:val="007F1F6F"/>
    <w:rsid w:val="007F3A7C"/>
    <w:rsid w:val="007F5FFA"/>
    <w:rsid w:val="00802ED4"/>
    <w:rsid w:val="00805892"/>
    <w:rsid w:val="0081072B"/>
    <w:rsid w:val="008248D3"/>
    <w:rsid w:val="00837078"/>
    <w:rsid w:val="008467D3"/>
    <w:rsid w:val="008471C9"/>
    <w:rsid w:val="00855B99"/>
    <w:rsid w:val="0086279A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5115"/>
    <w:rsid w:val="009075A9"/>
    <w:rsid w:val="009212B4"/>
    <w:rsid w:val="009322F1"/>
    <w:rsid w:val="0095198B"/>
    <w:rsid w:val="00970211"/>
    <w:rsid w:val="009760D0"/>
    <w:rsid w:val="0099236A"/>
    <w:rsid w:val="009A25CA"/>
    <w:rsid w:val="009A6E64"/>
    <w:rsid w:val="009C2FF2"/>
    <w:rsid w:val="009C37E0"/>
    <w:rsid w:val="009C6EFB"/>
    <w:rsid w:val="009D429E"/>
    <w:rsid w:val="009D5214"/>
    <w:rsid w:val="009E1FB1"/>
    <w:rsid w:val="009F6E01"/>
    <w:rsid w:val="00A06317"/>
    <w:rsid w:val="00A237ED"/>
    <w:rsid w:val="00A31197"/>
    <w:rsid w:val="00A315F4"/>
    <w:rsid w:val="00A36020"/>
    <w:rsid w:val="00A5114A"/>
    <w:rsid w:val="00A52D58"/>
    <w:rsid w:val="00A613A1"/>
    <w:rsid w:val="00A649A3"/>
    <w:rsid w:val="00A7113B"/>
    <w:rsid w:val="00A750B5"/>
    <w:rsid w:val="00A75CE3"/>
    <w:rsid w:val="00A8486F"/>
    <w:rsid w:val="00A87FE5"/>
    <w:rsid w:val="00A946ED"/>
    <w:rsid w:val="00AA65D6"/>
    <w:rsid w:val="00AC17EE"/>
    <w:rsid w:val="00AE290A"/>
    <w:rsid w:val="00AF1983"/>
    <w:rsid w:val="00AF6222"/>
    <w:rsid w:val="00B13741"/>
    <w:rsid w:val="00B15817"/>
    <w:rsid w:val="00B1680D"/>
    <w:rsid w:val="00B22993"/>
    <w:rsid w:val="00B261B2"/>
    <w:rsid w:val="00B32B14"/>
    <w:rsid w:val="00B4307F"/>
    <w:rsid w:val="00B50568"/>
    <w:rsid w:val="00B6345C"/>
    <w:rsid w:val="00B73242"/>
    <w:rsid w:val="00B77530"/>
    <w:rsid w:val="00B9744D"/>
    <w:rsid w:val="00B9760D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20F43"/>
    <w:rsid w:val="00C24E59"/>
    <w:rsid w:val="00C3079D"/>
    <w:rsid w:val="00C30D7D"/>
    <w:rsid w:val="00C43D74"/>
    <w:rsid w:val="00C470A2"/>
    <w:rsid w:val="00C6044F"/>
    <w:rsid w:val="00C61048"/>
    <w:rsid w:val="00C74801"/>
    <w:rsid w:val="00C76115"/>
    <w:rsid w:val="00C8451D"/>
    <w:rsid w:val="00C8522D"/>
    <w:rsid w:val="00C91AC1"/>
    <w:rsid w:val="00C940C7"/>
    <w:rsid w:val="00CA55EF"/>
    <w:rsid w:val="00CA5FDE"/>
    <w:rsid w:val="00CA6FFC"/>
    <w:rsid w:val="00CB24C7"/>
    <w:rsid w:val="00CC11E7"/>
    <w:rsid w:val="00CC19EF"/>
    <w:rsid w:val="00CD1A9A"/>
    <w:rsid w:val="00CD4117"/>
    <w:rsid w:val="00CE3E12"/>
    <w:rsid w:val="00CE73C2"/>
    <w:rsid w:val="00D13BD1"/>
    <w:rsid w:val="00D347E8"/>
    <w:rsid w:val="00D34CF9"/>
    <w:rsid w:val="00D45365"/>
    <w:rsid w:val="00D61222"/>
    <w:rsid w:val="00DA3C56"/>
    <w:rsid w:val="00DA6374"/>
    <w:rsid w:val="00DB3534"/>
    <w:rsid w:val="00DB3B77"/>
    <w:rsid w:val="00DC5CF9"/>
    <w:rsid w:val="00DD3447"/>
    <w:rsid w:val="00DD5810"/>
    <w:rsid w:val="00DD6897"/>
    <w:rsid w:val="00DE10AB"/>
    <w:rsid w:val="00DE2B44"/>
    <w:rsid w:val="00DE6520"/>
    <w:rsid w:val="00E016C0"/>
    <w:rsid w:val="00E07687"/>
    <w:rsid w:val="00E211D2"/>
    <w:rsid w:val="00E342CA"/>
    <w:rsid w:val="00E368C3"/>
    <w:rsid w:val="00E50734"/>
    <w:rsid w:val="00E54CF5"/>
    <w:rsid w:val="00E57522"/>
    <w:rsid w:val="00E57793"/>
    <w:rsid w:val="00E61BCD"/>
    <w:rsid w:val="00E71632"/>
    <w:rsid w:val="00E76D9A"/>
    <w:rsid w:val="00E77518"/>
    <w:rsid w:val="00E80510"/>
    <w:rsid w:val="00E862EC"/>
    <w:rsid w:val="00EA2ACF"/>
    <w:rsid w:val="00EA74B3"/>
    <w:rsid w:val="00EC00F0"/>
    <w:rsid w:val="00EC4069"/>
    <w:rsid w:val="00EE1E74"/>
    <w:rsid w:val="00EE217B"/>
    <w:rsid w:val="00EF2558"/>
    <w:rsid w:val="00F029CC"/>
    <w:rsid w:val="00F02A61"/>
    <w:rsid w:val="00F0765A"/>
    <w:rsid w:val="00F2421E"/>
    <w:rsid w:val="00F3121A"/>
    <w:rsid w:val="00F32CD1"/>
    <w:rsid w:val="00F35247"/>
    <w:rsid w:val="00F43427"/>
    <w:rsid w:val="00F508B7"/>
    <w:rsid w:val="00F51F9C"/>
    <w:rsid w:val="00F5228D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0D4E"/>
    <w:rsid w:val="00FE65A7"/>
    <w:rsid w:val="00FF0D75"/>
    <w:rsid w:val="00FF16F7"/>
    <w:rsid w:val="00FF2386"/>
    <w:rsid w:val="00FF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72265DCB"/>
  <w15:docId w15:val="{F7E53D3D-38A3-4B2D-B20E-1A93DC72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32B14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customStyle="1" w:styleId="Default">
    <w:name w:val="Default"/>
    <w:rsid w:val="008627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1B57FE2E-DC12-41BA-A1F4-8F801914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6</Pages>
  <Words>937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Yeşil, Betül - LÖSLE</dc:creator>
  <cp:lastModifiedBy>Koch, Anja - AUDfIT</cp:lastModifiedBy>
  <cp:revision>59</cp:revision>
  <cp:lastPrinted>2025-09-15T09:36:00Z</cp:lastPrinted>
  <dcterms:created xsi:type="dcterms:W3CDTF">2018-07-19T08:10:00Z</dcterms:created>
  <dcterms:modified xsi:type="dcterms:W3CDTF">2025-09-15T09:44:00Z</dcterms:modified>
</cp:coreProperties>
</file>