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4E2AE4" w:rsidRPr="00EA5B45" w14:paraId="28DEF5EB" w14:textId="77777777" w:rsidTr="009A6944">
        <w:trPr>
          <w:cantSplit/>
          <w:trHeight w:val="567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6B61637A" w14:textId="77777777" w:rsidR="004B6F42" w:rsidRPr="007E35AC" w:rsidRDefault="00A73798" w:rsidP="007E35AC">
            <w:pPr>
              <w:pStyle w:val="berschrift1"/>
              <w:numPr>
                <w:ilvl w:val="0"/>
                <w:numId w:val="0"/>
              </w:numPr>
              <w:ind w:left="40"/>
              <w:rPr>
                <w:rFonts w:ascii="Century Gothic" w:hAnsi="Century Gothic"/>
                <w:color w:val="00B0F0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Leerformular</w:t>
            </w:r>
            <w:r w:rsidR="00CD1169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AC2A80" w:rsidRPr="00AC2A80">
              <w:rPr>
                <w:rFonts w:ascii="Century Gothic" w:hAnsi="Century Gothic"/>
                <w:color w:val="00B0F0"/>
                <w:sz w:val="28"/>
              </w:rPr>
              <w:t>Formular für eine zusammenfassende Risikoanalyse</w:t>
            </w:r>
            <w:r w:rsidR="00CD1169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CD1169" w:rsidRPr="009C0F7D">
              <w:rPr>
                <w:rFonts w:ascii="Century Gothic" w:hAnsi="Century Gothic"/>
                <w:color w:val="00B0F0"/>
                <w:sz w:val="28"/>
              </w:rPr>
              <w:t>[</w:t>
            </w:r>
            <w:r w:rsidR="00CD1169">
              <w:rPr>
                <w:rFonts w:ascii="Century Gothic" w:hAnsi="Century Gothic"/>
                <w:color w:val="00B0F0"/>
                <w:sz w:val="28"/>
              </w:rPr>
              <w:t>Externer Teil</w:t>
            </w:r>
            <w:r w:rsidR="00CD1169" w:rsidRPr="009C0F7D">
              <w:rPr>
                <w:rFonts w:ascii="Century Gothic" w:hAnsi="Century Gothic"/>
                <w:color w:val="00B0F0"/>
                <w:sz w:val="28"/>
              </w:rPr>
              <w:t>]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extDirection w:val="btLr"/>
            <w:vAlign w:val="center"/>
          </w:tcPr>
          <w:p w14:paraId="123225C0" w14:textId="77777777" w:rsidR="004E2AE4" w:rsidRPr="00EA5B45" w:rsidRDefault="001C4C70" w:rsidP="001C4C70">
            <w:pPr>
              <w:pStyle w:val="berschrift1"/>
              <w:numPr>
                <w:ilvl w:val="0"/>
                <w:numId w:val="0"/>
              </w:numPr>
              <w:jc w:val="center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  <w:r w:rsidRPr="00E21803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03/2025</w:t>
            </w:r>
          </w:p>
        </w:tc>
      </w:tr>
    </w:tbl>
    <w:p w14:paraId="0C8CF092" w14:textId="77777777" w:rsidR="00A51F5A" w:rsidRDefault="00CD1169" w:rsidP="00D75525">
      <w:pPr>
        <w:spacing w:before="0"/>
        <w:contextualSpacing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E0ECA" wp14:editId="2D9A584A">
                <wp:simplePos x="0" y="0"/>
                <wp:positionH relativeFrom="column">
                  <wp:posOffset>-155575</wp:posOffset>
                </wp:positionH>
                <wp:positionV relativeFrom="paragraph">
                  <wp:posOffset>4802343</wp:posOffset>
                </wp:positionV>
                <wp:extent cx="180000" cy="180000"/>
                <wp:effectExtent l="0" t="0" r="0" b="0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B2925" w14:textId="77777777" w:rsidR="00CD1169" w:rsidRPr="00CD1169" w:rsidRDefault="00CD1169" w:rsidP="00CD1169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9BE3D9" id="Ellipse 38" o:spid="_x0000_s1026" style="position:absolute;left:0;text-align:left;margin-left:-12.25pt;margin-top:378.1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" fillcolor="red" stroked="f" strokeweight="2pt">
                <v:textbox inset="0,0,0,0">
                  <w:txbxContent>
                    <w:p w:rsidR="00CD1169" w:rsidRPr="00CD1169" w:rsidRDefault="00CD1169" w:rsidP="00CD1169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39E0DB" wp14:editId="68740075">
                <wp:simplePos x="0" y="0"/>
                <wp:positionH relativeFrom="column">
                  <wp:posOffset>-156709</wp:posOffset>
                </wp:positionH>
                <wp:positionV relativeFrom="paragraph">
                  <wp:posOffset>1295734</wp:posOffset>
                </wp:positionV>
                <wp:extent cx="180000" cy="180000"/>
                <wp:effectExtent l="0" t="0" r="0" b="0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9938E" w14:textId="77777777" w:rsidR="00CD1169" w:rsidRPr="00CD1169" w:rsidRDefault="00CD1169" w:rsidP="00CD1169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6" o:spid="_x0000_s1027" style="position:absolute;left:0;text-align:left;margin-left:-12.35pt;margin-top:102.0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" fillcolor="red" stroked="f" strokeweight="2pt">
                <v:textbox inset="0,0,0,0">
                  <w:txbxContent>
                    <w:p w:rsidR="00CD1169" w:rsidRPr="00CD1169" w:rsidRDefault="00CD1169" w:rsidP="00CD1169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ellenraster"/>
        <w:tblW w:w="9072" w:type="dxa"/>
        <w:tblInd w:w="-5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97"/>
        <w:gridCol w:w="118"/>
        <w:gridCol w:w="320"/>
        <w:gridCol w:w="188"/>
        <w:gridCol w:w="356"/>
        <w:gridCol w:w="544"/>
        <w:gridCol w:w="544"/>
        <w:gridCol w:w="1899"/>
        <w:gridCol w:w="289"/>
        <w:gridCol w:w="299"/>
        <w:gridCol w:w="588"/>
        <w:gridCol w:w="530"/>
      </w:tblGrid>
      <w:tr w:rsidR="00B91F68" w:rsidRPr="00805D34" w14:paraId="230EAA3F" w14:textId="77777777" w:rsidTr="00C63ABC">
        <w:trPr>
          <w:tblHeader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5F5CD5C" w14:textId="77777777" w:rsidR="00AC2A80" w:rsidRPr="0061136D" w:rsidRDefault="00CD1169" w:rsidP="004F07CB">
            <w:pPr>
              <w:spacing w:before="0"/>
              <w:jc w:val="left"/>
              <w:rPr>
                <w:b/>
                <w:sz w:val="16"/>
              </w:rPr>
            </w:pPr>
            <w:r>
              <w:rPr>
                <w:noProof/>
                <w:color w:val="00B0F0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5426C9C" wp14:editId="204D69ED">
                      <wp:simplePos x="0" y="0"/>
                      <wp:positionH relativeFrom="column">
                        <wp:posOffset>1000887</wp:posOffset>
                      </wp:positionH>
                      <wp:positionV relativeFrom="paragraph">
                        <wp:posOffset>-159950</wp:posOffset>
                      </wp:positionV>
                      <wp:extent cx="3769200" cy="500400"/>
                      <wp:effectExtent l="0" t="0" r="3175" b="0"/>
                      <wp:wrapNone/>
                      <wp:docPr id="20" name="Gruppieren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69200" cy="500400"/>
                                <a:chOff x="0" y="0"/>
                                <a:chExt cx="3769066" cy="500723"/>
                              </a:xfrm>
                            </wpg:grpSpPr>
                            <wps:wsp>
                              <wps:cNvPr id="21" name="Ellipse 21"/>
                              <wps:cNvSpPr/>
                              <wps:spPr>
                                <a:xfrm>
                                  <a:off x="1460310" y="6824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4784CF2" w14:textId="77777777" w:rsidR="00CD1169" w:rsidRPr="00CE595F" w:rsidRDefault="00CD1169" w:rsidP="00CD1169">
                                    <w:pPr>
                                      <w:spacing w:before="0"/>
                                      <w:jc w:val="center"/>
                                      <w:rPr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Ellipse 22"/>
                              <wps:cNvSpPr/>
                              <wps:spPr>
                                <a:xfrm>
                                  <a:off x="3589361" y="6824"/>
                                  <a:ext cx="179705" cy="1797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76FB160" w14:textId="77777777" w:rsidR="00CD1169" w:rsidRPr="00CE595F" w:rsidRDefault="00CD1169" w:rsidP="00CD1169">
                                    <w:pPr>
                                      <w:spacing w:before="0"/>
                                      <w:jc w:val="center"/>
                                      <w:rPr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Ellipse 23"/>
                              <wps:cNvSpPr/>
                              <wps:spPr>
                                <a:xfrm>
                                  <a:off x="2408830" y="0"/>
                                  <a:ext cx="179705" cy="1797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FF7023B" w14:textId="77777777" w:rsidR="00CD1169" w:rsidRPr="00CE595F" w:rsidRDefault="00CD1169" w:rsidP="00CD1169">
                                    <w:pPr>
                                      <w:spacing w:before="0"/>
                                      <w:jc w:val="center"/>
                                      <w:rPr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Ellipse 25"/>
                              <wps:cNvSpPr/>
                              <wps:spPr>
                                <a:xfrm>
                                  <a:off x="0" y="320723"/>
                                  <a:ext cx="180000" cy="180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E0529F7" w14:textId="77777777" w:rsidR="00CD1169" w:rsidRPr="00CE595F" w:rsidRDefault="00CD1169" w:rsidP="00CD1169">
                                    <w:pPr>
                                      <w:spacing w:before="0"/>
                                      <w:jc w:val="center"/>
                                      <w:rPr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8566A6" id="Gruppieren 20" o:spid="_x0000_s1028" style="position:absolute;margin-left:78.8pt;margin-top:-12.6pt;width:296.8pt;height:39.4pt;z-index:251666432;mso-width-relative:margin;mso-height-relative:margin" coordsize="37690,5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">
                      <v:oval id="Ellipse 21" o:spid="_x0000_s1029" style="position:absolute;left:14603;top:68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" fillcolor="red" stroked="f" strokeweight="2pt">
                        <v:textbox inset="0,0,0,0">
                          <w:txbxContent>
                            <w:p w:rsidR="00CD1169" w:rsidRPr="00CE595F" w:rsidRDefault="00CD1169" w:rsidP="00CD1169">
                              <w:pPr>
                                <w:spacing w:before="0"/>
                                <w:jc w:val="center"/>
                                <w:rPr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  <w:t>2</w:t>
                              </w:r>
                            </w:p>
                          </w:txbxContent>
                        </v:textbox>
                      </v:oval>
                      <v:oval id="Ellipse 22" o:spid="_x0000_s1030" style="position:absolute;left:35893;top:68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" fillcolor="red" stroked="f" strokeweight="2pt">
                        <v:textbox inset="0,0,0,0">
                          <w:txbxContent>
                            <w:p w:rsidR="00CD1169" w:rsidRPr="00CE595F" w:rsidRDefault="00CD1169" w:rsidP="00CD1169">
                              <w:pPr>
                                <w:spacing w:before="0"/>
                                <w:jc w:val="center"/>
                                <w:rPr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  <w:t>4</w:t>
                              </w:r>
                            </w:p>
                          </w:txbxContent>
                        </v:textbox>
                      </v:oval>
                      <v:oval id="Ellipse 23" o:spid="_x0000_s1031" style="position:absolute;left:24088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" fillcolor="red" stroked="f" strokeweight="2pt">
                        <v:textbox inset="0,0,0,0">
                          <w:txbxContent>
                            <w:p w:rsidR="00CD1169" w:rsidRPr="00CE595F" w:rsidRDefault="00CD1169" w:rsidP="00CD1169">
                              <w:pPr>
                                <w:spacing w:before="0"/>
                                <w:jc w:val="center"/>
                                <w:rPr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  <w:t>3</w:t>
                              </w:r>
                            </w:p>
                          </w:txbxContent>
                        </v:textbox>
                      </v:oval>
                      <v:oval id="Ellipse 25" o:spid="_x0000_s1032" style="position:absolute;top:3207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" fillcolor="red" stroked="f" strokeweight="2pt">
                        <v:textbox inset="0,0,0,0">
                          <w:txbxContent>
                            <w:p w:rsidR="00CD1169" w:rsidRPr="00CE595F" w:rsidRDefault="00CD1169" w:rsidP="00CD1169">
                              <w:pPr>
                                <w:spacing w:before="0"/>
                                <w:jc w:val="center"/>
                                <w:rPr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  <w:t>1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="004F07CB"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E566FD" wp14:editId="7FACD318">
                      <wp:simplePos x="0" y="0"/>
                      <wp:positionH relativeFrom="column">
                        <wp:posOffset>9583</wp:posOffset>
                      </wp:positionH>
                      <wp:positionV relativeFrom="paragraph">
                        <wp:posOffset>889721</wp:posOffset>
                      </wp:positionV>
                      <wp:extent cx="1943100" cy="0"/>
                      <wp:effectExtent l="0" t="0" r="0" b="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8D4CA1" id="Gerader Verbinde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0.05pt" to="153.7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" strokecolor="black [3213]" strokeweight=".5pt"/>
                  </w:pict>
                </mc:Fallback>
              </mc:AlternateContent>
            </w:r>
            <w:r w:rsidR="004F07CB"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2B4219" wp14:editId="2A936EA8">
                      <wp:simplePos x="0" y="0"/>
                      <wp:positionH relativeFrom="column">
                        <wp:posOffset>9583</wp:posOffset>
                      </wp:positionH>
                      <wp:positionV relativeFrom="paragraph">
                        <wp:posOffset>622915</wp:posOffset>
                      </wp:positionV>
                      <wp:extent cx="1943680" cy="0"/>
                      <wp:effectExtent l="0" t="0" r="0" b="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68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44EA66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9.05pt" to="153.8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" strokecolor="black [3213]" strokeweight=".5pt"/>
                  </w:pict>
                </mc:Fallback>
              </mc:AlternateContent>
            </w:r>
            <w:r w:rsidR="00AC2A80">
              <w:rPr>
                <w:b/>
                <w:sz w:val="16"/>
              </w:rPr>
              <w:t xml:space="preserve">Zusammenfassende Risikoanalyse nach GwG zum </w:t>
            </w:r>
            <w:r w:rsidR="00AC2A80">
              <w:rPr>
                <w:b/>
                <w:sz w:val="16"/>
              </w:rPr>
              <w:br/>
            </w:r>
            <w:r w:rsidR="00AC2A80">
              <w:rPr>
                <w:b/>
                <w:sz w:val="16"/>
              </w:rPr>
              <w:br/>
              <w:t>der Kanzlei:</w:t>
            </w:r>
            <w:r w:rsidR="00AC2A80">
              <w:rPr>
                <w:b/>
                <w:sz w:val="16"/>
              </w:rPr>
              <w:br/>
            </w:r>
            <w:r w:rsidR="00AC2A80">
              <w:rPr>
                <w:b/>
                <w:sz w:val="16"/>
              </w:rPr>
              <w:br/>
            </w:r>
            <w:r w:rsidR="00AC2A80">
              <w:rPr>
                <w:b/>
                <w:i/>
                <w:color w:val="0070C0"/>
                <w:sz w:val="16"/>
              </w:rPr>
              <w:br/>
            </w:r>
            <w:r w:rsidR="00AC2A80">
              <w:rPr>
                <w:b/>
                <w:i/>
                <w:color w:val="0070C0"/>
                <w:sz w:val="16"/>
              </w:rPr>
              <w:br/>
            </w:r>
          </w:p>
        </w:tc>
        <w:tc>
          <w:tcPr>
            <w:tcW w:w="438" w:type="dxa"/>
            <w:gridSpan w:val="2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1D3FE5E" w14:textId="77777777" w:rsidR="00AC2A80" w:rsidRPr="00805D34" w:rsidRDefault="00AC2A80" w:rsidP="004F07CB">
            <w:pPr>
              <w:spacing w:before="0"/>
              <w:jc w:val="left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Anzahl Mandate</w:t>
            </w:r>
          </w:p>
        </w:tc>
        <w:tc>
          <w:tcPr>
            <w:tcW w:w="1632" w:type="dxa"/>
            <w:gridSpan w:val="4"/>
            <w:shd w:val="clear" w:color="auto" w:fill="D9D9D9" w:themeFill="background1" w:themeFillShade="D9"/>
            <w:vAlign w:val="center"/>
          </w:tcPr>
          <w:p w14:paraId="0CD21B9E" w14:textId="77777777" w:rsidR="00AC2A80" w:rsidRPr="00805D34" w:rsidRDefault="00AC2A80" w:rsidP="004F07CB">
            <w:pPr>
              <w:spacing w:before="0"/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Risikobewertung</w:t>
            </w: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737A2A1A" w14:textId="77777777" w:rsidR="00AC2A80" w:rsidRPr="00805D34" w:rsidRDefault="00AC2A80" w:rsidP="004F07CB">
            <w:pPr>
              <w:spacing w:befor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Risikobeschreibung</w:t>
            </w:r>
          </w:p>
        </w:tc>
        <w:tc>
          <w:tcPr>
            <w:tcW w:w="1706" w:type="dxa"/>
            <w:gridSpan w:val="4"/>
            <w:shd w:val="clear" w:color="auto" w:fill="D9D9D9" w:themeFill="background1" w:themeFillShade="D9"/>
            <w:vAlign w:val="center"/>
          </w:tcPr>
          <w:p w14:paraId="30AE2002" w14:textId="77777777" w:rsidR="00AC2A80" w:rsidRPr="00805D34" w:rsidRDefault="00AC2A80" w:rsidP="004F07CB">
            <w:pPr>
              <w:spacing w:before="0"/>
              <w:jc w:val="center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Sorgfaltspflicht</w:t>
            </w:r>
            <w:r>
              <w:rPr>
                <w:b/>
                <w:sz w:val="16"/>
              </w:rPr>
              <w:t>en nach GwG</w:t>
            </w:r>
          </w:p>
        </w:tc>
      </w:tr>
      <w:tr w:rsidR="00AC2A80" w:rsidRPr="00805D34" w14:paraId="65A1532A" w14:textId="77777777" w:rsidTr="00C63ABC">
        <w:trPr>
          <w:cantSplit/>
          <w:trHeight w:val="985"/>
          <w:tblHeader/>
        </w:trPr>
        <w:tc>
          <w:tcPr>
            <w:tcW w:w="339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4A5EB3D" w14:textId="77777777" w:rsidR="00AC2A80" w:rsidRPr="00805D34" w:rsidRDefault="00AC2A80" w:rsidP="009D7893">
            <w:pPr>
              <w:rPr>
                <w:sz w:val="16"/>
              </w:rPr>
            </w:pPr>
          </w:p>
        </w:tc>
        <w:tc>
          <w:tcPr>
            <w:tcW w:w="438" w:type="dxa"/>
            <w:gridSpan w:val="2"/>
            <w:vMerge/>
            <w:textDirection w:val="btLr"/>
            <w:vAlign w:val="center"/>
          </w:tcPr>
          <w:p w14:paraId="6C3E270C" w14:textId="77777777" w:rsidR="00AC2A80" w:rsidRPr="00805D34" w:rsidRDefault="00AC2A80" w:rsidP="009D7893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276CF7CA" w14:textId="77777777" w:rsidR="00AC2A80" w:rsidRPr="00805D34" w:rsidRDefault="00AC2A80" w:rsidP="00B91F68">
            <w:pPr>
              <w:spacing w:before="0"/>
              <w:ind w:right="113"/>
              <w:jc w:val="left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gering</w:t>
            </w:r>
          </w:p>
        </w:tc>
        <w:tc>
          <w:tcPr>
            <w:tcW w:w="544" w:type="dxa"/>
            <w:shd w:val="clear" w:color="auto" w:fill="F2F2F2" w:themeFill="background1" w:themeFillShade="F2"/>
            <w:textDirection w:val="btLr"/>
            <w:vAlign w:val="center"/>
          </w:tcPr>
          <w:p w14:paraId="1A6AC0C0" w14:textId="77777777" w:rsidR="00AC2A80" w:rsidRPr="00805D34" w:rsidRDefault="00AC2A80" w:rsidP="00B91F68">
            <w:pPr>
              <w:spacing w:before="0"/>
              <w:ind w:right="113"/>
              <w:jc w:val="left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mittel</w:t>
            </w:r>
          </w:p>
        </w:tc>
        <w:tc>
          <w:tcPr>
            <w:tcW w:w="544" w:type="dxa"/>
            <w:shd w:val="clear" w:color="auto" w:fill="F2F2F2" w:themeFill="background1" w:themeFillShade="F2"/>
            <w:textDirection w:val="btLr"/>
            <w:vAlign w:val="center"/>
          </w:tcPr>
          <w:p w14:paraId="0C713A5A" w14:textId="77777777" w:rsidR="00AC2A80" w:rsidRPr="00805D34" w:rsidRDefault="00AC2A80" w:rsidP="00B91F68">
            <w:pPr>
              <w:spacing w:before="0"/>
              <w:ind w:right="113"/>
              <w:jc w:val="left"/>
              <w:rPr>
                <w:b/>
                <w:sz w:val="16"/>
              </w:rPr>
            </w:pPr>
            <w:r w:rsidRPr="00A7623F">
              <w:rPr>
                <w:b/>
                <w:color w:val="FF0000"/>
                <w:sz w:val="16"/>
              </w:rPr>
              <w:t>hoch</w:t>
            </w:r>
          </w:p>
        </w:tc>
        <w:tc>
          <w:tcPr>
            <w:tcW w:w="1899" w:type="dxa"/>
            <w:shd w:val="clear" w:color="auto" w:fill="F2F2F2" w:themeFill="background1" w:themeFillShade="F2"/>
            <w:textDirection w:val="btLr"/>
          </w:tcPr>
          <w:p w14:paraId="6ED855CD" w14:textId="77777777" w:rsidR="00AC2A80" w:rsidRPr="00805D34" w:rsidRDefault="00342FB8" w:rsidP="00B91F68">
            <w:pPr>
              <w:spacing w:before="0"/>
              <w:ind w:right="113"/>
              <w:jc w:val="left"/>
              <w:rPr>
                <w:b/>
                <w:sz w:val="16"/>
              </w:rPr>
            </w:pPr>
            <w:r>
              <w:rPr>
                <w:noProof/>
                <w:color w:val="00B0F0"/>
                <w:sz w:val="28"/>
              </w:rPr>
              <w:drawing>
                <wp:anchor distT="0" distB="0" distL="114300" distR="114300" simplePos="0" relativeHeight="251682816" behindDoc="0" locked="0" layoutInCell="1" allowOverlap="1" wp14:anchorId="7508F7FF" wp14:editId="741EF116">
                  <wp:simplePos x="0" y="0"/>
                  <wp:positionH relativeFrom="column">
                    <wp:posOffset>773430</wp:posOffset>
                  </wp:positionH>
                  <wp:positionV relativeFrom="paragraph">
                    <wp:posOffset>-291465</wp:posOffset>
                  </wp:positionV>
                  <wp:extent cx="311150" cy="311150"/>
                  <wp:effectExtent l="0" t="0" r="0" b="0"/>
                  <wp:wrapNone/>
                  <wp:docPr id="26" name="Grafik 26" descr="War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warning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8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7C6081C5" w14:textId="77777777" w:rsidR="00AC2A80" w:rsidRPr="00805D34" w:rsidRDefault="00AC2A80" w:rsidP="00B91F68">
            <w:pPr>
              <w:spacing w:before="0"/>
              <w:ind w:right="113"/>
              <w:jc w:val="left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vereinfacht</w:t>
            </w:r>
          </w:p>
        </w:tc>
        <w:tc>
          <w:tcPr>
            <w:tcW w:w="588" w:type="dxa"/>
            <w:shd w:val="clear" w:color="auto" w:fill="F2F2F2" w:themeFill="background1" w:themeFillShade="F2"/>
            <w:textDirection w:val="btLr"/>
            <w:vAlign w:val="center"/>
          </w:tcPr>
          <w:p w14:paraId="1D5F5CC7" w14:textId="77777777" w:rsidR="00AC2A80" w:rsidRPr="00805D34" w:rsidRDefault="00AC2A80" w:rsidP="00B91F68">
            <w:pPr>
              <w:spacing w:before="0"/>
              <w:ind w:right="113"/>
              <w:jc w:val="left"/>
              <w:rPr>
                <w:b/>
                <w:sz w:val="16"/>
              </w:rPr>
            </w:pPr>
            <w:r w:rsidRPr="00805D34">
              <w:rPr>
                <w:b/>
                <w:sz w:val="16"/>
              </w:rPr>
              <w:t>allgemein</w:t>
            </w:r>
          </w:p>
        </w:tc>
        <w:tc>
          <w:tcPr>
            <w:tcW w:w="530" w:type="dxa"/>
            <w:shd w:val="clear" w:color="auto" w:fill="F2F2F2" w:themeFill="background1" w:themeFillShade="F2"/>
            <w:textDirection w:val="btLr"/>
            <w:vAlign w:val="center"/>
          </w:tcPr>
          <w:p w14:paraId="6E76FBA8" w14:textId="77777777" w:rsidR="00AC2A80" w:rsidRPr="00805D34" w:rsidRDefault="00AC2A80" w:rsidP="00B91F68">
            <w:pPr>
              <w:spacing w:before="0"/>
              <w:ind w:right="113"/>
              <w:jc w:val="left"/>
              <w:rPr>
                <w:b/>
                <w:sz w:val="16"/>
              </w:rPr>
            </w:pPr>
            <w:r w:rsidRPr="00A7623F">
              <w:rPr>
                <w:b/>
                <w:color w:val="FF0000"/>
                <w:sz w:val="16"/>
              </w:rPr>
              <w:t>erhöht</w:t>
            </w:r>
          </w:p>
        </w:tc>
      </w:tr>
      <w:tr w:rsidR="00AC2A80" w:rsidRPr="00805D34" w14:paraId="201FF6F5" w14:textId="77777777" w:rsidTr="00C63ABC">
        <w:trPr>
          <w:cantSplit/>
          <w:trHeight w:val="15"/>
        </w:trPr>
        <w:tc>
          <w:tcPr>
            <w:tcW w:w="9072" w:type="dxa"/>
            <w:gridSpan w:val="12"/>
            <w:shd w:val="clear" w:color="auto" w:fill="FFFFA3"/>
          </w:tcPr>
          <w:p w14:paraId="79006B44" w14:textId="77777777" w:rsidR="00AC2A80" w:rsidRDefault="00AC2A80" w:rsidP="004F07CB">
            <w:pPr>
              <w:spacing w:before="0"/>
              <w:jc w:val="left"/>
              <w:rPr>
                <w:sz w:val="16"/>
              </w:rPr>
            </w:pPr>
            <w:r w:rsidRPr="00312A58">
              <w:rPr>
                <w:b/>
                <w:sz w:val="16"/>
              </w:rPr>
              <w:t>I. Organisation</w:t>
            </w:r>
            <w:r>
              <w:rPr>
                <w:b/>
                <w:sz w:val="16"/>
              </w:rPr>
              <w:t>s</w:t>
            </w:r>
            <w:r w:rsidRPr="00312A58">
              <w:rPr>
                <w:b/>
                <w:sz w:val="16"/>
              </w:rPr>
              <w:t>struktur</w:t>
            </w:r>
            <w:r>
              <w:rPr>
                <w:b/>
                <w:sz w:val="16"/>
              </w:rPr>
              <w:t xml:space="preserve"> der WP/StB-Praxis</w:t>
            </w:r>
            <w:bookmarkStart w:id="0" w:name="_GoBack"/>
            <w:bookmarkEnd w:id="0"/>
          </w:p>
        </w:tc>
      </w:tr>
      <w:tr w:rsidR="008B7F85" w:rsidRPr="00805D34" w14:paraId="7AD644C9" w14:textId="77777777" w:rsidTr="00C63ABC">
        <w:trPr>
          <w:cantSplit/>
          <w:trHeight w:val="15"/>
        </w:trPr>
        <w:tc>
          <w:tcPr>
            <w:tcW w:w="3397" w:type="dxa"/>
          </w:tcPr>
          <w:p w14:paraId="0551D42C" w14:textId="77777777" w:rsidR="00AC2A80" w:rsidRPr="00805D34" w:rsidRDefault="00AC2A80" w:rsidP="004F07CB">
            <w:pPr>
              <w:spacing w:before="0"/>
              <w:ind w:firstLine="8"/>
              <w:jc w:val="left"/>
              <w:rPr>
                <w:sz w:val="16"/>
              </w:rPr>
            </w:pPr>
            <w:r>
              <w:rPr>
                <w:sz w:val="16"/>
              </w:rPr>
              <w:t>Organisationsform</w:t>
            </w:r>
            <w:r>
              <w:rPr>
                <w:sz w:val="16"/>
              </w:rPr>
              <w:br/>
              <w:t>(Einzelpraxis, Sozietät, GmbH…)</w:t>
            </w:r>
          </w:p>
        </w:tc>
        <w:tc>
          <w:tcPr>
            <w:tcW w:w="438" w:type="dxa"/>
            <w:gridSpan w:val="2"/>
          </w:tcPr>
          <w:p w14:paraId="2F45542F" w14:textId="77777777" w:rsidR="00AC2A80" w:rsidRPr="00805D34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11BB4B65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9481DA2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EA5B5AE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7637A847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503FA45A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490F493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38038A1D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40A48088" w14:textId="77777777" w:rsidTr="00C63ABC">
        <w:trPr>
          <w:cantSplit/>
          <w:trHeight w:val="15"/>
        </w:trPr>
        <w:tc>
          <w:tcPr>
            <w:tcW w:w="3397" w:type="dxa"/>
          </w:tcPr>
          <w:p w14:paraId="0919D373" w14:textId="77777777" w:rsidR="00AC2A80" w:rsidRPr="00805D34" w:rsidRDefault="00AC2A80" w:rsidP="004F07CB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Anzahl Mitarbeiter</w:t>
            </w:r>
            <w:r>
              <w:rPr>
                <w:sz w:val="16"/>
              </w:rPr>
              <w:br/>
              <w:t>(Anzahl Berufsträger</w:t>
            </w:r>
            <w:r w:rsidR="008B7F85">
              <w:rPr>
                <w:sz w:val="16"/>
              </w:rPr>
              <w:br/>
            </w:r>
            <w:r>
              <w:rPr>
                <w:sz w:val="16"/>
              </w:rPr>
              <w:t>Anzahl Mitarbeiter)</w:t>
            </w:r>
          </w:p>
        </w:tc>
        <w:tc>
          <w:tcPr>
            <w:tcW w:w="438" w:type="dxa"/>
            <w:gridSpan w:val="2"/>
          </w:tcPr>
          <w:p w14:paraId="3ED1A324" w14:textId="77777777" w:rsidR="00AC2A80" w:rsidRPr="00805D34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0B6C770B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B1FA81A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6880D5BE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3194D43C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359EBF17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26159F29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2687BE83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4C62E5D1" w14:textId="77777777" w:rsidTr="00C63ABC">
        <w:trPr>
          <w:cantSplit/>
          <w:trHeight w:val="15"/>
        </w:trPr>
        <w:tc>
          <w:tcPr>
            <w:tcW w:w="3397" w:type="dxa"/>
          </w:tcPr>
          <w:p w14:paraId="01E3AC30" w14:textId="77777777" w:rsidR="00AC2A80" w:rsidRPr="00805D34" w:rsidRDefault="00AC2A80" w:rsidP="004F07CB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Lage der Kanzlei</w:t>
            </w:r>
            <w:r>
              <w:rPr>
                <w:sz w:val="16"/>
              </w:rPr>
              <w:br/>
              <w:t xml:space="preserve">(Grenznähe, Nähe Flughafen, </w:t>
            </w:r>
            <w:r w:rsidR="008B7F85">
              <w:rPr>
                <w:sz w:val="16"/>
              </w:rPr>
              <w:br/>
            </w:r>
            <w:r>
              <w:rPr>
                <w:sz w:val="16"/>
              </w:rPr>
              <w:t>Nähe Frachthafen, Sonstiges)</w:t>
            </w:r>
          </w:p>
        </w:tc>
        <w:tc>
          <w:tcPr>
            <w:tcW w:w="438" w:type="dxa"/>
            <w:gridSpan w:val="2"/>
          </w:tcPr>
          <w:p w14:paraId="16516B8E" w14:textId="77777777" w:rsidR="00AC2A80" w:rsidRPr="00805D34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4C97F051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BEB3A13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0A1FE544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04AB06A6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302AB079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0C0E533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3325CE2A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21C2958D" w14:textId="77777777" w:rsidTr="00C63ABC">
        <w:trPr>
          <w:cantSplit/>
          <w:trHeight w:val="15"/>
        </w:trPr>
        <w:tc>
          <w:tcPr>
            <w:tcW w:w="3397" w:type="dxa"/>
          </w:tcPr>
          <w:p w14:paraId="0917647C" w14:textId="77777777" w:rsidR="00AC2A80" w:rsidRPr="00805D34" w:rsidRDefault="00AC2A80" w:rsidP="004F07CB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Tätigkeitsumfeld</w:t>
            </w:r>
            <w:r>
              <w:rPr>
                <w:sz w:val="16"/>
              </w:rPr>
              <w:br/>
              <w:t>(regional, national, international tätig)</w:t>
            </w:r>
          </w:p>
        </w:tc>
        <w:tc>
          <w:tcPr>
            <w:tcW w:w="438" w:type="dxa"/>
            <w:gridSpan w:val="2"/>
          </w:tcPr>
          <w:p w14:paraId="6176AF8D" w14:textId="77777777" w:rsidR="00AC2A80" w:rsidRPr="00805D34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2139B181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D5B7050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7F08DB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6279B1D2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71A7A75E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7CCB86F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13CC5AC3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289F91F8" w14:textId="77777777" w:rsidTr="00C63ABC">
        <w:trPr>
          <w:cantSplit/>
          <w:trHeight w:val="15"/>
        </w:trPr>
        <w:tc>
          <w:tcPr>
            <w:tcW w:w="3397" w:type="dxa"/>
          </w:tcPr>
          <w:p w14:paraId="40F00A3B" w14:textId="77777777" w:rsidR="00AC2A80" w:rsidRPr="00805D34" w:rsidRDefault="00AC2A80" w:rsidP="004F07CB">
            <w:pPr>
              <w:pStyle w:val="Listenabsatz"/>
              <w:numPr>
                <w:ilvl w:val="0"/>
                <w:numId w:val="39"/>
              </w:numPr>
              <w:spacing w:before="0"/>
              <w:ind w:left="425" w:hanging="425"/>
              <w:jc w:val="left"/>
              <w:rPr>
                <w:sz w:val="16"/>
              </w:rPr>
            </w:pPr>
            <w:r>
              <w:rPr>
                <w:sz w:val="16"/>
              </w:rPr>
              <w:t>Anzahl aktiver Mandate</w:t>
            </w:r>
          </w:p>
        </w:tc>
        <w:tc>
          <w:tcPr>
            <w:tcW w:w="438" w:type="dxa"/>
            <w:gridSpan w:val="2"/>
          </w:tcPr>
          <w:p w14:paraId="53C54243" w14:textId="77777777" w:rsidR="00AC2A80" w:rsidRPr="00805D34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518BF375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0107B7A9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01D6DF1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240F7C16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01182C8E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1771E32C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0724C4D3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5EAB9057" w14:textId="77777777" w:rsidTr="00C63ABC">
        <w:trPr>
          <w:cantSplit/>
          <w:trHeight w:val="15"/>
        </w:trPr>
        <w:tc>
          <w:tcPr>
            <w:tcW w:w="3397" w:type="dxa"/>
          </w:tcPr>
          <w:p w14:paraId="0CAF9D3B" w14:textId="77777777" w:rsidR="00AC2A80" w:rsidRPr="00513EE2" w:rsidRDefault="00AC2A80" w:rsidP="004F07CB">
            <w:pPr>
              <w:pStyle w:val="Listenabsatz"/>
              <w:numPr>
                <w:ilvl w:val="0"/>
                <w:numId w:val="39"/>
              </w:numPr>
              <w:spacing w:before="0"/>
              <w:ind w:left="425" w:hanging="425"/>
              <w:jc w:val="left"/>
              <w:rPr>
                <w:sz w:val="16"/>
              </w:rPr>
            </w:pPr>
            <w:r>
              <w:rPr>
                <w:sz w:val="16"/>
              </w:rPr>
              <w:t>Jährlicher Umsatz insgesamt:</w:t>
            </w:r>
            <w:r>
              <w:rPr>
                <w:sz w:val="16"/>
              </w:rPr>
              <w:br/>
              <w:t>davon aus</w:t>
            </w:r>
          </w:p>
        </w:tc>
        <w:tc>
          <w:tcPr>
            <w:tcW w:w="438" w:type="dxa"/>
            <w:gridSpan w:val="2"/>
          </w:tcPr>
          <w:p w14:paraId="482F9482" w14:textId="77777777" w:rsidR="00AC2A80" w:rsidRPr="00805D34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6461224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D6D02F0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A16A8C6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325589E0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169716F7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D58CB3C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12799DE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4C1871CB" w14:textId="77777777" w:rsidTr="00C63ABC">
        <w:trPr>
          <w:cantSplit/>
          <w:trHeight w:val="15"/>
        </w:trPr>
        <w:tc>
          <w:tcPr>
            <w:tcW w:w="3397" w:type="dxa"/>
          </w:tcPr>
          <w:p w14:paraId="76CD493F" w14:textId="77777777" w:rsidR="00AC2A80" w:rsidRPr="00392A6F" w:rsidRDefault="0011767F" w:rsidP="004F07CB">
            <w:pPr>
              <w:pStyle w:val="Listenabsatz"/>
              <w:numPr>
                <w:ilvl w:val="0"/>
                <w:numId w:val="39"/>
              </w:numPr>
              <w:spacing w:before="0"/>
              <w:ind w:left="425" w:hanging="425"/>
              <w:jc w:val="left"/>
              <w:rPr>
                <w:sz w:val="16"/>
              </w:rPr>
            </w:pPr>
            <w:r>
              <w:rPr>
                <w:sz w:val="16"/>
              </w:rPr>
              <w:t>Aufgabenspektrum</w:t>
            </w:r>
          </w:p>
        </w:tc>
        <w:tc>
          <w:tcPr>
            <w:tcW w:w="438" w:type="dxa"/>
            <w:gridSpan w:val="2"/>
          </w:tcPr>
          <w:p w14:paraId="3C7FE874" w14:textId="77777777" w:rsidR="00AC2A80" w:rsidRPr="00805D34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120579A5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71857B3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BE96709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4422AB99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011DD2A5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026B10C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1763008A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0BA3C40F" w14:textId="77777777" w:rsidTr="00C63ABC">
        <w:trPr>
          <w:cantSplit/>
          <w:trHeight w:val="15"/>
        </w:trPr>
        <w:tc>
          <w:tcPr>
            <w:tcW w:w="3397" w:type="dxa"/>
          </w:tcPr>
          <w:p w14:paraId="60D25368" w14:textId="77777777" w:rsidR="00AC2A80" w:rsidRDefault="00AC2A80" w:rsidP="004F07CB">
            <w:pPr>
              <w:pStyle w:val="Listenabsatz"/>
              <w:numPr>
                <w:ilvl w:val="0"/>
                <w:numId w:val="39"/>
              </w:numPr>
              <w:spacing w:before="0"/>
              <w:ind w:left="425" w:hanging="425"/>
              <w:jc w:val="left"/>
              <w:rPr>
                <w:sz w:val="16"/>
              </w:rPr>
            </w:pPr>
            <w:r>
              <w:rPr>
                <w:sz w:val="16"/>
              </w:rPr>
              <w:t>davon Jahresabschlussprüfung</w:t>
            </w:r>
          </w:p>
        </w:tc>
        <w:tc>
          <w:tcPr>
            <w:tcW w:w="438" w:type="dxa"/>
            <w:gridSpan w:val="2"/>
          </w:tcPr>
          <w:p w14:paraId="7FD6B4BD" w14:textId="77777777" w:rsidR="00AC2A80" w:rsidRPr="00805D34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6AE0AF71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8B77AC3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1ED564B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491451B7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2B8FA47C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0A5FC11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3AC3FBE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2A6BD8B8" w14:textId="77777777" w:rsidTr="00C63ABC">
        <w:trPr>
          <w:cantSplit/>
          <w:trHeight w:val="15"/>
        </w:trPr>
        <w:tc>
          <w:tcPr>
            <w:tcW w:w="3397" w:type="dxa"/>
          </w:tcPr>
          <w:p w14:paraId="24A51F95" w14:textId="77777777" w:rsidR="00AC2A80" w:rsidRDefault="00A65ECE" w:rsidP="004F07CB">
            <w:pPr>
              <w:pStyle w:val="Listenabsatz"/>
              <w:numPr>
                <w:ilvl w:val="0"/>
                <w:numId w:val="39"/>
              </w:numPr>
              <w:spacing w:before="0"/>
              <w:ind w:left="425" w:hanging="425"/>
              <w:jc w:val="left"/>
              <w:rPr>
                <w:sz w:val="16"/>
              </w:rPr>
            </w:pPr>
            <w:r>
              <w:rPr>
                <w:sz w:val="16"/>
              </w:rPr>
              <w:t>v</w:t>
            </w:r>
            <w:r w:rsidR="00CD1169">
              <w:rPr>
                <w:sz w:val="16"/>
              </w:rPr>
              <w:t>ereinbarte</w:t>
            </w:r>
            <w:r w:rsidR="00AC2A80">
              <w:rPr>
                <w:sz w:val="16"/>
              </w:rPr>
              <w:t xml:space="preserve"> Tätigkeiten</w:t>
            </w:r>
          </w:p>
        </w:tc>
        <w:tc>
          <w:tcPr>
            <w:tcW w:w="438" w:type="dxa"/>
            <w:gridSpan w:val="2"/>
          </w:tcPr>
          <w:p w14:paraId="6DB97071" w14:textId="77777777" w:rsidR="00AC2A80" w:rsidRPr="00805D34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7E1B8CAB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01F07270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0062DEF9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6C10B75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5856A75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F5EB8B5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3FE0B425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0D7DFEE3" w14:textId="77777777" w:rsidTr="00C63ABC">
        <w:trPr>
          <w:cantSplit/>
          <w:trHeight w:val="15"/>
        </w:trPr>
        <w:tc>
          <w:tcPr>
            <w:tcW w:w="3397" w:type="dxa"/>
          </w:tcPr>
          <w:p w14:paraId="0665C631" w14:textId="77777777" w:rsidR="00AC2A80" w:rsidRPr="00392A6F" w:rsidRDefault="00AC2A80" w:rsidP="004F07CB">
            <w:pPr>
              <w:pStyle w:val="Listenabsatz"/>
              <w:numPr>
                <w:ilvl w:val="0"/>
                <w:numId w:val="39"/>
              </w:numPr>
              <w:spacing w:before="0"/>
              <w:ind w:left="425" w:hanging="425"/>
              <w:jc w:val="left"/>
              <w:rPr>
                <w:sz w:val="16"/>
              </w:rPr>
            </w:pPr>
            <w:r w:rsidRPr="00392A6F">
              <w:rPr>
                <w:sz w:val="16"/>
              </w:rPr>
              <w:t>Sonstigen Dienstleistungen</w:t>
            </w:r>
          </w:p>
        </w:tc>
        <w:tc>
          <w:tcPr>
            <w:tcW w:w="438" w:type="dxa"/>
            <w:gridSpan w:val="2"/>
          </w:tcPr>
          <w:p w14:paraId="0970F3E3" w14:textId="77777777" w:rsidR="00AC2A80" w:rsidRPr="00805D34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4D48F3C7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02BCE87F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4300364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60FED01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2A82257A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DE47D5B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21A9E334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AC2A80" w:rsidRPr="00805D34" w14:paraId="07F121CC" w14:textId="77777777" w:rsidTr="00C63ABC">
        <w:trPr>
          <w:cantSplit/>
          <w:trHeight w:val="15"/>
        </w:trPr>
        <w:tc>
          <w:tcPr>
            <w:tcW w:w="9072" w:type="dxa"/>
            <w:gridSpan w:val="12"/>
            <w:shd w:val="clear" w:color="auto" w:fill="FFFFBF"/>
          </w:tcPr>
          <w:p w14:paraId="35A7F866" w14:textId="77777777" w:rsidR="00AC2A80" w:rsidRPr="00513EE2" w:rsidRDefault="00AC2A80" w:rsidP="004F07CB">
            <w:pPr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II. Mandantenstruktur</w:t>
            </w:r>
          </w:p>
        </w:tc>
      </w:tr>
      <w:tr w:rsidR="008B7F85" w:rsidRPr="00805D34" w14:paraId="6688C298" w14:textId="77777777" w:rsidTr="00C63ABC">
        <w:trPr>
          <w:cantSplit/>
          <w:trHeight w:val="15"/>
        </w:trPr>
        <w:tc>
          <w:tcPr>
            <w:tcW w:w="3397" w:type="dxa"/>
          </w:tcPr>
          <w:p w14:paraId="48AA4030" w14:textId="77777777" w:rsidR="00AC2A80" w:rsidRPr="009710B6" w:rsidRDefault="00AC2A80" w:rsidP="004F07CB">
            <w:pPr>
              <w:spacing w:before="0"/>
              <w:rPr>
                <w:color w:val="00B0F0"/>
                <w:sz w:val="16"/>
              </w:rPr>
            </w:pPr>
            <w:r w:rsidRPr="00312A58">
              <w:rPr>
                <w:color w:val="00B0F0"/>
                <w:sz w:val="16"/>
              </w:rPr>
              <w:t>Unternehmensgröße:</w:t>
            </w:r>
          </w:p>
        </w:tc>
        <w:tc>
          <w:tcPr>
            <w:tcW w:w="438" w:type="dxa"/>
            <w:gridSpan w:val="2"/>
          </w:tcPr>
          <w:p w14:paraId="466D4A4D" w14:textId="77777777" w:rsidR="00AC2A80" w:rsidRPr="00805D34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69C85625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59DB20B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DC4195A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770D64DD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57E363F3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97E503F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0DD95B1B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0D9CF4D3" w14:textId="77777777" w:rsidTr="00C63ABC">
        <w:trPr>
          <w:cantSplit/>
          <w:trHeight w:val="15"/>
        </w:trPr>
        <w:tc>
          <w:tcPr>
            <w:tcW w:w="3397" w:type="dxa"/>
          </w:tcPr>
          <w:p w14:paraId="279E2C5E" w14:textId="77777777" w:rsidR="00AC2A80" w:rsidRPr="00312A58" w:rsidRDefault="00AC2A80" w:rsidP="004F07CB">
            <w:pPr>
              <w:pStyle w:val="Listenabsatz"/>
              <w:numPr>
                <w:ilvl w:val="0"/>
                <w:numId w:val="37"/>
              </w:numPr>
              <w:spacing w:before="0"/>
              <w:ind w:left="425" w:hanging="425"/>
              <w:contextualSpacing w:val="0"/>
              <w:jc w:val="left"/>
              <w:rPr>
                <w:color w:val="00B0F0"/>
                <w:sz w:val="16"/>
              </w:rPr>
            </w:pPr>
            <w:r w:rsidRPr="00312A58">
              <w:rPr>
                <w:sz w:val="16"/>
              </w:rPr>
              <w:t>groß</w:t>
            </w:r>
          </w:p>
        </w:tc>
        <w:tc>
          <w:tcPr>
            <w:tcW w:w="438" w:type="dxa"/>
            <w:gridSpan w:val="2"/>
          </w:tcPr>
          <w:p w14:paraId="7A18E23E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27AC6B65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1CA0D9BC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61CDC52E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2E12654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12C44065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DE70FE0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7458CC27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7E71954F" w14:textId="77777777" w:rsidTr="00C63ABC">
        <w:trPr>
          <w:cantSplit/>
          <w:trHeight w:val="15"/>
        </w:trPr>
        <w:tc>
          <w:tcPr>
            <w:tcW w:w="3397" w:type="dxa"/>
          </w:tcPr>
          <w:p w14:paraId="5968F17B" w14:textId="77777777" w:rsidR="00AC2A80" w:rsidRPr="00312A58" w:rsidRDefault="00AC2A80" w:rsidP="004F07CB">
            <w:pPr>
              <w:pStyle w:val="Listenabsatz"/>
              <w:numPr>
                <w:ilvl w:val="0"/>
                <w:numId w:val="37"/>
              </w:numPr>
              <w:spacing w:before="0"/>
              <w:ind w:left="425" w:hanging="425"/>
              <w:contextualSpacing w:val="0"/>
              <w:jc w:val="left"/>
              <w:rPr>
                <w:color w:val="00B0F0"/>
                <w:sz w:val="16"/>
              </w:rPr>
            </w:pPr>
            <w:r w:rsidRPr="00312A58">
              <w:rPr>
                <w:sz w:val="16"/>
              </w:rPr>
              <w:t>mittel</w:t>
            </w:r>
          </w:p>
        </w:tc>
        <w:tc>
          <w:tcPr>
            <w:tcW w:w="438" w:type="dxa"/>
            <w:gridSpan w:val="2"/>
          </w:tcPr>
          <w:p w14:paraId="2A04E9AE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19858491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23B65AD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BB85DC3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5AF1D95B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0B2C57E5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F34ABE1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62B2BFB6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6FA324EF" w14:textId="77777777" w:rsidTr="00C63ABC">
        <w:trPr>
          <w:cantSplit/>
          <w:trHeight w:val="15"/>
        </w:trPr>
        <w:tc>
          <w:tcPr>
            <w:tcW w:w="3397" w:type="dxa"/>
          </w:tcPr>
          <w:p w14:paraId="667A02FD" w14:textId="77777777" w:rsidR="00AC2A80" w:rsidRPr="009710B6" w:rsidRDefault="00AC2A80" w:rsidP="004F07CB">
            <w:pPr>
              <w:pStyle w:val="Listenabsatz"/>
              <w:numPr>
                <w:ilvl w:val="0"/>
                <w:numId w:val="37"/>
              </w:numPr>
              <w:spacing w:before="0"/>
              <w:ind w:left="425" w:hanging="425"/>
              <w:contextualSpacing w:val="0"/>
              <w:jc w:val="left"/>
              <w:rPr>
                <w:sz w:val="16"/>
              </w:rPr>
            </w:pPr>
            <w:r w:rsidRPr="00312A58">
              <w:rPr>
                <w:sz w:val="16"/>
              </w:rPr>
              <w:t>klein</w:t>
            </w:r>
          </w:p>
        </w:tc>
        <w:tc>
          <w:tcPr>
            <w:tcW w:w="438" w:type="dxa"/>
            <w:gridSpan w:val="2"/>
          </w:tcPr>
          <w:p w14:paraId="71D19786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10AED3F0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1E05532A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D5435D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32A2732A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1D28E7FA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55833DE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63CAA184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70C01F99" w14:textId="77777777" w:rsidTr="00C63ABC">
        <w:trPr>
          <w:cantSplit/>
          <w:trHeight w:val="15"/>
        </w:trPr>
        <w:tc>
          <w:tcPr>
            <w:tcW w:w="3397" w:type="dxa"/>
          </w:tcPr>
          <w:p w14:paraId="60CCD8D0" w14:textId="77777777" w:rsidR="00AC2A80" w:rsidRPr="00312A58" w:rsidRDefault="00AC2A80" w:rsidP="004F07CB">
            <w:pPr>
              <w:pStyle w:val="Listenabsatz"/>
              <w:numPr>
                <w:ilvl w:val="0"/>
                <w:numId w:val="37"/>
              </w:numPr>
              <w:spacing w:before="0"/>
              <w:ind w:left="425" w:hanging="425"/>
              <w:contextualSpacing w:val="0"/>
              <w:jc w:val="left"/>
              <w:rPr>
                <w:sz w:val="16"/>
              </w:rPr>
            </w:pPr>
            <w:r>
              <w:rPr>
                <w:sz w:val="16"/>
              </w:rPr>
              <w:t>„einfache“ Privatpersonen</w:t>
            </w:r>
          </w:p>
        </w:tc>
        <w:tc>
          <w:tcPr>
            <w:tcW w:w="438" w:type="dxa"/>
            <w:gridSpan w:val="2"/>
          </w:tcPr>
          <w:p w14:paraId="2DA6844C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682E1E31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C491BAF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BB7F945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4BE286BC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4C57BCC1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CF10583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256D64C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3EAB70F5" w14:textId="77777777" w:rsidTr="00C63ABC">
        <w:trPr>
          <w:cantSplit/>
          <w:trHeight w:val="15"/>
        </w:trPr>
        <w:tc>
          <w:tcPr>
            <w:tcW w:w="3397" w:type="dxa"/>
          </w:tcPr>
          <w:p w14:paraId="158933B6" w14:textId="77777777" w:rsidR="00AC2A80" w:rsidRPr="00312A58" w:rsidRDefault="00AC2A80" w:rsidP="004F07CB">
            <w:pPr>
              <w:pStyle w:val="Listenabsatz"/>
              <w:numPr>
                <w:ilvl w:val="0"/>
                <w:numId w:val="37"/>
              </w:numPr>
              <w:spacing w:before="0"/>
              <w:ind w:left="425" w:hanging="425"/>
              <w:contextualSpacing w:val="0"/>
              <w:jc w:val="left"/>
              <w:rPr>
                <w:sz w:val="16"/>
              </w:rPr>
            </w:pPr>
            <w:r>
              <w:rPr>
                <w:sz w:val="16"/>
              </w:rPr>
              <w:t>„vermögende Privatperson“</w:t>
            </w:r>
          </w:p>
        </w:tc>
        <w:tc>
          <w:tcPr>
            <w:tcW w:w="438" w:type="dxa"/>
            <w:gridSpan w:val="2"/>
          </w:tcPr>
          <w:p w14:paraId="4B917BCC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2747212B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6ED04336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6AF7197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53A59B2D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133EE7B7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6F4C0D34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53A366CC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0482F9DD" w14:textId="77777777" w:rsidTr="00C63ABC">
        <w:trPr>
          <w:cantSplit/>
          <w:trHeight w:val="15"/>
        </w:trPr>
        <w:tc>
          <w:tcPr>
            <w:tcW w:w="3397" w:type="dxa"/>
          </w:tcPr>
          <w:p w14:paraId="52194078" w14:textId="77777777" w:rsidR="00AC2A80" w:rsidRPr="00442505" w:rsidRDefault="00AC2A80" w:rsidP="004F07CB">
            <w:pPr>
              <w:spacing w:before="0"/>
              <w:rPr>
                <w:color w:val="00B0F0"/>
                <w:sz w:val="16"/>
              </w:rPr>
            </w:pPr>
            <w:r w:rsidRPr="00312A58">
              <w:rPr>
                <w:color w:val="00B0F0"/>
                <w:sz w:val="16"/>
              </w:rPr>
              <w:t>Rechtsform:</w:t>
            </w:r>
          </w:p>
        </w:tc>
        <w:tc>
          <w:tcPr>
            <w:tcW w:w="438" w:type="dxa"/>
            <w:gridSpan w:val="2"/>
          </w:tcPr>
          <w:p w14:paraId="2DCB10CA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624FDD03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CDEAECE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5E4F232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6B2C4E70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1DCA1CA5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6DB9A674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0633990B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5F551E9A" w14:textId="77777777" w:rsidTr="00C63ABC">
        <w:trPr>
          <w:cantSplit/>
          <w:trHeight w:val="15"/>
        </w:trPr>
        <w:tc>
          <w:tcPr>
            <w:tcW w:w="3397" w:type="dxa"/>
          </w:tcPr>
          <w:p w14:paraId="2FB855F9" w14:textId="77777777" w:rsidR="00AC2A80" w:rsidRPr="00442505" w:rsidRDefault="00AC2A80" w:rsidP="004F07CB">
            <w:pPr>
              <w:pStyle w:val="Listenabsatz"/>
              <w:numPr>
                <w:ilvl w:val="0"/>
                <w:numId w:val="38"/>
              </w:numPr>
              <w:spacing w:before="0"/>
              <w:ind w:left="284" w:hanging="284"/>
              <w:contextualSpacing w:val="0"/>
              <w:jc w:val="left"/>
              <w:rPr>
                <w:sz w:val="16"/>
              </w:rPr>
            </w:pPr>
            <w:r w:rsidRPr="00312A58">
              <w:rPr>
                <w:sz w:val="16"/>
              </w:rPr>
              <w:t>GmbH</w:t>
            </w:r>
            <w:r>
              <w:rPr>
                <w:sz w:val="16"/>
              </w:rPr>
              <w:t>/AG</w:t>
            </w:r>
          </w:p>
        </w:tc>
        <w:tc>
          <w:tcPr>
            <w:tcW w:w="438" w:type="dxa"/>
            <w:gridSpan w:val="2"/>
          </w:tcPr>
          <w:p w14:paraId="4DC6FE42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66150AC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04B8E92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DA950CD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638DB98A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4F13C0B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3D527AA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635F6FE9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676FCFD9" w14:textId="77777777" w:rsidTr="00C63ABC">
        <w:trPr>
          <w:cantSplit/>
          <w:trHeight w:val="15"/>
        </w:trPr>
        <w:tc>
          <w:tcPr>
            <w:tcW w:w="3397" w:type="dxa"/>
          </w:tcPr>
          <w:p w14:paraId="5F83D56E" w14:textId="77777777" w:rsidR="00AC2A80" w:rsidRPr="00442505" w:rsidRDefault="00AC2A80" w:rsidP="004F07CB">
            <w:pPr>
              <w:pStyle w:val="Listenabsatz"/>
              <w:numPr>
                <w:ilvl w:val="0"/>
                <w:numId w:val="38"/>
              </w:numPr>
              <w:spacing w:before="0"/>
              <w:ind w:left="284" w:hanging="284"/>
              <w:contextualSpacing w:val="0"/>
              <w:jc w:val="left"/>
              <w:rPr>
                <w:sz w:val="16"/>
              </w:rPr>
            </w:pPr>
            <w:r>
              <w:rPr>
                <w:sz w:val="16"/>
              </w:rPr>
              <w:t>GmbH &amp; Co. KG</w:t>
            </w:r>
          </w:p>
        </w:tc>
        <w:tc>
          <w:tcPr>
            <w:tcW w:w="438" w:type="dxa"/>
            <w:gridSpan w:val="2"/>
          </w:tcPr>
          <w:p w14:paraId="5F9FD4D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11B5544A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46F4AFC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6C9C96E9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4E56621A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62FE6A37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53DB9F6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3C14077B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4B19F5CD" w14:textId="77777777" w:rsidTr="00C63ABC">
        <w:trPr>
          <w:cantSplit/>
          <w:trHeight w:val="15"/>
        </w:trPr>
        <w:tc>
          <w:tcPr>
            <w:tcW w:w="3397" w:type="dxa"/>
          </w:tcPr>
          <w:p w14:paraId="4785B3B0" w14:textId="77777777" w:rsidR="00AC2A80" w:rsidRPr="00442505" w:rsidRDefault="00AC2A80" w:rsidP="004F07CB">
            <w:pPr>
              <w:pStyle w:val="Listenabsatz"/>
              <w:numPr>
                <w:ilvl w:val="0"/>
                <w:numId w:val="38"/>
              </w:numPr>
              <w:spacing w:before="0"/>
              <w:ind w:left="284" w:hanging="284"/>
              <w:contextualSpacing w:val="0"/>
              <w:jc w:val="left"/>
              <w:rPr>
                <w:sz w:val="16"/>
              </w:rPr>
            </w:pPr>
            <w:r>
              <w:rPr>
                <w:sz w:val="16"/>
              </w:rPr>
              <w:t>GbR</w:t>
            </w:r>
          </w:p>
        </w:tc>
        <w:tc>
          <w:tcPr>
            <w:tcW w:w="438" w:type="dxa"/>
            <w:gridSpan w:val="2"/>
          </w:tcPr>
          <w:p w14:paraId="6F4B4A71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3673B34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0FB1B01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EBD4184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2D8732A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36AF185F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646B6F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11E64CB8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8B7F85" w:rsidRPr="00805D34" w14:paraId="0AEB5A12" w14:textId="77777777" w:rsidTr="00C63ABC">
        <w:trPr>
          <w:cantSplit/>
          <w:trHeight w:val="15"/>
        </w:trPr>
        <w:tc>
          <w:tcPr>
            <w:tcW w:w="3397" w:type="dxa"/>
          </w:tcPr>
          <w:p w14:paraId="3DF793D6" w14:textId="77777777" w:rsidR="00AC2A80" w:rsidRPr="00312A58" w:rsidRDefault="00AC2A80" w:rsidP="004F07CB">
            <w:pPr>
              <w:pStyle w:val="Listenabsatz"/>
              <w:numPr>
                <w:ilvl w:val="0"/>
                <w:numId w:val="38"/>
              </w:numPr>
              <w:spacing w:before="0"/>
              <w:ind w:left="284" w:hanging="284"/>
              <w:contextualSpacing w:val="0"/>
              <w:jc w:val="left"/>
              <w:rPr>
                <w:sz w:val="16"/>
              </w:rPr>
            </w:pPr>
            <w:r>
              <w:rPr>
                <w:sz w:val="16"/>
              </w:rPr>
              <w:t>natürliche Person / Privatperson</w:t>
            </w:r>
          </w:p>
        </w:tc>
        <w:tc>
          <w:tcPr>
            <w:tcW w:w="438" w:type="dxa"/>
            <w:gridSpan w:val="2"/>
          </w:tcPr>
          <w:p w14:paraId="5DEF54D4" w14:textId="77777777" w:rsidR="00AC2A80" w:rsidRPr="00805D34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41962BEC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91FCD95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141EA699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76E9EA69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06D2AC25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B22AD6E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5C643252" w14:textId="77777777" w:rsidR="00AC2A80" w:rsidRDefault="00AC2A80" w:rsidP="004F07CB">
            <w:pPr>
              <w:spacing w:before="0"/>
              <w:jc w:val="center"/>
              <w:rPr>
                <w:sz w:val="16"/>
              </w:rPr>
            </w:pPr>
          </w:p>
        </w:tc>
      </w:tr>
      <w:tr w:rsidR="00AC2A80" w:rsidRPr="00805D34" w14:paraId="659C1B4F" w14:textId="77777777" w:rsidTr="00C63ABC">
        <w:trPr>
          <w:cantSplit/>
          <w:trHeight w:val="15"/>
        </w:trPr>
        <w:tc>
          <w:tcPr>
            <w:tcW w:w="3397" w:type="dxa"/>
            <w:shd w:val="clear" w:color="auto" w:fill="F2F2F2" w:themeFill="background1" w:themeFillShade="F2"/>
          </w:tcPr>
          <w:p w14:paraId="01EB15B2" w14:textId="77777777" w:rsidR="00AC2A80" w:rsidRPr="00BC4910" w:rsidRDefault="00AC2A80" w:rsidP="008B7F85">
            <w:pPr>
              <w:spacing w:before="20" w:after="20"/>
              <w:rPr>
                <w:b/>
                <w:sz w:val="16"/>
              </w:rPr>
            </w:pPr>
          </w:p>
        </w:tc>
        <w:tc>
          <w:tcPr>
            <w:tcW w:w="438" w:type="dxa"/>
            <w:gridSpan w:val="2"/>
            <w:shd w:val="clear" w:color="auto" w:fill="F2F2F2" w:themeFill="background1" w:themeFillShade="F2"/>
          </w:tcPr>
          <w:p w14:paraId="32AC0723" w14:textId="77777777" w:rsidR="00AC2A80" w:rsidRPr="00BC4910" w:rsidRDefault="00AC2A80" w:rsidP="008B7F85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gridSpan w:val="2"/>
            <w:shd w:val="clear" w:color="auto" w:fill="F2F2F2" w:themeFill="background1" w:themeFillShade="F2"/>
          </w:tcPr>
          <w:p w14:paraId="0C9A8969" w14:textId="77777777" w:rsidR="00AC2A80" w:rsidRPr="00BC4910" w:rsidRDefault="00AC2A80" w:rsidP="008B7F85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shd w:val="clear" w:color="auto" w:fill="F2F2F2" w:themeFill="background1" w:themeFillShade="F2"/>
          </w:tcPr>
          <w:p w14:paraId="1F963466" w14:textId="77777777" w:rsidR="00AC2A80" w:rsidRPr="00BC4910" w:rsidRDefault="00AC2A80" w:rsidP="008B7F85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shd w:val="clear" w:color="auto" w:fill="F2F2F2" w:themeFill="background1" w:themeFillShade="F2"/>
          </w:tcPr>
          <w:p w14:paraId="6064E9D2" w14:textId="77777777" w:rsidR="00AC2A80" w:rsidRPr="00BC4910" w:rsidRDefault="00AC2A80" w:rsidP="008B7F85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1899" w:type="dxa"/>
            <w:shd w:val="clear" w:color="auto" w:fill="F2F2F2" w:themeFill="background1" w:themeFillShade="F2"/>
          </w:tcPr>
          <w:p w14:paraId="1A6B030B" w14:textId="77777777" w:rsidR="00AC2A80" w:rsidRPr="00BC4910" w:rsidRDefault="00AC2A80" w:rsidP="008B7F85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gridSpan w:val="2"/>
            <w:shd w:val="clear" w:color="auto" w:fill="F2F2F2" w:themeFill="background1" w:themeFillShade="F2"/>
          </w:tcPr>
          <w:p w14:paraId="16608A1A" w14:textId="77777777" w:rsidR="00AC2A80" w:rsidRPr="00BC4910" w:rsidRDefault="00AC2A80" w:rsidP="008B7F85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shd w:val="clear" w:color="auto" w:fill="F2F2F2" w:themeFill="background1" w:themeFillShade="F2"/>
          </w:tcPr>
          <w:p w14:paraId="109EB767" w14:textId="77777777" w:rsidR="00AC2A80" w:rsidRPr="00BC4910" w:rsidRDefault="00AC2A80" w:rsidP="008B7F85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30" w:type="dxa"/>
            <w:shd w:val="clear" w:color="auto" w:fill="F2F2F2" w:themeFill="background1" w:themeFillShade="F2"/>
          </w:tcPr>
          <w:p w14:paraId="33EEA77C" w14:textId="77777777" w:rsidR="00AC2A80" w:rsidRPr="00BC4910" w:rsidRDefault="00AC2A80" w:rsidP="008B7F85">
            <w:pPr>
              <w:spacing w:before="20" w:after="20"/>
              <w:jc w:val="center"/>
              <w:rPr>
                <w:b/>
                <w:sz w:val="16"/>
              </w:rPr>
            </w:pPr>
          </w:p>
        </w:tc>
      </w:tr>
      <w:tr w:rsidR="00AC2A80" w:rsidRPr="00805D34" w14:paraId="56FFC208" w14:textId="77777777" w:rsidTr="00C63ABC">
        <w:trPr>
          <w:cantSplit/>
          <w:trHeight w:val="15"/>
        </w:trPr>
        <w:tc>
          <w:tcPr>
            <w:tcW w:w="9072" w:type="dxa"/>
            <w:gridSpan w:val="12"/>
          </w:tcPr>
          <w:p w14:paraId="30D088AE" w14:textId="77777777" w:rsidR="00AC2A80" w:rsidRPr="00392A6F" w:rsidRDefault="00A258DF" w:rsidP="004F07CB">
            <w:pPr>
              <w:spacing w:before="20" w:after="20"/>
              <w:rPr>
                <w:b/>
                <w:sz w:val="18"/>
              </w:rPr>
            </w:pPr>
            <w:r w:rsidRPr="00A258DF">
              <w:rPr>
                <w:b/>
                <w:noProof/>
                <w:sz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13D825" wp14:editId="2E57E6B9">
                      <wp:simplePos x="0" y="0"/>
                      <wp:positionH relativeFrom="column">
                        <wp:posOffset>-233548</wp:posOffset>
                      </wp:positionH>
                      <wp:positionV relativeFrom="paragraph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CB2175" w14:textId="77777777" w:rsidR="00A258DF" w:rsidRPr="00CE595F" w:rsidRDefault="00A258DF" w:rsidP="00A258DF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1DE9F4" id="Ellipse 15" o:spid="_x0000_s1033" style="position:absolute;left:0;text-align:left;margin-left:-18.4pt;margin-top:.3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" fillcolor="red" stroked="f" strokeweight="2pt">
                      <v:textbox inset="0,0,0,0">
                        <w:txbxContent>
                          <w:p w:rsidR="00A258DF" w:rsidRPr="00CE595F" w:rsidRDefault="00A258DF" w:rsidP="00A258DF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C2A80" w:rsidRPr="00392A6F">
              <w:rPr>
                <w:b/>
                <w:sz w:val="18"/>
              </w:rPr>
              <w:t>Zwischenfazit zur Beurteilung des Geschäftsrisikos:</w:t>
            </w:r>
          </w:p>
          <w:p w14:paraId="4B185307" w14:textId="77777777" w:rsidR="00AC2A80" w:rsidRDefault="00AC2A80" w:rsidP="004F07CB">
            <w:pPr>
              <w:spacing w:before="20" w:after="20"/>
              <w:rPr>
                <w:sz w:val="16"/>
              </w:rPr>
            </w:pPr>
          </w:p>
          <w:p w14:paraId="7F3608E2" w14:textId="77777777" w:rsidR="00AC2A80" w:rsidRDefault="00A258DF" w:rsidP="004F07CB">
            <w:pPr>
              <w:spacing w:before="20" w:after="20"/>
              <w:rPr>
                <w:sz w:val="16"/>
              </w:rPr>
            </w:pPr>
            <w:r w:rsidRPr="00A258DF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3B1488" wp14:editId="5E8F90A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227594</wp:posOffset>
                      </wp:positionV>
                      <wp:extent cx="179705" cy="179705"/>
                      <wp:effectExtent l="0" t="0" r="0" b="0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2D0666" w14:textId="77777777" w:rsidR="00A258DF" w:rsidRPr="00CE595F" w:rsidRDefault="00A258DF" w:rsidP="00A258DF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BA19E" id="Ellipse 17" o:spid="_x0000_s1034" style="position:absolute;left:0;text-align:left;margin-left:-18.4pt;margin-top:17.9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" fillcolor="red" stroked="f" strokeweight="2pt">
                      <v:textbox inset="0,0,0,0">
                        <w:txbxContent>
                          <w:p w:rsidR="00A258DF" w:rsidRPr="00CE595F" w:rsidRDefault="00A258DF" w:rsidP="00A258DF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AC2A80" w:rsidRPr="00805D34" w14:paraId="66990216" w14:textId="77777777" w:rsidTr="00C63ABC">
        <w:trPr>
          <w:cantSplit/>
          <w:trHeight w:val="15"/>
        </w:trPr>
        <w:tc>
          <w:tcPr>
            <w:tcW w:w="9072" w:type="dxa"/>
            <w:gridSpan w:val="12"/>
            <w:shd w:val="clear" w:color="auto" w:fill="FFFFA3"/>
          </w:tcPr>
          <w:p w14:paraId="2CC39788" w14:textId="77777777" w:rsidR="00AC2A80" w:rsidRDefault="00AC2A80" w:rsidP="004F07CB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I</w:t>
            </w:r>
            <w:r w:rsidRPr="00312A58">
              <w:rPr>
                <w:b/>
                <w:sz w:val="16"/>
              </w:rPr>
              <w:t xml:space="preserve">II. </w:t>
            </w:r>
            <w:r>
              <w:rPr>
                <w:b/>
                <w:sz w:val="16"/>
              </w:rPr>
              <w:t>Auftrags- bzw. leistungsbezogene Risiken eines Geldwäsche-/Terrorismuskontakts der Berufstätigkeit</w:t>
            </w:r>
          </w:p>
        </w:tc>
      </w:tr>
      <w:tr w:rsidR="00A65ECE" w:rsidRPr="00E15B5A" w14:paraId="50B67D3D" w14:textId="77777777" w:rsidTr="00C63ABC">
        <w:trPr>
          <w:cantSplit/>
          <w:trHeight w:val="15"/>
        </w:trPr>
        <w:tc>
          <w:tcPr>
            <w:tcW w:w="3397" w:type="dxa"/>
            <w:shd w:val="clear" w:color="auto" w:fill="D9D9D9" w:themeFill="background1" w:themeFillShade="D9"/>
          </w:tcPr>
          <w:p w14:paraId="16F2035A" w14:textId="77777777" w:rsidR="00A65ECE" w:rsidRPr="00E15B5A" w:rsidRDefault="00A65ECE" w:rsidP="00A65ECE">
            <w:pPr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Aufgabenspektrum</w:t>
            </w:r>
          </w:p>
        </w:tc>
        <w:tc>
          <w:tcPr>
            <w:tcW w:w="438" w:type="dxa"/>
            <w:gridSpan w:val="2"/>
            <w:shd w:val="clear" w:color="auto" w:fill="D9D9D9" w:themeFill="background1" w:themeFillShade="D9"/>
          </w:tcPr>
          <w:p w14:paraId="5D7742C0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gridSpan w:val="2"/>
            <w:shd w:val="clear" w:color="auto" w:fill="D9D9D9" w:themeFill="background1" w:themeFillShade="D9"/>
          </w:tcPr>
          <w:p w14:paraId="43489C49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14:paraId="53A082DF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14:paraId="4FC9837F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14:paraId="00C67ADA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gridSpan w:val="2"/>
            <w:shd w:val="clear" w:color="auto" w:fill="D9D9D9" w:themeFill="background1" w:themeFillShade="D9"/>
          </w:tcPr>
          <w:p w14:paraId="5963BD42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14:paraId="6260726E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14:paraId="2912C905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</w:tr>
      <w:tr w:rsidR="00A65ECE" w:rsidRPr="00805D34" w14:paraId="18D507EA" w14:textId="77777777" w:rsidTr="00C63ABC">
        <w:trPr>
          <w:cantSplit/>
          <w:trHeight w:val="15"/>
        </w:trPr>
        <w:tc>
          <w:tcPr>
            <w:tcW w:w="3397" w:type="dxa"/>
          </w:tcPr>
          <w:p w14:paraId="03EF5E63" w14:textId="77777777" w:rsidR="00A65ECE" w:rsidRPr="00805D34" w:rsidRDefault="00A65ECE" w:rsidP="00A65ECE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gesetzliche Jahresabschlussprüfungen</w:t>
            </w:r>
          </w:p>
        </w:tc>
        <w:tc>
          <w:tcPr>
            <w:tcW w:w="438" w:type="dxa"/>
            <w:gridSpan w:val="2"/>
          </w:tcPr>
          <w:p w14:paraId="1104AB8C" w14:textId="77777777" w:rsidR="00A65ECE" w:rsidRPr="00805D34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7B35DA72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C0A3748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0EF7A657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4DB521A2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38D82F60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89E4273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4A68280B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0AB6FC9F" w14:textId="77777777" w:rsidTr="00C63ABC">
        <w:trPr>
          <w:cantSplit/>
          <w:trHeight w:val="15"/>
        </w:trPr>
        <w:tc>
          <w:tcPr>
            <w:tcW w:w="3397" w:type="dxa"/>
          </w:tcPr>
          <w:p w14:paraId="3F9D4E49" w14:textId="77777777" w:rsidR="00A65ECE" w:rsidRPr="00805D34" w:rsidRDefault="00A65ECE" w:rsidP="00A65ECE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freiwillige Jahresabschlussprüfungen</w:t>
            </w:r>
          </w:p>
        </w:tc>
        <w:tc>
          <w:tcPr>
            <w:tcW w:w="438" w:type="dxa"/>
            <w:gridSpan w:val="2"/>
          </w:tcPr>
          <w:p w14:paraId="10D11BCB" w14:textId="77777777" w:rsidR="00A65ECE" w:rsidRPr="00805D34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4123E2FC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18C7A5C8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E2FA107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44416C4C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1CE488E3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66427D0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4B5804A5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43FB45B2" w14:textId="77777777" w:rsidTr="00C63ABC">
        <w:trPr>
          <w:cantSplit/>
          <w:trHeight w:val="15"/>
        </w:trPr>
        <w:tc>
          <w:tcPr>
            <w:tcW w:w="3397" w:type="dxa"/>
          </w:tcPr>
          <w:p w14:paraId="29060899" w14:textId="77777777" w:rsidR="00A65ECE" w:rsidRPr="00805D34" w:rsidRDefault="00A65ECE" w:rsidP="00A65ECE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Buchhaltung und Jahresabschluss-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erstellungen</w:t>
            </w:r>
            <w:proofErr w:type="spellEnd"/>
          </w:p>
        </w:tc>
        <w:tc>
          <w:tcPr>
            <w:tcW w:w="438" w:type="dxa"/>
            <w:gridSpan w:val="2"/>
          </w:tcPr>
          <w:p w14:paraId="6784AF32" w14:textId="77777777" w:rsidR="00A65ECE" w:rsidRPr="00805D34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6841F44B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545C700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0F0181A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35D973C3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723AE344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82DA954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6AC5DEA5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1DE2B6CC" w14:textId="77777777" w:rsidTr="00C63ABC">
        <w:trPr>
          <w:cantSplit/>
          <w:trHeight w:val="15"/>
        </w:trPr>
        <w:tc>
          <w:tcPr>
            <w:tcW w:w="3397" w:type="dxa"/>
          </w:tcPr>
          <w:p w14:paraId="19AD8AEB" w14:textId="77777777" w:rsidR="00A65ECE" w:rsidRPr="00805D34" w:rsidRDefault="00A65ECE" w:rsidP="00A65ECE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Einkommensteuererklärungen</w:t>
            </w:r>
          </w:p>
        </w:tc>
        <w:tc>
          <w:tcPr>
            <w:tcW w:w="438" w:type="dxa"/>
            <w:gridSpan w:val="2"/>
          </w:tcPr>
          <w:p w14:paraId="31B71743" w14:textId="77777777" w:rsidR="00A65ECE" w:rsidRPr="00805D34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58044087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62C570E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E149005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55E60B26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754689E4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2E24EEE8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59EE1684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3C6042FC" w14:textId="77777777" w:rsidTr="00C63ABC">
        <w:trPr>
          <w:cantSplit/>
          <w:trHeight w:val="15"/>
        </w:trPr>
        <w:tc>
          <w:tcPr>
            <w:tcW w:w="3397" w:type="dxa"/>
          </w:tcPr>
          <w:p w14:paraId="1D8B78B8" w14:textId="77777777" w:rsidR="00A65ECE" w:rsidRDefault="00A65ECE" w:rsidP="00A65ECE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Betriebliche Steuererklärungen</w:t>
            </w:r>
          </w:p>
        </w:tc>
        <w:tc>
          <w:tcPr>
            <w:tcW w:w="438" w:type="dxa"/>
            <w:gridSpan w:val="2"/>
          </w:tcPr>
          <w:p w14:paraId="0AA2DEB3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254620D1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0E65B6B7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6F1F3437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1B23027E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29234D74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A5F1F06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3E3618C0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5CAD3683" w14:textId="77777777" w:rsidTr="00C63ABC">
        <w:trPr>
          <w:cantSplit/>
          <w:trHeight w:val="15"/>
        </w:trPr>
        <w:tc>
          <w:tcPr>
            <w:tcW w:w="3397" w:type="dxa"/>
          </w:tcPr>
          <w:p w14:paraId="53F69117" w14:textId="77777777" w:rsidR="00A65ECE" w:rsidRPr="00805D34" w:rsidRDefault="00A65ECE" w:rsidP="00A65ECE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Sonstige</w:t>
            </w:r>
          </w:p>
        </w:tc>
        <w:tc>
          <w:tcPr>
            <w:tcW w:w="438" w:type="dxa"/>
            <w:gridSpan w:val="2"/>
          </w:tcPr>
          <w:p w14:paraId="35290D80" w14:textId="77777777" w:rsidR="00A65ECE" w:rsidRPr="00805D34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02F7C1CB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5D23780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1CA81088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768EF284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64FAAC3C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FAE646B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604F48EB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152B9695" w14:textId="77777777" w:rsidTr="00C63ABC">
        <w:trPr>
          <w:cantSplit/>
          <w:trHeight w:val="15"/>
        </w:trPr>
        <w:tc>
          <w:tcPr>
            <w:tcW w:w="3397" w:type="dxa"/>
          </w:tcPr>
          <w:p w14:paraId="7C1122F1" w14:textId="77777777" w:rsidR="00A65ECE" w:rsidRDefault="00A65ECE" w:rsidP="00A65ECE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Gesetzliche Konzernabschlussprüfung</w:t>
            </w:r>
          </w:p>
        </w:tc>
        <w:tc>
          <w:tcPr>
            <w:tcW w:w="438" w:type="dxa"/>
            <w:gridSpan w:val="2"/>
          </w:tcPr>
          <w:p w14:paraId="38767236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3308426E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EE9545E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8569542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6CA8C929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223A0EFA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285D41A6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1CAC32F5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60238563" w14:textId="77777777" w:rsidTr="00C63ABC">
        <w:trPr>
          <w:cantSplit/>
          <w:trHeight w:val="303"/>
        </w:trPr>
        <w:tc>
          <w:tcPr>
            <w:tcW w:w="9072" w:type="dxa"/>
            <w:gridSpan w:val="12"/>
            <w:shd w:val="clear" w:color="auto" w:fill="D9D9D9" w:themeFill="background1" w:themeFillShade="D9"/>
            <w:vAlign w:val="center"/>
          </w:tcPr>
          <w:p w14:paraId="443C80BC" w14:textId="77777777" w:rsidR="00A65ECE" w:rsidRPr="00E15B5A" w:rsidRDefault="00A65ECE" w:rsidP="00A65ECE">
            <w:pPr>
              <w:spacing w:before="0"/>
              <w:jc w:val="left"/>
              <w:rPr>
                <w:b/>
                <w:sz w:val="16"/>
              </w:rPr>
            </w:pPr>
            <w:r w:rsidRPr="00E15B5A">
              <w:rPr>
                <w:b/>
                <w:sz w:val="16"/>
              </w:rPr>
              <w:t>Vereinbar</w:t>
            </w:r>
            <w:r>
              <w:rPr>
                <w:b/>
                <w:sz w:val="16"/>
              </w:rPr>
              <w:t>t</w:t>
            </w:r>
            <w:r w:rsidRPr="00E15B5A">
              <w:rPr>
                <w:b/>
                <w:sz w:val="16"/>
              </w:rPr>
              <w:t>e Tätigkeiten</w:t>
            </w:r>
          </w:p>
        </w:tc>
      </w:tr>
      <w:tr w:rsidR="00A65ECE" w:rsidRPr="00805D34" w14:paraId="2678230B" w14:textId="77777777" w:rsidTr="00C63ABC">
        <w:trPr>
          <w:cantSplit/>
          <w:trHeight w:val="239"/>
        </w:trPr>
        <w:tc>
          <w:tcPr>
            <w:tcW w:w="3397" w:type="dxa"/>
          </w:tcPr>
          <w:p w14:paraId="4DC0FFAE" w14:textId="77777777" w:rsidR="00A65ECE" w:rsidRPr="00FA1BEA" w:rsidRDefault="00A65ECE" w:rsidP="00A65ECE">
            <w:pPr>
              <w:spacing w:before="0"/>
              <w:rPr>
                <w:color w:val="FF0000"/>
                <w:sz w:val="16"/>
              </w:rPr>
            </w:pPr>
            <w:r w:rsidRPr="00E15B5A">
              <w:rPr>
                <w:color w:val="000000" w:themeColor="text1"/>
                <w:sz w:val="16"/>
              </w:rPr>
              <w:t>Vermögensverwaltende Tätigkeiten</w:t>
            </w:r>
          </w:p>
        </w:tc>
        <w:tc>
          <w:tcPr>
            <w:tcW w:w="438" w:type="dxa"/>
            <w:gridSpan w:val="2"/>
          </w:tcPr>
          <w:p w14:paraId="001D9274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09881042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3E47C95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F8C48B9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33CE9B47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1827C3DE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891E3A8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1FD76CDD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26B2A66F" w14:textId="77777777" w:rsidTr="00C63ABC">
        <w:trPr>
          <w:cantSplit/>
          <w:trHeight w:val="239"/>
        </w:trPr>
        <w:tc>
          <w:tcPr>
            <w:tcW w:w="3397" w:type="dxa"/>
          </w:tcPr>
          <w:p w14:paraId="69E51EC8" w14:textId="77777777" w:rsidR="00A65ECE" w:rsidRPr="00E15B5A" w:rsidRDefault="00A65ECE" w:rsidP="00A65ECE">
            <w:pPr>
              <w:spacing w:before="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Treuhänderische Dienstleistungen</w:t>
            </w:r>
          </w:p>
        </w:tc>
        <w:tc>
          <w:tcPr>
            <w:tcW w:w="438" w:type="dxa"/>
            <w:gridSpan w:val="2"/>
          </w:tcPr>
          <w:p w14:paraId="15DACAEE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05A7D200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122FECB2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3981FF6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0E0EFC28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6FEC5190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801E2A5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5B60ABFB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21DC69CD" w14:textId="77777777" w:rsidTr="00C63ABC">
        <w:trPr>
          <w:cantSplit/>
          <w:trHeight w:val="239"/>
        </w:trPr>
        <w:tc>
          <w:tcPr>
            <w:tcW w:w="3397" w:type="dxa"/>
          </w:tcPr>
          <w:p w14:paraId="2EA7B988" w14:textId="77777777" w:rsidR="00A65ECE" w:rsidRPr="00E15B5A" w:rsidRDefault="00A65ECE" w:rsidP="00A65ECE">
            <w:pPr>
              <w:spacing w:before="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Betriebswirtschaftliche Beratung</w:t>
            </w:r>
          </w:p>
        </w:tc>
        <w:tc>
          <w:tcPr>
            <w:tcW w:w="438" w:type="dxa"/>
            <w:gridSpan w:val="2"/>
          </w:tcPr>
          <w:p w14:paraId="73855BA3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5E19761F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11D5717C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46F5CF1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7F4D5A8B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55979442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31F9B4B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5E9554A0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01774743" w14:textId="77777777" w:rsidTr="00C63ABC">
        <w:trPr>
          <w:cantSplit/>
          <w:trHeight w:val="239"/>
        </w:trPr>
        <w:tc>
          <w:tcPr>
            <w:tcW w:w="3397" w:type="dxa"/>
          </w:tcPr>
          <w:p w14:paraId="1FD391A0" w14:textId="77777777" w:rsidR="00A65ECE" w:rsidRPr="00E15B5A" w:rsidRDefault="00A65ECE" w:rsidP="00A65ECE">
            <w:pPr>
              <w:spacing w:before="0"/>
              <w:jc w:val="lef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Finanz- und Immobilientransaktionen </w:t>
            </w:r>
            <w:r>
              <w:rPr>
                <w:color w:val="000000" w:themeColor="text1"/>
                <w:sz w:val="16"/>
              </w:rPr>
              <w:br/>
              <w:t>im Namen des Mandanten</w:t>
            </w:r>
          </w:p>
        </w:tc>
        <w:tc>
          <w:tcPr>
            <w:tcW w:w="438" w:type="dxa"/>
            <w:gridSpan w:val="2"/>
          </w:tcPr>
          <w:p w14:paraId="12866ACA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49BB7BAF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884BA2C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6E6FC68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766DF420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733B615D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81322CC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212AC93F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6506D7F1" w14:textId="77777777" w:rsidTr="00C63ABC">
        <w:trPr>
          <w:cantSplit/>
          <w:trHeight w:val="239"/>
        </w:trPr>
        <w:tc>
          <w:tcPr>
            <w:tcW w:w="3397" w:type="dxa"/>
          </w:tcPr>
          <w:p w14:paraId="57F592DB" w14:textId="77777777" w:rsidR="00A65ECE" w:rsidRPr="00E15B5A" w:rsidRDefault="00A65ECE" w:rsidP="00A65ECE">
            <w:pPr>
              <w:spacing w:before="0"/>
              <w:jc w:val="lef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Kauf und Verkauf von Immobilien </w:t>
            </w:r>
            <w:r>
              <w:rPr>
                <w:color w:val="000000" w:themeColor="text1"/>
                <w:sz w:val="16"/>
              </w:rPr>
              <w:br/>
              <w:t xml:space="preserve">oder Gewerbebetrieben des </w:t>
            </w:r>
            <w:r>
              <w:rPr>
                <w:color w:val="000000" w:themeColor="text1"/>
                <w:sz w:val="16"/>
              </w:rPr>
              <w:br/>
              <w:t>Mandanten</w:t>
            </w:r>
          </w:p>
        </w:tc>
        <w:tc>
          <w:tcPr>
            <w:tcW w:w="438" w:type="dxa"/>
            <w:gridSpan w:val="2"/>
          </w:tcPr>
          <w:p w14:paraId="030FBA46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0D69BECA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CC8F712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4BB340C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0CC88748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03FA7D3F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BA3942E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0D788EB1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1C009AB2" w14:textId="77777777" w:rsidTr="00C63ABC">
        <w:trPr>
          <w:cantSplit/>
          <w:trHeight w:val="239"/>
        </w:trPr>
        <w:tc>
          <w:tcPr>
            <w:tcW w:w="3397" w:type="dxa"/>
          </w:tcPr>
          <w:p w14:paraId="529728DE" w14:textId="77777777" w:rsidR="00A65ECE" w:rsidRPr="00E15B5A" w:rsidRDefault="00A65ECE" w:rsidP="00A65ECE">
            <w:pPr>
              <w:spacing w:before="0"/>
              <w:jc w:val="lef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Eröffnung oder Verwaltung von Bank-, Spar- oder Wertpapierkonten</w:t>
            </w:r>
          </w:p>
        </w:tc>
        <w:tc>
          <w:tcPr>
            <w:tcW w:w="438" w:type="dxa"/>
            <w:gridSpan w:val="2"/>
          </w:tcPr>
          <w:p w14:paraId="0C07B135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1E25E897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F58B462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90CF109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0087D385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75CA427F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6B65F048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40BFDFFC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E15B5A" w14:paraId="4DAC9FFA" w14:textId="77777777" w:rsidTr="00C63ABC">
        <w:trPr>
          <w:cantSplit/>
          <w:trHeight w:val="15"/>
        </w:trPr>
        <w:tc>
          <w:tcPr>
            <w:tcW w:w="3397" w:type="dxa"/>
            <w:shd w:val="clear" w:color="auto" w:fill="D9D9D9" w:themeFill="background1" w:themeFillShade="D9"/>
          </w:tcPr>
          <w:p w14:paraId="5E3B5177" w14:textId="77777777" w:rsidR="00A65ECE" w:rsidRPr="00E15B5A" w:rsidRDefault="00A65ECE" w:rsidP="00A65ECE">
            <w:pPr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Sonstige Dienstleistungen</w:t>
            </w:r>
          </w:p>
        </w:tc>
        <w:tc>
          <w:tcPr>
            <w:tcW w:w="438" w:type="dxa"/>
            <w:gridSpan w:val="2"/>
            <w:shd w:val="clear" w:color="auto" w:fill="D9D9D9" w:themeFill="background1" w:themeFillShade="D9"/>
          </w:tcPr>
          <w:p w14:paraId="24B121EA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gridSpan w:val="2"/>
            <w:shd w:val="clear" w:color="auto" w:fill="D9D9D9" w:themeFill="background1" w:themeFillShade="D9"/>
          </w:tcPr>
          <w:p w14:paraId="3A6EE620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14:paraId="4B7F247A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14:paraId="67A747C4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14:paraId="1779162D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gridSpan w:val="2"/>
            <w:shd w:val="clear" w:color="auto" w:fill="D9D9D9" w:themeFill="background1" w:themeFillShade="D9"/>
          </w:tcPr>
          <w:p w14:paraId="1B548C60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14:paraId="1599F20E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14:paraId="4DE7B8E2" w14:textId="77777777" w:rsidR="00A65ECE" w:rsidRPr="00E15B5A" w:rsidRDefault="00A65ECE" w:rsidP="00A65ECE">
            <w:pPr>
              <w:spacing w:before="20" w:after="20"/>
              <w:jc w:val="center"/>
              <w:rPr>
                <w:b/>
                <w:sz w:val="16"/>
              </w:rPr>
            </w:pPr>
          </w:p>
        </w:tc>
      </w:tr>
      <w:tr w:rsidR="00A65ECE" w:rsidRPr="00805D34" w14:paraId="1B8A78D0" w14:textId="77777777" w:rsidTr="00C63ABC">
        <w:trPr>
          <w:cantSplit/>
          <w:trHeight w:val="239"/>
        </w:trPr>
        <w:tc>
          <w:tcPr>
            <w:tcW w:w="3397" w:type="dxa"/>
          </w:tcPr>
          <w:p w14:paraId="7282068B" w14:textId="77777777" w:rsidR="00A65ECE" w:rsidRPr="00E15B5A" w:rsidRDefault="00A65ECE" w:rsidP="00A65ECE">
            <w:pPr>
              <w:spacing w:before="0"/>
              <w:jc w:val="lef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Gründung von juristischen Personen oder Personengesellschaften </w:t>
            </w:r>
          </w:p>
        </w:tc>
        <w:tc>
          <w:tcPr>
            <w:tcW w:w="438" w:type="dxa"/>
            <w:gridSpan w:val="2"/>
          </w:tcPr>
          <w:p w14:paraId="014202B4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5C6E5EC6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1136B24B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A629673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3332A440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38D40970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97ACD87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372B8497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334197C0" w14:textId="77777777" w:rsidTr="00C63ABC">
        <w:trPr>
          <w:cantSplit/>
          <w:trHeight w:val="239"/>
        </w:trPr>
        <w:tc>
          <w:tcPr>
            <w:tcW w:w="3397" w:type="dxa"/>
          </w:tcPr>
          <w:p w14:paraId="2A4982E1" w14:textId="77777777" w:rsidR="00A65ECE" w:rsidRPr="00E15B5A" w:rsidRDefault="00A65ECE" w:rsidP="00A65ECE">
            <w:pPr>
              <w:spacing w:before="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Ausübung von Leitungs- oder Geschäftsführungsbefugnissen</w:t>
            </w:r>
          </w:p>
        </w:tc>
        <w:tc>
          <w:tcPr>
            <w:tcW w:w="438" w:type="dxa"/>
            <w:gridSpan w:val="2"/>
          </w:tcPr>
          <w:p w14:paraId="612EB7DF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5850C073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CF3DED6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2B8702A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18B3CC7C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44B860A0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05FC113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247EE5C6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7C299D1D" w14:textId="77777777" w:rsidTr="00C63ABC">
        <w:trPr>
          <w:cantSplit/>
          <w:trHeight w:val="239"/>
        </w:trPr>
        <w:tc>
          <w:tcPr>
            <w:tcW w:w="3397" w:type="dxa"/>
          </w:tcPr>
          <w:p w14:paraId="76676AC7" w14:textId="77777777" w:rsidR="00A65ECE" w:rsidRDefault="00A65ECE" w:rsidP="00A65ECE">
            <w:pPr>
              <w:spacing w:before="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Bereitstellung von Sitz und Adresse</w:t>
            </w:r>
          </w:p>
        </w:tc>
        <w:tc>
          <w:tcPr>
            <w:tcW w:w="438" w:type="dxa"/>
            <w:gridSpan w:val="2"/>
          </w:tcPr>
          <w:p w14:paraId="78783FD0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38350194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648A5DB6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B39EBE1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681AEBA1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6BCE77F8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6ADD684A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4AF6E12F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77C830CB" w14:textId="77777777" w:rsidTr="00C63ABC">
        <w:trPr>
          <w:cantSplit/>
          <w:trHeight w:val="239"/>
        </w:trPr>
        <w:tc>
          <w:tcPr>
            <w:tcW w:w="3397" w:type="dxa"/>
          </w:tcPr>
          <w:p w14:paraId="637D67F4" w14:textId="77777777" w:rsidR="00A65ECE" w:rsidRDefault="00A65ECE" w:rsidP="00A65ECE">
            <w:pPr>
              <w:spacing w:before="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Ausübung Treuhandfunktion</w:t>
            </w:r>
          </w:p>
        </w:tc>
        <w:tc>
          <w:tcPr>
            <w:tcW w:w="438" w:type="dxa"/>
            <w:gridSpan w:val="2"/>
          </w:tcPr>
          <w:p w14:paraId="5D09F6BF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624BE7EF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150DA0E8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6E29908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7E159CF2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1E32F656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242115FD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24554F19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65ECE" w:rsidRPr="00805D34" w14:paraId="7AABE69C" w14:textId="77777777" w:rsidTr="00C63ABC">
        <w:trPr>
          <w:cantSplit/>
          <w:trHeight w:val="239"/>
        </w:trPr>
        <w:tc>
          <w:tcPr>
            <w:tcW w:w="3397" w:type="dxa"/>
          </w:tcPr>
          <w:p w14:paraId="5604DD39" w14:textId="77777777" w:rsidR="00A65ECE" w:rsidRDefault="00A65ECE" w:rsidP="00A65ECE">
            <w:pPr>
              <w:spacing w:before="0"/>
              <w:rPr>
                <w:color w:val="000000" w:themeColor="text1"/>
                <w:sz w:val="16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AC47A1" wp14:editId="2044CED8">
                      <wp:simplePos x="0" y="0"/>
                      <wp:positionH relativeFrom="column">
                        <wp:posOffset>-278177</wp:posOffset>
                      </wp:positionH>
                      <wp:positionV relativeFrom="paragraph">
                        <wp:posOffset>253813</wp:posOffset>
                      </wp:positionV>
                      <wp:extent cx="179705" cy="179705"/>
                      <wp:effectExtent l="0" t="0" r="0" b="0"/>
                      <wp:wrapNone/>
                      <wp:docPr id="27" name="El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D94BC1" w14:textId="77777777" w:rsidR="00A65ECE" w:rsidRPr="00CE595F" w:rsidRDefault="00A65ECE" w:rsidP="009C0F7D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AB2C8F" id="Ellipse 27" o:spid="_x0000_s1035" style="position:absolute;left:0;text-align:left;margin-left:-21.9pt;margin-top:20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" fillcolor="red" stroked="f" strokeweight="2pt">
                      <v:textbox inset="0,0,0,0">
                        <w:txbxContent>
                          <w:p w:rsidR="00A65ECE" w:rsidRPr="00CE595F" w:rsidRDefault="00A65ECE" w:rsidP="009C0F7D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color w:val="000000" w:themeColor="text1"/>
                <w:sz w:val="16"/>
              </w:rPr>
              <w:t>Sonstige</w:t>
            </w:r>
          </w:p>
        </w:tc>
        <w:tc>
          <w:tcPr>
            <w:tcW w:w="438" w:type="dxa"/>
            <w:gridSpan w:val="2"/>
          </w:tcPr>
          <w:p w14:paraId="13A7A8C1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2201ADCF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575B2CB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F58F25B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12567A62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1AA1B5AE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8C390E7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119ACCB5" w14:textId="77777777" w:rsidR="00A65ECE" w:rsidRDefault="00A65ECE" w:rsidP="00A65ECE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C2A80" w:rsidRPr="00805D34" w14:paraId="30D55FD9" w14:textId="77777777" w:rsidTr="00C63ABC">
        <w:trPr>
          <w:cantSplit/>
          <w:trHeight w:val="15"/>
        </w:trPr>
        <w:tc>
          <w:tcPr>
            <w:tcW w:w="9072" w:type="dxa"/>
            <w:gridSpan w:val="12"/>
            <w:shd w:val="clear" w:color="auto" w:fill="FFFFA3"/>
          </w:tcPr>
          <w:p w14:paraId="2FBAEAFB" w14:textId="77777777" w:rsidR="00AC2A80" w:rsidRDefault="00AC2A80" w:rsidP="004F07CB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IV. Mandantenbezogene Risiken</w:t>
            </w:r>
          </w:p>
        </w:tc>
      </w:tr>
      <w:tr w:rsidR="00AC2A80" w:rsidRPr="00805D34" w14:paraId="383DCE3C" w14:textId="77777777" w:rsidTr="00C63ABC">
        <w:trPr>
          <w:cantSplit/>
          <w:trHeight w:val="15"/>
        </w:trPr>
        <w:tc>
          <w:tcPr>
            <w:tcW w:w="3397" w:type="dxa"/>
            <w:shd w:val="clear" w:color="auto" w:fill="F2F2F2" w:themeFill="background1" w:themeFillShade="F2"/>
          </w:tcPr>
          <w:p w14:paraId="04CAD84F" w14:textId="77777777" w:rsidR="00AC2A80" w:rsidRPr="00C50F82" w:rsidRDefault="00AC2A80" w:rsidP="004F07CB">
            <w:pPr>
              <w:spacing w:before="20" w:after="20"/>
              <w:rPr>
                <w:b/>
                <w:sz w:val="16"/>
              </w:rPr>
            </w:pPr>
          </w:p>
        </w:tc>
        <w:tc>
          <w:tcPr>
            <w:tcW w:w="438" w:type="dxa"/>
            <w:gridSpan w:val="2"/>
            <w:shd w:val="clear" w:color="auto" w:fill="F2F2F2" w:themeFill="background1" w:themeFillShade="F2"/>
          </w:tcPr>
          <w:p w14:paraId="74D90552" w14:textId="77777777" w:rsidR="00AC2A80" w:rsidRPr="00C50F82" w:rsidRDefault="00AC2A80" w:rsidP="004F07CB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gridSpan w:val="2"/>
            <w:shd w:val="clear" w:color="auto" w:fill="F2F2F2" w:themeFill="background1" w:themeFillShade="F2"/>
          </w:tcPr>
          <w:p w14:paraId="44AE0496" w14:textId="77777777" w:rsidR="00AC2A80" w:rsidRPr="00C50F82" w:rsidRDefault="00AC2A80" w:rsidP="004F07CB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shd w:val="clear" w:color="auto" w:fill="F2F2F2" w:themeFill="background1" w:themeFillShade="F2"/>
          </w:tcPr>
          <w:p w14:paraId="62F2DA9D" w14:textId="77777777" w:rsidR="00AC2A80" w:rsidRPr="00C50F82" w:rsidRDefault="00AC2A80" w:rsidP="004F07CB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44" w:type="dxa"/>
            <w:shd w:val="clear" w:color="auto" w:fill="F2F2F2" w:themeFill="background1" w:themeFillShade="F2"/>
          </w:tcPr>
          <w:p w14:paraId="19B996FF" w14:textId="77777777" w:rsidR="00AC2A80" w:rsidRPr="00C50F82" w:rsidRDefault="00AC2A80" w:rsidP="004F07CB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1899" w:type="dxa"/>
            <w:shd w:val="clear" w:color="auto" w:fill="F2F2F2" w:themeFill="background1" w:themeFillShade="F2"/>
          </w:tcPr>
          <w:p w14:paraId="7FE285EE" w14:textId="77777777" w:rsidR="00AC2A80" w:rsidRPr="00C50F82" w:rsidRDefault="00AC2A80" w:rsidP="004F07CB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gridSpan w:val="2"/>
            <w:shd w:val="clear" w:color="auto" w:fill="F2F2F2" w:themeFill="background1" w:themeFillShade="F2"/>
          </w:tcPr>
          <w:p w14:paraId="3038FEBD" w14:textId="77777777" w:rsidR="00AC2A80" w:rsidRPr="00C50F82" w:rsidRDefault="00AC2A80" w:rsidP="004F07CB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shd w:val="clear" w:color="auto" w:fill="F2F2F2" w:themeFill="background1" w:themeFillShade="F2"/>
          </w:tcPr>
          <w:p w14:paraId="15915521" w14:textId="77777777" w:rsidR="00AC2A80" w:rsidRPr="00C50F82" w:rsidRDefault="00AC2A80" w:rsidP="004F07CB">
            <w:pPr>
              <w:spacing w:before="20" w:after="20"/>
              <w:jc w:val="center"/>
              <w:rPr>
                <w:b/>
                <w:sz w:val="16"/>
              </w:rPr>
            </w:pPr>
          </w:p>
        </w:tc>
        <w:tc>
          <w:tcPr>
            <w:tcW w:w="530" w:type="dxa"/>
            <w:shd w:val="clear" w:color="auto" w:fill="F2F2F2" w:themeFill="background1" w:themeFillShade="F2"/>
          </w:tcPr>
          <w:p w14:paraId="037B9CDF" w14:textId="77777777" w:rsidR="00AC2A80" w:rsidRPr="00C50F82" w:rsidRDefault="00AC2A80" w:rsidP="004F07CB">
            <w:pPr>
              <w:spacing w:before="20" w:after="20"/>
              <w:jc w:val="center"/>
              <w:rPr>
                <w:b/>
                <w:sz w:val="16"/>
              </w:rPr>
            </w:pPr>
          </w:p>
        </w:tc>
      </w:tr>
      <w:tr w:rsidR="00AC2A80" w:rsidRPr="00805D34" w14:paraId="2ADA808E" w14:textId="77777777" w:rsidTr="00C63ABC">
        <w:trPr>
          <w:cantSplit/>
          <w:trHeight w:val="15"/>
        </w:trPr>
        <w:tc>
          <w:tcPr>
            <w:tcW w:w="9072" w:type="dxa"/>
            <w:gridSpan w:val="12"/>
            <w:shd w:val="clear" w:color="auto" w:fill="FFFFA3"/>
          </w:tcPr>
          <w:p w14:paraId="361DA89E" w14:textId="77777777" w:rsidR="00AC2A80" w:rsidRDefault="00A258DF" w:rsidP="004F07CB">
            <w:pPr>
              <w:spacing w:before="20" w:after="20"/>
              <w:rPr>
                <w:sz w:val="16"/>
              </w:rPr>
            </w:pPr>
            <w:r w:rsidRPr="00A258DF">
              <w:rPr>
                <w:noProof/>
                <w:color w:val="FFFFFF" w:themeColor="background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C008C4" wp14:editId="041D07F2">
                      <wp:simplePos x="0" y="0"/>
                      <wp:positionH relativeFrom="column">
                        <wp:posOffset>-212247</wp:posOffset>
                      </wp:positionH>
                      <wp:positionV relativeFrom="paragraph">
                        <wp:posOffset>-1716</wp:posOffset>
                      </wp:positionV>
                      <wp:extent cx="180000" cy="180000"/>
                      <wp:effectExtent l="0" t="0" r="0" b="0"/>
                      <wp:wrapNone/>
                      <wp:docPr id="51" name="Ellips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4CF339" w14:textId="77777777" w:rsidR="00A258DF" w:rsidRPr="00A258DF" w:rsidRDefault="00A65ECE" w:rsidP="00A258DF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1" o:spid="_x0000_s1036" style="position:absolute;left:0;text-align:left;margin-left:-16.7pt;margin-top:-.15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" fillcolor="red" stroked="f" strokeweight="2pt">
                      <v:textbox inset="0,0,0,0">
                        <w:txbxContent>
                          <w:p w:rsidR="00A258DF" w:rsidRPr="00A258DF" w:rsidRDefault="00A65ECE" w:rsidP="00A258DF">
                            <w:pPr>
                              <w:spacing w:befor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C2A80">
              <w:rPr>
                <w:b/>
                <w:sz w:val="16"/>
              </w:rPr>
              <w:t xml:space="preserve">IV.1. </w:t>
            </w:r>
            <w:r w:rsidR="00AC2A80" w:rsidRPr="00CB674C">
              <w:rPr>
                <w:b/>
                <w:sz w:val="16"/>
              </w:rPr>
              <w:t xml:space="preserve"> Branche</w:t>
            </w:r>
          </w:p>
        </w:tc>
      </w:tr>
      <w:tr w:rsidR="008B7F85" w:rsidRPr="00805D34" w14:paraId="0D731CDC" w14:textId="77777777" w:rsidTr="00C63ABC">
        <w:trPr>
          <w:cantSplit/>
          <w:trHeight w:val="15"/>
        </w:trPr>
        <w:tc>
          <w:tcPr>
            <w:tcW w:w="3397" w:type="dxa"/>
          </w:tcPr>
          <w:p w14:paraId="1B82822F" w14:textId="77777777" w:rsidR="00AC2A80" w:rsidRPr="00805D34" w:rsidRDefault="00AC2A80" w:rsidP="0015166F">
            <w:pPr>
              <w:spacing w:before="20" w:after="20"/>
              <w:jc w:val="left"/>
              <w:rPr>
                <w:sz w:val="16"/>
              </w:rPr>
            </w:pPr>
            <w:r>
              <w:rPr>
                <w:sz w:val="16"/>
              </w:rPr>
              <w:t xml:space="preserve">Freiberufler (selbständige Ärzte, </w:t>
            </w:r>
            <w:r w:rsidR="0015166F">
              <w:rPr>
                <w:sz w:val="16"/>
              </w:rPr>
              <w:br/>
            </w:r>
            <w:r>
              <w:rPr>
                <w:sz w:val="16"/>
              </w:rPr>
              <w:t>Rechtsanwälte, Architekten)</w:t>
            </w:r>
          </w:p>
        </w:tc>
        <w:tc>
          <w:tcPr>
            <w:tcW w:w="438" w:type="dxa"/>
            <w:gridSpan w:val="2"/>
          </w:tcPr>
          <w:p w14:paraId="78C8FA32" w14:textId="77777777" w:rsidR="00AC2A80" w:rsidRPr="00805D34" w:rsidRDefault="00AC2A80" w:rsidP="004F07CB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44" w:type="dxa"/>
            <w:gridSpan w:val="2"/>
          </w:tcPr>
          <w:p w14:paraId="5133480C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44" w:type="dxa"/>
          </w:tcPr>
          <w:p w14:paraId="375FE62D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50E22D0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3A5A76EE" w14:textId="77777777" w:rsidR="00AC2A80" w:rsidRDefault="00AC2A80" w:rsidP="0015166F">
            <w:pPr>
              <w:spacing w:before="100" w:beforeAutospacing="1" w:after="100" w:afterAutospacing="1"/>
              <w:jc w:val="left"/>
              <w:rPr>
                <w:sz w:val="16"/>
              </w:rPr>
            </w:pPr>
            <w:r>
              <w:rPr>
                <w:sz w:val="16"/>
              </w:rPr>
              <w:t xml:space="preserve">Einkünfte aus </w:t>
            </w:r>
            <w:r w:rsidR="00496C9E">
              <w:rPr>
                <w:sz w:val="16"/>
              </w:rPr>
              <w:br/>
            </w:r>
            <w:r>
              <w:rPr>
                <w:sz w:val="16"/>
              </w:rPr>
              <w:t xml:space="preserve">Selbständigkeit; </w:t>
            </w:r>
            <w:r w:rsidR="00496C9E">
              <w:rPr>
                <w:sz w:val="16"/>
              </w:rPr>
              <w:br/>
            </w:r>
            <w:r>
              <w:rPr>
                <w:sz w:val="16"/>
              </w:rPr>
              <w:t xml:space="preserve">seit Jahren Mandant; ansässig in </w:t>
            </w:r>
            <w:r w:rsidR="00496C9E">
              <w:rPr>
                <w:sz w:val="16"/>
              </w:rPr>
              <w:br/>
            </w:r>
            <w:r>
              <w:rPr>
                <w:sz w:val="16"/>
              </w:rPr>
              <w:t>Deutschland</w:t>
            </w:r>
          </w:p>
        </w:tc>
        <w:tc>
          <w:tcPr>
            <w:tcW w:w="588" w:type="dxa"/>
            <w:gridSpan w:val="2"/>
          </w:tcPr>
          <w:p w14:paraId="3B915B8F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88" w:type="dxa"/>
          </w:tcPr>
          <w:p w14:paraId="52724148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043F5A2D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0884AF8E" w14:textId="77777777" w:rsidTr="00C63ABC">
        <w:trPr>
          <w:cantSplit/>
          <w:trHeight w:val="15"/>
        </w:trPr>
        <w:tc>
          <w:tcPr>
            <w:tcW w:w="3397" w:type="dxa"/>
          </w:tcPr>
          <w:p w14:paraId="1426D35B" w14:textId="77777777" w:rsidR="00AC2A80" w:rsidRPr="00805D34" w:rsidRDefault="00AC2A80" w:rsidP="004F07CB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Angestellte, Rentner</w:t>
            </w:r>
          </w:p>
        </w:tc>
        <w:tc>
          <w:tcPr>
            <w:tcW w:w="438" w:type="dxa"/>
            <w:gridSpan w:val="2"/>
          </w:tcPr>
          <w:p w14:paraId="3086FCB6" w14:textId="77777777" w:rsidR="00AC2A80" w:rsidRPr="00805D34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4599A3DD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23035A5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E86C50B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1342297D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6C3E68DD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149D8ED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7913D2A3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508AD92E" w14:textId="77777777" w:rsidTr="00C63ABC">
        <w:trPr>
          <w:cantSplit/>
          <w:trHeight w:val="15"/>
        </w:trPr>
        <w:tc>
          <w:tcPr>
            <w:tcW w:w="3397" w:type="dxa"/>
          </w:tcPr>
          <w:p w14:paraId="654F8345" w14:textId="77777777" w:rsidR="00AC2A80" w:rsidRPr="00805D34" w:rsidRDefault="00AC2A80" w:rsidP="004F07CB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Handwerker</w:t>
            </w:r>
          </w:p>
        </w:tc>
        <w:tc>
          <w:tcPr>
            <w:tcW w:w="438" w:type="dxa"/>
            <w:gridSpan w:val="2"/>
          </w:tcPr>
          <w:p w14:paraId="366BE01C" w14:textId="77777777" w:rsidR="00AC2A80" w:rsidRPr="00805D34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6381572E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3FA64B6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67F6949F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79B0975D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06ABB171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3C2E9D6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6791698B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5DF36683" w14:textId="77777777" w:rsidTr="00C63ABC">
        <w:trPr>
          <w:cantSplit/>
          <w:trHeight w:val="15"/>
        </w:trPr>
        <w:tc>
          <w:tcPr>
            <w:tcW w:w="3397" w:type="dxa"/>
          </w:tcPr>
          <w:p w14:paraId="79BA91D3" w14:textId="77777777" w:rsidR="00AC2A80" w:rsidRPr="00805D34" w:rsidRDefault="00AC2A80" w:rsidP="004F07CB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Einzelhandel</w:t>
            </w:r>
          </w:p>
        </w:tc>
        <w:tc>
          <w:tcPr>
            <w:tcW w:w="438" w:type="dxa"/>
            <w:gridSpan w:val="2"/>
          </w:tcPr>
          <w:p w14:paraId="05793CDF" w14:textId="77777777" w:rsidR="00AC2A80" w:rsidRPr="00805D34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1720FC2C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6776F08F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8F79037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2C6467E5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22F294D5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F4484A6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12A1A2E8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7FCA481B" w14:textId="77777777" w:rsidTr="00C63ABC">
        <w:trPr>
          <w:cantSplit/>
          <w:trHeight w:val="15"/>
        </w:trPr>
        <w:tc>
          <w:tcPr>
            <w:tcW w:w="3397" w:type="dxa"/>
          </w:tcPr>
          <w:p w14:paraId="5DB08D53" w14:textId="77777777" w:rsidR="00AC2A80" w:rsidRDefault="00AC2A80" w:rsidP="0015166F">
            <w:pPr>
              <w:spacing w:before="20" w:after="20"/>
              <w:jc w:val="left"/>
              <w:rPr>
                <w:sz w:val="16"/>
              </w:rPr>
            </w:pPr>
            <w:r>
              <w:rPr>
                <w:sz w:val="16"/>
              </w:rPr>
              <w:t xml:space="preserve">Produzierendes Gewerbe </w:t>
            </w:r>
          </w:p>
        </w:tc>
        <w:tc>
          <w:tcPr>
            <w:tcW w:w="438" w:type="dxa"/>
            <w:gridSpan w:val="2"/>
          </w:tcPr>
          <w:p w14:paraId="592A8BE8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50462C8E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F28254B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22B82B1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4A418EFA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5016DC05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1803856F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5A22B017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2AAA9F1F" w14:textId="77777777" w:rsidTr="00C63ABC">
        <w:trPr>
          <w:cantSplit/>
          <w:trHeight w:val="15"/>
        </w:trPr>
        <w:tc>
          <w:tcPr>
            <w:tcW w:w="3397" w:type="dxa"/>
          </w:tcPr>
          <w:p w14:paraId="0E3D2747" w14:textId="77777777" w:rsidR="00AC2A80" w:rsidRDefault="00AC2A80" w:rsidP="0015166F">
            <w:pPr>
              <w:spacing w:before="20" w:after="20"/>
              <w:jc w:val="left"/>
              <w:rPr>
                <w:sz w:val="16"/>
              </w:rPr>
            </w:pPr>
            <w:r>
              <w:rPr>
                <w:sz w:val="16"/>
              </w:rPr>
              <w:t>Börsennotierte Unternehmen</w:t>
            </w:r>
          </w:p>
        </w:tc>
        <w:tc>
          <w:tcPr>
            <w:tcW w:w="438" w:type="dxa"/>
            <w:gridSpan w:val="2"/>
          </w:tcPr>
          <w:p w14:paraId="5B187ED2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55C628B0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E13BF15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696459F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0DF9B90F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403D3530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72E49E2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15D5159B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65421E8A" w14:textId="77777777" w:rsidTr="00C63ABC">
        <w:trPr>
          <w:cantSplit/>
          <w:trHeight w:val="15"/>
        </w:trPr>
        <w:tc>
          <w:tcPr>
            <w:tcW w:w="3397" w:type="dxa"/>
          </w:tcPr>
          <w:p w14:paraId="6EA72A7F" w14:textId="77777777" w:rsidR="00AC2A80" w:rsidRDefault="00AC2A80" w:rsidP="0015166F">
            <w:pPr>
              <w:spacing w:before="20" w:after="20"/>
              <w:jc w:val="left"/>
              <w:rPr>
                <w:sz w:val="16"/>
              </w:rPr>
            </w:pPr>
            <w:r>
              <w:rPr>
                <w:sz w:val="16"/>
              </w:rPr>
              <w:t xml:space="preserve">Import-/Exportbetrieb </w:t>
            </w:r>
          </w:p>
        </w:tc>
        <w:tc>
          <w:tcPr>
            <w:tcW w:w="438" w:type="dxa"/>
            <w:gridSpan w:val="2"/>
          </w:tcPr>
          <w:p w14:paraId="1E1639DB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55B659CE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FA0061B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9172495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17E33BC0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03780381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2E2B1BAB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46D1449D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646E5480" w14:textId="77777777" w:rsidTr="00C63ABC">
        <w:trPr>
          <w:cantSplit/>
          <w:trHeight w:val="15"/>
        </w:trPr>
        <w:tc>
          <w:tcPr>
            <w:tcW w:w="3397" w:type="dxa"/>
          </w:tcPr>
          <w:p w14:paraId="349A765D" w14:textId="77777777" w:rsidR="00AC2A80" w:rsidRDefault="00AC2A80" w:rsidP="0015166F">
            <w:pPr>
              <w:spacing w:before="20" w:after="20"/>
              <w:jc w:val="left"/>
              <w:rPr>
                <w:sz w:val="16"/>
              </w:rPr>
            </w:pPr>
            <w:r>
              <w:rPr>
                <w:sz w:val="16"/>
              </w:rPr>
              <w:t>Baugewerbe, Bauträger</w:t>
            </w:r>
          </w:p>
        </w:tc>
        <w:tc>
          <w:tcPr>
            <w:tcW w:w="438" w:type="dxa"/>
            <w:gridSpan w:val="2"/>
          </w:tcPr>
          <w:p w14:paraId="24BBACA5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4EDB0E22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4BA002C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EA57F50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1E11E60C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2FB326DD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6E6B139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5B298F61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7A4347E8" w14:textId="77777777" w:rsidTr="00C63ABC">
        <w:trPr>
          <w:cantSplit/>
          <w:trHeight w:val="15"/>
        </w:trPr>
        <w:tc>
          <w:tcPr>
            <w:tcW w:w="3397" w:type="dxa"/>
          </w:tcPr>
          <w:p w14:paraId="77ACB1A6" w14:textId="77777777" w:rsidR="00AC2A80" w:rsidRDefault="00AC2A80" w:rsidP="0015166F">
            <w:pPr>
              <w:spacing w:before="20" w:after="20"/>
              <w:jc w:val="left"/>
              <w:rPr>
                <w:sz w:val="16"/>
              </w:rPr>
            </w:pPr>
            <w:r>
              <w:rPr>
                <w:sz w:val="16"/>
              </w:rPr>
              <w:t xml:space="preserve">Immobilienhandel, </w:t>
            </w:r>
            <w:r w:rsidR="00496C9E">
              <w:rPr>
                <w:sz w:val="16"/>
              </w:rPr>
              <w:br/>
            </w:r>
            <w:r>
              <w:rPr>
                <w:sz w:val="16"/>
              </w:rPr>
              <w:t>Immobilienmakler</w:t>
            </w:r>
          </w:p>
        </w:tc>
        <w:tc>
          <w:tcPr>
            <w:tcW w:w="438" w:type="dxa"/>
            <w:gridSpan w:val="2"/>
          </w:tcPr>
          <w:p w14:paraId="372836E0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1CCDF5BC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458F647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03ECD87D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3039ECF5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394439A9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964ED40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7FEE7674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1291D805" w14:textId="77777777" w:rsidTr="00C63ABC">
        <w:trPr>
          <w:cantSplit/>
          <w:trHeight w:val="15"/>
        </w:trPr>
        <w:tc>
          <w:tcPr>
            <w:tcW w:w="3397" w:type="dxa"/>
          </w:tcPr>
          <w:p w14:paraId="022A9495" w14:textId="77777777" w:rsidR="00AC2A80" w:rsidRDefault="00AC2A80" w:rsidP="0015166F">
            <w:pPr>
              <w:spacing w:before="20" w:after="20"/>
              <w:jc w:val="left"/>
              <w:rPr>
                <w:sz w:val="16"/>
              </w:rPr>
            </w:pPr>
            <w:r>
              <w:rPr>
                <w:sz w:val="16"/>
              </w:rPr>
              <w:t>Handel mit teuren Kunstobjekten und/</w:t>
            </w:r>
            <w:r w:rsidR="0015166F">
              <w:rPr>
                <w:sz w:val="16"/>
              </w:rPr>
              <w:br/>
            </w:r>
            <w:r>
              <w:rPr>
                <w:sz w:val="16"/>
              </w:rPr>
              <w:t>oder Antiquitäten</w:t>
            </w:r>
          </w:p>
        </w:tc>
        <w:tc>
          <w:tcPr>
            <w:tcW w:w="438" w:type="dxa"/>
            <w:gridSpan w:val="2"/>
          </w:tcPr>
          <w:p w14:paraId="3692D100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3968C1AC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02DAB7B5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1BC65487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22A5743F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40695E04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2548A415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6ECB914B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65355573" w14:textId="77777777" w:rsidTr="00C63ABC">
        <w:trPr>
          <w:cantSplit/>
          <w:trHeight w:val="15"/>
        </w:trPr>
        <w:tc>
          <w:tcPr>
            <w:tcW w:w="3397" w:type="dxa"/>
          </w:tcPr>
          <w:p w14:paraId="0018EF58" w14:textId="77777777" w:rsidR="00AC2A80" w:rsidRDefault="00AC2A80" w:rsidP="0015166F">
            <w:pPr>
              <w:spacing w:before="20" w:after="20"/>
              <w:jc w:val="left"/>
              <w:rPr>
                <w:sz w:val="16"/>
              </w:rPr>
            </w:pPr>
            <w:r>
              <w:rPr>
                <w:sz w:val="16"/>
              </w:rPr>
              <w:t xml:space="preserve">Handel mit Edelmetallen oder </w:t>
            </w:r>
            <w:r w:rsidR="00496C9E">
              <w:rPr>
                <w:sz w:val="16"/>
              </w:rPr>
              <w:br/>
            </w:r>
            <w:r>
              <w:rPr>
                <w:sz w:val="16"/>
              </w:rPr>
              <w:t>Edelsteinen</w:t>
            </w:r>
          </w:p>
        </w:tc>
        <w:tc>
          <w:tcPr>
            <w:tcW w:w="438" w:type="dxa"/>
            <w:gridSpan w:val="2"/>
          </w:tcPr>
          <w:p w14:paraId="57A2A6EF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15EAFFDC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36664A6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A302A51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64D4428F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3E0A5FAF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2F05A074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05E960DB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2110F541" w14:textId="77777777" w:rsidTr="00C63ABC">
        <w:trPr>
          <w:cantSplit/>
          <w:trHeight w:val="15"/>
        </w:trPr>
        <w:tc>
          <w:tcPr>
            <w:tcW w:w="3397" w:type="dxa"/>
          </w:tcPr>
          <w:p w14:paraId="4A1BF6D7" w14:textId="77777777" w:rsidR="00AC2A80" w:rsidRDefault="00AC2A80" w:rsidP="004F07CB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KFZ-Händler</w:t>
            </w:r>
          </w:p>
        </w:tc>
        <w:tc>
          <w:tcPr>
            <w:tcW w:w="438" w:type="dxa"/>
            <w:gridSpan w:val="2"/>
          </w:tcPr>
          <w:p w14:paraId="2DD97CAF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0B91129B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7836D4B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6804BDCB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18F21600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1A42BE24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D853124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49BADF2F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33596AE8" w14:textId="77777777" w:rsidTr="00C63ABC">
        <w:trPr>
          <w:cantSplit/>
          <w:trHeight w:val="15"/>
        </w:trPr>
        <w:tc>
          <w:tcPr>
            <w:tcW w:w="3397" w:type="dxa"/>
          </w:tcPr>
          <w:p w14:paraId="229D76A9" w14:textId="77777777" w:rsidR="00AC2A80" w:rsidRDefault="00AC2A80" w:rsidP="004F07CB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Boots- und Yachthändler</w:t>
            </w:r>
          </w:p>
        </w:tc>
        <w:tc>
          <w:tcPr>
            <w:tcW w:w="438" w:type="dxa"/>
            <w:gridSpan w:val="2"/>
          </w:tcPr>
          <w:p w14:paraId="0DDE0624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199E5744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6A868A6A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67905FC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2BE76998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67CAA5E9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644BD69A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4C74AE8E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5E23034A" w14:textId="77777777" w:rsidTr="00C63ABC">
        <w:trPr>
          <w:cantSplit/>
          <w:trHeight w:val="15"/>
        </w:trPr>
        <w:tc>
          <w:tcPr>
            <w:tcW w:w="3397" w:type="dxa"/>
          </w:tcPr>
          <w:p w14:paraId="086720A6" w14:textId="77777777" w:rsidR="00AC2A80" w:rsidRPr="00805D34" w:rsidRDefault="00AC2A80" w:rsidP="004F07CB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Juweliere</w:t>
            </w:r>
          </w:p>
        </w:tc>
        <w:tc>
          <w:tcPr>
            <w:tcW w:w="438" w:type="dxa"/>
            <w:gridSpan w:val="2"/>
          </w:tcPr>
          <w:p w14:paraId="775C3606" w14:textId="77777777" w:rsidR="00AC2A80" w:rsidRPr="00805D34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27918D73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15EC45A1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437E497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0F494A0D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09AA9C5C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13D1B68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50516881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538EED04" w14:textId="77777777" w:rsidTr="00C63ABC">
        <w:trPr>
          <w:cantSplit/>
          <w:trHeight w:val="15"/>
        </w:trPr>
        <w:tc>
          <w:tcPr>
            <w:tcW w:w="3397" w:type="dxa"/>
          </w:tcPr>
          <w:p w14:paraId="00421357" w14:textId="77777777" w:rsidR="00AC2A80" w:rsidRPr="00805D34" w:rsidRDefault="00AC2A80" w:rsidP="004F07CB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 xml:space="preserve">Hotellerie/Gastronomie </w:t>
            </w:r>
          </w:p>
        </w:tc>
        <w:tc>
          <w:tcPr>
            <w:tcW w:w="438" w:type="dxa"/>
            <w:gridSpan w:val="2"/>
          </w:tcPr>
          <w:p w14:paraId="01ECA1D6" w14:textId="77777777" w:rsidR="00AC2A80" w:rsidRPr="00805D34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6E094F2E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62F8804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1881E63C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4A6A4B1C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6AD05DAA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56A6438F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437AA814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273BAE1C" w14:textId="77777777" w:rsidTr="00C63ABC">
        <w:trPr>
          <w:cantSplit/>
          <w:trHeight w:val="15"/>
        </w:trPr>
        <w:tc>
          <w:tcPr>
            <w:tcW w:w="3397" w:type="dxa"/>
          </w:tcPr>
          <w:p w14:paraId="2D27A5EB" w14:textId="77777777" w:rsidR="00AC2A80" w:rsidRDefault="00AC2A80" w:rsidP="004F07CB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Glücksspielbetriebe</w:t>
            </w:r>
          </w:p>
        </w:tc>
        <w:tc>
          <w:tcPr>
            <w:tcW w:w="438" w:type="dxa"/>
            <w:gridSpan w:val="2"/>
          </w:tcPr>
          <w:p w14:paraId="6514FEB0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717B895D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B51B66A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8CFBD46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549D0C2E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27E93454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8893868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0345C8F9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8B7F85" w:rsidRPr="00805D34" w14:paraId="2F7155FA" w14:textId="77777777" w:rsidTr="00C63ABC">
        <w:trPr>
          <w:cantSplit/>
          <w:trHeight w:val="15"/>
        </w:trPr>
        <w:tc>
          <w:tcPr>
            <w:tcW w:w="3397" w:type="dxa"/>
          </w:tcPr>
          <w:p w14:paraId="37931DC0" w14:textId="77777777" w:rsidR="00AC2A80" w:rsidRDefault="00A65ECE" w:rsidP="004F07CB">
            <w:pPr>
              <w:spacing w:before="20" w:after="20"/>
              <w:rPr>
                <w:sz w:val="16"/>
              </w:rPr>
            </w:pPr>
            <w:r w:rsidRPr="00A65ECE">
              <w:rPr>
                <w:b/>
                <w:noProof/>
                <w:color w:val="FFFFFF" w:themeColor="background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C67FFD" wp14:editId="22290C24">
                      <wp:simplePos x="0" y="0"/>
                      <wp:positionH relativeFrom="column">
                        <wp:posOffset>-216535</wp:posOffset>
                      </wp:positionH>
                      <wp:positionV relativeFrom="paragraph">
                        <wp:posOffset>263525</wp:posOffset>
                      </wp:positionV>
                      <wp:extent cx="179705" cy="179705"/>
                      <wp:effectExtent l="0" t="0" r="0" b="0"/>
                      <wp:wrapNone/>
                      <wp:docPr id="52" name="Ellips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EC6503" w14:textId="77777777" w:rsidR="00A65ECE" w:rsidRPr="00A65ECE" w:rsidRDefault="00A65ECE" w:rsidP="00A65ECE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A65ECE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2" o:spid="_x0000_s1037" style="position:absolute;left:0;text-align:left;margin-left:-17.05pt;margin-top:20.75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" fillcolor="red" stroked="f" strokeweight="2pt">
                      <v:textbox inset="0,0,0,0">
                        <w:txbxContent>
                          <w:p w:rsidR="00A65ECE" w:rsidRPr="00A65ECE" w:rsidRDefault="00A65ECE" w:rsidP="00A65ECE">
                            <w:pPr>
                              <w:spacing w:befor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A65ECE">
                              <w:rPr>
                                <w:b/>
                                <w:sz w:val="12"/>
                                <w:szCs w:val="12"/>
                              </w:rPr>
                              <w:t>11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C2A80">
              <w:rPr>
                <w:sz w:val="16"/>
              </w:rPr>
              <w:t>Bordellbetriebe</w:t>
            </w:r>
          </w:p>
        </w:tc>
        <w:tc>
          <w:tcPr>
            <w:tcW w:w="438" w:type="dxa"/>
            <w:gridSpan w:val="2"/>
          </w:tcPr>
          <w:p w14:paraId="21E9145C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05BEDD73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064237F5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56967CE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27C00D59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0DCCDC10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723054B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658EB98D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C2A80" w:rsidRPr="00805D34" w14:paraId="494C661D" w14:textId="77777777" w:rsidTr="00C63ABC">
        <w:trPr>
          <w:cantSplit/>
          <w:trHeight w:val="15"/>
        </w:trPr>
        <w:tc>
          <w:tcPr>
            <w:tcW w:w="9072" w:type="dxa"/>
            <w:gridSpan w:val="12"/>
            <w:shd w:val="clear" w:color="auto" w:fill="FFFFA3"/>
          </w:tcPr>
          <w:p w14:paraId="29FC260C" w14:textId="77777777" w:rsidR="00AC2A80" w:rsidRDefault="00AC2A80" w:rsidP="004F07CB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IV.2 Geographisches Umfeld der Geschäftstätigkeit der Mandanten</w:t>
            </w:r>
          </w:p>
        </w:tc>
      </w:tr>
      <w:tr w:rsidR="00F57026" w:rsidRPr="00805D34" w14:paraId="28DDFF9A" w14:textId="77777777" w:rsidTr="005472BD">
        <w:trPr>
          <w:cantSplit/>
          <w:trHeight w:val="15"/>
        </w:trPr>
        <w:tc>
          <w:tcPr>
            <w:tcW w:w="3397" w:type="dxa"/>
            <w:vAlign w:val="center"/>
          </w:tcPr>
          <w:p w14:paraId="12F63284" w14:textId="77777777" w:rsidR="00F57026" w:rsidRDefault="00F57026" w:rsidP="00F57026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Ausschließlich inländische </w:t>
            </w:r>
            <w:r>
              <w:rPr>
                <w:sz w:val="16"/>
              </w:rPr>
              <w:br/>
              <w:t>Mandantschaft</w:t>
            </w:r>
          </w:p>
        </w:tc>
        <w:tc>
          <w:tcPr>
            <w:tcW w:w="438" w:type="dxa"/>
            <w:gridSpan w:val="2"/>
          </w:tcPr>
          <w:p w14:paraId="09FCAC7A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3D71727A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44187F7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109D9D0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11F5B431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1A0E750C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7AD1E82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07783034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F57026" w:rsidRPr="00805D34" w14:paraId="3ADF40CE" w14:textId="77777777" w:rsidTr="005472BD">
        <w:trPr>
          <w:cantSplit/>
          <w:trHeight w:val="15"/>
        </w:trPr>
        <w:tc>
          <w:tcPr>
            <w:tcW w:w="3397" w:type="dxa"/>
            <w:vAlign w:val="center"/>
          </w:tcPr>
          <w:p w14:paraId="67A38013" w14:textId="77777777" w:rsidR="00F57026" w:rsidRDefault="00F57026" w:rsidP="00F57026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Mandanten aus Mitgliedstaaten der </w:t>
            </w:r>
            <w:r>
              <w:rPr>
                <w:sz w:val="16"/>
              </w:rPr>
              <w:br/>
              <w:t>EU, des EWR</w:t>
            </w:r>
          </w:p>
        </w:tc>
        <w:tc>
          <w:tcPr>
            <w:tcW w:w="438" w:type="dxa"/>
            <w:gridSpan w:val="2"/>
          </w:tcPr>
          <w:p w14:paraId="06753D89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5AC66212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07AD3A50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1BA2C683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4EA652F3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5DC9196E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6E1730C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12073DEC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F57026" w:rsidRPr="00805D34" w14:paraId="0D7655CE" w14:textId="77777777" w:rsidTr="005472BD">
        <w:trPr>
          <w:cantSplit/>
          <w:trHeight w:val="15"/>
        </w:trPr>
        <w:tc>
          <w:tcPr>
            <w:tcW w:w="3397" w:type="dxa"/>
            <w:vAlign w:val="center"/>
          </w:tcPr>
          <w:p w14:paraId="21C5EFE9" w14:textId="77777777" w:rsidR="00F57026" w:rsidRDefault="00F57026" w:rsidP="00F57026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Mandanten aus Drittstaaten </w:t>
            </w:r>
            <w:r>
              <w:rPr>
                <w:sz w:val="16"/>
              </w:rPr>
              <w:br/>
              <w:t xml:space="preserve">mit gut funktionierender </w:t>
            </w:r>
            <w:r>
              <w:rPr>
                <w:sz w:val="16"/>
              </w:rPr>
              <w:br/>
              <w:t>Geldwäscheprävention</w:t>
            </w:r>
          </w:p>
        </w:tc>
        <w:tc>
          <w:tcPr>
            <w:tcW w:w="438" w:type="dxa"/>
            <w:gridSpan w:val="2"/>
          </w:tcPr>
          <w:p w14:paraId="419185A7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06C12081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A089742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69F80C3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601BA51C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1F9A0F25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443CE76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685484C5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F57026" w:rsidRPr="00805D34" w14:paraId="04C4076E" w14:textId="77777777" w:rsidTr="005472BD">
        <w:trPr>
          <w:cantSplit/>
          <w:trHeight w:val="15"/>
        </w:trPr>
        <w:tc>
          <w:tcPr>
            <w:tcW w:w="3397" w:type="dxa"/>
            <w:vAlign w:val="center"/>
          </w:tcPr>
          <w:p w14:paraId="0FC68A51" w14:textId="77777777" w:rsidR="00F57026" w:rsidRDefault="00F57026" w:rsidP="00F57026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Mandanten aus Staaten </w:t>
            </w:r>
            <w:r>
              <w:rPr>
                <w:sz w:val="16"/>
              </w:rPr>
              <w:br/>
              <w:t xml:space="preserve">ohne angemessene </w:t>
            </w:r>
            <w:r>
              <w:rPr>
                <w:sz w:val="16"/>
              </w:rPr>
              <w:br/>
              <w:t>Geldwäscheprävention etc.</w:t>
            </w:r>
          </w:p>
        </w:tc>
        <w:tc>
          <w:tcPr>
            <w:tcW w:w="438" w:type="dxa"/>
            <w:gridSpan w:val="2"/>
          </w:tcPr>
          <w:p w14:paraId="4EB50E08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12E8231F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6E982A69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E9FE94A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37C5B27F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365D7A38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B268625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4FF4FE13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B91F68" w:rsidRPr="00805D34" w14:paraId="6AD13FB1" w14:textId="77777777" w:rsidTr="00F57026">
        <w:trPr>
          <w:cantSplit/>
          <w:trHeight w:val="406"/>
        </w:trPr>
        <w:tc>
          <w:tcPr>
            <w:tcW w:w="3397" w:type="dxa"/>
            <w:shd w:val="clear" w:color="auto" w:fill="FFFFBF"/>
          </w:tcPr>
          <w:p w14:paraId="6F5DC958" w14:textId="77777777" w:rsidR="00AC2A80" w:rsidRPr="00E15B5A" w:rsidRDefault="00AC2A80" w:rsidP="004F07CB">
            <w:pPr>
              <w:spacing w:before="20"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IV</w:t>
            </w:r>
            <w:r w:rsidRPr="00E15B5A">
              <w:rPr>
                <w:b/>
                <w:sz w:val="16"/>
              </w:rPr>
              <w:t>.3 Politisch exponierte Personen (PEP)</w:t>
            </w:r>
          </w:p>
        </w:tc>
        <w:tc>
          <w:tcPr>
            <w:tcW w:w="438" w:type="dxa"/>
            <w:gridSpan w:val="2"/>
          </w:tcPr>
          <w:p w14:paraId="7C02329F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7B5CEF20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74E9816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D2D4866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2D3F6B0A" w14:textId="77777777" w:rsidR="00AC2A80" w:rsidRDefault="00AC2A80" w:rsidP="004F07CB">
            <w:pPr>
              <w:spacing w:before="20" w:after="20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74FA2D61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CABDEC5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288E0136" w14:textId="77777777" w:rsidR="00AC2A80" w:rsidRDefault="00AC2A80" w:rsidP="004F07CB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F57026" w:rsidRPr="00805D34" w14:paraId="31330B5A" w14:textId="77777777" w:rsidTr="0015166F">
        <w:trPr>
          <w:cantSplit/>
          <w:trHeight w:val="15"/>
        </w:trPr>
        <w:tc>
          <w:tcPr>
            <w:tcW w:w="9072" w:type="dxa"/>
            <w:gridSpan w:val="12"/>
            <w:shd w:val="clear" w:color="auto" w:fill="FFFFBF"/>
          </w:tcPr>
          <w:p w14:paraId="788569A6" w14:textId="77777777" w:rsidR="00F57026" w:rsidRPr="00E15B5A" w:rsidRDefault="00F57026" w:rsidP="00F57026">
            <w:pPr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IV</w:t>
            </w:r>
            <w:r w:rsidRPr="00E15B5A">
              <w:rPr>
                <w:b/>
                <w:sz w:val="16"/>
              </w:rPr>
              <w:t>.4 Mandanten mit besonderen Auffälligkeiten wie z.B.</w:t>
            </w:r>
          </w:p>
        </w:tc>
      </w:tr>
      <w:tr w:rsidR="00F57026" w14:paraId="481CB57B" w14:textId="77777777" w:rsidTr="002E34D9">
        <w:trPr>
          <w:cantSplit/>
          <w:trHeight w:val="15"/>
        </w:trPr>
        <w:tc>
          <w:tcPr>
            <w:tcW w:w="3397" w:type="dxa"/>
            <w:vAlign w:val="center"/>
          </w:tcPr>
          <w:p w14:paraId="0E4753E4" w14:textId="77777777" w:rsidR="00F57026" w:rsidRPr="00F57026" w:rsidRDefault="00F57026" w:rsidP="00F57026">
            <w:pPr>
              <w:spacing w:before="0"/>
              <w:jc w:val="left"/>
              <w:rPr>
                <w:sz w:val="16"/>
              </w:rPr>
            </w:pPr>
            <w:r w:rsidRPr="00F57026">
              <w:rPr>
                <w:sz w:val="16"/>
              </w:rPr>
              <w:t xml:space="preserve">Vermeidung persönlicher Kontakt </w:t>
            </w:r>
            <w:r w:rsidRPr="00F57026">
              <w:rPr>
                <w:sz w:val="16"/>
              </w:rPr>
              <w:br/>
              <w:t>ohne Grund</w:t>
            </w:r>
          </w:p>
        </w:tc>
        <w:tc>
          <w:tcPr>
            <w:tcW w:w="438" w:type="dxa"/>
            <w:gridSpan w:val="2"/>
          </w:tcPr>
          <w:p w14:paraId="6169FD49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3A26C0D9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7BC10AD0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7C8C06E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2B8B00F9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0EB10F1A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399D063A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5804B83C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F57026" w14:paraId="60B88C59" w14:textId="77777777" w:rsidTr="002E34D9">
        <w:trPr>
          <w:cantSplit/>
          <w:trHeight w:val="15"/>
        </w:trPr>
        <w:tc>
          <w:tcPr>
            <w:tcW w:w="3397" w:type="dxa"/>
            <w:vAlign w:val="center"/>
          </w:tcPr>
          <w:p w14:paraId="106B07CD" w14:textId="77777777" w:rsidR="00F57026" w:rsidRPr="00F57026" w:rsidRDefault="00F57026" w:rsidP="00F57026">
            <w:pPr>
              <w:spacing w:before="0"/>
              <w:jc w:val="left"/>
              <w:rPr>
                <w:sz w:val="16"/>
              </w:rPr>
            </w:pPr>
            <w:r w:rsidRPr="00F57026">
              <w:rPr>
                <w:sz w:val="16"/>
              </w:rPr>
              <w:t xml:space="preserve">Forderung nach besonderer Diskretion </w:t>
            </w:r>
            <w:r w:rsidRPr="00F57026">
              <w:rPr>
                <w:sz w:val="16"/>
              </w:rPr>
              <w:br/>
              <w:t>oder sogar Anonymität</w:t>
            </w:r>
          </w:p>
        </w:tc>
        <w:tc>
          <w:tcPr>
            <w:tcW w:w="438" w:type="dxa"/>
            <w:gridSpan w:val="2"/>
          </w:tcPr>
          <w:p w14:paraId="75170E53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108D719A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1D4BE6B5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03DE655B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05E2FEFF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705D332F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428174E8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7B6EB23B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F57026" w14:paraId="51A140AD" w14:textId="77777777" w:rsidTr="002E34D9">
        <w:trPr>
          <w:cantSplit/>
          <w:trHeight w:val="15"/>
        </w:trPr>
        <w:tc>
          <w:tcPr>
            <w:tcW w:w="3397" w:type="dxa"/>
            <w:vAlign w:val="center"/>
          </w:tcPr>
          <w:p w14:paraId="22ED298C" w14:textId="77777777" w:rsidR="00F57026" w:rsidRPr="00F57026" w:rsidRDefault="00F57026" w:rsidP="00F57026">
            <w:pPr>
              <w:spacing w:before="0"/>
              <w:jc w:val="left"/>
              <w:rPr>
                <w:sz w:val="16"/>
              </w:rPr>
            </w:pPr>
            <w:r w:rsidRPr="00F57026">
              <w:rPr>
                <w:sz w:val="16"/>
              </w:rPr>
              <w:t>Einschalten von Dritten (Strohmanngeschäfte)</w:t>
            </w:r>
          </w:p>
        </w:tc>
        <w:tc>
          <w:tcPr>
            <w:tcW w:w="438" w:type="dxa"/>
            <w:gridSpan w:val="2"/>
          </w:tcPr>
          <w:p w14:paraId="7F5F92F5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1095BC90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B6FA804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658D9B22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048566F5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0CCB854C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6C5623D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0D56AFC1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F57026" w14:paraId="1F23BCED" w14:textId="77777777" w:rsidTr="002E34D9">
        <w:trPr>
          <w:cantSplit/>
          <w:trHeight w:val="15"/>
        </w:trPr>
        <w:tc>
          <w:tcPr>
            <w:tcW w:w="3397" w:type="dxa"/>
            <w:vAlign w:val="center"/>
          </w:tcPr>
          <w:p w14:paraId="323B0437" w14:textId="77777777" w:rsidR="00F57026" w:rsidRPr="00F57026" w:rsidRDefault="00F57026" w:rsidP="00F57026">
            <w:pPr>
              <w:spacing w:before="0"/>
              <w:jc w:val="left"/>
              <w:rPr>
                <w:sz w:val="16"/>
              </w:rPr>
            </w:pPr>
            <w:r w:rsidRPr="00F57026">
              <w:rPr>
                <w:sz w:val="16"/>
              </w:rPr>
              <w:t>Verwendung von Briefkastenfirmen</w:t>
            </w:r>
          </w:p>
        </w:tc>
        <w:tc>
          <w:tcPr>
            <w:tcW w:w="438" w:type="dxa"/>
            <w:gridSpan w:val="2"/>
          </w:tcPr>
          <w:p w14:paraId="1D1D83E1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105916AC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4C78659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3579D136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1D5BC608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64C8EA56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0AD2BF62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5204D9C8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F57026" w14:paraId="4A6C3DAA" w14:textId="77777777" w:rsidTr="002E34D9">
        <w:trPr>
          <w:cantSplit/>
          <w:trHeight w:val="15"/>
        </w:trPr>
        <w:tc>
          <w:tcPr>
            <w:tcW w:w="3397" w:type="dxa"/>
            <w:vAlign w:val="center"/>
          </w:tcPr>
          <w:p w14:paraId="39139FD2" w14:textId="77777777" w:rsidR="00F57026" w:rsidRPr="00F57026" w:rsidRDefault="00F57026" w:rsidP="00F57026">
            <w:pPr>
              <w:tabs>
                <w:tab w:val="left" w:pos="688"/>
              </w:tabs>
              <w:spacing w:before="0"/>
              <w:jc w:val="left"/>
              <w:rPr>
                <w:sz w:val="16"/>
              </w:rPr>
            </w:pPr>
            <w:r w:rsidRPr="00F57026">
              <w:rPr>
                <w:sz w:val="16"/>
              </w:rPr>
              <w:t xml:space="preserve">Wirtschaftlich zweifelhafte oder </w:t>
            </w:r>
            <w:r w:rsidRPr="00F57026">
              <w:rPr>
                <w:sz w:val="16"/>
              </w:rPr>
              <w:br/>
              <w:t>„unsinnige“ Geschäftsgestaltungen</w:t>
            </w:r>
          </w:p>
        </w:tc>
        <w:tc>
          <w:tcPr>
            <w:tcW w:w="438" w:type="dxa"/>
            <w:gridSpan w:val="2"/>
          </w:tcPr>
          <w:p w14:paraId="40E71F52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7DA95312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63E4C1EA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59F008E5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68921FB1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48D6B5B9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70064DAD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3CDECD06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F57026" w14:paraId="098DFB46" w14:textId="77777777" w:rsidTr="009D7893">
        <w:trPr>
          <w:cantSplit/>
          <w:trHeight w:val="15"/>
        </w:trPr>
        <w:tc>
          <w:tcPr>
            <w:tcW w:w="3397" w:type="dxa"/>
          </w:tcPr>
          <w:p w14:paraId="35867E79" w14:textId="77777777" w:rsidR="00F57026" w:rsidRPr="00F57026" w:rsidRDefault="00F57026" w:rsidP="00F57026">
            <w:pPr>
              <w:spacing w:before="0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C384E4" wp14:editId="36CDE111">
                      <wp:simplePos x="0" y="0"/>
                      <wp:positionH relativeFrom="column">
                        <wp:posOffset>-205105</wp:posOffset>
                      </wp:positionH>
                      <wp:positionV relativeFrom="paragraph">
                        <wp:posOffset>236466</wp:posOffset>
                      </wp:positionV>
                      <wp:extent cx="180000" cy="180000"/>
                      <wp:effectExtent l="0" t="0" r="0" b="0"/>
                      <wp:wrapNone/>
                      <wp:docPr id="54" name="Ellips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CF75BD" w14:textId="77777777" w:rsidR="00F57026" w:rsidRPr="00F57026" w:rsidRDefault="00F57026" w:rsidP="00F57026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F57026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B0BBE" id="Ellipse 54" o:spid="_x0000_s1038" style="position:absolute;left:0;text-align:left;margin-left:-16.15pt;margin-top:18.6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" fillcolor="red" stroked="f" strokeweight="2pt">
                      <v:textbox inset="0,0,0,0">
                        <w:txbxContent>
                          <w:p w:rsidR="00F57026" w:rsidRPr="00F57026" w:rsidRDefault="00F57026" w:rsidP="00F57026">
                            <w:pPr>
                              <w:spacing w:befor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F57026">
                              <w:rPr>
                                <w:b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57026">
              <w:rPr>
                <w:sz w:val="16"/>
              </w:rPr>
              <w:t>Sonstige</w:t>
            </w:r>
          </w:p>
        </w:tc>
        <w:tc>
          <w:tcPr>
            <w:tcW w:w="438" w:type="dxa"/>
            <w:gridSpan w:val="2"/>
          </w:tcPr>
          <w:p w14:paraId="03AEA806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  <w:gridSpan w:val="2"/>
          </w:tcPr>
          <w:p w14:paraId="5E70AD45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23B407A9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44" w:type="dxa"/>
          </w:tcPr>
          <w:p w14:paraId="4C969ED5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899" w:type="dxa"/>
          </w:tcPr>
          <w:p w14:paraId="4958334F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  <w:gridSpan w:val="2"/>
          </w:tcPr>
          <w:p w14:paraId="57B5470C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88" w:type="dxa"/>
          </w:tcPr>
          <w:p w14:paraId="60738008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30" w:type="dxa"/>
          </w:tcPr>
          <w:p w14:paraId="4A03A998" w14:textId="77777777" w:rsidR="00F57026" w:rsidRDefault="00F57026" w:rsidP="00F57026">
            <w:pPr>
              <w:spacing w:before="20" w:after="20"/>
              <w:jc w:val="center"/>
              <w:rPr>
                <w:sz w:val="16"/>
              </w:rPr>
            </w:pPr>
          </w:p>
        </w:tc>
      </w:tr>
      <w:tr w:rsidR="00AC2A80" w:rsidRPr="00805D34" w14:paraId="089E24D0" w14:textId="77777777" w:rsidTr="0015166F">
        <w:trPr>
          <w:cantSplit/>
          <w:trHeight w:val="15"/>
        </w:trPr>
        <w:tc>
          <w:tcPr>
            <w:tcW w:w="9072" w:type="dxa"/>
            <w:gridSpan w:val="12"/>
          </w:tcPr>
          <w:p w14:paraId="26ED51BF" w14:textId="77777777" w:rsidR="00AC2A80" w:rsidRPr="00392A6F" w:rsidRDefault="00AC2A80" w:rsidP="008B7F85">
            <w:pPr>
              <w:spacing w:before="40" w:after="40"/>
              <w:rPr>
                <w:b/>
                <w:sz w:val="18"/>
              </w:rPr>
            </w:pPr>
            <w:r w:rsidRPr="00392A6F">
              <w:rPr>
                <w:b/>
                <w:sz w:val="18"/>
              </w:rPr>
              <w:t xml:space="preserve">Zwischenfazit zur Beurteilung des </w:t>
            </w:r>
            <w:r>
              <w:rPr>
                <w:b/>
                <w:sz w:val="18"/>
              </w:rPr>
              <w:t>Mandatsrisikos:</w:t>
            </w:r>
          </w:p>
          <w:p w14:paraId="7965D164" w14:textId="77777777" w:rsidR="00AC2A80" w:rsidRDefault="00AC2A80" w:rsidP="008B7F85">
            <w:pPr>
              <w:spacing w:before="40" w:after="40"/>
              <w:rPr>
                <w:sz w:val="16"/>
              </w:rPr>
            </w:pPr>
          </w:p>
          <w:p w14:paraId="521EF4B2" w14:textId="77777777" w:rsidR="00AC2A80" w:rsidRDefault="00AC2A80" w:rsidP="008B7F85">
            <w:pPr>
              <w:spacing w:before="40" w:after="40"/>
              <w:rPr>
                <w:sz w:val="16"/>
              </w:rPr>
            </w:pPr>
          </w:p>
        </w:tc>
      </w:tr>
      <w:tr w:rsidR="00AC2A80" w:rsidRPr="00805D34" w14:paraId="2C2408B6" w14:textId="77777777" w:rsidTr="0015166F">
        <w:trPr>
          <w:cantSplit/>
          <w:trHeight w:val="15"/>
        </w:trPr>
        <w:tc>
          <w:tcPr>
            <w:tcW w:w="3515" w:type="dxa"/>
            <w:gridSpan w:val="2"/>
            <w:shd w:val="clear" w:color="auto" w:fill="D9D9D9" w:themeFill="background1" w:themeFillShade="D9"/>
          </w:tcPr>
          <w:p w14:paraId="35F6F25D" w14:textId="77777777" w:rsidR="00AC2A80" w:rsidRPr="008970DE" w:rsidRDefault="00AC2A80" w:rsidP="008B7F85"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>GESAMTRISIKO</w:t>
            </w:r>
          </w:p>
        </w:tc>
        <w:tc>
          <w:tcPr>
            <w:tcW w:w="5557" w:type="dxa"/>
            <w:gridSpan w:val="10"/>
            <w:shd w:val="clear" w:color="auto" w:fill="D9D9D9" w:themeFill="background1" w:themeFillShade="D9"/>
          </w:tcPr>
          <w:p w14:paraId="5DBCB978" w14:textId="77777777" w:rsidR="00AC2A80" w:rsidRDefault="00AC2A80" w:rsidP="008B7F85">
            <w:pPr>
              <w:spacing w:before="40" w:after="40"/>
              <w:rPr>
                <w:sz w:val="16"/>
              </w:rPr>
            </w:pPr>
          </w:p>
        </w:tc>
      </w:tr>
      <w:tr w:rsidR="00AC2A80" w:rsidRPr="00805D34" w14:paraId="5431F2B3" w14:textId="77777777" w:rsidTr="0015166F">
        <w:trPr>
          <w:cantSplit/>
          <w:trHeight w:val="15"/>
        </w:trPr>
        <w:tc>
          <w:tcPr>
            <w:tcW w:w="3515" w:type="dxa"/>
            <w:gridSpan w:val="2"/>
            <w:shd w:val="clear" w:color="auto" w:fill="D9D9D9" w:themeFill="background1" w:themeFillShade="D9"/>
          </w:tcPr>
          <w:p w14:paraId="7D6EF8F8" w14:textId="77777777" w:rsidR="00AC2A80" w:rsidRPr="008970DE" w:rsidRDefault="00AC2A80" w:rsidP="008B7F85"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>Gesamtrisikobeurteilung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25522D8B" w14:textId="77777777" w:rsidR="00AC2A80" w:rsidRDefault="00AC2A80" w:rsidP="008B7F85">
            <w:pPr>
              <w:spacing w:before="40" w:after="40"/>
              <w:jc w:val="center"/>
              <w:rPr>
                <w:sz w:val="16"/>
              </w:rPr>
            </w:pPr>
          </w:p>
        </w:tc>
        <w:tc>
          <w:tcPr>
            <w:tcW w:w="3632" w:type="dxa"/>
            <w:gridSpan w:val="5"/>
            <w:shd w:val="clear" w:color="auto" w:fill="D9D9D9" w:themeFill="background1" w:themeFillShade="D9"/>
          </w:tcPr>
          <w:p w14:paraId="5CA9F341" w14:textId="77777777" w:rsidR="00AC2A80" w:rsidRPr="008970DE" w:rsidRDefault="00AC2A80" w:rsidP="008B7F85">
            <w:pPr>
              <w:spacing w:before="40" w:after="40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14:paraId="7EE5E292" w14:textId="77777777" w:rsidR="00AC2A80" w:rsidRDefault="00AC2A80" w:rsidP="008B7F85">
            <w:pPr>
              <w:spacing w:before="40" w:after="40"/>
              <w:jc w:val="center"/>
              <w:rPr>
                <w:sz w:val="16"/>
              </w:rPr>
            </w:pPr>
          </w:p>
        </w:tc>
      </w:tr>
    </w:tbl>
    <w:p w14:paraId="1B389A04" w14:textId="77777777" w:rsidR="00AC2A80" w:rsidRDefault="00F57026" w:rsidP="00AC2A80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401289" wp14:editId="1C13BE94">
                <wp:simplePos x="0" y="0"/>
                <wp:positionH relativeFrom="column">
                  <wp:posOffset>-136525</wp:posOffset>
                </wp:positionH>
                <wp:positionV relativeFrom="paragraph">
                  <wp:posOffset>-3377811</wp:posOffset>
                </wp:positionV>
                <wp:extent cx="180000" cy="180000"/>
                <wp:effectExtent l="0" t="0" r="0" b="0"/>
                <wp:wrapNone/>
                <wp:docPr id="53" name="El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E6962" w14:textId="77777777" w:rsidR="00F57026" w:rsidRPr="00F57026" w:rsidRDefault="00F57026" w:rsidP="00F57026">
                            <w:pPr>
                              <w:spacing w:befor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F57026">
                              <w:rPr>
                                <w:b/>
                                <w:sz w:val="12"/>
                                <w:szCs w:val="12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3" o:spid="_x0000_s1039" style="position:absolute;left:0;text-align:left;margin-left:-10.75pt;margin-top:-265.95pt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" fillcolor="red" stroked="f" strokeweight="2pt">
                <v:textbox inset="0,0,0,0">
                  <w:txbxContent>
                    <w:p w:rsidR="00F57026" w:rsidRPr="00F57026" w:rsidRDefault="00F57026" w:rsidP="00F57026">
                      <w:pPr>
                        <w:spacing w:befor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F57026">
                        <w:rPr>
                          <w:b/>
                          <w:sz w:val="12"/>
                          <w:szCs w:val="12"/>
                        </w:rP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</w:p>
    <w:p w14:paraId="65794EE3" w14:textId="77777777" w:rsidR="00AC2A80" w:rsidRDefault="00AC2A80" w:rsidP="00AC2A80">
      <w:pPr>
        <w:rPr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C2A80" w14:paraId="4F5E2196" w14:textId="77777777" w:rsidTr="009D7893">
        <w:tc>
          <w:tcPr>
            <w:tcW w:w="4530" w:type="dxa"/>
          </w:tcPr>
          <w:p w14:paraId="79D44695" w14:textId="77777777" w:rsidR="00AC2A80" w:rsidRDefault="0015166F" w:rsidP="0015166F">
            <w:pPr>
              <w:jc w:val="left"/>
              <w:rPr>
                <w:sz w:val="20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82FF12" wp14:editId="08801E13">
                      <wp:simplePos x="0" y="0"/>
                      <wp:positionH relativeFrom="column">
                        <wp:posOffset>9448</wp:posOffset>
                      </wp:positionH>
                      <wp:positionV relativeFrom="paragraph">
                        <wp:posOffset>489537</wp:posOffset>
                      </wp:positionV>
                      <wp:extent cx="2737914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791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13608" id="Gerader Verbinde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38.55pt" to="216.3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" strokecolor="black [3213]" strokeweight=".5pt"/>
                  </w:pict>
                </mc:Fallback>
              </mc:AlternateContent>
            </w:r>
            <w:r w:rsidR="00AC2A80">
              <w:rPr>
                <w:sz w:val="20"/>
              </w:rPr>
              <w:t>Ort, Datum:</w:t>
            </w:r>
            <w:r w:rsidR="00AC2A80">
              <w:rPr>
                <w:sz w:val="20"/>
              </w:rPr>
              <w:br/>
            </w:r>
            <w:r w:rsidR="00AC2A80">
              <w:rPr>
                <w:sz w:val="20"/>
              </w:rPr>
              <w:br/>
            </w:r>
          </w:p>
        </w:tc>
        <w:tc>
          <w:tcPr>
            <w:tcW w:w="4531" w:type="dxa"/>
          </w:tcPr>
          <w:p w14:paraId="5FA4C673" w14:textId="77777777" w:rsidR="0015166F" w:rsidRDefault="0015166F" w:rsidP="009D7893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0E6BC9" wp14:editId="6249D04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488950</wp:posOffset>
                      </wp:positionV>
                      <wp:extent cx="2736000" cy="0"/>
                      <wp:effectExtent l="0" t="0" r="0" b="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6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E64CD40" id="Gerader Verbinde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38.5pt" to="216.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" strokecolor="black [3213]" strokeweight=".5pt"/>
                  </w:pict>
                </mc:Fallback>
              </mc:AlternateContent>
            </w:r>
            <w:r w:rsidR="00AC2A80">
              <w:rPr>
                <w:sz w:val="20"/>
              </w:rPr>
              <w:t>Unterschrift:</w:t>
            </w:r>
            <w:r w:rsidR="00AC2A80"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</w:tbl>
    <w:p w14:paraId="693B6256" w14:textId="77777777" w:rsidR="00AC2A80" w:rsidRPr="00945005" w:rsidRDefault="00AC2A80" w:rsidP="00AC2A80">
      <w:pPr>
        <w:rPr>
          <w:sz w:val="20"/>
        </w:rPr>
      </w:pPr>
    </w:p>
    <w:p w14:paraId="26387E32" w14:textId="77777777" w:rsidR="006149DD" w:rsidRPr="006149DD" w:rsidRDefault="006149DD" w:rsidP="00400468">
      <w:pPr>
        <w:tabs>
          <w:tab w:val="left" w:pos="381"/>
        </w:tabs>
        <w:spacing w:before="4" w:after="4"/>
        <w:contextualSpacing/>
        <w:rPr>
          <w:sz w:val="24"/>
          <w:szCs w:val="24"/>
        </w:rPr>
      </w:pPr>
    </w:p>
    <w:sectPr w:rsidR="006149DD" w:rsidRPr="006149DD" w:rsidSect="005C7F0D">
      <w:footerReference w:type="default" r:id="rId11"/>
      <w:headerReference w:type="first" r:id="rId12"/>
      <w:footerReference w:type="first" r:id="rId13"/>
      <w:pgSz w:w="11907" w:h="16839" w:code="9"/>
      <w:pgMar w:top="1418" w:right="1701" w:bottom="1276" w:left="1134" w:header="1134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131A3" w14:textId="77777777" w:rsidR="00765C31" w:rsidRDefault="00765C31">
      <w:pPr>
        <w:spacing w:before="0"/>
      </w:pPr>
      <w:r>
        <w:separator/>
      </w:r>
    </w:p>
  </w:endnote>
  <w:endnote w:type="continuationSeparator" w:id="0">
    <w:p w14:paraId="23DED8D5" w14:textId="77777777" w:rsidR="00765C31" w:rsidRDefault="00765C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5C7F0D" w14:paraId="5A030566" w14:textId="77777777" w:rsidTr="005C7F0D">
      <w:trPr>
        <w:trHeight w:hRule="exact" w:val="851"/>
      </w:trPr>
      <w:tc>
        <w:tcPr>
          <w:tcW w:w="2694" w:type="dxa"/>
          <w:vAlign w:val="bottom"/>
        </w:tcPr>
        <w:p w14:paraId="44ED82E2" w14:textId="5615A98E" w:rsidR="005C7F0D" w:rsidRPr="005F3383" w:rsidRDefault="005C7F0D" w:rsidP="005C7F0D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66C2EF04" w14:textId="77777777" w:rsidR="005C7F0D" w:rsidRPr="005F3383" w:rsidRDefault="005C7F0D" w:rsidP="005C7F0D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5F586144" w14:textId="77777777" w:rsidR="005C7F0D" w:rsidRDefault="005C7F0D" w:rsidP="005C7F0D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40F2FC10" wp14:editId="44BCBBC4">
                <wp:extent cx="1134775" cy="324000"/>
                <wp:effectExtent l="0" t="0" r="8255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C984E5C" w14:textId="0C4BFCD9" w:rsidR="005C7F0D" w:rsidRPr="0009625D" w:rsidRDefault="005C7F0D" w:rsidP="005C7F0D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097C11">
            <w:rPr>
              <w:rFonts w:eastAsiaTheme="minorHAnsi" w:cstheme="minorBidi"/>
              <w:b/>
              <w:color w:val="00B0F0"/>
              <w:sz w:val="20"/>
              <w:lang w:eastAsia="en-US"/>
            </w:rPr>
            <w:t>3/5</w:t>
          </w:r>
        </w:p>
      </w:tc>
    </w:tr>
  </w:tbl>
  <w:p w14:paraId="7266144C" w14:textId="471327DF" w:rsidR="00765C31" w:rsidRPr="005C7F0D" w:rsidRDefault="00765C31" w:rsidP="005C7F0D">
    <w:pPr>
      <w:pStyle w:val="Fuzeile"/>
      <w:spacing w:before="0"/>
      <w:rPr>
        <w:rFonts w:eastAsia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1450F" w14:textId="77777777" w:rsidR="00765C31" w:rsidRPr="00870FFE" w:rsidRDefault="00765C31" w:rsidP="00CA4B53">
    <w:pPr>
      <w:tabs>
        <w:tab w:val="center" w:pos="4536"/>
        <w:tab w:val="right" w:pos="9072"/>
      </w:tabs>
      <w:spacing w:before="520" w:after="120"/>
      <w:jc w:val="left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1785612952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3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>
      <w:rPr>
        <w:rFonts w:eastAsiaTheme="minorHAnsi" w:cstheme="minorBidi"/>
        <w:b/>
        <w:color w:val="00B0F0"/>
        <w:sz w:val="20"/>
        <w:lang w:eastAsia="en-US"/>
      </w:rPr>
      <w:t>Prüferhilfe 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2150B" w14:textId="77777777" w:rsidR="00765C31" w:rsidRDefault="00765C31" w:rsidP="00EE217B">
      <w:pPr>
        <w:pStyle w:val="Fuzeile"/>
      </w:pPr>
    </w:p>
    <w:p w14:paraId="196DF621" w14:textId="77777777" w:rsidR="00765C31" w:rsidRPr="00EE217B" w:rsidRDefault="00765C3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406C98B9" w14:textId="77777777" w:rsidR="00765C31" w:rsidRDefault="00765C31" w:rsidP="00711AB6">
      <w:pPr>
        <w:spacing w:before="0"/>
        <w:jc w:val="center"/>
      </w:pPr>
    </w:p>
    <w:p w14:paraId="212BB85B" w14:textId="77777777" w:rsidR="00765C31" w:rsidRPr="00711AB6" w:rsidRDefault="00765C3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E1A3B" w14:textId="77777777" w:rsidR="00765C31" w:rsidRPr="00CA4B53" w:rsidRDefault="00765C31" w:rsidP="00CA4B53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  <w:tbl>
    <w:tblPr>
      <w:tblStyle w:val="Tabellenraster"/>
      <w:tblW w:w="0" w:type="auto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797"/>
      <w:gridCol w:w="4820"/>
      <w:gridCol w:w="575"/>
      <w:gridCol w:w="575"/>
      <w:gridCol w:w="575"/>
      <w:gridCol w:w="575"/>
      <w:gridCol w:w="575"/>
      <w:gridCol w:w="575"/>
    </w:tblGrid>
    <w:tr w:rsidR="00765C31" w14:paraId="45EFFE9F" w14:textId="77777777" w:rsidTr="00765C31">
      <w:trPr>
        <w:cantSplit/>
        <w:trHeight w:val="15"/>
      </w:trPr>
      <w:tc>
        <w:tcPr>
          <w:tcW w:w="799" w:type="dxa"/>
          <w:tcBorders>
            <w:top w:val="nil"/>
            <w:left w:val="nil"/>
            <w:bottom w:val="nil"/>
          </w:tcBorders>
          <w:textDirection w:val="btLr"/>
          <w:vAlign w:val="center"/>
        </w:tcPr>
        <w:p w14:paraId="57511543" w14:textId="77777777" w:rsidR="00765C31" w:rsidRDefault="00765C31" w:rsidP="00CA4B53">
          <w:pPr>
            <w:pStyle w:val="Kopfzeile"/>
            <w:pBdr>
              <w:bottom w:val="none" w:sz="0" w:space="0" w:color="auto"/>
            </w:pBdr>
            <w:spacing w:before="0"/>
            <w:ind w:left="113" w:right="113"/>
            <w:jc w:val="center"/>
            <w:rPr>
              <w:sz w:val="16"/>
              <w:szCs w:val="14"/>
            </w:rPr>
          </w:pPr>
        </w:p>
      </w:tc>
      <w:tc>
        <w:tcPr>
          <w:tcW w:w="4837" w:type="dxa"/>
          <w:shd w:val="clear" w:color="auto" w:fill="D9D9D9" w:themeFill="background1" w:themeFillShade="D9"/>
        </w:tcPr>
        <w:p w14:paraId="5CA97E49" w14:textId="77777777" w:rsidR="00765C31" w:rsidRPr="00CA4B53" w:rsidRDefault="00765C31" w:rsidP="00CA4B53">
          <w:pPr>
            <w:pStyle w:val="Kopfzeile"/>
            <w:pBdr>
              <w:bottom w:val="none" w:sz="0" w:space="0" w:color="auto"/>
            </w:pBdr>
            <w:spacing w:before="0"/>
            <w:rPr>
              <w:b/>
              <w:sz w:val="16"/>
              <w:szCs w:val="14"/>
            </w:rPr>
          </w:pPr>
          <w:r>
            <w:rPr>
              <w:b/>
              <w:sz w:val="16"/>
              <w:szCs w:val="14"/>
            </w:rPr>
            <w:t>Inspektionen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6D5E9347" w14:textId="77777777" w:rsidR="00765C31" w:rsidRPr="00CA4B53" w:rsidRDefault="00765C31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2017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6045060C" w14:textId="77777777" w:rsidR="00765C31" w:rsidRPr="00CA4B53" w:rsidRDefault="00765C31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2018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5305F2EB" w14:textId="77777777" w:rsidR="00765C31" w:rsidRPr="00CA4B53" w:rsidRDefault="00765C31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2019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2645052D" w14:textId="77777777" w:rsidR="00765C31" w:rsidRPr="00CA4B53" w:rsidRDefault="00765C31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2020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40E46717" w14:textId="77777777" w:rsidR="00765C31" w:rsidRPr="00CA4B53" w:rsidRDefault="00765C31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2021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1553ABBC" w14:textId="77777777" w:rsidR="00765C31" w:rsidRPr="00CA4B53" w:rsidRDefault="00765C31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2022</w:t>
          </w:r>
        </w:p>
      </w:tc>
    </w:tr>
  </w:tbl>
  <w:p w14:paraId="230803DD" w14:textId="77777777" w:rsidR="00765C31" w:rsidRPr="00CA4B53" w:rsidRDefault="00765C31" w:rsidP="00CA4B53">
    <w:pPr>
      <w:pStyle w:val="Kopfzeile"/>
      <w:pBdr>
        <w:bottom w:val="none" w:sz="0" w:space="0" w:color="auto"/>
      </w:pBdr>
      <w:spacing w:befor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55C3920"/>
    <w:multiLevelType w:val="hybridMultilevel"/>
    <w:tmpl w:val="5F2694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1964E95"/>
    <w:multiLevelType w:val="hybridMultilevel"/>
    <w:tmpl w:val="04CC7C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27AFD"/>
    <w:multiLevelType w:val="hybridMultilevel"/>
    <w:tmpl w:val="12884A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AB021E"/>
    <w:multiLevelType w:val="hybridMultilevel"/>
    <w:tmpl w:val="2D8CAB94"/>
    <w:lvl w:ilvl="0" w:tplc="8D321828">
      <w:start w:val="1"/>
      <w:numFmt w:val="lowerLetter"/>
      <w:lvlText w:val="%1."/>
      <w:lvlJc w:val="left"/>
      <w:pPr>
        <w:ind w:left="5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22166B58"/>
    <w:multiLevelType w:val="hybridMultilevel"/>
    <w:tmpl w:val="BD9ECAD6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9C1BE4"/>
    <w:multiLevelType w:val="hybridMultilevel"/>
    <w:tmpl w:val="E8E2A7B0"/>
    <w:lvl w:ilvl="0" w:tplc="7F2299A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0760D"/>
    <w:multiLevelType w:val="hybridMultilevel"/>
    <w:tmpl w:val="529CC06E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671D3"/>
    <w:multiLevelType w:val="hybridMultilevel"/>
    <w:tmpl w:val="A4BA260C"/>
    <w:lvl w:ilvl="0" w:tplc="648CA392">
      <w:start w:val="1"/>
      <w:numFmt w:val="bullet"/>
      <w:lvlText w:val="-"/>
      <w:lvlJc w:val="left"/>
      <w:pPr>
        <w:ind w:left="539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21" w15:restartNumberingAfterBreak="0">
    <w:nsid w:val="37434E12"/>
    <w:multiLevelType w:val="hybridMultilevel"/>
    <w:tmpl w:val="878455D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A2CBF"/>
    <w:multiLevelType w:val="hybridMultilevel"/>
    <w:tmpl w:val="E25A308A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866F8"/>
    <w:multiLevelType w:val="hybridMultilevel"/>
    <w:tmpl w:val="342A84FC"/>
    <w:lvl w:ilvl="0" w:tplc="D806EA1E">
      <w:start w:val="1"/>
      <w:numFmt w:val="lowerLetter"/>
      <w:lvlText w:val="%1."/>
      <w:lvlJc w:val="left"/>
      <w:pPr>
        <w:ind w:left="541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4" w15:restartNumberingAfterBreak="0">
    <w:nsid w:val="53E54224"/>
    <w:multiLevelType w:val="hybridMultilevel"/>
    <w:tmpl w:val="D8C0D7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43BF2"/>
    <w:multiLevelType w:val="hybridMultilevel"/>
    <w:tmpl w:val="515211D8"/>
    <w:lvl w:ilvl="0" w:tplc="0407000F">
      <w:start w:val="1"/>
      <w:numFmt w:val="decimal"/>
      <w:lvlText w:val="%1."/>
      <w:lvlJc w:val="left"/>
      <w:pPr>
        <w:ind w:left="2291" w:hanging="360"/>
      </w:pPr>
    </w:lvl>
    <w:lvl w:ilvl="1" w:tplc="04070019" w:tentative="1">
      <w:start w:val="1"/>
      <w:numFmt w:val="lowerLetter"/>
      <w:lvlText w:val="%2."/>
      <w:lvlJc w:val="left"/>
      <w:pPr>
        <w:ind w:left="3011" w:hanging="360"/>
      </w:pPr>
    </w:lvl>
    <w:lvl w:ilvl="2" w:tplc="0407001B" w:tentative="1">
      <w:start w:val="1"/>
      <w:numFmt w:val="lowerRoman"/>
      <w:lvlText w:val="%3."/>
      <w:lvlJc w:val="right"/>
      <w:pPr>
        <w:ind w:left="3731" w:hanging="180"/>
      </w:pPr>
    </w:lvl>
    <w:lvl w:ilvl="3" w:tplc="0407000F" w:tentative="1">
      <w:start w:val="1"/>
      <w:numFmt w:val="decimal"/>
      <w:lvlText w:val="%4."/>
      <w:lvlJc w:val="left"/>
      <w:pPr>
        <w:ind w:left="4451" w:hanging="360"/>
      </w:pPr>
    </w:lvl>
    <w:lvl w:ilvl="4" w:tplc="04070019" w:tentative="1">
      <w:start w:val="1"/>
      <w:numFmt w:val="lowerLetter"/>
      <w:lvlText w:val="%5."/>
      <w:lvlJc w:val="left"/>
      <w:pPr>
        <w:ind w:left="5171" w:hanging="360"/>
      </w:pPr>
    </w:lvl>
    <w:lvl w:ilvl="5" w:tplc="0407001B" w:tentative="1">
      <w:start w:val="1"/>
      <w:numFmt w:val="lowerRoman"/>
      <w:lvlText w:val="%6."/>
      <w:lvlJc w:val="right"/>
      <w:pPr>
        <w:ind w:left="5891" w:hanging="180"/>
      </w:pPr>
    </w:lvl>
    <w:lvl w:ilvl="6" w:tplc="0407000F" w:tentative="1">
      <w:start w:val="1"/>
      <w:numFmt w:val="decimal"/>
      <w:lvlText w:val="%7."/>
      <w:lvlJc w:val="left"/>
      <w:pPr>
        <w:ind w:left="6611" w:hanging="360"/>
      </w:pPr>
    </w:lvl>
    <w:lvl w:ilvl="7" w:tplc="04070019" w:tentative="1">
      <w:start w:val="1"/>
      <w:numFmt w:val="lowerLetter"/>
      <w:lvlText w:val="%8."/>
      <w:lvlJc w:val="left"/>
      <w:pPr>
        <w:ind w:left="7331" w:hanging="360"/>
      </w:pPr>
    </w:lvl>
    <w:lvl w:ilvl="8" w:tplc="040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7" w15:restartNumberingAfterBreak="0">
    <w:nsid w:val="5B3D0B41"/>
    <w:multiLevelType w:val="hybridMultilevel"/>
    <w:tmpl w:val="E25A308A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E761558"/>
    <w:multiLevelType w:val="hybridMultilevel"/>
    <w:tmpl w:val="F80C7AD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556FDB"/>
    <w:multiLevelType w:val="hybridMultilevel"/>
    <w:tmpl w:val="DA6875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835CB1"/>
    <w:multiLevelType w:val="hybridMultilevel"/>
    <w:tmpl w:val="7EEA7A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393800"/>
    <w:multiLevelType w:val="hybridMultilevel"/>
    <w:tmpl w:val="164A87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5010D5"/>
    <w:multiLevelType w:val="hybridMultilevel"/>
    <w:tmpl w:val="21E4760E"/>
    <w:lvl w:ilvl="0" w:tplc="5A56160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EC6636"/>
    <w:multiLevelType w:val="hybridMultilevel"/>
    <w:tmpl w:val="595A6D36"/>
    <w:lvl w:ilvl="0" w:tplc="FA82F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54645"/>
    <w:multiLevelType w:val="hybridMultilevel"/>
    <w:tmpl w:val="F8686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6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8"/>
  </w:num>
  <w:num w:numId="12">
    <w:abstractNumId w:val="11"/>
  </w:num>
  <w:num w:numId="13">
    <w:abstractNumId w:val="12"/>
  </w:num>
  <w:num w:numId="14">
    <w:abstractNumId w:val="25"/>
  </w:num>
  <w:num w:numId="15">
    <w:abstractNumId w:val="18"/>
  </w:num>
  <w:num w:numId="16">
    <w:abstractNumId w:val="13"/>
  </w:num>
  <w:num w:numId="17">
    <w:abstractNumId w:val="36"/>
  </w:num>
  <w:num w:numId="18">
    <w:abstractNumId w:val="16"/>
  </w:num>
  <w:num w:numId="19">
    <w:abstractNumId w:val="34"/>
  </w:num>
  <w:num w:numId="20">
    <w:abstractNumId w:val="32"/>
  </w:num>
  <w:num w:numId="21">
    <w:abstractNumId w:val="19"/>
  </w:num>
  <w:num w:numId="22">
    <w:abstractNumId w:val="27"/>
  </w:num>
  <w:num w:numId="23">
    <w:abstractNumId w:val="26"/>
  </w:num>
  <w:num w:numId="24">
    <w:abstractNumId w:val="22"/>
  </w:num>
  <w:num w:numId="25">
    <w:abstractNumId w:val="14"/>
  </w:num>
  <w:num w:numId="26">
    <w:abstractNumId w:val="21"/>
  </w:num>
  <w:num w:numId="27">
    <w:abstractNumId w:val="8"/>
  </w:num>
  <w:num w:numId="28">
    <w:abstractNumId w:val="24"/>
  </w:num>
  <w:num w:numId="29">
    <w:abstractNumId w:val="31"/>
  </w:num>
  <w:num w:numId="30">
    <w:abstractNumId w:val="29"/>
  </w:num>
  <w:num w:numId="31">
    <w:abstractNumId w:val="10"/>
  </w:num>
  <w:num w:numId="32">
    <w:abstractNumId w:val="33"/>
  </w:num>
  <w:num w:numId="33">
    <w:abstractNumId w:val="30"/>
  </w:num>
  <w:num w:numId="34">
    <w:abstractNumId w:val="17"/>
  </w:num>
  <w:num w:numId="35">
    <w:abstractNumId w:val="9"/>
  </w:num>
  <w:num w:numId="36">
    <w:abstractNumId w:val="35"/>
  </w:num>
  <w:num w:numId="37">
    <w:abstractNumId w:val="23"/>
  </w:num>
  <w:num w:numId="38">
    <w:abstractNumId w:val="15"/>
  </w:num>
  <w:num w:numId="39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43"/>
    <w:rsid w:val="00002230"/>
    <w:rsid w:val="00002EED"/>
    <w:rsid w:val="000030A9"/>
    <w:rsid w:val="000040A5"/>
    <w:rsid w:val="0001477C"/>
    <w:rsid w:val="00027DD9"/>
    <w:rsid w:val="0003242D"/>
    <w:rsid w:val="0004061E"/>
    <w:rsid w:val="00040D79"/>
    <w:rsid w:val="00043137"/>
    <w:rsid w:val="00051D61"/>
    <w:rsid w:val="0005326E"/>
    <w:rsid w:val="000616B8"/>
    <w:rsid w:val="00064F40"/>
    <w:rsid w:val="000737F8"/>
    <w:rsid w:val="00075E7C"/>
    <w:rsid w:val="00080B9A"/>
    <w:rsid w:val="00080BE9"/>
    <w:rsid w:val="0008631F"/>
    <w:rsid w:val="00086B8A"/>
    <w:rsid w:val="00087433"/>
    <w:rsid w:val="00097B2B"/>
    <w:rsid w:val="00097C11"/>
    <w:rsid w:val="000A5E27"/>
    <w:rsid w:val="000B1337"/>
    <w:rsid w:val="000D3103"/>
    <w:rsid w:val="000E26F7"/>
    <w:rsid w:val="000E58F6"/>
    <w:rsid w:val="00100839"/>
    <w:rsid w:val="0010318F"/>
    <w:rsid w:val="00111AC6"/>
    <w:rsid w:val="0011338E"/>
    <w:rsid w:val="00113812"/>
    <w:rsid w:val="0011767F"/>
    <w:rsid w:val="001205E2"/>
    <w:rsid w:val="00120EEE"/>
    <w:rsid w:val="00125A42"/>
    <w:rsid w:val="00143F11"/>
    <w:rsid w:val="0015166F"/>
    <w:rsid w:val="001529B5"/>
    <w:rsid w:val="00157A49"/>
    <w:rsid w:val="0016374E"/>
    <w:rsid w:val="00165A53"/>
    <w:rsid w:val="00167E74"/>
    <w:rsid w:val="001756BF"/>
    <w:rsid w:val="00181C24"/>
    <w:rsid w:val="00191738"/>
    <w:rsid w:val="00192566"/>
    <w:rsid w:val="00192757"/>
    <w:rsid w:val="00195306"/>
    <w:rsid w:val="0019585B"/>
    <w:rsid w:val="00197F60"/>
    <w:rsid w:val="001A1B58"/>
    <w:rsid w:val="001B3F50"/>
    <w:rsid w:val="001B7E25"/>
    <w:rsid w:val="001C0A32"/>
    <w:rsid w:val="001C0D6B"/>
    <w:rsid w:val="001C1789"/>
    <w:rsid w:val="001C4C70"/>
    <w:rsid w:val="001D22E2"/>
    <w:rsid w:val="001D7619"/>
    <w:rsid w:val="001E1F96"/>
    <w:rsid w:val="001E38E2"/>
    <w:rsid w:val="001E7A82"/>
    <w:rsid w:val="001F04DD"/>
    <w:rsid w:val="001F198E"/>
    <w:rsid w:val="001F4215"/>
    <w:rsid w:val="001F6F37"/>
    <w:rsid w:val="001F7B2F"/>
    <w:rsid w:val="0020064F"/>
    <w:rsid w:val="002036CA"/>
    <w:rsid w:val="002065BE"/>
    <w:rsid w:val="0021047B"/>
    <w:rsid w:val="00215C04"/>
    <w:rsid w:val="00223672"/>
    <w:rsid w:val="002433AD"/>
    <w:rsid w:val="00245E33"/>
    <w:rsid w:val="0025043C"/>
    <w:rsid w:val="0025227D"/>
    <w:rsid w:val="00257647"/>
    <w:rsid w:val="002717FB"/>
    <w:rsid w:val="002744D5"/>
    <w:rsid w:val="00284FA6"/>
    <w:rsid w:val="00285560"/>
    <w:rsid w:val="00290924"/>
    <w:rsid w:val="0029592F"/>
    <w:rsid w:val="002A064F"/>
    <w:rsid w:val="002A5432"/>
    <w:rsid w:val="002B17CE"/>
    <w:rsid w:val="002B298F"/>
    <w:rsid w:val="002B2D52"/>
    <w:rsid w:val="002B797D"/>
    <w:rsid w:val="002B7E6D"/>
    <w:rsid w:val="002C0D01"/>
    <w:rsid w:val="002C5394"/>
    <w:rsid w:val="002D0908"/>
    <w:rsid w:val="002D3B26"/>
    <w:rsid w:val="002D7E2D"/>
    <w:rsid w:val="002F09D8"/>
    <w:rsid w:val="002F4AA4"/>
    <w:rsid w:val="002F6B99"/>
    <w:rsid w:val="002F771F"/>
    <w:rsid w:val="00304799"/>
    <w:rsid w:val="00312786"/>
    <w:rsid w:val="00313F46"/>
    <w:rsid w:val="00340216"/>
    <w:rsid w:val="00342964"/>
    <w:rsid w:val="00342FB8"/>
    <w:rsid w:val="00352142"/>
    <w:rsid w:val="0035295A"/>
    <w:rsid w:val="00354B8A"/>
    <w:rsid w:val="0035748E"/>
    <w:rsid w:val="00364269"/>
    <w:rsid w:val="00376DCD"/>
    <w:rsid w:val="00382BCD"/>
    <w:rsid w:val="003932A1"/>
    <w:rsid w:val="0039408B"/>
    <w:rsid w:val="003A6FEB"/>
    <w:rsid w:val="003B69EB"/>
    <w:rsid w:val="003E348F"/>
    <w:rsid w:val="003F1B18"/>
    <w:rsid w:val="003F249F"/>
    <w:rsid w:val="00400468"/>
    <w:rsid w:val="0041402E"/>
    <w:rsid w:val="00416D34"/>
    <w:rsid w:val="00424BAD"/>
    <w:rsid w:val="00431ABD"/>
    <w:rsid w:val="00433509"/>
    <w:rsid w:val="00440D21"/>
    <w:rsid w:val="0044385F"/>
    <w:rsid w:val="00445BB8"/>
    <w:rsid w:val="0044742E"/>
    <w:rsid w:val="00451EF2"/>
    <w:rsid w:val="0045201F"/>
    <w:rsid w:val="0045235E"/>
    <w:rsid w:val="00454705"/>
    <w:rsid w:val="00463616"/>
    <w:rsid w:val="0046455E"/>
    <w:rsid w:val="004657D3"/>
    <w:rsid w:val="00465DB3"/>
    <w:rsid w:val="004779A9"/>
    <w:rsid w:val="004847A4"/>
    <w:rsid w:val="004867BC"/>
    <w:rsid w:val="0049126F"/>
    <w:rsid w:val="00496C9E"/>
    <w:rsid w:val="004A0398"/>
    <w:rsid w:val="004A4C0E"/>
    <w:rsid w:val="004A4DB6"/>
    <w:rsid w:val="004B2234"/>
    <w:rsid w:val="004B5360"/>
    <w:rsid w:val="004B5526"/>
    <w:rsid w:val="004B5A8E"/>
    <w:rsid w:val="004B6415"/>
    <w:rsid w:val="004B6F42"/>
    <w:rsid w:val="004C403F"/>
    <w:rsid w:val="004C60FF"/>
    <w:rsid w:val="004C6A02"/>
    <w:rsid w:val="004D2ACD"/>
    <w:rsid w:val="004D6C91"/>
    <w:rsid w:val="004E2AE4"/>
    <w:rsid w:val="004E4BFB"/>
    <w:rsid w:val="004E699D"/>
    <w:rsid w:val="004F07CB"/>
    <w:rsid w:val="004F1C26"/>
    <w:rsid w:val="004F1E92"/>
    <w:rsid w:val="004F458A"/>
    <w:rsid w:val="0050152B"/>
    <w:rsid w:val="005060F4"/>
    <w:rsid w:val="00522DE9"/>
    <w:rsid w:val="00525CDB"/>
    <w:rsid w:val="00527267"/>
    <w:rsid w:val="005430F3"/>
    <w:rsid w:val="005473EF"/>
    <w:rsid w:val="0055136F"/>
    <w:rsid w:val="0055156D"/>
    <w:rsid w:val="00565A40"/>
    <w:rsid w:val="00567521"/>
    <w:rsid w:val="0057475D"/>
    <w:rsid w:val="00577D47"/>
    <w:rsid w:val="00583AA1"/>
    <w:rsid w:val="00587004"/>
    <w:rsid w:val="005913EC"/>
    <w:rsid w:val="005921A2"/>
    <w:rsid w:val="005967E6"/>
    <w:rsid w:val="00597D2E"/>
    <w:rsid w:val="005A07A9"/>
    <w:rsid w:val="005A0A4D"/>
    <w:rsid w:val="005A53F3"/>
    <w:rsid w:val="005B57D7"/>
    <w:rsid w:val="005B7F7F"/>
    <w:rsid w:val="005C7F0D"/>
    <w:rsid w:val="005D128E"/>
    <w:rsid w:val="005D26BD"/>
    <w:rsid w:val="005D2A74"/>
    <w:rsid w:val="005E07BD"/>
    <w:rsid w:val="005E2F51"/>
    <w:rsid w:val="005F0FF2"/>
    <w:rsid w:val="005F6F40"/>
    <w:rsid w:val="005F7A6F"/>
    <w:rsid w:val="006149DD"/>
    <w:rsid w:val="00615D8F"/>
    <w:rsid w:val="00615EFE"/>
    <w:rsid w:val="006169C2"/>
    <w:rsid w:val="00627C3B"/>
    <w:rsid w:val="00641B56"/>
    <w:rsid w:val="006454CF"/>
    <w:rsid w:val="0065198F"/>
    <w:rsid w:val="00652D23"/>
    <w:rsid w:val="0066763B"/>
    <w:rsid w:val="00684B37"/>
    <w:rsid w:val="006970C5"/>
    <w:rsid w:val="006A7789"/>
    <w:rsid w:val="006B5C71"/>
    <w:rsid w:val="006B798C"/>
    <w:rsid w:val="006C4228"/>
    <w:rsid w:val="006D45A1"/>
    <w:rsid w:val="006D5B4A"/>
    <w:rsid w:val="006E24F6"/>
    <w:rsid w:val="006E61ED"/>
    <w:rsid w:val="006E7126"/>
    <w:rsid w:val="007026D1"/>
    <w:rsid w:val="0071016A"/>
    <w:rsid w:val="00710636"/>
    <w:rsid w:val="00711AB6"/>
    <w:rsid w:val="00716DD5"/>
    <w:rsid w:val="00720E5C"/>
    <w:rsid w:val="00723CAB"/>
    <w:rsid w:val="00725A8F"/>
    <w:rsid w:val="007262DF"/>
    <w:rsid w:val="0073060F"/>
    <w:rsid w:val="00744772"/>
    <w:rsid w:val="0074784E"/>
    <w:rsid w:val="007533B1"/>
    <w:rsid w:val="00763FC1"/>
    <w:rsid w:val="007648E0"/>
    <w:rsid w:val="00765666"/>
    <w:rsid w:val="00765C31"/>
    <w:rsid w:val="00767C28"/>
    <w:rsid w:val="007843AB"/>
    <w:rsid w:val="0078728B"/>
    <w:rsid w:val="00790130"/>
    <w:rsid w:val="00790AB7"/>
    <w:rsid w:val="00796513"/>
    <w:rsid w:val="007A060E"/>
    <w:rsid w:val="007A2AC2"/>
    <w:rsid w:val="007A3E0C"/>
    <w:rsid w:val="007B74BA"/>
    <w:rsid w:val="007C0288"/>
    <w:rsid w:val="007D3976"/>
    <w:rsid w:val="007D3B54"/>
    <w:rsid w:val="007D3D47"/>
    <w:rsid w:val="007E0249"/>
    <w:rsid w:val="007E35AC"/>
    <w:rsid w:val="007F3A7C"/>
    <w:rsid w:val="00802ED4"/>
    <w:rsid w:val="00805892"/>
    <w:rsid w:val="0081072B"/>
    <w:rsid w:val="00811A23"/>
    <w:rsid w:val="008471C9"/>
    <w:rsid w:val="00850543"/>
    <w:rsid w:val="00855B99"/>
    <w:rsid w:val="00862DDF"/>
    <w:rsid w:val="00870FFE"/>
    <w:rsid w:val="00872C95"/>
    <w:rsid w:val="00872F5F"/>
    <w:rsid w:val="0087591D"/>
    <w:rsid w:val="008767B9"/>
    <w:rsid w:val="0088020C"/>
    <w:rsid w:val="00883C63"/>
    <w:rsid w:val="00884570"/>
    <w:rsid w:val="00891EEA"/>
    <w:rsid w:val="008976BA"/>
    <w:rsid w:val="008A33A2"/>
    <w:rsid w:val="008A49D8"/>
    <w:rsid w:val="008A5560"/>
    <w:rsid w:val="008B64C7"/>
    <w:rsid w:val="008B7F85"/>
    <w:rsid w:val="008C44B0"/>
    <w:rsid w:val="008D1A8E"/>
    <w:rsid w:val="008E0FC7"/>
    <w:rsid w:val="008E1891"/>
    <w:rsid w:val="008E51FB"/>
    <w:rsid w:val="008F073D"/>
    <w:rsid w:val="009075A9"/>
    <w:rsid w:val="00917AF7"/>
    <w:rsid w:val="009212B4"/>
    <w:rsid w:val="00927843"/>
    <w:rsid w:val="00940DB1"/>
    <w:rsid w:val="00942C92"/>
    <w:rsid w:val="009460E0"/>
    <w:rsid w:val="00950B33"/>
    <w:rsid w:val="009510A7"/>
    <w:rsid w:val="00951B38"/>
    <w:rsid w:val="00956548"/>
    <w:rsid w:val="009623D9"/>
    <w:rsid w:val="009729F6"/>
    <w:rsid w:val="0097506D"/>
    <w:rsid w:val="009A440D"/>
    <w:rsid w:val="009A6944"/>
    <w:rsid w:val="009A6E64"/>
    <w:rsid w:val="009B2E65"/>
    <w:rsid w:val="009B69FD"/>
    <w:rsid w:val="009C12A8"/>
    <w:rsid w:val="009C2FF2"/>
    <w:rsid w:val="009D429E"/>
    <w:rsid w:val="009E1FB1"/>
    <w:rsid w:val="009E61C8"/>
    <w:rsid w:val="009F2700"/>
    <w:rsid w:val="009F6E01"/>
    <w:rsid w:val="00A06317"/>
    <w:rsid w:val="00A0752D"/>
    <w:rsid w:val="00A135D0"/>
    <w:rsid w:val="00A1405C"/>
    <w:rsid w:val="00A237ED"/>
    <w:rsid w:val="00A258DF"/>
    <w:rsid w:val="00A31197"/>
    <w:rsid w:val="00A41FAA"/>
    <w:rsid w:val="00A4710F"/>
    <w:rsid w:val="00A5114A"/>
    <w:rsid w:val="00A5161D"/>
    <w:rsid w:val="00A51F5A"/>
    <w:rsid w:val="00A55D85"/>
    <w:rsid w:val="00A613A1"/>
    <w:rsid w:val="00A649A3"/>
    <w:rsid w:val="00A65ECE"/>
    <w:rsid w:val="00A7113B"/>
    <w:rsid w:val="00A73798"/>
    <w:rsid w:val="00A75CE3"/>
    <w:rsid w:val="00A81A1E"/>
    <w:rsid w:val="00A8486F"/>
    <w:rsid w:val="00A969CB"/>
    <w:rsid w:val="00AC17EE"/>
    <w:rsid w:val="00AC2A80"/>
    <w:rsid w:val="00AC4174"/>
    <w:rsid w:val="00AC55D1"/>
    <w:rsid w:val="00AD33F1"/>
    <w:rsid w:val="00AD6224"/>
    <w:rsid w:val="00AE290A"/>
    <w:rsid w:val="00AE4267"/>
    <w:rsid w:val="00AE56F4"/>
    <w:rsid w:val="00AF1983"/>
    <w:rsid w:val="00AF6EE5"/>
    <w:rsid w:val="00B13741"/>
    <w:rsid w:val="00B15817"/>
    <w:rsid w:val="00B17572"/>
    <w:rsid w:val="00B22993"/>
    <w:rsid w:val="00B261B2"/>
    <w:rsid w:val="00B57044"/>
    <w:rsid w:val="00B6345C"/>
    <w:rsid w:val="00B73242"/>
    <w:rsid w:val="00B77530"/>
    <w:rsid w:val="00B77A0D"/>
    <w:rsid w:val="00B83ADE"/>
    <w:rsid w:val="00B86E5B"/>
    <w:rsid w:val="00B91F68"/>
    <w:rsid w:val="00BA02EC"/>
    <w:rsid w:val="00BA1564"/>
    <w:rsid w:val="00BA7590"/>
    <w:rsid w:val="00BB3424"/>
    <w:rsid w:val="00BC24C1"/>
    <w:rsid w:val="00BC6A51"/>
    <w:rsid w:val="00BD2864"/>
    <w:rsid w:val="00BD37FF"/>
    <w:rsid w:val="00BD5382"/>
    <w:rsid w:val="00BD62C0"/>
    <w:rsid w:val="00BE368B"/>
    <w:rsid w:val="00BF0354"/>
    <w:rsid w:val="00BF7EB9"/>
    <w:rsid w:val="00C01E26"/>
    <w:rsid w:val="00C24E59"/>
    <w:rsid w:val="00C43D74"/>
    <w:rsid w:val="00C466F3"/>
    <w:rsid w:val="00C470A2"/>
    <w:rsid w:val="00C53B60"/>
    <w:rsid w:val="00C61202"/>
    <w:rsid w:val="00C61B3F"/>
    <w:rsid w:val="00C63ABC"/>
    <w:rsid w:val="00C8522D"/>
    <w:rsid w:val="00C91AC1"/>
    <w:rsid w:val="00C93FAB"/>
    <w:rsid w:val="00C940C7"/>
    <w:rsid w:val="00CA4B53"/>
    <w:rsid w:val="00CA6E23"/>
    <w:rsid w:val="00CA6FFC"/>
    <w:rsid w:val="00CB24C7"/>
    <w:rsid w:val="00CC04E1"/>
    <w:rsid w:val="00CC19EF"/>
    <w:rsid w:val="00CC51AD"/>
    <w:rsid w:val="00CD1169"/>
    <w:rsid w:val="00CD1A9A"/>
    <w:rsid w:val="00CD6BC2"/>
    <w:rsid w:val="00CE73C2"/>
    <w:rsid w:val="00D043DB"/>
    <w:rsid w:val="00D10D0E"/>
    <w:rsid w:val="00D13BD1"/>
    <w:rsid w:val="00D14C47"/>
    <w:rsid w:val="00D165F6"/>
    <w:rsid w:val="00D4205B"/>
    <w:rsid w:val="00D45365"/>
    <w:rsid w:val="00D61222"/>
    <w:rsid w:val="00D62BCD"/>
    <w:rsid w:val="00D62D0F"/>
    <w:rsid w:val="00D75525"/>
    <w:rsid w:val="00D76D2A"/>
    <w:rsid w:val="00D76E4A"/>
    <w:rsid w:val="00D83BE4"/>
    <w:rsid w:val="00D86537"/>
    <w:rsid w:val="00DA6374"/>
    <w:rsid w:val="00DA7A8C"/>
    <w:rsid w:val="00DB3B77"/>
    <w:rsid w:val="00DC75DD"/>
    <w:rsid w:val="00DD3447"/>
    <w:rsid w:val="00DD5810"/>
    <w:rsid w:val="00DD6E86"/>
    <w:rsid w:val="00DD707C"/>
    <w:rsid w:val="00DE10AB"/>
    <w:rsid w:val="00DE2B44"/>
    <w:rsid w:val="00DF14C3"/>
    <w:rsid w:val="00DF1B97"/>
    <w:rsid w:val="00DF6919"/>
    <w:rsid w:val="00DF7309"/>
    <w:rsid w:val="00E016C0"/>
    <w:rsid w:val="00E03587"/>
    <w:rsid w:val="00E0382B"/>
    <w:rsid w:val="00E342CA"/>
    <w:rsid w:val="00E35A39"/>
    <w:rsid w:val="00E368C3"/>
    <w:rsid w:val="00E50734"/>
    <w:rsid w:val="00E52989"/>
    <w:rsid w:val="00E54CF5"/>
    <w:rsid w:val="00E57522"/>
    <w:rsid w:val="00E57793"/>
    <w:rsid w:val="00E61BCD"/>
    <w:rsid w:val="00E67D61"/>
    <w:rsid w:val="00E77518"/>
    <w:rsid w:val="00E77EFA"/>
    <w:rsid w:val="00E91B36"/>
    <w:rsid w:val="00E92FD9"/>
    <w:rsid w:val="00EA4C10"/>
    <w:rsid w:val="00EA5B45"/>
    <w:rsid w:val="00EA74B3"/>
    <w:rsid w:val="00EC00F0"/>
    <w:rsid w:val="00EC6FE2"/>
    <w:rsid w:val="00EC7968"/>
    <w:rsid w:val="00ED48D4"/>
    <w:rsid w:val="00EE217B"/>
    <w:rsid w:val="00EE415C"/>
    <w:rsid w:val="00EF2558"/>
    <w:rsid w:val="00EF58F6"/>
    <w:rsid w:val="00F029CC"/>
    <w:rsid w:val="00F02A61"/>
    <w:rsid w:val="00F11793"/>
    <w:rsid w:val="00F2421E"/>
    <w:rsid w:val="00F2799A"/>
    <w:rsid w:val="00F3121A"/>
    <w:rsid w:val="00F3187E"/>
    <w:rsid w:val="00F344A5"/>
    <w:rsid w:val="00F35247"/>
    <w:rsid w:val="00F41E39"/>
    <w:rsid w:val="00F4259F"/>
    <w:rsid w:val="00F45936"/>
    <w:rsid w:val="00F508B7"/>
    <w:rsid w:val="00F51F9C"/>
    <w:rsid w:val="00F57026"/>
    <w:rsid w:val="00F579A0"/>
    <w:rsid w:val="00F620A9"/>
    <w:rsid w:val="00F672A4"/>
    <w:rsid w:val="00F7029A"/>
    <w:rsid w:val="00F77497"/>
    <w:rsid w:val="00F858CC"/>
    <w:rsid w:val="00F87375"/>
    <w:rsid w:val="00F920AB"/>
    <w:rsid w:val="00F95786"/>
    <w:rsid w:val="00FA047D"/>
    <w:rsid w:val="00FA1E51"/>
    <w:rsid w:val="00FB19BE"/>
    <w:rsid w:val="00FB74D4"/>
    <w:rsid w:val="00FC6819"/>
    <w:rsid w:val="00FD0598"/>
    <w:rsid w:val="00FD0600"/>
    <w:rsid w:val="00FD5C69"/>
    <w:rsid w:val="00FD6CCC"/>
    <w:rsid w:val="00FE05B7"/>
    <w:rsid w:val="00FE0A68"/>
    <w:rsid w:val="00FE3EBF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55F1D5C7"/>
  <w15:docId w15:val="{470ABDEF-0B33-4D6F-BF8F-78879DD9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uiPriority w:val="9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uiPriority w:val="9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link w:val="KopfzeileZchn"/>
    <w:uiPriority w:val="99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link w:val="NurTextZchn"/>
    <w:uiPriority w:val="99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styleId="StandardWeb">
    <w:name w:val="Normal (Web)"/>
    <w:basedOn w:val="Standard"/>
    <w:uiPriority w:val="99"/>
    <w:semiHidden/>
    <w:unhideWhenUsed/>
    <w:rsid w:val="007C028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799A"/>
    <w:rPr>
      <w:color w:val="605E5C"/>
      <w:shd w:val="clear" w:color="auto" w:fill="E1DFDD"/>
    </w:rPr>
  </w:style>
  <w:style w:type="character" w:customStyle="1" w:styleId="KopfzeileZchn">
    <w:name w:val="Kopfzeile Zchn"/>
    <w:link w:val="Kopfzeile"/>
    <w:uiPriority w:val="99"/>
    <w:rsid w:val="00EE415C"/>
    <w:rPr>
      <w:rFonts w:ascii="Century Gothic" w:hAnsi="Century Gothic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E1891"/>
    <w:rPr>
      <w:rFonts w:ascii="Courier New" w:hAnsi="Courier New"/>
      <w:sz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128E"/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128E"/>
    <w:rPr>
      <w:rFonts w:ascii="Century Gothic" w:hAnsi="Century Gothic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6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5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Rechtsvorschrift_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5c4139d4-c663-48d5-8d9d-1c80b5ca3726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F60E8-9708-4B81-8089-50023EE3F02E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F3C0C55-D23D-4D36-AFC4-8BC11341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_320_Muster_Rechtsvorschrift_A4</Template>
  <TotalTime>0</TotalTime>
  <Pages>4</Pages>
  <Words>323</Words>
  <Characters>3538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Pede, Sascha - LÖSLE</cp:lastModifiedBy>
  <cp:revision>7</cp:revision>
  <cp:lastPrinted>2025-08-12T12:13:00Z</cp:lastPrinted>
  <dcterms:created xsi:type="dcterms:W3CDTF">2025-08-07T05:41:00Z</dcterms:created>
  <dcterms:modified xsi:type="dcterms:W3CDTF">2025-08-29T06:08:00Z</dcterms:modified>
</cp:coreProperties>
</file>