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2E5DB61E" w14:textId="77777777" w:rsidTr="007115FF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2E4FE133" w14:textId="77777777" w:rsidR="00CD096E" w:rsidRPr="00DE5B92" w:rsidRDefault="00CD096E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Auszug</w:t>
            </w:r>
            <w:r w:rsidR="00EC59BC">
              <w:rPr>
                <w:rFonts w:ascii="Century Gothic" w:hAnsi="Century Gothic"/>
                <w:sz w:val="28"/>
              </w:rPr>
              <w:t xml:space="preserve"> aus dem </w:t>
            </w:r>
            <w:proofErr w:type="spellStart"/>
            <w:r w:rsidR="00EC59BC">
              <w:rPr>
                <w:rFonts w:ascii="Century Gothic" w:hAnsi="Century Gothic"/>
                <w:sz w:val="28"/>
              </w:rPr>
              <w:t>RefE</w:t>
            </w:r>
            <w:proofErr w:type="spellEnd"/>
            <w:r w:rsidR="00EC59BC">
              <w:rPr>
                <w:rFonts w:ascii="Century Gothic" w:hAnsi="Century Gothic"/>
                <w:sz w:val="28"/>
              </w:rPr>
              <w:t xml:space="preserve"> des BMF</w:t>
            </w:r>
            <w:r>
              <w:rPr>
                <w:rFonts w:ascii="Century Gothic" w:hAnsi="Century Gothic"/>
                <w:sz w:val="28"/>
              </w:rPr>
              <w:t xml:space="preserve">: </w:t>
            </w:r>
            <w:r w:rsidR="00EC59BC">
              <w:rPr>
                <w:rFonts w:ascii="Century Gothic" w:hAnsi="Century Gothic"/>
                <w:sz w:val="28"/>
              </w:rPr>
              <w:br/>
            </w:r>
            <w:r>
              <w:rPr>
                <w:rFonts w:ascii="Century Gothic" w:hAnsi="Century Gothic"/>
                <w:sz w:val="28"/>
              </w:rPr>
              <w:t>Thema</w:t>
            </w:r>
            <w:r w:rsidR="007B5052">
              <w:rPr>
                <w:rFonts w:ascii="Century Gothic" w:hAnsi="Century Gothic"/>
                <w:sz w:val="28"/>
              </w:rPr>
              <w:t xml:space="preserve"> V</w:t>
            </w:r>
            <w:r w:rsidR="007B5052" w:rsidRPr="007B5052">
              <w:rPr>
                <w:rFonts w:ascii="Century Gothic" w:hAnsi="Century Gothic"/>
                <w:sz w:val="28"/>
              </w:rPr>
              <w:t>ideoidentifizierung</w:t>
            </w:r>
            <w:r w:rsidR="007B5052">
              <w:rPr>
                <w:rFonts w:ascii="Century Gothic" w:hAnsi="Century Gothic"/>
                <w:sz w:val="28"/>
              </w:rPr>
              <w:t xml:space="preserve"> nach dem GWG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497F293C" w14:textId="77777777" w:rsidR="00CD096E" w:rsidRPr="00FC0714" w:rsidRDefault="00CD096E" w:rsidP="00CD096E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5C207623" w14:textId="77777777" w:rsidR="00F3121A" w:rsidRDefault="00F3121A" w:rsidP="008A5560">
      <w:pPr>
        <w:spacing w:before="0"/>
        <w:rPr>
          <w:szCs w:val="32"/>
        </w:rPr>
      </w:pPr>
    </w:p>
    <w:p w14:paraId="6461035D" w14:textId="77777777" w:rsidR="00B21EEF" w:rsidRDefault="00B21EEF" w:rsidP="00B21EEF">
      <w:pPr>
        <w:spacing w:before="0"/>
        <w:jc w:val="center"/>
        <w:rPr>
          <w:szCs w:val="32"/>
        </w:rPr>
      </w:pPr>
    </w:p>
    <w:p w14:paraId="78CB0124" w14:textId="77777777" w:rsidR="000044D3" w:rsidRDefault="009D0331" w:rsidP="008F386C">
      <w:pPr>
        <w:spacing w:before="0"/>
        <w:jc w:val="center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FAE9A" wp14:editId="3B0A291B">
                <wp:simplePos x="0" y="0"/>
                <wp:positionH relativeFrom="column">
                  <wp:posOffset>918210</wp:posOffset>
                </wp:positionH>
                <wp:positionV relativeFrom="paragraph">
                  <wp:posOffset>6839585</wp:posOffset>
                </wp:positionV>
                <wp:extent cx="409575" cy="295275"/>
                <wp:effectExtent l="0" t="0" r="9525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E4475" w14:textId="77777777" w:rsidR="009D0331" w:rsidRPr="009D0331" w:rsidRDefault="009D0331" w:rsidP="009D0331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72.3pt;margin-top:538.55pt;width:3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" filled="f" stroked="f" strokeweight="2pt">
                <v:textbox inset="0,0,0,0">
                  <w:txbxContent>
                    <w:p w:rsidR="009D0331" w:rsidRPr="009D0331" w:rsidRDefault="009D0331" w:rsidP="009D0331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8F386C">
        <w:rPr>
          <w:noProof/>
          <w:szCs w:val="32"/>
        </w:rPr>
        <w:drawing>
          <wp:inline distT="0" distB="0" distL="0" distR="0" wp14:anchorId="0FD7BE83" wp14:editId="62B468ED">
            <wp:extent cx="5420855" cy="7670570"/>
            <wp:effectExtent l="0" t="0" r="8890" b="6985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55" cy="76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B3AC" w14:textId="77777777" w:rsidR="000044D3" w:rsidRDefault="000044D3">
      <w:pPr>
        <w:spacing w:before="0"/>
        <w:jc w:val="left"/>
        <w:rPr>
          <w:szCs w:val="32"/>
        </w:rPr>
      </w:pPr>
    </w:p>
    <w:p w14:paraId="1FB48F0D" w14:textId="77777777" w:rsidR="00702124" w:rsidRDefault="00760212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A34EC" wp14:editId="743D1FFE">
                <wp:simplePos x="0" y="0"/>
                <wp:positionH relativeFrom="column">
                  <wp:posOffset>941705</wp:posOffset>
                </wp:positionH>
                <wp:positionV relativeFrom="paragraph">
                  <wp:posOffset>386397</wp:posOffset>
                </wp:positionV>
                <wp:extent cx="409575" cy="295275"/>
                <wp:effectExtent l="0" t="0" r="9525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F2906" w14:textId="77777777" w:rsidR="00760212" w:rsidRPr="009D0331" w:rsidRDefault="00760212" w:rsidP="00760212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6185" id="Rechteck 2" o:spid="_x0000_s1027" style="position:absolute;margin-left:74.15pt;margin-top:30.4pt;width:32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" filled="f" stroked="f" strokeweight="2pt">
                <v:textbox inset="0,0,0,0">
                  <w:txbxContent>
                    <w:p w:rsidR="00760212" w:rsidRPr="009D0331" w:rsidRDefault="00760212" w:rsidP="00760212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702124">
        <w:rPr>
          <w:noProof/>
          <w:szCs w:val="32"/>
        </w:rPr>
        <w:drawing>
          <wp:anchor distT="0" distB="0" distL="114300" distR="114300" simplePos="0" relativeHeight="251658240" behindDoc="0" locked="0" layoutInCell="1" allowOverlap="1" wp14:anchorId="68014071" wp14:editId="131221E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67165" cy="7594600"/>
            <wp:effectExtent l="0" t="0" r="5080" b="6350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65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124">
        <w:rPr>
          <w:szCs w:val="32"/>
        </w:rPr>
        <w:br w:type="page"/>
      </w:r>
    </w:p>
    <w:p w14:paraId="6CE096B9" w14:textId="77777777" w:rsidR="00B21EEF" w:rsidRDefault="00B21EEF" w:rsidP="008F386C">
      <w:pPr>
        <w:spacing w:before="0"/>
        <w:jc w:val="center"/>
        <w:rPr>
          <w:szCs w:val="32"/>
        </w:rPr>
      </w:pPr>
    </w:p>
    <w:p w14:paraId="7F032F77" w14:textId="77777777" w:rsidR="00524FB4" w:rsidRDefault="00524FB4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59264" behindDoc="0" locked="0" layoutInCell="1" allowOverlap="1" wp14:anchorId="39ABF94E" wp14:editId="1588036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38775" cy="7696200"/>
            <wp:effectExtent l="0" t="0" r="9525" b="0"/>
            <wp:wrapSquare wrapText="bothSides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32"/>
        </w:rPr>
        <w:br w:type="page"/>
      </w:r>
    </w:p>
    <w:p w14:paraId="3840D69A" w14:textId="77777777" w:rsidR="00D72A1A" w:rsidRDefault="00D72A1A" w:rsidP="008F386C">
      <w:pPr>
        <w:spacing w:before="0"/>
        <w:jc w:val="center"/>
        <w:rPr>
          <w:szCs w:val="32"/>
        </w:rPr>
      </w:pPr>
    </w:p>
    <w:p w14:paraId="2A759ADA" w14:textId="77777777" w:rsidR="000E355A" w:rsidRDefault="000E355A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1DF62BC8" wp14:editId="07FA4A16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537695" cy="7835900"/>
            <wp:effectExtent l="0" t="0" r="6350" b="0"/>
            <wp:wrapSquare wrapText="bothSides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95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7CC26CEA" w14:textId="77777777" w:rsidR="00191065" w:rsidRDefault="00E21350" w:rsidP="008F386C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7F8EAD6" wp14:editId="1355DA1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402580" cy="7645400"/>
            <wp:effectExtent l="0" t="0" r="7620" b="0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95766" w14:textId="77777777" w:rsidR="00E21350" w:rsidRDefault="00E21350">
      <w:pPr>
        <w:spacing w:before="0"/>
        <w:jc w:val="left"/>
        <w:rPr>
          <w:szCs w:val="32"/>
        </w:rPr>
      </w:pPr>
      <w:r>
        <w:rPr>
          <w:szCs w:val="32"/>
        </w:rPr>
        <w:br w:type="page"/>
      </w:r>
    </w:p>
    <w:p w14:paraId="31FAD0C7" w14:textId="77777777" w:rsidR="00E21350" w:rsidRDefault="0034430A">
      <w:pPr>
        <w:spacing w:before="0"/>
        <w:jc w:val="left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5F9CE06D" wp14:editId="205A8C4B">
            <wp:simplePos x="723900" y="762000"/>
            <wp:positionH relativeFrom="margin">
              <wp:align>center</wp:align>
            </wp:positionH>
            <wp:positionV relativeFrom="margin">
              <wp:align>center</wp:align>
            </wp:positionV>
            <wp:extent cx="5429993" cy="7683500"/>
            <wp:effectExtent l="0" t="0" r="0" b="0"/>
            <wp:wrapSquare wrapText="bothSides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93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350">
        <w:rPr>
          <w:szCs w:val="32"/>
        </w:rPr>
        <w:br w:type="page"/>
      </w:r>
    </w:p>
    <w:p w14:paraId="7E282B45" w14:textId="77777777" w:rsidR="0034430A" w:rsidRDefault="0034430A">
      <w:pPr>
        <w:spacing w:before="0"/>
        <w:jc w:val="left"/>
        <w:rPr>
          <w:szCs w:val="32"/>
        </w:rPr>
      </w:pPr>
    </w:p>
    <w:p w14:paraId="6610F31F" w14:textId="77777777" w:rsidR="00E21350" w:rsidRDefault="00A334BB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3360" behindDoc="0" locked="0" layoutInCell="1" allowOverlap="1" wp14:anchorId="4CC4D2CA" wp14:editId="35D77C68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474869" cy="7747000"/>
            <wp:effectExtent l="0" t="0" r="0" b="6350"/>
            <wp:wrapSquare wrapText="bothSides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69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350">
        <w:rPr>
          <w:szCs w:val="32"/>
        </w:rPr>
        <w:br w:type="page"/>
      </w:r>
    </w:p>
    <w:p w14:paraId="334BCC3F" w14:textId="77777777" w:rsidR="00A666BE" w:rsidRDefault="00A666BE" w:rsidP="008F386C">
      <w:pPr>
        <w:spacing w:before="0"/>
        <w:jc w:val="center"/>
        <w:rPr>
          <w:szCs w:val="32"/>
        </w:rPr>
      </w:pPr>
    </w:p>
    <w:p w14:paraId="7DE75A82" w14:textId="77777777" w:rsidR="00E26F8A" w:rsidRDefault="00E26F8A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4384" behindDoc="0" locked="0" layoutInCell="1" allowOverlap="1" wp14:anchorId="26CC6046" wp14:editId="099623A4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447943" cy="7708900"/>
            <wp:effectExtent l="0" t="0" r="635" b="6350"/>
            <wp:wrapSquare wrapText="bothSides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43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2F883453" w14:textId="77777777" w:rsidR="00E26F8A" w:rsidRDefault="00E26F8A" w:rsidP="008F386C">
      <w:pPr>
        <w:spacing w:before="0"/>
        <w:jc w:val="center"/>
        <w:rPr>
          <w:szCs w:val="32"/>
        </w:rPr>
      </w:pPr>
    </w:p>
    <w:p w14:paraId="174C1AD0" w14:textId="77777777" w:rsidR="007D35EB" w:rsidRDefault="007D35EB">
      <w:pPr>
        <w:spacing w:before="0"/>
        <w:jc w:val="left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5408" behindDoc="0" locked="0" layoutInCell="1" allowOverlap="1" wp14:anchorId="5FE2059F" wp14:editId="7CFE83B1">
            <wp:simplePos x="723900" y="939800"/>
            <wp:positionH relativeFrom="margin">
              <wp:align>center</wp:align>
            </wp:positionH>
            <wp:positionV relativeFrom="margin">
              <wp:align>center</wp:align>
            </wp:positionV>
            <wp:extent cx="5304340" cy="7505700"/>
            <wp:effectExtent l="0" t="0" r="0" b="0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32"/>
        </w:rPr>
        <w:br w:type="page"/>
      </w:r>
    </w:p>
    <w:p w14:paraId="5DAD5C0D" w14:textId="77777777" w:rsidR="007D35EB" w:rsidRDefault="002B0B19">
      <w:pPr>
        <w:spacing w:before="0"/>
        <w:jc w:val="left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4B0F22D3" wp14:editId="1EB7C681">
            <wp:simplePos x="723900" y="762000"/>
            <wp:positionH relativeFrom="margin">
              <wp:align>center</wp:align>
            </wp:positionH>
            <wp:positionV relativeFrom="margin">
              <wp:align>center</wp:align>
            </wp:positionV>
            <wp:extent cx="5753100" cy="8140700"/>
            <wp:effectExtent l="0" t="0" r="0" b="0"/>
            <wp:wrapSquare wrapText="bothSides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5EB">
        <w:rPr>
          <w:szCs w:val="32"/>
        </w:rPr>
        <w:br w:type="page"/>
      </w:r>
    </w:p>
    <w:p w14:paraId="5EB14B4B" w14:textId="77777777" w:rsidR="002B0B19" w:rsidRDefault="002B0B19">
      <w:pPr>
        <w:spacing w:before="0"/>
        <w:jc w:val="left"/>
        <w:rPr>
          <w:szCs w:val="32"/>
        </w:rPr>
      </w:pPr>
    </w:p>
    <w:p w14:paraId="52A25DA7" w14:textId="77777777" w:rsidR="007408BC" w:rsidRDefault="0092789B" w:rsidP="00BF53F4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71224" wp14:editId="408FA94C">
                <wp:simplePos x="0" y="0"/>
                <wp:positionH relativeFrom="column">
                  <wp:posOffset>946150</wp:posOffset>
                </wp:positionH>
                <wp:positionV relativeFrom="paragraph">
                  <wp:posOffset>6100763</wp:posOffset>
                </wp:positionV>
                <wp:extent cx="409575" cy="295275"/>
                <wp:effectExtent l="0" t="0" r="9525" b="95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4EA40" w14:textId="77777777" w:rsidR="0092789B" w:rsidRPr="009D0331" w:rsidRDefault="0092789B" w:rsidP="0092789B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D0331">
                              <w:rPr>
                                <w:color w:val="000000" w:themeColor="text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736A5" id="Rechteck 3" o:spid="_x0000_s1028" style="position:absolute;margin-left:74.5pt;margin-top:480.4pt;width:32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" filled="f" stroked="f" strokeweight="2pt">
                <v:textbox inset="0,0,0,0">
                  <w:txbxContent>
                    <w:p w:rsidR="0092789B" w:rsidRPr="009D0331" w:rsidRDefault="0092789B" w:rsidP="0092789B">
                      <w:pPr>
                        <w:spacing w:before="0"/>
                        <w:jc w:val="left"/>
                        <w:rPr>
                          <w:color w:val="000000" w:themeColor="text1"/>
                        </w:rPr>
                      </w:pPr>
                      <w:r w:rsidRPr="009D0331">
                        <w:rPr>
                          <w:color w:val="000000" w:themeColor="text1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EF7D49">
        <w:rPr>
          <w:noProof/>
          <w:szCs w:val="32"/>
        </w:rPr>
        <w:drawing>
          <wp:anchor distT="0" distB="0" distL="114300" distR="114300" simplePos="0" relativeHeight="251667456" behindDoc="0" locked="0" layoutInCell="1" allowOverlap="1" wp14:anchorId="625EA79E" wp14:editId="64513E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58191" cy="7581900"/>
            <wp:effectExtent l="0" t="0" r="0" b="0"/>
            <wp:wrapSquare wrapText="bothSides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91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408BC" w:rsidSect="001633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E6CD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43C6126E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825E" w14:textId="77777777" w:rsidR="00680721" w:rsidRDefault="00680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66781C" w14:paraId="3A2EC609" w14:textId="77777777" w:rsidTr="0004072A">
      <w:trPr>
        <w:trHeight w:hRule="exact" w:val="1333"/>
      </w:trPr>
      <w:tc>
        <w:tcPr>
          <w:tcW w:w="2694" w:type="dxa"/>
          <w:vAlign w:val="bottom"/>
        </w:tcPr>
        <w:p w14:paraId="05D7C4C7" w14:textId="77777777" w:rsidR="0066781C" w:rsidRPr="005F3383" w:rsidRDefault="0066781C" w:rsidP="0066781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8437163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11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1A4AE88" w14:textId="77777777" w:rsidR="0066781C" w:rsidRPr="005F3383" w:rsidRDefault="0066781C" w:rsidP="0066781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  <w:bookmarkStart w:id="0" w:name="_GoBack"/>
          <w:bookmarkEnd w:id="0"/>
        </w:p>
      </w:tc>
      <w:tc>
        <w:tcPr>
          <w:tcW w:w="4143" w:type="dxa"/>
          <w:vAlign w:val="bottom"/>
        </w:tcPr>
        <w:p w14:paraId="65C85FA3" w14:textId="77777777" w:rsidR="0066781C" w:rsidRDefault="0066781C" w:rsidP="0066781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843686A" wp14:editId="4D09A551">
                <wp:extent cx="1447800" cy="395605"/>
                <wp:effectExtent l="0" t="0" r="0" b="444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309CDF3" w14:textId="77777777" w:rsidR="0066781C" w:rsidRPr="0009625D" w:rsidRDefault="0066781C" w:rsidP="0066781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3/8</w:t>
          </w:r>
        </w:p>
      </w:tc>
    </w:tr>
  </w:tbl>
  <w:p w14:paraId="10D5E361" w14:textId="5D5DBC70" w:rsidR="00567A77" w:rsidRPr="0066781C" w:rsidRDefault="00567A77" w:rsidP="0066781C">
    <w:pPr>
      <w:pStyle w:val="Fuzeile"/>
      <w:tabs>
        <w:tab w:val="clear" w:pos="4536"/>
        <w:tab w:val="clear" w:pos="9072"/>
        <w:tab w:val="left" w:pos="563"/>
      </w:tabs>
      <w:rPr>
        <w:rFonts w:eastAsiaTheme="minorHAns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37F115A4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258680D5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4093376" w14:textId="4F530D32" w:rsidR="007C5B77" w:rsidRPr="005F3383" w:rsidRDefault="0066781C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600805AA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ACF438" wp14:editId="4621DA3E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ECE35C2" w14:textId="1D0413A0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6781C">
            <w:rPr>
              <w:rFonts w:eastAsiaTheme="minorHAnsi" w:cstheme="minorBidi"/>
              <w:b/>
              <w:color w:val="00B0F0"/>
              <w:sz w:val="20"/>
              <w:lang w:eastAsia="en-US"/>
            </w:rPr>
            <w:t>3/8</w:t>
          </w:r>
        </w:p>
      </w:tc>
    </w:tr>
  </w:tbl>
  <w:p w14:paraId="36D7F6F7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8AA0" w14:textId="77777777" w:rsidR="00705106" w:rsidRDefault="00705106" w:rsidP="00EE217B">
      <w:pPr>
        <w:pStyle w:val="Fuzeile"/>
      </w:pPr>
    </w:p>
    <w:p w14:paraId="5D4ADDD6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EFED604" w14:textId="77777777" w:rsidR="00705106" w:rsidRDefault="00705106" w:rsidP="00711AB6">
      <w:pPr>
        <w:spacing w:before="0"/>
        <w:jc w:val="center"/>
      </w:pPr>
    </w:p>
    <w:p w14:paraId="61652022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A4F1" w14:textId="77777777" w:rsidR="00680721" w:rsidRDefault="006807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D4D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14E8B42B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3E549B01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E9FE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06EFB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2FE5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6781C"/>
    <w:rsid w:val="00672D01"/>
    <w:rsid w:val="00680721"/>
    <w:rsid w:val="00684B37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5FF"/>
    <w:rsid w:val="00711AB6"/>
    <w:rsid w:val="00716DD5"/>
    <w:rsid w:val="00720E5C"/>
    <w:rsid w:val="00737BF1"/>
    <w:rsid w:val="007408BC"/>
    <w:rsid w:val="00742EA1"/>
    <w:rsid w:val="00744772"/>
    <w:rsid w:val="007506E6"/>
    <w:rsid w:val="00760212"/>
    <w:rsid w:val="007626C5"/>
    <w:rsid w:val="00762868"/>
    <w:rsid w:val="00763FC1"/>
    <w:rsid w:val="007648E0"/>
    <w:rsid w:val="00765666"/>
    <w:rsid w:val="0078050D"/>
    <w:rsid w:val="0078728B"/>
    <w:rsid w:val="00790130"/>
    <w:rsid w:val="00796513"/>
    <w:rsid w:val="007A060E"/>
    <w:rsid w:val="007A2996"/>
    <w:rsid w:val="007A3E0C"/>
    <w:rsid w:val="007B1945"/>
    <w:rsid w:val="007B5052"/>
    <w:rsid w:val="007C5B77"/>
    <w:rsid w:val="007D35EB"/>
    <w:rsid w:val="007D3976"/>
    <w:rsid w:val="007E0249"/>
    <w:rsid w:val="007F3A7C"/>
    <w:rsid w:val="008000CB"/>
    <w:rsid w:val="00802ED4"/>
    <w:rsid w:val="00805892"/>
    <w:rsid w:val="0081072B"/>
    <w:rsid w:val="008248D3"/>
    <w:rsid w:val="00840C2B"/>
    <w:rsid w:val="008471C9"/>
    <w:rsid w:val="00850F0C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3D43"/>
    <w:rsid w:val="008A5560"/>
    <w:rsid w:val="008C44B0"/>
    <w:rsid w:val="008C6D44"/>
    <w:rsid w:val="008D1A8E"/>
    <w:rsid w:val="008E0D82"/>
    <w:rsid w:val="008E0FC7"/>
    <w:rsid w:val="008F386C"/>
    <w:rsid w:val="008F75E7"/>
    <w:rsid w:val="009062E6"/>
    <w:rsid w:val="009075A9"/>
    <w:rsid w:val="009212B4"/>
    <w:rsid w:val="009219D5"/>
    <w:rsid w:val="0092789B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0331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7EB9"/>
    <w:rsid w:val="00C24E59"/>
    <w:rsid w:val="00C30D7D"/>
    <w:rsid w:val="00C43D74"/>
    <w:rsid w:val="00C4418B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45365"/>
    <w:rsid w:val="00D61222"/>
    <w:rsid w:val="00D72A1A"/>
    <w:rsid w:val="00D975F1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C00F0"/>
    <w:rsid w:val="00EC59BC"/>
    <w:rsid w:val="00EE217B"/>
    <w:rsid w:val="00EE6A9D"/>
    <w:rsid w:val="00EF2558"/>
    <w:rsid w:val="00EF7D49"/>
    <w:rsid w:val="00F029CC"/>
    <w:rsid w:val="00F02A61"/>
    <w:rsid w:val="00F1444D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A5606A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81AA5E9-310F-4740-B07F-C91E6A72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11</Pages>
  <Words>12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13</cp:revision>
  <cp:lastPrinted>2025-09-15T10:10:00Z</cp:lastPrinted>
  <dcterms:created xsi:type="dcterms:W3CDTF">2025-08-11T13:01:00Z</dcterms:created>
  <dcterms:modified xsi:type="dcterms:W3CDTF">2025-09-15T10:10:00Z</dcterms:modified>
</cp:coreProperties>
</file>