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1D5FD9" w:rsidRPr="002305AB" w14:paraId="0BFB3315" w14:textId="77777777" w:rsidTr="008C3359">
        <w:trPr>
          <w:cantSplit/>
          <w:trHeight w:val="680"/>
        </w:trPr>
        <w:tc>
          <w:tcPr>
            <w:tcW w:w="20554" w:type="dxa"/>
            <w:shd w:val="clear" w:color="auto" w:fill="C5F1C5"/>
            <w:tcMar>
              <w:top w:w="113" w:type="dxa"/>
              <w:bottom w:w="113" w:type="dxa"/>
            </w:tcMar>
            <w:vAlign w:val="center"/>
          </w:tcPr>
          <w:p w14:paraId="58BE6948" w14:textId="02B50053" w:rsidR="001D5FD9" w:rsidRPr="00C94D3E" w:rsidRDefault="00505998" w:rsidP="001D5FD9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228B22"/>
                <w:sz w:val="28"/>
              </w:rPr>
            </w:pPr>
            <w:r>
              <w:rPr>
                <w:rFonts w:ascii="Century Gothic" w:hAnsi="Century Gothic"/>
                <w:color w:val="228B22"/>
                <w:sz w:val="28"/>
              </w:rPr>
              <w:t>Erfassung Daten für Energieverbrauch aus Biomasse</w:t>
            </w:r>
            <w:r w:rsidR="00DB4BC8">
              <w:rPr>
                <w:rFonts w:ascii="Century Gothic" w:hAnsi="Century Gothic"/>
                <w:color w:val="228B22"/>
                <w:sz w:val="28"/>
              </w:rPr>
              <w:t xml:space="preserve"> </w:t>
            </w:r>
            <w:r w:rsidR="00D7019B">
              <w:rPr>
                <w:rFonts w:ascii="Century Gothic" w:hAnsi="Century Gothic"/>
                <w:color w:val="228B22"/>
                <w:sz w:val="28"/>
              </w:rPr>
              <w:t>(Schritt 4, 6)</w:t>
            </w:r>
            <w:r>
              <w:rPr>
                <w:rFonts w:ascii="Century Gothic" w:hAnsi="Century Gothic"/>
                <w:color w:val="228B22"/>
                <w:sz w:val="28"/>
              </w:rPr>
              <w:t xml:space="preserve"> u.a.</w:t>
            </w:r>
          </w:p>
        </w:tc>
        <w:tc>
          <w:tcPr>
            <w:tcW w:w="425" w:type="dxa"/>
            <w:shd w:val="clear" w:color="auto" w:fill="C5F1C5"/>
            <w:textDirection w:val="btLr"/>
            <w:vAlign w:val="center"/>
          </w:tcPr>
          <w:p w14:paraId="1BD9C22F" w14:textId="77777777" w:rsidR="001D5FD9" w:rsidRPr="00D60715" w:rsidRDefault="008C3359" w:rsidP="001D5FD9">
            <w:pPr>
              <w:pStyle w:val="berschrift1"/>
              <w:numPr>
                <w:ilvl w:val="0"/>
                <w:numId w:val="0"/>
              </w:numPr>
              <w:ind w:left="822" w:right="113" w:hanging="709"/>
              <w:jc w:val="center"/>
              <w:rPr>
                <w:rFonts w:ascii="Century Gothic" w:hAnsi="Century Gothic"/>
                <w:b w:val="0"/>
                <w:color w:val="00B0F0"/>
              </w:rPr>
            </w:pPr>
            <w:r w:rsidRPr="00C84AEA">
              <w:rPr>
                <w:rFonts w:ascii="Century Gothic" w:hAnsi="Century Gothic"/>
                <w:b w:val="0"/>
                <w:color w:val="228B22"/>
                <w:sz w:val="12"/>
                <w:shd w:val="clear" w:color="auto" w:fill="228B22"/>
              </w:rPr>
              <w:t>02/2026</w:t>
            </w:r>
          </w:p>
        </w:tc>
      </w:tr>
    </w:tbl>
    <w:p w14:paraId="3EE37456" w14:textId="77777777" w:rsidR="00485B89" w:rsidRPr="001D7A1E" w:rsidRDefault="00485B89" w:rsidP="00357A40">
      <w:pPr>
        <w:spacing w:before="0"/>
        <w:rPr>
          <w:b/>
          <w:sz w:val="16"/>
          <w:szCs w:val="28"/>
        </w:rPr>
      </w:pPr>
    </w:p>
    <w:p w14:paraId="36F2DA90" w14:textId="77777777" w:rsidR="00505998" w:rsidRDefault="00505998" w:rsidP="00357A40">
      <w:pPr>
        <w:spacing w:before="0"/>
        <w:rPr>
          <w:b/>
          <w:sz w:val="24"/>
          <w:szCs w:val="28"/>
        </w:rPr>
      </w:pPr>
    </w:p>
    <w:p w14:paraId="1DB79F8E" w14:textId="77777777" w:rsidR="00505998" w:rsidRDefault="00910020" w:rsidP="00357A40">
      <w:pPr>
        <w:spacing w:before="0"/>
        <w:rPr>
          <w:b/>
          <w:sz w:val="24"/>
          <w:szCs w:val="28"/>
        </w:rPr>
      </w:pPr>
      <w:r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0070496" wp14:editId="3847C5DC">
                <wp:simplePos x="0" y="0"/>
                <wp:positionH relativeFrom="column">
                  <wp:posOffset>11051540</wp:posOffset>
                </wp:positionH>
                <wp:positionV relativeFrom="paragraph">
                  <wp:posOffset>4195608</wp:posOffset>
                </wp:positionV>
                <wp:extent cx="889782" cy="331470"/>
                <wp:effectExtent l="19050" t="19050" r="24765" b="1143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782" cy="3314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6E34" id="Rechteck 11" o:spid="_x0000_s1026" style="position:absolute;margin-left:870.2pt;margin-top:330.35pt;width:70.05pt;height:26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" filled="f" strokecolor="red" strokeweight="3pt"/>
            </w:pict>
          </mc:Fallback>
        </mc:AlternateContent>
      </w:r>
      <w:r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47E5AD2" wp14:editId="6E6EF238">
                <wp:simplePos x="0" y="0"/>
                <wp:positionH relativeFrom="column">
                  <wp:posOffset>11045662</wp:posOffset>
                </wp:positionH>
                <wp:positionV relativeFrom="paragraph">
                  <wp:posOffset>2270760</wp:posOffset>
                </wp:positionV>
                <wp:extent cx="889782" cy="331470"/>
                <wp:effectExtent l="19050" t="19050" r="24765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782" cy="33147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387F4" id="Rechteck 2" o:spid="_x0000_s1026" style="position:absolute;margin-left:869.75pt;margin-top:178.8pt;width:70.05pt;height:26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" filled="f" strokecolor="red" strokeweight="3pt"/>
            </w:pict>
          </mc:Fallback>
        </mc:AlternateContent>
      </w:r>
      <w:r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14F3692" wp14:editId="46ED4BFE">
                <wp:simplePos x="0" y="0"/>
                <wp:positionH relativeFrom="column">
                  <wp:posOffset>12659995</wp:posOffset>
                </wp:positionH>
                <wp:positionV relativeFrom="paragraph">
                  <wp:posOffset>1303020</wp:posOffset>
                </wp:positionV>
                <wp:extent cx="572494" cy="255436"/>
                <wp:effectExtent l="19050" t="19050" r="18415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94" cy="25543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E1EF9" id="Rechteck 1" o:spid="_x0000_s1026" style="position:absolute;margin-left:996.85pt;margin-top:102.6pt;width:45.1pt;height:20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" filled="f" strokecolor="red" strokeweight="3pt"/>
            </w:pict>
          </mc:Fallback>
        </mc:AlternateContent>
      </w:r>
      <w:r w:rsidR="00DB3685"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88917A8" wp14:editId="5E5D4D57">
                <wp:simplePos x="0" y="0"/>
                <wp:positionH relativeFrom="column">
                  <wp:posOffset>12266715</wp:posOffset>
                </wp:positionH>
                <wp:positionV relativeFrom="paragraph">
                  <wp:posOffset>725230</wp:posOffset>
                </wp:positionV>
                <wp:extent cx="1028700" cy="38862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7C3D5" w14:textId="77777777" w:rsidR="00DB3685" w:rsidRPr="00505998" w:rsidRDefault="00DB3685" w:rsidP="005059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05998">
                              <w:rPr>
                                <w:b/>
                                <w:color w:val="FFFFFF" w:themeColor="background1"/>
                              </w:rPr>
                              <w:t>Schritt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917A8" id="Rechteck 3" o:spid="_x0000_s1026" style="position:absolute;left:0;text-align:left;margin-left:965.9pt;margin-top:57.1pt;width:81pt;height:30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" fillcolor="#228b22" stroked="f" strokeweight="2pt">
                <v:textbox>
                  <w:txbxContent>
                    <w:p w14:paraId="2917C3D5" w14:textId="77777777" w:rsidR="00DB3685" w:rsidRPr="00505998" w:rsidRDefault="00DB3685" w:rsidP="0050599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05998">
                        <w:rPr>
                          <w:b/>
                          <w:color w:val="FFFFFF" w:themeColor="background1"/>
                        </w:rPr>
                        <w:t>Schritt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6</w:t>
                      </w:r>
                    </w:p>
                  </w:txbxContent>
                </v:textbox>
              </v:rect>
            </w:pict>
          </mc:Fallback>
        </mc:AlternateContent>
      </w:r>
      <w:r w:rsidR="00F248CD"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C6CDD1F" wp14:editId="376BB1EC">
                <wp:simplePos x="0" y="0"/>
                <wp:positionH relativeFrom="column">
                  <wp:posOffset>11289030</wp:posOffset>
                </wp:positionH>
                <wp:positionV relativeFrom="paragraph">
                  <wp:posOffset>3872230</wp:posOffset>
                </wp:positionV>
                <wp:extent cx="266700" cy="266700"/>
                <wp:effectExtent l="19050" t="19050" r="57150" b="3810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0E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0" o:spid="_x0000_s1026" type="#_x0000_t32" style="position:absolute;margin-left:888.9pt;margin-top:304.9pt;width:21pt;height:2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" strokecolor="#00b050" strokeweight="2.25pt">
                <v:stroke endarrow="block"/>
              </v:shape>
            </w:pict>
          </mc:Fallback>
        </mc:AlternateContent>
      </w:r>
      <w:r w:rsidR="00F248CD"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958566" wp14:editId="382B6BA7">
                <wp:simplePos x="0" y="0"/>
                <wp:positionH relativeFrom="column">
                  <wp:posOffset>11083290</wp:posOffset>
                </wp:positionH>
                <wp:positionV relativeFrom="paragraph">
                  <wp:posOffset>2721610</wp:posOffset>
                </wp:positionV>
                <wp:extent cx="327660" cy="632460"/>
                <wp:effectExtent l="19050" t="38100" r="53340" b="1524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" cy="6324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0DB8D" id="Gerade Verbindung mit Pfeil 7" o:spid="_x0000_s1026" type="#_x0000_t32" style="position:absolute;margin-left:872.7pt;margin-top:214.3pt;width:25.8pt;height:49.8pt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" strokecolor="#00b050" strokeweight="2.25pt">
                <v:stroke endarrow="block"/>
              </v:shape>
            </w:pict>
          </mc:Fallback>
        </mc:AlternateContent>
      </w:r>
      <w:r w:rsidR="00505998"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CDB816" wp14:editId="131C1CB4">
                <wp:simplePos x="0" y="0"/>
                <wp:positionH relativeFrom="column">
                  <wp:posOffset>10648950</wp:posOffset>
                </wp:positionH>
                <wp:positionV relativeFrom="paragraph">
                  <wp:posOffset>3453130</wp:posOffset>
                </wp:positionV>
                <wp:extent cx="1028700" cy="388620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88620"/>
                        </a:xfrm>
                        <a:prstGeom prst="rect">
                          <a:avLst/>
                        </a:prstGeom>
                        <a:solidFill>
                          <a:srgbClr val="228B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302246" w14:textId="77777777" w:rsidR="00505998" w:rsidRPr="00505998" w:rsidRDefault="00505998" w:rsidP="0050599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05998">
                              <w:rPr>
                                <w:b/>
                                <w:color w:val="FFFFFF" w:themeColor="background1"/>
                              </w:rPr>
                              <w:t>Schritt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 w:rsidR="00F248CD">
                              <w:rPr>
                                <w:b/>
                                <w:color w:val="FFFFFF" w:themeColor="background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DB816" id="Rechteck 9" o:spid="_x0000_s1027" style="position:absolute;left:0;text-align:left;margin-left:838.5pt;margin-top:271.9pt;width:81pt;height:30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" fillcolor="#228b22" stroked="f" strokeweight="2pt">
                <v:textbox>
                  <w:txbxContent>
                    <w:p w14:paraId="6B302246" w14:textId="77777777" w:rsidR="00505998" w:rsidRPr="00505998" w:rsidRDefault="00505998" w:rsidP="0050599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05998">
                        <w:rPr>
                          <w:b/>
                          <w:color w:val="FFFFFF" w:themeColor="background1"/>
                        </w:rPr>
                        <w:t>Schritt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 w:rsidR="00F248CD">
                        <w:rPr>
                          <w:b/>
                          <w:color w:val="FFFFFF" w:themeColor="background1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MON_1785317740"/>
      <w:bookmarkEnd w:id="0"/>
      <w:r>
        <w:rPr>
          <w:b/>
          <w:sz w:val="24"/>
          <w:szCs w:val="28"/>
        </w:rPr>
        <w:object w:dxaOrig="25489" w:dyaOrig="10365" w14:anchorId="3885F0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6.45pt;height:424.4pt" o:ole="">
            <v:imagedata r:id="rId9" o:title=""/>
          </v:shape>
          <o:OLEObject Type="Embed" ProgID="Excel.Sheet.12" ShapeID="_x0000_i1025" DrawAspect="Content" ObjectID="_1833450015" r:id="rId10"/>
        </w:object>
      </w:r>
    </w:p>
    <w:p w14:paraId="2870CAE0" w14:textId="77777777" w:rsidR="00505998" w:rsidRDefault="00505998" w:rsidP="00357A40">
      <w:pPr>
        <w:spacing w:before="0"/>
        <w:rPr>
          <w:b/>
          <w:sz w:val="24"/>
          <w:szCs w:val="28"/>
        </w:rPr>
      </w:pPr>
    </w:p>
    <w:p w14:paraId="0A23C760" w14:textId="77777777" w:rsidR="00505998" w:rsidRDefault="00505998" w:rsidP="00357A40">
      <w:pPr>
        <w:spacing w:before="0"/>
        <w:rPr>
          <w:b/>
          <w:sz w:val="24"/>
          <w:szCs w:val="28"/>
        </w:rPr>
      </w:pPr>
    </w:p>
    <w:p w14:paraId="19A452BE" w14:textId="77777777" w:rsidR="00505998" w:rsidRDefault="00505998" w:rsidP="00357A40">
      <w:pPr>
        <w:spacing w:before="0"/>
        <w:rPr>
          <w:b/>
          <w:sz w:val="24"/>
          <w:szCs w:val="28"/>
        </w:rPr>
      </w:pPr>
    </w:p>
    <w:sectPr w:rsidR="00505998" w:rsidSect="003F39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23811" w:h="16838" w:orient="landscape" w:code="8"/>
      <w:pgMar w:top="1134" w:right="1701" w:bottom="1418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3774B" w14:textId="77777777" w:rsidR="0005624E" w:rsidRDefault="0005624E">
      <w:pPr>
        <w:spacing w:before="0"/>
      </w:pPr>
      <w:r>
        <w:separator/>
      </w:r>
    </w:p>
  </w:endnote>
  <w:endnote w:type="continuationSeparator" w:id="0">
    <w:p w14:paraId="6CD4B6DE" w14:textId="77777777" w:rsidR="0005624E" w:rsidRDefault="0005624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695A" w14:textId="77777777" w:rsidR="005072A1" w:rsidRDefault="005072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A134" w14:textId="77777777" w:rsidR="00C34B8A" w:rsidRPr="00870FFE" w:rsidRDefault="00C34B8A" w:rsidP="006E6050">
    <w:pPr>
      <w:tabs>
        <w:tab w:val="left" w:pos="19420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6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6E6050">
      <w:rPr>
        <w:rFonts w:asciiTheme="minorHAnsi" w:eastAsiaTheme="minorHAnsi" w:hAnsiTheme="minorHAnsi" w:cstheme="minorBidi"/>
        <w:sz w:val="20"/>
        <w:lang w:eastAsia="en-US"/>
      </w:rPr>
      <w:tab/>
    </w:r>
    <w:r w:rsidRPr="00A04102">
      <w:rPr>
        <w:rFonts w:eastAsiaTheme="minorHAnsi" w:cstheme="minorBidi"/>
        <w:b/>
        <w:color w:val="228B22"/>
        <w:sz w:val="20"/>
        <w:lang w:eastAsia="en-US"/>
      </w:rPr>
      <w:t xml:space="preserve">Prüferhilfe </w:t>
    </w:r>
    <w:r w:rsidR="00AB4739">
      <w:rPr>
        <w:rFonts w:eastAsiaTheme="minorHAnsi" w:cstheme="minorBidi"/>
        <w:b/>
        <w:color w:val="228B22"/>
        <w:sz w:val="20"/>
        <w:lang w:eastAsia="en-US"/>
      </w:rPr>
      <w:t>4</w:t>
    </w:r>
    <w:r>
      <w:rPr>
        <w:rFonts w:eastAsiaTheme="minorHAnsi" w:cstheme="minorBidi"/>
        <w:b/>
        <w:color w:val="228B22"/>
        <w:sz w:val="20"/>
        <w:lang w:eastAsia="en-US"/>
      </w:rPr>
      <w:t>/</w:t>
    </w:r>
    <w:r w:rsidR="00AB4739">
      <w:rPr>
        <w:rFonts w:eastAsiaTheme="minorHAnsi" w:cstheme="minorBidi"/>
        <w:b/>
        <w:color w:val="228B22"/>
        <w:sz w:val="20"/>
        <w:lang w:eastAsia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20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95"/>
      <w:gridCol w:w="12757"/>
      <w:gridCol w:w="3827"/>
    </w:tblGrid>
    <w:tr w:rsidR="008C3359" w:rsidRPr="008667C8" w14:paraId="54C6E823" w14:textId="77777777" w:rsidTr="008E7D65">
      <w:trPr>
        <w:trHeight w:hRule="exact" w:val="737"/>
      </w:trPr>
      <w:tc>
        <w:tcPr>
          <w:tcW w:w="4395" w:type="dxa"/>
          <w:vAlign w:val="bottom"/>
        </w:tcPr>
        <w:p w14:paraId="35DB476F" w14:textId="77777777" w:rsidR="008C3359" w:rsidRPr="005F3383" w:rsidRDefault="008C3359" w:rsidP="008C3359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01424661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8504A63" w14:textId="77777777" w:rsidR="008C3359" w:rsidRPr="008667C8" w:rsidRDefault="008C3359" w:rsidP="008C3359">
          <w:pPr>
            <w:tabs>
              <w:tab w:val="left" w:pos="2100"/>
            </w:tabs>
            <w:spacing w:before="0"/>
            <w:jc w:val="left"/>
            <w:rPr>
              <w:color w:val="228B22"/>
              <w:sz w:val="16"/>
              <w:szCs w:val="16"/>
            </w:rPr>
          </w:pPr>
          <w:r w:rsidRPr="000C52BA">
            <w:rPr>
              <w:rFonts w:eastAsiaTheme="minorHAnsi" w:cstheme="minorBidi"/>
              <w:b/>
              <w:color w:val="228B22"/>
              <w:sz w:val="20"/>
              <w:lang w:eastAsia="en-US"/>
            </w:rPr>
            <w:t xml:space="preserve">VSME </w:t>
          </w:r>
          <w:r>
            <w:rPr>
              <w:rFonts w:eastAsiaTheme="minorHAnsi" w:cstheme="minorBidi"/>
              <w:b/>
              <w:color w:val="228B22"/>
              <w:sz w:val="20"/>
              <w:lang w:eastAsia="en-US"/>
            </w:rPr>
            <w:t>BASICS 2026</w:t>
          </w:r>
        </w:p>
      </w:tc>
      <w:tc>
        <w:tcPr>
          <w:tcW w:w="12757" w:type="dxa"/>
          <w:vAlign w:val="bottom"/>
        </w:tcPr>
        <w:p w14:paraId="7B42825E" w14:textId="77777777" w:rsidR="008C3359" w:rsidRDefault="008C3359" w:rsidP="008C3359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 w:rsidRPr="0038709B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2920E56B" wp14:editId="6E0DF909">
                <wp:simplePos x="0" y="0"/>
                <wp:positionH relativeFrom="column">
                  <wp:posOffset>3098165</wp:posOffset>
                </wp:positionH>
                <wp:positionV relativeFrom="paragraph">
                  <wp:posOffset>-34925</wp:posOffset>
                </wp:positionV>
                <wp:extent cx="1471930" cy="171450"/>
                <wp:effectExtent l="0" t="0" r="0" b="0"/>
                <wp:wrapNone/>
                <wp:docPr id="6" name="Grafi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49725-4F26-47D7-859E-31E4DED920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4">
                          <a:extLst>
                            <a:ext uri="{FF2B5EF4-FFF2-40B4-BE49-F238E27FC236}">
                              <a16:creationId xmlns:a16="http://schemas.microsoft.com/office/drawing/2014/main" id="{91249725-4F26-47D7-859E-31E4DED920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bottom"/>
        </w:tcPr>
        <w:p w14:paraId="41903826" w14:textId="79C7C7FB" w:rsidR="008C3359" w:rsidRPr="009B73C0" w:rsidRDefault="008C3359" w:rsidP="008C3359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9B73C0">
            <w:rPr>
              <w:rFonts w:eastAsiaTheme="minorHAnsi" w:cstheme="minorBidi"/>
              <w:b/>
              <w:color w:val="228B22"/>
              <w:sz w:val="20"/>
              <w:lang w:eastAsia="en-US"/>
            </w:rPr>
            <w:t xml:space="preserve">Praxishilfe </w:t>
          </w:r>
          <w:r>
            <w:rPr>
              <w:rFonts w:eastAsiaTheme="minorHAnsi" w:cstheme="minorBidi"/>
              <w:b/>
              <w:color w:val="228B22"/>
              <w:sz w:val="20"/>
              <w:lang w:eastAsia="en-US"/>
            </w:rPr>
            <w:t>3/</w:t>
          </w:r>
          <w:r w:rsidR="005072A1">
            <w:rPr>
              <w:rFonts w:eastAsiaTheme="minorHAnsi" w:cstheme="minorBidi"/>
              <w:b/>
              <w:color w:val="228B22"/>
              <w:sz w:val="20"/>
              <w:lang w:eastAsia="en-US"/>
            </w:rPr>
            <w:t>9</w:t>
          </w:r>
          <w:bookmarkStart w:id="1" w:name="_GoBack"/>
          <w:bookmarkEnd w:id="1"/>
        </w:p>
      </w:tc>
    </w:tr>
  </w:tbl>
  <w:p w14:paraId="6DC47ADA" w14:textId="77777777" w:rsidR="00EA501F" w:rsidRPr="008C3359" w:rsidRDefault="00EA501F" w:rsidP="006834F7">
    <w:pPr>
      <w:pStyle w:val="Fuzeile"/>
      <w:spacing w:before="0"/>
      <w:ind w:firstLine="357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B28D" w14:textId="77777777" w:rsidR="0005624E" w:rsidRPr="00EE217B" w:rsidRDefault="0005624E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609B6595" w14:textId="77777777" w:rsidR="0005624E" w:rsidRPr="00711AB6" w:rsidRDefault="0005624E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75A7" w14:textId="77777777" w:rsidR="005072A1" w:rsidRDefault="005072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24EC2" w14:textId="77777777" w:rsidR="005072A1" w:rsidRDefault="005072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6B0A" w14:textId="77777777" w:rsidR="002E0379" w:rsidRDefault="002E0379" w:rsidP="00545121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E4886"/>
    <w:multiLevelType w:val="hybridMultilevel"/>
    <w:tmpl w:val="2108795C"/>
    <w:lvl w:ilvl="0" w:tplc="70141E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612F3"/>
    <w:multiLevelType w:val="hybridMultilevel"/>
    <w:tmpl w:val="641E3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E4D0CE9"/>
    <w:multiLevelType w:val="hybridMultilevel"/>
    <w:tmpl w:val="D0AAB8C6"/>
    <w:lvl w:ilvl="0" w:tplc="C190464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14"/>
  </w:num>
  <w:num w:numId="18">
    <w:abstractNumId w:val="17"/>
  </w:num>
  <w:num w:numId="1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71"/>
    <w:rsid w:val="000003CD"/>
    <w:rsid w:val="00002230"/>
    <w:rsid w:val="00002EED"/>
    <w:rsid w:val="000030A9"/>
    <w:rsid w:val="00012F0E"/>
    <w:rsid w:val="0001477C"/>
    <w:rsid w:val="0003242D"/>
    <w:rsid w:val="0004061E"/>
    <w:rsid w:val="0005326E"/>
    <w:rsid w:val="0005624E"/>
    <w:rsid w:val="000616B8"/>
    <w:rsid w:val="00064F40"/>
    <w:rsid w:val="00075E7C"/>
    <w:rsid w:val="00080B9A"/>
    <w:rsid w:val="00086B8A"/>
    <w:rsid w:val="00097B2B"/>
    <w:rsid w:val="000B1337"/>
    <w:rsid w:val="000B4C9A"/>
    <w:rsid w:val="000E26F7"/>
    <w:rsid w:val="000E6F3B"/>
    <w:rsid w:val="000E7FEB"/>
    <w:rsid w:val="000F038C"/>
    <w:rsid w:val="000F06F7"/>
    <w:rsid w:val="00111AC6"/>
    <w:rsid w:val="001136C0"/>
    <w:rsid w:val="00113DF0"/>
    <w:rsid w:val="00117AB2"/>
    <w:rsid w:val="001205E2"/>
    <w:rsid w:val="001227C6"/>
    <w:rsid w:val="00127563"/>
    <w:rsid w:val="00134ACD"/>
    <w:rsid w:val="00143F11"/>
    <w:rsid w:val="00162F29"/>
    <w:rsid w:val="00165A53"/>
    <w:rsid w:val="00186084"/>
    <w:rsid w:val="0019585B"/>
    <w:rsid w:val="001A1165"/>
    <w:rsid w:val="001A1B58"/>
    <w:rsid w:val="001B32B1"/>
    <w:rsid w:val="001B3F50"/>
    <w:rsid w:val="001B6914"/>
    <w:rsid w:val="001B7E25"/>
    <w:rsid w:val="001C0D6B"/>
    <w:rsid w:val="001C1789"/>
    <w:rsid w:val="001C1B08"/>
    <w:rsid w:val="001C3573"/>
    <w:rsid w:val="001D22E2"/>
    <w:rsid w:val="001D3EB9"/>
    <w:rsid w:val="001D5FD9"/>
    <w:rsid w:val="001D6478"/>
    <w:rsid w:val="001D7A1E"/>
    <w:rsid w:val="001E1F96"/>
    <w:rsid w:val="001E38E2"/>
    <w:rsid w:val="001E5659"/>
    <w:rsid w:val="001E7A82"/>
    <w:rsid w:val="001F04DD"/>
    <w:rsid w:val="002065BE"/>
    <w:rsid w:val="0021047B"/>
    <w:rsid w:val="00224EF4"/>
    <w:rsid w:val="00226806"/>
    <w:rsid w:val="002305AB"/>
    <w:rsid w:val="002575E7"/>
    <w:rsid w:val="00257647"/>
    <w:rsid w:val="002717FB"/>
    <w:rsid w:val="00277292"/>
    <w:rsid w:val="00284FA6"/>
    <w:rsid w:val="00285560"/>
    <w:rsid w:val="00290924"/>
    <w:rsid w:val="00295471"/>
    <w:rsid w:val="0029592F"/>
    <w:rsid w:val="00297772"/>
    <w:rsid w:val="002A064F"/>
    <w:rsid w:val="002B0206"/>
    <w:rsid w:val="002B17CE"/>
    <w:rsid w:val="002B298F"/>
    <w:rsid w:val="002D0908"/>
    <w:rsid w:val="002D7E2D"/>
    <w:rsid w:val="002E0379"/>
    <w:rsid w:val="002E039B"/>
    <w:rsid w:val="002F09D8"/>
    <w:rsid w:val="002F6B99"/>
    <w:rsid w:val="002F771F"/>
    <w:rsid w:val="00304799"/>
    <w:rsid w:val="00314F90"/>
    <w:rsid w:val="00320160"/>
    <w:rsid w:val="00330887"/>
    <w:rsid w:val="003322B3"/>
    <w:rsid w:val="00340216"/>
    <w:rsid w:val="00342964"/>
    <w:rsid w:val="003458C4"/>
    <w:rsid w:val="00352142"/>
    <w:rsid w:val="00357A40"/>
    <w:rsid w:val="00364269"/>
    <w:rsid w:val="003659E1"/>
    <w:rsid w:val="00370603"/>
    <w:rsid w:val="00376DCD"/>
    <w:rsid w:val="00380CF4"/>
    <w:rsid w:val="00382BCD"/>
    <w:rsid w:val="003865F1"/>
    <w:rsid w:val="003932A1"/>
    <w:rsid w:val="003A6FEB"/>
    <w:rsid w:val="003E08CE"/>
    <w:rsid w:val="003E348F"/>
    <w:rsid w:val="003E5C76"/>
    <w:rsid w:val="003F1B18"/>
    <w:rsid w:val="003F3963"/>
    <w:rsid w:val="00403714"/>
    <w:rsid w:val="0041402E"/>
    <w:rsid w:val="00422986"/>
    <w:rsid w:val="00422DEA"/>
    <w:rsid w:val="0043147B"/>
    <w:rsid w:val="00432A6D"/>
    <w:rsid w:val="00433509"/>
    <w:rsid w:val="00440D21"/>
    <w:rsid w:val="00445BB8"/>
    <w:rsid w:val="004460CE"/>
    <w:rsid w:val="0044742E"/>
    <w:rsid w:val="00453260"/>
    <w:rsid w:val="00454705"/>
    <w:rsid w:val="00460227"/>
    <w:rsid w:val="00465DB3"/>
    <w:rsid w:val="00485B89"/>
    <w:rsid w:val="004867BC"/>
    <w:rsid w:val="004907FB"/>
    <w:rsid w:val="0049126F"/>
    <w:rsid w:val="004B2234"/>
    <w:rsid w:val="004B4E3B"/>
    <w:rsid w:val="004B5526"/>
    <w:rsid w:val="004B5A8E"/>
    <w:rsid w:val="004B5E95"/>
    <w:rsid w:val="004B6415"/>
    <w:rsid w:val="004C60FF"/>
    <w:rsid w:val="004D6C91"/>
    <w:rsid w:val="004E4E27"/>
    <w:rsid w:val="004E6585"/>
    <w:rsid w:val="004E699D"/>
    <w:rsid w:val="004F1C26"/>
    <w:rsid w:val="004F1E92"/>
    <w:rsid w:val="0050152B"/>
    <w:rsid w:val="00505998"/>
    <w:rsid w:val="005060F4"/>
    <w:rsid w:val="005072A1"/>
    <w:rsid w:val="00525CDB"/>
    <w:rsid w:val="00527267"/>
    <w:rsid w:val="00535B7B"/>
    <w:rsid w:val="00536400"/>
    <w:rsid w:val="0054268D"/>
    <w:rsid w:val="00545121"/>
    <w:rsid w:val="005473EF"/>
    <w:rsid w:val="0055136F"/>
    <w:rsid w:val="0055156D"/>
    <w:rsid w:val="00553885"/>
    <w:rsid w:val="00567521"/>
    <w:rsid w:val="005677ED"/>
    <w:rsid w:val="00583AA1"/>
    <w:rsid w:val="00586244"/>
    <w:rsid w:val="0059061C"/>
    <w:rsid w:val="0059075B"/>
    <w:rsid w:val="005913EC"/>
    <w:rsid w:val="005921A2"/>
    <w:rsid w:val="005946B4"/>
    <w:rsid w:val="005967E6"/>
    <w:rsid w:val="005B1840"/>
    <w:rsid w:val="005B3E02"/>
    <w:rsid w:val="005B57D7"/>
    <w:rsid w:val="005B7F7F"/>
    <w:rsid w:val="005D26BD"/>
    <w:rsid w:val="005D2A74"/>
    <w:rsid w:val="005D4697"/>
    <w:rsid w:val="005D686D"/>
    <w:rsid w:val="005E07BD"/>
    <w:rsid w:val="005F6F40"/>
    <w:rsid w:val="00605573"/>
    <w:rsid w:val="00606EF1"/>
    <w:rsid w:val="00623720"/>
    <w:rsid w:val="00630356"/>
    <w:rsid w:val="00641442"/>
    <w:rsid w:val="006454CF"/>
    <w:rsid w:val="0065198F"/>
    <w:rsid w:val="0066763B"/>
    <w:rsid w:val="006834F7"/>
    <w:rsid w:val="00684B37"/>
    <w:rsid w:val="00692902"/>
    <w:rsid w:val="006C4228"/>
    <w:rsid w:val="006D45A1"/>
    <w:rsid w:val="006E24F6"/>
    <w:rsid w:val="006E6050"/>
    <w:rsid w:val="006E7126"/>
    <w:rsid w:val="006F08D9"/>
    <w:rsid w:val="007026D1"/>
    <w:rsid w:val="00711AB6"/>
    <w:rsid w:val="00716DD5"/>
    <w:rsid w:val="00720E5C"/>
    <w:rsid w:val="00731E0D"/>
    <w:rsid w:val="00736C61"/>
    <w:rsid w:val="00744772"/>
    <w:rsid w:val="0075013A"/>
    <w:rsid w:val="00751E50"/>
    <w:rsid w:val="0075398C"/>
    <w:rsid w:val="00763FC1"/>
    <w:rsid w:val="007648E0"/>
    <w:rsid w:val="00765666"/>
    <w:rsid w:val="00775CB0"/>
    <w:rsid w:val="007859B1"/>
    <w:rsid w:val="0078728B"/>
    <w:rsid w:val="00790130"/>
    <w:rsid w:val="00796513"/>
    <w:rsid w:val="007A060E"/>
    <w:rsid w:val="007A3E0C"/>
    <w:rsid w:val="007C086D"/>
    <w:rsid w:val="007C6FFE"/>
    <w:rsid w:val="007D24A8"/>
    <w:rsid w:val="007D3976"/>
    <w:rsid w:val="007E0249"/>
    <w:rsid w:val="007F3A7C"/>
    <w:rsid w:val="00802ED4"/>
    <w:rsid w:val="00805892"/>
    <w:rsid w:val="0081072B"/>
    <w:rsid w:val="008228D2"/>
    <w:rsid w:val="008401A1"/>
    <w:rsid w:val="008471C9"/>
    <w:rsid w:val="0085059C"/>
    <w:rsid w:val="00855B99"/>
    <w:rsid w:val="00862DDF"/>
    <w:rsid w:val="00870FFE"/>
    <w:rsid w:val="00872C95"/>
    <w:rsid w:val="00872F5F"/>
    <w:rsid w:val="0087591D"/>
    <w:rsid w:val="00875A29"/>
    <w:rsid w:val="0088020C"/>
    <w:rsid w:val="00884570"/>
    <w:rsid w:val="00891EEA"/>
    <w:rsid w:val="008976BA"/>
    <w:rsid w:val="00897B3F"/>
    <w:rsid w:val="008A5560"/>
    <w:rsid w:val="008B2C7F"/>
    <w:rsid w:val="008C3359"/>
    <w:rsid w:val="008C44B0"/>
    <w:rsid w:val="008D1A8E"/>
    <w:rsid w:val="008E0FC7"/>
    <w:rsid w:val="00902F9C"/>
    <w:rsid w:val="009075A9"/>
    <w:rsid w:val="00910020"/>
    <w:rsid w:val="009212B4"/>
    <w:rsid w:val="00947EA5"/>
    <w:rsid w:val="009569E7"/>
    <w:rsid w:val="00967B7B"/>
    <w:rsid w:val="00970AA6"/>
    <w:rsid w:val="00975C11"/>
    <w:rsid w:val="009A3B5E"/>
    <w:rsid w:val="009A6E64"/>
    <w:rsid w:val="009B1601"/>
    <w:rsid w:val="009B1CD3"/>
    <w:rsid w:val="009C2FF2"/>
    <w:rsid w:val="009D429E"/>
    <w:rsid w:val="009E1FB1"/>
    <w:rsid w:val="009F6E01"/>
    <w:rsid w:val="00A021C2"/>
    <w:rsid w:val="00A04102"/>
    <w:rsid w:val="00A06317"/>
    <w:rsid w:val="00A079CD"/>
    <w:rsid w:val="00A11928"/>
    <w:rsid w:val="00A237ED"/>
    <w:rsid w:val="00A31197"/>
    <w:rsid w:val="00A34D87"/>
    <w:rsid w:val="00A4409C"/>
    <w:rsid w:val="00A5114A"/>
    <w:rsid w:val="00A613A1"/>
    <w:rsid w:val="00A649A3"/>
    <w:rsid w:val="00A7113B"/>
    <w:rsid w:val="00A75CE3"/>
    <w:rsid w:val="00A7695B"/>
    <w:rsid w:val="00A8486F"/>
    <w:rsid w:val="00AB3C25"/>
    <w:rsid w:val="00AB4739"/>
    <w:rsid w:val="00AB4A60"/>
    <w:rsid w:val="00AC09F4"/>
    <w:rsid w:val="00AC17EE"/>
    <w:rsid w:val="00AC5A6E"/>
    <w:rsid w:val="00AC7AA9"/>
    <w:rsid w:val="00AE290A"/>
    <w:rsid w:val="00AE475C"/>
    <w:rsid w:val="00AF1983"/>
    <w:rsid w:val="00AF6680"/>
    <w:rsid w:val="00B05028"/>
    <w:rsid w:val="00B05E6A"/>
    <w:rsid w:val="00B13741"/>
    <w:rsid w:val="00B15817"/>
    <w:rsid w:val="00B20BBF"/>
    <w:rsid w:val="00B22993"/>
    <w:rsid w:val="00B261B2"/>
    <w:rsid w:val="00B463AA"/>
    <w:rsid w:val="00B47E26"/>
    <w:rsid w:val="00B63011"/>
    <w:rsid w:val="00B6345C"/>
    <w:rsid w:val="00B66E40"/>
    <w:rsid w:val="00B73242"/>
    <w:rsid w:val="00B77530"/>
    <w:rsid w:val="00B97943"/>
    <w:rsid w:val="00BA02EC"/>
    <w:rsid w:val="00BA1564"/>
    <w:rsid w:val="00BA7590"/>
    <w:rsid w:val="00BB226A"/>
    <w:rsid w:val="00BC1BA1"/>
    <w:rsid w:val="00BC6A51"/>
    <w:rsid w:val="00BD0DDD"/>
    <w:rsid w:val="00BD2864"/>
    <w:rsid w:val="00BD37FF"/>
    <w:rsid w:val="00BD62C0"/>
    <w:rsid w:val="00BE2EDC"/>
    <w:rsid w:val="00BE368B"/>
    <w:rsid w:val="00BF0354"/>
    <w:rsid w:val="00BF0AB5"/>
    <w:rsid w:val="00BF6C5C"/>
    <w:rsid w:val="00BF7EB9"/>
    <w:rsid w:val="00C07CF5"/>
    <w:rsid w:val="00C24E59"/>
    <w:rsid w:val="00C32969"/>
    <w:rsid w:val="00C34B8A"/>
    <w:rsid w:val="00C43D74"/>
    <w:rsid w:val="00C45C0D"/>
    <w:rsid w:val="00C470A2"/>
    <w:rsid w:val="00C8522D"/>
    <w:rsid w:val="00C91AC1"/>
    <w:rsid w:val="00C940C7"/>
    <w:rsid w:val="00C94D3E"/>
    <w:rsid w:val="00CA6FFC"/>
    <w:rsid w:val="00CB24C7"/>
    <w:rsid w:val="00CC19EF"/>
    <w:rsid w:val="00CD1A9A"/>
    <w:rsid w:val="00CE0534"/>
    <w:rsid w:val="00CE73C2"/>
    <w:rsid w:val="00CF40D6"/>
    <w:rsid w:val="00D1201B"/>
    <w:rsid w:val="00D13BD1"/>
    <w:rsid w:val="00D45365"/>
    <w:rsid w:val="00D471E3"/>
    <w:rsid w:val="00D60715"/>
    <w:rsid w:val="00D61222"/>
    <w:rsid w:val="00D6258F"/>
    <w:rsid w:val="00D7019B"/>
    <w:rsid w:val="00D7224C"/>
    <w:rsid w:val="00DA6374"/>
    <w:rsid w:val="00DB3685"/>
    <w:rsid w:val="00DB3B77"/>
    <w:rsid w:val="00DB4BC8"/>
    <w:rsid w:val="00DD3447"/>
    <w:rsid w:val="00DD5810"/>
    <w:rsid w:val="00DE10AB"/>
    <w:rsid w:val="00DE2B44"/>
    <w:rsid w:val="00DE3D0D"/>
    <w:rsid w:val="00E016C0"/>
    <w:rsid w:val="00E342CA"/>
    <w:rsid w:val="00E368C3"/>
    <w:rsid w:val="00E50734"/>
    <w:rsid w:val="00E54CF5"/>
    <w:rsid w:val="00E57522"/>
    <w:rsid w:val="00E57793"/>
    <w:rsid w:val="00E57F7E"/>
    <w:rsid w:val="00E61BCD"/>
    <w:rsid w:val="00E621CB"/>
    <w:rsid w:val="00E732C2"/>
    <w:rsid w:val="00E74BA7"/>
    <w:rsid w:val="00E77518"/>
    <w:rsid w:val="00EA501F"/>
    <w:rsid w:val="00EA66E7"/>
    <w:rsid w:val="00EA74B3"/>
    <w:rsid w:val="00EC00F0"/>
    <w:rsid w:val="00EE0117"/>
    <w:rsid w:val="00EE1701"/>
    <w:rsid w:val="00EE217B"/>
    <w:rsid w:val="00EF2558"/>
    <w:rsid w:val="00F02403"/>
    <w:rsid w:val="00F029CC"/>
    <w:rsid w:val="00F02A61"/>
    <w:rsid w:val="00F03E3F"/>
    <w:rsid w:val="00F2421E"/>
    <w:rsid w:val="00F248CD"/>
    <w:rsid w:val="00F27624"/>
    <w:rsid w:val="00F3121A"/>
    <w:rsid w:val="00F35247"/>
    <w:rsid w:val="00F47D0F"/>
    <w:rsid w:val="00F508B7"/>
    <w:rsid w:val="00F51F9C"/>
    <w:rsid w:val="00F52AC1"/>
    <w:rsid w:val="00F579A0"/>
    <w:rsid w:val="00F60FA7"/>
    <w:rsid w:val="00F672A4"/>
    <w:rsid w:val="00F80032"/>
    <w:rsid w:val="00F87375"/>
    <w:rsid w:val="00F920AB"/>
    <w:rsid w:val="00F92A75"/>
    <w:rsid w:val="00FA1E51"/>
    <w:rsid w:val="00FB19BE"/>
    <w:rsid w:val="00FB74D4"/>
    <w:rsid w:val="00FC6B4E"/>
    <w:rsid w:val="00FD0600"/>
    <w:rsid w:val="00FD6CCC"/>
    <w:rsid w:val="00FE5528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EF9914"/>
  <w15:docId w15:val="{47A9B5EB-42E0-4540-808A-AD42412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2C7F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.xls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A091F5C-90F2-4017-8390-989F12C0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21</cp:revision>
  <cp:lastPrinted>2026-02-23T08:36:00Z</cp:lastPrinted>
  <dcterms:created xsi:type="dcterms:W3CDTF">2024-08-06T14:02:00Z</dcterms:created>
  <dcterms:modified xsi:type="dcterms:W3CDTF">2026-02-24T13:54:00Z</dcterms:modified>
</cp:coreProperties>
</file>