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4F4FDE" w:rsidRPr="000503CF" w14:paraId="71F4CCD5" w14:textId="77777777" w:rsidTr="004F4FDE">
        <w:trPr>
          <w:cantSplit/>
          <w:trHeight w:val="62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5869963B" w14:textId="59ED6AB6" w:rsidR="004F4FDE" w:rsidRPr="00901AB9" w:rsidRDefault="004F4FDE" w:rsidP="004F4FDE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bookmarkStart w:id="0" w:name="_GoBack"/>
            <w:bookmarkEnd w:id="0"/>
            <w:r w:rsidRPr="00901AB9">
              <w:rPr>
                <w:rFonts w:ascii="Century Gothic" w:hAnsi="Century Gothic"/>
                <w:color w:val="00B0F0"/>
                <w:sz w:val="28"/>
              </w:rPr>
              <w:t>Gliederung der Dokumentationshilfen zum GwG für eine KMP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65B5290D" w14:textId="1323C076" w:rsidR="004F4FDE" w:rsidRPr="00F04000" w:rsidRDefault="004F4FDE" w:rsidP="004F4FDE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00B0F0"/>
                <w:sz w:val="10"/>
                <w:szCs w:val="10"/>
              </w:rPr>
            </w:pPr>
          </w:p>
        </w:tc>
      </w:tr>
    </w:tbl>
    <w:p w14:paraId="576303E9" w14:textId="77777777" w:rsidR="00A878E0" w:rsidRDefault="00A878E0" w:rsidP="00642524">
      <w:pPr>
        <w:spacing w:before="0"/>
        <w:rPr>
          <w:szCs w:val="32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41"/>
        <w:gridCol w:w="1402"/>
        <w:gridCol w:w="7276"/>
      </w:tblGrid>
      <w:tr w:rsidR="00910C6C" w14:paraId="04E4FCF7" w14:textId="77777777" w:rsidTr="00F624F6">
        <w:tc>
          <w:tcPr>
            <w:tcW w:w="9119" w:type="dxa"/>
            <w:gridSpan w:val="3"/>
            <w:shd w:val="clear" w:color="auto" w:fill="D9D9D9" w:themeFill="background1" w:themeFillShade="D9"/>
          </w:tcPr>
          <w:p w14:paraId="0C99D74B" w14:textId="77777777" w:rsidR="00910C6C" w:rsidRPr="00255548" w:rsidRDefault="00910C6C" w:rsidP="00642524">
            <w:pPr>
              <w:spacing w:before="0"/>
              <w:rPr>
                <w:b/>
                <w:szCs w:val="32"/>
                <w:highlight w:val="yellow"/>
              </w:rPr>
            </w:pPr>
            <w:r w:rsidRPr="0015716C">
              <w:rPr>
                <w:b/>
                <w:szCs w:val="32"/>
              </w:rPr>
              <w:t>TEIL I:</w:t>
            </w:r>
            <w:r w:rsidR="00980E40" w:rsidRPr="0015716C">
              <w:rPr>
                <w:b/>
                <w:szCs w:val="32"/>
              </w:rPr>
              <w:t xml:space="preserve"> </w:t>
            </w:r>
            <w:r w:rsidR="0015716C" w:rsidRPr="0015716C">
              <w:rPr>
                <w:b/>
                <w:szCs w:val="32"/>
              </w:rPr>
              <w:t>Allgemeine Dokumentation zu GwG-Pflichten</w:t>
            </w:r>
            <w:r w:rsidRPr="0015716C">
              <w:rPr>
                <w:b/>
                <w:szCs w:val="32"/>
              </w:rPr>
              <w:t xml:space="preserve"> </w:t>
            </w:r>
          </w:p>
        </w:tc>
      </w:tr>
      <w:tr w:rsidR="00910C6C" w14:paraId="2B904645" w14:textId="77777777" w:rsidTr="00116485">
        <w:tc>
          <w:tcPr>
            <w:tcW w:w="441" w:type="dxa"/>
          </w:tcPr>
          <w:p w14:paraId="5FC9435B" w14:textId="77777777" w:rsidR="00910C6C" w:rsidRPr="00910C6C" w:rsidRDefault="00910C6C" w:rsidP="00642524">
            <w:pPr>
              <w:spacing w:before="0"/>
              <w:rPr>
                <w:b/>
                <w:szCs w:val="32"/>
              </w:rPr>
            </w:pPr>
            <w:r w:rsidRPr="00910C6C">
              <w:rPr>
                <w:b/>
                <w:szCs w:val="32"/>
              </w:rPr>
              <w:t>A.</w:t>
            </w:r>
          </w:p>
        </w:tc>
        <w:tc>
          <w:tcPr>
            <w:tcW w:w="8678" w:type="dxa"/>
            <w:gridSpan w:val="2"/>
          </w:tcPr>
          <w:p w14:paraId="4729D9AB" w14:textId="77777777" w:rsidR="00910C6C" w:rsidRPr="00910C6C" w:rsidRDefault="00910C6C" w:rsidP="00642524">
            <w:pPr>
              <w:spacing w:before="0"/>
              <w:rPr>
                <w:b/>
                <w:szCs w:val="32"/>
              </w:rPr>
            </w:pPr>
            <w:r w:rsidRPr="00910C6C">
              <w:rPr>
                <w:b/>
                <w:szCs w:val="32"/>
              </w:rPr>
              <w:t>Risikoanalyse (</w:t>
            </w:r>
            <w:r w:rsidRPr="00255548">
              <w:rPr>
                <w:b/>
                <w:color w:val="FF0000"/>
                <w:szCs w:val="32"/>
              </w:rPr>
              <w:t>Aufträge / Mandate pro Jahr aufsteigend</w:t>
            </w:r>
            <w:r w:rsidRPr="00910C6C">
              <w:rPr>
                <w:b/>
                <w:szCs w:val="32"/>
              </w:rPr>
              <w:t>)</w:t>
            </w:r>
          </w:p>
        </w:tc>
      </w:tr>
      <w:tr w:rsidR="00910C6C" w14:paraId="0BDC9EE3" w14:textId="77777777" w:rsidTr="00116485">
        <w:tc>
          <w:tcPr>
            <w:tcW w:w="441" w:type="dxa"/>
          </w:tcPr>
          <w:p w14:paraId="58E4940A" w14:textId="77777777" w:rsidR="00910C6C" w:rsidRDefault="00910C6C" w:rsidP="00642524">
            <w:pPr>
              <w:spacing w:before="0"/>
              <w:rPr>
                <w:szCs w:val="32"/>
              </w:rPr>
            </w:pPr>
          </w:p>
        </w:tc>
        <w:tc>
          <w:tcPr>
            <w:tcW w:w="8678" w:type="dxa"/>
            <w:gridSpan w:val="2"/>
          </w:tcPr>
          <w:p w14:paraId="54102EB4" w14:textId="77777777" w:rsidR="00910C6C" w:rsidRDefault="00910C6C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 xml:space="preserve">Erstaufnahme </w:t>
            </w:r>
            <w:r w:rsidRPr="00910C6C">
              <w:rPr>
                <w:szCs w:val="32"/>
              </w:rPr>
              <w:sym w:font="Wingdings" w:char="F0E0"/>
            </w:r>
            <w:r>
              <w:rPr>
                <w:szCs w:val="32"/>
              </w:rPr>
              <w:t xml:space="preserve"> Ergebnis: Verstärkte / Erleichterte Sorgfaltspflichten</w:t>
            </w:r>
          </w:p>
        </w:tc>
      </w:tr>
      <w:tr w:rsidR="00297634" w14:paraId="75798C59" w14:textId="77777777" w:rsidTr="00116485">
        <w:tc>
          <w:tcPr>
            <w:tcW w:w="441" w:type="dxa"/>
          </w:tcPr>
          <w:p w14:paraId="29C828BB" w14:textId="77777777" w:rsidR="00297634" w:rsidRDefault="00297634" w:rsidP="00642524">
            <w:pPr>
              <w:spacing w:before="0"/>
              <w:rPr>
                <w:szCs w:val="32"/>
              </w:rPr>
            </w:pPr>
          </w:p>
        </w:tc>
        <w:tc>
          <w:tcPr>
            <w:tcW w:w="8678" w:type="dxa"/>
            <w:gridSpan w:val="2"/>
          </w:tcPr>
          <w:p w14:paraId="7ECF6599" w14:textId="2655BB0D" w:rsidR="00297634" w:rsidRDefault="00910C6C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Jahres</w:t>
            </w:r>
            <w:r w:rsidR="00547B46">
              <w:rPr>
                <w:szCs w:val="32"/>
              </w:rPr>
              <w:t>u</w:t>
            </w:r>
            <w:r>
              <w:rPr>
                <w:szCs w:val="32"/>
              </w:rPr>
              <w:t xml:space="preserve">pdate </w:t>
            </w:r>
            <w:r w:rsidRPr="00910C6C">
              <w:rPr>
                <w:szCs w:val="32"/>
              </w:rPr>
              <w:sym w:font="Wingdings" w:char="F0E0"/>
            </w:r>
            <w:r>
              <w:rPr>
                <w:szCs w:val="32"/>
              </w:rPr>
              <w:t xml:space="preserve"> Ergebnis: </w:t>
            </w:r>
            <w:r w:rsidR="00255548">
              <w:rPr>
                <w:szCs w:val="32"/>
              </w:rPr>
              <w:t>geänderte Beurteilung ggü. Vorjahr</w:t>
            </w:r>
          </w:p>
        </w:tc>
      </w:tr>
      <w:tr w:rsidR="00543152" w14:paraId="34399568" w14:textId="77777777" w:rsidTr="00AC4908">
        <w:trPr>
          <w:trHeight w:val="109"/>
        </w:trPr>
        <w:tc>
          <w:tcPr>
            <w:tcW w:w="441" w:type="dxa"/>
          </w:tcPr>
          <w:p w14:paraId="530A3694" w14:textId="77777777" w:rsidR="00543152" w:rsidRPr="00297634" w:rsidRDefault="00910C6C" w:rsidP="00AC4908">
            <w:pPr>
              <w:spacing w:before="0"/>
              <w:rPr>
                <w:b/>
                <w:szCs w:val="32"/>
              </w:rPr>
            </w:pPr>
            <w:r>
              <w:rPr>
                <w:b/>
                <w:szCs w:val="32"/>
              </w:rPr>
              <w:t>B.</w:t>
            </w:r>
          </w:p>
        </w:tc>
        <w:tc>
          <w:tcPr>
            <w:tcW w:w="8678" w:type="dxa"/>
            <w:gridSpan w:val="2"/>
          </w:tcPr>
          <w:p w14:paraId="49DCBC88" w14:textId="77777777" w:rsidR="00543152" w:rsidRPr="00297634" w:rsidRDefault="00910C6C" w:rsidP="00AC4908">
            <w:pPr>
              <w:spacing w:before="0"/>
              <w:rPr>
                <w:b/>
                <w:szCs w:val="32"/>
              </w:rPr>
            </w:pPr>
            <w:r>
              <w:rPr>
                <w:b/>
                <w:szCs w:val="32"/>
              </w:rPr>
              <w:t>Erfüllung der Sorgfaltspflichten</w:t>
            </w:r>
          </w:p>
        </w:tc>
      </w:tr>
      <w:tr w:rsidR="00543152" w14:paraId="3CD512DF" w14:textId="77777777" w:rsidTr="00255548">
        <w:tc>
          <w:tcPr>
            <w:tcW w:w="441" w:type="dxa"/>
          </w:tcPr>
          <w:p w14:paraId="2025951E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5CD66DAC" w14:textId="77777777" w:rsidR="00543152" w:rsidRPr="00910C6C" w:rsidRDefault="00255548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1:</w:t>
            </w:r>
          </w:p>
        </w:tc>
        <w:tc>
          <w:tcPr>
            <w:tcW w:w="7276" w:type="dxa"/>
          </w:tcPr>
          <w:p w14:paraId="293A4E28" w14:textId="77777777" w:rsidR="00543152" w:rsidRPr="00910C6C" w:rsidRDefault="00255548" w:rsidP="00642524">
            <w:pPr>
              <w:spacing w:before="0"/>
              <w:rPr>
                <w:szCs w:val="32"/>
              </w:rPr>
            </w:pPr>
            <w:r>
              <w:rPr>
                <w:b/>
                <w:color w:val="FF0000"/>
                <w:szCs w:val="32"/>
              </w:rPr>
              <w:t>A</w:t>
            </w:r>
            <w:r w:rsidRPr="00255548">
              <w:rPr>
                <w:b/>
                <w:color w:val="FF0000"/>
                <w:szCs w:val="32"/>
              </w:rPr>
              <w:t>ktive Mandate pro Jahr aufsteigend</w:t>
            </w:r>
          </w:p>
        </w:tc>
      </w:tr>
      <w:tr w:rsidR="00543152" w14:paraId="72D2A2D5" w14:textId="77777777" w:rsidTr="00255548">
        <w:tc>
          <w:tcPr>
            <w:tcW w:w="441" w:type="dxa"/>
          </w:tcPr>
          <w:p w14:paraId="5541D3A5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59614A97" w14:textId="77777777" w:rsidR="00543152" w:rsidRPr="00910C6C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7276" w:type="dxa"/>
          </w:tcPr>
          <w:p w14:paraId="0477610B" w14:textId="77777777" w:rsidR="00543152" w:rsidRPr="00910C6C" w:rsidRDefault="00910C6C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Identifizierungs</w:t>
            </w:r>
            <w:r w:rsidR="00286410">
              <w:rPr>
                <w:szCs w:val="32"/>
              </w:rPr>
              <w:t>bogen der WPK</w:t>
            </w:r>
          </w:p>
        </w:tc>
      </w:tr>
      <w:tr w:rsidR="00543152" w14:paraId="305D1042" w14:textId="77777777" w:rsidTr="00255548">
        <w:tc>
          <w:tcPr>
            <w:tcW w:w="441" w:type="dxa"/>
          </w:tcPr>
          <w:p w14:paraId="15BDBC4B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2AED46EA" w14:textId="77777777" w:rsidR="00543152" w:rsidRPr="00910C6C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7276" w:type="dxa"/>
          </w:tcPr>
          <w:p w14:paraId="6BC6454A" w14:textId="77777777" w:rsidR="00543152" w:rsidRPr="00910C6C" w:rsidRDefault="00286410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Nachweise zur Identifizierung (Ausweisdokumente / Registerauszüge)</w:t>
            </w:r>
          </w:p>
        </w:tc>
      </w:tr>
      <w:tr w:rsidR="00543152" w14:paraId="5124CDDB" w14:textId="77777777" w:rsidTr="00255548">
        <w:tc>
          <w:tcPr>
            <w:tcW w:w="441" w:type="dxa"/>
          </w:tcPr>
          <w:p w14:paraId="7D458EDC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70869AC9" w14:textId="77777777" w:rsidR="00543152" w:rsidRPr="00910C6C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7276" w:type="dxa"/>
          </w:tcPr>
          <w:p w14:paraId="76ECFD70" w14:textId="77777777" w:rsidR="00543152" w:rsidRDefault="00286410" w:rsidP="00286410">
            <w:pPr>
              <w:pStyle w:val="Listenabsatz"/>
              <w:numPr>
                <w:ilvl w:val="0"/>
                <w:numId w:val="20"/>
              </w:numPr>
              <w:spacing w:before="0"/>
              <w:rPr>
                <w:szCs w:val="32"/>
              </w:rPr>
            </w:pPr>
            <w:r>
              <w:rPr>
                <w:szCs w:val="32"/>
              </w:rPr>
              <w:t>Vertragspartner</w:t>
            </w:r>
          </w:p>
          <w:p w14:paraId="7CC3AB98" w14:textId="77777777" w:rsidR="00286410" w:rsidRDefault="00286410" w:rsidP="00286410">
            <w:pPr>
              <w:pStyle w:val="Listenabsatz"/>
              <w:numPr>
                <w:ilvl w:val="0"/>
                <w:numId w:val="20"/>
              </w:numPr>
              <w:spacing w:before="0"/>
              <w:rPr>
                <w:szCs w:val="32"/>
              </w:rPr>
            </w:pPr>
            <w:r>
              <w:rPr>
                <w:szCs w:val="32"/>
              </w:rPr>
              <w:t>auftretende Person</w:t>
            </w:r>
          </w:p>
          <w:p w14:paraId="799AD46F" w14:textId="77777777" w:rsidR="00286410" w:rsidRDefault="00286410" w:rsidP="00286410">
            <w:pPr>
              <w:pStyle w:val="Listenabsatz"/>
              <w:numPr>
                <w:ilvl w:val="0"/>
                <w:numId w:val="20"/>
              </w:numPr>
              <w:spacing w:before="0"/>
              <w:rPr>
                <w:szCs w:val="32"/>
              </w:rPr>
            </w:pPr>
            <w:r>
              <w:rPr>
                <w:szCs w:val="32"/>
              </w:rPr>
              <w:t xml:space="preserve">wirtschaftlich </w:t>
            </w:r>
            <w:r w:rsidR="00116485">
              <w:rPr>
                <w:szCs w:val="32"/>
              </w:rPr>
              <w:t>Berechtigte (inkl. TR)</w:t>
            </w:r>
          </w:p>
          <w:p w14:paraId="43D4AE05" w14:textId="77777777" w:rsidR="00116485" w:rsidRPr="00286410" w:rsidRDefault="00116485" w:rsidP="00286410">
            <w:pPr>
              <w:pStyle w:val="Listenabsatz"/>
              <w:numPr>
                <w:ilvl w:val="0"/>
                <w:numId w:val="20"/>
              </w:numPr>
              <w:spacing w:before="0"/>
              <w:rPr>
                <w:szCs w:val="32"/>
              </w:rPr>
            </w:pPr>
            <w:r>
              <w:rPr>
                <w:szCs w:val="32"/>
              </w:rPr>
              <w:t>Überlegungen / Ergänzungen / Aufzeichnungen zu den Geschäftsbeziehungen</w:t>
            </w:r>
          </w:p>
        </w:tc>
      </w:tr>
      <w:tr w:rsidR="00543152" w14:paraId="18DA3E00" w14:textId="77777777" w:rsidTr="00255548">
        <w:tc>
          <w:tcPr>
            <w:tcW w:w="441" w:type="dxa"/>
          </w:tcPr>
          <w:p w14:paraId="0BFA34CF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18C8B268" w14:textId="77777777" w:rsidR="00543152" w:rsidRPr="00910C6C" w:rsidRDefault="00255548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2:</w:t>
            </w:r>
          </w:p>
        </w:tc>
        <w:tc>
          <w:tcPr>
            <w:tcW w:w="7276" w:type="dxa"/>
          </w:tcPr>
          <w:p w14:paraId="66710503" w14:textId="77777777" w:rsidR="00543152" w:rsidRPr="00910C6C" w:rsidRDefault="00116485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Verdachtsmeldungen</w:t>
            </w:r>
          </w:p>
        </w:tc>
      </w:tr>
      <w:tr w:rsidR="00543152" w14:paraId="461991EF" w14:textId="77777777" w:rsidTr="00255548">
        <w:tc>
          <w:tcPr>
            <w:tcW w:w="441" w:type="dxa"/>
          </w:tcPr>
          <w:p w14:paraId="07894DC9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3979CBF2" w14:textId="77777777" w:rsidR="00543152" w:rsidRDefault="00255548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3:</w:t>
            </w:r>
          </w:p>
        </w:tc>
        <w:tc>
          <w:tcPr>
            <w:tcW w:w="7276" w:type="dxa"/>
          </w:tcPr>
          <w:p w14:paraId="1091D809" w14:textId="77777777" w:rsidR="00543152" w:rsidRDefault="00116485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Rückfragen FIU</w:t>
            </w:r>
          </w:p>
        </w:tc>
      </w:tr>
      <w:tr w:rsidR="00F624F6" w14:paraId="0D869894" w14:textId="77777777" w:rsidTr="00255548">
        <w:tc>
          <w:tcPr>
            <w:tcW w:w="441" w:type="dxa"/>
          </w:tcPr>
          <w:p w14:paraId="5E004E4C" w14:textId="77777777" w:rsidR="00F624F6" w:rsidRDefault="00F624F6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4CC89698" w14:textId="77777777" w:rsidR="00F624F6" w:rsidRDefault="00255548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4:</w:t>
            </w:r>
          </w:p>
        </w:tc>
        <w:tc>
          <w:tcPr>
            <w:tcW w:w="7276" w:type="dxa"/>
          </w:tcPr>
          <w:p w14:paraId="46462F04" w14:textId="77777777" w:rsidR="00F624F6" w:rsidRDefault="00F624F6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Unterlagen für abgegangene Mandate (inaktiv)</w:t>
            </w:r>
          </w:p>
        </w:tc>
      </w:tr>
      <w:tr w:rsidR="00F624F6" w14:paraId="09AB4A16" w14:textId="77777777" w:rsidTr="00620931">
        <w:tc>
          <w:tcPr>
            <w:tcW w:w="9119" w:type="dxa"/>
            <w:gridSpan w:val="3"/>
          </w:tcPr>
          <w:p w14:paraId="7F981D5C" w14:textId="77777777" w:rsidR="00F624F6" w:rsidRPr="00116485" w:rsidRDefault="00F624F6" w:rsidP="00642524">
            <w:pPr>
              <w:spacing w:before="0"/>
              <w:rPr>
                <w:b/>
                <w:szCs w:val="32"/>
              </w:rPr>
            </w:pPr>
          </w:p>
        </w:tc>
      </w:tr>
      <w:tr w:rsidR="00116485" w14:paraId="136044D6" w14:textId="77777777" w:rsidTr="00F624F6">
        <w:tc>
          <w:tcPr>
            <w:tcW w:w="9119" w:type="dxa"/>
            <w:gridSpan w:val="3"/>
            <w:shd w:val="clear" w:color="auto" w:fill="D9D9D9" w:themeFill="background1" w:themeFillShade="D9"/>
          </w:tcPr>
          <w:p w14:paraId="0B45E49E" w14:textId="77777777" w:rsidR="00116485" w:rsidRPr="00116485" w:rsidRDefault="00116485" w:rsidP="00642524">
            <w:pPr>
              <w:spacing w:before="0"/>
              <w:rPr>
                <w:b/>
                <w:szCs w:val="32"/>
              </w:rPr>
            </w:pPr>
            <w:r w:rsidRPr="00116485">
              <w:rPr>
                <w:b/>
                <w:szCs w:val="32"/>
              </w:rPr>
              <w:t>TEIL II: Interne Sicherungsmaßnahmen</w:t>
            </w:r>
          </w:p>
        </w:tc>
      </w:tr>
      <w:tr w:rsidR="00255548" w14:paraId="36FE8AE9" w14:textId="77777777" w:rsidTr="00255548">
        <w:tc>
          <w:tcPr>
            <w:tcW w:w="441" w:type="dxa"/>
          </w:tcPr>
          <w:p w14:paraId="6F3D8B7F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271D8B76" w14:textId="77777777" w:rsidR="00255548" w:rsidRPr="00910C6C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1:</w:t>
            </w:r>
          </w:p>
        </w:tc>
        <w:tc>
          <w:tcPr>
            <w:tcW w:w="7276" w:type="dxa"/>
          </w:tcPr>
          <w:p w14:paraId="337BFF51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Vordrucke / Formulare</w:t>
            </w:r>
          </w:p>
        </w:tc>
      </w:tr>
      <w:tr w:rsidR="00255548" w14:paraId="2220BE0D" w14:textId="77777777" w:rsidTr="00255548">
        <w:tc>
          <w:tcPr>
            <w:tcW w:w="441" w:type="dxa"/>
          </w:tcPr>
          <w:p w14:paraId="5E23E73B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226AB36D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2:</w:t>
            </w:r>
          </w:p>
        </w:tc>
        <w:tc>
          <w:tcPr>
            <w:tcW w:w="7276" w:type="dxa"/>
          </w:tcPr>
          <w:p w14:paraId="72723323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Aufzeichnungen zu den kanzleiindividuellen Maßnahmen</w:t>
            </w:r>
          </w:p>
        </w:tc>
      </w:tr>
      <w:tr w:rsidR="00255548" w14:paraId="4E3601CA" w14:textId="77777777" w:rsidTr="00255548">
        <w:tc>
          <w:tcPr>
            <w:tcW w:w="441" w:type="dxa"/>
          </w:tcPr>
          <w:p w14:paraId="5D27C7C5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5A27C29B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3:</w:t>
            </w:r>
          </w:p>
          <w:p w14:paraId="42619FAE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(</w:t>
            </w:r>
            <w:r w:rsidRPr="00255548">
              <w:rPr>
                <w:b/>
                <w:color w:val="FF0000"/>
                <w:szCs w:val="32"/>
              </w:rPr>
              <w:t>pro Jahr</w:t>
            </w:r>
            <w:r>
              <w:rPr>
                <w:szCs w:val="32"/>
              </w:rPr>
              <w:t>)</w:t>
            </w:r>
          </w:p>
        </w:tc>
        <w:tc>
          <w:tcPr>
            <w:tcW w:w="7276" w:type="dxa"/>
          </w:tcPr>
          <w:p w14:paraId="3637BB37" w14:textId="77777777" w:rsidR="00255548" w:rsidRPr="00255548" w:rsidRDefault="00255548" w:rsidP="00255548">
            <w:pPr>
              <w:pStyle w:val="Listenabsatz"/>
              <w:numPr>
                <w:ilvl w:val="0"/>
                <w:numId w:val="21"/>
              </w:numPr>
              <w:spacing w:before="0"/>
              <w:rPr>
                <w:szCs w:val="32"/>
              </w:rPr>
            </w:pPr>
            <w:r w:rsidRPr="00255548">
              <w:rPr>
                <w:szCs w:val="32"/>
              </w:rPr>
              <w:t>Schulungsprotokolle</w:t>
            </w:r>
          </w:p>
          <w:p w14:paraId="13160121" w14:textId="77777777" w:rsidR="00255548" w:rsidRPr="00255548" w:rsidRDefault="00255548" w:rsidP="00255548">
            <w:pPr>
              <w:pStyle w:val="Listenabsatz"/>
              <w:numPr>
                <w:ilvl w:val="0"/>
                <w:numId w:val="21"/>
              </w:numPr>
              <w:spacing w:before="0"/>
              <w:rPr>
                <w:szCs w:val="32"/>
              </w:rPr>
            </w:pPr>
            <w:r w:rsidRPr="00255548">
              <w:rPr>
                <w:szCs w:val="32"/>
              </w:rPr>
              <w:t>Fortbildungsmaterialien, etc.</w:t>
            </w:r>
          </w:p>
        </w:tc>
      </w:tr>
      <w:tr w:rsidR="00255548" w14:paraId="675D9E4A" w14:textId="77777777" w:rsidTr="00B96C9A">
        <w:tc>
          <w:tcPr>
            <w:tcW w:w="9119" w:type="dxa"/>
            <w:gridSpan w:val="3"/>
          </w:tcPr>
          <w:p w14:paraId="08EF8212" w14:textId="77777777" w:rsidR="00255548" w:rsidRPr="00F624F6" w:rsidRDefault="00255548" w:rsidP="00255548">
            <w:pPr>
              <w:spacing w:before="0"/>
              <w:rPr>
                <w:b/>
                <w:szCs w:val="32"/>
              </w:rPr>
            </w:pPr>
          </w:p>
        </w:tc>
      </w:tr>
      <w:tr w:rsidR="00255548" w14:paraId="2C22A088" w14:textId="77777777" w:rsidTr="00F624F6">
        <w:tc>
          <w:tcPr>
            <w:tcW w:w="9119" w:type="dxa"/>
            <w:gridSpan w:val="3"/>
            <w:shd w:val="clear" w:color="auto" w:fill="D9D9D9" w:themeFill="background1" w:themeFillShade="D9"/>
          </w:tcPr>
          <w:p w14:paraId="0D8E6E1A" w14:textId="77777777" w:rsidR="00255548" w:rsidRPr="00F624F6" w:rsidRDefault="00255548" w:rsidP="00255548">
            <w:pPr>
              <w:spacing w:before="0"/>
              <w:rPr>
                <w:b/>
                <w:szCs w:val="32"/>
              </w:rPr>
            </w:pPr>
            <w:r w:rsidRPr="00F624F6">
              <w:rPr>
                <w:b/>
                <w:szCs w:val="32"/>
              </w:rPr>
              <w:t>TEIL III: Literatur / Rechtliche Grundlagen</w:t>
            </w:r>
          </w:p>
        </w:tc>
      </w:tr>
      <w:tr w:rsidR="00255548" w14:paraId="1931A529" w14:textId="77777777" w:rsidTr="00255548">
        <w:tc>
          <w:tcPr>
            <w:tcW w:w="441" w:type="dxa"/>
          </w:tcPr>
          <w:p w14:paraId="47754704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79323479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1.</w:t>
            </w:r>
          </w:p>
        </w:tc>
        <w:tc>
          <w:tcPr>
            <w:tcW w:w="7276" w:type="dxa"/>
          </w:tcPr>
          <w:p w14:paraId="161405DD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Formularwesen</w:t>
            </w:r>
          </w:p>
        </w:tc>
      </w:tr>
      <w:tr w:rsidR="00255548" w14:paraId="005190B6" w14:textId="77777777" w:rsidTr="00255548">
        <w:tc>
          <w:tcPr>
            <w:tcW w:w="441" w:type="dxa"/>
          </w:tcPr>
          <w:p w14:paraId="2099E060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4A418B7B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2.</w:t>
            </w:r>
          </w:p>
        </w:tc>
        <w:tc>
          <w:tcPr>
            <w:tcW w:w="7276" w:type="dxa"/>
          </w:tcPr>
          <w:p w14:paraId="4F90C7E6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Kurzdarstellung</w:t>
            </w:r>
          </w:p>
        </w:tc>
      </w:tr>
      <w:tr w:rsidR="00255548" w14:paraId="682649C2" w14:textId="77777777" w:rsidTr="00255548">
        <w:tc>
          <w:tcPr>
            <w:tcW w:w="441" w:type="dxa"/>
          </w:tcPr>
          <w:p w14:paraId="5429348A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4BD1623B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3.</w:t>
            </w:r>
          </w:p>
        </w:tc>
        <w:tc>
          <w:tcPr>
            <w:tcW w:w="7276" w:type="dxa"/>
          </w:tcPr>
          <w:p w14:paraId="3AB26054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Anwendungshinweise</w:t>
            </w:r>
          </w:p>
        </w:tc>
      </w:tr>
    </w:tbl>
    <w:p w14:paraId="1FE8901D" w14:textId="77777777" w:rsidR="00A8412C" w:rsidRDefault="00A8412C" w:rsidP="00642524">
      <w:pPr>
        <w:spacing w:before="0"/>
        <w:rPr>
          <w:szCs w:val="32"/>
        </w:rPr>
      </w:pPr>
    </w:p>
    <w:p w14:paraId="37ED6CF2" w14:textId="77777777" w:rsidR="00077D11" w:rsidRPr="00A8412C" w:rsidRDefault="00077D11" w:rsidP="00A8412C">
      <w:pPr>
        <w:rPr>
          <w:szCs w:val="32"/>
        </w:rPr>
      </w:pPr>
    </w:p>
    <w:sectPr w:rsidR="00077D11" w:rsidRPr="00A8412C" w:rsidSect="00AB29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DB736" w14:textId="77777777" w:rsidR="00077D11" w:rsidRDefault="00077D11">
      <w:pPr>
        <w:spacing w:before="0"/>
      </w:pPr>
      <w:r>
        <w:separator/>
      </w:r>
    </w:p>
  </w:endnote>
  <w:endnote w:type="continuationSeparator" w:id="0">
    <w:p w14:paraId="416D3EFD" w14:textId="77777777" w:rsidR="00077D11" w:rsidRDefault="00077D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6E0EE" w14:textId="77777777" w:rsidR="00C64C9E" w:rsidRDefault="00C64C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C5CE" w14:textId="77777777" w:rsidR="00077D11" w:rsidRPr="00E368C3" w:rsidRDefault="00077D11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noProof/>
        <w:sz w:val="20"/>
      </w:rPr>
      <w:drawing>
        <wp:inline distT="0" distB="0" distL="0" distR="0" wp14:anchorId="546CDBEC" wp14:editId="6F3DBDBB">
          <wp:extent cx="1404000" cy="562675"/>
          <wp:effectExtent l="0" t="0" r="5715" b="889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Marke2018_Cyan_Webseite_RGB_Copyright_ko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6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3/26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139"/>
    </w:tblGrid>
    <w:tr w:rsidR="00AB29F2" w14:paraId="37F7C7D7" w14:textId="77777777" w:rsidTr="00BD5722">
      <w:trPr>
        <w:trHeight w:hRule="exact" w:val="1191"/>
      </w:trPr>
      <w:tc>
        <w:tcPr>
          <w:tcW w:w="3020" w:type="dxa"/>
          <w:vAlign w:val="bottom"/>
          <w:hideMark/>
        </w:tcPr>
        <w:p w14:paraId="165887B4" w14:textId="77777777" w:rsidR="00AB29F2" w:rsidRPr="00547B46" w:rsidRDefault="00AB29F2" w:rsidP="00AB29F2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18"/>
              <w:szCs w:val="18"/>
              <w:lang w:eastAsia="en-US"/>
            </w:rPr>
          </w:pPr>
          <w:r w:rsidRPr="00547B46">
            <w:rPr>
              <w:sz w:val="18"/>
              <w:szCs w:val="18"/>
            </w:rPr>
            <w:t xml:space="preserve">Seite </w:t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fldChar w:fldCharType="begin"/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instrText>PAGE   \* MERGEFORMAT</w:instrText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fldChar w:fldCharType="separate"/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t>1</w:t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fldChar w:fldCharType="end"/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18"/>
                <w:szCs w:val="18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t xml:space="preserve">von </w:t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fldChar w:fldCharType="begin"/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instrText xml:space="preserve"> NUMPAGES  \* Arabic  \* MERGEFORMAT </w:instrText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fldChar w:fldCharType="separate"/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t>26</w:t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fldChar w:fldCharType="end"/>
              </w:r>
            </w:sdtContent>
          </w:sdt>
        </w:p>
        <w:p w14:paraId="5D5AD0E4" w14:textId="3645A441" w:rsidR="00AB29F2" w:rsidRDefault="00C64C9E" w:rsidP="00AB29F2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UPfQK</w:t>
          </w:r>
          <w:r w:rsidR="00AB29F2" w:rsidRPr="00547B46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47B46" w:rsidRPr="00547B46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3021" w:type="dxa"/>
          <w:vAlign w:val="bottom"/>
          <w:hideMark/>
        </w:tcPr>
        <w:p w14:paraId="000CA621" w14:textId="478F1BD8" w:rsidR="00AB29F2" w:rsidRDefault="00547B46" w:rsidP="00AB29F2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82BFEB1" wp14:editId="2AD6A23F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4A22E6A9" w14:textId="0A7A7B60" w:rsidR="00AB29F2" w:rsidRPr="00547B46" w:rsidRDefault="00AB29F2" w:rsidP="00547B46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547B46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hilfe </w:t>
          </w:r>
          <w:r w:rsidR="00F04000">
            <w:rPr>
              <w:rFonts w:eastAsiaTheme="minorHAnsi" w:cstheme="minorBidi"/>
              <w:b/>
              <w:color w:val="00B0F0"/>
              <w:sz w:val="20"/>
              <w:lang w:eastAsia="en-US"/>
            </w:rPr>
            <w:t>4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C64C9E">
            <w:rPr>
              <w:rFonts w:eastAsiaTheme="minorHAnsi" w:cstheme="minorBidi"/>
              <w:b/>
              <w:color w:val="00B0F0"/>
              <w:sz w:val="20"/>
              <w:lang w:eastAsia="en-US"/>
            </w:rPr>
            <w:t>1</w:t>
          </w:r>
        </w:p>
      </w:tc>
    </w:tr>
  </w:tbl>
  <w:p w14:paraId="37BA5DD8" w14:textId="77777777" w:rsidR="00077D11" w:rsidRPr="00AB29F2" w:rsidRDefault="00077D11" w:rsidP="00AB29F2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67AE0" w14:textId="77777777" w:rsidR="00077D11" w:rsidRDefault="00077D11" w:rsidP="00EE217B">
      <w:pPr>
        <w:pStyle w:val="Fuzeile"/>
      </w:pPr>
    </w:p>
    <w:p w14:paraId="32E4A5C3" w14:textId="77777777" w:rsidR="00077D11" w:rsidRPr="00EE217B" w:rsidRDefault="00077D1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6104048" w14:textId="77777777" w:rsidR="00077D11" w:rsidRDefault="00077D11" w:rsidP="00711AB6">
      <w:pPr>
        <w:spacing w:before="0"/>
        <w:jc w:val="center"/>
      </w:pPr>
    </w:p>
    <w:p w14:paraId="087ED636" w14:textId="77777777" w:rsidR="00077D11" w:rsidRPr="00711AB6" w:rsidRDefault="00077D1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95064" w14:textId="77777777" w:rsidR="00C64C9E" w:rsidRDefault="00C64C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24FE" w14:textId="77777777" w:rsidR="00077D11" w:rsidRPr="00665F75" w:rsidRDefault="00077D1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77DEC3" wp14:editId="31A9A6B3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0FC8B" w14:textId="176A1EBB" w:rsidR="00077D11" w:rsidRPr="00742EA1" w:rsidRDefault="00077D11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6372" w:rsidRPr="00166372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6372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Gliederung der Dokumentationshilfen zum GwG für eine KMP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7DEC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4F80FC8B" w14:textId="176A1EBB" w:rsidR="00077D11" w:rsidRPr="00742EA1" w:rsidRDefault="00077D11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66372" w:rsidRPr="00166372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66372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Gliederung der Dokumentationshilfen zum GwG für eine KMP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34894" w14:textId="77777777" w:rsidR="00077D11" w:rsidRPr="00DF1940" w:rsidRDefault="00077D11" w:rsidP="00543152">
    <w:pPr>
      <w:pStyle w:val="berschrift1"/>
      <w:numPr>
        <w:ilvl w:val="0"/>
        <w:numId w:val="0"/>
      </w:numPr>
      <w:rPr>
        <w:rFonts w:ascii="Century Gothic" w:hAnsi="Century Gothic"/>
        <w:b w:val="0"/>
        <w:color w:val="000000" w:themeColor="text1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40C7F"/>
    <w:multiLevelType w:val="hybridMultilevel"/>
    <w:tmpl w:val="0B7873B0"/>
    <w:lvl w:ilvl="0" w:tplc="7CC0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3F5929"/>
    <w:multiLevelType w:val="hybridMultilevel"/>
    <w:tmpl w:val="93C8FB0E"/>
    <w:lvl w:ilvl="0" w:tplc="CC0A472A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4AAC"/>
    <w:multiLevelType w:val="hybridMultilevel"/>
    <w:tmpl w:val="FC48DF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FC53B10"/>
    <w:multiLevelType w:val="hybridMultilevel"/>
    <w:tmpl w:val="7FA432FA"/>
    <w:lvl w:ilvl="0" w:tplc="F4F05872">
      <w:numFmt w:val="bullet"/>
      <w:lvlText w:val="–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8"/>
  </w:num>
  <w:num w:numId="18">
    <w:abstractNumId w:val="19"/>
  </w:num>
  <w:num w:numId="19">
    <w:abstractNumId w:val="13"/>
  </w:num>
  <w:num w:numId="20">
    <w:abstractNumId w:val="14"/>
  </w:num>
  <w:num w:numId="2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034"/>
    <w:rsid w:val="00002230"/>
    <w:rsid w:val="00002EED"/>
    <w:rsid w:val="000030A9"/>
    <w:rsid w:val="0001477C"/>
    <w:rsid w:val="00026357"/>
    <w:rsid w:val="0002748A"/>
    <w:rsid w:val="0003242D"/>
    <w:rsid w:val="0004061E"/>
    <w:rsid w:val="000503CF"/>
    <w:rsid w:val="0005326E"/>
    <w:rsid w:val="000616B8"/>
    <w:rsid w:val="00064F40"/>
    <w:rsid w:val="00075E7C"/>
    <w:rsid w:val="00077D11"/>
    <w:rsid w:val="00080B9A"/>
    <w:rsid w:val="00086B8A"/>
    <w:rsid w:val="0009344D"/>
    <w:rsid w:val="00097B2B"/>
    <w:rsid w:val="000A0AA2"/>
    <w:rsid w:val="000B1337"/>
    <w:rsid w:val="000E26F7"/>
    <w:rsid w:val="00111AC6"/>
    <w:rsid w:val="00116485"/>
    <w:rsid w:val="001205E2"/>
    <w:rsid w:val="00143F11"/>
    <w:rsid w:val="0015716C"/>
    <w:rsid w:val="00165A53"/>
    <w:rsid w:val="00166372"/>
    <w:rsid w:val="00180880"/>
    <w:rsid w:val="00184E10"/>
    <w:rsid w:val="0019585B"/>
    <w:rsid w:val="001A1B58"/>
    <w:rsid w:val="001B3F50"/>
    <w:rsid w:val="001B7E25"/>
    <w:rsid w:val="001C0D6B"/>
    <w:rsid w:val="001C1789"/>
    <w:rsid w:val="001D0942"/>
    <w:rsid w:val="001D22E2"/>
    <w:rsid w:val="001E1F96"/>
    <w:rsid w:val="001E38E2"/>
    <w:rsid w:val="001E3BE0"/>
    <w:rsid w:val="001E7A82"/>
    <w:rsid w:val="001F04DD"/>
    <w:rsid w:val="002065BE"/>
    <w:rsid w:val="0021047B"/>
    <w:rsid w:val="00213C34"/>
    <w:rsid w:val="00255548"/>
    <w:rsid w:val="00257647"/>
    <w:rsid w:val="002717FB"/>
    <w:rsid w:val="00283F41"/>
    <w:rsid w:val="00284FA6"/>
    <w:rsid w:val="00285560"/>
    <w:rsid w:val="00285C0D"/>
    <w:rsid w:val="00286410"/>
    <w:rsid w:val="00290924"/>
    <w:rsid w:val="0029592F"/>
    <w:rsid w:val="00297634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4E77"/>
    <w:rsid w:val="00376DCD"/>
    <w:rsid w:val="00382BCD"/>
    <w:rsid w:val="00382BD4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45BD"/>
    <w:rsid w:val="004B5526"/>
    <w:rsid w:val="004B5A8E"/>
    <w:rsid w:val="004B6415"/>
    <w:rsid w:val="004C3F5D"/>
    <w:rsid w:val="004C60FF"/>
    <w:rsid w:val="004D43D5"/>
    <w:rsid w:val="004D6C91"/>
    <w:rsid w:val="004E5A88"/>
    <w:rsid w:val="004E699D"/>
    <w:rsid w:val="004F1C26"/>
    <w:rsid w:val="004F1E92"/>
    <w:rsid w:val="004F4FDE"/>
    <w:rsid w:val="004F5BFC"/>
    <w:rsid w:val="0050152B"/>
    <w:rsid w:val="005060F4"/>
    <w:rsid w:val="00516C43"/>
    <w:rsid w:val="0052103B"/>
    <w:rsid w:val="00522A2D"/>
    <w:rsid w:val="00525CDB"/>
    <w:rsid w:val="00527267"/>
    <w:rsid w:val="00534A4B"/>
    <w:rsid w:val="00543152"/>
    <w:rsid w:val="005473EF"/>
    <w:rsid w:val="00547B46"/>
    <w:rsid w:val="0055136F"/>
    <w:rsid w:val="0055156D"/>
    <w:rsid w:val="00567521"/>
    <w:rsid w:val="00583AA1"/>
    <w:rsid w:val="005913EC"/>
    <w:rsid w:val="005921A2"/>
    <w:rsid w:val="005967E6"/>
    <w:rsid w:val="005B0886"/>
    <w:rsid w:val="005B57D7"/>
    <w:rsid w:val="005B7F7F"/>
    <w:rsid w:val="005C1C85"/>
    <w:rsid w:val="005C5708"/>
    <w:rsid w:val="005D1825"/>
    <w:rsid w:val="005D26BD"/>
    <w:rsid w:val="005D2A74"/>
    <w:rsid w:val="005D3C1A"/>
    <w:rsid w:val="005E07BD"/>
    <w:rsid w:val="005E7803"/>
    <w:rsid w:val="005F6F40"/>
    <w:rsid w:val="00632C1A"/>
    <w:rsid w:val="006419E8"/>
    <w:rsid w:val="00642524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375F"/>
    <w:rsid w:val="006E7126"/>
    <w:rsid w:val="006F4DB3"/>
    <w:rsid w:val="007026D1"/>
    <w:rsid w:val="00711AB6"/>
    <w:rsid w:val="00716DD5"/>
    <w:rsid w:val="00720E5C"/>
    <w:rsid w:val="00721A1A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2E24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71DF"/>
    <w:rsid w:val="00891EEA"/>
    <w:rsid w:val="008976BA"/>
    <w:rsid w:val="008A5560"/>
    <w:rsid w:val="008C44B0"/>
    <w:rsid w:val="008C6E3E"/>
    <w:rsid w:val="008C788B"/>
    <w:rsid w:val="008D1A8E"/>
    <w:rsid w:val="008E0D82"/>
    <w:rsid w:val="008E0FC7"/>
    <w:rsid w:val="008F75E7"/>
    <w:rsid w:val="00901AB9"/>
    <w:rsid w:val="009075A9"/>
    <w:rsid w:val="00910C6C"/>
    <w:rsid w:val="009212B4"/>
    <w:rsid w:val="0095198B"/>
    <w:rsid w:val="00970211"/>
    <w:rsid w:val="009760D0"/>
    <w:rsid w:val="00980E40"/>
    <w:rsid w:val="00991DC6"/>
    <w:rsid w:val="0099236A"/>
    <w:rsid w:val="009A6E64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12C"/>
    <w:rsid w:val="00A8486F"/>
    <w:rsid w:val="00A878E0"/>
    <w:rsid w:val="00A87FE5"/>
    <w:rsid w:val="00A946ED"/>
    <w:rsid w:val="00AA65D6"/>
    <w:rsid w:val="00AB29F2"/>
    <w:rsid w:val="00AC17EE"/>
    <w:rsid w:val="00AC4908"/>
    <w:rsid w:val="00AE290A"/>
    <w:rsid w:val="00AF1983"/>
    <w:rsid w:val="00B13741"/>
    <w:rsid w:val="00B15817"/>
    <w:rsid w:val="00B1680D"/>
    <w:rsid w:val="00B22993"/>
    <w:rsid w:val="00B261B2"/>
    <w:rsid w:val="00B6345C"/>
    <w:rsid w:val="00B73242"/>
    <w:rsid w:val="00B77530"/>
    <w:rsid w:val="00B916B0"/>
    <w:rsid w:val="00BA02EC"/>
    <w:rsid w:val="00BA1533"/>
    <w:rsid w:val="00BA1564"/>
    <w:rsid w:val="00BA7590"/>
    <w:rsid w:val="00BC6A51"/>
    <w:rsid w:val="00BD2864"/>
    <w:rsid w:val="00BD37FF"/>
    <w:rsid w:val="00BD5722"/>
    <w:rsid w:val="00BD62C0"/>
    <w:rsid w:val="00BD63AF"/>
    <w:rsid w:val="00BE368B"/>
    <w:rsid w:val="00BF0354"/>
    <w:rsid w:val="00BF2B89"/>
    <w:rsid w:val="00BF7EB9"/>
    <w:rsid w:val="00C24E59"/>
    <w:rsid w:val="00C30D7D"/>
    <w:rsid w:val="00C43D74"/>
    <w:rsid w:val="00C470A2"/>
    <w:rsid w:val="00C53F3B"/>
    <w:rsid w:val="00C61048"/>
    <w:rsid w:val="00C64C9E"/>
    <w:rsid w:val="00C74592"/>
    <w:rsid w:val="00C8522D"/>
    <w:rsid w:val="00C91917"/>
    <w:rsid w:val="00C91AC1"/>
    <w:rsid w:val="00C940C7"/>
    <w:rsid w:val="00CA5FDE"/>
    <w:rsid w:val="00CA6FFC"/>
    <w:rsid w:val="00CB24C7"/>
    <w:rsid w:val="00CC19EF"/>
    <w:rsid w:val="00CD1A9A"/>
    <w:rsid w:val="00CD4117"/>
    <w:rsid w:val="00CE5EA5"/>
    <w:rsid w:val="00CE73C2"/>
    <w:rsid w:val="00D13BD1"/>
    <w:rsid w:val="00D25D02"/>
    <w:rsid w:val="00D45365"/>
    <w:rsid w:val="00D4775C"/>
    <w:rsid w:val="00D61222"/>
    <w:rsid w:val="00D62473"/>
    <w:rsid w:val="00D66913"/>
    <w:rsid w:val="00D91A6D"/>
    <w:rsid w:val="00DA6374"/>
    <w:rsid w:val="00DB3534"/>
    <w:rsid w:val="00DB3B77"/>
    <w:rsid w:val="00DC5CF9"/>
    <w:rsid w:val="00DD3447"/>
    <w:rsid w:val="00DD5810"/>
    <w:rsid w:val="00DE10AB"/>
    <w:rsid w:val="00DE2B44"/>
    <w:rsid w:val="00DE7034"/>
    <w:rsid w:val="00DF194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7090A"/>
    <w:rsid w:val="00E73AA0"/>
    <w:rsid w:val="00E77518"/>
    <w:rsid w:val="00EA2ACF"/>
    <w:rsid w:val="00EA74B3"/>
    <w:rsid w:val="00EC00F0"/>
    <w:rsid w:val="00EE217B"/>
    <w:rsid w:val="00EF2558"/>
    <w:rsid w:val="00F029CC"/>
    <w:rsid w:val="00F02A61"/>
    <w:rsid w:val="00F04000"/>
    <w:rsid w:val="00F2421E"/>
    <w:rsid w:val="00F3121A"/>
    <w:rsid w:val="00F31BEA"/>
    <w:rsid w:val="00F35247"/>
    <w:rsid w:val="00F43427"/>
    <w:rsid w:val="00F508B7"/>
    <w:rsid w:val="00F51F9C"/>
    <w:rsid w:val="00F579A0"/>
    <w:rsid w:val="00F607DD"/>
    <w:rsid w:val="00F624F6"/>
    <w:rsid w:val="00F672A4"/>
    <w:rsid w:val="00F67FF5"/>
    <w:rsid w:val="00F87375"/>
    <w:rsid w:val="00F920AB"/>
    <w:rsid w:val="00F9362C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C27BFF1"/>
  <w15:docId w15:val="{BE3EA066-336F-426D-A8C8-27E7F26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CC59ED1-B1B8-48C1-BB5F-63B4A9C1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48</cp:revision>
  <cp:lastPrinted>2025-09-09T07:57:00Z</cp:lastPrinted>
  <dcterms:created xsi:type="dcterms:W3CDTF">2019-07-29T13:40:00Z</dcterms:created>
  <dcterms:modified xsi:type="dcterms:W3CDTF">2025-09-09T07:57:00Z</dcterms:modified>
</cp:coreProperties>
</file>