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CD096E" w:rsidRPr="00DE5B92" w14:paraId="2E5DB61E" w14:textId="77777777" w:rsidTr="007115FF">
        <w:trPr>
          <w:cantSplit/>
          <w:trHeight w:val="207"/>
        </w:trPr>
        <w:tc>
          <w:tcPr>
            <w:tcW w:w="8651" w:type="dxa"/>
            <w:shd w:val="clear" w:color="auto" w:fill="CCECFF"/>
            <w:tcMar>
              <w:top w:w="113" w:type="dxa"/>
              <w:bottom w:w="113" w:type="dxa"/>
            </w:tcMar>
          </w:tcPr>
          <w:p w14:paraId="2E4FE133" w14:textId="77777777" w:rsidR="00CD096E" w:rsidRPr="00DE5B92" w:rsidRDefault="00CD096E" w:rsidP="00CD096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</w:rPr>
              <w:t>Auszug</w:t>
            </w:r>
            <w:r w:rsidR="00EC59BC">
              <w:rPr>
                <w:rFonts w:ascii="Century Gothic" w:hAnsi="Century Gothic"/>
                <w:sz w:val="28"/>
              </w:rPr>
              <w:t xml:space="preserve"> aus dem </w:t>
            </w:r>
            <w:proofErr w:type="spellStart"/>
            <w:r w:rsidR="00EC59BC">
              <w:rPr>
                <w:rFonts w:ascii="Century Gothic" w:hAnsi="Century Gothic"/>
                <w:sz w:val="28"/>
              </w:rPr>
              <w:t>RefE</w:t>
            </w:r>
            <w:proofErr w:type="spellEnd"/>
            <w:r w:rsidR="00EC59BC">
              <w:rPr>
                <w:rFonts w:ascii="Century Gothic" w:hAnsi="Century Gothic"/>
                <w:sz w:val="28"/>
              </w:rPr>
              <w:t xml:space="preserve"> des BMF</w:t>
            </w:r>
            <w:r>
              <w:rPr>
                <w:rFonts w:ascii="Century Gothic" w:hAnsi="Century Gothic"/>
                <w:sz w:val="28"/>
              </w:rPr>
              <w:t xml:space="preserve">: </w:t>
            </w:r>
            <w:r w:rsidR="00EC59BC">
              <w:rPr>
                <w:rFonts w:ascii="Century Gothic" w:hAnsi="Century Gothic"/>
                <w:sz w:val="28"/>
              </w:rPr>
              <w:br/>
            </w:r>
            <w:r>
              <w:rPr>
                <w:rFonts w:ascii="Century Gothic" w:hAnsi="Century Gothic"/>
                <w:sz w:val="28"/>
              </w:rPr>
              <w:t>Thema</w:t>
            </w:r>
            <w:r w:rsidR="007B5052">
              <w:rPr>
                <w:rFonts w:ascii="Century Gothic" w:hAnsi="Century Gothic"/>
                <w:sz w:val="28"/>
              </w:rPr>
              <w:t xml:space="preserve"> V</w:t>
            </w:r>
            <w:r w:rsidR="007B5052" w:rsidRPr="007B5052">
              <w:rPr>
                <w:rFonts w:ascii="Century Gothic" w:hAnsi="Century Gothic"/>
                <w:sz w:val="28"/>
              </w:rPr>
              <w:t>ideoidentifizierung</w:t>
            </w:r>
            <w:r w:rsidR="007B5052">
              <w:rPr>
                <w:rFonts w:ascii="Century Gothic" w:hAnsi="Century Gothic"/>
                <w:sz w:val="28"/>
              </w:rPr>
              <w:t xml:space="preserve"> nach dem GWG</w:t>
            </w:r>
          </w:p>
        </w:tc>
        <w:tc>
          <w:tcPr>
            <w:tcW w:w="421" w:type="dxa"/>
            <w:shd w:val="clear" w:color="auto" w:fill="CCECFF"/>
            <w:textDirection w:val="btLr"/>
            <w:vAlign w:val="center"/>
          </w:tcPr>
          <w:p w14:paraId="497F293C" w14:textId="77777777" w:rsidR="00CD096E" w:rsidRPr="00FC0714" w:rsidRDefault="00CD096E" w:rsidP="00CD096E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5C207623" w14:textId="77777777" w:rsidR="00F3121A" w:rsidRDefault="00F3121A" w:rsidP="008A5560">
      <w:pPr>
        <w:spacing w:before="0"/>
        <w:rPr>
          <w:szCs w:val="32"/>
        </w:rPr>
      </w:pPr>
    </w:p>
    <w:p w14:paraId="6461035D" w14:textId="77777777" w:rsidR="00B21EEF" w:rsidRDefault="00B21EEF" w:rsidP="00B21EEF">
      <w:pPr>
        <w:spacing w:before="0"/>
        <w:jc w:val="center"/>
        <w:rPr>
          <w:szCs w:val="32"/>
        </w:rPr>
      </w:pPr>
    </w:p>
    <w:p w14:paraId="78CB0124" w14:textId="77777777" w:rsidR="000044D3" w:rsidRDefault="009D0331" w:rsidP="008F386C">
      <w:pPr>
        <w:spacing w:before="0"/>
        <w:jc w:val="center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EFAE9A" wp14:editId="3B0A291B">
                <wp:simplePos x="0" y="0"/>
                <wp:positionH relativeFrom="column">
                  <wp:posOffset>918210</wp:posOffset>
                </wp:positionH>
                <wp:positionV relativeFrom="paragraph">
                  <wp:posOffset>6839585</wp:posOffset>
                </wp:positionV>
                <wp:extent cx="409575" cy="295275"/>
                <wp:effectExtent l="0" t="0" r="9525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E4475" w14:textId="77777777" w:rsidR="009D0331" w:rsidRPr="009D0331" w:rsidRDefault="009D0331" w:rsidP="009D0331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D0331">
                              <w:rPr>
                                <w:color w:val="000000" w:themeColor="text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left:0;text-align:left;margin-left:72.3pt;margin-top:538.55pt;width:3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" filled="f" stroked="f" strokeweight="2pt">
                <v:textbox inset="0,0,0,0">
                  <w:txbxContent>
                    <w:p w:rsidR="009D0331" w:rsidRPr="009D0331" w:rsidRDefault="009D0331" w:rsidP="009D0331">
                      <w:pPr>
                        <w:spacing w:before="0"/>
                        <w:jc w:val="left"/>
                        <w:rPr>
                          <w:color w:val="000000" w:themeColor="text1"/>
                        </w:rPr>
                      </w:pPr>
                      <w:r w:rsidRPr="009D0331">
                        <w:rPr>
                          <w:color w:val="000000" w:themeColor="text1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8F386C">
        <w:rPr>
          <w:noProof/>
          <w:szCs w:val="32"/>
        </w:rPr>
        <w:drawing>
          <wp:inline distT="0" distB="0" distL="0" distR="0" wp14:anchorId="0FD7BE83" wp14:editId="62B468ED">
            <wp:extent cx="5420855" cy="7670570"/>
            <wp:effectExtent l="0" t="0" r="8890" b="6985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855" cy="767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B3AC" w14:textId="77777777" w:rsidR="000044D3" w:rsidRDefault="000044D3">
      <w:pPr>
        <w:spacing w:before="0"/>
        <w:jc w:val="left"/>
        <w:rPr>
          <w:szCs w:val="32"/>
        </w:rPr>
      </w:pPr>
    </w:p>
    <w:p w14:paraId="1FB48F0D" w14:textId="77777777" w:rsidR="00702124" w:rsidRDefault="00760212">
      <w:pPr>
        <w:spacing w:before="0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2A34EC" wp14:editId="743D1FFE">
                <wp:simplePos x="0" y="0"/>
                <wp:positionH relativeFrom="column">
                  <wp:posOffset>941705</wp:posOffset>
                </wp:positionH>
                <wp:positionV relativeFrom="paragraph">
                  <wp:posOffset>386397</wp:posOffset>
                </wp:positionV>
                <wp:extent cx="409575" cy="295275"/>
                <wp:effectExtent l="0" t="0" r="9525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F2906" w14:textId="77777777" w:rsidR="00760212" w:rsidRPr="009D0331" w:rsidRDefault="00760212" w:rsidP="00760212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D0331">
                              <w:rPr>
                                <w:color w:val="000000" w:themeColor="text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96185" id="Rechteck 2" o:spid="_x0000_s1027" style="position:absolute;margin-left:74.15pt;margin-top:30.4pt;width:32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" filled="f" stroked="f" strokeweight="2pt">
                <v:textbox inset="0,0,0,0">
                  <w:txbxContent>
                    <w:p w:rsidR="00760212" w:rsidRPr="009D0331" w:rsidRDefault="00760212" w:rsidP="00760212">
                      <w:pPr>
                        <w:spacing w:before="0"/>
                        <w:jc w:val="left"/>
                        <w:rPr>
                          <w:color w:val="000000" w:themeColor="text1"/>
                        </w:rPr>
                      </w:pPr>
                      <w:r w:rsidRPr="009D0331">
                        <w:rPr>
                          <w:color w:val="000000" w:themeColor="text1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702124">
        <w:rPr>
          <w:noProof/>
          <w:szCs w:val="32"/>
        </w:rPr>
        <w:drawing>
          <wp:anchor distT="0" distB="0" distL="114300" distR="114300" simplePos="0" relativeHeight="251658240" behindDoc="0" locked="0" layoutInCell="1" allowOverlap="1" wp14:anchorId="68014071" wp14:editId="131221E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67165" cy="7594600"/>
            <wp:effectExtent l="0" t="0" r="5080" b="6350"/>
            <wp:wrapSquare wrapText="bothSides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165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124">
        <w:rPr>
          <w:szCs w:val="32"/>
        </w:rPr>
        <w:br w:type="page"/>
      </w:r>
    </w:p>
    <w:p w14:paraId="6CE096B9" w14:textId="77777777" w:rsidR="00B21EEF" w:rsidRDefault="00B21EEF" w:rsidP="008F386C">
      <w:pPr>
        <w:spacing w:before="0"/>
        <w:jc w:val="center"/>
        <w:rPr>
          <w:szCs w:val="32"/>
        </w:rPr>
      </w:pPr>
    </w:p>
    <w:p w14:paraId="7F032F77" w14:textId="77777777" w:rsidR="00524FB4" w:rsidRDefault="00524FB4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59264" behindDoc="0" locked="0" layoutInCell="1" allowOverlap="1" wp14:anchorId="39ABF94E" wp14:editId="1588036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38775" cy="7696200"/>
            <wp:effectExtent l="0" t="0" r="9525" b="0"/>
            <wp:wrapSquare wrapText="bothSides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32"/>
        </w:rPr>
        <w:br w:type="page"/>
      </w:r>
    </w:p>
    <w:p w14:paraId="3840D69A" w14:textId="77777777" w:rsidR="00D72A1A" w:rsidRDefault="00D72A1A" w:rsidP="008F386C">
      <w:pPr>
        <w:spacing w:before="0"/>
        <w:jc w:val="center"/>
        <w:rPr>
          <w:szCs w:val="32"/>
        </w:rPr>
      </w:pPr>
    </w:p>
    <w:p w14:paraId="2A759ADA" w14:textId="77777777" w:rsidR="000E355A" w:rsidRDefault="000E355A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0288" behindDoc="0" locked="0" layoutInCell="1" allowOverlap="1" wp14:anchorId="1DF62BC8" wp14:editId="07FA4A16">
            <wp:simplePos x="723900" y="939800"/>
            <wp:positionH relativeFrom="margin">
              <wp:align>center</wp:align>
            </wp:positionH>
            <wp:positionV relativeFrom="margin">
              <wp:align>center</wp:align>
            </wp:positionV>
            <wp:extent cx="5537695" cy="7835900"/>
            <wp:effectExtent l="0" t="0" r="6350" b="0"/>
            <wp:wrapSquare wrapText="bothSides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695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w:br w:type="page"/>
      </w:r>
    </w:p>
    <w:p w14:paraId="7CC26CEA" w14:textId="77777777" w:rsidR="00191065" w:rsidRDefault="00E21350" w:rsidP="008F386C">
      <w:pPr>
        <w:spacing w:before="0"/>
        <w:jc w:val="center"/>
        <w:rPr>
          <w:szCs w:val="32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27F8EAD6" wp14:editId="1355DA1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02580" cy="7645400"/>
            <wp:effectExtent l="0" t="0" r="7620" b="0"/>
            <wp:wrapSquare wrapText="bothSides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6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95766" w14:textId="77777777" w:rsidR="00E21350" w:rsidRDefault="00E21350">
      <w:pPr>
        <w:spacing w:before="0"/>
        <w:jc w:val="left"/>
        <w:rPr>
          <w:szCs w:val="32"/>
        </w:rPr>
      </w:pPr>
      <w:r>
        <w:rPr>
          <w:szCs w:val="32"/>
        </w:rPr>
        <w:br w:type="page"/>
      </w:r>
    </w:p>
    <w:p w14:paraId="31FAD0C7" w14:textId="77777777" w:rsidR="00E21350" w:rsidRDefault="0034430A">
      <w:pPr>
        <w:spacing w:before="0"/>
        <w:jc w:val="left"/>
        <w:rPr>
          <w:szCs w:val="32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5F9CE06D" wp14:editId="205A8C4B">
            <wp:simplePos x="723900" y="762000"/>
            <wp:positionH relativeFrom="margin">
              <wp:align>center</wp:align>
            </wp:positionH>
            <wp:positionV relativeFrom="margin">
              <wp:align>center</wp:align>
            </wp:positionV>
            <wp:extent cx="5429993" cy="7683500"/>
            <wp:effectExtent l="0" t="0" r="0" b="0"/>
            <wp:wrapSquare wrapText="bothSides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993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350">
        <w:rPr>
          <w:szCs w:val="32"/>
        </w:rPr>
        <w:br w:type="page"/>
      </w:r>
    </w:p>
    <w:p w14:paraId="7E282B45" w14:textId="77777777" w:rsidR="0034430A" w:rsidRDefault="0034430A">
      <w:pPr>
        <w:spacing w:before="0"/>
        <w:jc w:val="left"/>
        <w:rPr>
          <w:szCs w:val="32"/>
        </w:rPr>
      </w:pPr>
    </w:p>
    <w:p w14:paraId="6610F31F" w14:textId="77777777" w:rsidR="00E21350" w:rsidRDefault="00A334BB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3360" behindDoc="0" locked="0" layoutInCell="1" allowOverlap="1" wp14:anchorId="4CC4D2CA" wp14:editId="35D77C68">
            <wp:simplePos x="723900" y="939800"/>
            <wp:positionH relativeFrom="margin">
              <wp:align>center</wp:align>
            </wp:positionH>
            <wp:positionV relativeFrom="margin">
              <wp:align>center</wp:align>
            </wp:positionV>
            <wp:extent cx="5474869" cy="7747000"/>
            <wp:effectExtent l="0" t="0" r="0" b="6350"/>
            <wp:wrapSquare wrapText="bothSides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69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350">
        <w:rPr>
          <w:szCs w:val="32"/>
        </w:rPr>
        <w:br w:type="page"/>
      </w:r>
    </w:p>
    <w:p w14:paraId="334BCC3F" w14:textId="77777777" w:rsidR="00A666BE" w:rsidRDefault="00A666BE" w:rsidP="008F386C">
      <w:pPr>
        <w:spacing w:before="0"/>
        <w:jc w:val="center"/>
        <w:rPr>
          <w:szCs w:val="32"/>
        </w:rPr>
      </w:pPr>
    </w:p>
    <w:p w14:paraId="7DE75A82" w14:textId="77777777" w:rsidR="00E26F8A" w:rsidRDefault="00E26F8A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4384" behindDoc="0" locked="0" layoutInCell="1" allowOverlap="1" wp14:anchorId="26CC6046" wp14:editId="099623A4">
            <wp:simplePos x="723900" y="939800"/>
            <wp:positionH relativeFrom="margin">
              <wp:align>center</wp:align>
            </wp:positionH>
            <wp:positionV relativeFrom="margin">
              <wp:align>center</wp:align>
            </wp:positionV>
            <wp:extent cx="5447943" cy="7708900"/>
            <wp:effectExtent l="0" t="0" r="635" b="6350"/>
            <wp:wrapSquare wrapText="bothSides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943" cy="77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w:br w:type="page"/>
      </w:r>
    </w:p>
    <w:p w14:paraId="2F883453" w14:textId="77777777" w:rsidR="00E26F8A" w:rsidRDefault="00E26F8A" w:rsidP="008F386C">
      <w:pPr>
        <w:spacing w:before="0"/>
        <w:jc w:val="center"/>
        <w:rPr>
          <w:szCs w:val="32"/>
        </w:rPr>
      </w:pPr>
    </w:p>
    <w:p w14:paraId="174C1AD0" w14:textId="77777777" w:rsidR="007D35EB" w:rsidRDefault="007D35EB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5408" behindDoc="0" locked="0" layoutInCell="1" allowOverlap="1" wp14:anchorId="5FE2059F" wp14:editId="7CFE83B1">
            <wp:simplePos x="723900" y="939800"/>
            <wp:positionH relativeFrom="margin">
              <wp:align>center</wp:align>
            </wp:positionH>
            <wp:positionV relativeFrom="margin">
              <wp:align>center</wp:align>
            </wp:positionV>
            <wp:extent cx="5304340" cy="7505700"/>
            <wp:effectExtent l="0" t="0" r="0" b="0"/>
            <wp:wrapSquare wrapText="bothSides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w:br w:type="page"/>
      </w:r>
    </w:p>
    <w:p w14:paraId="5DAD5C0D" w14:textId="77777777" w:rsidR="007D35EB" w:rsidRDefault="002B0B19">
      <w:pPr>
        <w:spacing w:before="0"/>
        <w:jc w:val="left"/>
        <w:rPr>
          <w:szCs w:val="32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4B0F22D3" wp14:editId="1EB7C681">
            <wp:simplePos x="723900" y="762000"/>
            <wp:positionH relativeFrom="margin">
              <wp:align>center</wp:align>
            </wp:positionH>
            <wp:positionV relativeFrom="margin">
              <wp:align>center</wp:align>
            </wp:positionV>
            <wp:extent cx="5753100" cy="8140700"/>
            <wp:effectExtent l="0" t="0" r="0" b="0"/>
            <wp:wrapSquare wrapText="bothSides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35EB">
        <w:rPr>
          <w:szCs w:val="32"/>
        </w:rPr>
        <w:br w:type="page"/>
      </w:r>
    </w:p>
    <w:p w14:paraId="5EB14B4B" w14:textId="77777777" w:rsidR="002B0B19" w:rsidRDefault="002B0B19">
      <w:pPr>
        <w:spacing w:before="0"/>
        <w:jc w:val="left"/>
        <w:rPr>
          <w:szCs w:val="32"/>
        </w:rPr>
      </w:pPr>
    </w:p>
    <w:p w14:paraId="52A25DA7" w14:textId="77777777" w:rsidR="007408BC" w:rsidRDefault="0092789B" w:rsidP="00BF53F4">
      <w:pPr>
        <w:spacing w:before="0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71224" wp14:editId="408FA94C">
                <wp:simplePos x="0" y="0"/>
                <wp:positionH relativeFrom="column">
                  <wp:posOffset>946150</wp:posOffset>
                </wp:positionH>
                <wp:positionV relativeFrom="paragraph">
                  <wp:posOffset>6100763</wp:posOffset>
                </wp:positionV>
                <wp:extent cx="409575" cy="295275"/>
                <wp:effectExtent l="0" t="0" r="9525" b="952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4EA40" w14:textId="77777777" w:rsidR="0092789B" w:rsidRPr="009D0331" w:rsidRDefault="0092789B" w:rsidP="0092789B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D0331">
                              <w:rPr>
                                <w:color w:val="000000" w:themeColor="text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736A5" id="Rechteck 3" o:spid="_x0000_s1028" style="position:absolute;margin-left:74.5pt;margin-top:480.4pt;width:32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" filled="f" stroked="f" strokeweight="2pt">
                <v:textbox inset="0,0,0,0">
                  <w:txbxContent>
                    <w:p w:rsidR="0092789B" w:rsidRPr="009D0331" w:rsidRDefault="0092789B" w:rsidP="0092789B">
                      <w:pPr>
                        <w:spacing w:before="0"/>
                        <w:jc w:val="left"/>
                        <w:rPr>
                          <w:color w:val="000000" w:themeColor="text1"/>
                        </w:rPr>
                      </w:pPr>
                      <w:r w:rsidRPr="009D0331">
                        <w:rPr>
                          <w:color w:val="000000" w:themeColor="text1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EF7D49">
        <w:rPr>
          <w:noProof/>
          <w:szCs w:val="32"/>
        </w:rPr>
        <w:drawing>
          <wp:anchor distT="0" distB="0" distL="114300" distR="114300" simplePos="0" relativeHeight="251667456" behindDoc="0" locked="0" layoutInCell="1" allowOverlap="1" wp14:anchorId="625EA79E" wp14:editId="64513E8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58191" cy="7581900"/>
            <wp:effectExtent l="0" t="0" r="0" b="0"/>
            <wp:wrapSquare wrapText="bothSides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91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408BC" w:rsidSect="0016336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4E6CD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43C6126E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825E" w14:textId="77777777" w:rsidR="00680721" w:rsidRDefault="006807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E72E48" w:rsidRPr="006407A6" w14:paraId="644D9EE7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3E4A5C4C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45C3B3CA" w14:textId="77777777" w:rsidR="00E72E48" w:rsidRPr="006407A6" w:rsidRDefault="00680721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proofErr w:type="spellStart"/>
          <w:r>
            <w:rPr>
              <w:b/>
              <w:color w:val="00B0F0"/>
              <w:sz w:val="18"/>
              <w:szCs w:val="18"/>
            </w:rPr>
            <w:t>UPfQK</w:t>
          </w:r>
          <w:proofErr w:type="spellEnd"/>
          <w:r w:rsidR="00E72E48"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14:paraId="7FD52099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 w:rsidRPr="006407A6">
            <w:rPr>
              <w:noProof/>
              <w:sz w:val="20"/>
            </w:rPr>
            <w:drawing>
              <wp:inline distT="0" distB="0" distL="0" distR="0" wp14:anchorId="118C0C3A" wp14:editId="44BDCEA2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2E509414" w14:textId="77777777" w:rsidR="00E72E48" w:rsidRPr="006407A6" w:rsidRDefault="00E72E48" w:rsidP="008A3D43">
          <w:pPr>
            <w:tabs>
              <w:tab w:val="left" w:pos="2100"/>
            </w:tabs>
            <w:spacing w:before="0"/>
            <w:jc w:val="righ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 xml:space="preserve">Praxishilfe </w:t>
          </w:r>
          <w:r w:rsidR="00680721">
            <w:rPr>
              <w:b/>
              <w:color w:val="00B0F0"/>
              <w:sz w:val="20"/>
            </w:rPr>
            <w:t>4/4</w:t>
          </w:r>
        </w:p>
      </w:tc>
    </w:tr>
  </w:tbl>
  <w:p w14:paraId="10D5E361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37F115A4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258680D5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4093376" w14:textId="77777777" w:rsidR="007C5B77" w:rsidRPr="005F3383" w:rsidRDefault="00680721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UPfQK</w:t>
          </w:r>
          <w:proofErr w:type="spellEnd"/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600805AA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ACF438" wp14:editId="4621DA3E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2ECE35C2" w14:textId="77777777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680721">
            <w:rPr>
              <w:rFonts w:eastAsiaTheme="minorHAnsi" w:cstheme="minorBidi"/>
              <w:b/>
              <w:color w:val="00B0F0"/>
              <w:sz w:val="20"/>
              <w:lang w:eastAsia="en-US"/>
            </w:rPr>
            <w:t>4/4</w:t>
          </w:r>
        </w:p>
      </w:tc>
    </w:tr>
  </w:tbl>
  <w:p w14:paraId="36D7F6F7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88AA0" w14:textId="77777777" w:rsidR="00705106" w:rsidRDefault="00705106" w:rsidP="00EE217B">
      <w:pPr>
        <w:pStyle w:val="Fuzeile"/>
      </w:pPr>
    </w:p>
    <w:p w14:paraId="5D4ADDD6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EFED604" w14:textId="77777777" w:rsidR="00705106" w:rsidRDefault="00705106" w:rsidP="00711AB6">
      <w:pPr>
        <w:spacing w:before="0"/>
        <w:jc w:val="center"/>
      </w:pPr>
    </w:p>
    <w:p w14:paraId="61652022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EA4F1" w14:textId="77777777" w:rsidR="00680721" w:rsidRDefault="006807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1D4D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14E8B42B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3E549B01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E9FE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9"/>
  </w:num>
  <w:num w:numId="19">
    <w:abstractNumId w:val="9"/>
  </w:num>
  <w:num w:numId="20">
    <w:abstractNumId w:val="1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44D3"/>
    <w:rsid w:val="00006EFB"/>
    <w:rsid w:val="0001477C"/>
    <w:rsid w:val="0002222B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625D"/>
    <w:rsid w:val="00097B2B"/>
    <w:rsid w:val="000B1337"/>
    <w:rsid w:val="000E26F7"/>
    <w:rsid w:val="000E355A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4E10"/>
    <w:rsid w:val="00191065"/>
    <w:rsid w:val="0019585B"/>
    <w:rsid w:val="001A1B58"/>
    <w:rsid w:val="001B3F50"/>
    <w:rsid w:val="001B7E25"/>
    <w:rsid w:val="001C0D6B"/>
    <w:rsid w:val="001C1789"/>
    <w:rsid w:val="001C49BB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0B19"/>
    <w:rsid w:val="002B17CE"/>
    <w:rsid w:val="002B298F"/>
    <w:rsid w:val="002B37AC"/>
    <w:rsid w:val="002B529F"/>
    <w:rsid w:val="002B7BA2"/>
    <w:rsid w:val="002D0908"/>
    <w:rsid w:val="002D7E2D"/>
    <w:rsid w:val="002E2686"/>
    <w:rsid w:val="002F09D8"/>
    <w:rsid w:val="002F2A78"/>
    <w:rsid w:val="002F6B99"/>
    <w:rsid w:val="002F771F"/>
    <w:rsid w:val="00304799"/>
    <w:rsid w:val="0031086B"/>
    <w:rsid w:val="00340216"/>
    <w:rsid w:val="00342964"/>
    <w:rsid w:val="0034430A"/>
    <w:rsid w:val="00352142"/>
    <w:rsid w:val="00360F3D"/>
    <w:rsid w:val="00364269"/>
    <w:rsid w:val="00372FE5"/>
    <w:rsid w:val="00376DCD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4FB4"/>
    <w:rsid w:val="00525CDB"/>
    <w:rsid w:val="00527267"/>
    <w:rsid w:val="00534A4B"/>
    <w:rsid w:val="005377B5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0721"/>
    <w:rsid w:val="00684B37"/>
    <w:rsid w:val="00692868"/>
    <w:rsid w:val="00694539"/>
    <w:rsid w:val="006C4228"/>
    <w:rsid w:val="006D45A1"/>
    <w:rsid w:val="006E24F6"/>
    <w:rsid w:val="006E27F0"/>
    <w:rsid w:val="006E7126"/>
    <w:rsid w:val="00702124"/>
    <w:rsid w:val="007026D1"/>
    <w:rsid w:val="00705106"/>
    <w:rsid w:val="007115FF"/>
    <w:rsid w:val="00711AB6"/>
    <w:rsid w:val="00716DD5"/>
    <w:rsid w:val="00720E5C"/>
    <w:rsid w:val="00737BF1"/>
    <w:rsid w:val="007408BC"/>
    <w:rsid w:val="00742EA1"/>
    <w:rsid w:val="00744772"/>
    <w:rsid w:val="007506E6"/>
    <w:rsid w:val="00760212"/>
    <w:rsid w:val="007626C5"/>
    <w:rsid w:val="00762868"/>
    <w:rsid w:val="00763FC1"/>
    <w:rsid w:val="007648E0"/>
    <w:rsid w:val="00765666"/>
    <w:rsid w:val="0078728B"/>
    <w:rsid w:val="00790130"/>
    <w:rsid w:val="00796513"/>
    <w:rsid w:val="007A060E"/>
    <w:rsid w:val="007A2996"/>
    <w:rsid w:val="007A3E0C"/>
    <w:rsid w:val="007B1945"/>
    <w:rsid w:val="007B5052"/>
    <w:rsid w:val="007C5B77"/>
    <w:rsid w:val="007D35EB"/>
    <w:rsid w:val="007D3976"/>
    <w:rsid w:val="007E0249"/>
    <w:rsid w:val="007F3A7C"/>
    <w:rsid w:val="008000CB"/>
    <w:rsid w:val="00802ED4"/>
    <w:rsid w:val="00805892"/>
    <w:rsid w:val="0081072B"/>
    <w:rsid w:val="008248D3"/>
    <w:rsid w:val="00840C2B"/>
    <w:rsid w:val="008471C9"/>
    <w:rsid w:val="00850F0C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3D43"/>
    <w:rsid w:val="008A5560"/>
    <w:rsid w:val="008C44B0"/>
    <w:rsid w:val="008C6D44"/>
    <w:rsid w:val="008D1A8E"/>
    <w:rsid w:val="008E0D82"/>
    <w:rsid w:val="008E0FC7"/>
    <w:rsid w:val="008F386C"/>
    <w:rsid w:val="008F75E7"/>
    <w:rsid w:val="009062E6"/>
    <w:rsid w:val="009075A9"/>
    <w:rsid w:val="009212B4"/>
    <w:rsid w:val="009219D5"/>
    <w:rsid w:val="0092789B"/>
    <w:rsid w:val="00940184"/>
    <w:rsid w:val="0095198B"/>
    <w:rsid w:val="00963275"/>
    <w:rsid w:val="00970211"/>
    <w:rsid w:val="009760D0"/>
    <w:rsid w:val="0099236A"/>
    <w:rsid w:val="00995EE2"/>
    <w:rsid w:val="009A6E64"/>
    <w:rsid w:val="009C2FF2"/>
    <w:rsid w:val="009C6EFB"/>
    <w:rsid w:val="009D0331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334BB"/>
    <w:rsid w:val="00A5114A"/>
    <w:rsid w:val="00A613A1"/>
    <w:rsid w:val="00A649A3"/>
    <w:rsid w:val="00A666BE"/>
    <w:rsid w:val="00A7113B"/>
    <w:rsid w:val="00A75CE3"/>
    <w:rsid w:val="00A822B8"/>
    <w:rsid w:val="00A8486F"/>
    <w:rsid w:val="00A87FE5"/>
    <w:rsid w:val="00A946ED"/>
    <w:rsid w:val="00AA65D6"/>
    <w:rsid w:val="00AB0EBF"/>
    <w:rsid w:val="00AB3372"/>
    <w:rsid w:val="00AC17EE"/>
    <w:rsid w:val="00AE290A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53F4"/>
    <w:rsid w:val="00BF7EB9"/>
    <w:rsid w:val="00C24E59"/>
    <w:rsid w:val="00C30D7D"/>
    <w:rsid w:val="00C43D74"/>
    <w:rsid w:val="00C4418B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096E"/>
    <w:rsid w:val="00CD1A9A"/>
    <w:rsid w:val="00CD4117"/>
    <w:rsid w:val="00CE73C2"/>
    <w:rsid w:val="00D13BD1"/>
    <w:rsid w:val="00D45365"/>
    <w:rsid w:val="00D61222"/>
    <w:rsid w:val="00D72A1A"/>
    <w:rsid w:val="00D975F1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21350"/>
    <w:rsid w:val="00E26F8A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C00F0"/>
    <w:rsid w:val="00EC59BC"/>
    <w:rsid w:val="00EE217B"/>
    <w:rsid w:val="00EE6A9D"/>
    <w:rsid w:val="00EF2558"/>
    <w:rsid w:val="00EF7D49"/>
    <w:rsid w:val="00F029CC"/>
    <w:rsid w:val="00F02A61"/>
    <w:rsid w:val="00F1444D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BA5606A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D096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91340A92-0AE9-438F-84C6-410A7038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11</Pages>
  <Words>12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11</cp:revision>
  <cp:lastPrinted>2025-09-09T08:24:00Z</cp:lastPrinted>
  <dcterms:created xsi:type="dcterms:W3CDTF">2025-08-11T13:01:00Z</dcterms:created>
  <dcterms:modified xsi:type="dcterms:W3CDTF">2025-09-09T08:25:00Z</dcterms:modified>
</cp:coreProperties>
</file>