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8647"/>
        <w:gridCol w:w="425"/>
      </w:tblGrid>
      <w:tr w:rsidR="00F952B5" w:rsidRPr="00CA4B53" w:rsidTr="00F952B5">
        <w:trPr>
          <w:cantSplit/>
          <w:trHeight w:val="56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F952B5" w:rsidRPr="00C75749" w:rsidRDefault="004A2C17" w:rsidP="0046738E">
            <w:pPr>
              <w:pStyle w:val="berschrift1"/>
              <w:numPr>
                <w:ilvl w:val="0"/>
                <w:numId w:val="0"/>
              </w:numPr>
              <w:ind w:left="40"/>
              <w:rPr>
                <w:rFonts w:ascii="Century Gothic" w:hAnsi="Century Gothic"/>
                <w:color w:val="00B0F0"/>
                <w:sz w:val="28"/>
              </w:rPr>
            </w:pPr>
            <w:r w:rsidRPr="004A2C17">
              <w:rPr>
                <w:rFonts w:ascii="Century Gothic" w:hAnsi="Century Gothic"/>
                <w:color w:val="00B0F0"/>
              </w:rPr>
              <w:t>Auszug</w:t>
            </w:r>
            <w:r w:rsidR="00F74F93">
              <w:rPr>
                <w:rFonts w:ascii="Century Gothic" w:hAnsi="Century Gothic"/>
                <w:color w:val="00B0F0"/>
              </w:rPr>
              <w:t>: Wichtige öffentliche Ämter auf nationaler Ebene, auf Ebene internationaler Organisationen und auf Ebene der Organe und Einrichtungen der Europäischen Union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textDirection w:val="btLr"/>
            <w:vAlign w:val="center"/>
          </w:tcPr>
          <w:p w:rsidR="00F952B5" w:rsidRPr="00D5699D" w:rsidRDefault="00D5699D" w:rsidP="00D5699D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4"/>
                <w:szCs w:val="14"/>
              </w:rPr>
            </w:pPr>
            <w:r w:rsidRPr="00D5699D">
              <w:rPr>
                <w:rFonts w:ascii="Century Gothic" w:hAnsi="Century Gothic"/>
                <w:b w:val="0"/>
                <w:color w:val="FF0000"/>
                <w:sz w:val="14"/>
                <w:szCs w:val="14"/>
              </w:rPr>
              <w:t>03/2025</w:t>
            </w:r>
          </w:p>
        </w:tc>
        <w:bookmarkStart w:id="0" w:name="_GoBack"/>
        <w:bookmarkEnd w:id="0"/>
      </w:tr>
    </w:tbl>
    <w:p w:rsidR="00DB3534" w:rsidRDefault="00DB3534" w:rsidP="00C5179B">
      <w:pPr>
        <w:spacing w:before="0"/>
        <w:rPr>
          <w:sz w:val="32"/>
          <w:szCs w:val="32"/>
        </w:rPr>
      </w:pPr>
    </w:p>
    <w:p w:rsidR="0053495B" w:rsidRDefault="0053495B" w:rsidP="00C5179B">
      <w:pPr>
        <w:spacing w:before="0"/>
        <w:rPr>
          <w:sz w:val="24"/>
          <w:szCs w:val="32"/>
        </w:rPr>
      </w:pPr>
    </w:p>
    <w:p w:rsidR="00A70192" w:rsidRDefault="003A7BCA" w:rsidP="002E588B">
      <w:pPr>
        <w:spacing w:before="0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F51F8" wp14:editId="11F86B64">
                <wp:simplePos x="0" y="0"/>
                <wp:positionH relativeFrom="column">
                  <wp:posOffset>455930</wp:posOffset>
                </wp:positionH>
                <wp:positionV relativeFrom="paragraph">
                  <wp:posOffset>6712902</wp:posOffset>
                </wp:positionV>
                <wp:extent cx="409575" cy="128587"/>
                <wp:effectExtent l="0" t="0" r="9525" b="5080"/>
                <wp:wrapNone/>
                <wp:docPr id="10" name="Pfeil: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2858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250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0" o:spid="_x0000_s1026" type="#_x0000_t13" style="position:absolute;margin-left:35.9pt;margin-top:528.55pt;width:32.25pt;height:1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" adj="18209" fillcolor="red" stroked="f" strokeweight="2pt"/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5B668" wp14:editId="4CC384DA">
                <wp:simplePos x="0" y="0"/>
                <wp:positionH relativeFrom="column">
                  <wp:posOffset>4856162</wp:posOffset>
                </wp:positionH>
                <wp:positionV relativeFrom="paragraph">
                  <wp:posOffset>6953250</wp:posOffset>
                </wp:positionV>
                <wp:extent cx="238125" cy="104457"/>
                <wp:effectExtent l="0" t="0" r="9525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45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B18FE" id="Rechteck 9" o:spid="_x0000_s1026" style="position:absolute;margin-left:382.35pt;margin-top:547.5pt;width:18.75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" fillcolor="yellow" stroked="f" strokeweight="2pt">
                <v:fill opacity="26214f"/>
              </v:rect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85A62" wp14:editId="6CD03658">
                <wp:simplePos x="0" y="0"/>
                <wp:positionH relativeFrom="column">
                  <wp:posOffset>879792</wp:posOffset>
                </wp:positionH>
                <wp:positionV relativeFrom="paragraph">
                  <wp:posOffset>3677285</wp:posOffset>
                </wp:positionV>
                <wp:extent cx="238125" cy="104457"/>
                <wp:effectExtent l="0" t="0" r="9525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45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B29D6" id="Rechteck 8" o:spid="_x0000_s1026" style="position:absolute;margin-left:69.25pt;margin-top:289.55pt;width:18.75pt;height: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" fillcolor="yellow" stroked="f" strokeweight="2pt">
                <v:fill opacity="26214f"/>
              </v:rect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4702492</wp:posOffset>
                </wp:positionH>
                <wp:positionV relativeFrom="paragraph">
                  <wp:posOffset>3677285</wp:posOffset>
                </wp:positionV>
                <wp:extent cx="238125" cy="104457"/>
                <wp:effectExtent l="0" t="0" r="9525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45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0C9C3" id="Rechteck 7" o:spid="_x0000_s1026" style="position:absolute;margin-left:370.25pt;margin-top:289.55pt;width:18.75pt;height:8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" fillcolor="yellow" stroked="f" strokeweight="2pt">
                <v:fill opacity="26214f"/>
              </v:rect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458153</wp:posOffset>
                </wp:positionH>
                <wp:positionV relativeFrom="paragraph">
                  <wp:posOffset>3655060</wp:posOffset>
                </wp:positionV>
                <wp:extent cx="409575" cy="128587"/>
                <wp:effectExtent l="0" t="0" r="9525" b="5080"/>
                <wp:wrapNone/>
                <wp:docPr id="6" name="Pfeil: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2858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01464" id="Pfeil: nach rechts 6" o:spid="_x0000_s1026" type="#_x0000_t13" style="position:absolute;margin-left:36.1pt;margin-top:287.8pt;width:32.25pt;height:10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" adj="18209" fillcolor="red" stroked="f" strokeweight="2pt"/>
            </w:pict>
          </mc:Fallback>
        </mc:AlternateContent>
      </w:r>
      <w:r w:rsidR="00456BAC">
        <w:rPr>
          <w:noProof/>
          <w:sz w:val="24"/>
          <w:szCs w:val="32"/>
        </w:rPr>
        <w:drawing>
          <wp:inline distT="0" distB="0" distL="0" distR="0">
            <wp:extent cx="5104765" cy="7214172"/>
            <wp:effectExtent l="0" t="0" r="635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05" cy="722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44" w:rsidRDefault="00FE40A2" w:rsidP="002E588B">
      <w:pPr>
        <w:spacing w:before="0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60D926" wp14:editId="457768BC">
                <wp:simplePos x="0" y="0"/>
                <wp:positionH relativeFrom="column">
                  <wp:posOffset>1392555</wp:posOffset>
                </wp:positionH>
                <wp:positionV relativeFrom="paragraph">
                  <wp:posOffset>4912360</wp:posOffset>
                </wp:positionV>
                <wp:extent cx="980440" cy="133350"/>
                <wp:effectExtent l="0" t="0" r="0" b="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1333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BD2A" id="Rechteck 29" o:spid="_x0000_s1026" style="position:absolute;margin-left:109.65pt;margin-top:386.8pt;width:77.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" fillcolor="yellow" stroked="f" strokeweight="2pt">
                <v:fill opacity="26214f"/>
              </v:rect>
            </w:pict>
          </mc:Fallback>
        </mc:AlternateContent>
      </w:r>
      <w:r w:rsidR="00841B16">
        <w:rPr>
          <w:noProof/>
          <w:sz w:val="24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2740660</wp:posOffset>
            </wp:positionV>
            <wp:extent cx="228600" cy="228600"/>
            <wp:effectExtent l="0" t="0" r="0" b="0"/>
            <wp:wrapNone/>
            <wp:docPr id="14" name="Grafik 14" descr="War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Warnu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B16">
        <w:rPr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3458210</wp:posOffset>
                </wp:positionV>
                <wp:extent cx="228600" cy="1625600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625600"/>
                          <a:chOff x="0" y="0"/>
                          <a:chExt cx="228600" cy="1625600"/>
                        </a:xfrm>
                      </wpg:grpSpPr>
                      <pic:pic xmlns:pic="http://schemas.openxmlformats.org/drawingml/2006/picture">
                        <pic:nvPicPr>
                          <pic:cNvPr id="19" name="Grafik 19" descr="Warnu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Grafik 20" descr="Warnu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320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Grafik 21" descr="Warnu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9700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191169" id="Gruppieren 22" o:spid="_x0000_s1026" style="position:absolute;margin-left:26.55pt;margin-top:272.3pt;width:18pt;height:128pt;z-index:251675648" coordsize="2286,16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" o:spid="_x0000_s1027" type="#_x0000_t75" alt="Warnung" style="position:absolute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">
                  <v:imagedata r:id="rId12" o:title="Warnung"/>
                </v:shape>
                <v:shape id="Grafik 20" o:spid="_x0000_s1028" type="#_x0000_t75" alt="Warnung" style="position:absolute;top:203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">
                  <v:imagedata r:id="rId12" o:title="Warnung"/>
                </v:shape>
                <v:shape id="Grafik 21" o:spid="_x0000_s1029" type="#_x0000_t75" alt="Warnung" style="position:absolute;top:1397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">
                  <v:imagedata r:id="rId12" o:title="Warnung"/>
                </v:shape>
              </v:group>
            </w:pict>
          </mc:Fallback>
        </mc:AlternateContent>
      </w:r>
      <w:r w:rsidR="001247DC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DE958" wp14:editId="277DB627">
                <wp:simplePos x="0" y="0"/>
                <wp:positionH relativeFrom="rightMargin">
                  <wp:posOffset>-728345</wp:posOffset>
                </wp:positionH>
                <wp:positionV relativeFrom="paragraph">
                  <wp:posOffset>7817485</wp:posOffset>
                </wp:positionV>
                <wp:extent cx="373393" cy="139700"/>
                <wp:effectExtent l="0" t="0" r="7620" b="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93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FF63" id="Rechteck 34" o:spid="_x0000_s1026" style="position:absolute;margin-left:-57.35pt;margin-top:615.55pt;width:29.4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0478BF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211D77" wp14:editId="0E7423C4">
                <wp:simplePos x="0" y="0"/>
                <wp:positionH relativeFrom="column">
                  <wp:posOffset>1102995</wp:posOffset>
                </wp:positionH>
                <wp:positionV relativeFrom="paragraph">
                  <wp:posOffset>5131435</wp:posOffset>
                </wp:positionV>
                <wp:extent cx="1737591" cy="133350"/>
                <wp:effectExtent l="0" t="0" r="0" b="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591" cy="1333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87348" id="Rechteck 30" o:spid="_x0000_s1026" style="position:absolute;margin-left:86.85pt;margin-top:404.05pt;width:136.8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" fillcolor="yellow" stroked="f" strokeweight="2pt">
                <v:fill opacity="26214f"/>
              </v:rect>
            </w:pict>
          </mc:Fallback>
        </mc:AlternateContent>
      </w:r>
      <w:r w:rsidR="002F20C6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3A03B" wp14:editId="28C6C61C">
                <wp:simplePos x="0" y="0"/>
                <wp:positionH relativeFrom="column">
                  <wp:posOffset>772160</wp:posOffset>
                </wp:positionH>
                <wp:positionV relativeFrom="paragraph">
                  <wp:posOffset>4172585</wp:posOffset>
                </wp:positionV>
                <wp:extent cx="1911350" cy="133350"/>
                <wp:effectExtent l="0" t="0" r="0" b="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333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8B958" id="Rechteck 28" o:spid="_x0000_s1026" style="position:absolute;margin-left:60.8pt;margin-top:328.55pt;width:150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" fillcolor="yellow" stroked="f" strokeweight="2pt">
                <v:fill opacity="26214f"/>
              </v:rect>
            </w:pict>
          </mc:Fallback>
        </mc:AlternateContent>
      </w:r>
      <w:r w:rsidR="00E47117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FED2FA" wp14:editId="25F06E27">
                <wp:simplePos x="0" y="0"/>
                <wp:positionH relativeFrom="column">
                  <wp:posOffset>651510</wp:posOffset>
                </wp:positionH>
                <wp:positionV relativeFrom="paragraph">
                  <wp:posOffset>3721735</wp:posOffset>
                </wp:positionV>
                <wp:extent cx="1841500" cy="139700"/>
                <wp:effectExtent l="0" t="0" r="635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F5A69" id="Rechteck 27" o:spid="_x0000_s1026" style="position:absolute;margin-left:51.3pt;margin-top:293.05pt;width:14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" fillcolor="yellow" stroked="f" strokeweight="2pt">
                <v:fill opacity="26214f"/>
              </v:rect>
            </w:pict>
          </mc:Fallback>
        </mc:AlternateContent>
      </w:r>
      <w:r w:rsidR="00E47117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02BF7A" wp14:editId="2C787BDF">
                <wp:simplePos x="0" y="0"/>
                <wp:positionH relativeFrom="column">
                  <wp:posOffset>649605</wp:posOffset>
                </wp:positionH>
                <wp:positionV relativeFrom="paragraph">
                  <wp:posOffset>3517900</wp:posOffset>
                </wp:positionV>
                <wp:extent cx="880439" cy="139700"/>
                <wp:effectExtent l="0" t="0" r="0" b="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439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0224" id="Rechteck 26" o:spid="_x0000_s1026" style="position:absolute;margin-left:51.15pt;margin-top:277pt;width:69.3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" fillcolor="yellow" stroked="f" strokeweight="2pt">
                <v:fill opacity="26214f"/>
              </v:rect>
            </w:pict>
          </mc:Fallback>
        </mc:AlternateContent>
      </w:r>
      <w:r w:rsidR="00E47117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69012" wp14:editId="2BA20E48">
                <wp:simplePos x="0" y="0"/>
                <wp:positionH relativeFrom="column">
                  <wp:posOffset>1711325</wp:posOffset>
                </wp:positionH>
                <wp:positionV relativeFrom="paragraph">
                  <wp:posOffset>2750185</wp:posOffset>
                </wp:positionV>
                <wp:extent cx="601351" cy="139700"/>
                <wp:effectExtent l="0" t="0" r="8255" b="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51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49470" id="Rechteck 25" o:spid="_x0000_s1026" style="position:absolute;margin-left:134.75pt;margin-top:216.55pt;width:47.35pt;height:1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" fillcolor="yellow" stroked="f" strokeweight="2pt">
                <v:fill opacity="26214f"/>
              </v:rect>
            </w:pict>
          </mc:Fallback>
        </mc:AlternateContent>
      </w:r>
      <w:r w:rsidR="00505A49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1232535</wp:posOffset>
                </wp:positionV>
                <wp:extent cx="1289050" cy="139700"/>
                <wp:effectExtent l="0" t="0" r="6350" b="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4ADA4" id="Rechteck 24" o:spid="_x0000_s1026" style="position:absolute;margin-left:172.3pt;margin-top:97.05pt;width:101.5pt;height:1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" fillcolor="yellow" stroked="f" strokeweight="2pt">
                <v:fill opacity="26214f"/>
              </v:rect>
            </w:pict>
          </mc:Fallback>
        </mc:AlternateContent>
      </w:r>
      <w:r w:rsidR="00553417">
        <w:rPr>
          <w:noProof/>
          <w:sz w:val="24"/>
          <w:szCs w:val="32"/>
        </w:rPr>
        <w:drawing>
          <wp:inline distT="0" distB="0" distL="0" distR="0">
            <wp:extent cx="5753100" cy="813435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44" w:rsidRDefault="00885C44" w:rsidP="00885C44">
      <w:pPr>
        <w:pStyle w:val="Standardeinzug"/>
      </w:pPr>
      <w:r>
        <w:br w:type="page"/>
      </w:r>
    </w:p>
    <w:p w:rsidR="00470709" w:rsidRDefault="008730C2" w:rsidP="002E588B">
      <w:pPr>
        <w:spacing w:before="0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1480782</wp:posOffset>
                </wp:positionH>
                <wp:positionV relativeFrom="paragraph">
                  <wp:posOffset>6388165</wp:posOffset>
                </wp:positionV>
                <wp:extent cx="4892173" cy="1310185"/>
                <wp:effectExtent l="19050" t="0" r="22860" b="23495"/>
                <wp:wrapNone/>
                <wp:docPr id="49" name="Sprechblase: 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92173" cy="1310185"/>
                        </a:xfrm>
                        <a:prstGeom prst="wedgeEllipseCallout">
                          <a:avLst>
                            <a:gd name="adj1" fmla="val -49511"/>
                            <a:gd name="adj2" fmla="val 4401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D0" w:rsidRPr="008A132F" w:rsidRDefault="008D3CD0" w:rsidP="008A132F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49" o:spid="_x0000_s1026" type="#_x0000_t63" style="position:absolute;left:0;text-align:left;margin-left:116.6pt;margin-top:503pt;width:385.2pt;height:103.1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" adj="106,20307" fillcolor="#d8d8d8 [2732]" stroked="f" strokeweight="2pt">
                <v:textbox>
                  <w:txbxContent>
                    <w:p w:rsidR="008D3CD0" w:rsidRPr="008A132F" w:rsidRDefault="008D3CD0" w:rsidP="008A132F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5A16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E85043" wp14:editId="225BD204">
                <wp:simplePos x="0" y="0"/>
                <wp:positionH relativeFrom="rightMargin">
                  <wp:posOffset>-5346751</wp:posOffset>
                </wp:positionH>
                <wp:positionV relativeFrom="paragraph">
                  <wp:posOffset>7806690</wp:posOffset>
                </wp:positionV>
                <wp:extent cx="280535" cy="139700"/>
                <wp:effectExtent l="0" t="0" r="5715" b="0"/>
                <wp:wrapNone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35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97924" id="Rechteck 57" o:spid="_x0000_s1026" style="position:absolute;margin-left:-421pt;margin-top:614.7pt;width:22.1pt;height:11pt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8A132F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340995</wp:posOffset>
                </wp:positionH>
                <wp:positionV relativeFrom="paragraph">
                  <wp:posOffset>6388735</wp:posOffset>
                </wp:positionV>
                <wp:extent cx="5724525" cy="1419225"/>
                <wp:effectExtent l="0" t="0" r="0" b="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4192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32F" w:rsidRPr="008A132F" w:rsidRDefault="008A132F" w:rsidP="008A132F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A132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Üblicherweise wird jedem Bundesminister mindestens ein Parlamentarischer Staatssekretär, den meisten Regierungsmitgliedern jedoch mindestens zwei </w:t>
                            </w:r>
                            <w:r w:rsidR="008730C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8A132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oder drei, zugeteilt. Beim Bundeskanzler sind bis zu vier Parlamentarische Staatssekretäre mit der Amtsbezeichnung „Staatsminister“ angesiedelt.</w:t>
                            </w:r>
                          </w:p>
                          <w:p w:rsidR="008A132F" w:rsidRPr="008A132F" w:rsidRDefault="008A132F" w:rsidP="008A132F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8A132F" w:rsidRPr="008A132F" w:rsidRDefault="008A132F" w:rsidP="008A132F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A132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Insgesamt gibt es 34 Staatsminister, die in Deutschland beim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8A132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und beschäftigt sind.</w:t>
                            </w:r>
                          </w:p>
                          <w:p w:rsidR="008A132F" w:rsidRDefault="008A132F" w:rsidP="008A13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50" o:spid="_x0000_s1027" style="position:absolute;left:0;text-align:left;margin-left:26.85pt;margin-top:503.05pt;width:450.75pt;height:111.7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" filled="f" stroked="f" strokeweight="2pt">
                <v:textbox>
                  <w:txbxContent>
                    <w:p w:rsidR="008A132F" w:rsidRPr="008A132F" w:rsidRDefault="008A132F" w:rsidP="008A132F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A132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Üblicherweise wird jedem Bundesminister mindestens ein Parlamentarischer Staatssekretär, den meisten Regierungsmitgliedern jedoch mindestens zwei </w:t>
                      </w:r>
                      <w:r w:rsidR="008730C2">
                        <w:rPr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8A132F">
                        <w:rPr>
                          <w:color w:val="000000" w:themeColor="text1"/>
                          <w:sz w:val="16"/>
                          <w:szCs w:val="16"/>
                        </w:rPr>
                        <w:t>oder drei, zugeteilt. Beim Bundeskanzler sind bis zu vier Parlamentarische Staatssekretäre mit der Amtsbezeichnung „Staatsminister“ angesiedelt.</w:t>
                      </w:r>
                    </w:p>
                    <w:p w:rsidR="008A132F" w:rsidRPr="008A132F" w:rsidRDefault="008A132F" w:rsidP="008A132F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8A132F" w:rsidRPr="008A132F" w:rsidRDefault="008A132F" w:rsidP="008A132F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A132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Insgesamt gibt es 34 Staatsminister, die in Deutschland beim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r w:rsidRPr="008A132F">
                        <w:rPr>
                          <w:color w:val="000000" w:themeColor="text1"/>
                          <w:sz w:val="16"/>
                          <w:szCs w:val="16"/>
                        </w:rPr>
                        <w:t>und beschäftigt sind.</w:t>
                      </w:r>
                    </w:p>
                    <w:p w:rsidR="008A132F" w:rsidRDefault="008A132F" w:rsidP="008A132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50024">
        <w:rPr>
          <w:noProof/>
          <w:sz w:val="24"/>
          <w:szCs w:val="32"/>
        </w:rPr>
        <w:drawing>
          <wp:anchor distT="0" distB="0" distL="114300" distR="114300" simplePos="0" relativeHeight="251715584" behindDoc="0" locked="0" layoutInCell="1" allowOverlap="1" wp14:anchorId="63AC9E53" wp14:editId="7042CA4A">
            <wp:simplePos x="0" y="0"/>
            <wp:positionH relativeFrom="column">
              <wp:posOffset>5161597</wp:posOffset>
            </wp:positionH>
            <wp:positionV relativeFrom="paragraph">
              <wp:posOffset>2435860</wp:posOffset>
            </wp:positionV>
            <wp:extent cx="228600" cy="228600"/>
            <wp:effectExtent l="0" t="0" r="0" b="0"/>
            <wp:wrapNone/>
            <wp:docPr id="47" name="Grafik 47" descr="War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Warnu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1C9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F1C3F5" wp14:editId="22F76DD7">
                <wp:simplePos x="0" y="0"/>
                <wp:positionH relativeFrom="rightMargin">
                  <wp:posOffset>-2466023</wp:posOffset>
                </wp:positionH>
                <wp:positionV relativeFrom="paragraph">
                  <wp:posOffset>2844165</wp:posOffset>
                </wp:positionV>
                <wp:extent cx="1633538" cy="99695"/>
                <wp:effectExtent l="0" t="0" r="5080" b="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38" cy="996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A1451" id="Rechteck 46" o:spid="_x0000_s1026" style="position:absolute;margin-left:-194.2pt;margin-top:223.95pt;width:128.65pt;height:7.85pt;z-index:251713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740D1E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4C28B7" wp14:editId="03C2A63D">
                <wp:simplePos x="0" y="0"/>
                <wp:positionH relativeFrom="page">
                  <wp:posOffset>3648076</wp:posOffset>
                </wp:positionH>
                <wp:positionV relativeFrom="paragraph">
                  <wp:posOffset>2826385</wp:posOffset>
                </wp:positionV>
                <wp:extent cx="185738" cy="123825"/>
                <wp:effectExtent l="0" t="0" r="5080" b="952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8" cy="1238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360FB" id="Rechteck 45" o:spid="_x0000_s1026" style="position:absolute;margin-left:287.25pt;margin-top:222.55pt;width:14.6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" fillcolor="red" stroked="f" strokeweight="2pt">
                <v:fill opacity="19789f"/>
                <w10:wrap anchorx="page"/>
              </v:rect>
            </w:pict>
          </mc:Fallback>
        </mc:AlternateContent>
      </w:r>
      <w:r w:rsidR="00740D1E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1708FD" wp14:editId="4BC0C7EC">
                <wp:simplePos x="0" y="0"/>
                <wp:positionH relativeFrom="rightMargin">
                  <wp:posOffset>-2832734</wp:posOffset>
                </wp:positionH>
                <wp:positionV relativeFrom="paragraph">
                  <wp:posOffset>2721610</wp:posOffset>
                </wp:positionV>
                <wp:extent cx="514350" cy="123825"/>
                <wp:effectExtent l="0" t="0" r="0" b="952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3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EA975" id="Rechteck 44" o:spid="_x0000_s1026" style="position:absolute;margin-left:-223.05pt;margin-top:214.3pt;width:40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740D1E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289483" wp14:editId="4AD639E2">
                <wp:simplePos x="0" y="0"/>
                <wp:positionH relativeFrom="rightMargin">
                  <wp:posOffset>-1513523</wp:posOffset>
                </wp:positionH>
                <wp:positionV relativeFrom="paragraph">
                  <wp:posOffset>2621598</wp:posOffset>
                </wp:positionV>
                <wp:extent cx="542925" cy="123825"/>
                <wp:effectExtent l="0" t="0" r="9525" b="952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23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15E68" id="Rechteck 43" o:spid="_x0000_s1026" style="position:absolute;margin-left:-119.2pt;margin-top:206.45pt;width:42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FE40A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DA6F03" wp14:editId="71E1B282">
                <wp:simplePos x="0" y="0"/>
                <wp:positionH relativeFrom="rightMargin">
                  <wp:posOffset>-1817688</wp:posOffset>
                </wp:positionH>
                <wp:positionV relativeFrom="paragraph">
                  <wp:posOffset>2621280</wp:posOffset>
                </wp:positionV>
                <wp:extent cx="161607" cy="123825"/>
                <wp:effectExtent l="0" t="0" r="0" b="952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" cy="1238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3593" id="Rechteck 42" o:spid="_x0000_s1026" style="position:absolute;margin-left:-143.15pt;margin-top:206.4pt;width:12.7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" fillcolor="red" stroked="f" strokeweight="2pt">
                <v:fill opacity="19789f"/>
                <w10:wrap anchorx="margin"/>
              </v:rect>
            </w:pict>
          </mc:Fallback>
        </mc:AlternateContent>
      </w:r>
      <w:r w:rsidR="00FE40A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DE1EF5" wp14:editId="4A564D68">
                <wp:simplePos x="0" y="0"/>
                <wp:positionH relativeFrom="rightMargin">
                  <wp:posOffset>-2822258</wp:posOffset>
                </wp:positionH>
                <wp:positionV relativeFrom="paragraph">
                  <wp:posOffset>2611120</wp:posOffset>
                </wp:positionV>
                <wp:extent cx="837025" cy="123825"/>
                <wp:effectExtent l="0" t="0" r="1270" b="9525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025" cy="123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9AC6" id="Rechteck 41" o:spid="_x0000_s1026" style="position:absolute;margin-left:-222.25pt;margin-top:205.6pt;width:65.9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FE40A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21FA1E" wp14:editId="1A850F64">
                <wp:simplePos x="0" y="0"/>
                <wp:positionH relativeFrom="rightMargin">
                  <wp:posOffset>-1027747</wp:posOffset>
                </wp:positionH>
                <wp:positionV relativeFrom="paragraph">
                  <wp:posOffset>2516823</wp:posOffset>
                </wp:positionV>
                <wp:extent cx="266700" cy="123825"/>
                <wp:effectExtent l="0" t="0" r="0" b="952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9921" id="Rechteck 40" o:spid="_x0000_s1026" style="position:absolute;margin-left:-80.9pt;margin-top:198.2pt;width:21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FE40A2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95847C" wp14:editId="46084FEE">
                <wp:simplePos x="0" y="0"/>
                <wp:positionH relativeFrom="rightMargin">
                  <wp:posOffset>-1541780</wp:posOffset>
                </wp:positionH>
                <wp:positionV relativeFrom="paragraph">
                  <wp:posOffset>2516823</wp:posOffset>
                </wp:positionV>
                <wp:extent cx="210770" cy="123825"/>
                <wp:effectExtent l="0" t="0" r="0" b="952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70" cy="123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D31C0" id="Rechteck 39" o:spid="_x0000_s1026" style="position:absolute;margin-left:-121.4pt;margin-top:198.2pt;width:16.6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D66C18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10ED46" wp14:editId="606B88B2">
                <wp:simplePos x="0" y="0"/>
                <wp:positionH relativeFrom="rightMargin">
                  <wp:posOffset>-5000308</wp:posOffset>
                </wp:positionH>
                <wp:positionV relativeFrom="paragraph">
                  <wp:posOffset>2518410</wp:posOffset>
                </wp:positionV>
                <wp:extent cx="210770" cy="139700"/>
                <wp:effectExtent l="0" t="0" r="0" b="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70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AB9C8" id="Rechteck 38" o:spid="_x0000_s1026" style="position:absolute;margin-left:-393.75pt;margin-top:198.3pt;width:16.6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D66C18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EC0EF3" wp14:editId="0D064883">
                <wp:simplePos x="0" y="0"/>
                <wp:positionH relativeFrom="rightMargin">
                  <wp:posOffset>-4451350</wp:posOffset>
                </wp:positionH>
                <wp:positionV relativeFrom="paragraph">
                  <wp:posOffset>2392363</wp:posOffset>
                </wp:positionV>
                <wp:extent cx="1559758" cy="139700"/>
                <wp:effectExtent l="0" t="0" r="2540" b="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758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1876" id="Rechteck 37" o:spid="_x0000_s1026" style="position:absolute;margin-left:-350.5pt;margin-top:188.4pt;width:122.8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841B16">
        <w:rPr>
          <w:noProof/>
          <w:sz w:val="24"/>
          <w:szCs w:val="32"/>
        </w:rPr>
        <w:drawing>
          <wp:anchor distT="0" distB="0" distL="114300" distR="114300" simplePos="0" relativeHeight="251693056" behindDoc="0" locked="0" layoutInCell="1" allowOverlap="1" wp14:anchorId="5CC1743B" wp14:editId="0494EFF3">
            <wp:simplePos x="0" y="0"/>
            <wp:positionH relativeFrom="column">
              <wp:posOffset>337185</wp:posOffset>
            </wp:positionH>
            <wp:positionV relativeFrom="paragraph">
              <wp:posOffset>2407285</wp:posOffset>
            </wp:positionV>
            <wp:extent cx="228600" cy="228600"/>
            <wp:effectExtent l="0" t="0" r="0" b="0"/>
            <wp:wrapNone/>
            <wp:docPr id="36" name="Grafik 36" descr="War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Warnu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C44">
        <w:rPr>
          <w:noProof/>
          <w:sz w:val="24"/>
          <w:szCs w:val="32"/>
        </w:rPr>
        <w:drawing>
          <wp:inline distT="0" distB="0" distL="0" distR="0">
            <wp:extent cx="5753100" cy="813435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09" w:rsidRDefault="00470709" w:rsidP="00470709">
      <w:pPr>
        <w:pStyle w:val="Standardeinzug"/>
      </w:pPr>
      <w:r>
        <w:br w:type="page"/>
      </w:r>
    </w:p>
    <w:p w:rsidR="0021132D" w:rsidRDefault="00BE14AD" w:rsidP="002E588B">
      <w:pPr>
        <w:spacing w:before="0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5FC7A3" wp14:editId="727A7EDF">
                <wp:simplePos x="0" y="0"/>
                <wp:positionH relativeFrom="rightMargin">
                  <wp:posOffset>-5342573</wp:posOffset>
                </wp:positionH>
                <wp:positionV relativeFrom="paragraph">
                  <wp:posOffset>7812405</wp:posOffset>
                </wp:positionV>
                <wp:extent cx="347663" cy="139700"/>
                <wp:effectExtent l="0" t="0" r="0" b="0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3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2CCB6" id="Rechteck 56" o:spid="_x0000_s1026" style="position:absolute;margin-left:-420.7pt;margin-top:615.15pt;width:27.4pt;height:11pt;z-index:251727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C75F16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51894A" wp14:editId="6F0CBD70">
                <wp:simplePos x="0" y="0"/>
                <wp:positionH relativeFrom="rightMargin">
                  <wp:posOffset>-3894773</wp:posOffset>
                </wp:positionH>
                <wp:positionV relativeFrom="paragraph">
                  <wp:posOffset>1578610</wp:posOffset>
                </wp:positionV>
                <wp:extent cx="1004888" cy="139700"/>
                <wp:effectExtent l="0" t="0" r="5080" b="0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8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DB87A" id="Rechteck 55" o:spid="_x0000_s1026" style="position:absolute;margin-left:-306.7pt;margin-top:124.3pt;width:79.15pt;height:11pt;z-index:251725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C75F16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7D6654" wp14:editId="7FCB80C0">
                <wp:simplePos x="0" y="0"/>
                <wp:positionH relativeFrom="rightMargin">
                  <wp:posOffset>-2222818</wp:posOffset>
                </wp:positionH>
                <wp:positionV relativeFrom="paragraph">
                  <wp:posOffset>1459230</wp:posOffset>
                </wp:positionV>
                <wp:extent cx="762000" cy="139700"/>
                <wp:effectExtent l="0" t="0" r="0" b="0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43A7" id="Rechteck 54" o:spid="_x0000_s1026" style="position:absolute;margin-left:-175.05pt;margin-top:114.9pt;width:60pt;height:11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DB431C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00E038" wp14:editId="5CA688D4">
                <wp:simplePos x="0" y="0"/>
                <wp:positionH relativeFrom="rightMargin">
                  <wp:posOffset>-3213735</wp:posOffset>
                </wp:positionH>
                <wp:positionV relativeFrom="paragraph">
                  <wp:posOffset>1169035</wp:posOffset>
                </wp:positionV>
                <wp:extent cx="1543050" cy="139700"/>
                <wp:effectExtent l="0" t="0" r="0" b="0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356C5" id="Rechteck 53" o:spid="_x0000_s1026" style="position:absolute;margin-left:-253.05pt;margin-top:92.05pt;width:121.5pt;height:11pt;z-index:251721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A66BEC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E4F620" wp14:editId="75C2E6B0">
                <wp:simplePos x="0" y="0"/>
                <wp:positionH relativeFrom="rightMargin">
                  <wp:posOffset>-3715196</wp:posOffset>
                </wp:positionH>
                <wp:positionV relativeFrom="paragraph">
                  <wp:posOffset>1169035</wp:posOffset>
                </wp:positionV>
                <wp:extent cx="308589" cy="139700"/>
                <wp:effectExtent l="0" t="0" r="0" b="0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89" cy="139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62FF8" id="Rechteck 52" o:spid="_x0000_s1026" style="position:absolute;margin-left:-292.55pt;margin-top:92.05pt;width:24.3pt;height:11pt;z-index:251719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" fillcolor="yellow" stroked="f" strokeweight="2pt">
                <v:fill opacity="26214f"/>
                <w10:wrap anchorx="margin"/>
              </v:rect>
            </w:pict>
          </mc:Fallback>
        </mc:AlternateContent>
      </w:r>
      <w:r w:rsidR="00470709">
        <w:rPr>
          <w:noProof/>
          <w:sz w:val="24"/>
          <w:szCs w:val="32"/>
        </w:rPr>
        <w:drawing>
          <wp:inline distT="0" distB="0" distL="0" distR="0">
            <wp:extent cx="5753100" cy="8134350"/>
            <wp:effectExtent l="0" t="0" r="0" b="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32D" w:rsidSect="00665F7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79B" w:rsidRDefault="00C5179B">
      <w:pPr>
        <w:spacing w:before="0"/>
      </w:pPr>
      <w:r>
        <w:separator/>
      </w:r>
    </w:p>
  </w:endnote>
  <w:endnote w:type="continuationSeparator" w:id="0">
    <w:p w:rsidR="00C5179B" w:rsidRDefault="00C517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>
      <w:rPr>
        <w:sz w:val="20"/>
      </w:rPr>
      <w:tab/>
    </w:r>
    <w:r w:rsidR="004B4EF7"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="004B4EF7"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="004B4EF7"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4B4EF7">
      <w:rPr>
        <w:rFonts w:eastAsiaTheme="minorHAnsi" w:cstheme="minorBidi"/>
        <w:b/>
        <w:color w:val="00B0F0"/>
        <w:sz w:val="20"/>
        <w:lang w:eastAsia="en-US"/>
      </w:rPr>
      <w:t>Prüferhilfe 4/6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Seite: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4B4EF7">
      <w:rPr>
        <w:rFonts w:eastAsiaTheme="minorHAnsi" w:cstheme="minorBidi"/>
        <w:b/>
        <w:color w:val="00B0F0"/>
        <w:sz w:val="20"/>
        <w:lang w:eastAsia="en-US"/>
      </w:rPr>
      <w:t>Prüferhilfe 4/6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79B" w:rsidRDefault="00C5179B" w:rsidP="00EE217B">
      <w:pPr>
        <w:pStyle w:val="Fuzeile"/>
      </w:pPr>
    </w:p>
    <w:p w:rsidR="00C5179B" w:rsidRPr="00EE217B" w:rsidRDefault="00C5179B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C5179B" w:rsidRDefault="00C5179B" w:rsidP="00711AB6">
      <w:pPr>
        <w:spacing w:before="0"/>
        <w:jc w:val="center"/>
      </w:pPr>
    </w:p>
    <w:p w:rsidR="00C5179B" w:rsidRPr="00711AB6" w:rsidRDefault="00C5179B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Default="007506E6" w:rsidP="00870FFE">
    <w:pPr>
      <w:pStyle w:val="Kopfzeile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81CA4"/>
    <w:multiLevelType w:val="hybridMultilevel"/>
    <w:tmpl w:val="D7AA3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F798C"/>
    <w:multiLevelType w:val="hybridMultilevel"/>
    <w:tmpl w:val="628AA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00FEA"/>
    <w:multiLevelType w:val="hybridMultilevel"/>
    <w:tmpl w:val="C2CCA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7"/>
  </w:num>
  <w:num w:numId="12">
    <w:abstractNumId w:val="9"/>
  </w:num>
  <w:num w:numId="13">
    <w:abstractNumId w:val="10"/>
  </w:num>
  <w:num w:numId="14">
    <w:abstractNumId w:val="16"/>
  </w:num>
  <w:num w:numId="15">
    <w:abstractNumId w:val="13"/>
  </w:num>
  <w:num w:numId="16">
    <w:abstractNumId w:val="12"/>
  </w:num>
  <w:num w:numId="17">
    <w:abstractNumId w:val="11"/>
  </w:num>
  <w:num w:numId="18">
    <w:abstractNumId w:val="14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B"/>
    <w:rsid w:val="00002230"/>
    <w:rsid w:val="00002EED"/>
    <w:rsid w:val="000030A9"/>
    <w:rsid w:val="0001477C"/>
    <w:rsid w:val="0002748A"/>
    <w:rsid w:val="0003242D"/>
    <w:rsid w:val="0004061E"/>
    <w:rsid w:val="000478BF"/>
    <w:rsid w:val="00050024"/>
    <w:rsid w:val="000503CF"/>
    <w:rsid w:val="0005326E"/>
    <w:rsid w:val="000616B8"/>
    <w:rsid w:val="00064F40"/>
    <w:rsid w:val="00075E7C"/>
    <w:rsid w:val="00080B9A"/>
    <w:rsid w:val="00086B8A"/>
    <w:rsid w:val="0009344D"/>
    <w:rsid w:val="00097B2B"/>
    <w:rsid w:val="000B1337"/>
    <w:rsid w:val="000E26F7"/>
    <w:rsid w:val="00111AC6"/>
    <w:rsid w:val="001205E2"/>
    <w:rsid w:val="001247DC"/>
    <w:rsid w:val="00143F11"/>
    <w:rsid w:val="00165A53"/>
    <w:rsid w:val="00180295"/>
    <w:rsid w:val="00180880"/>
    <w:rsid w:val="00184E10"/>
    <w:rsid w:val="0019585B"/>
    <w:rsid w:val="001A1B58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132D"/>
    <w:rsid w:val="00213C34"/>
    <w:rsid w:val="00257647"/>
    <w:rsid w:val="002717FB"/>
    <w:rsid w:val="0027561D"/>
    <w:rsid w:val="00283F41"/>
    <w:rsid w:val="00284FA6"/>
    <w:rsid w:val="00285560"/>
    <w:rsid w:val="00285C0D"/>
    <w:rsid w:val="00290924"/>
    <w:rsid w:val="0029592F"/>
    <w:rsid w:val="002A064F"/>
    <w:rsid w:val="002B17CE"/>
    <w:rsid w:val="002B298F"/>
    <w:rsid w:val="002B37AC"/>
    <w:rsid w:val="002D0908"/>
    <w:rsid w:val="002D7E2D"/>
    <w:rsid w:val="002E588B"/>
    <w:rsid w:val="002F09D8"/>
    <w:rsid w:val="002F20C6"/>
    <w:rsid w:val="002F6B99"/>
    <w:rsid w:val="002F771F"/>
    <w:rsid w:val="00300615"/>
    <w:rsid w:val="00304799"/>
    <w:rsid w:val="00340216"/>
    <w:rsid w:val="00342964"/>
    <w:rsid w:val="00352142"/>
    <w:rsid w:val="00360F3D"/>
    <w:rsid w:val="00364269"/>
    <w:rsid w:val="00376DCD"/>
    <w:rsid w:val="00382BCD"/>
    <w:rsid w:val="003932A1"/>
    <w:rsid w:val="003A6FEB"/>
    <w:rsid w:val="003A7BCA"/>
    <w:rsid w:val="003B420D"/>
    <w:rsid w:val="003C71C9"/>
    <w:rsid w:val="003E348F"/>
    <w:rsid w:val="003E5835"/>
    <w:rsid w:val="003F1B18"/>
    <w:rsid w:val="004076E9"/>
    <w:rsid w:val="0041402E"/>
    <w:rsid w:val="00416098"/>
    <w:rsid w:val="004248A0"/>
    <w:rsid w:val="00433509"/>
    <w:rsid w:val="00440D21"/>
    <w:rsid w:val="00445BB8"/>
    <w:rsid w:val="0044742E"/>
    <w:rsid w:val="00454705"/>
    <w:rsid w:val="00456BAC"/>
    <w:rsid w:val="00465DB3"/>
    <w:rsid w:val="00470709"/>
    <w:rsid w:val="004867BC"/>
    <w:rsid w:val="0049126F"/>
    <w:rsid w:val="004A1412"/>
    <w:rsid w:val="004A2C17"/>
    <w:rsid w:val="004B2234"/>
    <w:rsid w:val="004B4EF7"/>
    <w:rsid w:val="004B5526"/>
    <w:rsid w:val="004B5A8E"/>
    <w:rsid w:val="004B6415"/>
    <w:rsid w:val="004C3F5D"/>
    <w:rsid w:val="004C60FF"/>
    <w:rsid w:val="004C66C0"/>
    <w:rsid w:val="004D43D5"/>
    <w:rsid w:val="004D6C91"/>
    <w:rsid w:val="004E699D"/>
    <w:rsid w:val="004F1C26"/>
    <w:rsid w:val="004F1E92"/>
    <w:rsid w:val="0050152B"/>
    <w:rsid w:val="00505A49"/>
    <w:rsid w:val="00505E13"/>
    <w:rsid w:val="005060F4"/>
    <w:rsid w:val="00516C43"/>
    <w:rsid w:val="0052103B"/>
    <w:rsid w:val="00525CDB"/>
    <w:rsid w:val="00527267"/>
    <w:rsid w:val="0053495B"/>
    <w:rsid w:val="00534A4B"/>
    <w:rsid w:val="005473EF"/>
    <w:rsid w:val="0055131D"/>
    <w:rsid w:val="0055136F"/>
    <w:rsid w:val="0055156D"/>
    <w:rsid w:val="00553417"/>
    <w:rsid w:val="00567521"/>
    <w:rsid w:val="00583AA1"/>
    <w:rsid w:val="005913EC"/>
    <w:rsid w:val="005921A2"/>
    <w:rsid w:val="005967E6"/>
    <w:rsid w:val="005A693C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32C1A"/>
    <w:rsid w:val="006454CF"/>
    <w:rsid w:val="0065198F"/>
    <w:rsid w:val="006521FF"/>
    <w:rsid w:val="00665F75"/>
    <w:rsid w:val="0066763B"/>
    <w:rsid w:val="00684B37"/>
    <w:rsid w:val="006A74E0"/>
    <w:rsid w:val="006C4228"/>
    <w:rsid w:val="006D45A1"/>
    <w:rsid w:val="006E24F6"/>
    <w:rsid w:val="006E7126"/>
    <w:rsid w:val="007026D1"/>
    <w:rsid w:val="00711AB6"/>
    <w:rsid w:val="00716DD5"/>
    <w:rsid w:val="00720E5C"/>
    <w:rsid w:val="00740D1E"/>
    <w:rsid w:val="00742EA1"/>
    <w:rsid w:val="00744772"/>
    <w:rsid w:val="007506E6"/>
    <w:rsid w:val="007626C5"/>
    <w:rsid w:val="00763FC1"/>
    <w:rsid w:val="007648E0"/>
    <w:rsid w:val="00765666"/>
    <w:rsid w:val="0078728B"/>
    <w:rsid w:val="00790130"/>
    <w:rsid w:val="00796513"/>
    <w:rsid w:val="007A060E"/>
    <w:rsid w:val="007A3E0C"/>
    <w:rsid w:val="007B1945"/>
    <w:rsid w:val="007D3976"/>
    <w:rsid w:val="007E0249"/>
    <w:rsid w:val="007F3A7C"/>
    <w:rsid w:val="00802ED4"/>
    <w:rsid w:val="00805892"/>
    <w:rsid w:val="0081072B"/>
    <w:rsid w:val="008248D3"/>
    <w:rsid w:val="00841B16"/>
    <w:rsid w:val="00841F34"/>
    <w:rsid w:val="008471C9"/>
    <w:rsid w:val="00855B99"/>
    <w:rsid w:val="00862DDF"/>
    <w:rsid w:val="00870FFE"/>
    <w:rsid w:val="00872C95"/>
    <w:rsid w:val="00872F5F"/>
    <w:rsid w:val="008730C2"/>
    <w:rsid w:val="0087591D"/>
    <w:rsid w:val="0088020C"/>
    <w:rsid w:val="00884570"/>
    <w:rsid w:val="00885C44"/>
    <w:rsid w:val="00891EEA"/>
    <w:rsid w:val="008976BA"/>
    <w:rsid w:val="008A132F"/>
    <w:rsid w:val="008A5560"/>
    <w:rsid w:val="008C44B0"/>
    <w:rsid w:val="008D1A8E"/>
    <w:rsid w:val="008D3CD0"/>
    <w:rsid w:val="008E0D82"/>
    <w:rsid w:val="008E0FC7"/>
    <w:rsid w:val="008F75E7"/>
    <w:rsid w:val="009075A9"/>
    <w:rsid w:val="009212B4"/>
    <w:rsid w:val="00943F07"/>
    <w:rsid w:val="0095198B"/>
    <w:rsid w:val="00970211"/>
    <w:rsid w:val="009760D0"/>
    <w:rsid w:val="0099236A"/>
    <w:rsid w:val="009A6E64"/>
    <w:rsid w:val="009C2FF2"/>
    <w:rsid w:val="009C6EFB"/>
    <w:rsid w:val="009D429E"/>
    <w:rsid w:val="009E1FB1"/>
    <w:rsid w:val="009E423D"/>
    <w:rsid w:val="009F6E01"/>
    <w:rsid w:val="00A06317"/>
    <w:rsid w:val="00A237ED"/>
    <w:rsid w:val="00A31197"/>
    <w:rsid w:val="00A5114A"/>
    <w:rsid w:val="00A613A1"/>
    <w:rsid w:val="00A649A3"/>
    <w:rsid w:val="00A66BEC"/>
    <w:rsid w:val="00A70192"/>
    <w:rsid w:val="00A7113B"/>
    <w:rsid w:val="00A75CE3"/>
    <w:rsid w:val="00A8486F"/>
    <w:rsid w:val="00A87FE5"/>
    <w:rsid w:val="00A91CF5"/>
    <w:rsid w:val="00A946ED"/>
    <w:rsid w:val="00AA65D6"/>
    <w:rsid w:val="00AB5A46"/>
    <w:rsid w:val="00AC17EE"/>
    <w:rsid w:val="00AE290A"/>
    <w:rsid w:val="00AF1983"/>
    <w:rsid w:val="00B05C6D"/>
    <w:rsid w:val="00B13741"/>
    <w:rsid w:val="00B15817"/>
    <w:rsid w:val="00B1680D"/>
    <w:rsid w:val="00B22993"/>
    <w:rsid w:val="00B261B2"/>
    <w:rsid w:val="00B41719"/>
    <w:rsid w:val="00B6345C"/>
    <w:rsid w:val="00B73242"/>
    <w:rsid w:val="00B77530"/>
    <w:rsid w:val="00BA02EC"/>
    <w:rsid w:val="00BA1533"/>
    <w:rsid w:val="00BA1564"/>
    <w:rsid w:val="00BA7590"/>
    <w:rsid w:val="00BC6A51"/>
    <w:rsid w:val="00BD2864"/>
    <w:rsid w:val="00BD37FF"/>
    <w:rsid w:val="00BD62C0"/>
    <w:rsid w:val="00BE14AD"/>
    <w:rsid w:val="00BE368B"/>
    <w:rsid w:val="00BF0354"/>
    <w:rsid w:val="00BF2B89"/>
    <w:rsid w:val="00BF7EB9"/>
    <w:rsid w:val="00C24E59"/>
    <w:rsid w:val="00C30D7D"/>
    <w:rsid w:val="00C35A16"/>
    <w:rsid w:val="00C43D74"/>
    <w:rsid w:val="00C470A2"/>
    <w:rsid w:val="00C5179B"/>
    <w:rsid w:val="00C61048"/>
    <w:rsid w:val="00C75F16"/>
    <w:rsid w:val="00C8522D"/>
    <w:rsid w:val="00C91AC1"/>
    <w:rsid w:val="00C940C7"/>
    <w:rsid w:val="00CA0E14"/>
    <w:rsid w:val="00CA5FDE"/>
    <w:rsid w:val="00CA6FFC"/>
    <w:rsid w:val="00CB24C7"/>
    <w:rsid w:val="00CC163B"/>
    <w:rsid w:val="00CC19EF"/>
    <w:rsid w:val="00CD1A9A"/>
    <w:rsid w:val="00CD4117"/>
    <w:rsid w:val="00CE73C2"/>
    <w:rsid w:val="00D13BD1"/>
    <w:rsid w:val="00D45365"/>
    <w:rsid w:val="00D5699D"/>
    <w:rsid w:val="00D61222"/>
    <w:rsid w:val="00D66C18"/>
    <w:rsid w:val="00DA50E5"/>
    <w:rsid w:val="00DA6374"/>
    <w:rsid w:val="00DB3534"/>
    <w:rsid w:val="00DB3B77"/>
    <w:rsid w:val="00DB431C"/>
    <w:rsid w:val="00DC5CF9"/>
    <w:rsid w:val="00DD3447"/>
    <w:rsid w:val="00DD5810"/>
    <w:rsid w:val="00DE0CFA"/>
    <w:rsid w:val="00DE10AB"/>
    <w:rsid w:val="00DE2B44"/>
    <w:rsid w:val="00E016C0"/>
    <w:rsid w:val="00E211D2"/>
    <w:rsid w:val="00E342CA"/>
    <w:rsid w:val="00E368C3"/>
    <w:rsid w:val="00E47117"/>
    <w:rsid w:val="00E50734"/>
    <w:rsid w:val="00E54CF5"/>
    <w:rsid w:val="00E57522"/>
    <w:rsid w:val="00E57793"/>
    <w:rsid w:val="00E61BCD"/>
    <w:rsid w:val="00E77518"/>
    <w:rsid w:val="00EA2ACF"/>
    <w:rsid w:val="00EA74B3"/>
    <w:rsid w:val="00EC00F0"/>
    <w:rsid w:val="00EE217B"/>
    <w:rsid w:val="00EF2558"/>
    <w:rsid w:val="00F029CC"/>
    <w:rsid w:val="00F02A61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74F93"/>
    <w:rsid w:val="00F87375"/>
    <w:rsid w:val="00F920AB"/>
    <w:rsid w:val="00F952B5"/>
    <w:rsid w:val="00FA1E51"/>
    <w:rsid w:val="00FB19BE"/>
    <w:rsid w:val="00FB74D4"/>
    <w:rsid w:val="00FD0600"/>
    <w:rsid w:val="00FD6CCC"/>
    <w:rsid w:val="00FD7435"/>
    <w:rsid w:val="00FE40A2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07E80C2-DFB0-4B11-A6B0-824AB8CF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table" w:styleId="Gitternetztabelle4Akzent1">
    <w:name w:val="Grid Table 4 Accent 1"/>
    <w:basedOn w:val="NormaleTabelle"/>
    <w:uiPriority w:val="49"/>
    <w:rsid w:val="00C517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">
    <w:name w:val="Grid Table 4"/>
    <w:basedOn w:val="NormaleTabelle"/>
    <w:uiPriority w:val="49"/>
    <w:rsid w:val="00C517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DatumZchn">
    <w:name w:val="Datum Zchn"/>
    <w:basedOn w:val="Absatz-Standardschriftart"/>
    <w:link w:val="Datum"/>
    <w:uiPriority w:val="99"/>
    <w:semiHidden/>
    <w:rsid w:val="00CC163B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A12923B-DAF9-4CF0-8245-46EA36C6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4</Pages>
  <Words>22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Koch, Anja - AUDfIT</cp:lastModifiedBy>
  <cp:revision>47</cp:revision>
  <cp:lastPrinted>2025-04-03T12:27:00Z</cp:lastPrinted>
  <dcterms:created xsi:type="dcterms:W3CDTF">2024-10-06T14:15:00Z</dcterms:created>
  <dcterms:modified xsi:type="dcterms:W3CDTF">2025-04-10T09:55:00Z</dcterms:modified>
</cp:coreProperties>
</file>