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420"/>
        <w:gridCol w:w="701"/>
      </w:tblGrid>
      <w:tr w:rsidR="009C434D" w:rsidRPr="000503CF" w14:paraId="6A9E2692" w14:textId="77777777" w:rsidTr="00B04976">
        <w:trPr>
          <w:cantSplit/>
          <w:trHeight w:val="789"/>
        </w:trPr>
        <w:tc>
          <w:tcPr>
            <w:tcW w:w="8420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14:paraId="4EE1D9F5" w14:textId="77777777" w:rsidR="009C434D" w:rsidRPr="000503CF" w:rsidRDefault="005A164B" w:rsidP="000503CF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B0F0"/>
              </w:rPr>
              <w:t>Auszug aus EU AI Act – Anhang III „Hochrisiko-KI-Systeme gemäß Artikel 6 Abs. 2“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497362B2" w14:textId="77777777" w:rsidR="009C434D" w:rsidRPr="009C434D" w:rsidRDefault="00CF5F54" w:rsidP="009C434D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color w:val="00B0F0"/>
                <w:sz w:val="12"/>
                <w:szCs w:val="12"/>
              </w:rPr>
            </w:pPr>
            <w:r w:rsidRPr="00251551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</w:t>
            </w:r>
            <w:r w:rsidR="00914E13" w:rsidRPr="00251551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5</w:t>
            </w:r>
            <w:r w:rsidRPr="00251551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/2025</w:t>
            </w:r>
          </w:p>
        </w:tc>
      </w:tr>
    </w:tbl>
    <w:p w14:paraId="503A9C0F" w14:textId="77777777" w:rsidR="009F4E43" w:rsidRPr="00F9512C" w:rsidRDefault="009F4E43" w:rsidP="009F4E43">
      <w:pPr>
        <w:rPr>
          <w:sz w:val="6"/>
          <w:szCs w:val="32"/>
        </w:rPr>
      </w:pPr>
    </w:p>
    <w:p w14:paraId="7381D04D" w14:textId="77777777" w:rsidR="002D5D4F" w:rsidRDefault="005A164B">
      <w:r>
        <w:rPr>
          <w:noProof/>
        </w:rPr>
        <w:drawing>
          <wp:inline distT="0" distB="0" distL="0" distR="0" wp14:anchorId="19914C9B" wp14:editId="763487FC">
            <wp:extent cx="5514975" cy="779889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hang III_EU-KI-VO_2024-1689 vom 12.07.2024_Seite_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297" cy="781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21068B" w14:textId="77777777" w:rsidR="005A164B" w:rsidRDefault="005A164B"/>
    <w:p w14:paraId="4C04E3FA" w14:textId="77777777" w:rsidR="005A164B" w:rsidRDefault="005A164B"/>
    <w:p w14:paraId="72AAD3B8" w14:textId="77777777" w:rsidR="005A164B" w:rsidRDefault="005A164B">
      <w:r>
        <w:rPr>
          <w:noProof/>
        </w:rPr>
        <w:drawing>
          <wp:inline distT="0" distB="0" distL="0" distR="0" wp14:anchorId="5851B8CB" wp14:editId="522B3377">
            <wp:extent cx="5760720" cy="8146415"/>
            <wp:effectExtent l="0" t="0" r="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hang III_EU-KI-VO_2024-1689 vom 12.07.2024_Seite_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93B3F" w14:textId="77777777" w:rsidR="005A164B" w:rsidRDefault="005A164B"/>
    <w:p w14:paraId="11B2AE0A" w14:textId="77777777" w:rsidR="005A164B" w:rsidRDefault="005A164B"/>
    <w:p w14:paraId="0ECB7A6C" w14:textId="77777777" w:rsidR="005A164B" w:rsidRDefault="005A164B"/>
    <w:p w14:paraId="2F242AF9" w14:textId="77777777" w:rsidR="005A164B" w:rsidRDefault="005A164B">
      <w:r>
        <w:rPr>
          <w:noProof/>
        </w:rPr>
        <w:drawing>
          <wp:inline distT="0" distB="0" distL="0" distR="0" wp14:anchorId="5E622F66" wp14:editId="77C14DB8">
            <wp:extent cx="5760720" cy="8146415"/>
            <wp:effectExtent l="0" t="0" r="0" b="698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hang III_EU-KI-VO_2024-1689 vom 12.07.2024_Seite_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164B" w:rsidSect="00C4736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1099" w:right="1701" w:bottom="1134" w:left="1134" w:header="1134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95526" w14:textId="77777777" w:rsidR="004A5981" w:rsidRDefault="004A5981">
      <w:pPr>
        <w:spacing w:before="0"/>
      </w:pPr>
      <w:r>
        <w:separator/>
      </w:r>
    </w:p>
  </w:endnote>
  <w:endnote w:type="continuationSeparator" w:id="0">
    <w:p w14:paraId="45CB54B7" w14:textId="77777777" w:rsidR="004A5981" w:rsidRDefault="004A598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C4736F" w:rsidRPr="0009625D" w14:paraId="0F23A59E" w14:textId="77777777" w:rsidTr="00CA0D27">
      <w:trPr>
        <w:trHeight w:hRule="exact" w:val="567"/>
      </w:trPr>
      <w:tc>
        <w:tcPr>
          <w:tcW w:w="2694" w:type="dxa"/>
          <w:vAlign w:val="bottom"/>
        </w:tcPr>
        <w:p w14:paraId="6BC5598E" w14:textId="77777777" w:rsidR="00C4736F" w:rsidRPr="005F3383" w:rsidRDefault="00C4736F" w:rsidP="00C4736F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851946249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0D099F1D" w14:textId="77777777" w:rsidR="00C4736F" w:rsidRPr="005F3383" w:rsidRDefault="00C4736F" w:rsidP="00C4736F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4529DF32" w14:textId="77777777" w:rsidR="00C4736F" w:rsidRDefault="00C4736F" w:rsidP="00C4736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65954A87" wp14:editId="2B591CB9">
                <wp:extent cx="1134775" cy="324000"/>
                <wp:effectExtent l="0" t="0" r="8255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72645BD3" w14:textId="77777777" w:rsidR="00C4736F" w:rsidRPr="0009625D" w:rsidRDefault="00C4736F" w:rsidP="00C4736F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5/4</w:t>
          </w:r>
        </w:p>
      </w:tc>
    </w:tr>
  </w:tbl>
  <w:p w14:paraId="49413CC9" w14:textId="23AAB2DF" w:rsidR="007506E6" w:rsidRPr="00C4736F" w:rsidRDefault="007506E6" w:rsidP="00C4736F">
    <w:pPr>
      <w:pStyle w:val="Fuzeile"/>
      <w:spacing w:before="0"/>
      <w:rPr>
        <w:rFonts w:eastAsiaTheme="minorHAns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C4736F" w:rsidRPr="0009625D" w14:paraId="147065D2" w14:textId="77777777" w:rsidTr="00C4736F">
      <w:trPr>
        <w:trHeight w:hRule="exact" w:val="567"/>
      </w:trPr>
      <w:tc>
        <w:tcPr>
          <w:tcW w:w="2694" w:type="dxa"/>
          <w:vAlign w:val="bottom"/>
        </w:tcPr>
        <w:p w14:paraId="6DEB5F25" w14:textId="77777777" w:rsidR="00C4736F" w:rsidRPr="005F3383" w:rsidRDefault="00C4736F" w:rsidP="00C4736F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79AE1203" w14:textId="77777777" w:rsidR="00C4736F" w:rsidRPr="005F3383" w:rsidRDefault="00C4736F" w:rsidP="00C4736F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25F5FBCC" w14:textId="77777777" w:rsidR="00C4736F" w:rsidRDefault="00C4736F" w:rsidP="00C4736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36FEEBE7" wp14:editId="6CACC2C0">
                <wp:extent cx="1134775" cy="324000"/>
                <wp:effectExtent l="0" t="0" r="8255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68C97A94" w14:textId="4017BAF3" w:rsidR="00C4736F" w:rsidRPr="0009625D" w:rsidRDefault="00C4736F" w:rsidP="00C4736F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5/4</w:t>
          </w:r>
        </w:p>
      </w:tc>
    </w:tr>
  </w:tbl>
  <w:p w14:paraId="19CB55FC" w14:textId="56B4B75D" w:rsidR="007506E6" w:rsidRPr="00C4736F" w:rsidRDefault="007506E6" w:rsidP="00C4736F">
    <w:pPr>
      <w:pStyle w:val="Fuzeile"/>
      <w:spacing w:before="0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477E8" w14:textId="77777777" w:rsidR="004A5981" w:rsidRDefault="004A5981" w:rsidP="00EE217B">
      <w:pPr>
        <w:pStyle w:val="Fuzeile"/>
      </w:pPr>
    </w:p>
    <w:p w14:paraId="5F98D18D" w14:textId="77777777" w:rsidR="004A5981" w:rsidRPr="00EE217B" w:rsidRDefault="004A598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547C2241" w14:textId="77777777" w:rsidR="004A5981" w:rsidRDefault="004A5981" w:rsidP="00711AB6">
      <w:pPr>
        <w:spacing w:before="0"/>
        <w:jc w:val="center"/>
      </w:pPr>
    </w:p>
    <w:p w14:paraId="393B0CBA" w14:textId="77777777" w:rsidR="004A5981" w:rsidRPr="00711AB6" w:rsidRDefault="004A598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814CD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3FDA6" w14:textId="77777777" w:rsidR="007506E6" w:rsidRDefault="007506E6" w:rsidP="00870FFE">
    <w:pPr>
      <w:pStyle w:val="Kopfzeile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DF0A8C"/>
    <w:multiLevelType w:val="hybridMultilevel"/>
    <w:tmpl w:val="E1F03EF4"/>
    <w:lvl w:ilvl="0" w:tplc="4C802398">
      <w:start w:val="1"/>
      <w:numFmt w:val="bullet"/>
      <w:lvlText w:val="-"/>
      <w:lvlJc w:val="left"/>
      <w:pPr>
        <w:ind w:left="432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F1F6A"/>
    <w:multiLevelType w:val="hybridMultilevel"/>
    <w:tmpl w:val="DB76ED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C5E0D"/>
    <w:multiLevelType w:val="hybridMultilevel"/>
    <w:tmpl w:val="E714B1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E62820"/>
    <w:multiLevelType w:val="hybridMultilevel"/>
    <w:tmpl w:val="1376F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8"/>
  </w:num>
  <w:num w:numId="12">
    <w:abstractNumId w:val="9"/>
  </w:num>
  <w:num w:numId="13">
    <w:abstractNumId w:val="11"/>
  </w:num>
  <w:num w:numId="14">
    <w:abstractNumId w:val="17"/>
  </w:num>
  <w:num w:numId="15">
    <w:abstractNumId w:val="14"/>
  </w:num>
  <w:num w:numId="16">
    <w:abstractNumId w:val="13"/>
  </w:num>
  <w:num w:numId="17">
    <w:abstractNumId w:val="10"/>
  </w:num>
  <w:num w:numId="18">
    <w:abstractNumId w:val="12"/>
  </w:num>
  <w:num w:numId="19">
    <w:abstractNumId w:val="16"/>
  </w:num>
  <w:num w:numId="20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81"/>
    <w:rsid w:val="00002230"/>
    <w:rsid w:val="00002EED"/>
    <w:rsid w:val="000030A9"/>
    <w:rsid w:val="000041DE"/>
    <w:rsid w:val="0001477C"/>
    <w:rsid w:val="000232F2"/>
    <w:rsid w:val="0002748A"/>
    <w:rsid w:val="0003242D"/>
    <w:rsid w:val="0004061E"/>
    <w:rsid w:val="0004087C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B65FD"/>
    <w:rsid w:val="000E26F7"/>
    <w:rsid w:val="00104673"/>
    <w:rsid w:val="00111AC6"/>
    <w:rsid w:val="001205E2"/>
    <w:rsid w:val="00143F11"/>
    <w:rsid w:val="00165A53"/>
    <w:rsid w:val="00177358"/>
    <w:rsid w:val="00180880"/>
    <w:rsid w:val="00184E10"/>
    <w:rsid w:val="0019585B"/>
    <w:rsid w:val="001A1B58"/>
    <w:rsid w:val="001B133B"/>
    <w:rsid w:val="001B2095"/>
    <w:rsid w:val="001B213F"/>
    <w:rsid w:val="001B3F50"/>
    <w:rsid w:val="001B7E25"/>
    <w:rsid w:val="001C0D6B"/>
    <w:rsid w:val="001C1789"/>
    <w:rsid w:val="001D0349"/>
    <w:rsid w:val="001D22E2"/>
    <w:rsid w:val="001E1F96"/>
    <w:rsid w:val="001E357E"/>
    <w:rsid w:val="001E38E2"/>
    <w:rsid w:val="001E7A82"/>
    <w:rsid w:val="001F04DD"/>
    <w:rsid w:val="00201464"/>
    <w:rsid w:val="002065BE"/>
    <w:rsid w:val="0021047B"/>
    <w:rsid w:val="00213C34"/>
    <w:rsid w:val="002274FD"/>
    <w:rsid w:val="00243C4A"/>
    <w:rsid w:val="00251551"/>
    <w:rsid w:val="00257647"/>
    <w:rsid w:val="002676C6"/>
    <w:rsid w:val="002717FB"/>
    <w:rsid w:val="00272757"/>
    <w:rsid w:val="00283F41"/>
    <w:rsid w:val="00284FA6"/>
    <w:rsid w:val="00285560"/>
    <w:rsid w:val="00285C0D"/>
    <w:rsid w:val="00290924"/>
    <w:rsid w:val="0029592F"/>
    <w:rsid w:val="00296CF1"/>
    <w:rsid w:val="002A064F"/>
    <w:rsid w:val="002A73D9"/>
    <w:rsid w:val="002B17CE"/>
    <w:rsid w:val="002B298F"/>
    <w:rsid w:val="002B37AC"/>
    <w:rsid w:val="002C2709"/>
    <w:rsid w:val="002C3519"/>
    <w:rsid w:val="002D0908"/>
    <w:rsid w:val="002D5D4F"/>
    <w:rsid w:val="002D7E2D"/>
    <w:rsid w:val="002E59B7"/>
    <w:rsid w:val="002F080B"/>
    <w:rsid w:val="002F09D8"/>
    <w:rsid w:val="002F6B99"/>
    <w:rsid w:val="002F771F"/>
    <w:rsid w:val="00304799"/>
    <w:rsid w:val="00320CCA"/>
    <w:rsid w:val="003242CA"/>
    <w:rsid w:val="00340216"/>
    <w:rsid w:val="00342964"/>
    <w:rsid w:val="00352142"/>
    <w:rsid w:val="00360F3D"/>
    <w:rsid w:val="00364269"/>
    <w:rsid w:val="00376DCD"/>
    <w:rsid w:val="00382BCD"/>
    <w:rsid w:val="003932A1"/>
    <w:rsid w:val="003943EF"/>
    <w:rsid w:val="003A270D"/>
    <w:rsid w:val="003A3405"/>
    <w:rsid w:val="003A6FEB"/>
    <w:rsid w:val="003B0469"/>
    <w:rsid w:val="003B420D"/>
    <w:rsid w:val="003D3BE0"/>
    <w:rsid w:val="003E348F"/>
    <w:rsid w:val="003E5835"/>
    <w:rsid w:val="003F1B18"/>
    <w:rsid w:val="004076E9"/>
    <w:rsid w:val="0041402E"/>
    <w:rsid w:val="004142D9"/>
    <w:rsid w:val="00416098"/>
    <w:rsid w:val="004248A0"/>
    <w:rsid w:val="00433509"/>
    <w:rsid w:val="00440D21"/>
    <w:rsid w:val="00445BB8"/>
    <w:rsid w:val="0044742E"/>
    <w:rsid w:val="00454705"/>
    <w:rsid w:val="0045493E"/>
    <w:rsid w:val="00465DB3"/>
    <w:rsid w:val="004867BC"/>
    <w:rsid w:val="0049126F"/>
    <w:rsid w:val="004966BB"/>
    <w:rsid w:val="004A149E"/>
    <w:rsid w:val="004A5981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4F349F"/>
    <w:rsid w:val="004F771D"/>
    <w:rsid w:val="0050152B"/>
    <w:rsid w:val="00505737"/>
    <w:rsid w:val="005060F4"/>
    <w:rsid w:val="0050673B"/>
    <w:rsid w:val="00516C43"/>
    <w:rsid w:val="0052103B"/>
    <w:rsid w:val="00524664"/>
    <w:rsid w:val="00525636"/>
    <w:rsid w:val="00525CDB"/>
    <w:rsid w:val="00527267"/>
    <w:rsid w:val="00534A4B"/>
    <w:rsid w:val="00542244"/>
    <w:rsid w:val="005473EF"/>
    <w:rsid w:val="0055136F"/>
    <w:rsid w:val="0055156D"/>
    <w:rsid w:val="00553271"/>
    <w:rsid w:val="00567521"/>
    <w:rsid w:val="00583AA1"/>
    <w:rsid w:val="00586AA2"/>
    <w:rsid w:val="005913EC"/>
    <w:rsid w:val="005921A2"/>
    <w:rsid w:val="00593D7E"/>
    <w:rsid w:val="005967E6"/>
    <w:rsid w:val="005A164B"/>
    <w:rsid w:val="005B4D51"/>
    <w:rsid w:val="005B57D7"/>
    <w:rsid w:val="005B7F7F"/>
    <w:rsid w:val="005C1C85"/>
    <w:rsid w:val="005C5708"/>
    <w:rsid w:val="005D1825"/>
    <w:rsid w:val="005D26BD"/>
    <w:rsid w:val="005D2A74"/>
    <w:rsid w:val="005E07BD"/>
    <w:rsid w:val="005E7803"/>
    <w:rsid w:val="005F6F40"/>
    <w:rsid w:val="006070D4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7126"/>
    <w:rsid w:val="006F1B17"/>
    <w:rsid w:val="00701C4A"/>
    <w:rsid w:val="007026D1"/>
    <w:rsid w:val="00711AB6"/>
    <w:rsid w:val="00716DD5"/>
    <w:rsid w:val="00720E5C"/>
    <w:rsid w:val="00742EA1"/>
    <w:rsid w:val="00744772"/>
    <w:rsid w:val="007506E6"/>
    <w:rsid w:val="007626C5"/>
    <w:rsid w:val="00762ADE"/>
    <w:rsid w:val="00763FC1"/>
    <w:rsid w:val="007648E0"/>
    <w:rsid w:val="00765666"/>
    <w:rsid w:val="0078728B"/>
    <w:rsid w:val="00787933"/>
    <w:rsid w:val="00790130"/>
    <w:rsid w:val="00795A4F"/>
    <w:rsid w:val="00796513"/>
    <w:rsid w:val="007A060E"/>
    <w:rsid w:val="007A16F1"/>
    <w:rsid w:val="007A3E0C"/>
    <w:rsid w:val="007B1945"/>
    <w:rsid w:val="007B27E2"/>
    <w:rsid w:val="007C336A"/>
    <w:rsid w:val="007D3976"/>
    <w:rsid w:val="007E0249"/>
    <w:rsid w:val="007F3A7C"/>
    <w:rsid w:val="00802ED4"/>
    <w:rsid w:val="00805892"/>
    <w:rsid w:val="00805EDF"/>
    <w:rsid w:val="0081072B"/>
    <w:rsid w:val="008248D3"/>
    <w:rsid w:val="008471C9"/>
    <w:rsid w:val="00855B99"/>
    <w:rsid w:val="00862DDF"/>
    <w:rsid w:val="00870FFE"/>
    <w:rsid w:val="00872C00"/>
    <w:rsid w:val="00872C95"/>
    <w:rsid w:val="00872F5F"/>
    <w:rsid w:val="0087591D"/>
    <w:rsid w:val="0088020C"/>
    <w:rsid w:val="00884570"/>
    <w:rsid w:val="00891EEA"/>
    <w:rsid w:val="008925B8"/>
    <w:rsid w:val="008976BA"/>
    <w:rsid w:val="008A5560"/>
    <w:rsid w:val="008C44B0"/>
    <w:rsid w:val="008D1A8E"/>
    <w:rsid w:val="008E0D82"/>
    <w:rsid w:val="008E0FC7"/>
    <w:rsid w:val="008E1F62"/>
    <w:rsid w:val="008F1BF3"/>
    <w:rsid w:val="008F75E7"/>
    <w:rsid w:val="009075A9"/>
    <w:rsid w:val="00914E13"/>
    <w:rsid w:val="009212B4"/>
    <w:rsid w:val="009260D5"/>
    <w:rsid w:val="009515FC"/>
    <w:rsid w:val="0095198B"/>
    <w:rsid w:val="00970211"/>
    <w:rsid w:val="009760D0"/>
    <w:rsid w:val="0099102A"/>
    <w:rsid w:val="0099236A"/>
    <w:rsid w:val="009A6E64"/>
    <w:rsid w:val="009C2FF2"/>
    <w:rsid w:val="009C434D"/>
    <w:rsid w:val="009C6EFB"/>
    <w:rsid w:val="009D429E"/>
    <w:rsid w:val="009E1FB1"/>
    <w:rsid w:val="009F4E43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09B4"/>
    <w:rsid w:val="00A8486F"/>
    <w:rsid w:val="00A87FE5"/>
    <w:rsid w:val="00A93324"/>
    <w:rsid w:val="00A946ED"/>
    <w:rsid w:val="00AA65D6"/>
    <w:rsid w:val="00AB47D7"/>
    <w:rsid w:val="00AC17EE"/>
    <w:rsid w:val="00AE290A"/>
    <w:rsid w:val="00AF1983"/>
    <w:rsid w:val="00B04976"/>
    <w:rsid w:val="00B13741"/>
    <w:rsid w:val="00B15817"/>
    <w:rsid w:val="00B1680D"/>
    <w:rsid w:val="00B22993"/>
    <w:rsid w:val="00B261B2"/>
    <w:rsid w:val="00B36F6E"/>
    <w:rsid w:val="00B46A73"/>
    <w:rsid w:val="00B5459E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5601"/>
    <w:rsid w:val="00BD62C0"/>
    <w:rsid w:val="00BE368B"/>
    <w:rsid w:val="00BE5EBD"/>
    <w:rsid w:val="00BE6137"/>
    <w:rsid w:val="00BF0354"/>
    <w:rsid w:val="00BF1381"/>
    <w:rsid w:val="00BF2B89"/>
    <w:rsid w:val="00BF7EB9"/>
    <w:rsid w:val="00C02BB3"/>
    <w:rsid w:val="00C1233B"/>
    <w:rsid w:val="00C24E59"/>
    <w:rsid w:val="00C30D7D"/>
    <w:rsid w:val="00C369B7"/>
    <w:rsid w:val="00C43D74"/>
    <w:rsid w:val="00C470A2"/>
    <w:rsid w:val="00C4736F"/>
    <w:rsid w:val="00C519D3"/>
    <w:rsid w:val="00C51A4C"/>
    <w:rsid w:val="00C61048"/>
    <w:rsid w:val="00C81866"/>
    <w:rsid w:val="00C8522D"/>
    <w:rsid w:val="00C91AC1"/>
    <w:rsid w:val="00C940C7"/>
    <w:rsid w:val="00C9656B"/>
    <w:rsid w:val="00CA5FDE"/>
    <w:rsid w:val="00CA6FFC"/>
    <w:rsid w:val="00CB24C7"/>
    <w:rsid w:val="00CC19EF"/>
    <w:rsid w:val="00CD1A9A"/>
    <w:rsid w:val="00CD4117"/>
    <w:rsid w:val="00CE73C2"/>
    <w:rsid w:val="00CF5F54"/>
    <w:rsid w:val="00D13BD1"/>
    <w:rsid w:val="00D14C58"/>
    <w:rsid w:val="00D45365"/>
    <w:rsid w:val="00D56663"/>
    <w:rsid w:val="00D61222"/>
    <w:rsid w:val="00D70340"/>
    <w:rsid w:val="00D70A8F"/>
    <w:rsid w:val="00DA4F05"/>
    <w:rsid w:val="00DA6374"/>
    <w:rsid w:val="00DB3534"/>
    <w:rsid w:val="00DB3B77"/>
    <w:rsid w:val="00DB44B0"/>
    <w:rsid w:val="00DC5CF9"/>
    <w:rsid w:val="00DD3447"/>
    <w:rsid w:val="00DD5810"/>
    <w:rsid w:val="00DE0763"/>
    <w:rsid w:val="00DE10AB"/>
    <w:rsid w:val="00DE2B44"/>
    <w:rsid w:val="00DF365E"/>
    <w:rsid w:val="00E016C0"/>
    <w:rsid w:val="00E04EE3"/>
    <w:rsid w:val="00E05034"/>
    <w:rsid w:val="00E211D2"/>
    <w:rsid w:val="00E25EA1"/>
    <w:rsid w:val="00E323D9"/>
    <w:rsid w:val="00E32971"/>
    <w:rsid w:val="00E342CA"/>
    <w:rsid w:val="00E34531"/>
    <w:rsid w:val="00E368C3"/>
    <w:rsid w:val="00E40204"/>
    <w:rsid w:val="00E50734"/>
    <w:rsid w:val="00E54CF5"/>
    <w:rsid w:val="00E55405"/>
    <w:rsid w:val="00E57522"/>
    <w:rsid w:val="00E57793"/>
    <w:rsid w:val="00E61BCD"/>
    <w:rsid w:val="00E642CA"/>
    <w:rsid w:val="00E64D10"/>
    <w:rsid w:val="00E7573C"/>
    <w:rsid w:val="00E77518"/>
    <w:rsid w:val="00E844A0"/>
    <w:rsid w:val="00EA2ACF"/>
    <w:rsid w:val="00EA74B3"/>
    <w:rsid w:val="00EC00F0"/>
    <w:rsid w:val="00EC6E52"/>
    <w:rsid w:val="00EE217B"/>
    <w:rsid w:val="00EE30F4"/>
    <w:rsid w:val="00EF2558"/>
    <w:rsid w:val="00F029CC"/>
    <w:rsid w:val="00F02A61"/>
    <w:rsid w:val="00F139F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7128E"/>
    <w:rsid w:val="00F87375"/>
    <w:rsid w:val="00F920AB"/>
    <w:rsid w:val="00F9512C"/>
    <w:rsid w:val="00FA1E51"/>
    <w:rsid w:val="00FB19BE"/>
    <w:rsid w:val="00FB74D4"/>
    <w:rsid w:val="00FC1D47"/>
    <w:rsid w:val="00FC5333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6090F75"/>
  <w15:docId w15:val="{8FD84ACB-396B-43E8-90C0-1D10E42B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character" w:styleId="Platzhaltertext">
    <w:name w:val="Placeholder Text"/>
    <w:basedOn w:val="Absatz-Standardschriftart"/>
    <w:uiPriority w:val="99"/>
    <w:semiHidden/>
    <w:rsid w:val="00E64D10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B04976"/>
    <w:rPr>
      <w:rFonts w:ascii="Futura Md BT" w:hAnsi="Futura Md BT"/>
      <w:b/>
      <w:color w:val="00A7DE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4910945F-E207-40FB-A5EC-E4C721EC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</Template>
  <TotalTime>0</TotalTime>
  <Pages>3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Henrich, Cornelia - AUDfIT</dc:creator>
  <cp:lastModifiedBy>Pede, Sascha - LÖSLE</cp:lastModifiedBy>
  <cp:revision>106</cp:revision>
  <cp:lastPrinted>2025-08-12T12:29:00Z</cp:lastPrinted>
  <dcterms:created xsi:type="dcterms:W3CDTF">2025-01-24T06:22:00Z</dcterms:created>
  <dcterms:modified xsi:type="dcterms:W3CDTF">2025-08-29T06:41:00Z</dcterms:modified>
</cp:coreProperties>
</file>