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9"/>
        <w:gridCol w:w="423"/>
      </w:tblGrid>
      <w:tr w:rsidR="00E106C4" w:rsidRPr="00DE5B92" w14:paraId="5E36D04C" w14:textId="77777777" w:rsidTr="00696D30">
        <w:trPr>
          <w:cantSplit/>
          <w:trHeight w:val="618"/>
        </w:trPr>
        <w:tc>
          <w:tcPr>
            <w:tcW w:w="864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61EF1F9" w14:textId="77777777" w:rsidR="00E106C4" w:rsidRPr="00CC46CA" w:rsidRDefault="00CC46CA" w:rsidP="0018719D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C46CA">
              <w:rPr>
                <w:rFonts w:ascii="Century Gothic" w:hAnsi="Century Gothic"/>
                <w:color w:val="00B0F0"/>
              </w:rPr>
              <w:t xml:space="preserve">Qualitätskontrollprüfer in 2026/2027 gesucht? </w:t>
            </w:r>
            <w:r w:rsidR="004E603E">
              <w:rPr>
                <w:rFonts w:ascii="Century Gothic" w:hAnsi="Century Gothic"/>
                <w:color w:val="00B0F0"/>
              </w:rPr>
              <w:br/>
            </w:r>
            <w:r w:rsidRPr="00CC46CA">
              <w:rPr>
                <w:rFonts w:ascii="Century Gothic" w:hAnsi="Century Gothic"/>
                <w:color w:val="00B0F0"/>
              </w:rPr>
              <w:t>Gerne freuen wir uns über Ihre Anfrage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C359234" w14:textId="77777777" w:rsidR="00E106C4" w:rsidRPr="00E106C4" w:rsidRDefault="004E603E" w:rsidP="00E106C4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0"/>
                <w:szCs w:val="10"/>
              </w:rPr>
            </w:pPr>
            <w:r>
              <w:rPr>
                <w:b w:val="0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01FCAA" wp14:editId="7B46D9E6">
                      <wp:simplePos x="0" y="0"/>
                      <wp:positionH relativeFrom="page">
                        <wp:posOffset>-1353820</wp:posOffset>
                      </wp:positionH>
                      <wp:positionV relativeFrom="paragraph">
                        <wp:posOffset>29210</wp:posOffset>
                      </wp:positionV>
                      <wp:extent cx="1660811" cy="388521"/>
                      <wp:effectExtent l="57150" t="152400" r="111125" b="20256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465983">
                                <a:off x="0" y="0"/>
                                <a:ext cx="1660811" cy="3885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4FE74467" w14:textId="77777777" w:rsidR="004630EA" w:rsidRPr="00236179" w:rsidRDefault="004630EA" w:rsidP="00334B42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</w:pPr>
                                  <w:r w:rsidRPr="00236179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 xml:space="preserve">per Scan an </w:t>
                                  </w:r>
                                  <w:r w:rsidR="00334B4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br/>
                                  </w:r>
                                  <w:r w:rsidRPr="00236179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geschaeftsleitung@loesle.de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1FC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-106.6pt;margin-top:2.3pt;width:130.75pt;height:30.6pt;rotation:508978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" fillcolor="red" stroked="f" strokeweight=".5pt">
                      <v:shadow on="t" color="black" opacity="26214f" origin="-.5,-.5" offset=".74836mm,.74836mm"/>
                      <v:textbox>
                        <w:txbxContent>
                          <w:p w14:paraId="4FE74467" w14:textId="77777777" w:rsidR="004630EA" w:rsidRPr="00236179" w:rsidRDefault="004630EA" w:rsidP="00334B42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236179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per Scan an </w:t>
                            </w:r>
                            <w:r w:rsidR="00334B4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br/>
                            </w:r>
                            <w:r w:rsidRPr="00236179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geschaeftsleitung@loesle.de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8719D" w:rsidRPr="00CC46CA">
              <w:rPr>
                <w:rFonts w:ascii="Century Gothic" w:hAnsi="Century Gothic"/>
                <w:color w:val="00B0F0"/>
                <w:sz w:val="10"/>
                <w:szCs w:val="10"/>
                <w:shd w:val="clear" w:color="auto" w:fill="00B0F0"/>
              </w:rPr>
              <w:t>0</w:t>
            </w:r>
            <w:r w:rsidR="00CC46CA" w:rsidRPr="00CC46CA">
              <w:rPr>
                <w:rFonts w:ascii="Century Gothic" w:hAnsi="Century Gothic"/>
                <w:color w:val="00B0F0"/>
                <w:sz w:val="10"/>
                <w:szCs w:val="10"/>
                <w:shd w:val="clear" w:color="auto" w:fill="00B0F0"/>
              </w:rPr>
              <w:t>8</w:t>
            </w:r>
            <w:r w:rsidR="0018719D" w:rsidRPr="00CC46CA">
              <w:rPr>
                <w:rFonts w:ascii="Century Gothic" w:hAnsi="Century Gothic"/>
                <w:color w:val="00B0F0"/>
                <w:sz w:val="10"/>
                <w:szCs w:val="10"/>
                <w:shd w:val="clear" w:color="auto" w:fill="00B0F0"/>
              </w:rPr>
              <w:t>/2025</w:t>
            </w:r>
            <w:r w:rsidR="00E86ACC" w:rsidRPr="00CC46CA">
              <w:rPr>
                <w:rFonts w:ascii="Century Gothic" w:hAnsi="Century Gothic"/>
                <w:color w:val="FF0000"/>
                <w:sz w:val="10"/>
                <w:szCs w:val="10"/>
                <w:shd w:val="clear" w:color="auto" w:fill="00B0F0"/>
              </w:rPr>
              <w:t xml:space="preserve">  </w:t>
            </w:r>
          </w:p>
        </w:tc>
      </w:tr>
    </w:tbl>
    <w:p w14:paraId="77E1D3BD" w14:textId="77777777" w:rsidR="00CC46CA" w:rsidRPr="002865BF" w:rsidRDefault="00CC46CA" w:rsidP="004E603E">
      <w:pPr>
        <w:jc w:val="left"/>
        <w:rPr>
          <w:color w:val="000000" w:themeColor="text1"/>
          <w:sz w:val="24"/>
        </w:rPr>
      </w:pPr>
      <w:r w:rsidRPr="002865BF">
        <w:rPr>
          <w:b/>
          <w:color w:val="000000" w:themeColor="text1"/>
          <w:sz w:val="28"/>
        </w:rPr>
        <w:t xml:space="preserve">Fragebogen zur Vorbereitung </w:t>
      </w:r>
      <w:r>
        <w:rPr>
          <w:b/>
          <w:color w:val="000000" w:themeColor="text1"/>
          <w:sz w:val="28"/>
        </w:rPr>
        <w:t>eines Angebots</w:t>
      </w:r>
      <w:r w:rsidR="004E603E">
        <w:rPr>
          <w:b/>
          <w:color w:val="000000" w:themeColor="text1"/>
          <w:sz w:val="28"/>
        </w:rPr>
        <w:br/>
      </w:r>
      <w:r>
        <w:rPr>
          <w:b/>
          <w:color w:val="000000" w:themeColor="text1"/>
          <w:sz w:val="28"/>
        </w:rPr>
        <w:t xml:space="preserve">für Ihre </w:t>
      </w:r>
      <w:r w:rsidRPr="002865BF">
        <w:rPr>
          <w:b/>
          <w:color w:val="000000" w:themeColor="text1"/>
          <w:sz w:val="28"/>
        </w:rPr>
        <w:t>Qualitätskontrolle</w:t>
      </w:r>
    </w:p>
    <w:p w14:paraId="2D84FB96" w14:textId="77777777" w:rsidR="00CC46CA" w:rsidRPr="00CC46CA" w:rsidRDefault="00CC46CA" w:rsidP="00696D30">
      <w:pPr>
        <w:spacing w:before="0"/>
        <w:rPr>
          <w:color w:val="000000" w:themeColor="text1"/>
          <w:sz w:val="16"/>
        </w:rPr>
      </w:pPr>
    </w:p>
    <w:p w14:paraId="61B48221" w14:textId="77777777" w:rsidR="00CC46CA" w:rsidRDefault="00CC46CA" w:rsidP="00696D3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Sehr geehrte Damen und Herren, </w:t>
      </w:r>
    </w:p>
    <w:p w14:paraId="64F1279E" w14:textId="77777777" w:rsidR="00CC46CA" w:rsidRDefault="00CC46CA" w:rsidP="00696D3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um die </w:t>
      </w:r>
      <w:r w:rsidRPr="00EC2388">
        <w:rPr>
          <w:b/>
          <w:color w:val="000000" w:themeColor="text1"/>
          <w:sz w:val="24"/>
        </w:rPr>
        <w:t>Qualität und Effizienz der geplanten Qualitätskontrolle</w:t>
      </w:r>
      <w:r>
        <w:rPr>
          <w:color w:val="000000" w:themeColor="text1"/>
          <w:sz w:val="24"/>
        </w:rPr>
        <w:t xml:space="preserve"> in Ihrer Praxis </w:t>
      </w:r>
      <w:r w:rsidR="00696D30">
        <w:rPr>
          <w:color w:val="000000" w:themeColor="text1"/>
          <w:sz w:val="24"/>
        </w:rPr>
        <w:br/>
      </w:r>
      <w:r w:rsidRPr="00EC2388">
        <w:rPr>
          <w:b/>
          <w:color w:val="000000" w:themeColor="text1"/>
          <w:sz w:val="24"/>
        </w:rPr>
        <w:t>optimal zu gestalten</w:t>
      </w:r>
      <w:r>
        <w:rPr>
          <w:color w:val="000000" w:themeColor="text1"/>
          <w:sz w:val="24"/>
        </w:rPr>
        <w:t xml:space="preserve">, bitten wir Sie, uns vorab einige grundlegenden </w:t>
      </w:r>
      <w:r w:rsidR="00696D30"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t xml:space="preserve">Informationen zur </w:t>
      </w:r>
      <w:r w:rsidRPr="00EC2388">
        <w:rPr>
          <w:b/>
          <w:color w:val="000000" w:themeColor="text1"/>
          <w:sz w:val="24"/>
        </w:rPr>
        <w:t xml:space="preserve">Struktur, Organisation und Prüfungsdurchführung in Ihrer </w:t>
      </w:r>
      <w:r w:rsidR="00696D30">
        <w:rPr>
          <w:b/>
          <w:color w:val="000000" w:themeColor="text1"/>
          <w:sz w:val="24"/>
        </w:rPr>
        <w:br/>
      </w:r>
      <w:r w:rsidRPr="00EC2388">
        <w:rPr>
          <w:b/>
          <w:color w:val="000000" w:themeColor="text1"/>
          <w:sz w:val="24"/>
        </w:rPr>
        <w:t>Wirtschaftsprüfungspraxis</w:t>
      </w:r>
      <w:r>
        <w:rPr>
          <w:color w:val="000000" w:themeColor="text1"/>
          <w:sz w:val="24"/>
        </w:rPr>
        <w:t xml:space="preserve"> zu übermitteln. </w:t>
      </w:r>
    </w:p>
    <w:p w14:paraId="1289CD5D" w14:textId="77777777" w:rsidR="00CC46CA" w:rsidRDefault="00CC46CA" w:rsidP="00696D30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Ihre Angaben helfen uns, die </w:t>
      </w:r>
      <w:r w:rsidRPr="00FD7F02">
        <w:rPr>
          <w:b/>
          <w:color w:val="000000" w:themeColor="text1"/>
          <w:sz w:val="24"/>
        </w:rPr>
        <w:t>Prüfung</w:t>
      </w:r>
      <w:r w:rsidRPr="00EC2388">
        <w:rPr>
          <w:b/>
          <w:color w:val="000000" w:themeColor="text1"/>
          <w:sz w:val="24"/>
        </w:rPr>
        <w:t xml:space="preserve"> zielgerichtet und passgenau auf Ihre </w:t>
      </w:r>
      <w:r w:rsidR="00696D30">
        <w:rPr>
          <w:b/>
          <w:color w:val="000000" w:themeColor="text1"/>
          <w:sz w:val="24"/>
        </w:rPr>
        <w:br/>
      </w:r>
      <w:r w:rsidRPr="00EC2388">
        <w:rPr>
          <w:b/>
          <w:color w:val="000000" w:themeColor="text1"/>
          <w:sz w:val="24"/>
        </w:rPr>
        <w:t>Gegebenheiten auszurichten</w:t>
      </w:r>
      <w:r>
        <w:rPr>
          <w:color w:val="000000" w:themeColor="text1"/>
          <w:sz w:val="24"/>
        </w:rPr>
        <w:t xml:space="preserve">. </w:t>
      </w:r>
    </w:p>
    <w:p w14:paraId="4B983104" w14:textId="77777777" w:rsidR="00CC46CA" w:rsidRDefault="00CC46CA" w:rsidP="00696D30">
      <w:pPr>
        <w:rPr>
          <w:i/>
          <w:color w:val="FF0000"/>
        </w:rPr>
      </w:pPr>
      <w:r w:rsidRPr="005067DD">
        <w:rPr>
          <w:i/>
          <w:color w:val="FF0000"/>
        </w:rPr>
        <w:t>Hinweis: Die Angaben werden selbstverständlich vertraulich behandelt und ausschließlich im Rahmen der Qualitätskontrolle verwendet.</w:t>
      </w:r>
    </w:p>
    <w:p w14:paraId="289D4431" w14:textId="77777777" w:rsidR="00B21EEF" w:rsidRDefault="00B21EEF" w:rsidP="00CC46CA">
      <w:pPr>
        <w:spacing w:before="0"/>
        <w:jc w:val="left"/>
        <w:rPr>
          <w:szCs w:val="3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31"/>
        <w:gridCol w:w="598"/>
        <w:gridCol w:w="3621"/>
        <w:gridCol w:w="4217"/>
      </w:tblGrid>
      <w:tr w:rsidR="00CC46CA" w:rsidRPr="002865BF" w14:paraId="28CB5F9C" w14:textId="77777777" w:rsidTr="00696D30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344DC832" w14:textId="77777777" w:rsidR="00CC46CA" w:rsidRPr="002865BF" w:rsidRDefault="00CC46CA" w:rsidP="008100E5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1.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2705E914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Allgemeine Angaben zur Praxis</w:t>
            </w:r>
          </w:p>
        </w:tc>
      </w:tr>
      <w:tr w:rsidR="00CC46CA" w:rsidRPr="002865BF" w14:paraId="5831CA04" w14:textId="77777777" w:rsidTr="00696D30">
        <w:tc>
          <w:tcPr>
            <w:tcW w:w="631" w:type="dxa"/>
          </w:tcPr>
          <w:p w14:paraId="1D1FB81E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64E72592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1.1.</w:t>
            </w:r>
          </w:p>
        </w:tc>
        <w:tc>
          <w:tcPr>
            <w:tcW w:w="3621" w:type="dxa"/>
          </w:tcPr>
          <w:p w14:paraId="1299479B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Name der Praxis/Gesellschaft</w:t>
            </w:r>
          </w:p>
        </w:tc>
        <w:tc>
          <w:tcPr>
            <w:tcW w:w="4217" w:type="dxa"/>
          </w:tcPr>
          <w:p w14:paraId="1D5CB890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  <w:p w14:paraId="09212915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</w:tc>
      </w:tr>
      <w:tr w:rsidR="00CC46CA" w:rsidRPr="002865BF" w14:paraId="626875BD" w14:textId="77777777" w:rsidTr="00696D30">
        <w:tc>
          <w:tcPr>
            <w:tcW w:w="631" w:type="dxa"/>
          </w:tcPr>
          <w:p w14:paraId="091FEEE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291D83B1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1.2</w:t>
            </w:r>
          </w:p>
        </w:tc>
        <w:tc>
          <w:tcPr>
            <w:tcW w:w="3621" w:type="dxa"/>
          </w:tcPr>
          <w:p w14:paraId="6C51DA5D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Anschrift</w:t>
            </w:r>
            <w:r w:rsidRPr="002865BF">
              <w:rPr>
                <w:b/>
                <w:color w:val="000000" w:themeColor="text1"/>
              </w:rPr>
              <w:br/>
            </w:r>
          </w:p>
        </w:tc>
        <w:tc>
          <w:tcPr>
            <w:tcW w:w="4217" w:type="dxa"/>
          </w:tcPr>
          <w:p w14:paraId="1B33236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  <w:p w14:paraId="13E25647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  <w:p w14:paraId="6D14A12E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  <w:p w14:paraId="4B78552D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</w:tc>
      </w:tr>
      <w:tr w:rsidR="00CC46CA" w:rsidRPr="002865BF" w14:paraId="3D5360D2" w14:textId="77777777" w:rsidTr="00696D30">
        <w:tc>
          <w:tcPr>
            <w:tcW w:w="631" w:type="dxa"/>
          </w:tcPr>
          <w:p w14:paraId="5C79BE0F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457D1C97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1.3</w:t>
            </w:r>
          </w:p>
        </w:tc>
        <w:tc>
          <w:tcPr>
            <w:tcW w:w="3621" w:type="dxa"/>
          </w:tcPr>
          <w:p w14:paraId="6BBEB035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Weitere Niederlassungen </w:t>
            </w:r>
            <w:r w:rsidR="00E75A8D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(mit Anschrift):</w:t>
            </w:r>
            <w:r w:rsidRPr="002865BF">
              <w:rPr>
                <w:b/>
                <w:color w:val="000000" w:themeColor="text1"/>
              </w:rPr>
              <w:br/>
            </w:r>
          </w:p>
        </w:tc>
        <w:tc>
          <w:tcPr>
            <w:tcW w:w="4217" w:type="dxa"/>
          </w:tcPr>
          <w:p w14:paraId="0D7ADBE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</w:tc>
      </w:tr>
      <w:tr w:rsidR="00CC46CA" w:rsidRPr="002865BF" w14:paraId="6631D425" w14:textId="77777777" w:rsidTr="00696D30">
        <w:trPr>
          <w:trHeight w:val="60"/>
        </w:trPr>
        <w:tc>
          <w:tcPr>
            <w:tcW w:w="631" w:type="dxa"/>
            <w:vMerge w:val="restart"/>
          </w:tcPr>
          <w:p w14:paraId="42B636B3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635D45C5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1.4</w:t>
            </w:r>
          </w:p>
        </w:tc>
        <w:tc>
          <w:tcPr>
            <w:tcW w:w="3621" w:type="dxa"/>
            <w:vMerge w:val="restart"/>
          </w:tcPr>
          <w:p w14:paraId="0C4A811E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Rechtsform der Praxis</w:t>
            </w:r>
          </w:p>
        </w:tc>
        <w:tc>
          <w:tcPr>
            <w:tcW w:w="4217" w:type="dxa"/>
          </w:tcPr>
          <w:p w14:paraId="21481A9E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Einzelpraxis</w:t>
            </w:r>
          </w:p>
        </w:tc>
      </w:tr>
      <w:tr w:rsidR="00CC46CA" w:rsidRPr="002865BF" w14:paraId="13631FCB" w14:textId="77777777" w:rsidTr="00696D30">
        <w:trPr>
          <w:trHeight w:val="60"/>
        </w:trPr>
        <w:tc>
          <w:tcPr>
            <w:tcW w:w="631" w:type="dxa"/>
            <w:vMerge/>
          </w:tcPr>
          <w:p w14:paraId="20A48ADA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636F86E3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4896AD6C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5787E4D8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Partnerschaftsgesellschaft</w:t>
            </w:r>
          </w:p>
        </w:tc>
      </w:tr>
      <w:tr w:rsidR="00CC46CA" w:rsidRPr="002865BF" w14:paraId="01A651D2" w14:textId="77777777" w:rsidTr="00696D30">
        <w:trPr>
          <w:trHeight w:val="60"/>
        </w:trPr>
        <w:tc>
          <w:tcPr>
            <w:tcW w:w="631" w:type="dxa"/>
            <w:vMerge/>
          </w:tcPr>
          <w:p w14:paraId="5CC762BF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68241579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4B58A5DD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22DFE023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GmbH</w:t>
            </w:r>
          </w:p>
        </w:tc>
      </w:tr>
      <w:tr w:rsidR="00CC46CA" w:rsidRPr="002865BF" w14:paraId="5516031B" w14:textId="77777777" w:rsidTr="00696D30">
        <w:trPr>
          <w:trHeight w:val="60"/>
        </w:trPr>
        <w:tc>
          <w:tcPr>
            <w:tcW w:w="631" w:type="dxa"/>
            <w:vMerge/>
          </w:tcPr>
          <w:p w14:paraId="649D941E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0C4830E6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48889902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3B62B712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Sonstige</w:t>
            </w:r>
          </w:p>
        </w:tc>
      </w:tr>
      <w:tr w:rsidR="00CC46CA" w:rsidRPr="002865BF" w14:paraId="56552023" w14:textId="77777777" w:rsidTr="00696D30">
        <w:trPr>
          <w:trHeight w:val="126"/>
        </w:trPr>
        <w:tc>
          <w:tcPr>
            <w:tcW w:w="631" w:type="dxa"/>
            <w:vMerge w:val="restart"/>
          </w:tcPr>
          <w:p w14:paraId="48820D48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40446144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1.5</w:t>
            </w:r>
          </w:p>
        </w:tc>
        <w:tc>
          <w:tcPr>
            <w:tcW w:w="3621" w:type="dxa"/>
            <w:vMerge w:val="restart"/>
          </w:tcPr>
          <w:p w14:paraId="1A544CF1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Berufsbezeichnung(en) der </w:t>
            </w:r>
            <w:r w:rsidR="00E75A8D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Inhaber/Partner:</w:t>
            </w:r>
          </w:p>
        </w:tc>
        <w:tc>
          <w:tcPr>
            <w:tcW w:w="4217" w:type="dxa"/>
          </w:tcPr>
          <w:p w14:paraId="2F1867DC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WP</w:t>
            </w:r>
          </w:p>
        </w:tc>
      </w:tr>
      <w:tr w:rsidR="00CC46CA" w:rsidRPr="002865BF" w14:paraId="29D69346" w14:textId="77777777" w:rsidTr="00696D30">
        <w:trPr>
          <w:trHeight w:val="123"/>
        </w:trPr>
        <w:tc>
          <w:tcPr>
            <w:tcW w:w="631" w:type="dxa"/>
            <w:vMerge/>
          </w:tcPr>
          <w:p w14:paraId="1ABEC7EB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240836BF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A2915F3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453BFFF1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StB</w:t>
            </w:r>
          </w:p>
        </w:tc>
      </w:tr>
      <w:tr w:rsidR="00CC46CA" w:rsidRPr="002865BF" w14:paraId="286F7F79" w14:textId="77777777" w:rsidTr="00696D30">
        <w:trPr>
          <w:trHeight w:val="123"/>
        </w:trPr>
        <w:tc>
          <w:tcPr>
            <w:tcW w:w="631" w:type="dxa"/>
            <w:vMerge/>
          </w:tcPr>
          <w:p w14:paraId="27DCAC4A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57CA4DC6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07169C4B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976AA4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RA</w:t>
            </w:r>
          </w:p>
        </w:tc>
      </w:tr>
      <w:tr w:rsidR="00CC46CA" w:rsidRPr="002865BF" w14:paraId="55878245" w14:textId="77777777" w:rsidTr="00696D30">
        <w:trPr>
          <w:trHeight w:val="123"/>
        </w:trPr>
        <w:tc>
          <w:tcPr>
            <w:tcW w:w="631" w:type="dxa"/>
            <w:vMerge/>
          </w:tcPr>
          <w:p w14:paraId="587A0D56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5D5E87EA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0E90F686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6A4E3656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Sonstige</w:t>
            </w:r>
          </w:p>
        </w:tc>
      </w:tr>
      <w:tr w:rsidR="00CC46CA" w:rsidRPr="002865BF" w14:paraId="18BF6384" w14:textId="77777777" w:rsidTr="00696D30">
        <w:trPr>
          <w:trHeight w:val="248"/>
        </w:trPr>
        <w:tc>
          <w:tcPr>
            <w:tcW w:w="631" w:type="dxa"/>
            <w:vMerge w:val="restart"/>
          </w:tcPr>
          <w:p w14:paraId="4A9D62AA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12DEE62F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1.6</w:t>
            </w:r>
          </w:p>
        </w:tc>
        <w:tc>
          <w:tcPr>
            <w:tcW w:w="3621" w:type="dxa"/>
            <w:vMerge w:val="restart"/>
          </w:tcPr>
          <w:p w14:paraId="0C314510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Mitglied einer Netzwerks</w:t>
            </w:r>
            <w:r w:rsidR="00E75A8D">
              <w:rPr>
                <w:b/>
                <w:color w:val="000000" w:themeColor="text1"/>
              </w:rPr>
              <w:t>-</w:t>
            </w:r>
            <w:r w:rsidR="00E75A8D">
              <w:rPr>
                <w:b/>
                <w:color w:val="000000" w:themeColor="text1"/>
              </w:rPr>
              <w:br/>
            </w:r>
            <w:proofErr w:type="spellStart"/>
            <w:r w:rsidRPr="002865BF">
              <w:rPr>
                <w:b/>
                <w:color w:val="000000" w:themeColor="text1"/>
              </w:rPr>
              <w:t>gesellschaft</w:t>
            </w:r>
            <w:proofErr w:type="spellEnd"/>
            <w:r w:rsidRPr="002865BF">
              <w:rPr>
                <w:b/>
                <w:color w:val="000000" w:themeColor="text1"/>
              </w:rPr>
              <w:t>/Kooperation</w:t>
            </w:r>
          </w:p>
        </w:tc>
        <w:tc>
          <w:tcPr>
            <w:tcW w:w="4217" w:type="dxa"/>
          </w:tcPr>
          <w:p w14:paraId="59331BD3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Ja; Name: </w:t>
            </w:r>
            <w:r w:rsidRPr="002865BF">
              <w:rPr>
                <w:color w:val="000000" w:themeColor="text1"/>
              </w:rPr>
              <w:br/>
            </w:r>
          </w:p>
        </w:tc>
      </w:tr>
      <w:tr w:rsidR="00CC46CA" w:rsidRPr="002865BF" w14:paraId="1BB337E1" w14:textId="77777777" w:rsidTr="00696D30">
        <w:trPr>
          <w:trHeight w:val="247"/>
        </w:trPr>
        <w:tc>
          <w:tcPr>
            <w:tcW w:w="631" w:type="dxa"/>
            <w:vMerge/>
          </w:tcPr>
          <w:p w14:paraId="01598E15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63AC67E9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81B3CE5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77FC0E08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Nein</w:t>
            </w:r>
          </w:p>
        </w:tc>
      </w:tr>
      <w:tr w:rsidR="00CC46CA" w:rsidRPr="002865BF" w14:paraId="7B95E466" w14:textId="77777777" w:rsidTr="00696D30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457366AA" w14:textId="77777777" w:rsidR="00CC46CA" w:rsidRPr="002865BF" w:rsidRDefault="00CC46CA" w:rsidP="008100E5">
            <w:pPr>
              <w:spacing w:after="120"/>
              <w:rPr>
                <w:b/>
                <w:color w:val="000000" w:themeColor="text1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lastRenderedPageBreak/>
              <w:t>1.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77365CE0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Allgemeine Angaben zur Praxis</w:t>
            </w:r>
            <w:r>
              <w:rPr>
                <w:b/>
                <w:color w:val="00B0F0"/>
                <w:sz w:val="24"/>
              </w:rPr>
              <w:t xml:space="preserve">, Forts. </w:t>
            </w:r>
          </w:p>
        </w:tc>
      </w:tr>
      <w:tr w:rsidR="00CC46CA" w:rsidRPr="002865BF" w14:paraId="5FC37DD8" w14:textId="77777777" w:rsidTr="00696D30">
        <w:trPr>
          <w:trHeight w:val="60"/>
        </w:trPr>
        <w:tc>
          <w:tcPr>
            <w:tcW w:w="631" w:type="dxa"/>
            <w:vMerge w:val="restart"/>
          </w:tcPr>
          <w:p w14:paraId="406813F7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73D2CEC2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1.7</w:t>
            </w:r>
          </w:p>
        </w:tc>
        <w:tc>
          <w:tcPr>
            <w:tcW w:w="3621" w:type="dxa"/>
            <w:vMerge w:val="restart"/>
          </w:tcPr>
          <w:p w14:paraId="7952D51F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Merkmalsausprägung der </w:t>
            </w:r>
            <w:r w:rsidR="0095661A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Kanzlei</w:t>
            </w:r>
          </w:p>
        </w:tc>
        <w:tc>
          <w:tcPr>
            <w:tcW w:w="4217" w:type="dxa"/>
          </w:tcPr>
          <w:p w14:paraId="79C6EEC9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Großkanzlei (Big4, Next 20)</w:t>
            </w:r>
          </w:p>
        </w:tc>
      </w:tr>
      <w:tr w:rsidR="00CC46CA" w:rsidRPr="002865BF" w14:paraId="56C32334" w14:textId="77777777" w:rsidTr="00696D30">
        <w:trPr>
          <w:trHeight w:val="60"/>
        </w:trPr>
        <w:tc>
          <w:tcPr>
            <w:tcW w:w="631" w:type="dxa"/>
            <w:vMerge/>
          </w:tcPr>
          <w:p w14:paraId="69BFA5CD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78489D9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14D35858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AF0E663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Mittelgroße Kanzlei (&gt; 10 WP)</w:t>
            </w:r>
          </w:p>
        </w:tc>
      </w:tr>
      <w:tr w:rsidR="00CC46CA" w:rsidRPr="002865BF" w14:paraId="7BB4ACED" w14:textId="77777777" w:rsidTr="00696D30">
        <w:trPr>
          <w:trHeight w:val="60"/>
        </w:trPr>
        <w:tc>
          <w:tcPr>
            <w:tcW w:w="631" w:type="dxa"/>
            <w:vMerge/>
          </w:tcPr>
          <w:p w14:paraId="172A676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50CE526E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163D28A5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434CFDE2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Kleinere WP-Praxis (&lt; 10 WP)</w:t>
            </w:r>
          </w:p>
        </w:tc>
      </w:tr>
      <w:tr w:rsidR="00CC46CA" w:rsidRPr="002865BF" w14:paraId="6516618D" w14:textId="77777777" w:rsidTr="00696D30">
        <w:trPr>
          <w:trHeight w:val="60"/>
        </w:trPr>
        <w:tc>
          <w:tcPr>
            <w:tcW w:w="631" w:type="dxa"/>
            <w:vMerge/>
          </w:tcPr>
          <w:p w14:paraId="5D5AFA87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064A05C2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0CB887D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7B401945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Einzelpraxis </w:t>
            </w:r>
          </w:p>
        </w:tc>
      </w:tr>
      <w:tr w:rsidR="00CC46CA" w:rsidRPr="002865BF" w14:paraId="15677D44" w14:textId="77777777" w:rsidTr="00696D30">
        <w:trPr>
          <w:trHeight w:val="120"/>
        </w:trPr>
        <w:tc>
          <w:tcPr>
            <w:tcW w:w="631" w:type="dxa"/>
            <w:vMerge w:val="restart"/>
          </w:tcPr>
          <w:p w14:paraId="26A9573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498459AF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1.8</w:t>
            </w:r>
          </w:p>
        </w:tc>
        <w:tc>
          <w:tcPr>
            <w:tcW w:w="3621" w:type="dxa"/>
            <w:vMerge w:val="restart"/>
          </w:tcPr>
          <w:p w14:paraId="757173F3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Mandatsstruktur</w:t>
            </w:r>
          </w:p>
        </w:tc>
        <w:tc>
          <w:tcPr>
            <w:tcW w:w="4217" w:type="dxa"/>
          </w:tcPr>
          <w:p w14:paraId="1C7A2844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</w:t>
            </w:r>
            <w:proofErr w:type="spellStart"/>
            <w:r w:rsidRPr="002865BF">
              <w:rPr>
                <w:color w:val="000000" w:themeColor="text1"/>
              </w:rPr>
              <w:t>PIE´s</w:t>
            </w:r>
            <w:proofErr w:type="spellEnd"/>
            <w:r w:rsidRPr="002865BF">
              <w:rPr>
                <w:color w:val="000000" w:themeColor="text1"/>
              </w:rPr>
              <w:t xml:space="preserve"> </w:t>
            </w:r>
          </w:p>
        </w:tc>
      </w:tr>
      <w:tr w:rsidR="00CC46CA" w:rsidRPr="002865BF" w14:paraId="51E47A42" w14:textId="77777777" w:rsidTr="00696D30">
        <w:trPr>
          <w:trHeight w:val="120"/>
        </w:trPr>
        <w:tc>
          <w:tcPr>
            <w:tcW w:w="631" w:type="dxa"/>
            <w:vMerge/>
          </w:tcPr>
          <w:p w14:paraId="3E3D54E6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51EEC210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4F97B6BB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A49F263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Non-</w:t>
            </w:r>
            <w:proofErr w:type="spellStart"/>
            <w:r w:rsidRPr="002865BF">
              <w:rPr>
                <w:color w:val="000000" w:themeColor="text1"/>
              </w:rPr>
              <w:t>PIE´s</w:t>
            </w:r>
            <w:proofErr w:type="spellEnd"/>
            <w:r w:rsidRPr="002865BF">
              <w:rPr>
                <w:color w:val="000000" w:themeColor="text1"/>
              </w:rPr>
              <w:t xml:space="preserve"> </w:t>
            </w:r>
          </w:p>
        </w:tc>
      </w:tr>
      <w:tr w:rsidR="00CC46CA" w:rsidRPr="002865BF" w14:paraId="08174743" w14:textId="77777777" w:rsidTr="00696D30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45331BF4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2.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54C441A5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Personelle Struktur</w:t>
            </w:r>
          </w:p>
        </w:tc>
      </w:tr>
      <w:tr w:rsidR="00CC46CA" w:rsidRPr="002865BF" w14:paraId="2C788E8F" w14:textId="77777777" w:rsidTr="00696D30">
        <w:tc>
          <w:tcPr>
            <w:tcW w:w="631" w:type="dxa"/>
          </w:tcPr>
          <w:p w14:paraId="00159389" w14:textId="77777777" w:rsidR="00CC46CA" w:rsidRPr="002865BF" w:rsidRDefault="00CC46CA" w:rsidP="0095661A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56C9991A" w14:textId="77777777" w:rsidR="00CC46CA" w:rsidRPr="002865BF" w:rsidRDefault="00CC46CA" w:rsidP="0095661A">
            <w:pPr>
              <w:spacing w:after="120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2.1.</w:t>
            </w:r>
          </w:p>
        </w:tc>
        <w:tc>
          <w:tcPr>
            <w:tcW w:w="3621" w:type="dxa"/>
          </w:tcPr>
          <w:p w14:paraId="0F036C57" w14:textId="77777777" w:rsidR="00CC46CA" w:rsidRPr="002865BF" w:rsidRDefault="00CC46CA" w:rsidP="00E75A8D">
            <w:pPr>
              <w:spacing w:after="120"/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Anzahl der Berufsträger (WP/vBP)</w:t>
            </w:r>
          </w:p>
        </w:tc>
        <w:tc>
          <w:tcPr>
            <w:tcW w:w="4217" w:type="dxa"/>
          </w:tcPr>
          <w:p w14:paraId="11600A51" w14:textId="77777777" w:rsidR="00CC46CA" w:rsidRPr="002865BF" w:rsidRDefault="00CC46CA" w:rsidP="0095661A">
            <w:pPr>
              <w:spacing w:after="120"/>
              <w:jc w:val="left"/>
              <w:rPr>
                <w:color w:val="000000" w:themeColor="text1"/>
              </w:rPr>
            </w:pPr>
          </w:p>
        </w:tc>
      </w:tr>
      <w:tr w:rsidR="00CC46CA" w:rsidRPr="002865BF" w14:paraId="11210ED3" w14:textId="77777777" w:rsidTr="00696D30">
        <w:tc>
          <w:tcPr>
            <w:tcW w:w="631" w:type="dxa"/>
          </w:tcPr>
          <w:p w14:paraId="2801C237" w14:textId="77777777" w:rsidR="00CC46CA" w:rsidRPr="002865BF" w:rsidRDefault="00CC46CA" w:rsidP="0095661A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66848FA5" w14:textId="77777777" w:rsidR="00CC46CA" w:rsidRPr="002865BF" w:rsidRDefault="00CC46CA" w:rsidP="0095661A">
            <w:pPr>
              <w:spacing w:after="120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2.2</w:t>
            </w:r>
          </w:p>
        </w:tc>
        <w:tc>
          <w:tcPr>
            <w:tcW w:w="3621" w:type="dxa"/>
          </w:tcPr>
          <w:p w14:paraId="06879AB7" w14:textId="77777777" w:rsidR="00CC46CA" w:rsidRPr="002865BF" w:rsidRDefault="00CC46CA" w:rsidP="00E75A8D">
            <w:pPr>
              <w:spacing w:after="120"/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Anzahl sonstiger Mitarbeiter mit prüfungsnaher Tätigkeit: </w:t>
            </w:r>
          </w:p>
        </w:tc>
        <w:tc>
          <w:tcPr>
            <w:tcW w:w="4217" w:type="dxa"/>
          </w:tcPr>
          <w:p w14:paraId="1B4715EE" w14:textId="77777777" w:rsidR="00CC46CA" w:rsidRPr="002865BF" w:rsidRDefault="00CC46CA" w:rsidP="0095661A">
            <w:pPr>
              <w:spacing w:after="120"/>
              <w:jc w:val="left"/>
              <w:rPr>
                <w:color w:val="000000" w:themeColor="text1"/>
              </w:rPr>
            </w:pPr>
          </w:p>
        </w:tc>
      </w:tr>
      <w:tr w:rsidR="00CC46CA" w:rsidRPr="002865BF" w14:paraId="1FEFA15C" w14:textId="77777777" w:rsidTr="00696D30">
        <w:tc>
          <w:tcPr>
            <w:tcW w:w="631" w:type="dxa"/>
          </w:tcPr>
          <w:p w14:paraId="3C427371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5C539821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2.3</w:t>
            </w:r>
          </w:p>
        </w:tc>
        <w:tc>
          <w:tcPr>
            <w:tcW w:w="3621" w:type="dxa"/>
          </w:tcPr>
          <w:p w14:paraId="0E002147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Anzahl sonstiger Mitarbeiter</w:t>
            </w:r>
            <w:r>
              <w:rPr>
                <w:b/>
                <w:color w:val="000000" w:themeColor="text1"/>
              </w:rPr>
              <w:br/>
            </w:r>
          </w:p>
        </w:tc>
        <w:tc>
          <w:tcPr>
            <w:tcW w:w="4217" w:type="dxa"/>
          </w:tcPr>
          <w:p w14:paraId="36095ADD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</w:p>
        </w:tc>
      </w:tr>
      <w:tr w:rsidR="00CC46CA" w:rsidRPr="002865BF" w14:paraId="1A2F6C0B" w14:textId="77777777" w:rsidTr="00696D30">
        <w:trPr>
          <w:trHeight w:val="120"/>
        </w:trPr>
        <w:tc>
          <w:tcPr>
            <w:tcW w:w="631" w:type="dxa"/>
            <w:vMerge w:val="restart"/>
          </w:tcPr>
          <w:p w14:paraId="470E0E6E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014C5ACC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2.4</w:t>
            </w:r>
          </w:p>
        </w:tc>
        <w:tc>
          <w:tcPr>
            <w:tcW w:w="3621" w:type="dxa"/>
            <w:vMerge w:val="restart"/>
          </w:tcPr>
          <w:p w14:paraId="6943E680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Gibt es angestellte WP?</w:t>
            </w:r>
          </w:p>
        </w:tc>
        <w:tc>
          <w:tcPr>
            <w:tcW w:w="4217" w:type="dxa"/>
          </w:tcPr>
          <w:p w14:paraId="6CEEA4A6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Ja; Anzahl: </w:t>
            </w:r>
            <w:r w:rsidRPr="002865BF">
              <w:rPr>
                <w:color w:val="000000" w:themeColor="text1"/>
              </w:rPr>
              <w:br/>
            </w:r>
          </w:p>
        </w:tc>
      </w:tr>
      <w:tr w:rsidR="00CC46CA" w:rsidRPr="002865BF" w14:paraId="3F546FAB" w14:textId="77777777" w:rsidTr="00696D30">
        <w:trPr>
          <w:trHeight w:val="120"/>
        </w:trPr>
        <w:tc>
          <w:tcPr>
            <w:tcW w:w="631" w:type="dxa"/>
            <w:vMerge/>
          </w:tcPr>
          <w:p w14:paraId="28509FAA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380A030B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73237F01" w14:textId="77777777" w:rsidR="00CC46CA" w:rsidRPr="002865BF" w:rsidRDefault="00CC46CA" w:rsidP="00F33403">
            <w:pPr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33CC4A8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Nein</w:t>
            </w:r>
          </w:p>
        </w:tc>
      </w:tr>
      <w:tr w:rsidR="00CC46CA" w:rsidRPr="002865BF" w14:paraId="0480A4E1" w14:textId="77777777" w:rsidTr="00696D30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254CBD4D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3.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0C070612" w14:textId="77777777" w:rsidR="00CC46CA" w:rsidRPr="002865BF" w:rsidRDefault="00CC46CA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Prüfungs- und Leistungsspektrum</w:t>
            </w:r>
          </w:p>
        </w:tc>
      </w:tr>
      <w:tr w:rsidR="00CC46CA" w:rsidRPr="002865BF" w14:paraId="35B0BAA8" w14:textId="77777777" w:rsidTr="00696D30">
        <w:trPr>
          <w:trHeight w:val="75"/>
        </w:trPr>
        <w:tc>
          <w:tcPr>
            <w:tcW w:w="631" w:type="dxa"/>
            <w:vMerge w:val="restart"/>
          </w:tcPr>
          <w:p w14:paraId="5641F207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3AEEC96A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3.1.</w:t>
            </w:r>
          </w:p>
        </w:tc>
        <w:tc>
          <w:tcPr>
            <w:tcW w:w="3621" w:type="dxa"/>
            <w:vMerge w:val="restart"/>
          </w:tcPr>
          <w:p w14:paraId="75B1BD4C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Welche Prüfungsleistungen </w:t>
            </w:r>
            <w:r w:rsidR="0095661A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 xml:space="preserve">werden regelmäßig erbracht: </w:t>
            </w:r>
          </w:p>
        </w:tc>
        <w:tc>
          <w:tcPr>
            <w:tcW w:w="4217" w:type="dxa"/>
          </w:tcPr>
          <w:p w14:paraId="3EB80BFD" w14:textId="77777777" w:rsidR="00CC46CA" w:rsidRPr="002865BF" w:rsidRDefault="00CC46CA" w:rsidP="0095661A">
            <w:pPr>
              <w:jc w:val="left"/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</w:t>
            </w:r>
            <w:r w:rsidRPr="002865BF">
              <w:t>Gesetzliche Jahresabschlusspr</w:t>
            </w:r>
            <w:r w:rsidR="0095661A">
              <w:t>ü</w:t>
            </w:r>
            <w:r w:rsidRPr="002865BF">
              <w:t>fungen</w:t>
            </w:r>
          </w:p>
        </w:tc>
      </w:tr>
      <w:tr w:rsidR="00CC46CA" w:rsidRPr="002865BF" w14:paraId="746106DB" w14:textId="77777777" w:rsidTr="00696D30">
        <w:trPr>
          <w:trHeight w:val="70"/>
        </w:trPr>
        <w:tc>
          <w:tcPr>
            <w:tcW w:w="631" w:type="dxa"/>
            <w:vMerge/>
          </w:tcPr>
          <w:p w14:paraId="57F59F63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04F08970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1AD53374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023B19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Freiwillige Abschlussprüfung</w:t>
            </w:r>
          </w:p>
        </w:tc>
      </w:tr>
      <w:tr w:rsidR="00CC46CA" w:rsidRPr="002865BF" w14:paraId="7FDE560E" w14:textId="77777777" w:rsidTr="00696D30">
        <w:trPr>
          <w:trHeight w:val="70"/>
        </w:trPr>
        <w:tc>
          <w:tcPr>
            <w:tcW w:w="631" w:type="dxa"/>
            <w:vMerge/>
          </w:tcPr>
          <w:p w14:paraId="4950FC51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42EC81E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0641140E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9AAFDFC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Konzernabschlussprüfung</w:t>
            </w:r>
          </w:p>
        </w:tc>
      </w:tr>
      <w:tr w:rsidR="00CC46CA" w:rsidRPr="002865BF" w14:paraId="3CFED035" w14:textId="77777777" w:rsidTr="00696D30">
        <w:trPr>
          <w:trHeight w:val="70"/>
        </w:trPr>
        <w:tc>
          <w:tcPr>
            <w:tcW w:w="631" w:type="dxa"/>
            <w:vMerge/>
          </w:tcPr>
          <w:p w14:paraId="0F98490E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60375C33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46D9009F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DF9A36A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Prüfung nach § 53 HGrG</w:t>
            </w:r>
          </w:p>
        </w:tc>
      </w:tr>
      <w:tr w:rsidR="00CC46CA" w:rsidRPr="002865BF" w14:paraId="6C3E0747" w14:textId="77777777" w:rsidTr="00696D30">
        <w:trPr>
          <w:trHeight w:val="70"/>
        </w:trPr>
        <w:tc>
          <w:tcPr>
            <w:tcW w:w="631" w:type="dxa"/>
            <w:vMerge/>
          </w:tcPr>
          <w:p w14:paraId="16864BA9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39115408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8D1953D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4B57394C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Prüfungen nach § 16 MaBV</w:t>
            </w:r>
          </w:p>
        </w:tc>
        <w:bookmarkStart w:id="0" w:name="_GoBack"/>
        <w:bookmarkEnd w:id="0"/>
      </w:tr>
      <w:tr w:rsidR="00CC46CA" w:rsidRPr="002865BF" w14:paraId="2CFE4534" w14:textId="77777777" w:rsidTr="00696D30">
        <w:trPr>
          <w:trHeight w:val="70"/>
        </w:trPr>
        <w:tc>
          <w:tcPr>
            <w:tcW w:w="631" w:type="dxa"/>
            <w:vMerge/>
          </w:tcPr>
          <w:p w14:paraId="22AA1380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71BACDC5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2674E838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6DFD6450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Prüfungen nach </w:t>
            </w:r>
            <w:proofErr w:type="spellStart"/>
            <w:r w:rsidRPr="002865BF">
              <w:rPr>
                <w:color w:val="000000" w:themeColor="text1"/>
              </w:rPr>
              <w:t>VerpackG</w:t>
            </w:r>
            <w:proofErr w:type="spellEnd"/>
            <w:r w:rsidRPr="002865BF">
              <w:rPr>
                <w:color w:val="000000" w:themeColor="text1"/>
              </w:rPr>
              <w:t>, EEG, KAGB etc.</w:t>
            </w:r>
          </w:p>
        </w:tc>
      </w:tr>
      <w:tr w:rsidR="00CC46CA" w:rsidRPr="002865BF" w14:paraId="4DA4BBC2" w14:textId="77777777" w:rsidTr="00696D30">
        <w:trPr>
          <w:trHeight w:val="70"/>
        </w:trPr>
        <w:tc>
          <w:tcPr>
            <w:tcW w:w="631" w:type="dxa"/>
            <w:vMerge/>
          </w:tcPr>
          <w:p w14:paraId="31B1A459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06FAB69D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5B3C5510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34983136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Nachhaltigkeitsberichte</w:t>
            </w:r>
          </w:p>
        </w:tc>
      </w:tr>
      <w:tr w:rsidR="00CC46CA" w:rsidRPr="002865BF" w14:paraId="34E2CAB1" w14:textId="77777777" w:rsidTr="00696D30">
        <w:trPr>
          <w:trHeight w:val="70"/>
        </w:trPr>
        <w:tc>
          <w:tcPr>
            <w:tcW w:w="631" w:type="dxa"/>
            <w:vMerge/>
          </w:tcPr>
          <w:p w14:paraId="43C3E4D5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4D2E93A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0EE41497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5EF695EF" w14:textId="77777777" w:rsidR="00CC46CA" w:rsidRPr="002865BF" w:rsidRDefault="00CC46CA" w:rsidP="0095661A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="0095661A">
              <w:rPr>
                <w:color w:val="000000" w:themeColor="text1"/>
              </w:rPr>
              <w:t xml:space="preserve"> </w:t>
            </w:r>
            <w:r w:rsidRPr="002865BF">
              <w:rPr>
                <w:color w:val="000000" w:themeColor="text1"/>
              </w:rPr>
              <w:t xml:space="preserve">Sonstige: </w:t>
            </w:r>
            <w:r w:rsidRPr="002865BF">
              <w:rPr>
                <w:color w:val="000000" w:themeColor="text1"/>
              </w:rPr>
              <w:br/>
            </w:r>
          </w:p>
        </w:tc>
      </w:tr>
      <w:tr w:rsidR="00CC46CA" w:rsidRPr="002865BF" w14:paraId="4B40D379" w14:textId="77777777" w:rsidTr="00696D30">
        <w:trPr>
          <w:trHeight w:val="245"/>
        </w:trPr>
        <w:tc>
          <w:tcPr>
            <w:tcW w:w="631" w:type="dxa"/>
            <w:vMerge w:val="restart"/>
          </w:tcPr>
          <w:p w14:paraId="7B86AC1C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788596C5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3.2</w:t>
            </w:r>
          </w:p>
        </w:tc>
        <w:tc>
          <w:tcPr>
            <w:tcW w:w="3621" w:type="dxa"/>
            <w:vMerge w:val="restart"/>
          </w:tcPr>
          <w:p w14:paraId="37F5F349" w14:textId="77777777" w:rsidR="00CC46CA" w:rsidRPr="002865BF" w:rsidRDefault="00CC46CA" w:rsidP="00E75A8D">
            <w:pPr>
              <w:spacing w:before="0"/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Anzahl der durchgeführten </w:t>
            </w:r>
            <w:r w:rsidR="00E75A8D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 xml:space="preserve">Prüfungsaufträge im letzten </w:t>
            </w:r>
            <w:r w:rsidR="00E75A8D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Geschäftsjahr</w:t>
            </w:r>
          </w:p>
        </w:tc>
        <w:tc>
          <w:tcPr>
            <w:tcW w:w="4217" w:type="dxa"/>
          </w:tcPr>
          <w:p w14:paraId="71830AC3" w14:textId="77777777" w:rsidR="00CC46CA" w:rsidRPr="002865BF" w:rsidRDefault="00CC46CA" w:rsidP="000125DF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 xml:space="preserve">Gesetzliche Abschlussprüfungen:  </w:t>
            </w:r>
          </w:p>
        </w:tc>
      </w:tr>
      <w:tr w:rsidR="00CC46CA" w:rsidRPr="002865BF" w14:paraId="52A8FB3F" w14:textId="77777777" w:rsidTr="00696D30">
        <w:trPr>
          <w:trHeight w:val="245"/>
        </w:trPr>
        <w:tc>
          <w:tcPr>
            <w:tcW w:w="631" w:type="dxa"/>
            <w:vMerge/>
          </w:tcPr>
          <w:p w14:paraId="10FDB3E2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6FEAA04B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17144A1F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006C37E5" w14:textId="77777777" w:rsidR="00CC46CA" w:rsidRPr="002865BF" w:rsidRDefault="00CC46CA" w:rsidP="000125DF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 xml:space="preserve">Freiwillige Prüfungen: </w:t>
            </w:r>
          </w:p>
        </w:tc>
      </w:tr>
      <w:tr w:rsidR="00CC46CA" w:rsidRPr="002865BF" w14:paraId="79D6BDEE" w14:textId="77777777" w:rsidTr="00696D30">
        <w:trPr>
          <w:trHeight w:val="245"/>
        </w:trPr>
        <w:tc>
          <w:tcPr>
            <w:tcW w:w="631" w:type="dxa"/>
            <w:vMerge/>
          </w:tcPr>
          <w:p w14:paraId="37BB7C6D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2EA12D0D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784A2230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4F0E7CCE" w14:textId="77777777" w:rsidR="00CC46CA" w:rsidRPr="002865BF" w:rsidRDefault="00CC46CA" w:rsidP="000125DF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 xml:space="preserve">Sonstige Prüfungsleistungen: </w:t>
            </w:r>
          </w:p>
        </w:tc>
      </w:tr>
    </w:tbl>
    <w:p w14:paraId="3E413E29" w14:textId="77777777" w:rsidR="000125DF" w:rsidRDefault="000125DF">
      <w: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31"/>
        <w:gridCol w:w="598"/>
        <w:gridCol w:w="3621"/>
        <w:gridCol w:w="4217"/>
      </w:tblGrid>
      <w:tr w:rsidR="000125DF" w:rsidRPr="002865BF" w14:paraId="5160C3BA" w14:textId="77777777" w:rsidTr="00F33403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67FA778B" w14:textId="77777777" w:rsidR="000125DF" w:rsidRPr="002865BF" w:rsidRDefault="000125DF" w:rsidP="00F33403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lastRenderedPageBreak/>
              <w:t>3.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0EC908BC" w14:textId="77777777" w:rsidR="000125DF" w:rsidRPr="002865BF" w:rsidRDefault="000125DF" w:rsidP="00F33403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Prüfungs- und Leistungsspektrum</w:t>
            </w:r>
            <w:r>
              <w:rPr>
                <w:b/>
                <w:color w:val="00B0F0"/>
                <w:sz w:val="24"/>
              </w:rPr>
              <w:t>,</w:t>
            </w:r>
            <w:r>
              <w:rPr>
                <w:b/>
                <w:color w:val="00B0F0"/>
              </w:rPr>
              <w:t xml:space="preserve"> Forts.</w:t>
            </w:r>
          </w:p>
        </w:tc>
      </w:tr>
      <w:tr w:rsidR="00CC46CA" w:rsidRPr="002865BF" w14:paraId="0FAC325D" w14:textId="77777777" w:rsidTr="00696D30">
        <w:tc>
          <w:tcPr>
            <w:tcW w:w="631" w:type="dxa"/>
          </w:tcPr>
          <w:p w14:paraId="08418F97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562E3F3D" w14:textId="77777777" w:rsidR="00CC46CA" w:rsidRPr="002865BF" w:rsidRDefault="00CC46CA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3.3</w:t>
            </w:r>
          </w:p>
        </w:tc>
        <w:tc>
          <w:tcPr>
            <w:tcW w:w="3621" w:type="dxa"/>
          </w:tcPr>
          <w:p w14:paraId="473CE785" w14:textId="77777777" w:rsidR="00CC46CA" w:rsidRPr="002865BF" w:rsidRDefault="00CC46CA" w:rsidP="00E75A8D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Branchen- oder größenmäßige Schwerpunkte bei Mandanten:</w:t>
            </w:r>
            <w:r w:rsidRPr="002865BF"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br/>
            </w:r>
          </w:p>
        </w:tc>
        <w:tc>
          <w:tcPr>
            <w:tcW w:w="4217" w:type="dxa"/>
          </w:tcPr>
          <w:p w14:paraId="068AA36D" w14:textId="77777777" w:rsidR="00CC46CA" w:rsidRPr="002865BF" w:rsidRDefault="00CC46CA" w:rsidP="00F33403">
            <w:pPr>
              <w:rPr>
                <w:color w:val="000000" w:themeColor="text1"/>
              </w:rPr>
            </w:pPr>
          </w:p>
        </w:tc>
      </w:tr>
      <w:tr w:rsidR="008100E5" w:rsidRPr="002865BF" w14:paraId="0EB4FEDE" w14:textId="77777777" w:rsidTr="008100E5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5C14E23D" w14:textId="77777777" w:rsidR="008100E5" w:rsidRPr="002865BF" w:rsidRDefault="008100E5" w:rsidP="008100E5">
            <w:pPr>
              <w:spacing w:after="120"/>
              <w:rPr>
                <w:b/>
                <w:color w:val="00B0F0"/>
                <w:sz w:val="24"/>
              </w:rPr>
            </w:pPr>
            <w:bookmarkStart w:id="1" w:name="_Hlk202963399"/>
            <w:r w:rsidRPr="002865BF">
              <w:rPr>
                <w:b/>
                <w:color w:val="00B0F0"/>
                <w:sz w:val="24"/>
              </w:rPr>
              <w:t>4.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283830CD" w14:textId="77777777" w:rsidR="008100E5" w:rsidRPr="002865BF" w:rsidRDefault="008100E5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Organisation und Qualitätssicherung</w:t>
            </w:r>
          </w:p>
        </w:tc>
      </w:tr>
      <w:bookmarkEnd w:id="1"/>
      <w:tr w:rsidR="008100E5" w:rsidRPr="002865BF" w14:paraId="0EE0C00F" w14:textId="77777777" w:rsidTr="008100E5">
        <w:trPr>
          <w:trHeight w:val="248"/>
        </w:trPr>
        <w:tc>
          <w:tcPr>
            <w:tcW w:w="631" w:type="dxa"/>
            <w:vMerge w:val="restart"/>
          </w:tcPr>
          <w:p w14:paraId="50A24EAF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7DB166B6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4.1</w:t>
            </w:r>
          </w:p>
        </w:tc>
        <w:tc>
          <w:tcPr>
            <w:tcW w:w="3621" w:type="dxa"/>
            <w:vMerge w:val="restart"/>
          </w:tcPr>
          <w:p w14:paraId="19BE5DD7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Verfügt Ihre Praxis über ein </w:t>
            </w:r>
            <w:r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internes Qualitätssicherungs</w:t>
            </w:r>
            <w:r>
              <w:rPr>
                <w:b/>
                <w:color w:val="000000" w:themeColor="text1"/>
              </w:rPr>
              <w:t>-</w:t>
            </w:r>
            <w:r w:rsidRPr="002865BF">
              <w:rPr>
                <w:b/>
                <w:color w:val="000000" w:themeColor="text1"/>
              </w:rPr>
              <w:t>system?</w:t>
            </w:r>
          </w:p>
        </w:tc>
        <w:tc>
          <w:tcPr>
            <w:tcW w:w="4217" w:type="dxa"/>
          </w:tcPr>
          <w:p w14:paraId="3722AF30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 Ja: Bitte kurz beschreiben</w:t>
            </w:r>
          </w:p>
          <w:p w14:paraId="48A7931D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  <w:p w14:paraId="5FC38EBC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  <w:p w14:paraId="6C479BE9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  <w:p w14:paraId="12351CC7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  <w:p w14:paraId="1A9DBDC3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  <w:p w14:paraId="30858F8C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</w:tc>
      </w:tr>
      <w:tr w:rsidR="008100E5" w:rsidRPr="002865BF" w14:paraId="0C07A144" w14:textId="77777777" w:rsidTr="008100E5">
        <w:trPr>
          <w:trHeight w:val="247"/>
        </w:trPr>
        <w:tc>
          <w:tcPr>
            <w:tcW w:w="631" w:type="dxa"/>
            <w:vMerge/>
          </w:tcPr>
          <w:p w14:paraId="5F34BCE4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053F4E93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8B60569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29FA8D33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 Nein</w:t>
            </w:r>
          </w:p>
        </w:tc>
      </w:tr>
      <w:tr w:rsidR="008100E5" w:rsidRPr="002865BF" w14:paraId="3D36A5A1" w14:textId="77777777" w:rsidTr="008100E5">
        <w:trPr>
          <w:trHeight w:val="248"/>
        </w:trPr>
        <w:tc>
          <w:tcPr>
            <w:tcW w:w="631" w:type="dxa"/>
            <w:vMerge w:val="restart"/>
          </w:tcPr>
          <w:p w14:paraId="1BC268F9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0C41E5F0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4.2</w:t>
            </w:r>
          </w:p>
        </w:tc>
        <w:tc>
          <w:tcPr>
            <w:tcW w:w="3621" w:type="dxa"/>
            <w:vMerge w:val="restart"/>
          </w:tcPr>
          <w:p w14:paraId="571ED49E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Wird eine Prüfungssoftware </w:t>
            </w:r>
            <w:r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eingesetzt?</w:t>
            </w:r>
          </w:p>
        </w:tc>
        <w:tc>
          <w:tcPr>
            <w:tcW w:w="4217" w:type="dxa"/>
          </w:tcPr>
          <w:p w14:paraId="54CFA696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Ja; Produkt: </w:t>
            </w:r>
            <w:r w:rsidRPr="002865BF">
              <w:rPr>
                <w:color w:val="000000" w:themeColor="text1"/>
              </w:rPr>
              <w:br/>
            </w:r>
          </w:p>
        </w:tc>
      </w:tr>
      <w:tr w:rsidR="008100E5" w:rsidRPr="002865BF" w14:paraId="72C97357" w14:textId="77777777" w:rsidTr="008100E5">
        <w:trPr>
          <w:trHeight w:val="247"/>
        </w:trPr>
        <w:tc>
          <w:tcPr>
            <w:tcW w:w="631" w:type="dxa"/>
            <w:vMerge/>
          </w:tcPr>
          <w:p w14:paraId="747CE2DC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7617F5CC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103D9843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2606ED47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Nein</w:t>
            </w:r>
          </w:p>
        </w:tc>
      </w:tr>
      <w:tr w:rsidR="008100E5" w:rsidRPr="002865BF" w14:paraId="7FE457FD" w14:textId="77777777" w:rsidTr="008100E5">
        <w:trPr>
          <w:trHeight w:val="368"/>
        </w:trPr>
        <w:tc>
          <w:tcPr>
            <w:tcW w:w="631" w:type="dxa"/>
            <w:vMerge w:val="restart"/>
          </w:tcPr>
          <w:p w14:paraId="355AB370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73A299A4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4.3</w:t>
            </w:r>
          </w:p>
        </w:tc>
        <w:tc>
          <w:tcPr>
            <w:tcW w:w="3621" w:type="dxa"/>
            <w:vMerge w:val="restart"/>
          </w:tcPr>
          <w:p w14:paraId="3FED0D22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Werden externe Dienstleister </w:t>
            </w:r>
            <w:r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oder Kooperationspartner in Prüfungen eingebunden?</w:t>
            </w:r>
          </w:p>
        </w:tc>
        <w:tc>
          <w:tcPr>
            <w:tcW w:w="4217" w:type="dxa"/>
          </w:tcPr>
          <w:p w14:paraId="041DA234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Ja; In welcher Form:</w:t>
            </w:r>
            <w:r w:rsidRPr="002865BF">
              <w:rPr>
                <w:color w:val="000000" w:themeColor="text1"/>
              </w:rPr>
              <w:br/>
              <w:t xml:space="preserve"> </w:t>
            </w:r>
          </w:p>
        </w:tc>
      </w:tr>
      <w:tr w:rsidR="008100E5" w:rsidRPr="002865BF" w14:paraId="6A211775" w14:textId="77777777" w:rsidTr="008100E5">
        <w:trPr>
          <w:trHeight w:val="367"/>
        </w:trPr>
        <w:tc>
          <w:tcPr>
            <w:tcW w:w="631" w:type="dxa"/>
            <w:vMerge/>
          </w:tcPr>
          <w:p w14:paraId="76108077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721D434C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67ABB45E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41335A6E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Nein</w:t>
            </w:r>
          </w:p>
        </w:tc>
      </w:tr>
      <w:tr w:rsidR="008100E5" w:rsidRPr="002865BF" w14:paraId="557D593C" w14:textId="77777777" w:rsidTr="008100E5">
        <w:trPr>
          <w:trHeight w:val="248"/>
        </w:trPr>
        <w:tc>
          <w:tcPr>
            <w:tcW w:w="631" w:type="dxa"/>
            <w:vMerge w:val="restart"/>
          </w:tcPr>
          <w:p w14:paraId="128DDA1E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 w:val="restart"/>
          </w:tcPr>
          <w:p w14:paraId="66F578FA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4.4</w:t>
            </w:r>
          </w:p>
        </w:tc>
        <w:tc>
          <w:tcPr>
            <w:tcW w:w="3621" w:type="dxa"/>
            <w:vMerge w:val="restart"/>
          </w:tcPr>
          <w:p w14:paraId="722F04FB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Wurde bereits eine Qualitätskontrolle durchgeführt?</w:t>
            </w:r>
          </w:p>
        </w:tc>
        <w:tc>
          <w:tcPr>
            <w:tcW w:w="4217" w:type="dxa"/>
          </w:tcPr>
          <w:p w14:paraId="10DEFC2F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Ja; Jahr: </w:t>
            </w:r>
            <w:r w:rsidRPr="002865BF">
              <w:rPr>
                <w:color w:val="000000" w:themeColor="text1"/>
              </w:rPr>
              <w:br/>
              <w:t xml:space="preserve">           Ergebnis:</w:t>
            </w:r>
            <w:r w:rsidRPr="002865BF">
              <w:rPr>
                <w:color w:val="000000" w:themeColor="text1"/>
              </w:rPr>
              <w:br/>
            </w:r>
          </w:p>
        </w:tc>
      </w:tr>
      <w:tr w:rsidR="008100E5" w:rsidRPr="002865BF" w14:paraId="6C3ABF46" w14:textId="77777777" w:rsidTr="008100E5">
        <w:trPr>
          <w:trHeight w:val="247"/>
        </w:trPr>
        <w:tc>
          <w:tcPr>
            <w:tcW w:w="631" w:type="dxa"/>
            <w:vMerge/>
          </w:tcPr>
          <w:p w14:paraId="44D53B8C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  <w:vMerge/>
          </w:tcPr>
          <w:p w14:paraId="435A4127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3621" w:type="dxa"/>
            <w:vMerge/>
          </w:tcPr>
          <w:p w14:paraId="78824018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37E1CB23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sym w:font="Wingdings" w:char="F071"/>
            </w:r>
            <w:r w:rsidRPr="002865BF">
              <w:rPr>
                <w:color w:val="000000" w:themeColor="text1"/>
              </w:rPr>
              <w:t xml:space="preserve"> Nein</w:t>
            </w:r>
          </w:p>
        </w:tc>
      </w:tr>
      <w:tr w:rsidR="008100E5" w:rsidRPr="002865BF" w14:paraId="11349F6C" w14:textId="77777777" w:rsidTr="008100E5">
        <w:trPr>
          <w:trHeight w:val="567"/>
        </w:trPr>
        <w:tc>
          <w:tcPr>
            <w:tcW w:w="631" w:type="dxa"/>
            <w:shd w:val="clear" w:color="auto" w:fill="CCECFF"/>
            <w:vAlign w:val="center"/>
          </w:tcPr>
          <w:p w14:paraId="24C8DE29" w14:textId="77777777" w:rsidR="008100E5" w:rsidRPr="002865BF" w:rsidRDefault="008100E5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5.</w:t>
            </w:r>
          </w:p>
        </w:tc>
        <w:tc>
          <w:tcPr>
            <w:tcW w:w="8436" w:type="dxa"/>
            <w:gridSpan w:val="3"/>
            <w:shd w:val="clear" w:color="auto" w:fill="CCECFF"/>
            <w:vAlign w:val="center"/>
          </w:tcPr>
          <w:p w14:paraId="48FF9CF1" w14:textId="77777777" w:rsidR="008100E5" w:rsidRPr="002865BF" w:rsidRDefault="008100E5" w:rsidP="008100E5">
            <w:pPr>
              <w:spacing w:after="120"/>
              <w:rPr>
                <w:b/>
                <w:color w:val="00B0F0"/>
                <w:sz w:val="24"/>
              </w:rPr>
            </w:pPr>
            <w:r w:rsidRPr="002865BF">
              <w:rPr>
                <w:b/>
                <w:color w:val="00B0F0"/>
                <w:sz w:val="24"/>
              </w:rPr>
              <w:t>Weitere Angaben/Bemerkungen</w:t>
            </w:r>
          </w:p>
        </w:tc>
      </w:tr>
      <w:tr w:rsidR="008100E5" w:rsidRPr="002865BF" w14:paraId="366634A4" w14:textId="77777777" w:rsidTr="008100E5">
        <w:tc>
          <w:tcPr>
            <w:tcW w:w="631" w:type="dxa"/>
          </w:tcPr>
          <w:p w14:paraId="2AD4ABDB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3BD1BE2F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5.1.</w:t>
            </w:r>
          </w:p>
        </w:tc>
        <w:tc>
          <w:tcPr>
            <w:tcW w:w="3621" w:type="dxa"/>
          </w:tcPr>
          <w:p w14:paraId="7879F1CE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 xml:space="preserve">Welche Erwartungen oder </w:t>
            </w:r>
            <w:r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 xml:space="preserve">Besonderheiten sollten wir </w:t>
            </w:r>
            <w:r>
              <w:rPr>
                <w:b/>
                <w:color w:val="000000" w:themeColor="text1"/>
              </w:rPr>
              <w:br/>
            </w:r>
            <w:r w:rsidRPr="002865BF">
              <w:rPr>
                <w:b/>
                <w:color w:val="000000" w:themeColor="text1"/>
              </w:rPr>
              <w:t>im Vorfeld kennen?</w:t>
            </w:r>
          </w:p>
          <w:p w14:paraId="793E58C7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67E0CEB0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br/>
            </w:r>
          </w:p>
        </w:tc>
      </w:tr>
      <w:tr w:rsidR="008100E5" w:rsidRPr="002865BF" w14:paraId="3AE08EAC" w14:textId="77777777" w:rsidTr="008100E5">
        <w:tc>
          <w:tcPr>
            <w:tcW w:w="631" w:type="dxa"/>
          </w:tcPr>
          <w:p w14:paraId="09FE5757" w14:textId="77777777" w:rsidR="008100E5" w:rsidRPr="002865BF" w:rsidRDefault="008100E5" w:rsidP="00F33403">
            <w:pPr>
              <w:rPr>
                <w:color w:val="000000" w:themeColor="text1"/>
              </w:rPr>
            </w:pPr>
          </w:p>
        </w:tc>
        <w:tc>
          <w:tcPr>
            <w:tcW w:w="598" w:type="dxa"/>
          </w:tcPr>
          <w:p w14:paraId="7D695D53" w14:textId="77777777" w:rsidR="008100E5" w:rsidRPr="002865BF" w:rsidRDefault="008100E5" w:rsidP="00F33403">
            <w:pPr>
              <w:rPr>
                <w:color w:val="000000" w:themeColor="text1"/>
              </w:rPr>
            </w:pPr>
            <w:r w:rsidRPr="002865BF">
              <w:rPr>
                <w:color w:val="000000" w:themeColor="text1"/>
              </w:rPr>
              <w:t>5.2</w:t>
            </w:r>
          </w:p>
        </w:tc>
        <w:tc>
          <w:tcPr>
            <w:tcW w:w="3621" w:type="dxa"/>
          </w:tcPr>
          <w:p w14:paraId="4E2E263F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  <w:r w:rsidRPr="002865BF">
              <w:rPr>
                <w:b/>
                <w:color w:val="000000" w:themeColor="text1"/>
              </w:rPr>
              <w:t>Bevorzugter Zeitraum für die Durchführung der Qualitäts</w:t>
            </w:r>
            <w:r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br/>
            </w:r>
            <w:proofErr w:type="spellStart"/>
            <w:r w:rsidRPr="002865BF">
              <w:rPr>
                <w:b/>
                <w:color w:val="000000" w:themeColor="text1"/>
              </w:rPr>
              <w:t>kontrolle</w:t>
            </w:r>
            <w:proofErr w:type="spellEnd"/>
            <w:r w:rsidRPr="002865BF">
              <w:rPr>
                <w:b/>
                <w:color w:val="000000" w:themeColor="text1"/>
              </w:rPr>
              <w:t>?</w:t>
            </w:r>
          </w:p>
          <w:p w14:paraId="5B7E2AB5" w14:textId="77777777" w:rsidR="008100E5" w:rsidRPr="002865BF" w:rsidRDefault="008100E5" w:rsidP="008100E5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4217" w:type="dxa"/>
          </w:tcPr>
          <w:p w14:paraId="12394A35" w14:textId="77777777" w:rsidR="008100E5" w:rsidRPr="002865BF" w:rsidRDefault="008100E5" w:rsidP="008100E5">
            <w:pPr>
              <w:jc w:val="left"/>
              <w:rPr>
                <w:color w:val="000000" w:themeColor="text1"/>
              </w:rPr>
            </w:pPr>
          </w:p>
        </w:tc>
      </w:tr>
    </w:tbl>
    <w:p w14:paraId="53CE37E5" w14:textId="77777777" w:rsidR="008100E5" w:rsidRDefault="008100E5" w:rsidP="008100E5">
      <w:pPr>
        <w:rPr>
          <w:color w:val="000000" w:themeColor="text1"/>
        </w:rPr>
      </w:pPr>
    </w:p>
    <w:p w14:paraId="29433D1C" w14:textId="77777777" w:rsidR="008100E5" w:rsidRDefault="008100E5" w:rsidP="008100E5">
      <w:pPr>
        <w:pStyle w:val="Standardeinzug"/>
      </w:pPr>
      <w:r>
        <w:br w:type="page"/>
      </w:r>
    </w:p>
    <w:p w14:paraId="138C2AC0" w14:textId="77777777" w:rsidR="008100E5" w:rsidRPr="002865BF" w:rsidRDefault="008100E5" w:rsidP="008100E5">
      <w:pPr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lastRenderedPageBreak/>
        <w:t>Vielen Dank für Ihre Mitarbeit !</w:t>
      </w:r>
    </w:p>
    <w:p w14:paraId="0350B77C" w14:textId="77777777" w:rsidR="008100E5" w:rsidRDefault="008100E5" w:rsidP="008100E5">
      <w:pPr>
        <w:rPr>
          <w:color w:val="000000" w:themeColor="text1"/>
          <w:sz w:val="24"/>
          <w:szCs w:val="24"/>
        </w:rPr>
      </w:pPr>
    </w:p>
    <w:p w14:paraId="4A9BB835" w14:textId="77777777" w:rsidR="008100E5" w:rsidRPr="002865BF" w:rsidRDefault="008100E5" w:rsidP="008100E5">
      <w:pPr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t xml:space="preserve">Bitte senden Sie den ausgefüllten Fragebogen an: </w:t>
      </w:r>
    </w:p>
    <w:p w14:paraId="52F6B0E2" w14:textId="77777777" w:rsidR="008100E5" w:rsidRPr="002865BF" w:rsidRDefault="003D7E86" w:rsidP="008100E5">
      <w:pPr>
        <w:jc w:val="center"/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t xml:space="preserve">LÖSLE </w:t>
      </w:r>
      <w:r>
        <w:rPr>
          <w:color w:val="000000" w:themeColor="text1"/>
          <w:sz w:val="24"/>
          <w:szCs w:val="24"/>
        </w:rPr>
        <w:t xml:space="preserve">GmbH </w:t>
      </w:r>
      <w:r>
        <w:rPr>
          <w:color w:val="000000" w:themeColor="text1"/>
          <w:sz w:val="24"/>
          <w:szCs w:val="24"/>
        </w:rPr>
        <w:br/>
      </w:r>
      <w:r w:rsidR="006E6FCD">
        <w:rPr>
          <w:color w:val="000000" w:themeColor="text1"/>
          <w:sz w:val="24"/>
          <w:szCs w:val="24"/>
        </w:rPr>
        <w:t xml:space="preserve">Wirtschaftsprüfungsgesellschaft </w:t>
      </w:r>
      <w:r w:rsidR="008100E5" w:rsidRPr="002865BF">
        <w:rPr>
          <w:color w:val="000000" w:themeColor="text1"/>
          <w:sz w:val="24"/>
          <w:szCs w:val="24"/>
        </w:rPr>
        <w:br/>
      </w:r>
      <w:proofErr w:type="spellStart"/>
      <w:r w:rsidR="008100E5" w:rsidRPr="002865BF">
        <w:rPr>
          <w:color w:val="000000" w:themeColor="text1"/>
          <w:sz w:val="24"/>
          <w:szCs w:val="24"/>
        </w:rPr>
        <w:t>Lichtentaler</w:t>
      </w:r>
      <w:proofErr w:type="spellEnd"/>
      <w:r w:rsidR="008100E5" w:rsidRPr="002865BF">
        <w:rPr>
          <w:color w:val="000000" w:themeColor="text1"/>
          <w:sz w:val="24"/>
          <w:szCs w:val="24"/>
        </w:rPr>
        <w:t xml:space="preserve"> Straße 92</w:t>
      </w:r>
      <w:r w:rsidR="008100E5" w:rsidRPr="002865BF">
        <w:rPr>
          <w:color w:val="000000" w:themeColor="text1"/>
          <w:sz w:val="24"/>
          <w:szCs w:val="24"/>
        </w:rPr>
        <w:br/>
        <w:t>7653</w:t>
      </w:r>
      <w:r w:rsidR="008100E5">
        <w:rPr>
          <w:color w:val="000000" w:themeColor="text1"/>
          <w:sz w:val="24"/>
          <w:szCs w:val="24"/>
        </w:rPr>
        <w:t>0</w:t>
      </w:r>
      <w:r w:rsidR="008100E5" w:rsidRPr="002865BF">
        <w:rPr>
          <w:color w:val="000000" w:themeColor="text1"/>
          <w:sz w:val="24"/>
          <w:szCs w:val="24"/>
        </w:rPr>
        <w:t xml:space="preserve"> Baden-Baden</w:t>
      </w:r>
      <w:r w:rsidR="008100E5" w:rsidRPr="002865BF">
        <w:rPr>
          <w:color w:val="000000" w:themeColor="text1"/>
          <w:sz w:val="24"/>
          <w:szCs w:val="24"/>
        </w:rPr>
        <w:br/>
      </w:r>
      <w:hyperlink r:id="rId9" w:history="1">
        <w:r w:rsidR="008100E5" w:rsidRPr="00AF222A">
          <w:rPr>
            <w:rStyle w:val="Hyperlink"/>
            <w:sz w:val="24"/>
            <w:szCs w:val="24"/>
          </w:rPr>
          <w:t>geschaeftsleitung@loesle.de</w:t>
        </w:r>
      </w:hyperlink>
    </w:p>
    <w:p w14:paraId="5CECA099" w14:textId="77777777" w:rsidR="008100E5" w:rsidRDefault="008100E5" w:rsidP="008100E5">
      <w:pPr>
        <w:rPr>
          <w:color w:val="000000" w:themeColor="text1"/>
          <w:sz w:val="24"/>
          <w:szCs w:val="24"/>
        </w:rPr>
      </w:pPr>
    </w:p>
    <w:p w14:paraId="7CD9E6E5" w14:textId="77777777" w:rsidR="008100E5" w:rsidRDefault="008100E5" w:rsidP="008100E5">
      <w:pPr>
        <w:rPr>
          <w:color w:val="000000" w:themeColor="text1"/>
          <w:sz w:val="24"/>
          <w:szCs w:val="24"/>
        </w:rPr>
      </w:pPr>
    </w:p>
    <w:p w14:paraId="4E7BCCD0" w14:textId="77777777" w:rsidR="008100E5" w:rsidRPr="002865BF" w:rsidRDefault="008100E5" w:rsidP="008100E5">
      <w:pPr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t>Gerne steh</w:t>
      </w:r>
      <w:r>
        <w:rPr>
          <w:color w:val="000000" w:themeColor="text1"/>
          <w:sz w:val="24"/>
          <w:szCs w:val="24"/>
        </w:rPr>
        <w:t>t</w:t>
      </w:r>
      <w:r w:rsidRPr="002865BF">
        <w:rPr>
          <w:color w:val="000000" w:themeColor="text1"/>
          <w:sz w:val="24"/>
          <w:szCs w:val="24"/>
        </w:rPr>
        <w:t xml:space="preserve"> Ihnen</w:t>
      </w:r>
      <w:r>
        <w:rPr>
          <w:color w:val="000000" w:themeColor="text1"/>
          <w:sz w:val="24"/>
          <w:szCs w:val="24"/>
        </w:rPr>
        <w:t xml:space="preserve"> unser QK-Kompetenzteam</w:t>
      </w:r>
      <w:r w:rsidRPr="002865BF">
        <w:rPr>
          <w:color w:val="000000" w:themeColor="text1"/>
          <w:sz w:val="24"/>
          <w:szCs w:val="24"/>
        </w:rPr>
        <w:t xml:space="preserve"> bei Rückfragen zur Verfügung. </w:t>
      </w:r>
    </w:p>
    <w:p w14:paraId="7E6D1782" w14:textId="77777777" w:rsidR="008100E5" w:rsidRPr="002865BF" w:rsidRDefault="008100E5" w:rsidP="008100E5">
      <w:pPr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t>Mit freundlichen Grüßen</w:t>
      </w:r>
    </w:p>
    <w:p w14:paraId="3A2BCF29" w14:textId="77777777" w:rsidR="008100E5" w:rsidRPr="002865BF" w:rsidRDefault="008100E5" w:rsidP="008100E5">
      <w:pPr>
        <w:jc w:val="left"/>
        <w:rPr>
          <w:color w:val="000000" w:themeColor="text1"/>
          <w:sz w:val="24"/>
          <w:szCs w:val="24"/>
        </w:rPr>
      </w:pPr>
      <w:r w:rsidRPr="002865BF">
        <w:rPr>
          <w:color w:val="000000" w:themeColor="text1"/>
          <w:sz w:val="24"/>
          <w:szCs w:val="24"/>
        </w:rPr>
        <w:t>Alf-Christian Lösle</w:t>
      </w:r>
      <w:r w:rsidRPr="002865BF">
        <w:rPr>
          <w:color w:val="000000" w:themeColor="text1"/>
          <w:sz w:val="24"/>
          <w:szCs w:val="24"/>
        </w:rPr>
        <w:br/>
        <w:t>WP/StB/CPA</w:t>
      </w:r>
    </w:p>
    <w:p w14:paraId="3DB73854" w14:textId="77777777" w:rsidR="008100E5" w:rsidRDefault="008100E5" w:rsidP="008100E5">
      <w:pPr>
        <w:spacing w:before="0"/>
        <w:rPr>
          <w:szCs w:val="32"/>
        </w:rPr>
      </w:pPr>
    </w:p>
    <w:sectPr w:rsidR="008100E5" w:rsidSect="0016336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5EB9C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44AE002C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68588432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5217DD66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789567EB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UQMS 2025</w:t>
          </w:r>
        </w:p>
      </w:tc>
      <w:tc>
        <w:tcPr>
          <w:tcW w:w="4536" w:type="dxa"/>
          <w:vAlign w:val="bottom"/>
        </w:tcPr>
        <w:p w14:paraId="16C0A8B8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015C95D3" wp14:editId="57EC6B42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7815688B" w14:textId="77777777" w:rsidR="00E72E48" w:rsidRPr="006407A6" w:rsidRDefault="00E72E48" w:rsidP="008100E5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8100E5">
            <w:rPr>
              <w:b/>
              <w:color w:val="00B0F0"/>
              <w:sz w:val="20"/>
            </w:rPr>
            <w:t>6/1</w:t>
          </w:r>
        </w:p>
      </w:tc>
    </w:tr>
  </w:tbl>
  <w:p w14:paraId="26D45AFE" w14:textId="77777777" w:rsidR="00567A77" w:rsidRPr="007C5B77" w:rsidRDefault="00DE04D4" w:rsidP="007C5B77">
    <w:pPr>
      <w:pStyle w:val="Fuzeile"/>
      <w:spacing w:before="0"/>
      <w:rPr>
        <w:rFonts w:eastAsiaTheme="minorHAnsi"/>
        <w:sz w:val="8"/>
        <w:szCs w:val="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BB83E" wp14:editId="3F37EBBB">
              <wp:simplePos x="0" y="0"/>
              <wp:positionH relativeFrom="column">
                <wp:posOffset>4044315</wp:posOffset>
              </wp:positionH>
              <wp:positionV relativeFrom="paragraph">
                <wp:posOffset>-1037895</wp:posOffset>
              </wp:positionV>
              <wp:extent cx="180975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509F1B" w14:textId="77777777" w:rsidR="00DE04D4" w:rsidRPr="00F00F33" w:rsidRDefault="00DE04D4" w:rsidP="00DE04D4">
                          <w:pPr>
                            <w:spacing w:before="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F00F33">
                            <w:rPr>
                              <w:b/>
                              <w:color w:val="FF0000"/>
                              <w:sz w:val="20"/>
                            </w:rPr>
                            <w:t>Quelle:</w:t>
                          </w:r>
                          <w:r w:rsidRPr="00F00F33">
                            <w:rPr>
                              <w:b/>
                              <w:sz w:val="20"/>
                            </w:rPr>
                            <w:t xml:space="preserve"> www.wpk.de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835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18.45pt;margin-top:-81.7pt;width:14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" fillcolor="white [3201]" stroked="f" strokeweight=".5pt">
              <v:textbox>
                <w:txbxContent>
                  <w:p w:rsidR="00DE04D4" w:rsidRPr="00F00F33" w:rsidRDefault="00DE04D4" w:rsidP="00DE04D4">
                    <w:pPr>
                      <w:spacing w:before="0"/>
                      <w:jc w:val="right"/>
                      <w:rPr>
                        <w:b/>
                        <w:sz w:val="20"/>
                      </w:rPr>
                    </w:pPr>
                    <w:r w:rsidRPr="00F00F33">
                      <w:rPr>
                        <w:b/>
                        <w:color w:val="FF0000"/>
                        <w:sz w:val="20"/>
                      </w:rPr>
                      <w:t>Quelle:</w:t>
                    </w:r>
                    <w:r w:rsidRPr="00F00F33">
                      <w:rPr>
                        <w:b/>
                        <w:sz w:val="20"/>
                      </w:rPr>
                      <w:t xml:space="preserve"> www.wpk.de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0D9BF09F" w14:textId="77777777" w:rsidTr="00696D30">
      <w:trPr>
        <w:trHeight w:hRule="exact" w:val="1333"/>
      </w:trPr>
      <w:tc>
        <w:tcPr>
          <w:tcW w:w="2694" w:type="dxa"/>
          <w:vAlign w:val="bottom"/>
        </w:tcPr>
        <w:p w14:paraId="04830451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1495338" w14:textId="77777777" w:rsidR="007C5B77" w:rsidRPr="005F3383" w:rsidRDefault="00A65A0D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650A633C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F5B2A2A" wp14:editId="476D872A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A8DD11B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696D30">
            <w:rPr>
              <w:rFonts w:eastAsiaTheme="minorHAnsi" w:cstheme="minorBidi"/>
              <w:b/>
              <w:color w:val="00B0F0"/>
              <w:sz w:val="20"/>
              <w:lang w:eastAsia="en-US"/>
            </w:rPr>
            <w:t>6/1</w:t>
          </w:r>
        </w:p>
      </w:tc>
    </w:tr>
  </w:tbl>
  <w:p w14:paraId="326AC83F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24C15" w14:textId="77777777" w:rsidR="00705106" w:rsidRDefault="00705106" w:rsidP="00EE217B">
      <w:pPr>
        <w:pStyle w:val="Fuzeile"/>
      </w:pPr>
    </w:p>
    <w:p w14:paraId="06CDA177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45944D58" w14:textId="77777777" w:rsidR="00705106" w:rsidRDefault="00705106" w:rsidP="00711AB6">
      <w:pPr>
        <w:spacing w:before="0"/>
        <w:jc w:val="center"/>
      </w:pPr>
    </w:p>
    <w:p w14:paraId="6568152A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CE32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2C2317C0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5952F472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2B0CA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25DF"/>
    <w:rsid w:val="00012D85"/>
    <w:rsid w:val="0001477C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A0285"/>
    <w:rsid w:val="000B1337"/>
    <w:rsid w:val="000E26F7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8719D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36179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34B42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D7E86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30EA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03E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92868"/>
    <w:rsid w:val="00696D30"/>
    <w:rsid w:val="006C4228"/>
    <w:rsid w:val="006D45A1"/>
    <w:rsid w:val="006E24F6"/>
    <w:rsid w:val="006E6FCD"/>
    <w:rsid w:val="006E7126"/>
    <w:rsid w:val="007026D1"/>
    <w:rsid w:val="00705106"/>
    <w:rsid w:val="00711AB6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5B77"/>
    <w:rsid w:val="007D3976"/>
    <w:rsid w:val="007E0249"/>
    <w:rsid w:val="007F3A7C"/>
    <w:rsid w:val="008000CB"/>
    <w:rsid w:val="00802ED4"/>
    <w:rsid w:val="00805892"/>
    <w:rsid w:val="008100E5"/>
    <w:rsid w:val="0081072B"/>
    <w:rsid w:val="008248D3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54C1"/>
    <w:rsid w:val="008F75E7"/>
    <w:rsid w:val="009062E6"/>
    <w:rsid w:val="009075A9"/>
    <w:rsid w:val="009212B4"/>
    <w:rsid w:val="009219D5"/>
    <w:rsid w:val="00940184"/>
    <w:rsid w:val="0095198B"/>
    <w:rsid w:val="0095661A"/>
    <w:rsid w:val="00963275"/>
    <w:rsid w:val="00970211"/>
    <w:rsid w:val="009760D0"/>
    <w:rsid w:val="0099236A"/>
    <w:rsid w:val="00995EE2"/>
    <w:rsid w:val="009A04F4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114A"/>
    <w:rsid w:val="00A613A1"/>
    <w:rsid w:val="00A649A3"/>
    <w:rsid w:val="00A65A0D"/>
    <w:rsid w:val="00A7113B"/>
    <w:rsid w:val="00A75CE3"/>
    <w:rsid w:val="00A8486F"/>
    <w:rsid w:val="00A87FE5"/>
    <w:rsid w:val="00A946ED"/>
    <w:rsid w:val="00AA65D6"/>
    <w:rsid w:val="00AB0EBF"/>
    <w:rsid w:val="00AB3372"/>
    <w:rsid w:val="00AC17EE"/>
    <w:rsid w:val="00AE290A"/>
    <w:rsid w:val="00AE4DC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86D66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C46CA"/>
    <w:rsid w:val="00CD1A9A"/>
    <w:rsid w:val="00CD4117"/>
    <w:rsid w:val="00CE73C2"/>
    <w:rsid w:val="00D13BD1"/>
    <w:rsid w:val="00D45365"/>
    <w:rsid w:val="00D61222"/>
    <w:rsid w:val="00D81926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5A8D"/>
    <w:rsid w:val="00E77518"/>
    <w:rsid w:val="00E86ACC"/>
    <w:rsid w:val="00EA2ACF"/>
    <w:rsid w:val="00EA74B3"/>
    <w:rsid w:val="00EC00F0"/>
    <w:rsid w:val="00EC3299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28AF68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3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696D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1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schaeftsleitung@loesle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56B806D-F2EE-44FF-916C-EFBE1C18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4</Pages>
  <Words>381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24</cp:revision>
  <cp:lastPrinted>2025-09-15T13:40:00Z</cp:lastPrinted>
  <dcterms:created xsi:type="dcterms:W3CDTF">2025-08-01T08:11:00Z</dcterms:created>
  <dcterms:modified xsi:type="dcterms:W3CDTF">2025-09-15T13:41:00Z</dcterms:modified>
</cp:coreProperties>
</file>