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E77EFA" w:rsidRPr="00E54CF5" w14:paraId="22DC3EDC" w14:textId="77777777" w:rsidTr="00E77EFA">
        <w:trPr>
          <w:cantSplit/>
          <w:trHeight w:val="624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756D2F55" w14:textId="77777777" w:rsidR="00A02E44" w:rsidRPr="00002206" w:rsidRDefault="00F171A9" w:rsidP="00A02E44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bookmarkStart w:id="0" w:name="_GoBack"/>
            <w:r w:rsidRPr="00002206">
              <w:rPr>
                <w:rFonts w:ascii="Century Gothic" w:hAnsi="Century Gothic"/>
                <w:sz w:val="28"/>
              </w:rPr>
              <w:t>Kriterien zur Auftragsauswahl für die Auftra</w:t>
            </w:r>
            <w:r w:rsidR="00DE610B" w:rsidRPr="00002206">
              <w:rPr>
                <w:rFonts w:ascii="Century Gothic" w:hAnsi="Century Gothic"/>
                <w:sz w:val="28"/>
              </w:rPr>
              <w:t>g</w:t>
            </w:r>
            <w:r w:rsidRPr="00002206">
              <w:rPr>
                <w:rFonts w:ascii="Century Gothic" w:hAnsi="Century Gothic"/>
                <w:sz w:val="28"/>
              </w:rPr>
              <w:t>sprüfung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CCECFF"/>
            <w:textDirection w:val="btLr"/>
            <w:vAlign w:val="center"/>
          </w:tcPr>
          <w:p w14:paraId="78BDC284" w14:textId="77777777" w:rsidR="00E77EFA" w:rsidRPr="00633DC3" w:rsidRDefault="002E2DAC" w:rsidP="00C123CB">
            <w:pPr>
              <w:spacing w:before="0"/>
              <w:ind w:left="113" w:right="113"/>
              <w:jc w:val="center"/>
              <w:rPr>
                <w:b/>
                <w:color w:val="000000" w:themeColor="text1"/>
              </w:rPr>
            </w:pPr>
            <w:r w:rsidRPr="00C123CB">
              <w:rPr>
                <w:rFonts w:eastAsiaTheme="minorHAnsi" w:cstheme="minorBidi"/>
                <w:b/>
                <w:color w:val="00B0F0"/>
                <w:sz w:val="8"/>
                <w:szCs w:val="10"/>
                <w:shd w:val="clear" w:color="auto" w:fill="00B0F0"/>
                <w:lang w:eastAsia="en-US"/>
              </w:rPr>
              <w:t>03/2022</w:t>
            </w:r>
          </w:p>
        </w:tc>
      </w:tr>
      <w:bookmarkEnd w:id="0"/>
    </w:tbl>
    <w:p w14:paraId="76644FF7" w14:textId="77777777" w:rsidR="00F3121A" w:rsidRDefault="00F3121A" w:rsidP="002C5394">
      <w:pPr>
        <w:spacing w:before="0"/>
        <w:contextualSpacing/>
        <w:rPr>
          <w:sz w:val="20"/>
        </w:rPr>
      </w:pPr>
    </w:p>
    <w:p w14:paraId="015CB2F7" w14:textId="77777777" w:rsidR="00027DD9" w:rsidRPr="002C5394" w:rsidRDefault="00027DD9" w:rsidP="002C5394">
      <w:pPr>
        <w:spacing w:before="0"/>
        <w:contextualSpacing/>
        <w:rPr>
          <w:sz w:val="20"/>
        </w:rPr>
      </w:pPr>
      <w:r>
        <w:rPr>
          <w:noProof/>
        </w:rPr>
        <w:drawing>
          <wp:inline distT="0" distB="0" distL="0" distR="0" wp14:anchorId="2D717511" wp14:editId="74A4CAC4">
            <wp:extent cx="5334000" cy="7543061"/>
            <wp:effectExtent l="0" t="0" r="0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inweis_der_KfQK--Berichterstattung_Qualitaetskontrolle - Kopie_Seite_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551" cy="75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A6780" w14:textId="77777777" w:rsidR="002E2DAC" w:rsidRPr="00615D8F" w:rsidRDefault="00A02E44" w:rsidP="00615D8F">
      <w:r>
        <w:rPr>
          <w:noProof/>
        </w:rPr>
        <w:lastRenderedPageBreak/>
        <w:drawing>
          <wp:inline distT="0" distB="0" distL="0" distR="0" wp14:anchorId="7103A6E1" wp14:editId="3425F24F">
            <wp:extent cx="5760654" cy="8146415"/>
            <wp:effectExtent l="0" t="0" r="0" b="6985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WPK_Hinweis_der_KfQK_Beispiele_Maengel_Qualitaetssicherungssystem_Seite_0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654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DAC" w:rsidRPr="00615D8F" w:rsidSect="0022154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418" w:right="1701" w:bottom="1134" w:left="1134" w:header="1134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D56E1" w14:textId="77777777" w:rsidR="00927843" w:rsidRDefault="00927843">
      <w:pPr>
        <w:spacing w:before="0"/>
      </w:pPr>
      <w:r>
        <w:separator/>
      </w:r>
    </w:p>
  </w:endnote>
  <w:endnote w:type="continuationSeparator" w:id="0">
    <w:p w14:paraId="2B46328D" w14:textId="77777777" w:rsidR="00927843" w:rsidRDefault="0092784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973"/>
      <w:gridCol w:w="3001"/>
      <w:gridCol w:w="3098"/>
    </w:tblGrid>
    <w:tr w:rsidR="00C123CB" w14:paraId="411BE289" w14:textId="77777777" w:rsidTr="00221540">
      <w:trPr>
        <w:trHeight w:hRule="exact" w:val="1191"/>
      </w:trPr>
      <w:tc>
        <w:tcPr>
          <w:tcW w:w="2973" w:type="dxa"/>
          <w:vAlign w:val="bottom"/>
          <w:hideMark/>
        </w:tcPr>
        <w:p w14:paraId="66ABECCD" w14:textId="77777777" w:rsidR="00C123CB" w:rsidRDefault="00C123CB" w:rsidP="00C123CB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364214210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4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6CA85A00" w14:textId="77777777" w:rsidR="00C123CB" w:rsidRDefault="00C123CB" w:rsidP="00C123CB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UQMS 2025</w:t>
          </w:r>
        </w:p>
      </w:tc>
      <w:tc>
        <w:tcPr>
          <w:tcW w:w="3001" w:type="dxa"/>
          <w:vAlign w:val="bottom"/>
          <w:hideMark/>
        </w:tcPr>
        <w:p w14:paraId="11919090" w14:textId="77777777" w:rsidR="00C123CB" w:rsidRDefault="00C123CB" w:rsidP="00C123CB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D5E851E" wp14:editId="3E25BD85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vAlign w:val="bottom"/>
          <w:hideMark/>
        </w:tcPr>
        <w:p w14:paraId="1863A0C8" w14:textId="77777777" w:rsidR="00C123CB" w:rsidRPr="0009625D" w:rsidRDefault="00C123CB" w:rsidP="00C123CB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DA1667">
            <w:rPr>
              <w:rFonts w:eastAsiaTheme="minorHAnsi" w:cstheme="minorBidi"/>
              <w:b/>
              <w:color w:val="00B0F0"/>
              <w:sz w:val="20"/>
              <w:lang w:eastAsia="en-US"/>
            </w:rPr>
            <w:t>6/2</w:t>
          </w:r>
        </w:p>
      </w:tc>
    </w:tr>
  </w:tbl>
  <w:p w14:paraId="65CE7F5A" w14:textId="77777777" w:rsidR="00221540" w:rsidRPr="00CF7895" w:rsidRDefault="00221540" w:rsidP="00221540">
    <w:pPr>
      <w:pStyle w:val="Fuzeile"/>
      <w:spacing w:before="0"/>
      <w:rPr>
        <w:rFonts w:eastAsiaTheme="minorHAnsi"/>
        <w:sz w:val="8"/>
        <w:szCs w:val="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E46731" wp14:editId="7D578E66">
              <wp:simplePos x="0" y="0"/>
              <wp:positionH relativeFrom="column">
                <wp:posOffset>4011930</wp:posOffset>
              </wp:positionH>
              <wp:positionV relativeFrom="paragraph">
                <wp:posOffset>-1127760</wp:posOffset>
              </wp:positionV>
              <wp:extent cx="1809750" cy="304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CBE448" w14:textId="77777777" w:rsidR="00002206" w:rsidRPr="00F00F33" w:rsidRDefault="00002206" w:rsidP="00002206">
                          <w:pPr>
                            <w:spacing w:before="0"/>
                            <w:jc w:val="right"/>
                            <w:rPr>
                              <w:b/>
                              <w:sz w:val="20"/>
                            </w:rPr>
                          </w:pPr>
                          <w:r w:rsidRPr="00F00F33">
                            <w:rPr>
                              <w:b/>
                              <w:color w:val="FF0000"/>
                              <w:sz w:val="20"/>
                            </w:rPr>
                            <w:t>Quelle:</w:t>
                          </w:r>
                          <w:r w:rsidRPr="00F00F33">
                            <w:rPr>
                              <w:b/>
                              <w:sz w:val="20"/>
                            </w:rPr>
                            <w:t xml:space="preserve"> www.wpk.de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1BF9D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15.9pt;margin-top:-88.8pt;width:142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" fillcolor="white [3201]" stroked="f" strokeweight=".5pt">
              <v:textbox>
                <w:txbxContent>
                  <w:p w:rsidR="00002206" w:rsidRPr="00F00F33" w:rsidRDefault="00002206" w:rsidP="00002206">
                    <w:pPr>
                      <w:spacing w:before="0"/>
                      <w:jc w:val="right"/>
                      <w:rPr>
                        <w:b/>
                        <w:sz w:val="20"/>
                      </w:rPr>
                    </w:pPr>
                    <w:r w:rsidRPr="00F00F33">
                      <w:rPr>
                        <w:b/>
                        <w:color w:val="FF0000"/>
                        <w:sz w:val="20"/>
                      </w:rPr>
                      <w:t>Quelle:</w:t>
                    </w:r>
                    <w:r w:rsidRPr="00F00F33">
                      <w:rPr>
                        <w:b/>
                        <w:sz w:val="20"/>
                      </w:rPr>
                      <w:t xml:space="preserve"> www.wpk.de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D0D81" w14:textId="77777777" w:rsidR="001E1F96" w:rsidRPr="00870FFE" w:rsidRDefault="001E1F96" w:rsidP="00567521">
    <w:pPr>
      <w:tabs>
        <w:tab w:val="center" w:pos="4536"/>
        <w:tab w:val="right" w:pos="9072"/>
      </w:tabs>
      <w:spacing w:before="840"/>
      <w:jc w:val="right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Seite: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 w:rsidR="00C01E26">
      <w:rPr>
        <w:rFonts w:eastAsiaTheme="minorHAnsi" w:cstheme="minorBidi"/>
        <w:noProof/>
        <w:sz w:val="20"/>
        <w:lang w:eastAsia="en-US"/>
      </w:rPr>
      <w:t>2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C01E26">
          <w:rPr>
            <w:rFonts w:eastAsiaTheme="minorHAnsi" w:cstheme="minorBidi"/>
            <w:noProof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3A49E" w14:textId="77777777" w:rsidR="00927843" w:rsidRDefault="00927843" w:rsidP="00EE217B">
      <w:pPr>
        <w:pStyle w:val="Fuzeile"/>
      </w:pPr>
    </w:p>
    <w:p w14:paraId="4F5EF613" w14:textId="77777777" w:rsidR="00927843" w:rsidRPr="00EE217B" w:rsidRDefault="00927843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39B2CF00" w14:textId="77777777" w:rsidR="00927843" w:rsidRDefault="00927843" w:rsidP="00711AB6">
      <w:pPr>
        <w:spacing w:before="0"/>
        <w:jc w:val="center"/>
      </w:pPr>
    </w:p>
    <w:p w14:paraId="1BBC0739" w14:textId="77777777" w:rsidR="00927843" w:rsidRPr="00711AB6" w:rsidRDefault="00927843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DADA9" w14:textId="77777777" w:rsidR="001E1F96" w:rsidRPr="002C5394" w:rsidRDefault="001E1F96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A74E5" w14:textId="77777777" w:rsidR="001E1F96" w:rsidRDefault="001E1F96" w:rsidP="00870FFE">
    <w:pPr>
      <w:pStyle w:val="Kopfzeile"/>
      <w:pBdr>
        <w:bottom w:val="none" w:sz="0" w:space="0" w:color="auto"/>
      </w:pBdr>
    </w:pPr>
    <w:r w:rsidRPr="005C3DE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2FEE9D3" wp14:editId="285D066A">
              <wp:simplePos x="0" y="0"/>
              <wp:positionH relativeFrom="column">
                <wp:posOffset>1414780</wp:posOffset>
              </wp:positionH>
              <wp:positionV relativeFrom="paragraph">
                <wp:posOffset>4170680</wp:posOffset>
              </wp:positionV>
              <wp:extent cx="10533700" cy="739140"/>
              <wp:effectExtent l="1270" t="0" r="2540" b="2540"/>
              <wp:wrapNone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0533700" cy="739140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2C09D" w14:textId="77777777" w:rsidR="001E1F96" w:rsidRPr="00EF58F6" w:rsidRDefault="00C53B60" w:rsidP="001E1F96">
                          <w:pPr>
                            <w:spacing w:before="280"/>
                            <w:rPr>
                              <w:rFonts w:ascii="Futura-Book" w:hAnsi="Futura-Book"/>
                              <w:sz w:val="30"/>
                              <w:szCs w:val="30"/>
                            </w:rPr>
                          </w:pPr>
                          <w:r w:rsidRPr="00EF58F6">
                            <w:rPr>
                              <w:rFonts w:ascii="Futura-Book" w:hAnsi="Futura-Book"/>
                              <w:sz w:val="30"/>
                              <w:szCs w:val="30"/>
                            </w:rPr>
                            <w:t>AUDfIT Rechtsvorschriften #0006/1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0" tIns="0" rIns="1260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24C80D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27" type="#_x0000_t202" style="position:absolute;left:0;text-align:left;margin-left:111.4pt;margin-top:328.4pt;width:829.45pt;height:58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" fillcolor="yellow" stroked="f" strokeweight=".5pt">
              <v:textbox inset="30mm,0,35mm,1mm">
                <w:txbxContent>
                  <w:p w:rsidR="001E1F96" w:rsidRPr="00EF58F6" w:rsidRDefault="00C53B60" w:rsidP="001E1F96">
                    <w:pPr>
                      <w:spacing w:before="280"/>
                      <w:rPr>
                        <w:rFonts w:ascii="Futura-Book" w:hAnsi="Futura-Book"/>
                        <w:sz w:val="30"/>
                        <w:szCs w:val="30"/>
                      </w:rPr>
                    </w:pPr>
                    <w:r w:rsidRPr="00EF58F6">
                      <w:rPr>
                        <w:rFonts w:ascii="Futura-Book" w:hAnsi="Futura-Book"/>
                        <w:sz w:val="30"/>
                        <w:szCs w:val="30"/>
                      </w:rPr>
                      <w:t>AUDfIT Rechtsvorschriften #0006/1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4"/>
  </w:num>
  <w:num w:numId="12">
    <w:abstractNumId w:val="9"/>
  </w:num>
  <w:num w:numId="13">
    <w:abstractNumId w:val="10"/>
  </w:num>
  <w:num w:numId="14">
    <w:abstractNumId w:val="13"/>
  </w:num>
  <w:num w:numId="15">
    <w:abstractNumId w:val="12"/>
  </w:num>
  <w:num w:numId="16">
    <w:abstractNumId w:val="11"/>
  </w:num>
  <w:num w:numId="17">
    <w:abstractNumId w:val="15"/>
  </w:num>
  <w:num w:numId="18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57" w:val="MS Word"/>
  </w:docVars>
  <w:rsids>
    <w:rsidRoot w:val="00927843"/>
    <w:rsid w:val="00002206"/>
    <w:rsid w:val="00002230"/>
    <w:rsid w:val="00002EED"/>
    <w:rsid w:val="000030A9"/>
    <w:rsid w:val="0001477C"/>
    <w:rsid w:val="00027DD9"/>
    <w:rsid w:val="0003242D"/>
    <w:rsid w:val="0004061E"/>
    <w:rsid w:val="0005326E"/>
    <w:rsid w:val="000616B8"/>
    <w:rsid w:val="00064F40"/>
    <w:rsid w:val="00075E7C"/>
    <w:rsid w:val="00080B9A"/>
    <w:rsid w:val="00086B8A"/>
    <w:rsid w:val="00087433"/>
    <w:rsid w:val="00097B2B"/>
    <w:rsid w:val="000B1337"/>
    <w:rsid w:val="000D3103"/>
    <w:rsid w:val="000E26F7"/>
    <w:rsid w:val="00111AC6"/>
    <w:rsid w:val="001205E2"/>
    <w:rsid w:val="00143F11"/>
    <w:rsid w:val="00151335"/>
    <w:rsid w:val="0016374E"/>
    <w:rsid w:val="00165A53"/>
    <w:rsid w:val="001928DC"/>
    <w:rsid w:val="0019585B"/>
    <w:rsid w:val="001A1B58"/>
    <w:rsid w:val="001B3F50"/>
    <w:rsid w:val="001B7E25"/>
    <w:rsid w:val="001C0A32"/>
    <w:rsid w:val="001C0D6B"/>
    <w:rsid w:val="001C1789"/>
    <w:rsid w:val="001D22E2"/>
    <w:rsid w:val="001E1F96"/>
    <w:rsid w:val="001E38E2"/>
    <w:rsid w:val="001E7A82"/>
    <w:rsid w:val="001F04DD"/>
    <w:rsid w:val="0020064F"/>
    <w:rsid w:val="002065BE"/>
    <w:rsid w:val="0021047B"/>
    <w:rsid w:val="00221540"/>
    <w:rsid w:val="00245E33"/>
    <w:rsid w:val="00257647"/>
    <w:rsid w:val="002717FB"/>
    <w:rsid w:val="00284FA6"/>
    <w:rsid w:val="00285560"/>
    <w:rsid w:val="00290924"/>
    <w:rsid w:val="0029592F"/>
    <w:rsid w:val="002A064F"/>
    <w:rsid w:val="002B17CE"/>
    <w:rsid w:val="002B298F"/>
    <w:rsid w:val="002B2D52"/>
    <w:rsid w:val="002B797D"/>
    <w:rsid w:val="002C0D01"/>
    <w:rsid w:val="002C5394"/>
    <w:rsid w:val="002D0908"/>
    <w:rsid w:val="002D7E2D"/>
    <w:rsid w:val="002E2DAC"/>
    <w:rsid w:val="002F09D8"/>
    <w:rsid w:val="002F4AA4"/>
    <w:rsid w:val="002F6B99"/>
    <w:rsid w:val="002F771F"/>
    <w:rsid w:val="00304799"/>
    <w:rsid w:val="00335DB3"/>
    <w:rsid w:val="00340216"/>
    <w:rsid w:val="00342964"/>
    <w:rsid w:val="00352142"/>
    <w:rsid w:val="00364269"/>
    <w:rsid w:val="00376DCD"/>
    <w:rsid w:val="00382BCD"/>
    <w:rsid w:val="003932A1"/>
    <w:rsid w:val="003A6FEB"/>
    <w:rsid w:val="003B69EB"/>
    <w:rsid w:val="003E348F"/>
    <w:rsid w:val="003F1B18"/>
    <w:rsid w:val="0041402E"/>
    <w:rsid w:val="00416D34"/>
    <w:rsid w:val="00431ABD"/>
    <w:rsid w:val="00433509"/>
    <w:rsid w:val="00440D21"/>
    <w:rsid w:val="00445BB8"/>
    <w:rsid w:val="0044742E"/>
    <w:rsid w:val="0045235E"/>
    <w:rsid w:val="00454705"/>
    <w:rsid w:val="0046455E"/>
    <w:rsid w:val="004657D3"/>
    <w:rsid w:val="00465DB3"/>
    <w:rsid w:val="004867BC"/>
    <w:rsid w:val="0049126F"/>
    <w:rsid w:val="004A4C0E"/>
    <w:rsid w:val="004B2234"/>
    <w:rsid w:val="004B5526"/>
    <w:rsid w:val="004B5A8E"/>
    <w:rsid w:val="004B6415"/>
    <w:rsid w:val="004C60FF"/>
    <w:rsid w:val="004C6A02"/>
    <w:rsid w:val="004D6C91"/>
    <w:rsid w:val="004E699D"/>
    <w:rsid w:val="004F1C26"/>
    <w:rsid w:val="004F1E92"/>
    <w:rsid w:val="0050152B"/>
    <w:rsid w:val="005060F4"/>
    <w:rsid w:val="00525CDB"/>
    <w:rsid w:val="00527267"/>
    <w:rsid w:val="005473EF"/>
    <w:rsid w:val="0055136F"/>
    <w:rsid w:val="0055156D"/>
    <w:rsid w:val="00567521"/>
    <w:rsid w:val="00583AA1"/>
    <w:rsid w:val="005913EC"/>
    <w:rsid w:val="005921A2"/>
    <w:rsid w:val="005967E6"/>
    <w:rsid w:val="005A07A9"/>
    <w:rsid w:val="005B57D7"/>
    <w:rsid w:val="005B7F7F"/>
    <w:rsid w:val="005D26BD"/>
    <w:rsid w:val="005D2A74"/>
    <w:rsid w:val="005E07BD"/>
    <w:rsid w:val="005F6F40"/>
    <w:rsid w:val="00615D8F"/>
    <w:rsid w:val="00615EFE"/>
    <w:rsid w:val="00633DC3"/>
    <w:rsid w:val="00641B56"/>
    <w:rsid w:val="006454CF"/>
    <w:rsid w:val="0065198F"/>
    <w:rsid w:val="00652D23"/>
    <w:rsid w:val="0066763B"/>
    <w:rsid w:val="00684B37"/>
    <w:rsid w:val="006A7789"/>
    <w:rsid w:val="006B5C71"/>
    <w:rsid w:val="006C4228"/>
    <w:rsid w:val="006D45A1"/>
    <w:rsid w:val="006E24F6"/>
    <w:rsid w:val="006E7126"/>
    <w:rsid w:val="007026D1"/>
    <w:rsid w:val="00710636"/>
    <w:rsid w:val="00711AB6"/>
    <w:rsid w:val="00716DD5"/>
    <w:rsid w:val="00720E5C"/>
    <w:rsid w:val="00723CAB"/>
    <w:rsid w:val="0073060F"/>
    <w:rsid w:val="00744772"/>
    <w:rsid w:val="0074784E"/>
    <w:rsid w:val="00763FC1"/>
    <w:rsid w:val="007648E0"/>
    <w:rsid w:val="00765666"/>
    <w:rsid w:val="0078728B"/>
    <w:rsid w:val="00790130"/>
    <w:rsid w:val="00790AB7"/>
    <w:rsid w:val="00796513"/>
    <w:rsid w:val="007A060E"/>
    <w:rsid w:val="007A2AC2"/>
    <w:rsid w:val="007A3E0C"/>
    <w:rsid w:val="007B74BA"/>
    <w:rsid w:val="007C0288"/>
    <w:rsid w:val="007D3976"/>
    <w:rsid w:val="007D3B54"/>
    <w:rsid w:val="007E0249"/>
    <w:rsid w:val="007F3A7C"/>
    <w:rsid w:val="00802ED4"/>
    <w:rsid w:val="00805892"/>
    <w:rsid w:val="0081072B"/>
    <w:rsid w:val="00811A23"/>
    <w:rsid w:val="008471C9"/>
    <w:rsid w:val="00855B99"/>
    <w:rsid w:val="00862DDF"/>
    <w:rsid w:val="00870FFE"/>
    <w:rsid w:val="00872C95"/>
    <w:rsid w:val="00872F5F"/>
    <w:rsid w:val="0087591D"/>
    <w:rsid w:val="0088020C"/>
    <w:rsid w:val="00883C63"/>
    <w:rsid w:val="00884570"/>
    <w:rsid w:val="00891EEA"/>
    <w:rsid w:val="008976BA"/>
    <w:rsid w:val="008A5560"/>
    <w:rsid w:val="008C44B0"/>
    <w:rsid w:val="008D1A8E"/>
    <w:rsid w:val="008E0FC7"/>
    <w:rsid w:val="009075A9"/>
    <w:rsid w:val="009212B4"/>
    <w:rsid w:val="00927843"/>
    <w:rsid w:val="00950B33"/>
    <w:rsid w:val="00966110"/>
    <w:rsid w:val="009A6E64"/>
    <w:rsid w:val="009B2E65"/>
    <w:rsid w:val="009B69FD"/>
    <w:rsid w:val="009C12A8"/>
    <w:rsid w:val="009C2FF2"/>
    <w:rsid w:val="009D429E"/>
    <w:rsid w:val="009E1FB1"/>
    <w:rsid w:val="009E61C8"/>
    <w:rsid w:val="009F6E01"/>
    <w:rsid w:val="00A02E44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C17EE"/>
    <w:rsid w:val="00AD33F1"/>
    <w:rsid w:val="00AD6224"/>
    <w:rsid w:val="00AE04F3"/>
    <w:rsid w:val="00AE290A"/>
    <w:rsid w:val="00AE4267"/>
    <w:rsid w:val="00AF1983"/>
    <w:rsid w:val="00AF6EE5"/>
    <w:rsid w:val="00B13741"/>
    <w:rsid w:val="00B15817"/>
    <w:rsid w:val="00B17572"/>
    <w:rsid w:val="00B22993"/>
    <w:rsid w:val="00B261B2"/>
    <w:rsid w:val="00B6345C"/>
    <w:rsid w:val="00B672A8"/>
    <w:rsid w:val="00B73242"/>
    <w:rsid w:val="00B77530"/>
    <w:rsid w:val="00BA02EC"/>
    <w:rsid w:val="00BA1564"/>
    <w:rsid w:val="00BA7590"/>
    <w:rsid w:val="00BC6A51"/>
    <w:rsid w:val="00BD2864"/>
    <w:rsid w:val="00BD37FF"/>
    <w:rsid w:val="00BD62C0"/>
    <w:rsid w:val="00BE368B"/>
    <w:rsid w:val="00BF0354"/>
    <w:rsid w:val="00BF7EB9"/>
    <w:rsid w:val="00C01E26"/>
    <w:rsid w:val="00C02AFE"/>
    <w:rsid w:val="00C123CB"/>
    <w:rsid w:val="00C24D36"/>
    <w:rsid w:val="00C24E59"/>
    <w:rsid w:val="00C33C59"/>
    <w:rsid w:val="00C43D74"/>
    <w:rsid w:val="00C470A2"/>
    <w:rsid w:val="00C53B60"/>
    <w:rsid w:val="00C575C8"/>
    <w:rsid w:val="00C61B3F"/>
    <w:rsid w:val="00C8522D"/>
    <w:rsid w:val="00C91AC1"/>
    <w:rsid w:val="00C940C7"/>
    <w:rsid w:val="00CA6E23"/>
    <w:rsid w:val="00CA6FFC"/>
    <w:rsid w:val="00CB24C7"/>
    <w:rsid w:val="00CC19EF"/>
    <w:rsid w:val="00CD1A9A"/>
    <w:rsid w:val="00CE73C2"/>
    <w:rsid w:val="00D13BD1"/>
    <w:rsid w:val="00D14C47"/>
    <w:rsid w:val="00D165F6"/>
    <w:rsid w:val="00D45365"/>
    <w:rsid w:val="00D61222"/>
    <w:rsid w:val="00D76D2A"/>
    <w:rsid w:val="00D86537"/>
    <w:rsid w:val="00DA1667"/>
    <w:rsid w:val="00DA6374"/>
    <w:rsid w:val="00DA7A8C"/>
    <w:rsid w:val="00DB3B77"/>
    <w:rsid w:val="00DD3447"/>
    <w:rsid w:val="00DD5810"/>
    <w:rsid w:val="00DE10AB"/>
    <w:rsid w:val="00DE2B44"/>
    <w:rsid w:val="00DE610B"/>
    <w:rsid w:val="00E016C0"/>
    <w:rsid w:val="00E20E2C"/>
    <w:rsid w:val="00E342CA"/>
    <w:rsid w:val="00E35A39"/>
    <w:rsid w:val="00E368C3"/>
    <w:rsid w:val="00E50734"/>
    <w:rsid w:val="00E54CF5"/>
    <w:rsid w:val="00E57522"/>
    <w:rsid w:val="00E57793"/>
    <w:rsid w:val="00E61BCD"/>
    <w:rsid w:val="00E77518"/>
    <w:rsid w:val="00E77EFA"/>
    <w:rsid w:val="00EA74B3"/>
    <w:rsid w:val="00EC00F0"/>
    <w:rsid w:val="00EC7968"/>
    <w:rsid w:val="00ED48D4"/>
    <w:rsid w:val="00EE217B"/>
    <w:rsid w:val="00EF2558"/>
    <w:rsid w:val="00EF58F6"/>
    <w:rsid w:val="00F029CC"/>
    <w:rsid w:val="00F02A61"/>
    <w:rsid w:val="00F171A9"/>
    <w:rsid w:val="00F2421E"/>
    <w:rsid w:val="00F3121A"/>
    <w:rsid w:val="00F35247"/>
    <w:rsid w:val="00F41E39"/>
    <w:rsid w:val="00F508B7"/>
    <w:rsid w:val="00F51F9C"/>
    <w:rsid w:val="00F579A0"/>
    <w:rsid w:val="00F672A4"/>
    <w:rsid w:val="00F7029A"/>
    <w:rsid w:val="00F858CC"/>
    <w:rsid w:val="00F87375"/>
    <w:rsid w:val="00F920AB"/>
    <w:rsid w:val="00FA1E51"/>
    <w:rsid w:val="00FB19BE"/>
    <w:rsid w:val="00FB74D4"/>
    <w:rsid w:val="00FD0600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3D16E6E"/>
  <w15:docId w15:val="{470ABDEF-0B33-4D6F-BF8F-78879DD9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styleId="StandardWeb">
    <w:name w:val="Normal (Web)"/>
    <w:basedOn w:val="Standard"/>
    <w:uiPriority w:val="99"/>
    <w:semiHidden/>
    <w:unhideWhenUsed/>
    <w:rsid w:val="007C028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2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70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6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3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Rechtsvorschrift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7A99E0EC-069F-4ED9-8608-BEB66FC1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_320_Muster_Rechtsvorschrift_A4.dotx</Template>
  <TotalTime>0</TotalTime>
  <Pages>2</Pages>
  <Words>7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Benz, Sarah - LÖSLE</dc:creator>
  <cp:lastModifiedBy>Koch, Anja - AUDfIT</cp:lastModifiedBy>
  <cp:revision>37</cp:revision>
  <cp:lastPrinted>2025-09-15T13:43:00Z</cp:lastPrinted>
  <dcterms:created xsi:type="dcterms:W3CDTF">2020-08-12T13:41:00Z</dcterms:created>
  <dcterms:modified xsi:type="dcterms:W3CDTF">2025-09-15T13:43:00Z</dcterms:modified>
</cp:coreProperties>
</file>