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37B281ED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2BDC43EE" w14:textId="77777777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786068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786068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786068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FF418D" w:rsidRPr="00786068">
              <w:rPr>
                <w:rFonts w:ascii="Century Gothic" w:hAnsi="Century Gothic"/>
                <w:color w:val="00B0F0"/>
                <w:sz w:val="28"/>
              </w:rPr>
              <w:t>3</w:t>
            </w:r>
            <w:r w:rsidR="005E0577" w:rsidRPr="00786068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B66196" w:rsidRPr="00786068">
              <w:rPr>
                <w:rFonts w:ascii="Century Gothic" w:hAnsi="Century Gothic"/>
                <w:color w:val="00B0F0"/>
                <w:sz w:val="28"/>
              </w:rPr>
              <w:t xml:space="preserve">Bewertung </w:t>
            </w:r>
            <w:r w:rsidR="00FF418D" w:rsidRPr="00786068">
              <w:rPr>
                <w:rFonts w:ascii="Century Gothic" w:hAnsi="Century Gothic"/>
                <w:color w:val="00B0F0"/>
                <w:sz w:val="28"/>
              </w:rPr>
              <w:t>Darlehen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C26CDD0" w14:textId="77777777" w:rsidR="00AF76A2" w:rsidRPr="00C22899" w:rsidRDefault="00AF76A2" w:rsidP="00493D9E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562F2103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7D51E523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6912479B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5E36E71C" w14:textId="77777777" w:rsidTr="00CA64ED">
        <w:tc>
          <w:tcPr>
            <w:tcW w:w="9072" w:type="dxa"/>
          </w:tcPr>
          <w:p w14:paraId="49D07C21" w14:textId="77777777" w:rsidR="002A0C98" w:rsidRPr="00E65739" w:rsidRDefault="00FF418D" w:rsidP="0058527F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FF418D">
              <w:rPr>
                <w:sz w:val="24"/>
                <w:szCs w:val="28"/>
              </w:rPr>
              <w:t xml:space="preserve">Am </w:t>
            </w:r>
            <w:r>
              <w:rPr>
                <w:sz w:val="24"/>
                <w:szCs w:val="28"/>
              </w:rPr>
              <w:t>0</w:t>
            </w:r>
            <w:r w:rsidRPr="00FF418D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0</w:t>
            </w:r>
            <w:r w:rsidRPr="00FF418D">
              <w:rPr>
                <w:sz w:val="24"/>
                <w:szCs w:val="28"/>
              </w:rPr>
              <w:t>3.</w:t>
            </w:r>
            <w:r w:rsidR="00C915E1">
              <w:rPr>
                <w:sz w:val="24"/>
                <w:szCs w:val="28"/>
              </w:rPr>
              <w:t>01</w:t>
            </w:r>
            <w:r w:rsidRPr="00FF418D">
              <w:rPr>
                <w:sz w:val="24"/>
                <w:szCs w:val="28"/>
              </w:rPr>
              <w:t xml:space="preserve"> wird bei der Deutschen Bank ein Darlehen in Höhe von EUR</w:t>
            </w:r>
            <w:r w:rsidR="00916398">
              <w:rPr>
                <w:sz w:val="24"/>
                <w:szCs w:val="28"/>
              </w:rPr>
              <w:t> </w:t>
            </w:r>
            <w:r w:rsidRPr="00FF418D">
              <w:rPr>
                <w:sz w:val="24"/>
                <w:szCs w:val="28"/>
              </w:rPr>
              <w:t>1</w:t>
            </w:r>
            <w:r w:rsidR="00916398">
              <w:rPr>
                <w:sz w:val="24"/>
                <w:szCs w:val="28"/>
              </w:rPr>
              <w:t> </w:t>
            </w:r>
            <w:r w:rsidRPr="00FF418D">
              <w:rPr>
                <w:sz w:val="24"/>
                <w:szCs w:val="28"/>
              </w:rPr>
              <w:t>Mio. zum Zinssatz von 5 % p.a. mit einer Laufzeit von 10 Jahren aufgenommen und in Höhe von 94 % ausgezahlt</w:t>
            </w:r>
            <w:r w:rsidR="00B66196">
              <w:rPr>
                <w:sz w:val="24"/>
                <w:szCs w:val="28"/>
              </w:rPr>
              <w:t>.</w:t>
            </w:r>
          </w:p>
        </w:tc>
      </w:tr>
      <w:tr w:rsidR="00D13823" w:rsidRPr="00E65739" w14:paraId="5783E805" w14:textId="77777777" w:rsidTr="00CA64ED">
        <w:tc>
          <w:tcPr>
            <w:tcW w:w="9072" w:type="dxa"/>
          </w:tcPr>
          <w:p w14:paraId="7B4D174D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289F4DEC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7A68FC2D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A5B4A49" w14:textId="77777777" w:rsidTr="00CA64ED">
        <w:tc>
          <w:tcPr>
            <w:tcW w:w="9072" w:type="dxa"/>
          </w:tcPr>
          <w:p w14:paraId="027D2F14" w14:textId="77777777" w:rsidR="00772791" w:rsidRDefault="00FF418D" w:rsidP="00916398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 am 01.03.</w:t>
            </w:r>
            <w:r w:rsidR="00C915E1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, wenn von Bilanzierungswahlrechten Gebrauch gemacht werden soll?</w:t>
            </w:r>
          </w:p>
          <w:p w14:paraId="1783CBAA" w14:textId="77777777" w:rsidR="00B66196" w:rsidRDefault="00B66196" w:rsidP="00916398">
            <w:pPr>
              <w:pStyle w:val="Listenabsatz"/>
              <w:spacing w:before="0"/>
              <w:ind w:left="326" w:hanging="326"/>
              <w:rPr>
                <w:sz w:val="24"/>
                <w:szCs w:val="28"/>
              </w:rPr>
            </w:pPr>
          </w:p>
          <w:p w14:paraId="3628F17B" w14:textId="77777777" w:rsidR="00B66196" w:rsidRDefault="00B66196" w:rsidP="00916398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Wie </w:t>
            </w:r>
            <w:r w:rsidR="00FF418D">
              <w:rPr>
                <w:sz w:val="24"/>
                <w:szCs w:val="28"/>
              </w:rPr>
              <w:t>hoch ist der ARAP am 31.12.</w:t>
            </w:r>
            <w:r w:rsidR="00C915E1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>?</w:t>
            </w:r>
          </w:p>
          <w:p w14:paraId="5BC4D96B" w14:textId="77777777" w:rsidR="00FF418D" w:rsidRPr="00FF418D" w:rsidRDefault="00FF418D" w:rsidP="00916398">
            <w:pPr>
              <w:pStyle w:val="Listenabsatz"/>
              <w:ind w:left="326" w:hanging="326"/>
              <w:rPr>
                <w:sz w:val="24"/>
                <w:szCs w:val="28"/>
              </w:rPr>
            </w:pPr>
          </w:p>
          <w:p w14:paraId="29D5C0A1" w14:textId="77777777" w:rsidR="00FF418D" w:rsidRDefault="00FF418D" w:rsidP="00916398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Buchungssatz, um den ARAP am 31.12.</w:t>
            </w:r>
            <w:r w:rsidR="00C915E1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 xml:space="preserve"> anzupassen?</w:t>
            </w:r>
          </w:p>
          <w:p w14:paraId="084BA367" w14:textId="77777777" w:rsidR="00FF418D" w:rsidRPr="00FF418D" w:rsidRDefault="00FF418D" w:rsidP="00916398">
            <w:pPr>
              <w:pStyle w:val="Listenabsatz"/>
              <w:ind w:left="326" w:hanging="326"/>
              <w:rPr>
                <w:sz w:val="24"/>
                <w:szCs w:val="28"/>
              </w:rPr>
            </w:pPr>
            <w:bookmarkStart w:id="0" w:name="_GoBack"/>
            <w:bookmarkEnd w:id="0"/>
          </w:p>
          <w:p w14:paraId="58C861C3" w14:textId="77777777" w:rsidR="00FF418D" w:rsidRPr="00B66196" w:rsidRDefault="00FF418D" w:rsidP="00916398">
            <w:pPr>
              <w:pStyle w:val="Listenabsatz"/>
              <w:numPr>
                <w:ilvl w:val="0"/>
                <w:numId w:val="18"/>
              </w:numPr>
              <w:spacing w:before="0"/>
              <w:ind w:left="326" w:hanging="326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Wie lautet der Buchungssatz, wenn am 01.03.</w:t>
            </w:r>
            <w:r w:rsidR="00C915E1">
              <w:rPr>
                <w:sz w:val="24"/>
                <w:szCs w:val="28"/>
              </w:rPr>
              <w:t>06</w:t>
            </w:r>
            <w:r>
              <w:rPr>
                <w:sz w:val="24"/>
                <w:szCs w:val="28"/>
              </w:rPr>
              <w:t xml:space="preserve"> vorzeitig getilgt wird und die Vorfälligkeitsentschädigung EUR 7.500 beträgt?</w:t>
            </w:r>
          </w:p>
        </w:tc>
      </w:tr>
    </w:tbl>
    <w:p w14:paraId="3B3DA132" w14:textId="77777777" w:rsidR="005E0577" w:rsidRDefault="005E0577" w:rsidP="008A5560">
      <w:pPr>
        <w:spacing w:before="0"/>
        <w:rPr>
          <w:sz w:val="24"/>
          <w:szCs w:val="28"/>
        </w:rPr>
      </w:pPr>
    </w:p>
    <w:p w14:paraId="465DCA5D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D957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18A53543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C4B6E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605F9BE2" wp14:editId="4EEC1DB8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E03EA1" w:rsidRPr="0009625D" w14:paraId="09FFBE4F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5546124E" w14:textId="77777777" w:rsidR="00E03EA1" w:rsidRPr="005F3383" w:rsidRDefault="00E03EA1" w:rsidP="00E03EA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C392E06" w14:textId="77777777" w:rsidR="00E03EA1" w:rsidRPr="005F3383" w:rsidRDefault="00E03EA1" w:rsidP="00E03EA1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38A78767" w14:textId="77777777" w:rsidR="00E03EA1" w:rsidRDefault="00E03EA1" w:rsidP="00E03EA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33CF5E8" wp14:editId="64B2ABDB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0E025190" w14:textId="77777777" w:rsidR="00E03EA1" w:rsidRPr="0009625D" w:rsidRDefault="00E03EA1" w:rsidP="00E03EA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6/3</w:t>
          </w:r>
        </w:p>
      </w:tc>
    </w:tr>
  </w:tbl>
  <w:p w14:paraId="33348AA2" w14:textId="77777777" w:rsidR="007506E6" w:rsidRPr="00E03EA1" w:rsidRDefault="007506E6" w:rsidP="00E03EA1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57E0" w14:textId="77777777" w:rsidR="009773FE" w:rsidRDefault="009773FE" w:rsidP="00EE217B">
      <w:pPr>
        <w:pStyle w:val="Fuzeile"/>
      </w:pPr>
    </w:p>
    <w:p w14:paraId="32B11966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0DECCF0" w14:textId="77777777" w:rsidR="009773FE" w:rsidRDefault="009773FE" w:rsidP="00711AB6">
      <w:pPr>
        <w:spacing w:before="0"/>
        <w:jc w:val="center"/>
      </w:pPr>
    </w:p>
    <w:p w14:paraId="0E68F07A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B53D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DF057A" wp14:editId="7DE1F421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7E3F3" w14:textId="26A7C045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7480" w:rsidRPr="00B5748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7480" w:rsidRPr="00B5748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3</w:t>
                          </w:r>
                          <w:r w:rsidR="00B5748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Bewertung Darlehen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F057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3577E3F3" w14:textId="26A7C045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57480" w:rsidRPr="00B5748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57480" w:rsidRPr="00B5748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3</w:t>
                    </w:r>
                    <w:r w:rsidR="00B5748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Bewertung Darlehen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BD2FC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06BBE"/>
    <w:rsid w:val="00111AC6"/>
    <w:rsid w:val="001205E2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01E8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65F34"/>
    <w:rsid w:val="004867BC"/>
    <w:rsid w:val="0049126F"/>
    <w:rsid w:val="00493D9E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5E60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201BE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6068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6398"/>
    <w:rsid w:val="009212B4"/>
    <w:rsid w:val="0095198B"/>
    <w:rsid w:val="009627E4"/>
    <w:rsid w:val="00970211"/>
    <w:rsid w:val="009760D0"/>
    <w:rsid w:val="009773FE"/>
    <w:rsid w:val="0099236A"/>
    <w:rsid w:val="009A6E64"/>
    <w:rsid w:val="009C1E3E"/>
    <w:rsid w:val="009C2FF2"/>
    <w:rsid w:val="009C6EFB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57480"/>
    <w:rsid w:val="00B6345C"/>
    <w:rsid w:val="00B66196"/>
    <w:rsid w:val="00B73242"/>
    <w:rsid w:val="00B77530"/>
    <w:rsid w:val="00B91F5A"/>
    <w:rsid w:val="00BA02EC"/>
    <w:rsid w:val="00BA1533"/>
    <w:rsid w:val="00BA1564"/>
    <w:rsid w:val="00BA5AA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2899"/>
    <w:rsid w:val="00C24E59"/>
    <w:rsid w:val="00C30565"/>
    <w:rsid w:val="00C30D7D"/>
    <w:rsid w:val="00C43D74"/>
    <w:rsid w:val="00C470A2"/>
    <w:rsid w:val="00C61048"/>
    <w:rsid w:val="00C8522D"/>
    <w:rsid w:val="00C915E1"/>
    <w:rsid w:val="00C91AC1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D4A44"/>
    <w:rsid w:val="00CE73C2"/>
    <w:rsid w:val="00D13823"/>
    <w:rsid w:val="00D13BD1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03EA1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F2558"/>
    <w:rsid w:val="00EF5AAA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D8E76CC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D519F8A-7B5F-4C2D-BF82-723C0EFE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91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15</cp:revision>
  <cp:lastPrinted>2025-10-08T08:51:00Z</cp:lastPrinted>
  <dcterms:created xsi:type="dcterms:W3CDTF">2023-08-24T09:09:00Z</dcterms:created>
  <dcterms:modified xsi:type="dcterms:W3CDTF">2025-10-08T08:52:00Z</dcterms:modified>
</cp:coreProperties>
</file>