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48"/>
        <w:gridCol w:w="424"/>
      </w:tblGrid>
      <w:tr w:rsidR="00AF76A2" w:rsidRPr="000503CF" w:rsidTr="00114EA5">
        <w:trPr>
          <w:cantSplit/>
          <w:trHeight w:val="830"/>
        </w:trPr>
        <w:tc>
          <w:tcPr>
            <w:tcW w:w="8648" w:type="dxa"/>
            <w:tcBorders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6C68C7" w:rsidRPr="00BB02AF" w:rsidRDefault="006C68C7" w:rsidP="00BB02AF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r>
              <w:rPr>
                <w:rFonts w:ascii="Century Gothic" w:hAnsi="Century Gothic"/>
                <w:color w:val="228B22"/>
                <w:sz w:val="28"/>
              </w:rPr>
              <w:t>Energieverbrauch</w:t>
            </w:r>
            <w:bookmarkStart w:id="0" w:name="_GoBack"/>
            <w:bookmarkEnd w:id="0"/>
            <w:r>
              <w:rPr>
                <w:rFonts w:ascii="Century Gothic" w:hAnsi="Century Gothic"/>
                <w:color w:val="228B22"/>
                <w:sz w:val="28"/>
              </w:rPr>
              <w:t xml:space="preserve"> und Energiemix</w:t>
            </w:r>
            <w:r w:rsidR="00000671">
              <w:rPr>
                <w:rFonts w:ascii="Century Gothic" w:hAnsi="Century Gothic"/>
                <w:color w:val="228B22"/>
                <w:sz w:val="28"/>
              </w:rPr>
              <w:t xml:space="preserve"> </w:t>
            </w:r>
            <w:r w:rsidR="00AE3F35">
              <w:rPr>
                <w:rFonts w:ascii="Century Gothic" w:hAnsi="Century Gothic"/>
                <w:color w:val="228B22"/>
                <w:sz w:val="28"/>
              </w:rPr>
              <w:t xml:space="preserve">Rechnung </w:t>
            </w:r>
            <w:r w:rsidR="00FC5A10">
              <w:rPr>
                <w:rFonts w:ascii="Century Gothic" w:hAnsi="Century Gothic"/>
                <w:color w:val="228B22"/>
                <w:sz w:val="28"/>
              </w:rPr>
              <w:t>Pellets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C5F1C5"/>
            <w:textDirection w:val="btLr"/>
            <w:vAlign w:val="center"/>
          </w:tcPr>
          <w:p w:rsidR="00AF76A2" w:rsidRPr="00B34064" w:rsidRDefault="00BC0E3E" w:rsidP="00AF76A2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sz w:val="28"/>
              </w:rPr>
            </w:pPr>
            <w:r w:rsidRPr="00BB02AF">
              <w:rPr>
                <w:rFonts w:ascii="Century Gothic" w:hAnsi="Century Gothic"/>
                <w:b w:val="0"/>
                <w:color w:val="FF0000"/>
                <w:sz w:val="12"/>
              </w:rPr>
              <w:t>0</w:t>
            </w:r>
            <w:r w:rsidR="00BB02AF" w:rsidRPr="00BB02AF">
              <w:rPr>
                <w:rFonts w:ascii="Century Gothic" w:hAnsi="Century Gothic"/>
                <w:b w:val="0"/>
                <w:color w:val="FF0000"/>
                <w:sz w:val="12"/>
              </w:rPr>
              <w:t>8</w:t>
            </w:r>
            <w:r w:rsidR="00AF76A2" w:rsidRPr="00BB02AF">
              <w:rPr>
                <w:rFonts w:ascii="Century Gothic" w:hAnsi="Century Gothic"/>
                <w:b w:val="0"/>
                <w:color w:val="FF0000"/>
                <w:sz w:val="12"/>
              </w:rPr>
              <w:t>/202</w:t>
            </w:r>
            <w:r w:rsidRPr="00BB02AF">
              <w:rPr>
                <w:rFonts w:ascii="Century Gothic" w:hAnsi="Century Gothic"/>
                <w:b w:val="0"/>
                <w:color w:val="FF0000"/>
                <w:sz w:val="12"/>
              </w:rPr>
              <w:t>4</w:t>
            </w:r>
          </w:p>
        </w:tc>
      </w:tr>
      <w:tr w:rsidR="00354556" w:rsidRPr="00A4583A" w:rsidTr="009265D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85" w:type="dxa"/>
            <w:bottom w:w="85" w:type="dxa"/>
          </w:tblCellMar>
        </w:tblPrEx>
        <w:tc>
          <w:tcPr>
            <w:tcW w:w="9072" w:type="dxa"/>
            <w:gridSpan w:val="2"/>
            <w:shd w:val="clear" w:color="auto" w:fill="auto"/>
          </w:tcPr>
          <w:p w:rsidR="00354556" w:rsidRPr="00A4583A" w:rsidRDefault="00354556" w:rsidP="008A5560">
            <w:pPr>
              <w:spacing w:before="0"/>
              <w:rPr>
                <w:b/>
                <w:sz w:val="20"/>
                <w:szCs w:val="28"/>
              </w:rPr>
            </w:pPr>
          </w:p>
        </w:tc>
      </w:tr>
    </w:tbl>
    <w:p w:rsidR="002051B1" w:rsidRDefault="00000671" w:rsidP="00FC5A10">
      <w:pPr>
        <w:spacing w:before="0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592662</wp:posOffset>
                </wp:positionH>
                <wp:positionV relativeFrom="paragraph">
                  <wp:posOffset>6681772</wp:posOffset>
                </wp:positionV>
                <wp:extent cx="4811917" cy="588475"/>
                <wp:effectExtent l="0" t="0" r="8255" b="254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1917" cy="588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0A023" id="Rechteck 13" o:spid="_x0000_s1026" style="position:absolute;margin-left:46.65pt;margin-top:526.1pt;width:378.9pt;height:46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ZglAIAAIUFAAAOAAAAZHJzL2Uyb0RvYy54bWysVE1v2zAMvQ/YfxB0Xx1nyZoGdYogRYYB&#10;RVu0HXpWZCk2JouapMTJfv0oyXbarthhWA6OKD4+fojk5dWhUWQvrKtBFzQ/G1EiNIey1tuCfn9a&#10;f5pR4jzTJVOgRUGPwtGrxccPl62ZizFUoEphCZJoN29NQSvvzTzLHK9Ew9wZGKFRKcE2zKNot1lp&#10;WYvsjcrGo9GXrAVbGgtcOIe310lJF5FfSsH9nZROeKIKirH5+LXxuwnfbHHJ5lvLTFXzLgz2D1E0&#10;rNbodKC6Zp6Rna3/oGpqbsGB9GccmgykrLmIOWA2+ehNNo8VMyLmgsVxZiiT+3+0/HZ/b0ld4tt9&#10;pkSzBt/oQfDKC/6D4BXWpzVujrBHc287yeExJHuQtgn/mAY5xJoeh5qKgyccLyezPL/IzynhqJvO&#10;ZpPzaSDNTtbGOv9VQEPCoaAW3yyWku1vnE/QHhKcOVB1ua6VikLoE7FSluwZvvBmm3fkr1BKB6yG&#10;YJUIw00WEkupxJM/KhFwSj8IiSXB4McxkNiMJyeMc6F9nlQVK0XyPR3hr/fehxUTjYSBWaL/gbsj&#10;6JGJpOdOUXb4YCpiLw/Go78FlowHi+gZtB+Mm1qDfY9AYVad54Tvi5RKE6q0gfKIDWMhTZIzfF3j&#10;s90w5++ZxdHBIcN14O/wIxW0BYXuREkF9td79wGPHY1aSlocxYK6nztmBSXqm8Zev8gnkzC7UZhM&#10;z8co2JeazUuN3jUrwF7IcfEYHo8B71V/lBaaZ9way+AVVUxz9F1Q7m0vrHxaEbh3uFguIwzn1TB/&#10;ox8ND+ShqqEtnw7PzJqudz12/S30Y8vmb1o4YYOlhuXOg6xjf5/q2tUbZz02TreXwjJ5KUfUaXsu&#10;fgMAAP//AwBQSwMEFAAGAAgAAAAhAIQqw6ThAAAADAEAAA8AAABkcnMvZG93bnJldi54bWxMj8FO&#10;wzAMhu9IvENkJG4sabuyrTSdEIIJuDEo56wJbUXilCbdyttjTnD070+/P5fb2Vl2NGPoPUpIFgKY&#10;wcbrHlsJb68PV2tgISrUyno0Er5NgG11flaqQvsTvpjjPraMSjAUSkIX41BwHprOOBUWfjBIuw8/&#10;OhVpHFuuR3Wicmd5KsQ1d6pHutCpwdx1pvncT07ClK+e7uf3r11Wi3r1XNv8Me4GKS8v5tsbYNHM&#10;8Q+GX31Sh4qcDn5CHZiVsMkyIikXeZoCI2KdJwmwA0XJcrkBXpX8/xPVDwAAAP//AwBQSwECLQAU&#10;AAYACAAAACEAtoM4kv4AAADhAQAAEwAAAAAAAAAAAAAAAAAAAAAAW0NvbnRlbnRfVHlwZXNdLnht&#10;bFBLAQItABQABgAIAAAAIQA4/SH/1gAAAJQBAAALAAAAAAAAAAAAAAAAAC8BAABfcmVscy8ucmVs&#10;c1BLAQItABQABgAIAAAAIQAgqrZglAIAAIUFAAAOAAAAAAAAAAAAAAAAAC4CAABkcnMvZTJvRG9j&#10;LnhtbFBLAQItABQABgAIAAAAIQCEKsOk4QAAAAwBAAAPAAAAAAAAAAAAAAAAAO4EAABkcnMvZG93&#10;bnJldi54bWxQSwUGAAAAAAQABADzAAAA/AU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665090</wp:posOffset>
                </wp:positionH>
                <wp:positionV relativeFrom="paragraph">
                  <wp:posOffset>4397356</wp:posOffset>
                </wp:positionV>
                <wp:extent cx="2394642" cy="804174"/>
                <wp:effectExtent l="0" t="0" r="24765" b="1524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642" cy="804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71B65" id="Rechteck 12" o:spid="_x0000_s1026" style="position:absolute;margin-left:52.35pt;margin-top:346.25pt;width:188.55pt;height:63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RnkQIAAK0FAAAOAAAAZHJzL2Uyb0RvYy54bWysVE1v2zAMvQ/YfxB0X21n7ldQpwhadBhQ&#10;dEXboWdFlmJjsqhJSpzs14+SbKfrih2K+SCLIvlEPpG8uNx1imyFdS3oihZHOSVCc6hbva7o96eb&#10;T2eUOM90zRRoUdG9cPRy8fHDRW/mYgYNqFpYgiDazXtT0cZ7M88yxxvRMXcERmhUSrAd8yjadVZb&#10;1iN6p7JZnp9kPdjaWODCOTy9Tkq6iPhSCu6/SemEJ6qiGJuPq43rKqzZ4oLN15aZpuVDGOwdUXSs&#10;1XjpBHXNPCMb2/4F1bXcggPpjzh0GUjZchFzwGyK/FU2jw0zIuaC5Dgz0eT+Hyy/295b0tb4djNK&#10;NOvwjR4Eb7zgPwgeIT+9cXM0ezT3dpAcbkOyO2m78Mc0yC5yup84FTtPOB7OPp+XJyVic9Sd5WVx&#10;WgbQ7OBtrPNfBHQkbCpq8c0ilWx763wyHU3CZQ5UW9+0SkUh1Im4UpZsGb7wal0M4H9YKf0uR4wx&#10;eGaBgJRy3Pm9EgFP6QchkbqQZAw4Fu0hGMa50L5IqobVIsV4nOM3RjmGHwmJgAFZYnYT9gAwWiaQ&#10;ETvRM9gHVxFrfnLO/xVYcp484s2g/eTctRrsWwAKsxpuTvYjSYmawNIK6j0WloXUcc7wmxaf95Y5&#10;f88sthg2I44N/w0XqaCvKAw7Shqwv946D/ZY+ailpMeWraj7uWFWUKK+auyJ86IsQ49HoTw+naFg&#10;X2pWLzV6010B1kyBA8rwuA32Xo1baaF7xumyDLeiimmOd1eUezsKVz6NEpxPXCyX0Qz72jB/qx8N&#10;D+CB1VC+T7tnZs1Q4x674w7G9mbzV6WebIOnhuXGg2xjHxx4HfjGmRALZ5hfYei8lKPVYcoufgMA&#10;AP//AwBQSwMEFAAGAAgAAAAhAAqA5QvfAAAACwEAAA8AAABkcnMvZG93bnJldi54bWxMj8tOwzAQ&#10;RfdI/IM1SGxQ67jqIwlxKoTEFkRhw86Np3FEPI5iNw18PcMKlldzdOfcaj/7Xkw4xi6QBrXMQCA1&#10;wXbUanh/e1rkIGIyZE0fCDV8YYR9fX1VmdKGC73idEit4BKKpdHgUhpKKWPj0Ju4DAMS305h9CZx&#10;HFtpR3Phct/LVZZtpTcd8QdnBnx02Hwezl5D8d28pDwMG5e6j6L16vk0Tnda397MD/cgEs7pD4Zf&#10;fVaHmp2O4Uw2ip5ztt4xqmFbrDYgmFjnisccNeSqUCDrSv7fUP8AAAD//wMAUEsBAi0AFAAGAAgA&#10;AAAhALaDOJL+AAAA4QEAABMAAAAAAAAAAAAAAAAAAAAAAFtDb250ZW50X1R5cGVzXS54bWxQSwEC&#10;LQAUAAYACAAAACEAOP0h/9YAAACUAQAACwAAAAAAAAAAAAAAAAAvAQAAX3JlbHMvLnJlbHNQSwEC&#10;LQAUAAYACAAAACEAFknkZ5ECAACtBQAADgAAAAAAAAAAAAAAAAAuAgAAZHJzL2Uyb0RvYy54bWxQ&#10;SwECLQAUAAYACAAAACEACoDlC98AAAALAQAADwAAAAAAAAAAAAAAAADr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2769317</wp:posOffset>
                </wp:positionV>
                <wp:extent cx="1040527" cy="334979"/>
                <wp:effectExtent l="0" t="0" r="7620" b="825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527" cy="3349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BAF41" id="Rechteck 11" o:spid="_x0000_s1026" style="position:absolute;margin-left:304pt;margin-top:218.05pt;width:81.95pt;height:26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5akwIAAIUFAAAOAAAAZHJzL2Uyb0RvYy54bWysVE1PGzEQvVfqf7B8L7sJoZSIDYqCqCoh&#10;QEDF2fHaWatej2s72aS/vmN7swkU9VA1h43HM/Pmw2/m8mrbarIRziswFR2dlJQIw6FWZlXR7883&#10;n75Q4gMzNdNgREV3wtOr2ccPl52dijE0oGvhCIIYP+1sRZsQ7LQoPG9Ey/wJWGFQKcG1LKDoVkXt&#10;WIforS7GZfm56MDV1gEX3uPtdVbSWcKXUvBwL6UXgeiKYm4hfV36LuO3mF2y6cox2yjep8H+IYuW&#10;KYNBB6hrFhhZO/UHVKu4Aw8ynHBoC5BScZFqwGpG5ZtqnhpmRaoFm+Pt0Cb//2D53ebBEVXj240o&#10;MazFN3oUvAmC/yB4hf3prJ+i2ZN9cL3k8RiL3UrXxn8sg2xTT3dDT8U2EI6Xo3JSno3PKeGoOz2d&#10;XJxfRNDi4G2dD18FtCQeKurwzVIr2ebWh2y6N4nBPGhV3yitkxB5IhbakQ3DF16uUsYI/spKm2hr&#10;IHplwHhTxMJyKekUdlpEO20ehcSWYPLjlEgi4yEI41yYMMqqhtUixz4r8deXNnikQhNgRJYYf8Du&#10;AV4XsMfOWfb20VUkLg/O5d8Sy86DR4oMJgzOrTLg3gPQWFUfOdvvm5RbE7u0hHqHhHGQJ8lbfqPw&#10;2W6ZDw/M4ejgkOE6CPf4kRq6ikJ/oqQB9+u9+2iPjEYtJR2OYkX9zzVzghL9zSDXL0aTSZzdJEzO&#10;zscouGPN8lhj1u0CkAtIZ8wuHaN90PujdNC+4NaYx6ioYoZj7Iry4PbCIuQVgXuHi/k8meG8WhZu&#10;zZPlETx2NdLyefvCnO25G5D1d7AfWzZ9Q+FsGz0NzNcBpEr8PvS17zfOeiJOv5fiMjmWk9Vhe85+&#10;AwAA//8DAFBLAwQUAAYACAAAACEAHjHakeEAAAALAQAADwAAAGRycy9kb3ducmV2LnhtbEyPwU7D&#10;MBBE70j8g7VI3KgdSpM0xKkQgopyoxDObrwkEfY6xE4b/h5zguPsjGbflJvZGnbE0feOJCQLAQyp&#10;cbqnVsLb6+NVDswHRVoZRyjhGz1sqvOzUhXanegFj/vQslhCvlASuhCGgnPfdGiVX7gBKXofbrQq&#10;RDm2XI/qFMut4ddCpNyqnuKHTg1432HzuZ+shGmV7R7m96/tshZ19lyb1VPYDlJeXsx3t8ACzuEv&#10;DL/4ER2qyHRwE2nPjIRU5HFLkHCzTBNgMZFlyRrYIV7yfA28Kvn/DdUPAAAA//8DAFBLAQItABQA&#10;BgAIAAAAIQC2gziS/gAAAOEBAAATAAAAAAAAAAAAAAAAAAAAAABbQ29udGVudF9UeXBlc10ueG1s&#10;UEsBAi0AFAAGAAgAAAAhADj9If/WAAAAlAEAAAsAAAAAAAAAAAAAAAAALwEAAF9yZWxzLy5yZWxz&#10;UEsBAi0AFAAGAAgAAAAhAP8lHlqTAgAAhQUAAA4AAAAAAAAAAAAAAAAALgIAAGRycy9lMm9Eb2Mu&#10;eG1sUEsBAi0AFAAGAAgAAAAhAB4x2pHhAAAACwEAAA8AAAAAAAAAAAAAAAAA7QQAAGRycy9kb3du&#10;cmV2LnhtbFBLBQYAAAAABAAEAPMAAAD7BQAAAAA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687724</wp:posOffset>
                </wp:positionH>
                <wp:positionV relativeFrom="paragraph">
                  <wp:posOffset>1077639</wp:posOffset>
                </wp:positionV>
                <wp:extent cx="2335794" cy="443658"/>
                <wp:effectExtent l="0" t="0" r="762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794" cy="4436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8CCF0" id="Rechteck 10" o:spid="_x0000_s1026" style="position:absolute;margin-left:54.15pt;margin-top:84.85pt;width:183.9pt;height:34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FEkwIAAIUFAAAOAAAAZHJzL2Uyb0RvYy54bWysVEtPGzEQvlfqf7B8L5uEhEfEBkUgqkoI&#10;EFBxdrx21qrX49pONumv79je3QBFPVTNYePxfPPNwzNzcblrNNkK5xWYko6PRpQIw6FSZl3S7883&#10;X84o8YGZimkwoqR74enl4vOni9bOxQRq0JVwBEmMn7e2pHUIdl4UnteiYf4IrDColOAaFlB066Jy&#10;rEX2RheT0eikaMFV1gEX3uPtdVbSReKXUvBwL6UXgeiSYmwhfV36ruK3WFyw+doxWyvehcH+IYqG&#10;KYNOB6prFhjZOPUHVaO4Aw8yHHFoCpBScZFywGzGo3fZPNXMipQLFsfboUz+/9Hyu+2DI6rCt8Py&#10;GNbgGz0KXgfBfxC8wvq01s8R9mQfXCd5PMZkd9I18R/TILtU0/1QU7ELhOPl5Ph4dno+pYSjbjo9&#10;PpmdRdLiYG2dD18FNCQeSurwzVIp2fbWhwztIdGZB62qG6V1EmKfiCvtyJbhC6/W4478DUqbiDUQ&#10;rTJhvCliYjmVdAp7LSJOm0chsSQx+BRIasaDE8a5MGGcVTWrRPY9G+Gv996HlRJNhJFZov+BuyPo&#10;kZmk585RdvhoKlIvD8ajvwWWjQeL5BlMGIwbZcB9RKAxq85zxvdFyqWJVVpBtceGcZAnyVt+o/DZ&#10;bpkPD8zh6GAX4ToI9/iRGtqSQneipAb366P7iMeORi0lLY5iSf3PDXOCEv3NYK+fj6fTOLtJmM5O&#10;Jyi415rVa43ZNFeAvTDGxWN5OkZ80P1ROmhecGsso1dUMcPRd0l5cL1wFfKKwL3DxXKZYDivloVb&#10;82R5JI9VjW35vHthzna9G7Dr76AfWzZ/18IZGy0NLDcBpEr9fahrV2+c9dQ43V6Ky+S1nFCH7bn4&#10;DQAA//8DAFBLAwQUAAYACAAAACEARXMMKOAAAAALAQAADwAAAGRycy9kb3ducmV2LnhtbEyPy07D&#10;MBBF90j8gzVI7KjdhiZtiFMhBBWwozRdu/GQRPgRYqcNf8+wgt1czdGdM8VmsoadcAiddxLmMwEM&#10;Xe115xoJ+/enmxWwEJXTyniHEr4xwKa8vChUrv3ZveFpFxtGJS7kSkIbY59zHuoWrQoz36Oj3Ycf&#10;rIoUh4brQZ2p3Bq+ECLlVnWOLrSqx4cW68/daCWMy+zlcTp8bZNKVNlrZZbPcdtLeX013d8BizjF&#10;Pxh+9UkdSnI6+tHpwAxlsUoIpSFdZ8CIuM3SObCjhEWyToGXBf//Q/kDAAD//wMAUEsBAi0AFAAG&#10;AAgAAAAhALaDOJL+AAAA4QEAABMAAAAAAAAAAAAAAAAAAAAAAFtDb250ZW50X1R5cGVzXS54bWxQ&#10;SwECLQAUAAYACAAAACEAOP0h/9YAAACUAQAACwAAAAAAAAAAAAAAAAAvAQAAX3JlbHMvLnJlbHNQ&#10;SwECLQAUAAYACAAAACEA9BYxRJMCAACFBQAADgAAAAAAAAAAAAAAAAAuAgAAZHJzL2Uyb0RvYy54&#10;bWxQSwECLQAUAAYACAAAACEARXMMKOAAAAALAQAADwAAAAAAAAAAAAAAAADtBAAAZHJzL2Rvd25y&#10;ZXYueG1sUEsFBgAAAAAEAAQA8wAAAPoFAAAA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506655</wp:posOffset>
                </wp:positionH>
                <wp:positionV relativeFrom="paragraph">
                  <wp:posOffset>90849</wp:posOffset>
                </wp:positionV>
                <wp:extent cx="4395457" cy="986828"/>
                <wp:effectExtent l="0" t="0" r="5715" b="381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5457" cy="9868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F8F17" id="Rechteck 9" o:spid="_x0000_s1026" style="position:absolute;margin-left:39.9pt;margin-top:7.15pt;width:346.1pt;height:77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HjkgIAAIMFAAAOAAAAZHJzL2Uyb0RvYy54bWysVE1PGzEQvVfqf7B8L5ukgSYRGxSBqCoh&#10;QEDF2fHaWatej2s72aS/vmN7dwMU9VA1B8fjmXnzsW/m/GLfaLITziswJR2fjCgRhkOlzKak35+u&#10;P80o8YGZimkwoqQH4enF8uOH89YuxARq0JVwBEGMX7S2pHUIdlEUnteiYf4ErDColOAaFlB0m6Jy&#10;rEX0RheT0eisaMFV1gEX3uPrVVbSZcKXUvBwJ6UXgeiSYm4hnS6d63gWy3O22Dhma8W7NNg/ZNEw&#10;ZTDoAHXFAiNbp/6AahR34EGGEw5NAVIqLlINWM149Kaax5pZkWrB5ng7tMn/P1h+u7t3RFUlnVNi&#10;WIOf6EHwOgj+g8xjd1rrF2j0aO9dJ3m8xlL30jXxH4sg+9TRw9BRsQ+E4+P08/x0evqFEo66+exs&#10;NplF0OLobZ0PXwU0JF5K6vCLpUay3Y0P2bQ3icE8aFVdK62TEFkiLrUjO4bfd70Zd+CvrLSJtgai&#10;VwaML0UsLJeSbuGgRbTT5kFIbAgmP0mJJCoegzDOhQnjrKpZJXLs0xH++uh9WqnQBBiRJcYfsDuA&#10;3jKD9Ng5y84+uorE5MF59LfEsvPgkSKDCYNzowy49wA0VtVFzvZ9k3JrYpfWUB2QLg7yHHnLrxV+&#10;thvmwz1zODg4YrgMwh0eUkNbUuhulNTgfr33Hu2Rz6ilpMVBLKn/uWVOUKK/GWT6fDydxslNAnJp&#10;goJ7qVm/1JhtcwnIhTGuHcvTNdoH3V+lg+YZd8YqRkUVMxxjl5QH1wuXIS8I3DpcrFbJDKfVsnBj&#10;Hi2P4LGrkZZP+2fmbMfdgKy/hX5o2eINhbNt9DSw2gaQKvH72Neu3zjpiTjdVoqr5KWcrI67c/kb&#10;AAD//wMAUEsDBBQABgAIAAAAIQCPiOyj3QAAAAkBAAAPAAAAZHJzL2Rvd25yZXYueG1sTI/BTsMw&#10;EETvSPyDtUjcqENLaxriVAhBBdwohLMbL0mEvQ6x04a/ZznBcWdGs2+KzeSdOOAQu0AaLmcZCKQ6&#10;2I4aDW+vDxfXIGIyZI0LhBq+McKmPD0pTG7DkV7wsEuN4BKKudHQptTnUsa6RW/iLPRI7H2EwZvE&#10;59BIO5gjl3sn51m2kt50xB9a0+Ndi/XnbvQaxqV6up/ev7aLKqvUc+WWj2nba31+Nt3egEg4pb8w&#10;/OIzOpTMtA8j2SicBrVm8sT61QIE+0rNeduehdVagSwL+X9B+QMAAP//AwBQSwECLQAUAAYACAAA&#10;ACEAtoM4kv4AAADhAQAAEwAAAAAAAAAAAAAAAAAAAAAAW0NvbnRlbnRfVHlwZXNdLnhtbFBLAQIt&#10;ABQABgAIAAAAIQA4/SH/1gAAAJQBAAALAAAAAAAAAAAAAAAAAC8BAABfcmVscy8ucmVsc1BLAQIt&#10;ABQABgAIAAAAIQAD14HjkgIAAIMFAAAOAAAAAAAAAAAAAAAAAC4CAABkcnMvZTJvRG9jLnhtbFBL&#10;AQItABQABgAIAAAAIQCPiOyj3QAAAAkBAAAPAAAAAAAAAAAAAAAAAOwEAABkcnMvZG93bnJldi54&#10;bWxQSwUGAAAAAAQABADzAAAA9gUAAAAA&#10;" fillcolor="white [3212]" stroked="f" strokeweight="2pt"/>
            </w:pict>
          </mc:Fallback>
        </mc:AlternateContent>
      </w:r>
      <w:r w:rsidR="009265D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AC060E" wp14:editId="0871371C">
                <wp:simplePos x="0" y="0"/>
                <wp:positionH relativeFrom="page">
                  <wp:posOffset>1568450</wp:posOffset>
                </wp:positionH>
                <wp:positionV relativeFrom="paragraph">
                  <wp:posOffset>1397635</wp:posOffset>
                </wp:positionV>
                <wp:extent cx="1390650" cy="963930"/>
                <wp:effectExtent l="0" t="0" r="0" b="762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63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EB68B" id="Rechteck 14" o:spid="_x0000_s1026" style="position:absolute;margin-left:123.5pt;margin-top:110.05pt;width:109.5pt;height:75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9algIAAIUFAAAOAAAAZHJzL2Uyb0RvYy54bWysVMFu2zAMvQ/YPwi6r7bTtGuCOkXQosOA&#10;og3aDj0rshQbk0VNUuJkXz9Ksp2uK3YYloMjiuQj+UTy8mrfKrIT1jWgS1qc5JQIzaFq9Kak355v&#10;P11Q4jzTFVOgRUkPwtGrxccPl52ZiwnUoCphCYJoN+9MSWvvzTzLHK9Fy9wJGKFRKcG2zKNoN1ll&#10;WYforcomeX6edWArY4EL5/D2JinpIuJLKbh/kNIJT1RJMTcfvzZ+1+GbLS7ZfGOZqRvep8H+IYuW&#10;NRqDjlA3zDOytc0fUG3DLTiQ/oRDm4GUDRexBqymyN9U81QzI2ItSI4zI03u/8Hy+93KkqbCt5tS&#10;olmLb/QoeO0F/07wCvnpjJuj2ZNZ2V5yeAzF7qVtwz+WQfaR08PIqdh7wvGyOJ3l52dIPUfd7Px0&#10;dhpJz47exjr/RUBLwqGkFt8sUsl2d85jRDQdTEIwB6qpbhulohD6RFwrS3YMX3i9KULG6PGbldLB&#10;VkPwSupwk4XCUinx5A9KBDulH4VESjD5SUwkNuMxCONcaF8kVc0qkWKf5fgbog9pxVwiYECWGH/E&#10;7gEGywQyYKcse/vgKmIvj8753xJLzqNHjAzaj85to8G+B6Cwqj5ysh9IStQEltZQHbBhLKRJcobf&#10;Nvhsd8z5FbM4OvjSuA78A36kgq6k0J8oqcH+fO8+2GNHo5aSDkexpO7HlllBifqqsddnxXQaZjcK&#10;07PPExTsa836tUZv22vAXihw8Rgej8Heq+EoLbQvuDWWISqqmOYYu6Tc20G49mlF4N7hYrmMZjiv&#10;hvk7/WR4AA+shrZ83r8wa/re9dj19zCMLZu/aeFkGzw1LLceZBP7+8hrzzfOemycfi+FZfJajlbH&#10;7bn4BQAA//8DAFBLAwQUAAYACAAAACEA76W+j+EAAAALAQAADwAAAGRycy9kb3ducmV2LnhtbEyP&#10;zU7DMBCE70i8g7VI3KidtE0gxKkQgopyoxDObrwkEf4JsdOGt2c5wW13ZzT7TbmZrWFHHEPvnYRk&#10;IYCha7zuXSvh7fXx6hpYiMppZbxDCd8YYFOdn5Wq0P7kXvC4jy2jEBcKJaGLcSg4D02HVoWFH9CR&#10;9uFHqyKtY8v1qE4Ubg1Phci4Vb2jD50a8L7D5nM/WQnTOt89zO9f22Ut6vy5NuunuB2kvLyY726B&#10;RZzjnxl+8QkdKmI6+MnpwIyEdJVTl0hDKhJg5FhlGV0OEpZ5cgO8Kvn/DtUPAAAA//8DAFBLAQIt&#10;ABQABgAIAAAAIQC2gziS/gAAAOEBAAATAAAAAAAAAAAAAAAAAAAAAABbQ29udGVudF9UeXBlc10u&#10;eG1sUEsBAi0AFAAGAAgAAAAhADj9If/WAAAAlAEAAAsAAAAAAAAAAAAAAAAALwEAAF9yZWxzLy5y&#10;ZWxzUEsBAi0AFAAGAAgAAAAhADL9j1qWAgAAhQUAAA4AAAAAAAAAAAAAAAAALgIAAGRycy9lMm9E&#10;b2MueG1sUEsBAi0AFAAGAAgAAAAhAO+lvo/hAAAACwEAAA8AAAAAAAAAAAAAAAAA8AQAAGRycy9k&#10;b3ducmV2LnhtbFBLBQYAAAAABAAEAPMAAAD+BQAAAAA=&#10;" fillcolor="white [3212]" stroked="f" strokeweight="2pt">
                <w10:wrap anchorx="page"/>
              </v:rect>
            </w:pict>
          </mc:Fallback>
        </mc:AlternateContent>
      </w:r>
      <w:r w:rsidR="009265D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3498850</wp:posOffset>
                </wp:positionV>
                <wp:extent cx="899160" cy="320040"/>
                <wp:effectExtent l="0" t="0" r="0" b="381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20040"/>
                        </a:xfrm>
                        <a:prstGeom prst="rect">
                          <a:avLst/>
                        </a:prstGeom>
                        <a:solidFill>
                          <a:srgbClr val="C5F1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857" w:rsidRPr="00BB02AF" w:rsidRDefault="00E25857" w:rsidP="00BB02AF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BB02A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Menge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left:0;text-align:left;margin-left:186.8pt;margin-top:275.5pt;width:70.8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oClAIAAH4FAAAOAAAAZHJzL2Uyb0RvYy54bWysVEtv2zAMvg/YfxB0X51ka9AGcYogRYYB&#10;RVu0HXpWZCk2JosapcTOfv0o+dGtK3YYloNCmR9fn0gur9rasKNCX4HN+fRswpmyEorK7nP+9Wn7&#10;4YIzH4QthAGrcn5Snl+t3r9bNm6hZlCCKRQycmL9onE5L0NwiyzzslS18GfglCWlBqxFoCvuswJF&#10;Q95rk80mk3nWABYOQSrv6et1p+Sr5F9rJcOd1l4FZnJOuYV0Yjp38cxWS7HYo3BlJfs0xD9kUYvK&#10;UtDR1bUIgh2w+sNVXUkEDzqcSagz0LqSKtVA1Uwnr6p5LIVTqRYix7uRJv//3Mrb4z2yqsj5nDMr&#10;anqiByXLoOQ3No/sNM4vCPTo7rG/eRJjqa3GOv5TEaxNjJ5GRlUbmKSPF5eX0znxLkn1kd7rU2I8&#10;ezF26MNnBTWLQs6RHizxKI43PlBAgg6QGMuDqYptZUy64H63MciOgh53c76dbs5jxmTyG8zYCLYQ&#10;zTp1/JLFwrpSkhRORkWcsQ9KEyGU/CxlklpRjXGElMqGaacqRaG68OcT+g3RY/NGi5RLchg9a4o/&#10;+u4dDMjOyeC7y7LHR1OVOnk0nvwtsc54tEiRwYbRuK4s4FsODFXVR+7wA0kdNZGl0O5agkRxB8WJ&#10;OgehGynv5LaiJ7wRPtwLpBmiV6e9EO7o0AaanEMvcVYC/njre8RTa5OWs4ZmMuf++0Gg4sx8sdT0&#10;cYAHAQdhNwj2UG+AOmFKG8fJJJIBBjOIGqF+pnWxjlFIJaykWDmXAYfLJnS7gRaOVOt1gtGgOhFu&#10;7KOT0XkkNLbkU/ss0PV9G6jhb2GYV7F41b4dNlpaWB8C6Cr19guPPdU05Kln+oUUt8iv94R6WZur&#10;nwAAAP//AwBQSwMEFAAGAAgAAAAhABYsrZ3iAAAACwEAAA8AAABkcnMvZG93bnJldi54bWxMj0FO&#10;wzAQRfdI3MEaJHbUTkPSKo1TUVQEUsWihQO4sRtH2GMrdpuU02NWsBzN0//v1+vJGnJRQ+gdcshm&#10;DIjC1skeOw6fHy8PSyAhCpTCOFQcrirAurm9qUUl3Yh7dTnEjqQQDJXgoGP0FaWh1cqKMHNeYfqd&#10;3GBFTOfQUTmIMYVbQ+eMldSKHlODFl49a9V+Hc6Wg38/+d2r2S70Ni/l9W3cfO/ZhvP7u+lpBSSq&#10;Kf7B8Kuf1KFJTkd3RhmI4ZAv8jKhHIoiS6MSUWTFHMiRQ8myR6BNTf9vaH4AAAD//wMAUEsBAi0A&#10;FAAGAAgAAAAhALaDOJL+AAAA4QEAABMAAAAAAAAAAAAAAAAAAAAAAFtDb250ZW50X1R5cGVzXS54&#10;bWxQSwECLQAUAAYACAAAACEAOP0h/9YAAACUAQAACwAAAAAAAAAAAAAAAAAvAQAAX3JlbHMvLnJl&#10;bHNQSwECLQAUAAYACAAAACEAx91qApQCAAB+BQAADgAAAAAAAAAAAAAAAAAuAgAAZHJzL2Uyb0Rv&#10;Yy54bWxQSwECLQAUAAYACAAAACEAFiytneIAAAALAQAADwAAAAAAAAAAAAAAAADuBAAAZHJzL2Rv&#10;d25yZXYueG1sUEsFBgAAAAAEAAQA8wAAAP0FAAAAAA==&#10;" fillcolor="#c5f1c5" stroked="f" strokeweight="2pt">
                <v:textbox inset="0,0,0,0">
                  <w:txbxContent>
                    <w:p w:rsidR="00E25857" w:rsidRPr="00BB02AF" w:rsidRDefault="00E25857" w:rsidP="00BB02AF">
                      <w:pPr>
                        <w:spacing w:before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BB02AF">
                        <w:rPr>
                          <w:b/>
                          <w:color w:val="000000" w:themeColor="text1"/>
                          <w:sz w:val="18"/>
                        </w:rPr>
                        <w:t>Menge</w:t>
                      </w:r>
                    </w:p>
                  </w:txbxContent>
                </v:textbox>
              </v:rect>
            </w:pict>
          </mc:Fallback>
        </mc:AlternateContent>
      </w:r>
      <w:r w:rsidR="009265D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B9ACB" wp14:editId="148E41EE">
                <wp:simplePos x="0" y="0"/>
                <wp:positionH relativeFrom="column">
                  <wp:posOffset>3375660</wp:posOffset>
                </wp:positionH>
                <wp:positionV relativeFrom="paragraph">
                  <wp:posOffset>3670300</wp:posOffset>
                </wp:positionV>
                <wp:extent cx="311150" cy="114935"/>
                <wp:effectExtent l="0" t="0" r="50800" b="75565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1149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21C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265.8pt;margin-top:289pt;width:24.5pt;height: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5OYDQIAAHUEAAAOAAAAZHJzL2Uyb0RvYy54bWysVMlu2zAQvRfoPxC615KcBalhOQenyaWL&#10;0e1Ok0OZADcMaVv++w4pW+mGAi2qAyUO+d7MexxqeT9Yww6AUXvXVe2sqRg44aV2fVd9+fz46q5i&#10;MXEnufEOuuoEsbpfvXyxPIYFzP3OGwnIiMTFxTF01S6lsKjrKHZgeZz5AI4WlUfLE02xryXyI7Fb&#10;U8+b5rY+epQBvYAYKfowLlarwq8UiPRBqQiJma6i2lIZsYzbPNarJV/0yMNOi3MZ/B+qsFw7SjpR&#10;PfDE2R71L1RWC/TRqzQT3tZeKS2gaCA1bfOTmk87HqBoIXNimGyK/49WvD9skGnZVXRQjls6oidA&#10;LoF9BdxqJ/euZ1YntlGgDbvLhh1DXBBu7TZ4nsWwwax+UGjzm3SxoZh8mkyGITFBwau2bW/oKAQt&#10;te3166ubzFk/gwPG9ATesvzRVTEh1/0urb1zdJwe22I0P7yNaQReADmzcXmM3mj5qI0pk9xLsDbI&#10;Dpy6IA3zQmD29p2XY+y2oWfsBQpTx4zh60uYqisdmVlKrT8kSFybN06ydApkX0LNXW/grCoXVGfH&#10;Ro/KVzoZGIv9CIrMJ1dGUVOSMT8XAlxqJybanWGKhE3Apoj5I/C8P0OhXIm/AU+Iktm7NIGtdh5/&#10;lz0Nl5LVuP/iwKg7W7D18lS6p1hDvV1cPd/DfHm+nxf4899i9Q0AAP//AwBQSwMEFAAGAAgAAAAh&#10;ABBDIIzhAAAACwEAAA8AAABkcnMvZG93bnJldi54bWxMjzFvwjAQhfdK/Q/WVepSFSetCCGNgyqk&#10;DJXoEMrAaOIjiYjPUWwg/Ptep7K9u3t69718NdleXHD0nSMF8SwCgVQ701GjYPdTvqYgfNBkdO8I&#10;FdzQw6p4fMh1ZtyVKrxsQyM4hHymFbQhDJmUvm7Raj9zAxLfjm60OvA4NtKM+srhtpdvUZRIqzvi&#10;D60ecN1ifdqerYJQ3mq9TjYv1fC9WXyd9mZXlUulnp+mzw8QAafwb4Y/fEaHgpkO7kzGi17B/D1O&#10;2MpikXIpdszTiDcHFsskBlnk8r5D8QsAAP//AwBQSwECLQAUAAYACAAAACEAtoM4kv4AAADhAQAA&#10;EwAAAAAAAAAAAAAAAAAAAAAAW0NvbnRlbnRfVHlwZXNdLnhtbFBLAQItABQABgAIAAAAIQA4/SH/&#10;1gAAAJQBAAALAAAAAAAAAAAAAAAAAC8BAABfcmVscy8ucmVsc1BLAQItABQABgAIAAAAIQANj5OY&#10;DQIAAHUEAAAOAAAAAAAAAAAAAAAAAC4CAABkcnMvZTJvRG9jLnhtbFBLAQItABQABgAIAAAAIQAQ&#10;QyCM4QAAAAsBAAAPAAAAAAAAAAAAAAAAAGcEAABkcnMvZG93bnJldi54bWxQSwUGAAAAAAQABADz&#10;AAAAdQUAAAAA&#10;" strokecolor="#548dd4 [1951]">
                <v:stroke endarrow="block"/>
              </v:shape>
            </w:pict>
          </mc:Fallback>
        </mc:AlternateContent>
      </w:r>
      <w:r w:rsidR="009265D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4207510</wp:posOffset>
                </wp:positionH>
                <wp:positionV relativeFrom="paragraph">
                  <wp:posOffset>4432301</wp:posOffset>
                </wp:positionV>
                <wp:extent cx="412750" cy="488950"/>
                <wp:effectExtent l="0" t="38100" r="63500" b="2540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488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C918D" id="Gerade Verbindung mit Pfeil 7" o:spid="_x0000_s1026" type="#_x0000_t32" style="position:absolute;margin-left:331.3pt;margin-top:349pt;width:32.5pt;height:38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hZFQIAAH8EAAAOAAAAZHJzL2Uyb0RvYy54bWysVMuOGyEQvEfKPyDu8YwtZ72xPN6DN7uX&#10;PKxNsncMzRiJlwDb479PA/bkqUiJMgcEDVXdVTSzuhuMJkcIUTnb0emkpQQsd0LZvqNfPj+8uqUk&#10;JmYF085CR88Q6d365YvVyS9h5vZOCwgESWxcnnxH9yn5ZdNEvgfD4sR5sLgpXTAs4TL0jQjshOxG&#10;N7O2vWlOLggfHIcYMXpfN+m68EsJPH2UMkIiuqNYWypjKOMuj816xZZ9YH6v+KUM9g9VGKYsJh2p&#10;7lli5BDUL1RG8eCik2nCnWmclIpD0YBqpu1Paj7tmYeiBc2JfrQp/j9a/uG4DUSJji4osczgFT1C&#10;YALIM4SdsuJge2JUIlsJSpNFNuzk4xJxG7sNl1X025DVDzIYIrXyz9gLxQ9USIZi93m0G4ZEOAbn&#10;09niNV4Kx6357e0bnCNfU2kynQ8xPYIzJE86GlNgqt+njbMWL9aFmoId38VUgVdABmubx+i0Eg9K&#10;67LIXQUbHciRYT+kYVZq1Afz3okau2nxq12BYeydGp5fw1hd6c3MUmr9IUFiSr+1gqSzRyNTUMz2&#10;Gi6qckFN9q66VWbprKEW+wQSrwFdqaLGJDU/4xxsmo5MeDrDJAobgW0R80fg5XyGQnkcfwMeESWz&#10;s2kEG2Vd+F32NFxLlvX81YGqO1uwc+Jc+qhYg11eXL28yPyMvl8X+Lf/xvorAAAA//8DAFBLAwQU&#10;AAYACAAAACEA+y7uG98AAAALAQAADwAAAGRycy9kb3ducmV2LnhtbEyPQU/DMAyF70j8h8hI3FhK&#10;EW1Xmk4wQNwmMbhwyxqvLSROadKt8OsxJ7g920/P36tWs7PigGPoPSm4XCQgkBpvemoVvL48XhQg&#10;QtRktPWECr4wwKo+Pal0afyRnvGwja3gEAqlVtDFOJRShqZDp8PCD0h82/vR6cjj2Eoz6iOHOyvT&#10;JMmk0z3xh04PuO6w+dhOTsH6+0HuXfH0ObT3V3fv9m2yy7BR6vxsvr0BEXGOf2b4xWd0qJlp5ycy&#10;QVgFWZZmbGWxLLgUO/I0582ORX6dgKwr+b9D/QMAAP//AwBQSwECLQAUAAYACAAAACEAtoM4kv4A&#10;AADhAQAAEwAAAAAAAAAAAAAAAAAAAAAAW0NvbnRlbnRfVHlwZXNdLnhtbFBLAQItABQABgAIAAAA&#10;IQA4/SH/1gAAAJQBAAALAAAAAAAAAAAAAAAAAC8BAABfcmVscy8ucmVsc1BLAQItABQABgAIAAAA&#10;IQAt4PhZFQIAAH8EAAAOAAAAAAAAAAAAAAAAAC4CAABkcnMvZTJvRG9jLnhtbFBLAQItABQABgAI&#10;AAAAIQD7Lu4b3wAAAAsBAAAPAAAAAAAAAAAAAAAAAG8EAABkcnMvZG93bnJldi54bWxQSwUGAAAA&#10;AAQABADzAAAAewUAAAAA&#10;" strokecolor="#548dd4 [1951]">
                <v:stroke endarrow="block"/>
              </v:shape>
            </w:pict>
          </mc:Fallback>
        </mc:AlternateContent>
      </w:r>
      <w:r w:rsidR="009265D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37780" wp14:editId="0DDC2F7D">
                <wp:simplePos x="0" y="0"/>
                <wp:positionH relativeFrom="column">
                  <wp:posOffset>3604260</wp:posOffset>
                </wp:positionH>
                <wp:positionV relativeFrom="paragraph">
                  <wp:posOffset>5003800</wp:posOffset>
                </wp:positionV>
                <wp:extent cx="899160" cy="320040"/>
                <wp:effectExtent l="0" t="0" r="0" b="381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20040"/>
                        </a:xfrm>
                        <a:prstGeom prst="rect">
                          <a:avLst/>
                        </a:prstGeom>
                        <a:solidFill>
                          <a:srgbClr val="C5F1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5D0" w:rsidRPr="00BB02AF" w:rsidRDefault="009265D0" w:rsidP="009265D0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EK-Preis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37780" id="Rechteck 3" o:spid="_x0000_s1027" style="position:absolute;left:0;text-align:left;margin-left:283.8pt;margin-top:394pt;width:70.8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ltlQIAAIUFAAAOAAAAZHJzL2Uyb0RvYy54bWysVEtPGzEQvlfqf7B8L5tHQRCxQVFQqkoI&#10;EFBxdrx2dlWvxx072U1/fcfeB5SiHqrmsBl73p+/mcurtjbsoNBXYHM+PZlwpqyEorK7nH972nw6&#10;58wHYQthwKqcH5XnV8uPHy4bt1AzKMEUChkFsX7RuJyXIbhFlnlZqlr4E3DKklID1iLQEXdZgaKh&#10;6LXJZpPJWdYAFg5BKu/p9rpT8mWKr7WS4U5rrwIzOafaQvpi+m7jN1teisUOhSsr2Zch/qGKWlSW&#10;ko6hrkUQbI/VH6HqSiJ40OFEQp2B1pVUqQfqZjp5081jKZxKvRA43o0w+f8XVt4e7pFVRc7nnFlR&#10;0xM9KFkGJb+zeUSncX5BRo/uHvuTJzG22mqs4z81wdqE6HFEVLWBSbo8v7iYnhHuklRzeq/PCfHs&#10;xdmhD18U1CwKOUd6sISjONz4QAnJdDCJuTyYqthUxqQD7rZrg+wg6HHXp5vp+jRWTC6/mRkbjS1E&#10;t04db7LYWNdKksLRqGhn7IPSBAgVP0uVJCqqMY+QUtkw7VSlKFSX/nRCvyF7JG/0SLWkgDGypvxj&#10;7D7AYNkFGWJ3Vfb20VUlJo/Ok78V1jmPHikz2DA615UFfC+Aoa76zJ39AFIHTUQptNs2kSVZxpst&#10;FEciEEI3Wd7JTUUveSN8uBdIo0SPT+sh3NFHG2hyDr3EWQn48737aE8MJy1nDY1mzv2PvUDFmflq&#10;iftxjgcBB2E7CHZfr4EIMaXF42QSyQGDGUSNUD/T1ljFLKQSVlKunMuAw2EduhVBe0eq1SqZ0bw6&#10;EW7so5MxeMQ1MvOpfRboevoG4v0tDGMrFm9Y3NlGTwurfQBdJYq/4NgjTrOeqNPvpbhMXp+T1cv2&#10;XP4CAAD//wMAUEsDBBQABgAIAAAAIQDF0qDS4gAAAAsBAAAPAAAAZHJzL2Rvd25yZXYueG1sTI9B&#10;TsMwEEX3SNzBGiR21KaFxIQ4FUVFVEIsWjiAG7txhD22YrdJOT1mBcvRPP3/fr2cnCUnPcTeo4Db&#10;GQOisfWqx07A58fLDQcSk0QlrUct4KwjLJvLi1pWyo+41add6kgOwVhJASalUFEaW6OdjDMfNObf&#10;wQ9OpnwOHVWDHHO4s3TOWEGd7DE3GBn0s9Ht1+7oBIT3Q3h7tevSrBeFOm/G1feWrYS4vpqeHoEk&#10;PaU/GH71szo02Wnvj6gisQLui7LIqICS8zwqEyV7mAPZC+ALfge0qen/Dc0PAAAA//8DAFBLAQIt&#10;ABQABgAIAAAAIQC2gziS/gAAAOEBAAATAAAAAAAAAAAAAAAAAAAAAABbQ29udGVudF9UeXBlc10u&#10;eG1sUEsBAi0AFAAGAAgAAAAhADj9If/WAAAAlAEAAAsAAAAAAAAAAAAAAAAALwEAAF9yZWxzLy5y&#10;ZWxzUEsBAi0AFAAGAAgAAAAhAPvyOW2VAgAAhQUAAA4AAAAAAAAAAAAAAAAALgIAAGRycy9lMm9E&#10;b2MueG1sUEsBAi0AFAAGAAgAAAAhAMXSoNLiAAAACwEAAA8AAAAAAAAAAAAAAAAA7wQAAGRycy9k&#10;b3ducmV2LnhtbFBLBQYAAAAABAAEAPMAAAD+BQAAAAA=&#10;" fillcolor="#c5f1c5" stroked="f" strokeweight="2pt">
                <v:textbox inset="0,0,0,0">
                  <w:txbxContent>
                    <w:p w:rsidR="009265D0" w:rsidRPr="00BB02AF" w:rsidRDefault="009265D0" w:rsidP="009265D0">
                      <w:pPr>
                        <w:spacing w:before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EK-Preis</w:t>
                      </w:r>
                    </w:p>
                  </w:txbxContent>
                </v:textbox>
              </v:rect>
            </w:pict>
          </mc:Fallback>
        </mc:AlternateContent>
      </w:r>
      <w:r w:rsidR="009265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4235450</wp:posOffset>
                </wp:positionV>
                <wp:extent cx="687070" cy="160020"/>
                <wp:effectExtent l="0" t="0" r="1778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4090AE" id="Rechteck 4" o:spid="_x0000_s1026" style="position:absolute;margin-left:367.8pt;margin-top:333.5pt;width:54.1pt;height:12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QjlgIAAIMFAAAOAAAAZHJzL2Uyb0RvYy54bWysVEtv2zAMvg/YfxB0X+0E6SuoUwQtMgwo&#10;2qLt0LMiS7ExWdQoJU7260fJjwZdscOwHBxRJD+Sn0heXe8bw3YKfQ224JOTnDNlJZS13RT8+8vq&#10;ywVnPghbCgNWFfygPL9efP501bq5mkIFplTICMT6eesKXoXg5lnmZaUa4U/AKUtKDdiIQCJushJF&#10;S+iNyaZ5fpa1gKVDkMp7ur3tlHyR8LVWMjxo7VVgpuCUW0hfTN91/GaLKzHfoHBVLfs0xD9k0Yja&#10;UtAR6lYEwbZY/wHV1BLBgw4nEpoMtK6lSjVQNZP8XTXPlXAq1ULkeDfS5P8frLzfPSKry4LPOLOi&#10;oSd6UrIKSv5gs8hO6/ycjJ7dI/aSp2Msda+xif9UBNsnRg8jo2ofmKTLs4vz/Jx4l6SanOX5NDGe&#10;vTk79OGrgobFQ8GRHizxKHZ3PlBAMh1MYiwLq9qY9GjGxgsPpi7jXRJws74xyHaCXnu1yukXSyCM&#10;IzOSomsWC+tKSadwMCpiGPukNBFCyU9TJqkV1QgrpFQ2TDpVJUrVRTs9DhabN3qk0AkwImvKcsTu&#10;AQbLDmTA7nLu7aOrSp08Oud/S6xzHj1SZLBhdG5qC/gRgKGq+sid/UBSR01kaQ3lgdoFoZsj7+Sq&#10;pne7Ez48CqTBoaemZRAe6KMNtAWH/sRZBfjro/toT/1MWs5aGsSC+59bgYoz881Sp19OZrM4uUmY&#10;nZ5TCzE81qyPNXbb3AC9/oTWjpPpGO2DGY4aoXmlnbGMUUklrKTYBZcBB+EmdAuCto5Uy2Uyo2l1&#10;ItzZZycjeGQ19uXL/lWg65s3UNffwzC0Yv6uhzvb6GlhuQ2g69Tgb7z2fNOkp8bpt1JcJcdysnrb&#10;nYvfAAAA//8DAFBLAwQUAAYACAAAACEA+khSOuAAAAALAQAADwAAAGRycy9kb3ducmV2LnhtbEyP&#10;sU7DMBCGdyTewTokFkQdEnBDiFNBJTowIFG6dHPiI4ka25HtNOHtOSYY7+7Xd/9XbhYzsDP60Dsr&#10;4W6VAEPbON3bVsLh8/U2BxaisloNzqKEbwywqS4vSlVoN9sPPO9jywhiQ6EkdDGOBeeh6dCosHIj&#10;Wrp9OW9UpNG3XHs1E9wMPE0SwY3qLX3o1IjbDpvTfjIS6t3Rb/OXbBenG0HoU/uG77OU11fL8xOw&#10;iEv8C8NvfaoOFXWq3WR1YIOEdfYgKCpBiDVJUSK/z0imps1jmgKvSv7fofoBAAD//wMAUEsBAi0A&#10;FAAGAAgAAAAhALaDOJL+AAAA4QEAABMAAAAAAAAAAAAAAAAAAAAAAFtDb250ZW50X1R5cGVzXS54&#10;bWxQSwECLQAUAAYACAAAACEAOP0h/9YAAACUAQAACwAAAAAAAAAAAAAAAAAvAQAAX3JlbHMvLnJl&#10;bHNQSwECLQAUAAYACAAAACEAln8kI5YCAACDBQAADgAAAAAAAAAAAAAAAAAuAgAAZHJzL2Uyb0Rv&#10;Yy54bWxQSwECLQAUAAYACAAAACEA+khSOuAAAAALAQAADwAAAAAAAAAAAAAAAADwBAAAZHJzL2Rv&#10;d25yZXYueG1sUEsFBgAAAAAEAAQA8wAAAP0FAAAAAA==&#10;" filled="f" strokecolor="red" strokeweight="2pt"/>
            </w:pict>
          </mc:Fallback>
        </mc:AlternateContent>
      </w:r>
      <w:r w:rsidR="009265D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CC478A" wp14:editId="1CE13D65">
                <wp:simplePos x="0" y="0"/>
                <wp:positionH relativeFrom="column">
                  <wp:posOffset>3782060</wp:posOffset>
                </wp:positionH>
                <wp:positionV relativeFrom="paragraph">
                  <wp:posOffset>3714750</wp:posOffset>
                </wp:positionV>
                <wp:extent cx="382270" cy="247650"/>
                <wp:effectExtent l="0" t="0" r="1778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F3B56" id="Rechteck 5" o:spid="_x0000_s1026" style="position:absolute;margin-left:297.8pt;margin-top:292.5pt;width:30.1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8clgIAAIMFAAAOAAAAZHJzL2Uyb0RvYy54bWysVEtv2zAMvg/YfxB0X514SdsFdYqgRYYB&#10;RRu0HXpWZCk2Josapbz260fJjwZdscOwHBxRJD+Sn0heXR8aw3YKfQ224OOzEWfKSihruyn49+fl&#10;p0vOfBC2FAasKvhReX49//jhau9mKocKTKmQEYj1s70reBWCm2WZl5VqhD8DpywpNWAjAom4yUoU&#10;e0JvTJaPRufZHrB0CFJ5T7e3rZLPE77WSoYHrb0KzBSccgvpi+m7jt9sfiVmGxSuqmWXhviHLBpR&#10;Wwo6QN2KINgW6z+gmloieNDhTEKTgda1VKkGqmY8elPNUyWcSrUQOd4NNPn/ByvvdytkdVnwKWdW&#10;NPREj0pWQckfbBrZ2Ts/I6Mnt8JO8nSMpR40NvGfimCHxOhxYFQdApN0+fkyzy+Id0mqfHJxPk2M&#10;Z6/ODn34qqBh8VBwpAdLPIrdnQ8UkEx7kxjLwrI2Jj2asfHCg6nLeJcE3KxvDLKdoNdeLkf0iyUQ&#10;xokZSdE1i4W1paRTOBoVMYx9VJoIoeTzlElqRTXACimVDeNWVYlStdGmp8Fi80aPFDoBRmRNWQ7Y&#10;HUBv2YL02G3OnX10VamTB+fR3xJrnQePFBlsGJyb2gK+B2Coqi5ya9+T1FITWVpDeaR2QWjnyDu5&#10;rOnd7oQPK4E0OPTUtAzCA320gX3BoTtxVgH+eu8+2lM/k5azPQ1iwf3PrUDFmflmqdO/jCeTOLlJ&#10;mEwvchLwVLM+1dhtcwP0+mNaO06mY7QPpj9qhOaFdsYiRiWVsJJiF1wG7IWb0C4I2jpSLRbJjKbV&#10;iXBnn5yM4JHV2JfPhxeBrmveQF1/D/3QitmbHm5to6eFxTaArlODv/La8U2Tnhqn20pxlZzKyep1&#10;d85/AwAA//8DAFBLAwQUAAYACAAAACEA+5tbb98AAAALAQAADwAAAGRycy9kb3ducmV2LnhtbEyP&#10;wU7DMBBE70j8g7VIXBB1KDgKIU4FleiBAxKll96ceEmixusodprw9ywnuM1on2Znis3ienHGMXSe&#10;NNytEhBItbcdNRoOn6+3GYgQDVnTe0IN3xhgU15eFCa3fqYPPO9jIziEQm40tDEOuZShbtGZsPID&#10;Et++/OhMZDs20o5m5nDXy3WSpNKZjvhDawbctlif9pPTUO2O4zZ7ud/F6Sbl6FPzhu+z1tdXy/MT&#10;iIhL/IPhtz5Xh5I7VX4iG0SvQT2qlFEWmeJRTKRK8ZiKxfohAVkW8v+G8gcAAP//AwBQSwECLQAU&#10;AAYACAAAACEAtoM4kv4AAADhAQAAEwAAAAAAAAAAAAAAAAAAAAAAW0NvbnRlbnRfVHlwZXNdLnht&#10;bFBLAQItABQABgAIAAAAIQA4/SH/1gAAAJQBAAALAAAAAAAAAAAAAAAAAC8BAABfcmVscy8ucmVs&#10;c1BLAQItABQABgAIAAAAIQAGzv8clgIAAIMFAAAOAAAAAAAAAAAAAAAAAC4CAABkcnMvZTJvRG9j&#10;LnhtbFBLAQItABQABgAIAAAAIQD7m1tv3wAAAAsBAAAPAAAAAAAAAAAAAAAAAPAEAABkcnMvZG93&#10;bnJldi54bWxQSwUGAAAAAAQABADzAAAA/AUAAAAA&#10;" filled="f" strokecolor="red" strokeweight="2pt"/>
            </w:pict>
          </mc:Fallback>
        </mc:AlternateContent>
      </w:r>
      <w:r w:rsidR="00FC5A10">
        <w:rPr>
          <w:noProof/>
        </w:rPr>
        <w:drawing>
          <wp:inline distT="0" distB="0" distL="0" distR="0">
            <wp:extent cx="5238720" cy="7410450"/>
            <wp:effectExtent l="19050" t="19050" r="19685" b="190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20" cy="74104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051B1" w:rsidSect="00665F7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C29" w:rsidRDefault="009E6C29">
      <w:pPr>
        <w:spacing w:before="0"/>
      </w:pPr>
      <w:r>
        <w:separator/>
      </w:r>
    </w:p>
  </w:endnote>
  <w:endnote w:type="continuationSeparator" w:id="0">
    <w:p w:rsidR="009E6C29" w:rsidRDefault="009E6C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114EA5" w:rsidRDefault="00114EA5" w:rsidP="00114EA5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48833217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/>
            <w:sz w:val="20"/>
            <w:lang w:eastAsia="en-US"/>
          </w:rPr>
          <w:t>4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="00734B6C">
      <w:rPr>
        <w:rFonts w:eastAsiaTheme="minorHAnsi" w:cstheme="minorBidi"/>
        <w:b/>
        <w:color w:val="228B22"/>
        <w:sz w:val="20"/>
        <w:lang w:eastAsia="en-US"/>
      </w:rPr>
      <w:t>Praxishilfe</w:t>
    </w:r>
    <w:r w:rsidR="00563644">
      <w:rPr>
        <w:rFonts w:eastAsiaTheme="minorHAnsi" w:cstheme="minorBidi"/>
        <w:b/>
        <w:color w:val="228B22"/>
        <w:sz w:val="20"/>
        <w:lang w:eastAsia="en-US"/>
      </w:rPr>
      <w:t xml:space="preserve"> 6/</w:t>
    </w:r>
    <w:r w:rsidR="00136713">
      <w:rPr>
        <w:rFonts w:eastAsiaTheme="minorHAnsi" w:cstheme="minorBidi"/>
        <w:b/>
        <w:color w:val="228B22"/>
        <w:sz w:val="20"/>
        <w:lang w:eastAsia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BD3DD5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BD3DD5" w:rsidRDefault="00BD3DD5" w:rsidP="00BD3DD5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BD3DD5" w:rsidRDefault="00BD3DD5" w:rsidP="00BD3DD5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BD3DD5" w:rsidRDefault="00BD3DD5" w:rsidP="00BD3DD5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313105AA" wp14:editId="40B3061A">
                <wp:extent cx="1125855" cy="431800"/>
                <wp:effectExtent l="0" t="0" r="0" b="635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BD3DD5" w:rsidRDefault="00BD3DD5" w:rsidP="00BD3DD5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2EFDE7E4" wp14:editId="5DB5E480">
                <wp:extent cx="1151255" cy="431800"/>
                <wp:effectExtent l="0" t="0" r="0" b="635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BD3DD5" w:rsidRDefault="00BD3DD5" w:rsidP="00BD3DD5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 w:rsidR="00151CFC">
            <w:rPr>
              <w:rFonts w:eastAsiaTheme="minorHAnsi" w:cstheme="minorBidi"/>
              <w:b/>
              <w:color w:val="228B22"/>
              <w:sz w:val="20"/>
              <w:lang w:eastAsia="en-US"/>
            </w:rPr>
            <w:t>6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</w:t>
          </w:r>
          <w:r w:rsidR="00151CFC">
            <w:rPr>
              <w:rFonts w:eastAsiaTheme="minorHAnsi" w:cstheme="minorBidi"/>
              <w:b/>
              <w:color w:val="228B22"/>
              <w:sz w:val="20"/>
              <w:lang w:eastAsia="en-US"/>
            </w:rPr>
            <w:t>4</w:t>
          </w:r>
        </w:p>
        <w:p w:rsidR="00BD3DD5" w:rsidRDefault="00BD3DD5" w:rsidP="00BD3DD5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9E6C29" w:rsidRPr="00BD3DD5" w:rsidRDefault="009E6C29" w:rsidP="00BD3DD5">
    <w:pPr>
      <w:pStyle w:val="Fuzeile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C29" w:rsidRDefault="009E6C29" w:rsidP="00EE217B">
      <w:pPr>
        <w:pStyle w:val="Fuzeile"/>
      </w:pPr>
    </w:p>
    <w:p w:rsidR="009E6C29" w:rsidRPr="00EE217B" w:rsidRDefault="009E6C29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9E6C29" w:rsidRDefault="009E6C29" w:rsidP="00711AB6">
      <w:pPr>
        <w:spacing w:before="0"/>
        <w:jc w:val="center"/>
      </w:pPr>
    </w:p>
    <w:p w:rsidR="009E6C29" w:rsidRPr="00711AB6" w:rsidRDefault="009E6C29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665F75" w:rsidRDefault="001B66FD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  <w:r w:rsidRPr="005C3DE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09F2CE" wp14:editId="26B4ADC4">
              <wp:simplePos x="0" y="0"/>
              <wp:positionH relativeFrom="column">
                <wp:posOffset>1104900</wp:posOffset>
              </wp:positionH>
              <wp:positionV relativeFrom="paragraph">
                <wp:posOffset>4256405</wp:posOffset>
              </wp:positionV>
              <wp:extent cx="10707813" cy="739140"/>
              <wp:effectExtent l="0" t="6985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07813" cy="739140"/>
                      </a:xfrm>
                      <a:prstGeom prst="rect">
                        <a:avLst/>
                      </a:prstGeom>
                      <a:solidFill>
                        <a:srgbClr val="228B2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66FD" w:rsidRPr="00742EA1" w:rsidRDefault="001B66FD" w:rsidP="001B66FD">
                          <w:pPr>
                            <w:spacing w:before="0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504000" tIns="0" rIns="1260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9F2C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87pt;margin-top:335.15pt;width:843.15pt;height:58.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asoQIAAJgFAAAOAAAAZHJzL2Uyb0RvYy54bWysVE1PGzEQvVfqf7B8L/sBBBqxQQFEVQkB&#10;KlScHa+drOr1uLaT3fTXM57dBEp7oeoeVmP7zdebZ5+d961hG+VDA7bixUHOmbIS6sYuK/798frT&#10;KWchClsLA1ZVfKsCP599/HDWuakqYQWmVp5hEBumnav4KkY3zbIgV6oV4QCcsniowbci4tIvs9qL&#10;DqO3JivzfJJ14GvnQaoQcPdqOOQziq+1kvFO66AiMxXH2iL9Pf0X6Z/NzsR06YVbNXIsQ/xDFa1o&#10;LCbdh7oSUbC1b/4I1TbSQwAdDyS0GWjdSEU9YDdF/qabh5VwinpBcoLb0xT+X1h5u7n3rKlxdpxZ&#10;0eKIHlUftTI1KxI7nQtTBD04hMX+AvqEHPcDbqame+1b5gHJLSY4FPyIC+yOIRxp3+6pxthMphj5&#10;SX5yWhxyJvHw5PBzcUTDyIZoKarzIX5R0LJkVNzjLCms2NyEiBUgdAdJ8ACmqa8bY2jhl4tL49lG&#10;4NzL8vSiLFPR6PIbzFjWVXxyeDwUbCH5DzhjUxxFEhrzJSqGlsmKW6MSxthvSiOF1ColT+JV+/RC&#10;SmUjkYb5CZ1QGlO9x3HEv1T1HuehD/SgzGDj3rltLHjile7cS9n1j13JesAjfa/6TmbsF/0ohQXU&#10;W1QIiQAHHpy8bnBsNyLEe+HxSuEmPhPxDn/aALIOo8XZCvyvv+0nPCodTznr8IpWPPxcC684M18t&#10;3oHj/ChJjUVaoeHJKMoJSZAtdvt23V4CCgEljoWRmdDR7EztoX3Ch2SeEuKRsBLTVlxGv1tcxuHV&#10;wKdIqvmcYHiFnYg39sHJFDxxmxT52D8J70bZRlT8Lexuspi+Ue+ATZ4W5usIuiFpJ3YHSkfW8fqT&#10;fMenKr0vr9eEenlQZ88AAAD//wMAUEsDBBQABgAIAAAAIQBj3d8n5AAAAA4BAAAPAAAAZHJzL2Rv&#10;d25yZXYueG1sTI/BTsMwDIbvSLxDZCQuaEuL1nbrmk5oEhq7QeHAMWu8tqJxqiRrC09PdoKbLf/6&#10;/P3FbtY9G9G6zpCAeBkBQ6qN6qgR8PH+vFgDc16Skr0hFPCNDnbl7U0hc2UmesOx8g0LEHK5FNB6&#10;P+Scu7pFLd3SDEjhdjZWSx9W23Bl5RTguuePUZRyLTsKH1o54L7F+qu6aAGbAx5/qsPDkb+mw+e+&#10;e1nbcaqFuL+bn7bAPM7+LwxX/aAOZXA6mQspx/rASDahixewiONVBuwaibJkBewUpiSLU+Blwf/X&#10;KH8BAAD//wMAUEsBAi0AFAAGAAgAAAAhALaDOJL+AAAA4QEAABMAAAAAAAAAAAAAAAAAAAAAAFtD&#10;b250ZW50X1R5cGVzXS54bWxQSwECLQAUAAYACAAAACEAOP0h/9YAAACUAQAACwAAAAAAAAAAAAAA&#10;AAAvAQAAX3JlbHMvLnJlbHNQSwECLQAUAAYACAAAACEAX4J2rKECAACYBQAADgAAAAAAAAAAAAAA&#10;AAAuAgAAZHJzL2Uyb0RvYy54bWxQSwECLQAUAAYACAAAACEAY93fJ+QAAAAOAQAADwAAAAAAAAAA&#10;AAAAAAD7BAAAZHJzL2Rvd25yZXYueG1sUEsFBgAAAAAEAAQA8wAAAAwGAAAAAA==&#10;" fillcolor="#228b22" stroked="f" strokeweight=".5pt">
              <v:textbox inset="14mm,0,35mm,0">
                <w:txbxContent>
                  <w:p w:rsidR="001B66FD" w:rsidRPr="00742EA1" w:rsidRDefault="001B66FD" w:rsidP="001B66FD">
                    <w:pPr>
                      <w:spacing w:before="0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354556" w:rsidRDefault="009E6C29" w:rsidP="00354556">
    <w:pPr>
      <w:pStyle w:val="Kopfzeile"/>
      <w:pBdr>
        <w:bottom w:val="none" w:sz="0" w:space="0" w:color="auto"/>
      </w:pBdr>
      <w:spacing w:before="0"/>
      <w:rPr>
        <w:sz w:val="2"/>
      </w:rPr>
    </w:pPr>
    <w:r w:rsidRPr="00354556"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92E6748"/>
    <w:multiLevelType w:val="hybridMultilevel"/>
    <w:tmpl w:val="E110E210"/>
    <w:lvl w:ilvl="0" w:tplc="3F563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44A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69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4D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A5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64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6E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0C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08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1A5A00"/>
    <w:multiLevelType w:val="hybridMultilevel"/>
    <w:tmpl w:val="725818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663D4"/>
    <w:multiLevelType w:val="hybridMultilevel"/>
    <w:tmpl w:val="088066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167A7"/>
    <w:multiLevelType w:val="hybridMultilevel"/>
    <w:tmpl w:val="91109FF2"/>
    <w:lvl w:ilvl="0" w:tplc="2EC6C9C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75ABB"/>
    <w:multiLevelType w:val="hybridMultilevel"/>
    <w:tmpl w:val="AB8EF6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335716"/>
    <w:multiLevelType w:val="hybridMultilevel"/>
    <w:tmpl w:val="54EC63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1D00EF"/>
    <w:multiLevelType w:val="hybridMultilevel"/>
    <w:tmpl w:val="0F0825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666291"/>
    <w:multiLevelType w:val="hybridMultilevel"/>
    <w:tmpl w:val="62EC84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7C20A2"/>
    <w:multiLevelType w:val="hybridMultilevel"/>
    <w:tmpl w:val="DC3C8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C1249C7"/>
    <w:multiLevelType w:val="hybridMultilevel"/>
    <w:tmpl w:val="668EF4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40297"/>
    <w:multiLevelType w:val="hybridMultilevel"/>
    <w:tmpl w:val="F67A5B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76368"/>
    <w:multiLevelType w:val="hybridMultilevel"/>
    <w:tmpl w:val="0470B1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27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3"/>
  </w:num>
  <w:num w:numId="12">
    <w:abstractNumId w:val="10"/>
  </w:num>
  <w:num w:numId="13">
    <w:abstractNumId w:val="13"/>
  </w:num>
  <w:num w:numId="14">
    <w:abstractNumId w:val="22"/>
  </w:num>
  <w:num w:numId="15">
    <w:abstractNumId w:val="16"/>
  </w:num>
  <w:num w:numId="16">
    <w:abstractNumId w:val="14"/>
  </w:num>
  <w:num w:numId="17">
    <w:abstractNumId w:val="18"/>
  </w:num>
  <w:num w:numId="18">
    <w:abstractNumId w:val="21"/>
  </w:num>
  <w:num w:numId="19">
    <w:abstractNumId w:val="11"/>
  </w:num>
  <w:num w:numId="20">
    <w:abstractNumId w:val="8"/>
  </w:num>
  <w:num w:numId="21">
    <w:abstractNumId w:val="19"/>
  </w:num>
  <w:num w:numId="22">
    <w:abstractNumId w:val="17"/>
  </w:num>
  <w:num w:numId="23">
    <w:abstractNumId w:val="25"/>
  </w:num>
  <w:num w:numId="24">
    <w:abstractNumId w:val="12"/>
  </w:num>
  <w:num w:numId="25">
    <w:abstractNumId w:val="15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E"/>
    <w:rsid w:val="00000671"/>
    <w:rsid w:val="00002230"/>
    <w:rsid w:val="00002EED"/>
    <w:rsid w:val="000030A9"/>
    <w:rsid w:val="000054E6"/>
    <w:rsid w:val="0001477C"/>
    <w:rsid w:val="0002748A"/>
    <w:rsid w:val="0003242D"/>
    <w:rsid w:val="0004061E"/>
    <w:rsid w:val="0004096F"/>
    <w:rsid w:val="000503CF"/>
    <w:rsid w:val="0005326E"/>
    <w:rsid w:val="000616B8"/>
    <w:rsid w:val="00064F40"/>
    <w:rsid w:val="000732FA"/>
    <w:rsid w:val="00075E7C"/>
    <w:rsid w:val="00080B9A"/>
    <w:rsid w:val="00086B8A"/>
    <w:rsid w:val="0009344D"/>
    <w:rsid w:val="00097B2B"/>
    <w:rsid w:val="000B1337"/>
    <w:rsid w:val="000C61BA"/>
    <w:rsid w:val="000E26F7"/>
    <w:rsid w:val="000E57B4"/>
    <w:rsid w:val="00106BBE"/>
    <w:rsid w:val="00111AC6"/>
    <w:rsid w:val="00114EA5"/>
    <w:rsid w:val="001205E2"/>
    <w:rsid w:val="00134F96"/>
    <w:rsid w:val="00136713"/>
    <w:rsid w:val="00143F11"/>
    <w:rsid w:val="001468B7"/>
    <w:rsid w:val="00151CFC"/>
    <w:rsid w:val="00165A53"/>
    <w:rsid w:val="00180880"/>
    <w:rsid w:val="00182B83"/>
    <w:rsid w:val="00184E10"/>
    <w:rsid w:val="0019585B"/>
    <w:rsid w:val="001A1B58"/>
    <w:rsid w:val="001A6337"/>
    <w:rsid w:val="001B3F50"/>
    <w:rsid w:val="001B66FD"/>
    <w:rsid w:val="001B7E25"/>
    <w:rsid w:val="001C0D6B"/>
    <w:rsid w:val="001C1789"/>
    <w:rsid w:val="001D22E2"/>
    <w:rsid w:val="001E00EC"/>
    <w:rsid w:val="001E1F96"/>
    <w:rsid w:val="001E38E2"/>
    <w:rsid w:val="001E5FB1"/>
    <w:rsid w:val="001E7A82"/>
    <w:rsid w:val="001F04DD"/>
    <w:rsid w:val="002051B1"/>
    <w:rsid w:val="002065BE"/>
    <w:rsid w:val="0021047B"/>
    <w:rsid w:val="00213C34"/>
    <w:rsid w:val="00222629"/>
    <w:rsid w:val="00257647"/>
    <w:rsid w:val="002717FB"/>
    <w:rsid w:val="00280D52"/>
    <w:rsid w:val="00283F41"/>
    <w:rsid w:val="00284FA6"/>
    <w:rsid w:val="00285560"/>
    <w:rsid w:val="00285C0D"/>
    <w:rsid w:val="00290924"/>
    <w:rsid w:val="0029592F"/>
    <w:rsid w:val="002A064F"/>
    <w:rsid w:val="002A0C98"/>
    <w:rsid w:val="002A29CF"/>
    <w:rsid w:val="002A3549"/>
    <w:rsid w:val="002B17CE"/>
    <w:rsid w:val="002B298F"/>
    <w:rsid w:val="002B37AC"/>
    <w:rsid w:val="002B7B81"/>
    <w:rsid w:val="002C7903"/>
    <w:rsid w:val="002D0908"/>
    <w:rsid w:val="002D7E2D"/>
    <w:rsid w:val="002F09D8"/>
    <w:rsid w:val="002F6B99"/>
    <w:rsid w:val="002F771F"/>
    <w:rsid w:val="00301DCE"/>
    <w:rsid w:val="00304799"/>
    <w:rsid w:val="00340216"/>
    <w:rsid w:val="00342964"/>
    <w:rsid w:val="00352142"/>
    <w:rsid w:val="00354556"/>
    <w:rsid w:val="00360F3D"/>
    <w:rsid w:val="00364269"/>
    <w:rsid w:val="00376DCD"/>
    <w:rsid w:val="00382BCD"/>
    <w:rsid w:val="003932A1"/>
    <w:rsid w:val="003A6FEB"/>
    <w:rsid w:val="003A7861"/>
    <w:rsid w:val="003B420D"/>
    <w:rsid w:val="003E348F"/>
    <w:rsid w:val="003E5835"/>
    <w:rsid w:val="003F1B18"/>
    <w:rsid w:val="004076E9"/>
    <w:rsid w:val="0041402E"/>
    <w:rsid w:val="00414D05"/>
    <w:rsid w:val="00416098"/>
    <w:rsid w:val="00416270"/>
    <w:rsid w:val="004248A0"/>
    <w:rsid w:val="004279BD"/>
    <w:rsid w:val="00433509"/>
    <w:rsid w:val="00440D21"/>
    <w:rsid w:val="00445BB8"/>
    <w:rsid w:val="0044742E"/>
    <w:rsid w:val="00454705"/>
    <w:rsid w:val="00465DB3"/>
    <w:rsid w:val="004867BC"/>
    <w:rsid w:val="0049126F"/>
    <w:rsid w:val="004B0628"/>
    <w:rsid w:val="004B2234"/>
    <w:rsid w:val="004B32C2"/>
    <w:rsid w:val="004B5526"/>
    <w:rsid w:val="004B5A8E"/>
    <w:rsid w:val="004B6272"/>
    <w:rsid w:val="004B6415"/>
    <w:rsid w:val="004C3F5D"/>
    <w:rsid w:val="004C60FF"/>
    <w:rsid w:val="004D43D5"/>
    <w:rsid w:val="004D6C91"/>
    <w:rsid w:val="004E699D"/>
    <w:rsid w:val="004F1A62"/>
    <w:rsid w:val="004F1C26"/>
    <w:rsid w:val="004F1E92"/>
    <w:rsid w:val="0050152B"/>
    <w:rsid w:val="00503C2E"/>
    <w:rsid w:val="005060F4"/>
    <w:rsid w:val="00516C43"/>
    <w:rsid w:val="0052103B"/>
    <w:rsid w:val="00523480"/>
    <w:rsid w:val="00525CDB"/>
    <w:rsid w:val="00527267"/>
    <w:rsid w:val="00534A4B"/>
    <w:rsid w:val="005473EF"/>
    <w:rsid w:val="0055136F"/>
    <w:rsid w:val="0055156D"/>
    <w:rsid w:val="00563644"/>
    <w:rsid w:val="00567521"/>
    <w:rsid w:val="00583AA1"/>
    <w:rsid w:val="0058527F"/>
    <w:rsid w:val="00585859"/>
    <w:rsid w:val="005913EC"/>
    <w:rsid w:val="005921A2"/>
    <w:rsid w:val="005967E6"/>
    <w:rsid w:val="005A05DD"/>
    <w:rsid w:val="005B024A"/>
    <w:rsid w:val="005B57D7"/>
    <w:rsid w:val="005B7F7F"/>
    <w:rsid w:val="005C1C85"/>
    <w:rsid w:val="005C5708"/>
    <w:rsid w:val="005D1825"/>
    <w:rsid w:val="005D26BD"/>
    <w:rsid w:val="005D2A74"/>
    <w:rsid w:val="005D7367"/>
    <w:rsid w:val="005E0577"/>
    <w:rsid w:val="005E07BD"/>
    <w:rsid w:val="005E7803"/>
    <w:rsid w:val="005F6F40"/>
    <w:rsid w:val="00632C1A"/>
    <w:rsid w:val="006454CF"/>
    <w:rsid w:val="0065198F"/>
    <w:rsid w:val="006521FF"/>
    <w:rsid w:val="00665F75"/>
    <w:rsid w:val="0066763B"/>
    <w:rsid w:val="00684B37"/>
    <w:rsid w:val="006A27FA"/>
    <w:rsid w:val="006C4228"/>
    <w:rsid w:val="006C68C7"/>
    <w:rsid w:val="006D45A1"/>
    <w:rsid w:val="006D7242"/>
    <w:rsid w:val="006E24F6"/>
    <w:rsid w:val="006E7126"/>
    <w:rsid w:val="006E72C6"/>
    <w:rsid w:val="006F281C"/>
    <w:rsid w:val="007026D1"/>
    <w:rsid w:val="00711AB6"/>
    <w:rsid w:val="00713BEC"/>
    <w:rsid w:val="00715003"/>
    <w:rsid w:val="00716DD5"/>
    <w:rsid w:val="00720E5C"/>
    <w:rsid w:val="00734B6C"/>
    <w:rsid w:val="00740CB3"/>
    <w:rsid w:val="00742EA1"/>
    <w:rsid w:val="00744772"/>
    <w:rsid w:val="00744C9A"/>
    <w:rsid w:val="007506E6"/>
    <w:rsid w:val="007626C5"/>
    <w:rsid w:val="00763FC1"/>
    <w:rsid w:val="007648E0"/>
    <w:rsid w:val="00765666"/>
    <w:rsid w:val="00772791"/>
    <w:rsid w:val="0078728B"/>
    <w:rsid w:val="00790130"/>
    <w:rsid w:val="00796513"/>
    <w:rsid w:val="007A060E"/>
    <w:rsid w:val="007A3E0C"/>
    <w:rsid w:val="007A407E"/>
    <w:rsid w:val="007B1945"/>
    <w:rsid w:val="007D3976"/>
    <w:rsid w:val="007D6927"/>
    <w:rsid w:val="007E0249"/>
    <w:rsid w:val="007F3A7C"/>
    <w:rsid w:val="00802ED4"/>
    <w:rsid w:val="00805892"/>
    <w:rsid w:val="0081072B"/>
    <w:rsid w:val="008248D3"/>
    <w:rsid w:val="00834FC0"/>
    <w:rsid w:val="008471C9"/>
    <w:rsid w:val="00855B99"/>
    <w:rsid w:val="00862DDF"/>
    <w:rsid w:val="00870FFE"/>
    <w:rsid w:val="00872C95"/>
    <w:rsid w:val="00872F5F"/>
    <w:rsid w:val="0087591D"/>
    <w:rsid w:val="008764C8"/>
    <w:rsid w:val="0088020C"/>
    <w:rsid w:val="00884570"/>
    <w:rsid w:val="00891EEA"/>
    <w:rsid w:val="008976BA"/>
    <w:rsid w:val="008A5560"/>
    <w:rsid w:val="008B4862"/>
    <w:rsid w:val="008C44B0"/>
    <w:rsid w:val="008D1A8E"/>
    <w:rsid w:val="008E0D82"/>
    <w:rsid w:val="008E0FC7"/>
    <w:rsid w:val="008F75E7"/>
    <w:rsid w:val="009075A9"/>
    <w:rsid w:val="00913C2B"/>
    <w:rsid w:val="009212B4"/>
    <w:rsid w:val="009265D0"/>
    <w:rsid w:val="0095198B"/>
    <w:rsid w:val="00961CAE"/>
    <w:rsid w:val="00970211"/>
    <w:rsid w:val="009760D0"/>
    <w:rsid w:val="00977270"/>
    <w:rsid w:val="009773FE"/>
    <w:rsid w:val="0099236A"/>
    <w:rsid w:val="009943C9"/>
    <w:rsid w:val="009A6E64"/>
    <w:rsid w:val="009C1E3E"/>
    <w:rsid w:val="009C2FF2"/>
    <w:rsid w:val="009C6EFB"/>
    <w:rsid w:val="009C7804"/>
    <w:rsid w:val="009D429E"/>
    <w:rsid w:val="009E1FB1"/>
    <w:rsid w:val="009E52C9"/>
    <w:rsid w:val="009E6C29"/>
    <w:rsid w:val="009F6E01"/>
    <w:rsid w:val="00A06317"/>
    <w:rsid w:val="00A237ED"/>
    <w:rsid w:val="00A31197"/>
    <w:rsid w:val="00A4583A"/>
    <w:rsid w:val="00A5114A"/>
    <w:rsid w:val="00A613A1"/>
    <w:rsid w:val="00A649A3"/>
    <w:rsid w:val="00A7113B"/>
    <w:rsid w:val="00A75CE3"/>
    <w:rsid w:val="00A8486F"/>
    <w:rsid w:val="00A87FE5"/>
    <w:rsid w:val="00A946ED"/>
    <w:rsid w:val="00AA65D6"/>
    <w:rsid w:val="00AC17EE"/>
    <w:rsid w:val="00AC3CBC"/>
    <w:rsid w:val="00AE290A"/>
    <w:rsid w:val="00AE3F35"/>
    <w:rsid w:val="00AF1983"/>
    <w:rsid w:val="00AF76A2"/>
    <w:rsid w:val="00B1324F"/>
    <w:rsid w:val="00B13741"/>
    <w:rsid w:val="00B15817"/>
    <w:rsid w:val="00B1680D"/>
    <w:rsid w:val="00B2286E"/>
    <w:rsid w:val="00B22993"/>
    <w:rsid w:val="00B261B2"/>
    <w:rsid w:val="00B34064"/>
    <w:rsid w:val="00B50770"/>
    <w:rsid w:val="00B6345C"/>
    <w:rsid w:val="00B66196"/>
    <w:rsid w:val="00B73242"/>
    <w:rsid w:val="00B760B6"/>
    <w:rsid w:val="00B77530"/>
    <w:rsid w:val="00B91F5A"/>
    <w:rsid w:val="00BA02EC"/>
    <w:rsid w:val="00BA1533"/>
    <w:rsid w:val="00BA1564"/>
    <w:rsid w:val="00BA7590"/>
    <w:rsid w:val="00BB02AF"/>
    <w:rsid w:val="00BB730F"/>
    <w:rsid w:val="00BB7EE1"/>
    <w:rsid w:val="00BC0E3E"/>
    <w:rsid w:val="00BC6A51"/>
    <w:rsid w:val="00BD2864"/>
    <w:rsid w:val="00BD37FF"/>
    <w:rsid w:val="00BD3DD5"/>
    <w:rsid w:val="00BD62C0"/>
    <w:rsid w:val="00BE368B"/>
    <w:rsid w:val="00BF0354"/>
    <w:rsid w:val="00BF2B89"/>
    <w:rsid w:val="00BF7EB9"/>
    <w:rsid w:val="00C10F24"/>
    <w:rsid w:val="00C24E59"/>
    <w:rsid w:val="00C30D7D"/>
    <w:rsid w:val="00C407A8"/>
    <w:rsid w:val="00C43D74"/>
    <w:rsid w:val="00C470A2"/>
    <w:rsid w:val="00C61048"/>
    <w:rsid w:val="00C8522D"/>
    <w:rsid w:val="00C91AC1"/>
    <w:rsid w:val="00C929A0"/>
    <w:rsid w:val="00C940C7"/>
    <w:rsid w:val="00C9577E"/>
    <w:rsid w:val="00CA5FDE"/>
    <w:rsid w:val="00CA64ED"/>
    <w:rsid w:val="00CA6FFC"/>
    <w:rsid w:val="00CB24C7"/>
    <w:rsid w:val="00CB3640"/>
    <w:rsid w:val="00CC19EF"/>
    <w:rsid w:val="00CD1A9A"/>
    <w:rsid w:val="00CD4117"/>
    <w:rsid w:val="00CE2C28"/>
    <w:rsid w:val="00CE73C2"/>
    <w:rsid w:val="00D13823"/>
    <w:rsid w:val="00D13BD1"/>
    <w:rsid w:val="00D308D8"/>
    <w:rsid w:val="00D330A7"/>
    <w:rsid w:val="00D3468F"/>
    <w:rsid w:val="00D45365"/>
    <w:rsid w:val="00D61222"/>
    <w:rsid w:val="00D65E04"/>
    <w:rsid w:val="00DA6374"/>
    <w:rsid w:val="00DB3534"/>
    <w:rsid w:val="00DB3B77"/>
    <w:rsid w:val="00DC5CF9"/>
    <w:rsid w:val="00DD3447"/>
    <w:rsid w:val="00DD5810"/>
    <w:rsid w:val="00DD6816"/>
    <w:rsid w:val="00DE10AB"/>
    <w:rsid w:val="00DE2B44"/>
    <w:rsid w:val="00DF6B90"/>
    <w:rsid w:val="00E016C0"/>
    <w:rsid w:val="00E211D2"/>
    <w:rsid w:val="00E25857"/>
    <w:rsid w:val="00E342CA"/>
    <w:rsid w:val="00E368C3"/>
    <w:rsid w:val="00E50734"/>
    <w:rsid w:val="00E54CF5"/>
    <w:rsid w:val="00E57522"/>
    <w:rsid w:val="00E57793"/>
    <w:rsid w:val="00E61BCD"/>
    <w:rsid w:val="00E64C5B"/>
    <w:rsid w:val="00E65739"/>
    <w:rsid w:val="00E77518"/>
    <w:rsid w:val="00EA0865"/>
    <w:rsid w:val="00EA2ACF"/>
    <w:rsid w:val="00EA74B3"/>
    <w:rsid w:val="00EB6957"/>
    <w:rsid w:val="00EC00F0"/>
    <w:rsid w:val="00EE217B"/>
    <w:rsid w:val="00EF2558"/>
    <w:rsid w:val="00F029CC"/>
    <w:rsid w:val="00F02A61"/>
    <w:rsid w:val="00F0747B"/>
    <w:rsid w:val="00F16438"/>
    <w:rsid w:val="00F16D23"/>
    <w:rsid w:val="00F2421E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87375"/>
    <w:rsid w:val="00F920AB"/>
    <w:rsid w:val="00FA1E51"/>
    <w:rsid w:val="00FB19BE"/>
    <w:rsid w:val="00FB74D4"/>
    <w:rsid w:val="00FC2BD6"/>
    <w:rsid w:val="00FC5A10"/>
    <w:rsid w:val="00FC75AC"/>
    <w:rsid w:val="00FD0600"/>
    <w:rsid w:val="00FD6CCC"/>
    <w:rsid w:val="00FE5374"/>
    <w:rsid w:val="00FE65A7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76D20985"/>
  <w15:docId w15:val="{3BD57837-B969-43FC-9CEA-2971495C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suppressAutoHyphens/>
      <w:spacing w:before="0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StandardWeb">
    <w:name w:val="Normal (Web)"/>
    <w:basedOn w:val="Standard"/>
    <w:uiPriority w:val="99"/>
    <w:semiHidden/>
    <w:unhideWhenUsed/>
    <w:rsid w:val="0077279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3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9SRV\AUDfIT_Redaktion\AUD_61_Ablauforganisation\AUD_QMA_61_G_Redaktionsarbeit\_1%20Handbuch\AUD_61_G_Redaktionsarbeit%20FORTLAUFEND\G_4._Skriptentwicklung\G_4._ANLAGENBAND\_320_Muster_JAE-JAP_Sachverhalt,%20Fr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7E5D1A2C-4410-4810-AB83-F7B38D6F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_320_Muster_JAE-JAP_Sachverhalt, Frage</Template>
  <TotalTime>0</TotalTime>
  <Pages>1</Pages>
  <Words>6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Klein, Paula - LÖSLE</dc:creator>
  <cp:lastModifiedBy>Sauer, Timo - LÖSLE</cp:lastModifiedBy>
  <cp:revision>13</cp:revision>
  <cp:lastPrinted>2024-08-09T10:30:00Z</cp:lastPrinted>
  <dcterms:created xsi:type="dcterms:W3CDTF">2024-08-06T13:15:00Z</dcterms:created>
  <dcterms:modified xsi:type="dcterms:W3CDTF">2024-09-16T13:13:00Z</dcterms:modified>
</cp:coreProperties>
</file>