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3CDED201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3D231BA" w14:textId="77777777" w:rsidR="00AF76A2" w:rsidRPr="007D6927" w:rsidRDefault="00092B6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L</w:t>
            </w:r>
            <w:r w:rsidR="00C1681F" w:rsidRPr="007F63E5">
              <w:rPr>
                <w:rFonts w:ascii="Century Gothic" w:hAnsi="Century Gothic"/>
                <w:color w:val="00B0F0"/>
                <w:sz w:val="28"/>
              </w:rPr>
              <w:t xml:space="preserve">ösungshinweise zu Praxisfall </w:t>
            </w:r>
            <w:r w:rsidR="00201305" w:rsidRPr="007F63E5">
              <w:rPr>
                <w:rFonts w:ascii="Century Gothic" w:hAnsi="Century Gothic"/>
                <w:color w:val="00B0F0"/>
                <w:sz w:val="28"/>
              </w:rPr>
              <w:t>3</w:t>
            </w:r>
            <w:r w:rsidR="005E0577" w:rsidRPr="007F63E5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A211FE" w:rsidRPr="007F63E5">
              <w:rPr>
                <w:rFonts w:ascii="Century Gothic" w:hAnsi="Century Gothic"/>
                <w:color w:val="00B0F0"/>
                <w:sz w:val="28"/>
              </w:rPr>
              <w:t xml:space="preserve">Bewertung </w:t>
            </w:r>
            <w:r w:rsidR="00201305" w:rsidRPr="007F63E5">
              <w:rPr>
                <w:rFonts w:ascii="Century Gothic" w:hAnsi="Century Gothic"/>
                <w:color w:val="00B0F0"/>
                <w:sz w:val="28"/>
              </w:rPr>
              <w:t>Darlehen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1CA6704" w14:textId="77777777" w:rsidR="00AF76A2" w:rsidRPr="00FF1B3B" w:rsidRDefault="00AF76A2" w:rsidP="00FD7A38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4B2B4A21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7"/>
        <w:gridCol w:w="14"/>
        <w:gridCol w:w="3414"/>
        <w:gridCol w:w="70"/>
        <w:gridCol w:w="583"/>
        <w:gridCol w:w="257"/>
        <w:gridCol w:w="1141"/>
        <w:gridCol w:w="113"/>
        <w:gridCol w:w="1500"/>
        <w:gridCol w:w="1613"/>
      </w:tblGrid>
      <w:tr w:rsidR="00354556" w:rsidRPr="00E65739" w14:paraId="431FC9D0" w14:textId="77777777" w:rsidTr="004F37BD">
        <w:tc>
          <w:tcPr>
            <w:tcW w:w="9072" w:type="dxa"/>
            <w:gridSpan w:val="10"/>
            <w:shd w:val="clear" w:color="auto" w:fill="D9D9D9" w:themeFill="background1" w:themeFillShade="D9"/>
          </w:tcPr>
          <w:p w14:paraId="56C79EB1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2365F7C9" w14:textId="77777777" w:rsidTr="004F37BD">
        <w:tc>
          <w:tcPr>
            <w:tcW w:w="9072" w:type="dxa"/>
            <w:gridSpan w:val="10"/>
          </w:tcPr>
          <w:p w14:paraId="358DFE6A" w14:textId="77777777" w:rsidR="00354556" w:rsidRPr="00E65739" w:rsidRDefault="00201305" w:rsidP="00A211FE">
            <w:pPr>
              <w:spacing w:before="0"/>
              <w:rPr>
                <w:sz w:val="24"/>
                <w:szCs w:val="28"/>
              </w:rPr>
            </w:pPr>
            <w:r w:rsidRPr="00FF418D">
              <w:rPr>
                <w:sz w:val="24"/>
                <w:szCs w:val="28"/>
              </w:rPr>
              <w:t xml:space="preserve">Am </w:t>
            </w:r>
            <w:r>
              <w:rPr>
                <w:sz w:val="24"/>
                <w:szCs w:val="28"/>
              </w:rPr>
              <w:t>0</w:t>
            </w:r>
            <w:r w:rsidRPr="00FF418D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0</w:t>
            </w:r>
            <w:r w:rsidRPr="00FF418D">
              <w:rPr>
                <w:sz w:val="24"/>
                <w:szCs w:val="28"/>
              </w:rPr>
              <w:t>3.</w:t>
            </w:r>
            <w:r w:rsidR="00D7245A">
              <w:rPr>
                <w:sz w:val="24"/>
                <w:szCs w:val="28"/>
              </w:rPr>
              <w:t>01</w:t>
            </w:r>
            <w:r w:rsidRPr="00FF418D">
              <w:rPr>
                <w:sz w:val="24"/>
                <w:szCs w:val="28"/>
              </w:rPr>
              <w:t xml:space="preserve"> wird bei der Deutschen Bank ein Darlehen in Höhe von EUR</w:t>
            </w:r>
            <w:r w:rsidR="009743ED">
              <w:rPr>
                <w:sz w:val="24"/>
                <w:szCs w:val="28"/>
              </w:rPr>
              <w:t> </w:t>
            </w:r>
            <w:r w:rsidRPr="00FF418D">
              <w:rPr>
                <w:sz w:val="24"/>
                <w:szCs w:val="28"/>
              </w:rPr>
              <w:t>1</w:t>
            </w:r>
            <w:r w:rsidR="009743ED">
              <w:rPr>
                <w:sz w:val="24"/>
                <w:szCs w:val="28"/>
              </w:rPr>
              <w:t> </w:t>
            </w:r>
            <w:r w:rsidRPr="00FF418D">
              <w:rPr>
                <w:sz w:val="24"/>
                <w:szCs w:val="28"/>
              </w:rPr>
              <w:t>Mio. zum Zinssatz von 5 % p.a. mit einer Laufzeit von 10 Jahren aufgenommen und in Höhe von 94 % ausgezahlt</w:t>
            </w:r>
            <w:r w:rsidR="003B673F">
              <w:rPr>
                <w:sz w:val="24"/>
                <w:szCs w:val="28"/>
              </w:rPr>
              <w:t>.</w:t>
            </w:r>
          </w:p>
        </w:tc>
      </w:tr>
      <w:tr w:rsidR="00D13823" w:rsidRPr="00E65739" w14:paraId="3146C72C" w14:textId="77777777" w:rsidTr="004F37BD">
        <w:tc>
          <w:tcPr>
            <w:tcW w:w="9072" w:type="dxa"/>
            <w:gridSpan w:val="10"/>
          </w:tcPr>
          <w:p w14:paraId="19DF943E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3A976955" w14:textId="77777777" w:rsidTr="004F37BD">
        <w:tc>
          <w:tcPr>
            <w:tcW w:w="9072" w:type="dxa"/>
            <w:gridSpan w:val="10"/>
            <w:shd w:val="clear" w:color="auto" w:fill="D9D9D9" w:themeFill="background1" w:themeFillShade="D9"/>
          </w:tcPr>
          <w:p w14:paraId="0353A2C1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78849AE" w14:textId="77777777" w:rsidTr="004F37BD">
        <w:tc>
          <w:tcPr>
            <w:tcW w:w="9072" w:type="dxa"/>
            <w:gridSpan w:val="10"/>
          </w:tcPr>
          <w:p w14:paraId="5DB0A398" w14:textId="77777777" w:rsidR="00201305" w:rsidRDefault="00201305" w:rsidP="009743ED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 am 01.03.</w:t>
            </w:r>
            <w:r w:rsidR="00D7245A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, wenn von Bilanzierungswahlrechten Gebrauch gemacht werden soll?</w:t>
            </w:r>
          </w:p>
          <w:p w14:paraId="5C80D429" w14:textId="77777777" w:rsidR="00201305" w:rsidRDefault="00201305" w:rsidP="009743ED">
            <w:pPr>
              <w:pStyle w:val="Listenabsatz"/>
              <w:spacing w:before="0"/>
              <w:ind w:left="326" w:hanging="326"/>
              <w:rPr>
                <w:sz w:val="24"/>
                <w:szCs w:val="28"/>
              </w:rPr>
            </w:pPr>
          </w:p>
          <w:p w14:paraId="55580FD8" w14:textId="77777777" w:rsidR="00201305" w:rsidRDefault="00201305" w:rsidP="009743ED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hoch ist der ARAP am 31.12.</w:t>
            </w:r>
            <w:r w:rsidR="00D7245A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?</w:t>
            </w:r>
          </w:p>
          <w:p w14:paraId="2E64C157" w14:textId="77777777" w:rsidR="00201305" w:rsidRPr="00FF418D" w:rsidRDefault="00201305" w:rsidP="009743ED">
            <w:pPr>
              <w:pStyle w:val="Listenabsatz"/>
              <w:ind w:left="326" w:hanging="326"/>
              <w:rPr>
                <w:sz w:val="24"/>
                <w:szCs w:val="28"/>
              </w:rPr>
            </w:pPr>
          </w:p>
          <w:p w14:paraId="6A59E159" w14:textId="77777777" w:rsidR="00201305" w:rsidRDefault="00201305" w:rsidP="009743ED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Buchungssatz, um den ARAP am 31.12.</w:t>
            </w:r>
            <w:r w:rsidR="00D7245A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 xml:space="preserve"> anzupassen?</w:t>
            </w:r>
          </w:p>
          <w:p w14:paraId="1526FCC2" w14:textId="77777777" w:rsidR="00201305" w:rsidRPr="00FF418D" w:rsidRDefault="00201305" w:rsidP="009743ED">
            <w:pPr>
              <w:pStyle w:val="Listenabsatz"/>
              <w:ind w:left="326" w:hanging="326"/>
              <w:rPr>
                <w:sz w:val="24"/>
                <w:szCs w:val="28"/>
              </w:rPr>
            </w:pPr>
          </w:p>
          <w:p w14:paraId="13BB67C2" w14:textId="77777777" w:rsidR="00DF63E5" w:rsidRPr="00334642" w:rsidRDefault="00201305" w:rsidP="009743ED">
            <w:pPr>
              <w:pStyle w:val="Listenabsatz"/>
              <w:numPr>
                <w:ilvl w:val="0"/>
                <w:numId w:val="20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Buchungssatz, wenn am 01.03.</w:t>
            </w:r>
            <w:r w:rsidR="00D7245A">
              <w:rPr>
                <w:sz w:val="24"/>
                <w:szCs w:val="28"/>
              </w:rPr>
              <w:t>06</w:t>
            </w:r>
            <w:r>
              <w:rPr>
                <w:sz w:val="24"/>
                <w:szCs w:val="28"/>
              </w:rPr>
              <w:t xml:space="preserve"> vorzeitig getilgt wird und die Vorfälligkeitsentschädigung EUR 7.500 beträgt?</w:t>
            </w:r>
          </w:p>
        </w:tc>
      </w:tr>
      <w:tr w:rsidR="009B1E9B" w:rsidRPr="009B1E9B" w14:paraId="4CB7A05F" w14:textId="77777777" w:rsidTr="004F37BD">
        <w:tc>
          <w:tcPr>
            <w:tcW w:w="9072" w:type="dxa"/>
            <w:gridSpan w:val="10"/>
          </w:tcPr>
          <w:p w14:paraId="627F67A2" w14:textId="77777777" w:rsidR="009B1E9B" w:rsidRPr="009B1E9B" w:rsidRDefault="009B1E9B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9B1E9B" w:rsidRPr="009B1E9B" w14:paraId="260C11AC" w14:textId="77777777" w:rsidTr="004F37BD">
        <w:tc>
          <w:tcPr>
            <w:tcW w:w="9072" w:type="dxa"/>
            <w:gridSpan w:val="10"/>
            <w:shd w:val="clear" w:color="auto" w:fill="D9D9D9" w:themeFill="background1" w:themeFillShade="D9"/>
          </w:tcPr>
          <w:p w14:paraId="3B903347" w14:textId="77777777" w:rsidR="009B1E9B" w:rsidRPr="009B1E9B" w:rsidRDefault="009B1E9B" w:rsidP="008A5560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201305" w:rsidRPr="00201305" w14:paraId="6E188038" w14:textId="77777777" w:rsidTr="004F37BD">
        <w:tc>
          <w:tcPr>
            <w:tcW w:w="9072" w:type="dxa"/>
            <w:gridSpan w:val="10"/>
            <w:shd w:val="clear" w:color="auto" w:fill="auto"/>
          </w:tcPr>
          <w:p w14:paraId="380EB606" w14:textId="77777777" w:rsidR="00201305" w:rsidRDefault="00201305" w:rsidP="008A5560">
            <w:pPr>
              <w:spacing w:before="0"/>
              <w:rPr>
                <w:sz w:val="20"/>
                <w:szCs w:val="28"/>
              </w:rPr>
            </w:pPr>
            <w:r w:rsidRPr="009B3079">
              <w:rPr>
                <w:b/>
                <w:sz w:val="24"/>
                <w:szCs w:val="28"/>
              </w:rPr>
              <w:t>Datenbasis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935"/>
              <w:gridCol w:w="1354"/>
              <w:gridCol w:w="1701"/>
            </w:tblGrid>
            <w:tr w:rsidR="00201305" w:rsidRPr="00C84245" w14:paraId="1C93A72A" w14:textId="77777777" w:rsidTr="009B3079">
              <w:tc>
                <w:tcPr>
                  <w:tcW w:w="3289" w:type="dxa"/>
                  <w:gridSpan w:val="2"/>
                </w:tcPr>
                <w:p w14:paraId="2769C30C" w14:textId="77777777" w:rsidR="00201305" w:rsidRPr="009B3079" w:rsidRDefault="00201305" w:rsidP="00201305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1F6C660C" w14:textId="77777777" w:rsidR="00201305" w:rsidRPr="009B3079" w:rsidRDefault="00877115" w:rsidP="00201305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201305" w:rsidRPr="00C84245" w14:paraId="76021550" w14:textId="77777777" w:rsidTr="009B3079">
              <w:tc>
                <w:tcPr>
                  <w:tcW w:w="3289" w:type="dxa"/>
                  <w:gridSpan w:val="2"/>
                </w:tcPr>
                <w:p w14:paraId="6780B0B3" w14:textId="77777777" w:rsidR="00201305" w:rsidRPr="009B3079" w:rsidRDefault="00201305" w:rsidP="00201305">
                  <w:pPr>
                    <w:spacing w:before="0"/>
                    <w:rPr>
                      <w:b/>
                      <w:sz w:val="24"/>
                    </w:rPr>
                  </w:pPr>
                  <w:r w:rsidRPr="009B3079">
                    <w:rPr>
                      <w:b/>
                      <w:sz w:val="24"/>
                    </w:rPr>
                    <w:t>Darlehen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4F07B6F1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1.000.000,00</w:t>
                  </w:r>
                </w:p>
              </w:tc>
            </w:tr>
            <w:tr w:rsidR="00201305" w:rsidRPr="00C84245" w14:paraId="74C893DC" w14:textId="77777777" w:rsidTr="009B3079">
              <w:tc>
                <w:tcPr>
                  <w:tcW w:w="1935" w:type="dxa"/>
                </w:tcPr>
                <w:p w14:paraId="48F88F21" w14:textId="77777777" w:rsidR="00201305" w:rsidRPr="009B3079" w:rsidRDefault="00201305" w:rsidP="00201305">
                  <w:pPr>
                    <w:spacing w:before="0"/>
                    <w:rPr>
                      <w:b/>
                      <w:sz w:val="24"/>
                    </w:rPr>
                  </w:pPr>
                  <w:r w:rsidRPr="009B3079">
                    <w:rPr>
                      <w:b/>
                      <w:sz w:val="24"/>
                    </w:rPr>
                    <w:t>Auszahlung</w:t>
                  </w:r>
                </w:p>
              </w:tc>
              <w:tc>
                <w:tcPr>
                  <w:tcW w:w="1354" w:type="dxa"/>
                </w:tcPr>
                <w:p w14:paraId="0297C294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94 %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105639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940.000,00</w:t>
                  </w:r>
                </w:p>
              </w:tc>
            </w:tr>
            <w:tr w:rsidR="00201305" w:rsidRPr="00C84245" w14:paraId="38AD0AD0" w14:textId="77777777" w:rsidTr="009B3079">
              <w:tc>
                <w:tcPr>
                  <w:tcW w:w="1935" w:type="dxa"/>
                </w:tcPr>
                <w:p w14:paraId="4DDD56E2" w14:textId="77777777" w:rsidR="00201305" w:rsidRPr="009B3079" w:rsidRDefault="00201305" w:rsidP="00201305">
                  <w:pPr>
                    <w:spacing w:before="0"/>
                    <w:rPr>
                      <w:b/>
                      <w:sz w:val="24"/>
                    </w:rPr>
                  </w:pPr>
                  <w:r w:rsidRPr="009B3079">
                    <w:rPr>
                      <w:b/>
                      <w:sz w:val="24"/>
                    </w:rPr>
                    <w:t>Disagio</w:t>
                  </w:r>
                </w:p>
              </w:tc>
              <w:tc>
                <w:tcPr>
                  <w:tcW w:w="1354" w:type="dxa"/>
                </w:tcPr>
                <w:p w14:paraId="3F5AEE99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803CE6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60.000,00</w:t>
                  </w:r>
                </w:p>
              </w:tc>
            </w:tr>
            <w:tr w:rsidR="00201305" w:rsidRPr="00C84245" w14:paraId="77CC4DA4" w14:textId="77777777" w:rsidTr="009B3079">
              <w:tc>
                <w:tcPr>
                  <w:tcW w:w="1935" w:type="dxa"/>
                </w:tcPr>
                <w:p w14:paraId="61849D6F" w14:textId="77777777" w:rsidR="00201305" w:rsidRPr="009B3079" w:rsidRDefault="00201305" w:rsidP="00201305">
                  <w:pPr>
                    <w:spacing w:before="0"/>
                    <w:rPr>
                      <w:b/>
                      <w:sz w:val="24"/>
                    </w:rPr>
                  </w:pPr>
                  <w:r w:rsidRPr="009B3079">
                    <w:rPr>
                      <w:b/>
                      <w:sz w:val="24"/>
                    </w:rPr>
                    <w:t>Laufzeit</w:t>
                  </w:r>
                </w:p>
              </w:tc>
              <w:tc>
                <w:tcPr>
                  <w:tcW w:w="1354" w:type="dxa"/>
                </w:tcPr>
                <w:p w14:paraId="37989D4A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10 Jahre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D70449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201305" w:rsidRPr="00C84245" w14:paraId="6E6B750B" w14:textId="77777777" w:rsidTr="009B3079">
              <w:tc>
                <w:tcPr>
                  <w:tcW w:w="1935" w:type="dxa"/>
                </w:tcPr>
                <w:p w14:paraId="73CB86C9" w14:textId="77777777" w:rsidR="00201305" w:rsidRPr="009B3079" w:rsidRDefault="00201305" w:rsidP="00201305">
                  <w:pPr>
                    <w:spacing w:before="0"/>
                    <w:rPr>
                      <w:b/>
                      <w:sz w:val="24"/>
                    </w:rPr>
                  </w:pPr>
                  <w:r w:rsidRPr="009B3079">
                    <w:rPr>
                      <w:b/>
                      <w:sz w:val="24"/>
                    </w:rPr>
                    <w:t>Zinssatz</w:t>
                  </w:r>
                </w:p>
              </w:tc>
              <w:tc>
                <w:tcPr>
                  <w:tcW w:w="1354" w:type="dxa"/>
                </w:tcPr>
                <w:p w14:paraId="61FEB0BF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  <w:r w:rsidRPr="009B3079">
                    <w:rPr>
                      <w:sz w:val="24"/>
                    </w:rPr>
                    <w:t>5 %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CF869A" w14:textId="77777777" w:rsidR="00201305" w:rsidRPr="009B3079" w:rsidRDefault="00201305" w:rsidP="00201305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</w:tbl>
          <w:p w14:paraId="2B76228F" w14:textId="77777777" w:rsidR="00201305" w:rsidRPr="00201305" w:rsidRDefault="00201305" w:rsidP="008A5560">
            <w:pPr>
              <w:spacing w:before="0"/>
              <w:rPr>
                <w:sz w:val="24"/>
                <w:szCs w:val="28"/>
              </w:rPr>
            </w:pPr>
          </w:p>
        </w:tc>
      </w:tr>
      <w:tr w:rsidR="003B673F" w:rsidRPr="003B673F" w14:paraId="231A679C" w14:textId="77777777" w:rsidTr="004F37BD">
        <w:tc>
          <w:tcPr>
            <w:tcW w:w="9072" w:type="dxa"/>
            <w:gridSpan w:val="10"/>
            <w:shd w:val="clear" w:color="auto" w:fill="auto"/>
          </w:tcPr>
          <w:p w14:paraId="3CFBCDFE" w14:textId="77777777" w:rsidR="00201305" w:rsidRPr="00201305" w:rsidRDefault="00201305" w:rsidP="008A5560">
            <w:pPr>
              <w:spacing w:before="0"/>
              <w:rPr>
                <w:sz w:val="24"/>
                <w:szCs w:val="28"/>
              </w:rPr>
            </w:pPr>
          </w:p>
        </w:tc>
      </w:tr>
      <w:tr w:rsidR="00201305" w:rsidRPr="00C84245" w14:paraId="19233337" w14:textId="77777777" w:rsidTr="003A55E3">
        <w:tc>
          <w:tcPr>
            <w:tcW w:w="4448" w:type="dxa"/>
            <w:gridSpan w:val="5"/>
          </w:tcPr>
          <w:p w14:paraId="47059973" w14:textId="77777777" w:rsidR="00201305" w:rsidRPr="009B3079" w:rsidRDefault="00201305" w:rsidP="009743ED">
            <w:pPr>
              <w:spacing w:before="0"/>
              <w:ind w:right="317"/>
              <w:jc w:val="right"/>
              <w:rPr>
                <w:sz w:val="24"/>
                <w:szCs w:val="32"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</w:tcPr>
          <w:p w14:paraId="3CDC9915" w14:textId="77777777" w:rsidR="00201305" w:rsidRPr="009B3079" w:rsidRDefault="00201305" w:rsidP="009743ED">
            <w:pPr>
              <w:spacing w:before="0"/>
              <w:ind w:right="317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5E99F54" w14:textId="77777777" w:rsidR="00201305" w:rsidRPr="00877115" w:rsidRDefault="00201305" w:rsidP="009743ED">
            <w:pPr>
              <w:spacing w:before="0"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Soll</w:t>
            </w:r>
          </w:p>
          <w:p w14:paraId="1E925E84" w14:textId="77777777" w:rsidR="00201305" w:rsidRPr="00877115" w:rsidRDefault="00877115" w:rsidP="009743ED">
            <w:pPr>
              <w:spacing w:before="0"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EUR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040B150" w14:textId="77777777" w:rsidR="00201305" w:rsidRPr="00877115" w:rsidRDefault="00201305" w:rsidP="009743ED">
            <w:pPr>
              <w:spacing w:before="0"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Haben</w:t>
            </w:r>
          </w:p>
          <w:p w14:paraId="7CDF2F36" w14:textId="77777777" w:rsidR="00201305" w:rsidRPr="00877115" w:rsidRDefault="00877115" w:rsidP="009743ED">
            <w:pPr>
              <w:spacing w:before="0"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EUR</w:t>
            </w:r>
          </w:p>
        </w:tc>
      </w:tr>
      <w:tr w:rsidR="00201305" w:rsidRPr="00306EA5" w14:paraId="29350B6B" w14:textId="77777777" w:rsidTr="003A55E3">
        <w:tc>
          <w:tcPr>
            <w:tcW w:w="5959" w:type="dxa"/>
            <w:gridSpan w:val="8"/>
          </w:tcPr>
          <w:p w14:paraId="76707D8C" w14:textId="77777777" w:rsidR="00201305" w:rsidRPr="009B3079" w:rsidRDefault="009743ED" w:rsidP="009743ED">
            <w:pPr>
              <w:spacing w:before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</w:t>
            </w:r>
            <w:r w:rsidR="00201305" w:rsidRPr="009B3079">
              <w:rPr>
                <w:b/>
                <w:sz w:val="24"/>
                <w:szCs w:val="32"/>
              </w:rPr>
              <w:t>. Buchungssatz am 01.03.</w:t>
            </w:r>
            <w:r w:rsidR="00D7245A">
              <w:rPr>
                <w:b/>
                <w:sz w:val="24"/>
                <w:szCs w:val="3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548D6961" w14:textId="77777777" w:rsidR="00201305" w:rsidRPr="009B3079" w:rsidRDefault="00201305" w:rsidP="009743ED">
            <w:pPr>
              <w:spacing w:before="0"/>
              <w:rPr>
                <w:b/>
                <w:sz w:val="24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5010A274" w14:textId="77777777" w:rsidR="00201305" w:rsidRPr="009B3079" w:rsidRDefault="00201305" w:rsidP="009743ED">
            <w:pPr>
              <w:spacing w:before="0"/>
              <w:rPr>
                <w:b/>
                <w:sz w:val="24"/>
                <w:szCs w:val="32"/>
              </w:rPr>
            </w:pPr>
          </w:p>
        </w:tc>
      </w:tr>
      <w:tr w:rsidR="00201305" w:rsidRPr="00C84245" w14:paraId="4AEFA870" w14:textId="77777777" w:rsidTr="003A55E3">
        <w:tc>
          <w:tcPr>
            <w:tcW w:w="381" w:type="dxa"/>
            <w:gridSpan w:val="2"/>
          </w:tcPr>
          <w:p w14:paraId="7303C216" w14:textId="77777777" w:rsidR="00201305" w:rsidRPr="009B3079" w:rsidRDefault="00201305" w:rsidP="009743ED">
            <w:pPr>
              <w:spacing w:before="0"/>
              <w:rPr>
                <w:sz w:val="24"/>
                <w:szCs w:val="32"/>
              </w:rPr>
            </w:pPr>
          </w:p>
        </w:tc>
        <w:tc>
          <w:tcPr>
            <w:tcW w:w="5578" w:type="dxa"/>
            <w:gridSpan w:val="6"/>
            <w:shd w:val="clear" w:color="auto" w:fill="auto"/>
          </w:tcPr>
          <w:p w14:paraId="7239CB5D" w14:textId="77777777" w:rsidR="00201305" w:rsidRPr="009B3079" w:rsidRDefault="00201305" w:rsidP="009743ED">
            <w:pPr>
              <w:spacing w:before="0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Bank</w:t>
            </w:r>
          </w:p>
        </w:tc>
        <w:tc>
          <w:tcPr>
            <w:tcW w:w="1500" w:type="dxa"/>
            <w:shd w:val="clear" w:color="auto" w:fill="auto"/>
          </w:tcPr>
          <w:p w14:paraId="2E3B94EA" w14:textId="77777777" w:rsidR="00201305" w:rsidRPr="009B3079" w:rsidRDefault="00201305" w:rsidP="009743ED">
            <w:pPr>
              <w:spacing w:before="0"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940.000,00</w:t>
            </w:r>
          </w:p>
        </w:tc>
        <w:tc>
          <w:tcPr>
            <w:tcW w:w="1613" w:type="dxa"/>
            <w:shd w:val="clear" w:color="auto" w:fill="auto"/>
          </w:tcPr>
          <w:p w14:paraId="3ECC9EAA" w14:textId="77777777" w:rsidR="00201305" w:rsidRPr="009B3079" w:rsidRDefault="00201305" w:rsidP="009743ED">
            <w:pPr>
              <w:spacing w:before="0"/>
              <w:rPr>
                <w:sz w:val="24"/>
                <w:szCs w:val="32"/>
              </w:rPr>
            </w:pPr>
          </w:p>
        </w:tc>
      </w:tr>
      <w:tr w:rsidR="009743ED" w:rsidRPr="00C84245" w14:paraId="051E29F3" w14:textId="77777777" w:rsidTr="003A55E3">
        <w:tc>
          <w:tcPr>
            <w:tcW w:w="381" w:type="dxa"/>
            <w:gridSpan w:val="2"/>
          </w:tcPr>
          <w:p w14:paraId="671DB1DE" w14:textId="77777777" w:rsidR="009743ED" w:rsidRPr="009B3079" w:rsidRDefault="009743ED" w:rsidP="009743ED">
            <w:pPr>
              <w:spacing w:before="0"/>
              <w:rPr>
                <w:sz w:val="24"/>
                <w:szCs w:val="32"/>
              </w:rPr>
            </w:pPr>
          </w:p>
        </w:tc>
        <w:tc>
          <w:tcPr>
            <w:tcW w:w="5578" w:type="dxa"/>
            <w:gridSpan w:val="6"/>
            <w:shd w:val="clear" w:color="auto" w:fill="auto"/>
          </w:tcPr>
          <w:p w14:paraId="793D820A" w14:textId="77777777" w:rsidR="009743ED" w:rsidRPr="009B3079" w:rsidRDefault="009743ED" w:rsidP="009743ED">
            <w:pPr>
              <w:spacing w:before="0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</w:t>
            </w:r>
          </w:p>
        </w:tc>
        <w:tc>
          <w:tcPr>
            <w:tcW w:w="1500" w:type="dxa"/>
            <w:shd w:val="clear" w:color="auto" w:fill="auto"/>
          </w:tcPr>
          <w:p w14:paraId="47B2A528" w14:textId="77777777" w:rsidR="009743ED" w:rsidRPr="009B3079" w:rsidRDefault="009743ED" w:rsidP="009743ED">
            <w:pPr>
              <w:spacing w:before="0"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60.000,00</w:t>
            </w:r>
          </w:p>
        </w:tc>
        <w:tc>
          <w:tcPr>
            <w:tcW w:w="1613" w:type="dxa"/>
            <w:shd w:val="clear" w:color="auto" w:fill="auto"/>
          </w:tcPr>
          <w:p w14:paraId="2B76BC2F" w14:textId="77777777" w:rsidR="009743ED" w:rsidRPr="009B3079" w:rsidRDefault="009743ED" w:rsidP="009743ED">
            <w:pPr>
              <w:spacing w:before="0"/>
              <w:jc w:val="right"/>
              <w:rPr>
                <w:sz w:val="24"/>
                <w:szCs w:val="32"/>
              </w:rPr>
            </w:pPr>
          </w:p>
        </w:tc>
      </w:tr>
      <w:tr w:rsidR="009743ED" w:rsidRPr="00C84245" w14:paraId="2220C757" w14:textId="77777777" w:rsidTr="003A55E3">
        <w:tc>
          <w:tcPr>
            <w:tcW w:w="381" w:type="dxa"/>
            <w:gridSpan w:val="2"/>
          </w:tcPr>
          <w:p w14:paraId="713BFEB4" w14:textId="77777777" w:rsidR="009743ED" w:rsidRPr="009B3079" w:rsidRDefault="009743ED" w:rsidP="009743ED">
            <w:pPr>
              <w:spacing w:before="0"/>
              <w:rPr>
                <w:sz w:val="24"/>
                <w:szCs w:val="32"/>
              </w:rPr>
            </w:pPr>
          </w:p>
        </w:tc>
        <w:tc>
          <w:tcPr>
            <w:tcW w:w="5578" w:type="dxa"/>
            <w:gridSpan w:val="6"/>
            <w:shd w:val="clear" w:color="auto" w:fill="auto"/>
          </w:tcPr>
          <w:p w14:paraId="25A73EC5" w14:textId="77777777" w:rsidR="009743ED" w:rsidRPr="009B3079" w:rsidRDefault="009743ED" w:rsidP="009743ED">
            <w:pPr>
              <w:spacing w:before="0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 xml:space="preserve">Verbindlichkeiten </w:t>
            </w:r>
            <w:proofErr w:type="spellStart"/>
            <w:r w:rsidRPr="009B3079">
              <w:rPr>
                <w:sz w:val="24"/>
                <w:szCs w:val="32"/>
              </w:rPr>
              <w:t>ggü</w:t>
            </w:r>
            <w:proofErr w:type="spellEnd"/>
            <w:r w:rsidRPr="009B3079">
              <w:rPr>
                <w:sz w:val="24"/>
                <w:szCs w:val="32"/>
              </w:rPr>
              <w:t>. Kreditinstituten</w:t>
            </w:r>
          </w:p>
        </w:tc>
        <w:tc>
          <w:tcPr>
            <w:tcW w:w="1500" w:type="dxa"/>
            <w:shd w:val="clear" w:color="auto" w:fill="auto"/>
          </w:tcPr>
          <w:p w14:paraId="1C1FDD51" w14:textId="77777777" w:rsidR="009743ED" w:rsidRPr="009B3079" w:rsidRDefault="009743ED" w:rsidP="009743ED">
            <w:pPr>
              <w:spacing w:before="0"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0D7A266C" w14:textId="77777777" w:rsidR="009743ED" w:rsidRPr="009B3079" w:rsidRDefault="009743ED" w:rsidP="009743ED">
            <w:pPr>
              <w:spacing w:before="0"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1.000.000,00</w:t>
            </w:r>
          </w:p>
        </w:tc>
      </w:tr>
      <w:tr w:rsidR="00525EA2" w:rsidRPr="00525EA2" w14:paraId="30908DD5" w14:textId="77777777" w:rsidTr="009B3079">
        <w:tc>
          <w:tcPr>
            <w:tcW w:w="3865" w:type="dxa"/>
            <w:gridSpan w:val="4"/>
          </w:tcPr>
          <w:p w14:paraId="5E8C20BB" w14:textId="77777777" w:rsidR="00525EA2" w:rsidRPr="00525EA2" w:rsidRDefault="003A55E3" w:rsidP="009743ED">
            <w:pPr>
              <w:spacing w:before="0"/>
              <w:ind w:right="317"/>
              <w:contextualSpacing/>
              <w:jc w:val="right"/>
              <w:rPr>
                <w:sz w:val="20"/>
                <w:szCs w:val="32"/>
              </w:rPr>
            </w:pPr>
            <w:r>
              <w:lastRenderedPageBreak/>
              <w:tab/>
            </w:r>
          </w:p>
        </w:tc>
        <w:tc>
          <w:tcPr>
            <w:tcW w:w="1981" w:type="dxa"/>
            <w:gridSpan w:val="3"/>
          </w:tcPr>
          <w:p w14:paraId="40D094C1" w14:textId="77777777" w:rsidR="00525EA2" w:rsidRPr="009B3079" w:rsidRDefault="00525EA2" w:rsidP="009743ED">
            <w:pPr>
              <w:spacing w:before="0"/>
              <w:ind w:right="317"/>
              <w:contextualSpacing/>
              <w:jc w:val="center"/>
              <w:rPr>
                <w:b/>
                <w:sz w:val="24"/>
                <w:szCs w:val="32"/>
              </w:rPr>
            </w:pPr>
          </w:p>
          <w:p w14:paraId="1CE77C65" w14:textId="77777777" w:rsidR="00525EA2" w:rsidRPr="009B3079" w:rsidRDefault="00877115" w:rsidP="009743ED">
            <w:pPr>
              <w:spacing w:before="0"/>
              <w:ind w:right="317"/>
              <w:contextualSpacing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EUR</w:t>
            </w:r>
          </w:p>
        </w:tc>
        <w:tc>
          <w:tcPr>
            <w:tcW w:w="1613" w:type="dxa"/>
            <w:gridSpan w:val="2"/>
            <w:vAlign w:val="center"/>
          </w:tcPr>
          <w:p w14:paraId="779BDEB8" w14:textId="77777777" w:rsidR="00525EA2" w:rsidRPr="00877115" w:rsidRDefault="00525EA2" w:rsidP="009743ED">
            <w:pPr>
              <w:spacing w:before="0"/>
              <w:contextualSpacing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Soll</w:t>
            </w:r>
          </w:p>
          <w:p w14:paraId="31BC233E" w14:textId="77777777" w:rsidR="00525EA2" w:rsidRPr="00877115" w:rsidRDefault="00877115" w:rsidP="009743ED">
            <w:pPr>
              <w:spacing w:before="0"/>
              <w:contextualSpacing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EUR</w:t>
            </w:r>
          </w:p>
        </w:tc>
        <w:tc>
          <w:tcPr>
            <w:tcW w:w="1613" w:type="dxa"/>
            <w:vAlign w:val="center"/>
          </w:tcPr>
          <w:p w14:paraId="19A0D8AB" w14:textId="77777777" w:rsidR="00525EA2" w:rsidRPr="00877115" w:rsidRDefault="00525EA2" w:rsidP="009743ED">
            <w:pPr>
              <w:spacing w:before="0"/>
              <w:contextualSpacing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Haben</w:t>
            </w:r>
          </w:p>
          <w:p w14:paraId="4AA4D51D" w14:textId="77777777" w:rsidR="00525EA2" w:rsidRPr="00877115" w:rsidRDefault="00877115" w:rsidP="009743ED">
            <w:pPr>
              <w:spacing w:before="0"/>
              <w:contextualSpacing/>
              <w:jc w:val="center"/>
              <w:rPr>
                <w:b/>
                <w:sz w:val="24"/>
                <w:szCs w:val="32"/>
              </w:rPr>
            </w:pPr>
            <w:r w:rsidRPr="00877115">
              <w:rPr>
                <w:b/>
                <w:sz w:val="24"/>
                <w:szCs w:val="32"/>
              </w:rPr>
              <w:t>EUR</w:t>
            </w:r>
          </w:p>
        </w:tc>
      </w:tr>
      <w:tr w:rsidR="00201305" w:rsidRPr="00306EA5" w14:paraId="2329FEC5" w14:textId="77777777" w:rsidTr="009B3079">
        <w:tc>
          <w:tcPr>
            <w:tcW w:w="5846" w:type="dxa"/>
            <w:gridSpan w:val="7"/>
          </w:tcPr>
          <w:p w14:paraId="349DE51E" w14:textId="77777777" w:rsidR="00201305" w:rsidRPr="009B3079" w:rsidRDefault="009743E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</w:t>
            </w:r>
            <w:r w:rsidR="00201305" w:rsidRPr="009B3079">
              <w:rPr>
                <w:b/>
                <w:sz w:val="24"/>
                <w:szCs w:val="32"/>
              </w:rPr>
              <w:t>. ARAP zum 31.12.</w:t>
            </w:r>
            <w:r w:rsidR="00D7245A">
              <w:rPr>
                <w:b/>
                <w:sz w:val="24"/>
                <w:szCs w:val="32"/>
              </w:rPr>
              <w:t>01</w:t>
            </w:r>
          </w:p>
        </w:tc>
        <w:tc>
          <w:tcPr>
            <w:tcW w:w="1613" w:type="dxa"/>
            <w:gridSpan w:val="2"/>
          </w:tcPr>
          <w:p w14:paraId="286B8757" w14:textId="77777777" w:rsidR="00201305" w:rsidRPr="009B3079" w:rsidRDefault="00201305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</w:p>
        </w:tc>
        <w:tc>
          <w:tcPr>
            <w:tcW w:w="1613" w:type="dxa"/>
          </w:tcPr>
          <w:p w14:paraId="4033ED79" w14:textId="77777777" w:rsidR="00201305" w:rsidRPr="009B3079" w:rsidRDefault="00201305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</w:p>
        </w:tc>
      </w:tr>
      <w:tr w:rsidR="00201305" w:rsidRPr="00C84245" w14:paraId="16CE3EC0" w14:textId="77777777" w:rsidTr="009B3079">
        <w:tc>
          <w:tcPr>
            <w:tcW w:w="367" w:type="dxa"/>
          </w:tcPr>
          <w:p w14:paraId="1D1F8DCE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14:paraId="5E8FE130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am 01.03.</w:t>
            </w:r>
          </w:p>
        </w:tc>
        <w:tc>
          <w:tcPr>
            <w:tcW w:w="910" w:type="dxa"/>
            <w:gridSpan w:val="3"/>
            <w:vAlign w:val="center"/>
          </w:tcPr>
          <w:p w14:paraId="50BEE7F8" w14:textId="77777777" w:rsidR="00201305" w:rsidRPr="009B3079" w:rsidRDefault="00201305" w:rsidP="009743ED">
            <w:pPr>
              <w:pStyle w:val="Listenabsatz"/>
              <w:spacing w:before="0"/>
              <w:ind w:left="34"/>
              <w:jc w:val="right"/>
              <w:rPr>
                <w:sz w:val="24"/>
                <w:szCs w:val="32"/>
              </w:rPr>
            </w:pPr>
          </w:p>
        </w:tc>
        <w:tc>
          <w:tcPr>
            <w:tcW w:w="1141" w:type="dxa"/>
            <w:vAlign w:val="center"/>
          </w:tcPr>
          <w:p w14:paraId="46D606C3" w14:textId="77777777" w:rsidR="00201305" w:rsidRPr="009B3079" w:rsidRDefault="00201305" w:rsidP="009743ED">
            <w:pPr>
              <w:pStyle w:val="Listenabsatz"/>
              <w:spacing w:before="0"/>
              <w:ind w:left="360"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gridSpan w:val="2"/>
          </w:tcPr>
          <w:p w14:paraId="1BCE2F5F" w14:textId="77777777" w:rsidR="00201305" w:rsidRPr="009B3079" w:rsidRDefault="00201305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60.000,00</w:t>
            </w:r>
          </w:p>
        </w:tc>
        <w:tc>
          <w:tcPr>
            <w:tcW w:w="1613" w:type="dxa"/>
          </w:tcPr>
          <w:p w14:paraId="4FFC22C2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201305" w:rsidRPr="00C84245" w14:paraId="2335F4D7" w14:textId="77777777" w:rsidTr="009B3079">
        <w:tc>
          <w:tcPr>
            <w:tcW w:w="367" w:type="dxa"/>
          </w:tcPr>
          <w:p w14:paraId="014A102A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14:paraId="115AC885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Verteilt auf 10 Jahre</w:t>
            </w:r>
          </w:p>
        </w:tc>
        <w:tc>
          <w:tcPr>
            <w:tcW w:w="2051" w:type="dxa"/>
            <w:gridSpan w:val="4"/>
            <w:vAlign w:val="center"/>
          </w:tcPr>
          <w:p w14:paraId="62CB3EB4" w14:textId="77777777" w:rsidR="00201305" w:rsidRPr="009B3079" w:rsidRDefault="00201305" w:rsidP="009743ED">
            <w:pPr>
              <w:pStyle w:val="Listenabsatz"/>
              <w:spacing w:before="0"/>
              <w:ind w:left="360"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6.000,00 p.a.</w:t>
            </w:r>
          </w:p>
        </w:tc>
        <w:tc>
          <w:tcPr>
            <w:tcW w:w="1613" w:type="dxa"/>
            <w:gridSpan w:val="2"/>
          </w:tcPr>
          <w:p w14:paraId="2A316110" w14:textId="77777777" w:rsidR="00201305" w:rsidRPr="009B3079" w:rsidRDefault="00201305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</w:tcPr>
          <w:p w14:paraId="4365608E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201305" w:rsidRPr="00C84245" w14:paraId="51057344" w14:textId="77777777" w:rsidTr="009B3079">
        <w:tc>
          <w:tcPr>
            <w:tcW w:w="367" w:type="dxa"/>
          </w:tcPr>
          <w:p w14:paraId="67FE99FE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14:paraId="2D66A6D3" w14:textId="77777777" w:rsid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 xml:space="preserve">Verbrauch des ARAP </w:t>
            </w:r>
          </w:p>
          <w:p w14:paraId="561AC8AA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01.03.-31.12.</w:t>
            </w:r>
          </w:p>
        </w:tc>
        <w:tc>
          <w:tcPr>
            <w:tcW w:w="2051" w:type="dxa"/>
            <w:gridSpan w:val="4"/>
          </w:tcPr>
          <w:p w14:paraId="5C90FDB2" w14:textId="77777777" w:rsidR="00201305" w:rsidRPr="009B3079" w:rsidRDefault="00201305" w:rsidP="009743ED">
            <w:pPr>
              <w:pStyle w:val="Listenabsatz"/>
              <w:spacing w:before="0"/>
              <w:ind w:left="79"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 xml:space="preserve">10 Monate 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41616AA2" w14:textId="77777777" w:rsidR="00201305" w:rsidRPr="009B3079" w:rsidRDefault="00201305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- 5.000,00</w:t>
            </w:r>
          </w:p>
        </w:tc>
        <w:tc>
          <w:tcPr>
            <w:tcW w:w="1613" w:type="dxa"/>
          </w:tcPr>
          <w:p w14:paraId="5144A1F1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201305" w:rsidRPr="00C84245" w14:paraId="7E6273C2" w14:textId="77777777" w:rsidTr="009B3079">
        <w:tc>
          <w:tcPr>
            <w:tcW w:w="367" w:type="dxa"/>
          </w:tcPr>
          <w:p w14:paraId="5923D3F0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14:paraId="4E868F07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31.12.</w:t>
            </w:r>
            <w:r w:rsidR="0086383A">
              <w:rPr>
                <w:sz w:val="24"/>
                <w:szCs w:val="32"/>
              </w:rPr>
              <w:t>01</w:t>
            </w:r>
          </w:p>
        </w:tc>
        <w:tc>
          <w:tcPr>
            <w:tcW w:w="910" w:type="dxa"/>
            <w:gridSpan w:val="3"/>
            <w:vAlign w:val="center"/>
          </w:tcPr>
          <w:p w14:paraId="1B29EE84" w14:textId="77777777" w:rsidR="00201305" w:rsidRPr="009B3079" w:rsidRDefault="00201305" w:rsidP="009743ED">
            <w:pPr>
              <w:pStyle w:val="Listenabsatz"/>
              <w:spacing w:before="0"/>
              <w:ind w:left="360"/>
              <w:jc w:val="right"/>
              <w:rPr>
                <w:sz w:val="24"/>
                <w:szCs w:val="32"/>
              </w:rPr>
            </w:pPr>
          </w:p>
        </w:tc>
        <w:tc>
          <w:tcPr>
            <w:tcW w:w="1141" w:type="dxa"/>
            <w:vAlign w:val="center"/>
          </w:tcPr>
          <w:p w14:paraId="32AFF1CE" w14:textId="77777777" w:rsidR="00201305" w:rsidRPr="009B3079" w:rsidRDefault="00201305" w:rsidP="009743ED">
            <w:pPr>
              <w:pStyle w:val="Listenabsatz"/>
              <w:spacing w:before="0"/>
              <w:ind w:left="79"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2DC39FD" w14:textId="77777777" w:rsidR="00201305" w:rsidRPr="009B3079" w:rsidRDefault="00201305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55.000,00</w:t>
            </w:r>
          </w:p>
        </w:tc>
        <w:tc>
          <w:tcPr>
            <w:tcW w:w="1613" w:type="dxa"/>
          </w:tcPr>
          <w:p w14:paraId="75A963B1" w14:textId="77777777" w:rsidR="00201305" w:rsidRPr="009B3079" w:rsidRDefault="00201305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525EA2" w:rsidRPr="00C84245" w14:paraId="1A0AE4F0" w14:textId="77777777" w:rsidTr="009B3079">
        <w:tc>
          <w:tcPr>
            <w:tcW w:w="367" w:type="dxa"/>
          </w:tcPr>
          <w:p w14:paraId="21FFE06D" w14:textId="77777777" w:rsidR="00525EA2" w:rsidRDefault="00525EA2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3428" w:type="dxa"/>
            <w:gridSpan w:val="2"/>
          </w:tcPr>
          <w:p w14:paraId="70516E51" w14:textId="77777777" w:rsidR="00525EA2" w:rsidRPr="00B9555D" w:rsidRDefault="00525EA2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F020685" w14:textId="77777777" w:rsidR="00525EA2" w:rsidRDefault="00525EA2" w:rsidP="009743ED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141" w:type="dxa"/>
            <w:vAlign w:val="center"/>
          </w:tcPr>
          <w:p w14:paraId="0BC10824" w14:textId="77777777" w:rsidR="00525EA2" w:rsidRDefault="00525EA2" w:rsidP="009743ED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</w:tcPr>
          <w:p w14:paraId="07620F3E" w14:textId="77777777" w:rsidR="00525EA2" w:rsidRDefault="00525EA2" w:rsidP="009743ED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613" w:type="dxa"/>
          </w:tcPr>
          <w:p w14:paraId="57EF7FE9" w14:textId="77777777" w:rsidR="00525EA2" w:rsidRPr="00C84245" w:rsidRDefault="00525EA2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</w:tr>
      <w:tr w:rsidR="004F37BD" w:rsidRPr="00306EA5" w14:paraId="32819463" w14:textId="77777777" w:rsidTr="009B3079">
        <w:tc>
          <w:tcPr>
            <w:tcW w:w="5846" w:type="dxa"/>
            <w:gridSpan w:val="7"/>
          </w:tcPr>
          <w:p w14:paraId="2EFD961E" w14:textId="77777777" w:rsidR="004F37BD" w:rsidRPr="009B3079" w:rsidRDefault="009743E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</w:t>
            </w:r>
            <w:r w:rsidR="004F37BD" w:rsidRPr="009B3079">
              <w:rPr>
                <w:b/>
                <w:sz w:val="24"/>
                <w:szCs w:val="32"/>
              </w:rPr>
              <w:t>. Anpassungsbuchung</w:t>
            </w:r>
          </w:p>
        </w:tc>
        <w:tc>
          <w:tcPr>
            <w:tcW w:w="1613" w:type="dxa"/>
            <w:gridSpan w:val="2"/>
          </w:tcPr>
          <w:p w14:paraId="5174C8F3" w14:textId="77777777" w:rsidR="004F37BD" w:rsidRPr="009B3079" w:rsidRDefault="004F37B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</w:p>
        </w:tc>
        <w:tc>
          <w:tcPr>
            <w:tcW w:w="1613" w:type="dxa"/>
          </w:tcPr>
          <w:p w14:paraId="084DFA22" w14:textId="77777777" w:rsidR="004F37BD" w:rsidRPr="009B3079" w:rsidRDefault="004F37B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</w:p>
        </w:tc>
      </w:tr>
      <w:tr w:rsidR="004F37BD" w14:paraId="4705D422" w14:textId="77777777" w:rsidTr="009B3079">
        <w:tc>
          <w:tcPr>
            <w:tcW w:w="367" w:type="dxa"/>
          </w:tcPr>
          <w:p w14:paraId="30266FFC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4DA2DE1A" w14:textId="77777777" w:rsidR="004F37BD" w:rsidRPr="009B3079" w:rsidRDefault="004F37BD" w:rsidP="009743ED">
            <w:pPr>
              <w:spacing w:before="0"/>
              <w:ind w:left="-62" w:firstLine="62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Zinsaufwand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7C2F7730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5.000,00</w:t>
            </w:r>
          </w:p>
        </w:tc>
        <w:tc>
          <w:tcPr>
            <w:tcW w:w="1613" w:type="dxa"/>
            <w:shd w:val="clear" w:color="auto" w:fill="auto"/>
          </w:tcPr>
          <w:p w14:paraId="43FC7448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9743ED" w14:paraId="5B9DB6EC" w14:textId="77777777" w:rsidTr="009B3079">
        <w:tc>
          <w:tcPr>
            <w:tcW w:w="367" w:type="dxa"/>
          </w:tcPr>
          <w:p w14:paraId="45A7FE5C" w14:textId="77777777" w:rsidR="009743ED" w:rsidRPr="009B3079" w:rsidRDefault="009743ED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58D5D960" w14:textId="77777777" w:rsidR="009743ED" w:rsidRPr="009B3079" w:rsidRDefault="009743ED" w:rsidP="009743ED">
            <w:pPr>
              <w:spacing w:before="0"/>
              <w:ind w:left="-62" w:firstLine="62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1F011C6E" w14:textId="77777777" w:rsidR="009743ED" w:rsidRPr="009B3079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08AC78AA" w14:textId="77777777" w:rsidR="009743ED" w:rsidRPr="009B3079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5.000,00</w:t>
            </w:r>
          </w:p>
        </w:tc>
      </w:tr>
      <w:tr w:rsidR="00525EA2" w14:paraId="51BFB26C" w14:textId="77777777" w:rsidTr="009B3079">
        <w:tc>
          <w:tcPr>
            <w:tcW w:w="367" w:type="dxa"/>
          </w:tcPr>
          <w:p w14:paraId="4C7F592B" w14:textId="77777777" w:rsidR="00525EA2" w:rsidRDefault="00525EA2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4C8CB3DE" w14:textId="77777777" w:rsidR="00525EA2" w:rsidRDefault="00525EA2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1613" w:type="dxa"/>
            <w:gridSpan w:val="2"/>
            <w:shd w:val="clear" w:color="auto" w:fill="auto"/>
          </w:tcPr>
          <w:p w14:paraId="4CDD1F0B" w14:textId="77777777" w:rsidR="00525EA2" w:rsidRDefault="00525EA2" w:rsidP="009743ED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59FCC934" w14:textId="77777777" w:rsidR="00525EA2" w:rsidRDefault="00525EA2" w:rsidP="009743ED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</w:tr>
      <w:tr w:rsidR="004F37BD" w14:paraId="18D9B42C" w14:textId="77777777" w:rsidTr="009B3079">
        <w:tc>
          <w:tcPr>
            <w:tcW w:w="5846" w:type="dxa"/>
            <w:gridSpan w:val="7"/>
          </w:tcPr>
          <w:p w14:paraId="422CAD9B" w14:textId="77777777" w:rsidR="004F37BD" w:rsidRPr="009B3079" w:rsidRDefault="009743E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4</w:t>
            </w:r>
            <w:r w:rsidR="004F37BD" w:rsidRPr="009B3079">
              <w:rPr>
                <w:b/>
                <w:sz w:val="24"/>
                <w:szCs w:val="32"/>
              </w:rPr>
              <w:t xml:space="preserve">. Vorzeitige Tilgung am </w:t>
            </w:r>
            <w:r>
              <w:rPr>
                <w:b/>
                <w:sz w:val="24"/>
                <w:szCs w:val="32"/>
              </w:rPr>
              <w:t>0</w:t>
            </w:r>
            <w:r w:rsidR="004F37BD" w:rsidRPr="009B3079">
              <w:rPr>
                <w:b/>
                <w:sz w:val="24"/>
                <w:szCs w:val="32"/>
              </w:rPr>
              <w:t>1.</w:t>
            </w:r>
            <w:r>
              <w:rPr>
                <w:b/>
                <w:sz w:val="24"/>
                <w:szCs w:val="32"/>
              </w:rPr>
              <w:t>0</w:t>
            </w:r>
            <w:r w:rsidR="004F37BD" w:rsidRPr="009B3079">
              <w:rPr>
                <w:b/>
                <w:sz w:val="24"/>
                <w:szCs w:val="32"/>
              </w:rPr>
              <w:t>3.</w:t>
            </w:r>
            <w:r w:rsidR="00D7245A">
              <w:rPr>
                <w:b/>
                <w:sz w:val="24"/>
                <w:szCs w:val="32"/>
              </w:rPr>
              <w:t>06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470CDB04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533AFBC6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4DA34E06" w14:textId="77777777" w:rsidTr="009B3079">
        <w:tc>
          <w:tcPr>
            <w:tcW w:w="367" w:type="dxa"/>
          </w:tcPr>
          <w:p w14:paraId="72E1BC45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59009D6C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31.12.</w:t>
            </w:r>
            <w:r w:rsidR="00D7245A">
              <w:rPr>
                <w:sz w:val="24"/>
                <w:szCs w:val="32"/>
              </w:rPr>
              <w:t>02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07A429E8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49.000,00</w:t>
            </w:r>
          </w:p>
        </w:tc>
        <w:tc>
          <w:tcPr>
            <w:tcW w:w="1613" w:type="dxa"/>
            <w:shd w:val="clear" w:color="auto" w:fill="auto"/>
          </w:tcPr>
          <w:p w14:paraId="3FE84B73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6DF25395" w14:textId="77777777" w:rsidTr="009B3079">
        <w:tc>
          <w:tcPr>
            <w:tcW w:w="367" w:type="dxa"/>
          </w:tcPr>
          <w:p w14:paraId="0CF50E74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30383C8D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31.12.</w:t>
            </w:r>
            <w:r w:rsidR="00D7245A">
              <w:rPr>
                <w:sz w:val="24"/>
                <w:szCs w:val="32"/>
              </w:rPr>
              <w:t>03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7877C0D7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43.000,00</w:t>
            </w:r>
          </w:p>
        </w:tc>
        <w:tc>
          <w:tcPr>
            <w:tcW w:w="1613" w:type="dxa"/>
            <w:shd w:val="clear" w:color="auto" w:fill="auto"/>
          </w:tcPr>
          <w:p w14:paraId="252DED38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431B446A" w14:textId="77777777" w:rsidTr="009B3079">
        <w:tc>
          <w:tcPr>
            <w:tcW w:w="367" w:type="dxa"/>
          </w:tcPr>
          <w:p w14:paraId="047D7DF5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5D55D92C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31.12.</w:t>
            </w:r>
            <w:r w:rsidR="00D7245A">
              <w:rPr>
                <w:sz w:val="24"/>
                <w:szCs w:val="32"/>
              </w:rPr>
              <w:t>04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41795D87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37.000,00</w:t>
            </w:r>
          </w:p>
        </w:tc>
        <w:tc>
          <w:tcPr>
            <w:tcW w:w="1613" w:type="dxa"/>
            <w:shd w:val="clear" w:color="auto" w:fill="auto"/>
          </w:tcPr>
          <w:p w14:paraId="6805D723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31CBC56A" w14:textId="77777777" w:rsidTr="009B3079">
        <w:tc>
          <w:tcPr>
            <w:tcW w:w="367" w:type="dxa"/>
          </w:tcPr>
          <w:p w14:paraId="081C632A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4414EEC4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ARAP 31.12.</w:t>
            </w:r>
            <w:r w:rsidR="00D7245A">
              <w:rPr>
                <w:sz w:val="24"/>
                <w:szCs w:val="32"/>
              </w:rPr>
              <w:t>05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7218AAFE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31.000,00</w:t>
            </w:r>
          </w:p>
        </w:tc>
        <w:tc>
          <w:tcPr>
            <w:tcW w:w="1613" w:type="dxa"/>
            <w:shd w:val="clear" w:color="auto" w:fill="auto"/>
          </w:tcPr>
          <w:p w14:paraId="3764D1A7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9B3079" w14:paraId="1CCE67DA" w14:textId="77777777" w:rsidTr="009B3079">
        <w:tc>
          <w:tcPr>
            <w:tcW w:w="367" w:type="dxa"/>
          </w:tcPr>
          <w:p w14:paraId="716153DD" w14:textId="77777777" w:rsidR="009B3079" w:rsidRDefault="009B3079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7092" w:type="dxa"/>
            <w:gridSpan w:val="8"/>
            <w:shd w:val="clear" w:color="auto" w:fill="auto"/>
          </w:tcPr>
          <w:p w14:paraId="3DDB35C1" w14:textId="77777777" w:rsidR="009B3079" w:rsidRPr="009B3079" w:rsidRDefault="009B3079" w:rsidP="009743ED">
            <w:pPr>
              <w:spacing w:before="0"/>
              <w:contextualSpacing/>
              <w:jc w:val="lef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Am 01.03.</w:t>
            </w:r>
            <w:r w:rsidR="00D7245A">
              <w:rPr>
                <w:sz w:val="24"/>
                <w:szCs w:val="32"/>
              </w:rPr>
              <w:t>06</w:t>
            </w:r>
            <w:r w:rsidRPr="009B3079">
              <w:rPr>
                <w:sz w:val="24"/>
                <w:szCs w:val="32"/>
              </w:rPr>
              <w:t xml:space="preserve"> ist der ARAP</w:t>
            </w:r>
            <w:r w:rsidR="009743ED">
              <w:rPr>
                <w:sz w:val="24"/>
                <w:szCs w:val="32"/>
              </w:rPr>
              <w:t xml:space="preserve"> </w:t>
            </w:r>
            <w:r w:rsidRPr="009B3079">
              <w:rPr>
                <w:sz w:val="24"/>
                <w:szCs w:val="32"/>
              </w:rPr>
              <w:t>vollständig aufzulösen</w:t>
            </w:r>
            <w:r w:rsidR="009743ED">
              <w:rPr>
                <w:sz w:val="24"/>
                <w:szCs w:val="32"/>
              </w:rPr>
              <w:t>.</w:t>
            </w:r>
          </w:p>
        </w:tc>
        <w:tc>
          <w:tcPr>
            <w:tcW w:w="1613" w:type="dxa"/>
            <w:shd w:val="clear" w:color="auto" w:fill="auto"/>
          </w:tcPr>
          <w:p w14:paraId="1DA9F951" w14:textId="77777777" w:rsidR="009B3079" w:rsidRPr="009B3079" w:rsidRDefault="009B3079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431759F6" w14:textId="77777777" w:rsidTr="009B3079">
        <w:tc>
          <w:tcPr>
            <w:tcW w:w="367" w:type="dxa"/>
          </w:tcPr>
          <w:p w14:paraId="3572DE5A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479" w:type="dxa"/>
            <w:gridSpan w:val="6"/>
            <w:shd w:val="clear" w:color="auto" w:fill="auto"/>
          </w:tcPr>
          <w:p w14:paraId="12C8F977" w14:textId="77777777" w:rsidR="004F37BD" w:rsidRDefault="004F37BD" w:rsidP="009743ED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1613" w:type="dxa"/>
            <w:gridSpan w:val="2"/>
            <w:shd w:val="clear" w:color="auto" w:fill="auto"/>
          </w:tcPr>
          <w:p w14:paraId="43170ABE" w14:textId="77777777" w:rsidR="004F37BD" w:rsidRDefault="004F37BD" w:rsidP="009743ED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660403EC" w14:textId="77777777" w:rsidR="004F37BD" w:rsidRDefault="004F37BD" w:rsidP="009743ED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</w:tr>
      <w:tr w:rsidR="004F37BD" w14:paraId="1A5B59AC" w14:textId="77777777" w:rsidTr="009B3079">
        <w:tc>
          <w:tcPr>
            <w:tcW w:w="5846" w:type="dxa"/>
            <w:gridSpan w:val="7"/>
            <w:shd w:val="clear" w:color="auto" w:fill="auto"/>
          </w:tcPr>
          <w:p w14:paraId="71E31B6A" w14:textId="77777777" w:rsidR="004F37BD" w:rsidRPr="009B3079" w:rsidRDefault="004F37B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  <w:r w:rsidRPr="009B3079">
              <w:rPr>
                <w:b/>
                <w:sz w:val="24"/>
                <w:szCs w:val="32"/>
              </w:rPr>
              <w:t>a) Rückzahlung Darlehen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309FA4AD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b/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777D3B5D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:rsidRPr="00D7488A" w14:paraId="27A8EB0D" w14:textId="77777777" w:rsidTr="009B3079">
        <w:tc>
          <w:tcPr>
            <w:tcW w:w="5846" w:type="dxa"/>
            <w:gridSpan w:val="7"/>
            <w:shd w:val="clear" w:color="auto" w:fill="auto"/>
          </w:tcPr>
          <w:p w14:paraId="3D8BCAC4" w14:textId="77777777" w:rsidR="004F37BD" w:rsidRPr="009B3079" w:rsidRDefault="004F37BD" w:rsidP="009743ED">
            <w:pPr>
              <w:spacing w:before="0"/>
              <w:ind w:left="312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 xml:space="preserve">Verbindlichkeiten </w:t>
            </w:r>
            <w:proofErr w:type="spellStart"/>
            <w:r w:rsidRPr="009B3079">
              <w:rPr>
                <w:sz w:val="24"/>
                <w:szCs w:val="32"/>
              </w:rPr>
              <w:t>ggü</w:t>
            </w:r>
            <w:proofErr w:type="spellEnd"/>
            <w:r w:rsidRPr="009B3079">
              <w:rPr>
                <w:sz w:val="24"/>
                <w:szCs w:val="32"/>
              </w:rPr>
              <w:t>. Kreditinstituten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36EE8C48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1.000.000,00</w:t>
            </w:r>
          </w:p>
        </w:tc>
        <w:tc>
          <w:tcPr>
            <w:tcW w:w="1613" w:type="dxa"/>
            <w:shd w:val="clear" w:color="auto" w:fill="auto"/>
          </w:tcPr>
          <w:p w14:paraId="78888024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9743ED" w:rsidRPr="00D7488A" w14:paraId="00D83DE5" w14:textId="77777777" w:rsidTr="009B3079">
        <w:tc>
          <w:tcPr>
            <w:tcW w:w="5846" w:type="dxa"/>
            <w:gridSpan w:val="7"/>
            <w:shd w:val="clear" w:color="auto" w:fill="auto"/>
          </w:tcPr>
          <w:p w14:paraId="164E22DF" w14:textId="77777777" w:rsidR="009743ED" w:rsidRPr="009B3079" w:rsidRDefault="009743ED" w:rsidP="009743ED">
            <w:pPr>
              <w:spacing w:before="0"/>
              <w:ind w:left="312"/>
              <w:contextualSpacing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Zinsaufwand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4E9C93FC" w14:textId="77777777" w:rsidR="009743ED" w:rsidRPr="009B3079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7.500,00</w:t>
            </w:r>
          </w:p>
        </w:tc>
        <w:tc>
          <w:tcPr>
            <w:tcW w:w="1613" w:type="dxa"/>
            <w:shd w:val="clear" w:color="auto" w:fill="auto"/>
          </w:tcPr>
          <w:p w14:paraId="67E6159E" w14:textId="77777777" w:rsidR="009743ED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9743ED" w:rsidRPr="00D7488A" w14:paraId="2469FA53" w14:textId="77777777" w:rsidTr="009B3079">
        <w:tc>
          <w:tcPr>
            <w:tcW w:w="5846" w:type="dxa"/>
            <w:gridSpan w:val="7"/>
            <w:shd w:val="clear" w:color="auto" w:fill="auto"/>
          </w:tcPr>
          <w:p w14:paraId="02CB3876" w14:textId="77777777" w:rsidR="009743ED" w:rsidRPr="009B3079" w:rsidRDefault="009743ED" w:rsidP="009743ED">
            <w:pPr>
              <w:spacing w:before="0"/>
              <w:ind w:left="312"/>
              <w:contextualSpacing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Bank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4941B82C" w14:textId="77777777" w:rsidR="009743ED" w:rsidRPr="009B3079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794342E3" w14:textId="77777777" w:rsidR="009743ED" w:rsidRDefault="009743E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1.007.500,00</w:t>
            </w:r>
          </w:p>
        </w:tc>
      </w:tr>
      <w:tr w:rsidR="004F37BD" w:rsidRPr="00AA7151" w14:paraId="360F8A1B" w14:textId="77777777" w:rsidTr="009B3079">
        <w:tc>
          <w:tcPr>
            <w:tcW w:w="5846" w:type="dxa"/>
            <w:gridSpan w:val="7"/>
            <w:shd w:val="clear" w:color="auto" w:fill="auto"/>
          </w:tcPr>
          <w:p w14:paraId="10B4FF5F" w14:textId="77777777" w:rsidR="004F37BD" w:rsidRPr="00AA7151" w:rsidRDefault="004F37BD" w:rsidP="009743ED">
            <w:pPr>
              <w:spacing w:before="0"/>
              <w:contextualSpacing/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shd w:val="clear" w:color="auto" w:fill="auto"/>
          </w:tcPr>
          <w:p w14:paraId="0AB5A25A" w14:textId="77777777" w:rsidR="004F37BD" w:rsidRPr="00AA7151" w:rsidRDefault="004F37BD" w:rsidP="009743ED">
            <w:pPr>
              <w:spacing w:before="0"/>
              <w:contextualSpacing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auto"/>
          </w:tcPr>
          <w:p w14:paraId="75220B11" w14:textId="77777777" w:rsidR="004F37BD" w:rsidRPr="00AA7151" w:rsidRDefault="004F37BD" w:rsidP="009743ED">
            <w:pPr>
              <w:spacing w:before="0"/>
              <w:contextualSpacing/>
              <w:jc w:val="right"/>
              <w:rPr>
                <w:sz w:val="2"/>
                <w:szCs w:val="2"/>
              </w:rPr>
            </w:pPr>
          </w:p>
        </w:tc>
      </w:tr>
      <w:tr w:rsidR="004F37BD" w14:paraId="4EA37305" w14:textId="77777777" w:rsidTr="009B3079">
        <w:tc>
          <w:tcPr>
            <w:tcW w:w="5846" w:type="dxa"/>
            <w:gridSpan w:val="7"/>
            <w:shd w:val="clear" w:color="auto" w:fill="auto"/>
          </w:tcPr>
          <w:p w14:paraId="0D31FC43" w14:textId="77777777" w:rsidR="004F37BD" w:rsidRPr="009B3079" w:rsidRDefault="004F37BD" w:rsidP="009743ED">
            <w:pPr>
              <w:spacing w:before="0"/>
              <w:contextualSpacing/>
              <w:rPr>
                <w:b/>
                <w:sz w:val="24"/>
                <w:szCs w:val="32"/>
              </w:rPr>
            </w:pPr>
            <w:r w:rsidRPr="009B3079">
              <w:rPr>
                <w:b/>
                <w:sz w:val="24"/>
                <w:szCs w:val="32"/>
              </w:rPr>
              <w:t>b) Auflösung ARAP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51A750A2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b/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1ACD3CD5" w14:textId="77777777" w:rsidR="004F37BD" w:rsidRPr="009B3079" w:rsidRDefault="004F37BD" w:rsidP="009743ED">
            <w:pPr>
              <w:spacing w:before="0"/>
              <w:contextualSpacing/>
              <w:jc w:val="right"/>
              <w:rPr>
                <w:sz w:val="24"/>
                <w:szCs w:val="32"/>
              </w:rPr>
            </w:pPr>
          </w:p>
        </w:tc>
      </w:tr>
      <w:tr w:rsidR="004F37BD" w14:paraId="371E1B74" w14:textId="77777777" w:rsidTr="009B3079">
        <w:tc>
          <w:tcPr>
            <w:tcW w:w="5846" w:type="dxa"/>
            <w:gridSpan w:val="7"/>
            <w:shd w:val="clear" w:color="auto" w:fill="auto"/>
          </w:tcPr>
          <w:p w14:paraId="6F807722" w14:textId="77777777" w:rsidR="004F37BD" w:rsidRPr="009B3079" w:rsidRDefault="004F37BD" w:rsidP="009743ED">
            <w:pPr>
              <w:spacing w:before="0"/>
              <w:ind w:left="313"/>
              <w:contextualSpacing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Zinsaufwand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2E6737E8" w14:textId="77777777" w:rsidR="004F37BD" w:rsidRPr="009B3079" w:rsidRDefault="004F37BD" w:rsidP="009743ED">
            <w:pPr>
              <w:spacing w:before="0"/>
              <w:ind w:left="313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31.000,00</w:t>
            </w:r>
          </w:p>
        </w:tc>
        <w:tc>
          <w:tcPr>
            <w:tcW w:w="1613" w:type="dxa"/>
            <w:shd w:val="clear" w:color="auto" w:fill="auto"/>
          </w:tcPr>
          <w:p w14:paraId="48D89021" w14:textId="77777777" w:rsidR="004F37BD" w:rsidRPr="009B3079" w:rsidRDefault="004F37BD" w:rsidP="009743ED">
            <w:pPr>
              <w:spacing w:before="0"/>
              <w:contextualSpacing/>
              <w:rPr>
                <w:sz w:val="24"/>
                <w:szCs w:val="32"/>
              </w:rPr>
            </w:pPr>
          </w:p>
        </w:tc>
      </w:tr>
      <w:tr w:rsidR="009743ED" w14:paraId="60771DEE" w14:textId="77777777" w:rsidTr="009B3079">
        <w:tc>
          <w:tcPr>
            <w:tcW w:w="5846" w:type="dxa"/>
            <w:gridSpan w:val="7"/>
            <w:shd w:val="clear" w:color="auto" w:fill="auto"/>
          </w:tcPr>
          <w:p w14:paraId="19100656" w14:textId="77777777" w:rsidR="009743ED" w:rsidRPr="009B3079" w:rsidRDefault="009743ED" w:rsidP="009743ED">
            <w:pPr>
              <w:spacing w:before="0"/>
              <w:ind w:left="313"/>
              <w:contextualSpacing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ARAP</w:t>
            </w:r>
          </w:p>
        </w:tc>
        <w:tc>
          <w:tcPr>
            <w:tcW w:w="1613" w:type="dxa"/>
            <w:gridSpan w:val="2"/>
            <w:shd w:val="clear" w:color="auto" w:fill="auto"/>
          </w:tcPr>
          <w:p w14:paraId="16CFD8E0" w14:textId="77777777" w:rsidR="009743ED" w:rsidRPr="009B3079" w:rsidRDefault="009743ED" w:rsidP="009743ED">
            <w:pPr>
              <w:spacing w:before="0"/>
              <w:ind w:left="313"/>
              <w:contextualSpacing/>
              <w:jc w:val="right"/>
              <w:rPr>
                <w:sz w:val="24"/>
                <w:szCs w:val="32"/>
              </w:rPr>
            </w:pPr>
          </w:p>
        </w:tc>
        <w:tc>
          <w:tcPr>
            <w:tcW w:w="1613" w:type="dxa"/>
            <w:shd w:val="clear" w:color="auto" w:fill="auto"/>
          </w:tcPr>
          <w:p w14:paraId="3EBFD5BA" w14:textId="77777777" w:rsidR="009743ED" w:rsidRPr="009B3079" w:rsidRDefault="009743ED" w:rsidP="009743ED">
            <w:pPr>
              <w:spacing w:before="0"/>
              <w:ind w:left="313"/>
              <w:contextualSpacing/>
              <w:jc w:val="right"/>
              <w:rPr>
                <w:sz w:val="24"/>
                <w:szCs w:val="32"/>
              </w:rPr>
            </w:pPr>
            <w:r w:rsidRPr="009B3079">
              <w:rPr>
                <w:sz w:val="24"/>
                <w:szCs w:val="32"/>
              </w:rPr>
              <w:t>31.000,00</w:t>
            </w:r>
          </w:p>
        </w:tc>
      </w:tr>
    </w:tbl>
    <w:p w14:paraId="54C419BD" w14:textId="77777777" w:rsidR="00127438" w:rsidRDefault="00127438" w:rsidP="000F77DB">
      <w:pPr>
        <w:spacing w:before="0"/>
        <w:rPr>
          <w:b/>
          <w:sz w:val="24"/>
          <w:szCs w:val="32"/>
        </w:rPr>
      </w:pPr>
    </w:p>
    <w:sectPr w:rsidR="00127438" w:rsidSect="00A21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993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5294E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1CB1BED2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228B" w14:textId="77777777" w:rsidR="003A55E3" w:rsidRDefault="003A55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3A55E3" w:rsidRPr="0009625D" w14:paraId="704D8E08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4E0B2E31" w14:textId="77777777" w:rsidR="003A55E3" w:rsidRPr="005F3383" w:rsidRDefault="003A55E3" w:rsidP="003A55E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75280794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DF7E792" w14:textId="77777777" w:rsidR="003A55E3" w:rsidRPr="005F3383" w:rsidRDefault="003A55E3" w:rsidP="003A55E3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4A7B8762" w14:textId="77777777" w:rsidR="003A55E3" w:rsidRDefault="003A55E3" w:rsidP="003A55E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B212722" wp14:editId="71E7414E">
                <wp:extent cx="2283571" cy="324000"/>
                <wp:effectExtent l="0" t="0" r="254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00058F0D" w14:textId="77777777" w:rsidR="003A55E3" w:rsidRPr="0009625D" w:rsidRDefault="003A55E3" w:rsidP="003A55E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6/6</w:t>
          </w:r>
        </w:p>
      </w:tc>
    </w:tr>
  </w:tbl>
  <w:p w14:paraId="6A4EBE78" w14:textId="77777777" w:rsidR="007506E6" w:rsidRPr="003A55E3" w:rsidRDefault="007506E6" w:rsidP="003A55E3">
    <w:pPr>
      <w:pStyle w:val="Fuzeile"/>
      <w:rPr>
        <w:rFonts w:eastAsiaTheme="minorHAnsi"/>
        <w:sz w:val="8"/>
        <w:szCs w:val="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92B62" w:rsidRPr="0009625D" w14:paraId="4CCF5E84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23FF41AC" w14:textId="77777777" w:rsidR="00092B62" w:rsidRPr="005F3383" w:rsidRDefault="00092B62" w:rsidP="00092B6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2873A7B" w14:textId="77777777" w:rsidR="00092B62" w:rsidRPr="005F3383" w:rsidRDefault="00092B62" w:rsidP="00092B62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68DB2FBD" w14:textId="77777777" w:rsidR="00092B62" w:rsidRDefault="00092B62" w:rsidP="00092B6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FC13436" wp14:editId="41FCE498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BC34232" w14:textId="77777777" w:rsidR="00092B62" w:rsidRPr="0009625D" w:rsidRDefault="00092B62" w:rsidP="00092B62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3A55E3">
            <w:rPr>
              <w:rFonts w:eastAsiaTheme="minorHAnsi" w:cstheme="minorBidi"/>
              <w:b/>
              <w:color w:val="00B0F0"/>
              <w:sz w:val="20"/>
              <w:lang w:eastAsia="en-US"/>
            </w:rPr>
            <w:t>6/6</w:t>
          </w:r>
        </w:p>
      </w:tc>
    </w:tr>
  </w:tbl>
  <w:p w14:paraId="4A69CC70" w14:textId="77777777" w:rsidR="007506E6" w:rsidRPr="00092B62" w:rsidRDefault="007506E6" w:rsidP="00092B62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3259" w14:textId="77777777" w:rsidR="009773FE" w:rsidRDefault="009773FE" w:rsidP="00EE217B">
      <w:pPr>
        <w:pStyle w:val="Fuzeile"/>
      </w:pPr>
    </w:p>
    <w:p w14:paraId="0B40427F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1D71FF9" w14:textId="77777777" w:rsidR="009773FE" w:rsidRDefault="009773FE" w:rsidP="00711AB6">
      <w:pPr>
        <w:spacing w:before="0"/>
        <w:jc w:val="center"/>
      </w:pPr>
    </w:p>
    <w:p w14:paraId="24F25E63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9427" w14:textId="77777777" w:rsidR="003A55E3" w:rsidRDefault="003A55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B2A8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2B75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48"/>
    <w:multiLevelType w:val="hybridMultilevel"/>
    <w:tmpl w:val="8F3A3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4945"/>
    <w:multiLevelType w:val="hybridMultilevel"/>
    <w:tmpl w:val="26E47A26"/>
    <w:lvl w:ilvl="0" w:tplc="AB3C941C">
      <w:start w:val="1"/>
      <w:numFmt w:val="bullet"/>
      <w:lvlText w:val="=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64928"/>
    <w:multiLevelType w:val="hybridMultilevel"/>
    <w:tmpl w:val="715C4C22"/>
    <w:lvl w:ilvl="0" w:tplc="AB3C941C">
      <w:start w:val="1"/>
      <w:numFmt w:val="bullet"/>
      <w:lvlText w:val="=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0"/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2B62"/>
    <w:rsid w:val="0009344D"/>
    <w:rsid w:val="00097B2B"/>
    <w:rsid w:val="000B1337"/>
    <w:rsid w:val="000E26F7"/>
    <w:rsid w:val="000F0D87"/>
    <w:rsid w:val="000F77DB"/>
    <w:rsid w:val="00111AC6"/>
    <w:rsid w:val="001205E2"/>
    <w:rsid w:val="00127438"/>
    <w:rsid w:val="00143F11"/>
    <w:rsid w:val="00165A53"/>
    <w:rsid w:val="00173DC7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1305"/>
    <w:rsid w:val="002065BE"/>
    <w:rsid w:val="0021047B"/>
    <w:rsid w:val="00213C34"/>
    <w:rsid w:val="00257647"/>
    <w:rsid w:val="002717FB"/>
    <w:rsid w:val="00283F41"/>
    <w:rsid w:val="002842CC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6474"/>
    <w:rsid w:val="002D0908"/>
    <w:rsid w:val="002D3F3B"/>
    <w:rsid w:val="002D7E2D"/>
    <w:rsid w:val="002F09D8"/>
    <w:rsid w:val="002F6B99"/>
    <w:rsid w:val="002F771F"/>
    <w:rsid w:val="00304799"/>
    <w:rsid w:val="00334642"/>
    <w:rsid w:val="00340216"/>
    <w:rsid w:val="00342964"/>
    <w:rsid w:val="00352142"/>
    <w:rsid w:val="00354556"/>
    <w:rsid w:val="00360F3D"/>
    <w:rsid w:val="00364269"/>
    <w:rsid w:val="00376DCD"/>
    <w:rsid w:val="003808BC"/>
    <w:rsid w:val="00382BCD"/>
    <w:rsid w:val="003932A1"/>
    <w:rsid w:val="003A55E3"/>
    <w:rsid w:val="003A6FEB"/>
    <w:rsid w:val="003B420D"/>
    <w:rsid w:val="003B673F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37BD"/>
    <w:rsid w:val="0050152B"/>
    <w:rsid w:val="005060F4"/>
    <w:rsid w:val="00516C43"/>
    <w:rsid w:val="0052103B"/>
    <w:rsid w:val="00523480"/>
    <w:rsid w:val="00525CDB"/>
    <w:rsid w:val="00525EA2"/>
    <w:rsid w:val="00527267"/>
    <w:rsid w:val="00534A4B"/>
    <w:rsid w:val="005473EF"/>
    <w:rsid w:val="0055136F"/>
    <w:rsid w:val="0055156D"/>
    <w:rsid w:val="0055734B"/>
    <w:rsid w:val="005621CA"/>
    <w:rsid w:val="00564051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6FAA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0DBA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7F63E5"/>
    <w:rsid w:val="00802ED4"/>
    <w:rsid w:val="00805892"/>
    <w:rsid w:val="0081072B"/>
    <w:rsid w:val="00817D39"/>
    <w:rsid w:val="008248D3"/>
    <w:rsid w:val="008471C9"/>
    <w:rsid w:val="00855B99"/>
    <w:rsid w:val="00862DDF"/>
    <w:rsid w:val="0086383A"/>
    <w:rsid w:val="00870FFE"/>
    <w:rsid w:val="00872C95"/>
    <w:rsid w:val="00872F5F"/>
    <w:rsid w:val="0087591D"/>
    <w:rsid w:val="00877115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43ED"/>
    <w:rsid w:val="009760D0"/>
    <w:rsid w:val="009773FE"/>
    <w:rsid w:val="0099236A"/>
    <w:rsid w:val="009A6E64"/>
    <w:rsid w:val="009B1E9B"/>
    <w:rsid w:val="009B3079"/>
    <w:rsid w:val="009C2FF2"/>
    <w:rsid w:val="009C6EFB"/>
    <w:rsid w:val="009D429E"/>
    <w:rsid w:val="009E1FB1"/>
    <w:rsid w:val="009F6E01"/>
    <w:rsid w:val="00A06317"/>
    <w:rsid w:val="00A211FE"/>
    <w:rsid w:val="00A237ED"/>
    <w:rsid w:val="00A31197"/>
    <w:rsid w:val="00A5114A"/>
    <w:rsid w:val="00A613A1"/>
    <w:rsid w:val="00A649A3"/>
    <w:rsid w:val="00A7113B"/>
    <w:rsid w:val="00A75CE3"/>
    <w:rsid w:val="00A8486F"/>
    <w:rsid w:val="00A84C64"/>
    <w:rsid w:val="00A87FE5"/>
    <w:rsid w:val="00A946ED"/>
    <w:rsid w:val="00AA65D6"/>
    <w:rsid w:val="00AC17EE"/>
    <w:rsid w:val="00AE290A"/>
    <w:rsid w:val="00AF1983"/>
    <w:rsid w:val="00AF76A2"/>
    <w:rsid w:val="00B1355E"/>
    <w:rsid w:val="00B13741"/>
    <w:rsid w:val="00B15817"/>
    <w:rsid w:val="00B1680D"/>
    <w:rsid w:val="00B2286E"/>
    <w:rsid w:val="00B22993"/>
    <w:rsid w:val="00B238AE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681F"/>
    <w:rsid w:val="00C24E59"/>
    <w:rsid w:val="00C30D7D"/>
    <w:rsid w:val="00C43D74"/>
    <w:rsid w:val="00C470A2"/>
    <w:rsid w:val="00C61048"/>
    <w:rsid w:val="00C669F3"/>
    <w:rsid w:val="00C66CCB"/>
    <w:rsid w:val="00C8522D"/>
    <w:rsid w:val="00C91AC1"/>
    <w:rsid w:val="00C940C7"/>
    <w:rsid w:val="00C978D9"/>
    <w:rsid w:val="00CA5FDE"/>
    <w:rsid w:val="00CA64ED"/>
    <w:rsid w:val="00CA6FFC"/>
    <w:rsid w:val="00CB24C7"/>
    <w:rsid w:val="00CC19EF"/>
    <w:rsid w:val="00CC3E3D"/>
    <w:rsid w:val="00CD1A9A"/>
    <w:rsid w:val="00CD4117"/>
    <w:rsid w:val="00CE73C2"/>
    <w:rsid w:val="00D13035"/>
    <w:rsid w:val="00D13823"/>
    <w:rsid w:val="00D13BD1"/>
    <w:rsid w:val="00D35BCC"/>
    <w:rsid w:val="00D45365"/>
    <w:rsid w:val="00D61222"/>
    <w:rsid w:val="00D7245A"/>
    <w:rsid w:val="00D81ED2"/>
    <w:rsid w:val="00DA6374"/>
    <w:rsid w:val="00DB3534"/>
    <w:rsid w:val="00DB3B77"/>
    <w:rsid w:val="00DC5CF9"/>
    <w:rsid w:val="00DD3447"/>
    <w:rsid w:val="00DD5810"/>
    <w:rsid w:val="00DE10AB"/>
    <w:rsid w:val="00DE2B44"/>
    <w:rsid w:val="00DF63E5"/>
    <w:rsid w:val="00E016C0"/>
    <w:rsid w:val="00E211D2"/>
    <w:rsid w:val="00E342CA"/>
    <w:rsid w:val="00E368C3"/>
    <w:rsid w:val="00E50734"/>
    <w:rsid w:val="00E54CF5"/>
    <w:rsid w:val="00E57522"/>
    <w:rsid w:val="00E57793"/>
    <w:rsid w:val="00E60F58"/>
    <w:rsid w:val="00E61BCD"/>
    <w:rsid w:val="00E65739"/>
    <w:rsid w:val="00E65927"/>
    <w:rsid w:val="00E77518"/>
    <w:rsid w:val="00E85E29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0E53"/>
    <w:rsid w:val="00F3121A"/>
    <w:rsid w:val="00F35247"/>
    <w:rsid w:val="00F40455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47FD"/>
    <w:rsid w:val="00FD0600"/>
    <w:rsid w:val="00FD6CCC"/>
    <w:rsid w:val="00FD7A38"/>
    <w:rsid w:val="00FE5374"/>
    <w:rsid w:val="00FE65A7"/>
    <w:rsid w:val="00FF0BE3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DCA14A6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4E8D559-89A4-4DF7-98B3-08055B20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204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2025-10-08T09:05:00Z</cp:lastPrinted>
  <dcterms:created xsi:type="dcterms:W3CDTF">2023-08-24T09:15:00Z</dcterms:created>
  <dcterms:modified xsi:type="dcterms:W3CDTF">2025-10-08T09:06:00Z</dcterms:modified>
</cp:coreProperties>
</file>