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4"/>
        <w:gridCol w:w="425"/>
      </w:tblGrid>
      <w:tr w:rsidR="001D5FD9" w:rsidRPr="002305AB" w:rsidTr="00D60715">
        <w:trPr>
          <w:cantSplit/>
          <w:trHeight w:val="680"/>
        </w:trPr>
        <w:tc>
          <w:tcPr>
            <w:tcW w:w="20554" w:type="dxa"/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1D5FD9" w:rsidRPr="00C94D3E" w:rsidRDefault="00505998" w:rsidP="001D5FD9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Erfassung Daten für Energieverbrauch aus Biomasse u.a.</w:t>
            </w:r>
          </w:p>
        </w:tc>
        <w:tc>
          <w:tcPr>
            <w:tcW w:w="425" w:type="dxa"/>
            <w:shd w:val="clear" w:color="auto" w:fill="C5F1C5"/>
            <w:textDirection w:val="btLr"/>
            <w:vAlign w:val="center"/>
          </w:tcPr>
          <w:p w:rsidR="001D5FD9" w:rsidRPr="00D60715" w:rsidRDefault="00DE3D0D" w:rsidP="001D5FD9">
            <w:pPr>
              <w:pStyle w:val="berschrift1"/>
              <w:numPr>
                <w:ilvl w:val="0"/>
                <w:numId w:val="0"/>
              </w:numPr>
              <w:ind w:left="822" w:right="113" w:hanging="709"/>
              <w:jc w:val="center"/>
              <w:rPr>
                <w:rFonts w:ascii="Century Gothic" w:hAnsi="Century Gothic"/>
                <w:b w:val="0"/>
                <w:color w:val="00B0F0"/>
              </w:rPr>
            </w:pPr>
            <w:r w:rsidRPr="00AB4739">
              <w:rPr>
                <w:rFonts w:ascii="Century Gothic" w:hAnsi="Century Gothic"/>
                <w:b w:val="0"/>
                <w:color w:val="000000" w:themeColor="text1"/>
                <w:sz w:val="12"/>
              </w:rPr>
              <w:t>01/2024</w:t>
            </w:r>
          </w:p>
        </w:tc>
      </w:tr>
    </w:tbl>
    <w:p w:rsidR="00485B89" w:rsidRPr="001D7A1E" w:rsidRDefault="00297772" w:rsidP="00357A40">
      <w:pPr>
        <w:spacing w:before="0"/>
        <w:rPr>
          <w:b/>
          <w:sz w:val="16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11182985</wp:posOffset>
                </wp:positionH>
                <wp:positionV relativeFrom="paragraph">
                  <wp:posOffset>106349</wp:posOffset>
                </wp:positionV>
                <wp:extent cx="723265" cy="230505"/>
                <wp:effectExtent l="0" t="0" r="19685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30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D49B" id="Rechteck 5" o:spid="_x0000_s1026" style="position:absolute;margin-left:880.55pt;margin-top:8.35pt;width:56.95pt;height:1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" filled="f" strokecolor="black [3213]" strokeweight="1.5pt"/>
            </w:pict>
          </mc:Fallback>
        </mc:AlternateContent>
      </w:r>
    </w:p>
    <w:p w:rsidR="00505998" w:rsidRDefault="00505998" w:rsidP="00357A40">
      <w:pPr>
        <w:spacing w:before="0"/>
        <w:rPr>
          <w:b/>
          <w:sz w:val="24"/>
          <w:szCs w:val="28"/>
        </w:rPr>
      </w:pPr>
    </w:p>
    <w:p w:rsidR="00505998" w:rsidRDefault="00DB3685" w:rsidP="00357A40">
      <w:pPr>
        <w:spacing w:before="0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C37D9B" wp14:editId="77B6755A">
                <wp:simplePos x="0" y="0"/>
                <wp:positionH relativeFrom="column">
                  <wp:posOffset>12266715</wp:posOffset>
                </wp:positionH>
                <wp:positionV relativeFrom="paragraph">
                  <wp:posOffset>725230</wp:posOffset>
                </wp:positionV>
                <wp:extent cx="1028700" cy="3886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8620"/>
                        </a:xfrm>
                        <a:prstGeom prst="rect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685" w:rsidRPr="00505998" w:rsidRDefault="00DB3685" w:rsidP="005059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05998">
                              <w:rPr>
                                <w:b/>
                                <w:color w:val="FFFFFF" w:themeColor="background1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7D9B" id="Rechteck 3" o:spid="_x0000_s1026" style="position:absolute;left:0;text-align:left;margin-left:965.9pt;margin-top:57.1pt;width:81pt;height:3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" fillcolor="#228b22" stroked="f" strokeweight="2pt">
                <v:textbox>
                  <w:txbxContent>
                    <w:p w:rsidR="00DB3685" w:rsidRPr="00505998" w:rsidRDefault="00DB3685" w:rsidP="0050599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05998">
                        <w:rPr>
                          <w:b/>
                          <w:color w:val="FFFFFF" w:themeColor="background1"/>
                        </w:rPr>
                        <w:t>Schritt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 w:rsidR="002E0379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BE874C" wp14:editId="6D591E7C">
                <wp:simplePos x="0" y="0"/>
                <wp:positionH relativeFrom="column">
                  <wp:posOffset>12741469</wp:posOffset>
                </wp:positionH>
                <wp:positionV relativeFrom="paragraph">
                  <wp:posOffset>1319530</wp:posOffset>
                </wp:positionV>
                <wp:extent cx="572494" cy="255436"/>
                <wp:effectExtent l="19050" t="19050" r="18415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2554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97DB" id="Rechteck 1" o:spid="_x0000_s1026" style="position:absolute;margin-left:1003.25pt;margin-top:103.9pt;width:45.1pt;height:20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" filled="f" strokecolor="red" strokeweight="3pt"/>
            </w:pict>
          </mc:Fallback>
        </mc:AlternateContent>
      </w:r>
      <w:r w:rsidR="00F248CD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C219BF" wp14:editId="7E6284A2">
                <wp:simplePos x="0" y="0"/>
                <wp:positionH relativeFrom="column">
                  <wp:posOffset>11289030</wp:posOffset>
                </wp:positionH>
                <wp:positionV relativeFrom="paragraph">
                  <wp:posOffset>3872230</wp:posOffset>
                </wp:positionV>
                <wp:extent cx="266700" cy="266700"/>
                <wp:effectExtent l="19050" t="19050" r="57150" b="381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0E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888.9pt;margin-top:304.9pt;width:21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" strokecolor="#00b050" strokeweight="2.25pt">
                <v:stroke endarrow="block"/>
              </v:shape>
            </w:pict>
          </mc:Fallback>
        </mc:AlternateContent>
      </w:r>
      <w:r w:rsidR="00F248CD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11083290</wp:posOffset>
                </wp:positionH>
                <wp:positionV relativeFrom="paragraph">
                  <wp:posOffset>2721610</wp:posOffset>
                </wp:positionV>
                <wp:extent cx="327660" cy="632460"/>
                <wp:effectExtent l="19050" t="38100" r="53340" b="1524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6324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0DB8D" id="Gerade Verbindung mit Pfeil 7" o:spid="_x0000_s1026" type="#_x0000_t32" style="position:absolute;margin-left:872.7pt;margin-top:214.3pt;width:25.8pt;height:49.8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" strokecolor="#00b050" strokeweight="2.25pt">
                <v:stroke endarrow="block"/>
              </v:shape>
            </w:pict>
          </mc:Fallback>
        </mc:AlternateContent>
      </w:r>
      <w:r w:rsidR="00F248CD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37D34F" wp14:editId="39B24B40">
                <wp:simplePos x="0" y="0"/>
                <wp:positionH relativeFrom="column">
                  <wp:posOffset>11167110</wp:posOffset>
                </wp:positionH>
                <wp:positionV relativeFrom="paragraph">
                  <wp:posOffset>4260850</wp:posOffset>
                </wp:positionV>
                <wp:extent cx="1074420" cy="342900"/>
                <wp:effectExtent l="19050" t="19050" r="1143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A2AEE" id="Rechteck 4" o:spid="_x0000_s1026" style="position:absolute;margin-left:879.3pt;margin-top:335.5pt;width:84.6pt;height:2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" filled="f" strokecolor="red" strokeweight="3pt"/>
            </w:pict>
          </mc:Fallback>
        </mc:AlternateContent>
      </w:r>
      <w:r w:rsidR="00F248CD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11045190</wp:posOffset>
                </wp:positionH>
                <wp:positionV relativeFrom="paragraph">
                  <wp:posOffset>2310130</wp:posOffset>
                </wp:positionV>
                <wp:extent cx="1074420" cy="342900"/>
                <wp:effectExtent l="19050" t="19050" r="1143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8ECDE" id="Rechteck 2" o:spid="_x0000_s1026" style="position:absolute;margin-left:869.7pt;margin-top:181.9pt;width:84.6pt;height:2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" filled="f" strokecolor="red" strokeweight="3pt"/>
            </w:pict>
          </mc:Fallback>
        </mc:AlternateContent>
      </w:r>
      <w:r w:rsidR="00505998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67FA64" wp14:editId="29FDB3DC">
                <wp:simplePos x="0" y="0"/>
                <wp:positionH relativeFrom="column">
                  <wp:posOffset>10648950</wp:posOffset>
                </wp:positionH>
                <wp:positionV relativeFrom="paragraph">
                  <wp:posOffset>3453130</wp:posOffset>
                </wp:positionV>
                <wp:extent cx="1028700" cy="38862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8620"/>
                        </a:xfrm>
                        <a:prstGeom prst="rect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98" w:rsidRPr="00505998" w:rsidRDefault="00505998" w:rsidP="005059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05998">
                              <w:rPr>
                                <w:b/>
                                <w:color w:val="FFFFFF" w:themeColor="background1"/>
                              </w:rPr>
                              <w:t>Schritt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248CD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FA64" id="Rechteck 9" o:spid="_x0000_s1027" style="position:absolute;left:0;text-align:left;margin-left:838.5pt;margin-top:271.9pt;width:81pt;height:3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" fillcolor="#228b22" stroked="f" strokeweight="2pt">
                <v:textbox>
                  <w:txbxContent>
                    <w:p w:rsidR="00505998" w:rsidRPr="00505998" w:rsidRDefault="00505998" w:rsidP="0050599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05998">
                        <w:rPr>
                          <w:b/>
                          <w:color w:val="FFFFFF" w:themeColor="background1"/>
                        </w:rPr>
                        <w:t>Schritt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F248CD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MON_1785317740"/>
      <w:bookmarkEnd w:id="0"/>
      <w:r w:rsidR="00BF6C5C">
        <w:rPr>
          <w:b/>
          <w:sz w:val="24"/>
          <w:szCs w:val="28"/>
        </w:rPr>
        <w:object w:dxaOrig="25527" w:dyaOrig="10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6.45pt;height:425.1pt" o:ole="">
            <v:imagedata r:id="rId9" o:title=""/>
          </v:shape>
          <o:OLEObject Type="Embed" ProgID="Excel.Sheet.12" ShapeID="_x0000_i1025" DrawAspect="Content" ObjectID="_1788005068" r:id="rId10"/>
        </w:object>
      </w:r>
    </w:p>
    <w:p w:rsidR="00505998" w:rsidRDefault="00505998" w:rsidP="00357A40">
      <w:pPr>
        <w:spacing w:before="0"/>
        <w:rPr>
          <w:b/>
          <w:sz w:val="24"/>
          <w:szCs w:val="28"/>
        </w:rPr>
      </w:pPr>
    </w:p>
    <w:p w:rsidR="00505998" w:rsidRDefault="00505998" w:rsidP="00357A40">
      <w:pPr>
        <w:spacing w:before="0"/>
        <w:rPr>
          <w:b/>
          <w:sz w:val="24"/>
          <w:szCs w:val="28"/>
        </w:rPr>
      </w:pPr>
    </w:p>
    <w:p w:rsidR="00505998" w:rsidRDefault="00505998" w:rsidP="00357A40">
      <w:pPr>
        <w:spacing w:before="0"/>
        <w:rPr>
          <w:b/>
          <w:sz w:val="24"/>
          <w:szCs w:val="28"/>
        </w:rPr>
      </w:pPr>
      <w:bookmarkStart w:id="1" w:name="_GoBack"/>
      <w:bookmarkEnd w:id="1"/>
    </w:p>
    <w:sectPr w:rsidR="00505998" w:rsidSect="003F3963">
      <w:footerReference w:type="default" r:id="rId11"/>
      <w:headerReference w:type="first" r:id="rId12"/>
      <w:footerReference w:type="first" r:id="rId13"/>
      <w:type w:val="continuous"/>
      <w:pgSz w:w="23811" w:h="16838" w:orient="landscape" w:code="8"/>
      <w:pgMar w:top="1134" w:right="1701" w:bottom="1418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6D" w:rsidRDefault="007C086D">
      <w:pPr>
        <w:spacing w:before="0"/>
      </w:pPr>
      <w:r>
        <w:separator/>
      </w:r>
    </w:p>
  </w:endnote>
  <w:endnote w:type="continuationSeparator" w:id="0">
    <w:p w:rsidR="007C086D" w:rsidRDefault="007C08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8A" w:rsidRPr="00870FFE" w:rsidRDefault="00C34B8A" w:rsidP="006E6050">
    <w:pPr>
      <w:tabs>
        <w:tab w:val="left" w:pos="19420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6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6E6050">
      <w:rPr>
        <w:rFonts w:asciiTheme="minorHAnsi" w:eastAsiaTheme="minorHAnsi" w:hAnsiTheme="minorHAnsi" w:cstheme="minorBidi"/>
        <w:sz w:val="20"/>
        <w:lang w:eastAsia="en-US"/>
      </w:rPr>
      <w:tab/>
    </w:r>
    <w:r w:rsidRPr="00A04102">
      <w:rPr>
        <w:rFonts w:eastAsiaTheme="minorHAnsi" w:cstheme="minorBidi"/>
        <w:b/>
        <w:color w:val="228B22"/>
        <w:sz w:val="20"/>
        <w:lang w:eastAsia="en-US"/>
      </w:rPr>
      <w:t xml:space="preserve">Prüferhilfe </w:t>
    </w:r>
    <w:r w:rsidR="00AB4739">
      <w:rPr>
        <w:rFonts w:eastAsiaTheme="minorHAnsi" w:cstheme="minorBidi"/>
        <w:b/>
        <w:color w:val="228B22"/>
        <w:sz w:val="20"/>
        <w:lang w:eastAsia="en-US"/>
      </w:rPr>
      <w:t>4</w:t>
    </w:r>
    <w:r>
      <w:rPr>
        <w:rFonts w:eastAsiaTheme="minorHAnsi" w:cstheme="minorBidi"/>
        <w:b/>
        <w:color w:val="228B22"/>
        <w:sz w:val="20"/>
        <w:lang w:eastAsia="en-US"/>
      </w:rPr>
      <w:t>/</w:t>
    </w:r>
    <w:r w:rsidR="00AB4739">
      <w:rPr>
        <w:rFonts w:eastAsiaTheme="minorHAnsi" w:cstheme="minorBidi"/>
        <w:b/>
        <w:color w:val="228B22"/>
        <w:sz w:val="20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20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244"/>
      <w:gridCol w:w="5245"/>
      <w:gridCol w:w="5245"/>
      <w:gridCol w:w="5245"/>
    </w:tblGrid>
    <w:tr w:rsidR="00FD6EFA" w:rsidTr="00FD6EFA">
      <w:trPr>
        <w:trHeight w:hRule="exact" w:val="1191"/>
      </w:trPr>
      <w:tc>
        <w:tcPr>
          <w:tcW w:w="5244" w:type="dxa"/>
          <w:vAlign w:val="bottom"/>
          <w:hideMark/>
        </w:tcPr>
        <w:p w:rsidR="00FD6EFA" w:rsidRDefault="00FD6EFA" w:rsidP="00FD6EFA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FD6EFA" w:rsidRDefault="00FD6EFA" w:rsidP="00FD6EFA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5245" w:type="dxa"/>
          <w:vAlign w:val="bottom"/>
          <w:hideMark/>
        </w:tcPr>
        <w:p w:rsidR="00FD6EFA" w:rsidRDefault="00FD6EFA" w:rsidP="00FD6EFA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:rsidR="00FD6EFA" w:rsidRDefault="00FD6EFA" w:rsidP="00FD6EFA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:rsidR="00FD6EFA" w:rsidRDefault="00FD6EFA" w:rsidP="00FD6EF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8</w:t>
          </w:r>
        </w:p>
        <w:p w:rsidR="00FD6EFA" w:rsidRDefault="00FD6EFA" w:rsidP="00FD6EFA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EA501F" w:rsidRPr="00FD6EFA" w:rsidRDefault="00EA501F" w:rsidP="00FD6EFA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6D" w:rsidRPr="00EE217B" w:rsidRDefault="007C086D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7C086D" w:rsidRPr="00711AB6" w:rsidRDefault="007C086D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79" w:rsidRDefault="002E0379" w:rsidP="005451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E4886"/>
    <w:multiLevelType w:val="hybridMultilevel"/>
    <w:tmpl w:val="2108795C"/>
    <w:lvl w:ilvl="0" w:tplc="70141E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612F3"/>
    <w:multiLevelType w:val="hybridMultilevel"/>
    <w:tmpl w:val="641E3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E4D0CE9"/>
    <w:multiLevelType w:val="hybridMultilevel"/>
    <w:tmpl w:val="D0AAB8C6"/>
    <w:lvl w:ilvl="0" w:tplc="C190464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  <w:num w:numId="18">
    <w:abstractNumId w:val="17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1"/>
    <w:rsid w:val="000003CD"/>
    <w:rsid w:val="00002230"/>
    <w:rsid w:val="00002EED"/>
    <w:rsid w:val="000030A9"/>
    <w:rsid w:val="00012F0E"/>
    <w:rsid w:val="0001477C"/>
    <w:rsid w:val="0003242D"/>
    <w:rsid w:val="0004061E"/>
    <w:rsid w:val="0005326E"/>
    <w:rsid w:val="000616B8"/>
    <w:rsid w:val="00064F40"/>
    <w:rsid w:val="00075E7C"/>
    <w:rsid w:val="00080B9A"/>
    <w:rsid w:val="00086B8A"/>
    <w:rsid w:val="00097B2B"/>
    <w:rsid w:val="000B1337"/>
    <w:rsid w:val="000B4C9A"/>
    <w:rsid w:val="000E26F7"/>
    <w:rsid w:val="000E6F3B"/>
    <w:rsid w:val="000E7FEB"/>
    <w:rsid w:val="000F038C"/>
    <w:rsid w:val="000F06F7"/>
    <w:rsid w:val="00111AC6"/>
    <w:rsid w:val="001136C0"/>
    <w:rsid w:val="00113DF0"/>
    <w:rsid w:val="00117AB2"/>
    <w:rsid w:val="001205E2"/>
    <w:rsid w:val="001227C6"/>
    <w:rsid w:val="00127563"/>
    <w:rsid w:val="00134ACD"/>
    <w:rsid w:val="00143F11"/>
    <w:rsid w:val="00162F29"/>
    <w:rsid w:val="00165A53"/>
    <w:rsid w:val="00186084"/>
    <w:rsid w:val="0019585B"/>
    <w:rsid w:val="001A1165"/>
    <w:rsid w:val="001A1B58"/>
    <w:rsid w:val="001B32B1"/>
    <w:rsid w:val="001B3F50"/>
    <w:rsid w:val="001B6914"/>
    <w:rsid w:val="001B7E25"/>
    <w:rsid w:val="001C0D6B"/>
    <w:rsid w:val="001C1789"/>
    <w:rsid w:val="001C1B08"/>
    <w:rsid w:val="001C3573"/>
    <w:rsid w:val="001D22E2"/>
    <w:rsid w:val="001D3EB9"/>
    <w:rsid w:val="001D5FD9"/>
    <w:rsid w:val="001D6478"/>
    <w:rsid w:val="001D7A1E"/>
    <w:rsid w:val="001E1F96"/>
    <w:rsid w:val="001E38E2"/>
    <w:rsid w:val="001E5659"/>
    <w:rsid w:val="001E7A82"/>
    <w:rsid w:val="001F04DD"/>
    <w:rsid w:val="002065BE"/>
    <w:rsid w:val="0021047B"/>
    <w:rsid w:val="00224EF4"/>
    <w:rsid w:val="00226806"/>
    <w:rsid w:val="002305AB"/>
    <w:rsid w:val="002575E7"/>
    <w:rsid w:val="00257647"/>
    <w:rsid w:val="002717FB"/>
    <w:rsid w:val="00277292"/>
    <w:rsid w:val="00284FA6"/>
    <w:rsid w:val="00285560"/>
    <w:rsid w:val="00290924"/>
    <w:rsid w:val="00295471"/>
    <w:rsid w:val="0029592F"/>
    <w:rsid w:val="00297772"/>
    <w:rsid w:val="002A064F"/>
    <w:rsid w:val="002B17CE"/>
    <w:rsid w:val="002B298F"/>
    <w:rsid w:val="002D0908"/>
    <w:rsid w:val="002D7E2D"/>
    <w:rsid w:val="002E0379"/>
    <w:rsid w:val="002E039B"/>
    <w:rsid w:val="002F09D8"/>
    <w:rsid w:val="002F6B99"/>
    <w:rsid w:val="002F771F"/>
    <w:rsid w:val="00304799"/>
    <w:rsid w:val="00314F90"/>
    <w:rsid w:val="00320160"/>
    <w:rsid w:val="00330887"/>
    <w:rsid w:val="003322B3"/>
    <w:rsid w:val="00340216"/>
    <w:rsid w:val="00342964"/>
    <w:rsid w:val="003458C4"/>
    <w:rsid w:val="00352142"/>
    <w:rsid w:val="00357A40"/>
    <w:rsid w:val="00364269"/>
    <w:rsid w:val="003659E1"/>
    <w:rsid w:val="00370603"/>
    <w:rsid w:val="00376DCD"/>
    <w:rsid w:val="00380CF4"/>
    <w:rsid w:val="00382BCD"/>
    <w:rsid w:val="003865F1"/>
    <w:rsid w:val="003932A1"/>
    <w:rsid w:val="003A6FEB"/>
    <w:rsid w:val="003E08CE"/>
    <w:rsid w:val="003E348F"/>
    <w:rsid w:val="003E5C76"/>
    <w:rsid w:val="003F1B18"/>
    <w:rsid w:val="003F3963"/>
    <w:rsid w:val="00403714"/>
    <w:rsid w:val="0041402E"/>
    <w:rsid w:val="00422986"/>
    <w:rsid w:val="00422DEA"/>
    <w:rsid w:val="0043147B"/>
    <w:rsid w:val="00432A6D"/>
    <w:rsid w:val="00433509"/>
    <w:rsid w:val="00440D21"/>
    <w:rsid w:val="00445BB8"/>
    <w:rsid w:val="004460CE"/>
    <w:rsid w:val="0044742E"/>
    <w:rsid w:val="00453260"/>
    <w:rsid w:val="00454705"/>
    <w:rsid w:val="00460227"/>
    <w:rsid w:val="00465DB3"/>
    <w:rsid w:val="00485B89"/>
    <w:rsid w:val="004867BC"/>
    <w:rsid w:val="004907FB"/>
    <w:rsid w:val="0049126F"/>
    <w:rsid w:val="004B2234"/>
    <w:rsid w:val="004B4E3B"/>
    <w:rsid w:val="004B5526"/>
    <w:rsid w:val="004B5A8E"/>
    <w:rsid w:val="004B5E95"/>
    <w:rsid w:val="004B6415"/>
    <w:rsid w:val="004C60FF"/>
    <w:rsid w:val="004D6C91"/>
    <w:rsid w:val="004E4E27"/>
    <w:rsid w:val="004E6585"/>
    <w:rsid w:val="004E699D"/>
    <w:rsid w:val="004F1C26"/>
    <w:rsid w:val="004F1E92"/>
    <w:rsid w:val="0050152B"/>
    <w:rsid w:val="00505998"/>
    <w:rsid w:val="005060F4"/>
    <w:rsid w:val="00525CDB"/>
    <w:rsid w:val="00527267"/>
    <w:rsid w:val="00535B7B"/>
    <w:rsid w:val="00536400"/>
    <w:rsid w:val="0054268D"/>
    <w:rsid w:val="00545121"/>
    <w:rsid w:val="005473EF"/>
    <w:rsid w:val="0055136F"/>
    <w:rsid w:val="0055156D"/>
    <w:rsid w:val="00553885"/>
    <w:rsid w:val="00567521"/>
    <w:rsid w:val="005677ED"/>
    <w:rsid w:val="00583AA1"/>
    <w:rsid w:val="00586244"/>
    <w:rsid w:val="0059061C"/>
    <w:rsid w:val="0059075B"/>
    <w:rsid w:val="005913EC"/>
    <w:rsid w:val="005921A2"/>
    <w:rsid w:val="005946B4"/>
    <w:rsid w:val="005967E6"/>
    <w:rsid w:val="005B1840"/>
    <w:rsid w:val="005B3E02"/>
    <w:rsid w:val="005B57D7"/>
    <w:rsid w:val="005B7F7F"/>
    <w:rsid w:val="005D26BD"/>
    <w:rsid w:val="005D2A74"/>
    <w:rsid w:val="005D4697"/>
    <w:rsid w:val="005D686D"/>
    <w:rsid w:val="005E07BD"/>
    <w:rsid w:val="005F6F40"/>
    <w:rsid w:val="00606EF1"/>
    <w:rsid w:val="00623720"/>
    <w:rsid w:val="00630356"/>
    <w:rsid w:val="00641442"/>
    <w:rsid w:val="006454CF"/>
    <w:rsid w:val="0065198F"/>
    <w:rsid w:val="0066763B"/>
    <w:rsid w:val="00684B37"/>
    <w:rsid w:val="00692902"/>
    <w:rsid w:val="006C4228"/>
    <w:rsid w:val="006D45A1"/>
    <w:rsid w:val="006E24F6"/>
    <w:rsid w:val="006E6050"/>
    <w:rsid w:val="006E7126"/>
    <w:rsid w:val="006F08D9"/>
    <w:rsid w:val="007026D1"/>
    <w:rsid w:val="00711AB6"/>
    <w:rsid w:val="00716DD5"/>
    <w:rsid w:val="00720E5C"/>
    <w:rsid w:val="00731E0D"/>
    <w:rsid w:val="00736C61"/>
    <w:rsid w:val="00744772"/>
    <w:rsid w:val="0075013A"/>
    <w:rsid w:val="00751E50"/>
    <w:rsid w:val="0075398C"/>
    <w:rsid w:val="00763FC1"/>
    <w:rsid w:val="007648E0"/>
    <w:rsid w:val="00765666"/>
    <w:rsid w:val="007859B1"/>
    <w:rsid w:val="0078728B"/>
    <w:rsid w:val="00790130"/>
    <w:rsid w:val="00796513"/>
    <w:rsid w:val="007A060E"/>
    <w:rsid w:val="007A3E0C"/>
    <w:rsid w:val="007C086D"/>
    <w:rsid w:val="007C6FFE"/>
    <w:rsid w:val="007D24A8"/>
    <w:rsid w:val="007D3976"/>
    <w:rsid w:val="007E0249"/>
    <w:rsid w:val="007F3A7C"/>
    <w:rsid w:val="00802ED4"/>
    <w:rsid w:val="00805892"/>
    <w:rsid w:val="0081072B"/>
    <w:rsid w:val="008228D2"/>
    <w:rsid w:val="008401A1"/>
    <w:rsid w:val="008471C9"/>
    <w:rsid w:val="00855B99"/>
    <w:rsid w:val="00862DDF"/>
    <w:rsid w:val="00870FFE"/>
    <w:rsid w:val="00872C95"/>
    <w:rsid w:val="00872F5F"/>
    <w:rsid w:val="0087591D"/>
    <w:rsid w:val="00875A29"/>
    <w:rsid w:val="0088020C"/>
    <w:rsid w:val="00884570"/>
    <w:rsid w:val="00891EEA"/>
    <w:rsid w:val="008976BA"/>
    <w:rsid w:val="00897B3F"/>
    <w:rsid w:val="008A5560"/>
    <w:rsid w:val="008B2C7F"/>
    <w:rsid w:val="008C44B0"/>
    <w:rsid w:val="008D1A8E"/>
    <w:rsid w:val="008E0FC7"/>
    <w:rsid w:val="00902F9C"/>
    <w:rsid w:val="009075A9"/>
    <w:rsid w:val="009212B4"/>
    <w:rsid w:val="00947EA5"/>
    <w:rsid w:val="009569E7"/>
    <w:rsid w:val="00967B7B"/>
    <w:rsid w:val="00970AA6"/>
    <w:rsid w:val="00975C11"/>
    <w:rsid w:val="009A3B5E"/>
    <w:rsid w:val="009A6E64"/>
    <w:rsid w:val="009B1601"/>
    <w:rsid w:val="009B1CD3"/>
    <w:rsid w:val="009C2FF2"/>
    <w:rsid w:val="009D429E"/>
    <w:rsid w:val="009E1FB1"/>
    <w:rsid w:val="009F6E01"/>
    <w:rsid w:val="00A021C2"/>
    <w:rsid w:val="00A04102"/>
    <w:rsid w:val="00A06317"/>
    <w:rsid w:val="00A079CD"/>
    <w:rsid w:val="00A11928"/>
    <w:rsid w:val="00A237ED"/>
    <w:rsid w:val="00A31197"/>
    <w:rsid w:val="00A34D87"/>
    <w:rsid w:val="00A4409C"/>
    <w:rsid w:val="00A5114A"/>
    <w:rsid w:val="00A613A1"/>
    <w:rsid w:val="00A649A3"/>
    <w:rsid w:val="00A7113B"/>
    <w:rsid w:val="00A75CE3"/>
    <w:rsid w:val="00A7695B"/>
    <w:rsid w:val="00A8486F"/>
    <w:rsid w:val="00AB3C25"/>
    <w:rsid w:val="00AB4739"/>
    <w:rsid w:val="00AB4A60"/>
    <w:rsid w:val="00AC09F4"/>
    <w:rsid w:val="00AC17EE"/>
    <w:rsid w:val="00AC5A6E"/>
    <w:rsid w:val="00AC7AA9"/>
    <w:rsid w:val="00AE290A"/>
    <w:rsid w:val="00AE475C"/>
    <w:rsid w:val="00AF1983"/>
    <w:rsid w:val="00AF6680"/>
    <w:rsid w:val="00B05028"/>
    <w:rsid w:val="00B05E6A"/>
    <w:rsid w:val="00B13741"/>
    <w:rsid w:val="00B15817"/>
    <w:rsid w:val="00B20BBF"/>
    <w:rsid w:val="00B22993"/>
    <w:rsid w:val="00B261B2"/>
    <w:rsid w:val="00B463AA"/>
    <w:rsid w:val="00B47E26"/>
    <w:rsid w:val="00B63011"/>
    <w:rsid w:val="00B6345C"/>
    <w:rsid w:val="00B66E40"/>
    <w:rsid w:val="00B73242"/>
    <w:rsid w:val="00B77530"/>
    <w:rsid w:val="00B97943"/>
    <w:rsid w:val="00BA02EC"/>
    <w:rsid w:val="00BA1564"/>
    <w:rsid w:val="00BA7590"/>
    <w:rsid w:val="00BB226A"/>
    <w:rsid w:val="00BC1BA1"/>
    <w:rsid w:val="00BC6A51"/>
    <w:rsid w:val="00BD0DDD"/>
    <w:rsid w:val="00BD2864"/>
    <w:rsid w:val="00BD37FF"/>
    <w:rsid w:val="00BD62C0"/>
    <w:rsid w:val="00BE2EDC"/>
    <w:rsid w:val="00BE368B"/>
    <w:rsid w:val="00BF0354"/>
    <w:rsid w:val="00BF0AB5"/>
    <w:rsid w:val="00BF6C5C"/>
    <w:rsid w:val="00BF7EB9"/>
    <w:rsid w:val="00C07CF5"/>
    <w:rsid w:val="00C24E59"/>
    <w:rsid w:val="00C32969"/>
    <w:rsid w:val="00C34B8A"/>
    <w:rsid w:val="00C43D74"/>
    <w:rsid w:val="00C45C0D"/>
    <w:rsid w:val="00C470A2"/>
    <w:rsid w:val="00C8522D"/>
    <w:rsid w:val="00C91AC1"/>
    <w:rsid w:val="00C940C7"/>
    <w:rsid w:val="00C94D3E"/>
    <w:rsid w:val="00CA6FFC"/>
    <w:rsid w:val="00CB24C7"/>
    <w:rsid w:val="00CC19EF"/>
    <w:rsid w:val="00CD1A9A"/>
    <w:rsid w:val="00CE0534"/>
    <w:rsid w:val="00CE73C2"/>
    <w:rsid w:val="00CF40D6"/>
    <w:rsid w:val="00D1201B"/>
    <w:rsid w:val="00D13BD1"/>
    <w:rsid w:val="00D45365"/>
    <w:rsid w:val="00D471E3"/>
    <w:rsid w:val="00D60715"/>
    <w:rsid w:val="00D61222"/>
    <w:rsid w:val="00D6258F"/>
    <w:rsid w:val="00D7224C"/>
    <w:rsid w:val="00DA6374"/>
    <w:rsid w:val="00DB3685"/>
    <w:rsid w:val="00DB3B77"/>
    <w:rsid w:val="00DD3447"/>
    <w:rsid w:val="00DD5810"/>
    <w:rsid w:val="00DE10AB"/>
    <w:rsid w:val="00DE2B44"/>
    <w:rsid w:val="00DE3D0D"/>
    <w:rsid w:val="00E016C0"/>
    <w:rsid w:val="00E342CA"/>
    <w:rsid w:val="00E368C3"/>
    <w:rsid w:val="00E50734"/>
    <w:rsid w:val="00E54CF5"/>
    <w:rsid w:val="00E57522"/>
    <w:rsid w:val="00E57793"/>
    <w:rsid w:val="00E57F7E"/>
    <w:rsid w:val="00E61BCD"/>
    <w:rsid w:val="00E621CB"/>
    <w:rsid w:val="00E732C2"/>
    <w:rsid w:val="00E74BA7"/>
    <w:rsid w:val="00E77518"/>
    <w:rsid w:val="00EA501F"/>
    <w:rsid w:val="00EA66E7"/>
    <w:rsid w:val="00EA74B3"/>
    <w:rsid w:val="00EC00F0"/>
    <w:rsid w:val="00EE0117"/>
    <w:rsid w:val="00EE217B"/>
    <w:rsid w:val="00EF2558"/>
    <w:rsid w:val="00F02403"/>
    <w:rsid w:val="00F029CC"/>
    <w:rsid w:val="00F02A61"/>
    <w:rsid w:val="00F03E3F"/>
    <w:rsid w:val="00F2421E"/>
    <w:rsid w:val="00F248CD"/>
    <w:rsid w:val="00F27624"/>
    <w:rsid w:val="00F3121A"/>
    <w:rsid w:val="00F35247"/>
    <w:rsid w:val="00F47D0F"/>
    <w:rsid w:val="00F508B7"/>
    <w:rsid w:val="00F51F9C"/>
    <w:rsid w:val="00F52AC1"/>
    <w:rsid w:val="00F579A0"/>
    <w:rsid w:val="00F60FA7"/>
    <w:rsid w:val="00F672A4"/>
    <w:rsid w:val="00F80032"/>
    <w:rsid w:val="00F87375"/>
    <w:rsid w:val="00F920AB"/>
    <w:rsid w:val="00F92A75"/>
    <w:rsid w:val="00FA1E51"/>
    <w:rsid w:val="00FB19BE"/>
    <w:rsid w:val="00FB74D4"/>
    <w:rsid w:val="00FC6B4E"/>
    <w:rsid w:val="00FD0600"/>
    <w:rsid w:val="00FD6CCC"/>
    <w:rsid w:val="00FD6EFA"/>
    <w:rsid w:val="00FE552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73FCB27"/>
  <w15:docId w15:val="{47A9B5EB-42E0-4540-808A-AD42412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2C7F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8E4B913-AAD3-4BAD-A1B4-CF92AF98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</Template>
  <TotalTime>0</TotalTime>
  <Pages>1</Pages>
  <Words>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Krumbacher, Lara - LÖSLE</dc:creator>
  <cp:lastModifiedBy>Sauer, Timo - LÖSLE</cp:lastModifiedBy>
  <cp:revision>11</cp:revision>
  <cp:lastPrinted>2024-08-16T10:58:00Z</cp:lastPrinted>
  <dcterms:created xsi:type="dcterms:W3CDTF">2024-08-06T14:02:00Z</dcterms:created>
  <dcterms:modified xsi:type="dcterms:W3CDTF">2024-09-16T13:16:00Z</dcterms:modified>
</cp:coreProperties>
</file>