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14:paraId="64E32517" w14:textId="77777777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5714FA77" w14:textId="77777777" w:rsidR="00AF76A2" w:rsidRPr="00E643D4" w:rsidRDefault="009C3FCF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  <w:szCs w:val="28"/>
              </w:rPr>
            </w:pPr>
            <w:r w:rsidRPr="003E6220">
              <w:rPr>
                <w:rFonts w:ascii="Century Gothic" w:hAnsi="Century Gothic"/>
                <w:color w:val="00B0F0"/>
                <w:sz w:val="28"/>
                <w:szCs w:val="28"/>
              </w:rPr>
              <w:t>Lösung</w:t>
            </w:r>
            <w:r w:rsidR="003E6220">
              <w:rPr>
                <w:rFonts w:ascii="Century Gothic" w:hAnsi="Century Gothic"/>
                <w:color w:val="00B0F0"/>
                <w:sz w:val="28"/>
                <w:szCs w:val="28"/>
              </w:rPr>
              <w:t>shinweise</w:t>
            </w:r>
            <w:r w:rsidRPr="003E6220">
              <w:rPr>
                <w:rFonts w:ascii="Century Gothic" w:hAnsi="Century Gothic"/>
                <w:color w:val="00B0F0"/>
                <w:sz w:val="28"/>
                <w:szCs w:val="28"/>
              </w:rPr>
              <w:t xml:space="preserve"> zu </w:t>
            </w:r>
            <w:r w:rsidR="00AF76A2" w:rsidRPr="003E6220">
              <w:rPr>
                <w:rFonts w:ascii="Century Gothic" w:hAnsi="Century Gothic"/>
                <w:color w:val="00B0F0"/>
                <w:sz w:val="28"/>
                <w:szCs w:val="28"/>
              </w:rPr>
              <w:t>Praxisf</w:t>
            </w:r>
            <w:r w:rsidR="00C10F24" w:rsidRPr="003E6220">
              <w:rPr>
                <w:rFonts w:ascii="Century Gothic" w:hAnsi="Century Gothic"/>
                <w:color w:val="00B0F0"/>
                <w:sz w:val="28"/>
                <w:szCs w:val="28"/>
              </w:rPr>
              <w:t>a</w:t>
            </w:r>
            <w:r w:rsidR="00B50770" w:rsidRPr="003E6220">
              <w:rPr>
                <w:rFonts w:ascii="Century Gothic" w:hAnsi="Century Gothic"/>
                <w:color w:val="00B0F0"/>
                <w:sz w:val="28"/>
                <w:szCs w:val="28"/>
              </w:rPr>
              <w:t xml:space="preserve">ll </w:t>
            </w:r>
            <w:r w:rsidR="00C929A0" w:rsidRPr="003E6220">
              <w:rPr>
                <w:rFonts w:ascii="Century Gothic" w:hAnsi="Century Gothic"/>
                <w:color w:val="00B0F0"/>
                <w:sz w:val="28"/>
                <w:szCs w:val="28"/>
              </w:rPr>
              <w:t>1:</w:t>
            </w:r>
            <w:r w:rsidR="005E0577" w:rsidRPr="003E6220">
              <w:rPr>
                <w:rFonts w:ascii="Century Gothic" w:hAnsi="Century Gothic"/>
                <w:color w:val="00B0F0"/>
                <w:sz w:val="28"/>
                <w:szCs w:val="28"/>
              </w:rPr>
              <w:t xml:space="preserve"> </w:t>
            </w:r>
            <w:r w:rsidR="00C929A0" w:rsidRPr="003E6220">
              <w:rPr>
                <w:rFonts w:ascii="Century Gothic" w:hAnsi="Century Gothic"/>
                <w:color w:val="00B0F0"/>
                <w:sz w:val="28"/>
                <w:szCs w:val="28"/>
              </w:rPr>
              <w:t>Mustermann GmbH</w:t>
            </w:r>
            <w:r w:rsidR="00E643D4" w:rsidRPr="003E6220">
              <w:rPr>
                <w:rFonts w:ascii="Century Gothic" w:hAnsi="Century Gothic"/>
                <w:color w:val="00B0F0"/>
                <w:sz w:val="28"/>
                <w:szCs w:val="28"/>
              </w:rPr>
              <w:t xml:space="preserve"> – </w:t>
            </w:r>
            <w:r w:rsidR="003E6220">
              <w:rPr>
                <w:rFonts w:ascii="Century Gothic" w:hAnsi="Century Gothic"/>
                <w:color w:val="00B0F0"/>
                <w:sz w:val="28"/>
                <w:szCs w:val="28"/>
              </w:rPr>
              <w:br/>
            </w:r>
            <w:r w:rsidR="00E643D4" w:rsidRPr="003E6220">
              <w:rPr>
                <w:rFonts w:ascii="Century Gothic" w:hAnsi="Century Gothic"/>
                <w:color w:val="00B0F0"/>
                <w:sz w:val="28"/>
                <w:szCs w:val="28"/>
              </w:rPr>
              <w:t>Aufgabe 4</w:t>
            </w:r>
            <w:r w:rsidR="00C929A0" w:rsidRPr="003E6220">
              <w:rPr>
                <w:rFonts w:ascii="Century Gothic" w:hAnsi="Century Gothic"/>
                <w:color w:val="00B0F0"/>
                <w:sz w:val="28"/>
                <w:szCs w:val="28"/>
              </w:rPr>
              <w:t xml:space="preserve">: </w:t>
            </w:r>
            <w:r w:rsidR="009C7804" w:rsidRPr="003E6220">
              <w:rPr>
                <w:rFonts w:ascii="Century Gothic" w:hAnsi="Century Gothic"/>
                <w:color w:val="00B0F0"/>
                <w:sz w:val="28"/>
                <w:szCs w:val="28"/>
              </w:rPr>
              <w:t>Berichtsausweis der Forderungen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5AD97ED2" w14:textId="77777777" w:rsidR="00AF76A2" w:rsidRPr="00105868" w:rsidRDefault="00AF76A2" w:rsidP="00575E32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14:paraId="7912C549" w14:textId="77777777" w:rsidR="00F3121A" w:rsidRPr="009369BA" w:rsidRDefault="00F3121A" w:rsidP="008A5560">
      <w:pPr>
        <w:spacing w:before="0"/>
        <w:rPr>
          <w:sz w:val="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14:paraId="633BAF79" w14:textId="77777777" w:rsidTr="00182B83">
        <w:tc>
          <w:tcPr>
            <w:tcW w:w="9072" w:type="dxa"/>
            <w:shd w:val="clear" w:color="auto" w:fill="D9D9D9" w:themeFill="background1" w:themeFillShade="D9"/>
          </w:tcPr>
          <w:p w14:paraId="60276ADE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14:paraId="1DE3B941" w14:textId="77777777" w:rsidTr="00182B83">
        <w:tc>
          <w:tcPr>
            <w:tcW w:w="9072" w:type="dxa"/>
          </w:tcPr>
          <w:tbl>
            <w:tblPr>
              <w:tblStyle w:val="Tabellenraster"/>
              <w:tblW w:w="89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4432"/>
              <w:gridCol w:w="2268"/>
              <w:gridCol w:w="2268"/>
            </w:tblGrid>
            <w:tr w:rsidR="006F281C" w14:paraId="74326357" w14:textId="77777777" w:rsidTr="009369BA">
              <w:tc>
                <w:tcPr>
                  <w:tcW w:w="4432" w:type="dxa"/>
                </w:tcPr>
                <w:p w14:paraId="03C79339" w14:textId="77777777" w:rsidR="006F281C" w:rsidRDefault="006F281C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1A679227" w14:textId="77777777" w:rsidR="006F281C" w:rsidRPr="006F281C" w:rsidRDefault="006F281C" w:rsidP="006F281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b/>
                      <w:sz w:val="24"/>
                      <w:szCs w:val="28"/>
                    </w:rPr>
                  </w:pPr>
                  <w:r w:rsidRPr="006F281C">
                    <w:rPr>
                      <w:b/>
                      <w:sz w:val="24"/>
                      <w:szCs w:val="28"/>
                    </w:rPr>
                    <w:t>31.12.</w:t>
                  </w:r>
                </w:p>
                <w:p w14:paraId="125EAE99" w14:textId="77777777" w:rsidR="006F281C" w:rsidRPr="006F281C" w:rsidRDefault="00D3060C" w:rsidP="006F281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EUR</w:t>
                  </w:r>
                </w:p>
              </w:tc>
              <w:tc>
                <w:tcPr>
                  <w:tcW w:w="2268" w:type="dxa"/>
                </w:tcPr>
                <w:p w14:paraId="555CE18C" w14:textId="77777777" w:rsidR="006F281C" w:rsidRPr="006F281C" w:rsidRDefault="006F281C" w:rsidP="006F281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b/>
                      <w:sz w:val="24"/>
                      <w:szCs w:val="28"/>
                    </w:rPr>
                  </w:pPr>
                  <w:r w:rsidRPr="006F281C">
                    <w:rPr>
                      <w:b/>
                      <w:sz w:val="24"/>
                      <w:szCs w:val="28"/>
                    </w:rPr>
                    <w:t>Vorjahr</w:t>
                  </w:r>
                </w:p>
                <w:p w14:paraId="67459A03" w14:textId="77777777" w:rsidR="006F281C" w:rsidRPr="006F281C" w:rsidRDefault="00D3060C" w:rsidP="006F281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EUR</w:t>
                  </w:r>
                </w:p>
              </w:tc>
            </w:tr>
            <w:tr w:rsidR="006F281C" w14:paraId="6EC44E55" w14:textId="77777777" w:rsidTr="009369BA">
              <w:tc>
                <w:tcPr>
                  <w:tcW w:w="4432" w:type="dxa"/>
                </w:tcPr>
                <w:p w14:paraId="4C1A0348" w14:textId="77777777" w:rsidR="006F281C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Forderungen aus Lu</w:t>
                  </w:r>
                  <w:r w:rsidR="00EA0865">
                    <w:rPr>
                      <w:sz w:val="24"/>
                      <w:szCs w:val="28"/>
                    </w:rPr>
                    <w:t>L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1CFCB29B" w14:textId="77777777" w:rsidR="006F281C" w:rsidRDefault="006F281C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255CA8CC" w14:textId="77777777" w:rsidR="006F281C" w:rsidRPr="00FC2BD6" w:rsidRDefault="00FC2BD6" w:rsidP="00FC2BD6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b/>
                      <w:sz w:val="24"/>
                      <w:szCs w:val="28"/>
                    </w:rPr>
                  </w:pPr>
                  <w:r w:rsidRPr="00FC2BD6">
                    <w:rPr>
                      <w:b/>
                      <w:sz w:val="24"/>
                      <w:szCs w:val="28"/>
                    </w:rPr>
                    <w:t>339.834,00</w:t>
                  </w:r>
                </w:p>
              </w:tc>
            </w:tr>
            <w:tr w:rsidR="00FC2BD6" w14:paraId="59DA49B8" w14:textId="77777777" w:rsidTr="009369BA">
              <w:tc>
                <w:tcPr>
                  <w:tcW w:w="4432" w:type="dxa"/>
                </w:tcPr>
                <w:p w14:paraId="7BFE03DE" w14:textId="77777777" w:rsid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Kundenforderungen Inland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E7588D" w14:textId="77777777" w:rsid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783D11A1" w14:textId="77777777" w:rsidR="00FC2BD6" w:rsidRDefault="00FC2BD6" w:rsidP="00FC2BD6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236.334,00</w:t>
                  </w:r>
                </w:p>
              </w:tc>
            </w:tr>
            <w:tr w:rsidR="00FC2BD6" w14:paraId="1EBBFD0E" w14:textId="77777777" w:rsidTr="009369BA">
              <w:tc>
                <w:tcPr>
                  <w:tcW w:w="4432" w:type="dxa"/>
                </w:tcPr>
                <w:p w14:paraId="264AF7FB" w14:textId="77777777" w:rsid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Kundenforderungen Ausland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180D62" w14:textId="77777777" w:rsid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26C64118" w14:textId="77777777" w:rsidR="00FC2BD6" w:rsidRDefault="00FC2BD6" w:rsidP="00FC2BD6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129.000,00</w:t>
                  </w:r>
                </w:p>
              </w:tc>
            </w:tr>
            <w:tr w:rsidR="00FC2BD6" w14:paraId="1E4FBF4E" w14:textId="77777777" w:rsidTr="009369BA">
              <w:tc>
                <w:tcPr>
                  <w:tcW w:w="4432" w:type="dxa"/>
                </w:tcPr>
                <w:p w14:paraId="2CE7B291" w14:textId="77777777" w:rsidR="00FC2BD6" w:rsidRP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Summe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BA2C28" w14:textId="77777777" w:rsid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343CDF50" w14:textId="77777777" w:rsidR="00FC2BD6" w:rsidRPr="00FC2BD6" w:rsidRDefault="00FC2BD6" w:rsidP="00FC2BD6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365.334,00</w:t>
                  </w:r>
                </w:p>
              </w:tc>
            </w:tr>
            <w:tr w:rsidR="00FC2BD6" w14:paraId="278C3D0A" w14:textId="77777777" w:rsidTr="009369BA">
              <w:trPr>
                <w:trHeight w:val="113"/>
              </w:trPr>
              <w:tc>
                <w:tcPr>
                  <w:tcW w:w="4432" w:type="dxa"/>
                </w:tcPr>
                <w:p w14:paraId="746AD27F" w14:textId="77777777" w:rsidR="00FC2BD6" w:rsidRPr="0081547C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16"/>
                      <w:szCs w:val="2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</w:tcPr>
                <w:p w14:paraId="411A570F" w14:textId="77777777" w:rsidR="00FC2BD6" w:rsidRPr="0081547C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16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2A8ABD48" w14:textId="77777777" w:rsidR="00FC2BD6" w:rsidRPr="0081547C" w:rsidRDefault="00FC2BD6" w:rsidP="00FC2BD6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16"/>
                      <w:szCs w:val="28"/>
                    </w:rPr>
                  </w:pPr>
                </w:p>
              </w:tc>
            </w:tr>
            <w:tr w:rsidR="00FC2BD6" w14:paraId="60669249" w14:textId="77777777" w:rsidTr="009369BA">
              <w:tc>
                <w:tcPr>
                  <w:tcW w:w="4432" w:type="dxa"/>
                </w:tcPr>
                <w:p w14:paraId="4A0E5FDB" w14:textId="77777777" w:rsidR="00FC2BD6" w:rsidRP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FC2BD6">
                    <w:rPr>
                      <w:sz w:val="24"/>
                      <w:szCs w:val="28"/>
                    </w:rPr>
                    <w:t>Wert</w:t>
                  </w:r>
                  <w:r>
                    <w:rPr>
                      <w:sz w:val="24"/>
                      <w:szCs w:val="28"/>
                    </w:rPr>
                    <w:t xml:space="preserve">berichtigte Forderungen – EWB 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24802961" w14:textId="77777777" w:rsid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63C03964" w14:textId="77777777" w:rsidR="00FC2BD6" w:rsidRDefault="00FC2BD6" w:rsidP="00FC2BD6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-23.000,00</w:t>
                  </w:r>
                </w:p>
              </w:tc>
            </w:tr>
            <w:tr w:rsidR="00FC2BD6" w14:paraId="0E9A25DC" w14:textId="77777777" w:rsidTr="009369BA">
              <w:tc>
                <w:tcPr>
                  <w:tcW w:w="4432" w:type="dxa"/>
                </w:tcPr>
                <w:p w14:paraId="5A06D601" w14:textId="77777777" w:rsidR="00FC2BD6" w:rsidRP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 xml:space="preserve">Wertberichtigte Forderungen – PWB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34CDC3F" w14:textId="77777777" w:rsid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46AA4EB4" w14:textId="77777777" w:rsidR="00FC2BD6" w:rsidRDefault="00FC2BD6" w:rsidP="00FC2BD6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-2.500,00</w:t>
                  </w:r>
                </w:p>
              </w:tc>
            </w:tr>
            <w:tr w:rsidR="00FC2BD6" w14:paraId="3560D943" w14:textId="77777777" w:rsidTr="009369BA">
              <w:tc>
                <w:tcPr>
                  <w:tcW w:w="4432" w:type="dxa"/>
                </w:tcPr>
                <w:p w14:paraId="4AAB33ED" w14:textId="77777777" w:rsidR="00FC2BD6" w:rsidRP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Summe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F3DE1F" w14:textId="77777777" w:rsid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3A9D08A1" w14:textId="77777777" w:rsidR="00FC2BD6" w:rsidRPr="00FC2BD6" w:rsidRDefault="00FC2BD6" w:rsidP="00FC2BD6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-25.500,00</w:t>
                  </w:r>
                </w:p>
              </w:tc>
            </w:tr>
            <w:tr w:rsidR="00FC2BD6" w:rsidRPr="0081547C" w14:paraId="61F715A0" w14:textId="77777777" w:rsidTr="009369BA">
              <w:trPr>
                <w:trHeight w:val="88"/>
              </w:trPr>
              <w:tc>
                <w:tcPr>
                  <w:tcW w:w="4432" w:type="dxa"/>
                </w:tcPr>
                <w:p w14:paraId="5F7BB1D6" w14:textId="77777777" w:rsidR="00FC2BD6" w:rsidRPr="0081547C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14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</w:tcPr>
                <w:p w14:paraId="2762380F" w14:textId="77777777" w:rsidR="00FC2BD6" w:rsidRPr="0081547C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14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7E0D5EB4" w14:textId="77777777" w:rsidR="00FC2BD6" w:rsidRPr="0081547C" w:rsidRDefault="00FC2BD6" w:rsidP="00FC2BD6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14"/>
                      <w:szCs w:val="28"/>
                    </w:rPr>
                  </w:pPr>
                </w:p>
              </w:tc>
            </w:tr>
            <w:tr w:rsidR="00FC2BD6" w14:paraId="1CD3FE33" w14:textId="77777777" w:rsidTr="009369BA">
              <w:tc>
                <w:tcPr>
                  <w:tcW w:w="4432" w:type="dxa"/>
                </w:tcPr>
                <w:p w14:paraId="5F058D3D" w14:textId="77777777" w:rsidR="00FC2BD6" w:rsidRP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Summe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73084F7F" w14:textId="77777777" w:rsidR="00FC2BD6" w:rsidRDefault="00FC2BD6" w:rsidP="0058527F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20DEC262" w14:textId="77777777" w:rsidR="00FC2BD6" w:rsidRPr="00FC2BD6" w:rsidRDefault="00FC2BD6" w:rsidP="00FC2BD6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b/>
                      <w:sz w:val="24"/>
                      <w:szCs w:val="28"/>
                    </w:rPr>
                  </w:pPr>
                  <w:r w:rsidRPr="00FC2BD6">
                    <w:rPr>
                      <w:b/>
                      <w:sz w:val="24"/>
                      <w:szCs w:val="28"/>
                    </w:rPr>
                    <w:t>339.834,00</w:t>
                  </w:r>
                </w:p>
              </w:tc>
            </w:tr>
          </w:tbl>
          <w:p w14:paraId="0BCBA0C7" w14:textId="77777777" w:rsidR="00C929A0" w:rsidRPr="00E65739" w:rsidRDefault="00C929A0" w:rsidP="0058527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</w:tc>
      </w:tr>
      <w:tr w:rsidR="00D13823" w:rsidRPr="00E65739" w14:paraId="6572B11F" w14:textId="77777777" w:rsidTr="00182B83">
        <w:tc>
          <w:tcPr>
            <w:tcW w:w="9072" w:type="dxa"/>
          </w:tcPr>
          <w:p w14:paraId="4446A69D" w14:textId="77777777"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14:paraId="6D5BA377" w14:textId="77777777" w:rsidTr="00182B83">
        <w:tc>
          <w:tcPr>
            <w:tcW w:w="9072" w:type="dxa"/>
            <w:shd w:val="clear" w:color="auto" w:fill="D9D9D9" w:themeFill="background1" w:themeFillShade="D9"/>
          </w:tcPr>
          <w:p w14:paraId="7C01D52A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14:paraId="2A2D5097" w14:textId="77777777" w:rsidTr="00182B83">
        <w:tc>
          <w:tcPr>
            <w:tcW w:w="9072" w:type="dxa"/>
          </w:tcPr>
          <w:p w14:paraId="6F9B0C21" w14:textId="77777777" w:rsidR="00C929A0" w:rsidRPr="00977270" w:rsidRDefault="00977270" w:rsidP="00977270">
            <w:pPr>
              <w:spacing w:before="0"/>
              <w:rPr>
                <w:sz w:val="24"/>
                <w:szCs w:val="28"/>
              </w:rPr>
            </w:pPr>
            <w:r w:rsidRPr="00977270">
              <w:rPr>
                <w:sz w:val="24"/>
              </w:rPr>
              <w:t>Stellen Sie abschließend die Forderungen aus LuL im Bericht dar.</w:t>
            </w:r>
          </w:p>
        </w:tc>
      </w:tr>
      <w:tr w:rsidR="009369BA" w:rsidRPr="00E65739" w14:paraId="7A803AB7" w14:textId="77777777" w:rsidTr="0031459D">
        <w:tc>
          <w:tcPr>
            <w:tcW w:w="9072" w:type="dxa"/>
          </w:tcPr>
          <w:p w14:paraId="27797B69" w14:textId="77777777" w:rsidR="009369BA" w:rsidRPr="00E65739" w:rsidRDefault="009369BA" w:rsidP="0031459D">
            <w:pPr>
              <w:spacing w:before="0"/>
              <w:rPr>
                <w:sz w:val="2"/>
                <w:szCs w:val="28"/>
              </w:rPr>
            </w:pPr>
          </w:p>
        </w:tc>
      </w:tr>
      <w:tr w:rsidR="0081547C" w:rsidRPr="00E65739" w14:paraId="17CE17CA" w14:textId="77777777" w:rsidTr="005E40DE">
        <w:tc>
          <w:tcPr>
            <w:tcW w:w="9072" w:type="dxa"/>
            <w:shd w:val="clear" w:color="auto" w:fill="D9D9D9" w:themeFill="background1" w:themeFillShade="D9"/>
          </w:tcPr>
          <w:p w14:paraId="24597AF0" w14:textId="77777777" w:rsidR="0081547C" w:rsidRPr="00E65739" w:rsidRDefault="0081547C" w:rsidP="005E40DE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Lösungshinweis</w:t>
            </w:r>
          </w:p>
        </w:tc>
      </w:tr>
      <w:tr w:rsidR="0081547C" w:rsidRPr="00E65739" w14:paraId="117EB852" w14:textId="77777777" w:rsidTr="00182B83">
        <w:tc>
          <w:tcPr>
            <w:tcW w:w="9072" w:type="dxa"/>
          </w:tcPr>
          <w:tbl>
            <w:tblPr>
              <w:tblStyle w:val="Tabellenraster"/>
              <w:tblW w:w="89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4432"/>
              <w:gridCol w:w="2268"/>
              <w:gridCol w:w="2268"/>
            </w:tblGrid>
            <w:tr w:rsidR="0081547C" w14:paraId="23E48CC3" w14:textId="77777777" w:rsidTr="0081547C">
              <w:tc>
                <w:tcPr>
                  <w:tcW w:w="4432" w:type="dxa"/>
                </w:tcPr>
                <w:p w14:paraId="5873689D" w14:textId="77777777" w:rsidR="0081547C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5E812CC5" w14:textId="77777777" w:rsidR="0081547C" w:rsidRPr="006F281C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b/>
                      <w:sz w:val="24"/>
                      <w:szCs w:val="28"/>
                    </w:rPr>
                  </w:pPr>
                  <w:r w:rsidRPr="006F281C">
                    <w:rPr>
                      <w:b/>
                      <w:sz w:val="24"/>
                      <w:szCs w:val="28"/>
                    </w:rPr>
                    <w:t>31.12.</w:t>
                  </w:r>
                </w:p>
                <w:p w14:paraId="1C9F6453" w14:textId="77777777" w:rsidR="0081547C" w:rsidRPr="006F281C" w:rsidRDefault="00D3060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EUR</w:t>
                  </w:r>
                </w:p>
              </w:tc>
              <w:tc>
                <w:tcPr>
                  <w:tcW w:w="2268" w:type="dxa"/>
                </w:tcPr>
                <w:p w14:paraId="29D88711" w14:textId="77777777" w:rsidR="0081547C" w:rsidRPr="006F281C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b/>
                      <w:sz w:val="24"/>
                      <w:szCs w:val="28"/>
                    </w:rPr>
                  </w:pPr>
                  <w:r w:rsidRPr="006F281C">
                    <w:rPr>
                      <w:b/>
                      <w:sz w:val="24"/>
                      <w:szCs w:val="28"/>
                    </w:rPr>
                    <w:t>Vorjahr</w:t>
                  </w:r>
                </w:p>
                <w:p w14:paraId="72C25284" w14:textId="77777777" w:rsidR="0081547C" w:rsidRPr="006F281C" w:rsidRDefault="00D3060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EUR</w:t>
                  </w:r>
                </w:p>
              </w:tc>
            </w:tr>
            <w:tr w:rsidR="0081547C" w14:paraId="23CD76FE" w14:textId="77777777" w:rsidTr="0081547C">
              <w:tc>
                <w:tcPr>
                  <w:tcW w:w="4432" w:type="dxa"/>
                </w:tcPr>
                <w:p w14:paraId="11F8E398" w14:textId="77777777" w:rsidR="0081547C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Forderungen aus LuL</w:t>
                  </w:r>
                </w:p>
              </w:tc>
              <w:tc>
                <w:tcPr>
                  <w:tcW w:w="2268" w:type="dxa"/>
                </w:tcPr>
                <w:p w14:paraId="143FEE07" w14:textId="77777777" w:rsidR="0081547C" w:rsidRPr="0081547C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443.805,00</w:t>
                  </w:r>
                </w:p>
              </w:tc>
              <w:tc>
                <w:tcPr>
                  <w:tcW w:w="2268" w:type="dxa"/>
                </w:tcPr>
                <w:p w14:paraId="739B31AC" w14:textId="77777777" w:rsidR="0081547C" w:rsidRPr="00FC2BD6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b/>
                      <w:sz w:val="24"/>
                      <w:szCs w:val="28"/>
                    </w:rPr>
                  </w:pPr>
                  <w:r w:rsidRPr="00FC2BD6">
                    <w:rPr>
                      <w:b/>
                      <w:sz w:val="24"/>
                      <w:szCs w:val="28"/>
                    </w:rPr>
                    <w:t>339.834,00</w:t>
                  </w:r>
                </w:p>
              </w:tc>
            </w:tr>
            <w:tr w:rsidR="0081547C" w14:paraId="74F37B0F" w14:textId="77777777" w:rsidTr="0081547C">
              <w:tc>
                <w:tcPr>
                  <w:tcW w:w="4432" w:type="dxa"/>
                </w:tcPr>
                <w:p w14:paraId="1C5AAA25" w14:textId="77777777" w:rsidR="0081547C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Kundenforderungen Inland</w:t>
                  </w:r>
                </w:p>
              </w:tc>
              <w:tc>
                <w:tcPr>
                  <w:tcW w:w="2268" w:type="dxa"/>
                </w:tcPr>
                <w:p w14:paraId="5D3E05F0" w14:textId="77777777" w:rsidR="0081547C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368.305,00</w:t>
                  </w:r>
                </w:p>
              </w:tc>
              <w:tc>
                <w:tcPr>
                  <w:tcW w:w="2268" w:type="dxa"/>
                </w:tcPr>
                <w:p w14:paraId="2F76A061" w14:textId="77777777" w:rsidR="0081547C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236.334,00</w:t>
                  </w:r>
                </w:p>
              </w:tc>
            </w:tr>
            <w:tr w:rsidR="0081547C" w14:paraId="0A6BC370" w14:textId="77777777" w:rsidTr="0081547C">
              <w:tc>
                <w:tcPr>
                  <w:tcW w:w="4432" w:type="dxa"/>
                </w:tcPr>
                <w:p w14:paraId="3BC4D5C7" w14:textId="77777777" w:rsidR="0081547C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Kundenforderungen Ausland</w:t>
                  </w:r>
                </w:p>
              </w:tc>
              <w:tc>
                <w:tcPr>
                  <w:tcW w:w="2268" w:type="dxa"/>
                </w:tcPr>
                <w:p w14:paraId="0949F95B" w14:textId="77777777" w:rsidR="0081547C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137.000,00</w:t>
                  </w:r>
                </w:p>
              </w:tc>
              <w:tc>
                <w:tcPr>
                  <w:tcW w:w="2268" w:type="dxa"/>
                </w:tcPr>
                <w:p w14:paraId="75EFC52A" w14:textId="77777777" w:rsidR="0081547C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129.000,00</w:t>
                  </w:r>
                </w:p>
              </w:tc>
            </w:tr>
            <w:tr w:rsidR="0081547C" w14:paraId="3F4A17FE" w14:textId="77777777" w:rsidTr="0081547C">
              <w:tc>
                <w:tcPr>
                  <w:tcW w:w="4432" w:type="dxa"/>
                </w:tcPr>
                <w:p w14:paraId="633557CF" w14:textId="77777777" w:rsidR="0081547C" w:rsidRPr="00FC2BD6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Summe</w:t>
                  </w:r>
                </w:p>
              </w:tc>
              <w:tc>
                <w:tcPr>
                  <w:tcW w:w="2268" w:type="dxa"/>
                </w:tcPr>
                <w:p w14:paraId="10767BEA" w14:textId="77777777" w:rsidR="0081547C" w:rsidRPr="0081547C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505.305,00</w:t>
                  </w:r>
                </w:p>
              </w:tc>
              <w:tc>
                <w:tcPr>
                  <w:tcW w:w="2268" w:type="dxa"/>
                </w:tcPr>
                <w:p w14:paraId="2C7C8013" w14:textId="77777777" w:rsidR="0081547C" w:rsidRPr="00FC2BD6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365.334,00</w:t>
                  </w:r>
                </w:p>
              </w:tc>
            </w:tr>
            <w:tr w:rsidR="0081547C" w14:paraId="6EC5D715" w14:textId="77777777" w:rsidTr="0081547C">
              <w:trPr>
                <w:trHeight w:val="113"/>
              </w:trPr>
              <w:tc>
                <w:tcPr>
                  <w:tcW w:w="4432" w:type="dxa"/>
                </w:tcPr>
                <w:p w14:paraId="188742DE" w14:textId="77777777" w:rsidR="0081547C" w:rsidRPr="0081547C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16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181CFF17" w14:textId="77777777" w:rsidR="0081547C" w:rsidRPr="0081547C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16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2B72D0ED" w14:textId="77777777" w:rsidR="0081547C" w:rsidRPr="0081547C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16"/>
                      <w:szCs w:val="28"/>
                    </w:rPr>
                  </w:pPr>
                </w:p>
              </w:tc>
            </w:tr>
            <w:tr w:rsidR="0081547C" w14:paraId="714CF1FB" w14:textId="77777777" w:rsidTr="0081547C">
              <w:tc>
                <w:tcPr>
                  <w:tcW w:w="4432" w:type="dxa"/>
                </w:tcPr>
                <w:p w14:paraId="36D9294E" w14:textId="77777777" w:rsidR="0081547C" w:rsidRPr="00FC2BD6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 w:rsidRPr="00FC2BD6">
                    <w:rPr>
                      <w:sz w:val="24"/>
                      <w:szCs w:val="28"/>
                    </w:rPr>
                    <w:t>Wert</w:t>
                  </w:r>
                  <w:r>
                    <w:rPr>
                      <w:sz w:val="24"/>
                      <w:szCs w:val="28"/>
                    </w:rPr>
                    <w:t xml:space="preserve">berichtigte Forderungen – EWB </w:t>
                  </w:r>
                </w:p>
              </w:tc>
              <w:tc>
                <w:tcPr>
                  <w:tcW w:w="2268" w:type="dxa"/>
                </w:tcPr>
                <w:p w14:paraId="441265BC" w14:textId="77777777" w:rsidR="0081547C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-58.000,00</w:t>
                  </w:r>
                </w:p>
              </w:tc>
              <w:tc>
                <w:tcPr>
                  <w:tcW w:w="2268" w:type="dxa"/>
                </w:tcPr>
                <w:p w14:paraId="10D5B351" w14:textId="77777777" w:rsidR="0081547C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-23.000,00</w:t>
                  </w:r>
                </w:p>
              </w:tc>
            </w:tr>
            <w:tr w:rsidR="0081547C" w14:paraId="32ABB3F6" w14:textId="77777777" w:rsidTr="0081547C">
              <w:tc>
                <w:tcPr>
                  <w:tcW w:w="4432" w:type="dxa"/>
                </w:tcPr>
                <w:p w14:paraId="2FEC15EF" w14:textId="77777777" w:rsidR="0081547C" w:rsidRPr="00FC2BD6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 xml:space="preserve">Wertberichtigte Forderungen – PWB </w:t>
                  </w:r>
                </w:p>
              </w:tc>
              <w:tc>
                <w:tcPr>
                  <w:tcW w:w="2268" w:type="dxa"/>
                </w:tcPr>
                <w:p w14:paraId="0F122D19" w14:textId="77777777" w:rsidR="0081547C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-3.500,00</w:t>
                  </w:r>
                </w:p>
              </w:tc>
              <w:tc>
                <w:tcPr>
                  <w:tcW w:w="2268" w:type="dxa"/>
                </w:tcPr>
                <w:p w14:paraId="4758BF32" w14:textId="77777777" w:rsidR="0081547C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-2.500,00</w:t>
                  </w:r>
                </w:p>
              </w:tc>
            </w:tr>
            <w:tr w:rsidR="0081547C" w14:paraId="20565B38" w14:textId="77777777" w:rsidTr="0081547C">
              <w:tc>
                <w:tcPr>
                  <w:tcW w:w="4432" w:type="dxa"/>
                </w:tcPr>
                <w:p w14:paraId="0023B332" w14:textId="77777777" w:rsidR="0081547C" w:rsidRPr="00FC2BD6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Summe</w:t>
                  </w:r>
                </w:p>
              </w:tc>
              <w:tc>
                <w:tcPr>
                  <w:tcW w:w="2268" w:type="dxa"/>
                </w:tcPr>
                <w:p w14:paraId="749E3BEF" w14:textId="77777777" w:rsidR="0081547C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-61.500,00</w:t>
                  </w:r>
                </w:p>
              </w:tc>
              <w:tc>
                <w:tcPr>
                  <w:tcW w:w="2268" w:type="dxa"/>
                </w:tcPr>
                <w:p w14:paraId="756E378F" w14:textId="77777777" w:rsidR="0081547C" w:rsidRPr="00FC2BD6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-25.500,00</w:t>
                  </w:r>
                </w:p>
              </w:tc>
            </w:tr>
            <w:tr w:rsidR="0081547C" w:rsidRPr="0081547C" w14:paraId="5DFEAE1B" w14:textId="77777777" w:rsidTr="0081547C">
              <w:trPr>
                <w:trHeight w:val="88"/>
              </w:trPr>
              <w:tc>
                <w:tcPr>
                  <w:tcW w:w="4432" w:type="dxa"/>
                </w:tcPr>
                <w:p w14:paraId="2BF626F9" w14:textId="77777777" w:rsidR="0081547C" w:rsidRPr="0081547C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14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1D41D7B4" w14:textId="77777777" w:rsidR="0081547C" w:rsidRPr="0081547C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14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01FCE58B" w14:textId="77777777" w:rsidR="0081547C" w:rsidRPr="0081547C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sz w:val="14"/>
                      <w:szCs w:val="28"/>
                    </w:rPr>
                  </w:pPr>
                </w:p>
              </w:tc>
            </w:tr>
            <w:tr w:rsidR="0081547C" w14:paraId="4AAC80E9" w14:textId="77777777" w:rsidTr="0081547C">
              <w:tc>
                <w:tcPr>
                  <w:tcW w:w="4432" w:type="dxa"/>
                </w:tcPr>
                <w:p w14:paraId="0E6A2CE3" w14:textId="77777777" w:rsidR="0081547C" w:rsidRPr="00FC2BD6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Summe</w:t>
                  </w:r>
                </w:p>
              </w:tc>
              <w:tc>
                <w:tcPr>
                  <w:tcW w:w="2268" w:type="dxa"/>
                </w:tcPr>
                <w:p w14:paraId="1A48BA3D" w14:textId="77777777" w:rsidR="0081547C" w:rsidRPr="0081547C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443.805,00</w:t>
                  </w:r>
                </w:p>
              </w:tc>
              <w:tc>
                <w:tcPr>
                  <w:tcW w:w="2268" w:type="dxa"/>
                </w:tcPr>
                <w:p w14:paraId="731D6B5B" w14:textId="77777777" w:rsidR="0081547C" w:rsidRPr="00FC2BD6" w:rsidRDefault="0081547C" w:rsidP="0081547C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right"/>
                    <w:rPr>
                      <w:b/>
                      <w:sz w:val="24"/>
                      <w:szCs w:val="28"/>
                    </w:rPr>
                  </w:pPr>
                  <w:r w:rsidRPr="00FC2BD6">
                    <w:rPr>
                      <w:b/>
                      <w:sz w:val="24"/>
                      <w:szCs w:val="28"/>
                    </w:rPr>
                    <w:t>339.834,00</w:t>
                  </w:r>
                </w:p>
              </w:tc>
            </w:tr>
          </w:tbl>
          <w:p w14:paraId="56DA586A" w14:textId="77777777" w:rsidR="0081547C" w:rsidRPr="00977270" w:rsidRDefault="0081547C" w:rsidP="00977270">
            <w:pPr>
              <w:spacing w:before="0"/>
              <w:rPr>
                <w:sz w:val="24"/>
              </w:rPr>
            </w:pPr>
          </w:p>
        </w:tc>
      </w:tr>
    </w:tbl>
    <w:p w14:paraId="4571E526" w14:textId="77777777" w:rsidR="005E0577" w:rsidRPr="009369BA" w:rsidRDefault="005E0577" w:rsidP="003E702B">
      <w:pPr>
        <w:spacing w:before="0"/>
        <w:rPr>
          <w:sz w:val="2"/>
          <w:szCs w:val="28"/>
        </w:rPr>
      </w:pPr>
    </w:p>
    <w:sectPr w:rsidR="005E0577" w:rsidRPr="009369BA" w:rsidSect="00665F7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C4AFB" w14:textId="77777777" w:rsidR="009773FE" w:rsidRDefault="009773FE">
      <w:pPr>
        <w:spacing w:before="0"/>
      </w:pPr>
      <w:r>
        <w:separator/>
      </w:r>
    </w:p>
  </w:endnote>
  <w:endnote w:type="continuationSeparator" w:id="0">
    <w:p w14:paraId="4A797890" w14:textId="77777777"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F7130" w14:textId="77777777"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 w:rsidR="00416098">
      <w:rPr>
        <w:rFonts w:eastAsiaTheme="minorHAnsi" w:cstheme="minorBidi"/>
        <w:noProof/>
        <w:sz w:val="20"/>
      </w:rPr>
      <w:drawing>
        <wp:inline distT="0" distB="0" distL="0" distR="0" wp14:anchorId="30EC21BF" wp14:editId="6DD765F7">
          <wp:extent cx="1404000" cy="542661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Logo_4c_blau_by_LL_korr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4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463EB" w14:textId="77777777" w:rsidR="007506E6" w:rsidRPr="005279EA" w:rsidRDefault="005279EA" w:rsidP="005279EA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2014915945"/>
        <w:docPartObj>
          <w:docPartGallery w:val="Page Numbers (Top of Page)"/>
          <w:docPartUnique/>
        </w:docPartObj>
      </w:sdtPr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9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>
      <w:rPr>
        <w:noProof/>
        <w:sz w:val="20"/>
      </w:rPr>
      <w:drawing>
        <wp:anchor distT="0" distB="0" distL="114300" distR="114300" simplePos="0" relativeHeight="251669504" behindDoc="0" locked="0" layoutInCell="1" allowOverlap="1" wp14:anchorId="7B6F9CCD" wp14:editId="03DF7038">
          <wp:simplePos x="0" y="0"/>
          <wp:positionH relativeFrom="column">
            <wp:posOffset>1737360</wp:posOffset>
          </wp:positionH>
          <wp:positionV relativeFrom="paragraph">
            <wp:posOffset>133985</wp:posOffset>
          </wp:positionV>
          <wp:extent cx="2283460" cy="32385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11D2">
      <w:rPr>
        <w:rFonts w:eastAsiaTheme="minorHAnsi" w:cstheme="minorBidi"/>
        <w:sz w:val="20"/>
        <w:lang w:eastAsia="en-US"/>
      </w:rPr>
      <w:tab/>
    </w:r>
    <w:r>
      <w:rPr>
        <w:rFonts w:eastAsiaTheme="minorHAnsi" w:cstheme="minorBidi"/>
        <w:b/>
        <w:color w:val="00B0F0"/>
        <w:sz w:val="20"/>
        <w:lang w:eastAsia="en-US"/>
      </w:rPr>
      <w:t xml:space="preserve">Praxishilfe </w:t>
    </w:r>
    <w:r>
      <w:rPr>
        <w:rFonts w:eastAsiaTheme="minorHAnsi" w:cstheme="minorBidi"/>
        <w:b/>
        <w:color w:val="00B0F0"/>
        <w:sz w:val="20"/>
        <w:lang w:eastAsia="en-US"/>
      </w:rPr>
      <w:t>7/10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DBDDB" w14:textId="77777777" w:rsidR="009773FE" w:rsidRDefault="009773FE" w:rsidP="00EE217B">
      <w:pPr>
        <w:pStyle w:val="Fuzeile"/>
      </w:pPr>
    </w:p>
    <w:p w14:paraId="77D977E9" w14:textId="77777777"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07412F23" w14:textId="77777777" w:rsidR="009773FE" w:rsidRDefault="009773FE" w:rsidP="00711AB6">
      <w:pPr>
        <w:spacing w:before="0"/>
        <w:jc w:val="center"/>
      </w:pPr>
    </w:p>
    <w:p w14:paraId="6ABA11C7" w14:textId="77777777"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4C42F" w14:textId="77777777"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ECAEC4" wp14:editId="44F97436">
              <wp:simplePos x="0" y="0"/>
              <wp:positionH relativeFrom="column">
                <wp:posOffset>1114806</wp:posOffset>
              </wp:positionH>
              <wp:positionV relativeFrom="paragraph">
                <wp:posOffset>4249851</wp:posOffset>
              </wp:positionV>
              <wp:extent cx="10713683" cy="739140"/>
              <wp:effectExtent l="0" t="4127" r="7937" b="7938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368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E0BEAE" w14:textId="647C55CC" w:rsidR="007506E6" w:rsidRPr="00742EA1" w:rsidRDefault="00EA2ACF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F248C" w:rsidRPr="002F248C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\* MERGEFORMAT </w:instrText>
                          </w:r>
                          <w:r w:rsidR="002F248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F248C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 xml:space="preserve">Lösungshinweise zu Praxisfall 1: Mustermann GmbH – </w:t>
                          </w:r>
                          <w:r w:rsidR="002F248C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br/>
                            <w:t>Aufgabe 4: Berichtsausweis der Forderungen</w: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ECAEC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.8pt;margin-top:334.65pt;width:843.6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" fillcolor="#00b0f0" stroked="f" strokeweight=".5pt">
              <v:textbox inset="14mm,0,35mm,0">
                <w:txbxContent>
                  <w:p w14:paraId="2DE0BEAE" w14:textId="647C55CC" w:rsidR="007506E6" w:rsidRPr="00742EA1" w:rsidRDefault="00EA2ACF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2F248C" w:rsidRPr="002F248C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\* MERGEFORMAT </w:instrText>
                    </w:r>
                    <w:r w:rsidR="002F248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2F248C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 xml:space="preserve">Lösungshinweise zu Praxisfall 1: Mustermann GmbH – </w:t>
                    </w:r>
                    <w:r w:rsidR="002F248C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br/>
                      <w:t>Aufgabe 4: Berichtsausweis der Forderungen</w: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704E3" w14:textId="77777777"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6"/>
  </w:num>
  <w:num w:numId="12">
    <w:abstractNumId w:val="9"/>
  </w:num>
  <w:num w:numId="13">
    <w:abstractNumId w:val="10"/>
  </w:num>
  <w:num w:numId="14">
    <w:abstractNumId w:val="15"/>
  </w:num>
  <w:num w:numId="15">
    <w:abstractNumId w:val="12"/>
  </w:num>
  <w:num w:numId="16">
    <w:abstractNumId w:val="11"/>
  </w:num>
  <w:num w:numId="17">
    <w:abstractNumId w:val="13"/>
  </w:num>
  <w:num w:numId="18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105868"/>
    <w:rsid w:val="00106BBE"/>
    <w:rsid w:val="00111AC6"/>
    <w:rsid w:val="001205E2"/>
    <w:rsid w:val="00143F11"/>
    <w:rsid w:val="00165A53"/>
    <w:rsid w:val="00180880"/>
    <w:rsid w:val="00182B83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D0908"/>
    <w:rsid w:val="002D7E2D"/>
    <w:rsid w:val="002F09D8"/>
    <w:rsid w:val="002F248C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B420D"/>
    <w:rsid w:val="003E348F"/>
    <w:rsid w:val="003E5835"/>
    <w:rsid w:val="003E6220"/>
    <w:rsid w:val="003E702B"/>
    <w:rsid w:val="003F1B18"/>
    <w:rsid w:val="004021D2"/>
    <w:rsid w:val="004076E9"/>
    <w:rsid w:val="0041402E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272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279EA"/>
    <w:rsid w:val="00534A4B"/>
    <w:rsid w:val="0053603B"/>
    <w:rsid w:val="005473EF"/>
    <w:rsid w:val="0055136F"/>
    <w:rsid w:val="0055156D"/>
    <w:rsid w:val="00567521"/>
    <w:rsid w:val="00575E32"/>
    <w:rsid w:val="00583AA1"/>
    <w:rsid w:val="0058527F"/>
    <w:rsid w:val="00585859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84B37"/>
    <w:rsid w:val="006C4228"/>
    <w:rsid w:val="006C5E81"/>
    <w:rsid w:val="006D45A1"/>
    <w:rsid w:val="006E24F6"/>
    <w:rsid w:val="006E7126"/>
    <w:rsid w:val="006F281C"/>
    <w:rsid w:val="007026D1"/>
    <w:rsid w:val="00711AB6"/>
    <w:rsid w:val="00716DD5"/>
    <w:rsid w:val="00720E5C"/>
    <w:rsid w:val="00742EA1"/>
    <w:rsid w:val="00744772"/>
    <w:rsid w:val="00744C9A"/>
    <w:rsid w:val="007506E6"/>
    <w:rsid w:val="007558B3"/>
    <w:rsid w:val="007626C5"/>
    <w:rsid w:val="00763FC1"/>
    <w:rsid w:val="007648E0"/>
    <w:rsid w:val="00765666"/>
    <w:rsid w:val="00772791"/>
    <w:rsid w:val="00783921"/>
    <w:rsid w:val="0078728B"/>
    <w:rsid w:val="00790130"/>
    <w:rsid w:val="00796513"/>
    <w:rsid w:val="007A060E"/>
    <w:rsid w:val="007A3E0C"/>
    <w:rsid w:val="007B1945"/>
    <w:rsid w:val="007D3976"/>
    <w:rsid w:val="007D6927"/>
    <w:rsid w:val="007E0249"/>
    <w:rsid w:val="007F3A7C"/>
    <w:rsid w:val="00802ED4"/>
    <w:rsid w:val="00805892"/>
    <w:rsid w:val="0081072B"/>
    <w:rsid w:val="0081547C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34436"/>
    <w:rsid w:val="009369BA"/>
    <w:rsid w:val="0095198B"/>
    <w:rsid w:val="00970211"/>
    <w:rsid w:val="009760D0"/>
    <w:rsid w:val="00977270"/>
    <w:rsid w:val="009773FE"/>
    <w:rsid w:val="0099236A"/>
    <w:rsid w:val="009A6E64"/>
    <w:rsid w:val="009C1E3E"/>
    <w:rsid w:val="009C2FF2"/>
    <w:rsid w:val="009C3FCF"/>
    <w:rsid w:val="009C6EFB"/>
    <w:rsid w:val="009C7804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3CBC"/>
    <w:rsid w:val="00AE290A"/>
    <w:rsid w:val="00AF1983"/>
    <w:rsid w:val="00AF76A2"/>
    <w:rsid w:val="00B13741"/>
    <w:rsid w:val="00B15817"/>
    <w:rsid w:val="00B1680D"/>
    <w:rsid w:val="00B2286E"/>
    <w:rsid w:val="00B22993"/>
    <w:rsid w:val="00B261B2"/>
    <w:rsid w:val="00B50770"/>
    <w:rsid w:val="00B6345C"/>
    <w:rsid w:val="00B66196"/>
    <w:rsid w:val="00B73242"/>
    <w:rsid w:val="00B77530"/>
    <w:rsid w:val="00B91F5A"/>
    <w:rsid w:val="00BA02EC"/>
    <w:rsid w:val="00BA1533"/>
    <w:rsid w:val="00BA1564"/>
    <w:rsid w:val="00BA7590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3D74"/>
    <w:rsid w:val="00C470A2"/>
    <w:rsid w:val="00C61048"/>
    <w:rsid w:val="00C8522D"/>
    <w:rsid w:val="00C91AC1"/>
    <w:rsid w:val="00C929A0"/>
    <w:rsid w:val="00C940C7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3060C"/>
    <w:rsid w:val="00D45365"/>
    <w:rsid w:val="00D61222"/>
    <w:rsid w:val="00D65E04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43D4"/>
    <w:rsid w:val="00E65739"/>
    <w:rsid w:val="00E77518"/>
    <w:rsid w:val="00EA0865"/>
    <w:rsid w:val="00EA2ACF"/>
    <w:rsid w:val="00EA74B3"/>
    <w:rsid w:val="00EC00F0"/>
    <w:rsid w:val="00EE217B"/>
    <w:rsid w:val="00EF2558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FD64C46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F390F558-ABC1-4266-A5B4-46621DB3D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88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25</cp:revision>
  <cp:lastPrinted>2025-10-08T09:43:00Z</cp:lastPrinted>
  <dcterms:created xsi:type="dcterms:W3CDTF">2023-05-22T12:36:00Z</dcterms:created>
  <dcterms:modified xsi:type="dcterms:W3CDTF">2025-10-08T09:43:00Z</dcterms:modified>
</cp:coreProperties>
</file>