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2677570E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F5613F0" w14:textId="77777777" w:rsidR="00E46C41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 w:rsidRPr="00D2577A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D2577A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D2577A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EE658D" w:rsidRPr="00D2577A">
              <w:rPr>
                <w:rFonts w:ascii="Century Gothic" w:hAnsi="Century Gothic"/>
                <w:color w:val="00B0F0"/>
                <w:sz w:val="28"/>
              </w:rPr>
              <w:t>1</w:t>
            </w:r>
            <w:r w:rsidR="00C36807" w:rsidRPr="00D2577A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EE658D" w:rsidRPr="00D2577A">
              <w:rPr>
                <w:rFonts w:ascii="Century Gothic" w:hAnsi="Century Gothic"/>
                <w:color w:val="00B0F0"/>
                <w:sz w:val="28"/>
              </w:rPr>
              <w:t xml:space="preserve">Mustermann GmbH – </w:t>
            </w:r>
            <w:r w:rsidR="00C36807" w:rsidRPr="00D2577A">
              <w:rPr>
                <w:rFonts w:ascii="Century Gothic" w:hAnsi="Century Gothic"/>
                <w:color w:val="00B0F0"/>
                <w:sz w:val="28"/>
              </w:rPr>
              <w:t>Aufgabe 1:</w:t>
            </w:r>
          </w:p>
          <w:p w14:paraId="0447CB70" w14:textId="77777777" w:rsidR="00AF76A2" w:rsidRPr="007D6927" w:rsidRDefault="00EE658D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D2577A">
              <w:rPr>
                <w:rFonts w:ascii="Century Gothic" w:hAnsi="Century Gothic"/>
                <w:color w:val="00B0F0"/>
                <w:sz w:val="28"/>
              </w:rPr>
              <w:t>Auswertung einer Saldenliste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515434B8" w14:textId="77777777" w:rsidR="00AF76A2" w:rsidRPr="0006456B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4B537041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1A1E2842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5B0641FB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1E54373A" w14:textId="77777777" w:rsidTr="00CA64ED">
        <w:tc>
          <w:tcPr>
            <w:tcW w:w="9072" w:type="dxa"/>
          </w:tcPr>
          <w:p w14:paraId="11FB18F0" w14:textId="77777777" w:rsidR="002A0C98" w:rsidRDefault="00EE658D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Die Mustermann GmbH hat folgende Tochtergesellschaften:</w:t>
            </w:r>
          </w:p>
          <w:p w14:paraId="68F86210" w14:textId="77777777" w:rsidR="00EE658D" w:rsidRDefault="00EE658D" w:rsidP="00EE658D">
            <w:pPr>
              <w:pStyle w:val="Listenabsatz"/>
              <w:numPr>
                <w:ilvl w:val="0"/>
                <w:numId w:val="19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454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ABC GmbH</w:t>
            </w:r>
          </w:p>
          <w:p w14:paraId="1BD6E677" w14:textId="77777777" w:rsidR="00EE658D" w:rsidRPr="00EE658D" w:rsidRDefault="00EE658D" w:rsidP="00EE658D">
            <w:pPr>
              <w:pStyle w:val="Listenabsatz"/>
              <w:numPr>
                <w:ilvl w:val="0"/>
                <w:numId w:val="19"/>
              </w:numPr>
              <w:tabs>
                <w:tab w:val="left" w:pos="2014"/>
                <w:tab w:val="left" w:pos="4282"/>
                <w:tab w:val="left" w:pos="6799"/>
              </w:tabs>
              <w:spacing w:before="0"/>
              <w:ind w:left="454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ABS North </w:t>
            </w:r>
            <w:proofErr w:type="spellStart"/>
            <w:r>
              <w:rPr>
                <w:sz w:val="24"/>
                <w:szCs w:val="28"/>
              </w:rPr>
              <w:t>America</w:t>
            </w:r>
            <w:proofErr w:type="spellEnd"/>
            <w:r>
              <w:rPr>
                <w:sz w:val="24"/>
                <w:szCs w:val="28"/>
              </w:rPr>
              <w:t xml:space="preserve"> Inc.</w:t>
            </w:r>
          </w:p>
        </w:tc>
      </w:tr>
      <w:tr w:rsidR="00D13823" w:rsidRPr="00E65739" w14:paraId="28088689" w14:textId="77777777" w:rsidTr="00CA64ED">
        <w:tc>
          <w:tcPr>
            <w:tcW w:w="9072" w:type="dxa"/>
          </w:tcPr>
          <w:p w14:paraId="1FD7774D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1DEAC99D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6A1E0D22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566768DC" w14:textId="77777777" w:rsidTr="00CA64ED">
        <w:tc>
          <w:tcPr>
            <w:tcW w:w="9072" w:type="dxa"/>
          </w:tcPr>
          <w:p w14:paraId="534553F7" w14:textId="77777777" w:rsidR="00EE658D" w:rsidRDefault="00EE658D" w:rsidP="00EE658D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Auswertung einer Saldenliste:</w:t>
            </w:r>
          </w:p>
          <w:p w14:paraId="25B312F5" w14:textId="77777777" w:rsidR="00772791" w:rsidRDefault="00EE658D" w:rsidP="00B66196">
            <w:pPr>
              <w:pStyle w:val="Listenabsatz"/>
              <w:numPr>
                <w:ilvl w:val="0"/>
                <w:numId w:val="18"/>
              </w:numPr>
              <w:spacing w:before="0"/>
              <w:ind w:left="454" w:hanging="45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Nehmen Sie </w:t>
            </w:r>
            <w:r w:rsidR="00F32400">
              <w:rPr>
                <w:sz w:val="24"/>
                <w:szCs w:val="28"/>
              </w:rPr>
              <w:t xml:space="preserve">unten aufgeführte Liste </w:t>
            </w:r>
            <w:r>
              <w:rPr>
                <w:sz w:val="24"/>
                <w:szCs w:val="28"/>
              </w:rPr>
              <w:t>„Debitoren</w:t>
            </w:r>
            <w:r w:rsidR="00F32400">
              <w:rPr>
                <w:sz w:val="24"/>
                <w:szCs w:val="28"/>
              </w:rPr>
              <w:t>-S</w:t>
            </w:r>
            <w:r>
              <w:rPr>
                <w:sz w:val="24"/>
                <w:szCs w:val="28"/>
              </w:rPr>
              <w:t>alden“ und ermitteln Sie folgende Salden (Eintragen!): EUR</w:t>
            </w:r>
          </w:p>
          <w:p w14:paraId="61EB0DE1" w14:textId="77777777" w:rsidR="00EE658D" w:rsidRDefault="00EE658D" w:rsidP="00E8648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Inland (Soll-Posten)</w:t>
            </w:r>
          </w:p>
          <w:p w14:paraId="11805884" w14:textId="77777777" w:rsidR="00EE658D" w:rsidRDefault="00EE658D" w:rsidP="00E8648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Inland (Haben-Posten)</w:t>
            </w:r>
          </w:p>
          <w:p w14:paraId="03D08963" w14:textId="77777777" w:rsidR="00EE658D" w:rsidRDefault="00EE658D" w:rsidP="00E8648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Ausland (Soll-Posten)</w:t>
            </w:r>
          </w:p>
          <w:p w14:paraId="72334EBD" w14:textId="77777777" w:rsidR="00EE658D" w:rsidRDefault="00EE658D" w:rsidP="00E8648E">
            <w:pPr>
              <w:pStyle w:val="Listenabsatz"/>
              <w:numPr>
                <w:ilvl w:val="0"/>
                <w:numId w:val="22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Ausland (Haben-Posten)</w:t>
            </w:r>
          </w:p>
          <w:p w14:paraId="35609635" w14:textId="77777777" w:rsidR="00B66196" w:rsidRDefault="00B66196" w:rsidP="00B66196">
            <w:pPr>
              <w:pStyle w:val="Listenabsatz"/>
              <w:spacing w:before="0"/>
              <w:ind w:left="454"/>
              <w:rPr>
                <w:sz w:val="24"/>
                <w:szCs w:val="28"/>
              </w:rPr>
            </w:pPr>
          </w:p>
          <w:p w14:paraId="556F384F" w14:textId="77777777" w:rsidR="00B66196" w:rsidRDefault="00B66196" w:rsidP="00B66196">
            <w:pPr>
              <w:pStyle w:val="Listenabsatz"/>
              <w:numPr>
                <w:ilvl w:val="0"/>
                <w:numId w:val="18"/>
              </w:numPr>
              <w:spacing w:before="0"/>
              <w:ind w:left="454" w:hanging="45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Wie </w:t>
            </w:r>
            <w:r w:rsidR="00FF418D">
              <w:rPr>
                <w:sz w:val="24"/>
                <w:szCs w:val="28"/>
              </w:rPr>
              <w:t xml:space="preserve">hoch </w:t>
            </w:r>
            <w:r w:rsidR="00EE658D">
              <w:rPr>
                <w:sz w:val="24"/>
                <w:szCs w:val="28"/>
              </w:rPr>
              <w:t>sind die Bilanzansätze?</w:t>
            </w:r>
          </w:p>
          <w:p w14:paraId="26D00C5D" w14:textId="77777777" w:rsidR="00EE658D" w:rsidRDefault="00EE658D" w:rsidP="00E8648E">
            <w:pPr>
              <w:pStyle w:val="Listenabsatz"/>
              <w:numPr>
                <w:ilvl w:val="0"/>
                <w:numId w:val="23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aus Lieferungen und Leistungen</w:t>
            </w:r>
          </w:p>
          <w:p w14:paraId="16770136" w14:textId="77777777" w:rsidR="00EE658D" w:rsidRDefault="00EE658D" w:rsidP="00E8648E">
            <w:pPr>
              <w:pStyle w:val="Listenabsatz"/>
              <w:numPr>
                <w:ilvl w:val="0"/>
                <w:numId w:val="23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Sonstige Verbindlichkeiten</w:t>
            </w:r>
          </w:p>
          <w:p w14:paraId="6E763BA6" w14:textId="77777777" w:rsidR="00EE658D" w:rsidRDefault="00EE658D" w:rsidP="00E8648E">
            <w:pPr>
              <w:pStyle w:val="Listenabsatz"/>
              <w:numPr>
                <w:ilvl w:val="0"/>
                <w:numId w:val="23"/>
              </w:num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Forderungen gegen verbundene Unternehmen</w:t>
            </w:r>
          </w:p>
          <w:p w14:paraId="48DB30A3" w14:textId="77777777" w:rsidR="00FF418D" w:rsidRPr="00FF418D" w:rsidRDefault="00FF418D" w:rsidP="00FF418D">
            <w:pPr>
              <w:pStyle w:val="Listenabsatz"/>
              <w:rPr>
                <w:sz w:val="24"/>
                <w:szCs w:val="28"/>
              </w:rPr>
            </w:pPr>
          </w:p>
          <w:p w14:paraId="1BE5B542" w14:textId="77777777" w:rsidR="00FF418D" w:rsidRPr="00E8648E" w:rsidRDefault="00EE658D" w:rsidP="00EE658D">
            <w:pPr>
              <w:pStyle w:val="Listenabsatz"/>
              <w:numPr>
                <w:ilvl w:val="0"/>
                <w:numId w:val="18"/>
              </w:numPr>
              <w:spacing w:before="0"/>
              <w:ind w:left="454" w:hanging="454"/>
              <w:rPr>
                <w:sz w:val="24"/>
                <w:szCs w:val="28"/>
              </w:rPr>
            </w:pPr>
            <w:r w:rsidRPr="00EE658D">
              <w:rPr>
                <w:sz w:val="24"/>
                <w:szCs w:val="28"/>
              </w:rPr>
              <w:t>Welche Zusatzangaben sind nach § 285 HGB im Anhang zu machen?</w:t>
            </w:r>
          </w:p>
        </w:tc>
      </w:tr>
      <w:tr w:rsidR="00E8648E" w:rsidRPr="00E65739" w14:paraId="120F3A03" w14:textId="77777777" w:rsidTr="00830A42">
        <w:tc>
          <w:tcPr>
            <w:tcW w:w="9072" w:type="dxa"/>
          </w:tcPr>
          <w:p w14:paraId="582EAF7D" w14:textId="77777777" w:rsidR="00E8648E" w:rsidRPr="00E65739" w:rsidRDefault="00E8648E" w:rsidP="00830A42">
            <w:pPr>
              <w:spacing w:before="0"/>
              <w:rPr>
                <w:sz w:val="2"/>
                <w:szCs w:val="28"/>
              </w:rPr>
            </w:pPr>
          </w:p>
        </w:tc>
      </w:tr>
      <w:tr w:rsidR="00F32400" w:rsidRPr="00F32400" w14:paraId="13626F37" w14:textId="77777777" w:rsidTr="00F32400">
        <w:tc>
          <w:tcPr>
            <w:tcW w:w="9072" w:type="dxa"/>
            <w:shd w:val="clear" w:color="auto" w:fill="D9D9D9" w:themeFill="background1" w:themeFillShade="D9"/>
          </w:tcPr>
          <w:p w14:paraId="6D313245" w14:textId="77777777" w:rsidR="00F32400" w:rsidRPr="00F32400" w:rsidRDefault="00F32400" w:rsidP="00EE658D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Liste: Debitoren-Salden</w:t>
            </w:r>
          </w:p>
        </w:tc>
      </w:tr>
      <w:tr w:rsidR="00F32400" w:rsidRPr="00F32400" w14:paraId="752D9CF7" w14:textId="77777777" w:rsidTr="00F32400">
        <w:tc>
          <w:tcPr>
            <w:tcW w:w="9072" w:type="dxa"/>
            <w:shd w:val="clear" w:color="auto" w:fill="FFFFFF" w:themeFill="background1"/>
          </w:tcPr>
          <w:tbl>
            <w:tblPr>
              <w:tblStyle w:val="Tabellenraster"/>
              <w:tblW w:w="90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2"/>
              <w:gridCol w:w="986"/>
              <w:gridCol w:w="1149"/>
              <w:gridCol w:w="94"/>
              <w:gridCol w:w="8"/>
              <w:gridCol w:w="1084"/>
              <w:gridCol w:w="332"/>
              <w:gridCol w:w="1092"/>
              <w:gridCol w:w="436"/>
              <w:gridCol w:w="1529"/>
              <w:gridCol w:w="1303"/>
            </w:tblGrid>
            <w:tr w:rsidR="007A1415" w14:paraId="22107B82" w14:textId="77777777" w:rsidTr="00EF081E">
              <w:trPr>
                <w:trHeight w:val="340"/>
              </w:trPr>
              <w:tc>
                <w:tcPr>
                  <w:tcW w:w="1988" w:type="dxa"/>
                  <w:gridSpan w:val="2"/>
                  <w:vAlign w:val="center"/>
                </w:tcPr>
                <w:p w14:paraId="4251450E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Mustermann GmbH</w:t>
                  </w:r>
                </w:p>
              </w:tc>
              <w:tc>
                <w:tcPr>
                  <w:tcW w:w="1243" w:type="dxa"/>
                  <w:gridSpan w:val="2"/>
                  <w:vAlign w:val="center"/>
                </w:tcPr>
                <w:p w14:paraId="42D30D24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5784" w:type="dxa"/>
                  <w:gridSpan w:val="7"/>
                  <w:vAlign w:val="center"/>
                </w:tcPr>
                <w:p w14:paraId="35ABFCDD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</w:tr>
            <w:tr w:rsidR="007A1415" w14:paraId="469434D1" w14:textId="77777777" w:rsidTr="00EF081E">
              <w:trPr>
                <w:gridAfter w:val="2"/>
                <w:wAfter w:w="2832" w:type="dxa"/>
                <w:trHeight w:val="340"/>
              </w:trPr>
              <w:tc>
                <w:tcPr>
                  <w:tcW w:w="1988" w:type="dxa"/>
                  <w:gridSpan w:val="2"/>
                  <w:vAlign w:val="center"/>
                </w:tcPr>
                <w:p w14:paraId="6D5F002B" w14:textId="77777777" w:rsidR="007A1415" w:rsidRPr="007A1415" w:rsidRDefault="007A1415" w:rsidP="00A079E7">
                  <w:pPr>
                    <w:spacing w:before="0"/>
                    <w:jc w:val="left"/>
                    <w:rPr>
                      <w:b/>
                      <w:sz w:val="16"/>
                    </w:rPr>
                  </w:pPr>
                  <w:r w:rsidRPr="007A1415">
                    <w:rPr>
                      <w:b/>
                      <w:sz w:val="16"/>
                    </w:rPr>
                    <w:t>Musterstadt</w:t>
                  </w:r>
                </w:p>
              </w:tc>
              <w:tc>
                <w:tcPr>
                  <w:tcW w:w="1251" w:type="dxa"/>
                  <w:gridSpan w:val="3"/>
                  <w:vAlign w:val="center"/>
                </w:tcPr>
                <w:p w14:paraId="70965892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084" w:type="dxa"/>
                  <w:vAlign w:val="center"/>
                </w:tcPr>
                <w:p w14:paraId="52D0C90E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332" w:type="dxa"/>
                  <w:vAlign w:val="center"/>
                </w:tcPr>
                <w:p w14:paraId="2EBE0D35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092" w:type="dxa"/>
                  <w:vAlign w:val="center"/>
                </w:tcPr>
                <w:p w14:paraId="4C0D6C0A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14:paraId="39F6A7E8" w14:textId="77777777" w:rsidR="007A1415" w:rsidRPr="007A1415" w:rsidRDefault="007A1415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</w:tr>
            <w:tr w:rsidR="007A1415" w14:paraId="77958FA8" w14:textId="77777777" w:rsidTr="00EF081E">
              <w:trPr>
                <w:gridAfter w:val="2"/>
                <w:wAfter w:w="2832" w:type="dxa"/>
              </w:trPr>
              <w:tc>
                <w:tcPr>
                  <w:tcW w:w="1988" w:type="dxa"/>
                  <w:gridSpan w:val="2"/>
                </w:tcPr>
                <w:p w14:paraId="3EBAFEFB" w14:textId="77777777" w:rsidR="007A1415" w:rsidRPr="007A1415" w:rsidRDefault="007A1415" w:rsidP="00F32400">
                  <w:pPr>
                    <w:spacing w:before="0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251" w:type="dxa"/>
                  <w:gridSpan w:val="3"/>
                </w:tcPr>
                <w:p w14:paraId="26D4C0D9" w14:textId="77777777" w:rsidR="007A1415" w:rsidRPr="007A1415" w:rsidRDefault="007A1415" w:rsidP="00F32400">
                  <w:pPr>
                    <w:spacing w:before="0"/>
                    <w:rPr>
                      <w:sz w:val="16"/>
                    </w:rPr>
                  </w:pPr>
                </w:p>
              </w:tc>
              <w:tc>
                <w:tcPr>
                  <w:tcW w:w="1084" w:type="dxa"/>
                </w:tcPr>
                <w:p w14:paraId="4AF6FA41" w14:textId="77777777" w:rsidR="007A1415" w:rsidRPr="007A1415" w:rsidRDefault="007A1415" w:rsidP="00F32400">
                  <w:pPr>
                    <w:spacing w:before="0"/>
                    <w:rPr>
                      <w:sz w:val="16"/>
                    </w:rPr>
                  </w:pPr>
                </w:p>
              </w:tc>
              <w:tc>
                <w:tcPr>
                  <w:tcW w:w="332" w:type="dxa"/>
                </w:tcPr>
                <w:p w14:paraId="7FEB7D01" w14:textId="77777777" w:rsidR="007A1415" w:rsidRPr="007A1415" w:rsidRDefault="007A1415" w:rsidP="00F32400">
                  <w:pPr>
                    <w:spacing w:before="0"/>
                    <w:rPr>
                      <w:sz w:val="16"/>
                    </w:rPr>
                  </w:pPr>
                </w:p>
              </w:tc>
              <w:tc>
                <w:tcPr>
                  <w:tcW w:w="1092" w:type="dxa"/>
                </w:tcPr>
                <w:p w14:paraId="08279710" w14:textId="77777777" w:rsidR="007A1415" w:rsidRPr="007A1415" w:rsidRDefault="007A1415" w:rsidP="00F32400">
                  <w:pPr>
                    <w:spacing w:before="0"/>
                    <w:rPr>
                      <w:sz w:val="16"/>
                    </w:rPr>
                  </w:pPr>
                </w:p>
              </w:tc>
              <w:tc>
                <w:tcPr>
                  <w:tcW w:w="436" w:type="dxa"/>
                </w:tcPr>
                <w:p w14:paraId="71DAF27D" w14:textId="77777777" w:rsidR="007A1415" w:rsidRPr="007A1415" w:rsidRDefault="007A1415" w:rsidP="00F32400">
                  <w:pPr>
                    <w:spacing w:before="0"/>
                    <w:rPr>
                      <w:sz w:val="16"/>
                    </w:rPr>
                  </w:pPr>
                </w:p>
              </w:tc>
            </w:tr>
            <w:tr w:rsidR="00EF081E" w14:paraId="37FC28F1" w14:textId="77777777" w:rsidTr="00EF081E">
              <w:trPr>
                <w:trHeight w:val="340"/>
              </w:trPr>
              <w:tc>
                <w:tcPr>
                  <w:tcW w:w="1002" w:type="dxa"/>
                  <w:vAlign w:val="center"/>
                </w:tcPr>
                <w:p w14:paraId="3FB50FC0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 w:rsidRPr="007A1415">
                    <w:rPr>
                      <w:sz w:val="16"/>
                    </w:rPr>
                    <w:t>Absti</w:t>
                  </w:r>
                  <w:r>
                    <w:rPr>
                      <w:sz w:val="16"/>
                    </w:rPr>
                    <w:t>mm-konto</w:t>
                  </w:r>
                </w:p>
              </w:tc>
              <w:tc>
                <w:tcPr>
                  <w:tcW w:w="986" w:type="dxa"/>
                  <w:vAlign w:val="center"/>
                </w:tcPr>
                <w:p w14:paraId="202A0BFF" w14:textId="77777777" w:rsid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081B07E9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Nummer</w:t>
                  </w:r>
                </w:p>
              </w:tc>
              <w:tc>
                <w:tcPr>
                  <w:tcW w:w="1149" w:type="dxa"/>
                  <w:vAlign w:val="center"/>
                </w:tcPr>
                <w:p w14:paraId="100B3A0F" w14:textId="77777777" w:rsid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19BEFEB5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4F3E3481" w14:textId="77777777" w:rsid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</w:t>
                  </w:r>
                </w:p>
                <w:p w14:paraId="20710F08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Periodenbeginn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2C5A7B67" w14:textId="77777777" w:rsid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Soll-Summe</w:t>
                  </w:r>
                </w:p>
                <w:p w14:paraId="263CDB90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529" w:type="dxa"/>
                  <w:vAlign w:val="center"/>
                </w:tcPr>
                <w:p w14:paraId="07BFDF2F" w14:textId="77777777" w:rsid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Haben-Summe</w:t>
                  </w:r>
                </w:p>
                <w:p w14:paraId="66E1C691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303" w:type="dxa"/>
                  <w:vAlign w:val="center"/>
                </w:tcPr>
                <w:p w14:paraId="7E8BA73A" w14:textId="77777777" w:rsid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</w:t>
                  </w:r>
                </w:p>
                <w:p w14:paraId="4E9B5441" w14:textId="77777777" w:rsidR="007A1415" w:rsidRPr="007A1415" w:rsidRDefault="007A1415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Periodenende</w:t>
                  </w:r>
                </w:p>
              </w:tc>
            </w:tr>
            <w:tr w:rsidR="00A079E7" w14:paraId="6FF44FC4" w14:textId="77777777" w:rsidTr="00EF081E">
              <w:trPr>
                <w:trHeight w:val="340"/>
              </w:trPr>
              <w:tc>
                <w:tcPr>
                  <w:tcW w:w="1002" w:type="dxa"/>
                  <w:vAlign w:val="center"/>
                </w:tcPr>
                <w:p w14:paraId="5FBB6B88" w14:textId="77777777" w:rsidR="00A079E7" w:rsidRPr="007A1415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34193346" w14:textId="77777777" w:rsidR="00A079E7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 w14:paraId="45D0C95D" w14:textId="77777777" w:rsidR="00A079E7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75C9D2D1" w14:textId="77777777" w:rsidR="00A079E7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5AA99A8E" w14:textId="77777777" w:rsidR="00A079E7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529" w:type="dxa"/>
                  <w:vAlign w:val="center"/>
                </w:tcPr>
                <w:p w14:paraId="379B1287" w14:textId="77777777" w:rsidR="00A079E7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303" w:type="dxa"/>
                  <w:vAlign w:val="center"/>
                </w:tcPr>
                <w:p w14:paraId="53228FD2" w14:textId="77777777" w:rsidR="00A079E7" w:rsidRDefault="00A079E7" w:rsidP="00A079E7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</w:tr>
            <w:tr w:rsidR="0038088B" w14:paraId="6B710D02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2F2F2" w:themeFill="background1" w:themeFillShade="F2"/>
                  <w:vAlign w:val="center"/>
                </w:tcPr>
                <w:p w14:paraId="0AA5024D" w14:textId="77777777" w:rsidR="0038088B" w:rsidRPr="0038088B" w:rsidRDefault="0038088B" w:rsidP="004255E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38088B">
                    <w:rPr>
                      <w:b/>
                      <w:sz w:val="16"/>
                    </w:rPr>
                    <w:t>1400</w:t>
                  </w:r>
                </w:p>
              </w:tc>
              <w:tc>
                <w:tcPr>
                  <w:tcW w:w="5181" w:type="dxa"/>
                  <w:gridSpan w:val="8"/>
                  <w:shd w:val="clear" w:color="auto" w:fill="F2F2F2" w:themeFill="background1" w:themeFillShade="F2"/>
                  <w:vAlign w:val="center"/>
                </w:tcPr>
                <w:p w14:paraId="7755ED41" w14:textId="77777777" w:rsidR="0038088B" w:rsidRPr="0038088B" w:rsidRDefault="0038088B" w:rsidP="004255E3">
                  <w:pPr>
                    <w:spacing w:befor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Forderungen aus Lieferungen u. Leistungen Inland</w:t>
                  </w:r>
                </w:p>
              </w:tc>
              <w:tc>
                <w:tcPr>
                  <w:tcW w:w="1529" w:type="dxa"/>
                  <w:shd w:val="clear" w:color="auto" w:fill="F2F2F2" w:themeFill="background1" w:themeFillShade="F2"/>
                  <w:vAlign w:val="center"/>
                </w:tcPr>
                <w:p w14:paraId="367BDA0A" w14:textId="77777777" w:rsidR="0038088B" w:rsidRDefault="0038088B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center"/>
                </w:tcPr>
                <w:p w14:paraId="48687C30" w14:textId="77777777" w:rsidR="0038088B" w:rsidRDefault="0038088B" w:rsidP="00A079E7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</w:tr>
            <w:tr w:rsidR="00EF081E" w14:paraId="5CE51013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6B0D022E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6D1993AC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49" w:type="dxa"/>
                  <w:vAlign w:val="center"/>
                </w:tcPr>
                <w:p w14:paraId="09431C28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6E9BE8F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23.800,00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6E447184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345.100,00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C3BA7B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297.500,00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39D5DF5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71.400,00</w:t>
                  </w:r>
                </w:p>
              </w:tc>
            </w:tr>
            <w:tr w:rsidR="00607D21" w14:paraId="7A7EB687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5AA68716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41993D3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49" w:type="dxa"/>
                  <w:vAlign w:val="center"/>
                </w:tcPr>
                <w:p w14:paraId="2ECD77B7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1B766513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11.900,00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28104938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285.600,00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13D5AF7B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309.400,00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07B9B5C3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-11.900,00</w:t>
                  </w:r>
                </w:p>
              </w:tc>
            </w:tr>
            <w:tr w:rsidR="00607D21" w14:paraId="1D24559A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6A2D5E30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69834F1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49" w:type="dxa"/>
                  <w:vAlign w:val="center"/>
                </w:tcPr>
                <w:p w14:paraId="6D7E4EFE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21A9491B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76665AC3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4FB4CF65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6685268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07D21" w14:paraId="6975DAEC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15F4A3C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653BD0EC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49" w:type="dxa"/>
                  <w:vAlign w:val="center"/>
                </w:tcPr>
                <w:p w14:paraId="42CAE073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7C11792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59.500,00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456119F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666.400,00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392EFCD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696.150,00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5AA79116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</w:tr>
            <w:tr w:rsidR="00607D21" w14:paraId="0948E66C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695C7915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1B9E034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49" w:type="dxa"/>
                  <w:vAlign w:val="center"/>
                </w:tcPr>
                <w:p w14:paraId="17F197A9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2A53FD7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35.700,00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732ECA1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196.350,00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650BBFBA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232.050,00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0EC727A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07D21" w14:paraId="0FE61293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4CBC6BEA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7384D010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49" w:type="dxa"/>
                  <w:vAlign w:val="center"/>
                </w:tcPr>
                <w:p w14:paraId="492EF0C5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28D79241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7112958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892.500,00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70FFA55F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749.700,00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1A78306A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142.800,00</w:t>
                  </w:r>
                </w:p>
              </w:tc>
            </w:tr>
            <w:tr w:rsidR="00607D21" w14:paraId="1853F5F2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0863507F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6513C95D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49" w:type="dxa"/>
                  <w:vAlign w:val="center"/>
                </w:tcPr>
                <w:p w14:paraId="4320DB96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G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5E94EB6C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11.900,00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12187796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4FB077C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35.700,00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3FF0EA2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</w:tr>
            <w:tr w:rsidR="00607D21" w14:paraId="0BD115F4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680F109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24FC5C3B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9" w:type="dxa"/>
                  <w:vAlign w:val="center"/>
                </w:tcPr>
                <w:p w14:paraId="006B0214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243B670D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4.165,00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15ED108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142.800,00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429FCFDD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133.280,00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07F6380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13.685,00</w:t>
                  </w:r>
                </w:p>
              </w:tc>
            </w:tr>
            <w:tr w:rsidR="00607D21" w14:paraId="7B85BE38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6F43F333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1CD5E94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49" w:type="dxa"/>
                  <w:vAlign w:val="center"/>
                </w:tcPr>
                <w:p w14:paraId="55625B06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394ACB0C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6.783,00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055C6B5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5.950,00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458EDC98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7.973,00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14B193F4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4.760,00</w:t>
                  </w:r>
                </w:p>
              </w:tc>
            </w:tr>
            <w:tr w:rsidR="00607D21" w14:paraId="448B38C3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54DF6E9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1AA287A0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9" w:type="dxa"/>
                  <w:vAlign w:val="center"/>
                </w:tcPr>
                <w:p w14:paraId="6839C6C3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0B8B052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35.700,00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6F525D1F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178.500,00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45CB5CE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166.600,00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25B8FB3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47.600,00</w:t>
                  </w:r>
                </w:p>
              </w:tc>
            </w:tr>
            <w:tr w:rsidR="00E8648E" w14:paraId="263AFC2A" w14:textId="77777777" w:rsidTr="00830A42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center"/>
                </w:tcPr>
                <w:p w14:paraId="2C0D765F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 w:rsidRPr="007A1415">
                    <w:rPr>
                      <w:sz w:val="16"/>
                    </w:rPr>
                    <w:lastRenderedPageBreak/>
                    <w:t>Absti</w:t>
                  </w:r>
                  <w:r>
                    <w:rPr>
                      <w:sz w:val="16"/>
                    </w:rPr>
                    <w:t>mm-konto</w:t>
                  </w: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1B82D2B6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04DA4C70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Nummer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45B320A1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Debitoren</w:t>
                  </w:r>
                </w:p>
                <w:p w14:paraId="03F7A652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4EB4457F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</w:t>
                  </w:r>
                </w:p>
                <w:p w14:paraId="74DAEB55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Periodenbeginn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0D82FFB0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Soll-Summe</w:t>
                  </w:r>
                </w:p>
                <w:p w14:paraId="7597B450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57ED55CD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Haben-Summe</w:t>
                  </w:r>
                </w:p>
                <w:p w14:paraId="47017350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Berichtsperiode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1DB195BD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Saldo</w:t>
                  </w:r>
                </w:p>
                <w:p w14:paraId="40CA26B0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Periodenende</w:t>
                  </w:r>
                </w:p>
              </w:tc>
            </w:tr>
            <w:tr w:rsidR="00E8648E" w14:paraId="54AA6DFD" w14:textId="77777777" w:rsidTr="00830A42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center"/>
                </w:tcPr>
                <w:p w14:paraId="3FE8A303" w14:textId="77777777" w:rsidR="00E8648E" w:rsidRPr="007A1415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5AC27611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71384B0E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17A452F9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160FC9BD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76BB22BC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043086A7" w14:textId="77777777" w:rsidR="00E8648E" w:rsidRDefault="00E8648E" w:rsidP="00830A42">
                  <w:pPr>
                    <w:spacing w:befor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EUR</w:t>
                  </w:r>
                </w:p>
              </w:tc>
            </w:tr>
            <w:tr w:rsidR="00607D21" w14:paraId="11408014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294A5B0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2492E666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9" w:type="dxa"/>
                  <w:vAlign w:val="center"/>
                </w:tcPr>
                <w:p w14:paraId="329D9C24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637BD6AF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29.750,00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20E7EDF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266.560,00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7CA0CFE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255.850,00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4054D37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40.460,00</w:t>
                  </w:r>
                </w:p>
              </w:tc>
            </w:tr>
            <w:tr w:rsidR="00607D21" w14:paraId="05A6816D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727E3390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6E8D1345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9" w:type="dxa"/>
                  <w:vAlign w:val="center"/>
                </w:tcPr>
                <w:p w14:paraId="352936ED" w14:textId="77777777" w:rsidR="00607D21" w:rsidRPr="00047177" w:rsidRDefault="00607D21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L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092CFB7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4.760,00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1DB8B8A3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18.445,00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9010F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17.850,00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7BE7C611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5.355,00</w:t>
                  </w:r>
                </w:p>
              </w:tc>
            </w:tr>
            <w:tr w:rsidR="00607D21" w14:paraId="7AE4A158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5FBFE0D4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5F2101A0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9" w:type="dxa"/>
                  <w:vAlign w:val="center"/>
                </w:tcPr>
                <w:p w14:paraId="10484473" w14:textId="77777777" w:rsidR="00607D21" w:rsidRPr="00607D21" w:rsidRDefault="00607D21" w:rsidP="004255E3">
                  <w:pPr>
                    <w:spacing w:before="0"/>
                    <w:jc w:val="left"/>
                    <w:rPr>
                      <w:b/>
                      <w:sz w:val="14"/>
                      <w:szCs w:val="14"/>
                    </w:rPr>
                  </w:pPr>
                  <w:r w:rsidRPr="00607D21">
                    <w:rPr>
                      <w:b/>
                      <w:sz w:val="16"/>
                      <w:szCs w:val="14"/>
                    </w:rPr>
                    <w:t>ABC GmbH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3F76A3C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4.165,00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4575E561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892.500,00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56ED9D24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773.500,00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74B2654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123.165,00</w:t>
                  </w:r>
                </w:p>
              </w:tc>
            </w:tr>
            <w:tr w:rsidR="00607D21" w14:paraId="57FD2EC8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300EA8AD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3D69CA7E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49" w:type="dxa"/>
                  <w:vAlign w:val="center"/>
                </w:tcPr>
                <w:p w14:paraId="1E8A0EDB" w14:textId="77777777" w:rsidR="00607D21" w:rsidRDefault="00607D21" w:rsidP="004255E3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31689B2F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6.426,00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151639B0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13.090,00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10AFBFBA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12.971,00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415AEB2F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6.545,00</w:t>
                  </w:r>
                </w:p>
              </w:tc>
            </w:tr>
            <w:tr w:rsidR="00607D21" w14:paraId="11A4C79B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26F89E2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2AD7FC6F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49" w:type="dxa"/>
                  <w:vAlign w:val="center"/>
                </w:tcPr>
                <w:p w14:paraId="3AFC05FE" w14:textId="77777777" w:rsidR="00607D21" w:rsidRDefault="00607D21" w:rsidP="004255E3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717EA8AD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-23.800,00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2319F906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71.400,00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36731E8B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47.600,00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79677948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07D21" w14:paraId="761327F7" w14:textId="77777777" w:rsidTr="004255E3">
              <w:trPr>
                <w:trHeight w:val="340"/>
              </w:trPr>
              <w:tc>
                <w:tcPr>
                  <w:tcW w:w="1002" w:type="dxa"/>
                  <w:vAlign w:val="bottom"/>
                </w:tcPr>
                <w:p w14:paraId="798A2FF1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14:paraId="455E17F4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49" w:type="dxa"/>
                  <w:vAlign w:val="center"/>
                </w:tcPr>
                <w:p w14:paraId="45C9B898" w14:textId="77777777" w:rsidR="00607D21" w:rsidRDefault="00607D21" w:rsidP="004255E3">
                  <w:pPr>
                    <w:spacing w:befor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</w:t>
                  </w:r>
                </w:p>
              </w:tc>
              <w:tc>
                <w:tcPr>
                  <w:tcW w:w="1518" w:type="dxa"/>
                  <w:gridSpan w:val="4"/>
                  <w:vAlign w:val="center"/>
                </w:tcPr>
                <w:p w14:paraId="66BB6799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-1.785,00</w:t>
                  </w:r>
                </w:p>
              </w:tc>
              <w:tc>
                <w:tcPr>
                  <w:tcW w:w="1528" w:type="dxa"/>
                  <w:gridSpan w:val="2"/>
                  <w:vAlign w:val="center"/>
                </w:tcPr>
                <w:p w14:paraId="3E824441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1.190,00</w:t>
                  </w:r>
                </w:p>
              </w:tc>
              <w:tc>
                <w:tcPr>
                  <w:tcW w:w="1529" w:type="dxa"/>
                  <w:vAlign w:val="center"/>
                </w:tcPr>
                <w:p w14:paraId="26814C21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595,00</w:t>
                  </w:r>
                </w:p>
              </w:tc>
              <w:tc>
                <w:tcPr>
                  <w:tcW w:w="1303" w:type="dxa"/>
                  <w:vAlign w:val="center"/>
                </w:tcPr>
                <w:p w14:paraId="495251A6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-1.190,00</w:t>
                  </w:r>
                </w:p>
              </w:tc>
            </w:tr>
            <w:tr w:rsidR="00607D21" w14:paraId="770D3A9F" w14:textId="77777777" w:rsidTr="00E8648E">
              <w:trPr>
                <w:trHeight w:val="87"/>
              </w:trPr>
              <w:tc>
                <w:tcPr>
                  <w:tcW w:w="1002" w:type="dxa"/>
                  <w:vAlign w:val="bottom"/>
                </w:tcPr>
                <w:p w14:paraId="57F126B1" w14:textId="77777777" w:rsidR="00607D21" w:rsidRPr="00E8648E" w:rsidRDefault="00607D21" w:rsidP="0038088B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86" w:type="dxa"/>
                  <w:vAlign w:val="bottom"/>
                </w:tcPr>
                <w:p w14:paraId="596626CC" w14:textId="77777777" w:rsidR="00607D21" w:rsidRPr="00E8648E" w:rsidRDefault="00607D21" w:rsidP="0038088B">
                  <w:pPr>
                    <w:spacing w:before="0"/>
                    <w:jc w:val="right"/>
                    <w:rPr>
                      <w:rFonts w:cs="Arial"/>
                      <w:sz w:val="2"/>
                      <w:szCs w:val="2"/>
                    </w:rPr>
                  </w:pPr>
                </w:p>
              </w:tc>
              <w:tc>
                <w:tcPr>
                  <w:tcW w:w="1149" w:type="dxa"/>
                  <w:vAlign w:val="bottom"/>
                </w:tcPr>
                <w:p w14:paraId="3EEB396D" w14:textId="77777777" w:rsidR="00607D21" w:rsidRPr="00E8648E" w:rsidRDefault="00607D21" w:rsidP="00607D21">
                  <w:pPr>
                    <w:spacing w:before="0"/>
                    <w:jc w:val="lef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518" w:type="dxa"/>
                  <w:gridSpan w:val="4"/>
                  <w:vAlign w:val="bottom"/>
                </w:tcPr>
                <w:p w14:paraId="6106D1DA" w14:textId="77777777" w:rsidR="00607D21" w:rsidRPr="00E8648E" w:rsidRDefault="00607D21" w:rsidP="0038088B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528" w:type="dxa"/>
                  <w:gridSpan w:val="2"/>
                  <w:vAlign w:val="bottom"/>
                </w:tcPr>
                <w:p w14:paraId="5DAD8E6E" w14:textId="77777777" w:rsidR="00607D21" w:rsidRPr="00E8648E" w:rsidRDefault="00607D21" w:rsidP="0038088B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529" w:type="dxa"/>
                  <w:vAlign w:val="bottom"/>
                </w:tcPr>
                <w:p w14:paraId="663E03ED" w14:textId="77777777" w:rsidR="00607D21" w:rsidRPr="00E8648E" w:rsidRDefault="00607D21" w:rsidP="0038088B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03" w:type="dxa"/>
                  <w:vAlign w:val="bottom"/>
                </w:tcPr>
                <w:p w14:paraId="74297F80" w14:textId="77777777" w:rsidR="00607D21" w:rsidRPr="00E8648E" w:rsidRDefault="00607D21" w:rsidP="0038088B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</w:tr>
            <w:tr w:rsidR="00EF081E" w14:paraId="4190A8B6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00"/>
                  <w:vAlign w:val="bottom"/>
                </w:tcPr>
                <w:p w14:paraId="518EDFF8" w14:textId="77777777" w:rsidR="00607D21" w:rsidRPr="007A1415" w:rsidRDefault="00607D21" w:rsidP="0038088B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00"/>
                  <w:vAlign w:val="center"/>
                </w:tcPr>
                <w:p w14:paraId="713310D2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shd w:val="clear" w:color="auto" w:fill="FFFF00"/>
                  <w:vAlign w:val="center"/>
                </w:tcPr>
                <w:p w14:paraId="4F193F6D" w14:textId="77777777" w:rsidR="00607D21" w:rsidRDefault="00607D21" w:rsidP="004255E3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00"/>
                  <w:vAlign w:val="center"/>
                </w:tcPr>
                <w:p w14:paraId="16A30B3F" w14:textId="77777777" w:rsidR="00607D21" w:rsidRDefault="00607D21" w:rsidP="004255E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214.914,00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00"/>
                  <w:vAlign w:val="center"/>
                </w:tcPr>
                <w:p w14:paraId="07F330C7" w14:textId="77777777" w:rsidR="00607D21" w:rsidRDefault="00607D21" w:rsidP="004255E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4.006.135,00</w:t>
                  </w:r>
                </w:p>
              </w:tc>
              <w:tc>
                <w:tcPr>
                  <w:tcW w:w="1529" w:type="dxa"/>
                  <w:shd w:val="clear" w:color="auto" w:fill="FFFF00"/>
                  <w:vAlign w:val="center"/>
                </w:tcPr>
                <w:p w14:paraId="17A3014F" w14:textId="77777777" w:rsidR="00607D21" w:rsidRDefault="00607D21" w:rsidP="004255E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3.742.669,00</w:t>
                  </w:r>
                </w:p>
              </w:tc>
              <w:tc>
                <w:tcPr>
                  <w:tcW w:w="1303" w:type="dxa"/>
                  <w:shd w:val="clear" w:color="auto" w:fill="FFFF00"/>
                  <w:vAlign w:val="center"/>
                </w:tcPr>
                <w:p w14:paraId="63760452" w14:textId="77777777" w:rsidR="00607D21" w:rsidRDefault="00607D21" w:rsidP="004255E3">
                  <w:pPr>
                    <w:spacing w:before="0"/>
                    <w:jc w:val="right"/>
                    <w:rPr>
                      <w:sz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478.380,00</w:t>
                  </w:r>
                </w:p>
              </w:tc>
            </w:tr>
            <w:tr w:rsidR="00EF081E" w:rsidRPr="00E8648E" w14:paraId="129FA296" w14:textId="77777777" w:rsidTr="00E8648E">
              <w:trPr>
                <w:trHeight w:val="87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65A52FAC" w14:textId="77777777" w:rsidR="00607D21" w:rsidRPr="00E8648E" w:rsidRDefault="00607D21" w:rsidP="0038088B">
                  <w:pPr>
                    <w:spacing w:before="0"/>
                    <w:jc w:val="right"/>
                    <w:rPr>
                      <w:sz w:val="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bottom"/>
                </w:tcPr>
                <w:p w14:paraId="0D22C65C" w14:textId="77777777" w:rsidR="00607D21" w:rsidRPr="00E8648E" w:rsidRDefault="00607D21" w:rsidP="0038088B">
                  <w:pPr>
                    <w:spacing w:before="0"/>
                    <w:jc w:val="right"/>
                    <w:rPr>
                      <w:rFonts w:cs="Arial"/>
                      <w:sz w:val="6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FFFFFF" w:themeFill="background1"/>
                  <w:vAlign w:val="bottom"/>
                </w:tcPr>
                <w:p w14:paraId="0A2067FB" w14:textId="77777777" w:rsidR="00607D21" w:rsidRPr="00E8648E" w:rsidRDefault="00607D21" w:rsidP="00607D21">
                  <w:pPr>
                    <w:spacing w:before="0"/>
                    <w:jc w:val="left"/>
                    <w:rPr>
                      <w:sz w:val="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bottom"/>
                </w:tcPr>
                <w:p w14:paraId="1841B046" w14:textId="77777777" w:rsidR="00607D21" w:rsidRPr="00E8648E" w:rsidRDefault="00607D21" w:rsidP="0038088B">
                  <w:pPr>
                    <w:spacing w:before="0"/>
                    <w:jc w:val="right"/>
                    <w:rPr>
                      <w:rFonts w:cs="Arial"/>
                      <w:sz w:val="6"/>
                      <w:szCs w:val="16"/>
                    </w:rPr>
                  </w:pP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bottom"/>
                </w:tcPr>
                <w:p w14:paraId="2B1427BA" w14:textId="77777777" w:rsidR="00607D21" w:rsidRPr="00E8648E" w:rsidRDefault="00607D21" w:rsidP="0038088B">
                  <w:pPr>
                    <w:spacing w:before="0"/>
                    <w:jc w:val="right"/>
                    <w:rPr>
                      <w:rFonts w:cs="Arial"/>
                      <w:sz w:val="6"/>
                      <w:szCs w:val="16"/>
                    </w:rPr>
                  </w:pPr>
                </w:p>
              </w:tc>
              <w:tc>
                <w:tcPr>
                  <w:tcW w:w="1529" w:type="dxa"/>
                  <w:shd w:val="clear" w:color="auto" w:fill="FFFFFF" w:themeFill="background1"/>
                  <w:vAlign w:val="bottom"/>
                </w:tcPr>
                <w:p w14:paraId="3F44CA2F" w14:textId="77777777" w:rsidR="00607D21" w:rsidRPr="00E8648E" w:rsidRDefault="00607D21" w:rsidP="0038088B">
                  <w:pPr>
                    <w:spacing w:before="0"/>
                    <w:jc w:val="right"/>
                    <w:rPr>
                      <w:rFonts w:cs="Arial"/>
                      <w:sz w:val="6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  <w:vAlign w:val="bottom"/>
                </w:tcPr>
                <w:p w14:paraId="4D0D4F14" w14:textId="77777777" w:rsidR="00607D21" w:rsidRPr="00E8648E" w:rsidRDefault="00607D21" w:rsidP="0038088B">
                  <w:pPr>
                    <w:spacing w:before="0"/>
                    <w:jc w:val="right"/>
                    <w:rPr>
                      <w:rFonts w:cs="Arial"/>
                      <w:sz w:val="6"/>
                      <w:szCs w:val="16"/>
                    </w:rPr>
                  </w:pPr>
                </w:p>
              </w:tc>
            </w:tr>
            <w:tr w:rsidR="00607D21" w14:paraId="3324E602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2F2F2" w:themeFill="background1" w:themeFillShade="F2"/>
                  <w:vAlign w:val="center"/>
                </w:tcPr>
                <w:p w14:paraId="112D12B0" w14:textId="77777777" w:rsidR="00607D21" w:rsidRPr="00607D21" w:rsidRDefault="00607D21" w:rsidP="004255E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607D21">
                    <w:rPr>
                      <w:b/>
                      <w:sz w:val="16"/>
                    </w:rPr>
                    <w:t>1410</w:t>
                  </w:r>
                </w:p>
              </w:tc>
              <w:tc>
                <w:tcPr>
                  <w:tcW w:w="5181" w:type="dxa"/>
                  <w:gridSpan w:val="8"/>
                  <w:shd w:val="clear" w:color="auto" w:fill="F2F2F2" w:themeFill="background1" w:themeFillShade="F2"/>
                  <w:vAlign w:val="center"/>
                </w:tcPr>
                <w:p w14:paraId="09329447" w14:textId="77777777" w:rsidR="00607D21" w:rsidRPr="00607D21" w:rsidRDefault="00607D21" w:rsidP="004255E3">
                  <w:pPr>
                    <w:spacing w:before="0"/>
                    <w:jc w:val="left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607D21">
                    <w:rPr>
                      <w:rFonts w:cs="Arial"/>
                      <w:b/>
                      <w:sz w:val="16"/>
                      <w:szCs w:val="16"/>
                    </w:rPr>
                    <w:t>Forderungen aus Lieferungen u. Leistungen Ausland</w:t>
                  </w:r>
                </w:p>
              </w:tc>
              <w:tc>
                <w:tcPr>
                  <w:tcW w:w="1529" w:type="dxa"/>
                  <w:shd w:val="clear" w:color="auto" w:fill="F2F2F2" w:themeFill="background1" w:themeFillShade="F2"/>
                  <w:vAlign w:val="bottom"/>
                </w:tcPr>
                <w:p w14:paraId="746F0CF4" w14:textId="77777777" w:rsidR="00607D21" w:rsidRPr="00047177" w:rsidRDefault="00607D21" w:rsidP="00607D21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bottom"/>
                </w:tcPr>
                <w:p w14:paraId="6350F070" w14:textId="77777777" w:rsidR="00607D21" w:rsidRPr="00047177" w:rsidRDefault="00607D21" w:rsidP="00607D21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607D21" w14:paraId="721D76C2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2998B51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62680F71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4D2544F5" w14:textId="77777777" w:rsidR="00607D21" w:rsidRPr="00047177" w:rsidRDefault="00607D21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29D33BDA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27ABF3A9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84.000,00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0AAF6F97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92.000,00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0758BB7E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-4.000,00</w:t>
                  </w:r>
                </w:p>
              </w:tc>
            </w:tr>
            <w:tr w:rsidR="00607D21" w14:paraId="71AF2047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6F61F433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1BE22EF5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4F302C2B" w14:textId="77777777" w:rsidR="00607D21" w:rsidRPr="00047177" w:rsidRDefault="00607D21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061B4C2F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45.000,00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60466364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149.000,00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075FD5A3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162.000,00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02938DAF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07D21" w14:paraId="48C2FB96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66763C5A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60F64380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62887A89" w14:textId="77777777" w:rsidR="00607D21" w:rsidRPr="00047177" w:rsidRDefault="00607D21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28D1CF55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140BC97F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233DC9E8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147788AC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07D21" w14:paraId="4C49B1F9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7B3A7FCE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0E460BA2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3038FAD4" w14:textId="77777777" w:rsidR="00607D21" w:rsidRPr="00047177" w:rsidRDefault="00607D21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Q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14FB5A9B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09CF99A5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7C45FE4B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24397BA8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07D21" w14:paraId="6282A02E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423D8469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4D0D79A6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1900B66A" w14:textId="77777777" w:rsidR="00607D21" w:rsidRPr="00047177" w:rsidRDefault="00607D21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4B62C391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26F58152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336EF2FE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426CC9B3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07D21" w14:paraId="6C9354DD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484801D7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0D7B7BFC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55503515" w14:textId="77777777" w:rsidR="00607D21" w:rsidRPr="00047177" w:rsidRDefault="00607D21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01114BDC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0F97F99D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047177">
                    <w:rPr>
                      <w:rFonts w:cs="Arial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544FA279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0E18E845" w14:textId="77777777" w:rsidR="00607D21" w:rsidRPr="00047177" w:rsidRDefault="00607D21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07D21" w14:paraId="53CCD41E" w14:textId="77777777" w:rsidTr="00E8648E">
              <w:trPr>
                <w:trHeight w:val="87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6B2B8C28" w14:textId="77777777" w:rsidR="00607D21" w:rsidRPr="00E8648E" w:rsidRDefault="00607D21" w:rsidP="00607D21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bottom"/>
                </w:tcPr>
                <w:p w14:paraId="00ACCDB3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FFFFFF" w:themeFill="background1"/>
                  <w:vAlign w:val="bottom"/>
                </w:tcPr>
                <w:p w14:paraId="005C068D" w14:textId="77777777" w:rsidR="00607D21" w:rsidRPr="00E8648E" w:rsidRDefault="00607D21" w:rsidP="00607D21">
                  <w:pPr>
                    <w:spacing w:before="0"/>
                    <w:jc w:val="left"/>
                    <w:rPr>
                      <w:sz w:val="2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bottom"/>
                </w:tcPr>
                <w:p w14:paraId="6573FD61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bottom"/>
                </w:tcPr>
                <w:p w14:paraId="2DCC5362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529" w:type="dxa"/>
                  <w:shd w:val="clear" w:color="auto" w:fill="FFFFFF" w:themeFill="background1"/>
                  <w:vAlign w:val="bottom"/>
                </w:tcPr>
                <w:p w14:paraId="12A79C37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  <w:vAlign w:val="bottom"/>
                </w:tcPr>
                <w:p w14:paraId="432093A4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16"/>
                    </w:rPr>
                  </w:pPr>
                </w:p>
              </w:tc>
            </w:tr>
            <w:tr w:rsidR="00EF081E" w14:paraId="2A3C4F82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00"/>
                  <w:vAlign w:val="bottom"/>
                </w:tcPr>
                <w:p w14:paraId="73F25F0F" w14:textId="77777777" w:rsidR="00607D21" w:rsidRPr="007A1415" w:rsidRDefault="00607D21" w:rsidP="00607D21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00"/>
                  <w:vAlign w:val="center"/>
                </w:tcPr>
                <w:p w14:paraId="3435AC53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shd w:val="clear" w:color="auto" w:fill="FFFF00"/>
                  <w:vAlign w:val="bottom"/>
                </w:tcPr>
                <w:p w14:paraId="0A20B8F5" w14:textId="77777777" w:rsidR="00607D21" w:rsidRDefault="00607D21" w:rsidP="00607D21">
                  <w:pPr>
                    <w:spacing w:before="0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00"/>
                  <w:vAlign w:val="center"/>
                </w:tcPr>
                <w:p w14:paraId="24644973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129.000,00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00"/>
                  <w:vAlign w:val="center"/>
                </w:tcPr>
                <w:p w14:paraId="36628E54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239.700,00</w:t>
                  </w:r>
                </w:p>
              </w:tc>
              <w:tc>
                <w:tcPr>
                  <w:tcW w:w="1529" w:type="dxa"/>
                  <w:shd w:val="clear" w:color="auto" w:fill="FFFF00"/>
                  <w:vAlign w:val="center"/>
                </w:tcPr>
                <w:p w14:paraId="7DFB0647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285.700,00</w:t>
                  </w:r>
                </w:p>
              </w:tc>
              <w:tc>
                <w:tcPr>
                  <w:tcW w:w="1303" w:type="dxa"/>
                  <w:shd w:val="clear" w:color="auto" w:fill="FFFF00"/>
                  <w:vAlign w:val="center"/>
                </w:tcPr>
                <w:p w14:paraId="222CC2DD" w14:textId="77777777" w:rsidR="00607D21" w:rsidRPr="00047177" w:rsidRDefault="00607D21" w:rsidP="004255E3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83.000,00</w:t>
                  </w:r>
                </w:p>
              </w:tc>
            </w:tr>
            <w:tr w:rsidR="00607D21" w14:paraId="171F2428" w14:textId="77777777" w:rsidTr="00E8648E">
              <w:trPr>
                <w:trHeight w:val="115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66C3030B" w14:textId="77777777" w:rsidR="00607D21" w:rsidRPr="00E8648E" w:rsidRDefault="00607D21" w:rsidP="00607D21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bottom"/>
                </w:tcPr>
                <w:p w14:paraId="6258AE83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2"/>
                    </w:rPr>
                  </w:pPr>
                </w:p>
              </w:tc>
              <w:tc>
                <w:tcPr>
                  <w:tcW w:w="1149" w:type="dxa"/>
                  <w:shd w:val="clear" w:color="auto" w:fill="FFFFFF" w:themeFill="background1"/>
                  <w:vAlign w:val="bottom"/>
                </w:tcPr>
                <w:p w14:paraId="7F2BB88B" w14:textId="77777777" w:rsidR="00607D21" w:rsidRPr="00E8648E" w:rsidRDefault="00607D21" w:rsidP="00607D21">
                  <w:pPr>
                    <w:spacing w:before="0"/>
                    <w:jc w:val="lef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bottom"/>
                </w:tcPr>
                <w:p w14:paraId="4B53AE59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2"/>
                    </w:rPr>
                  </w:pP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bottom"/>
                </w:tcPr>
                <w:p w14:paraId="64545DED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2"/>
                    </w:rPr>
                  </w:pPr>
                </w:p>
              </w:tc>
              <w:tc>
                <w:tcPr>
                  <w:tcW w:w="1529" w:type="dxa"/>
                  <w:shd w:val="clear" w:color="auto" w:fill="FFFFFF" w:themeFill="background1"/>
                  <w:vAlign w:val="bottom"/>
                </w:tcPr>
                <w:p w14:paraId="13A445E3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2"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  <w:vAlign w:val="bottom"/>
                </w:tcPr>
                <w:p w14:paraId="2019C173" w14:textId="77777777" w:rsidR="00607D21" w:rsidRPr="00E8648E" w:rsidRDefault="00607D21" w:rsidP="00607D21">
                  <w:pPr>
                    <w:spacing w:before="0"/>
                    <w:jc w:val="right"/>
                    <w:rPr>
                      <w:rFonts w:cs="Arial"/>
                      <w:sz w:val="2"/>
                      <w:szCs w:val="2"/>
                    </w:rPr>
                  </w:pPr>
                </w:p>
              </w:tc>
            </w:tr>
            <w:tr w:rsidR="00EF081E" w14:paraId="1EB56856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2F2F2" w:themeFill="background1" w:themeFillShade="F2"/>
                  <w:vAlign w:val="center"/>
                </w:tcPr>
                <w:p w14:paraId="20BAE208" w14:textId="77777777" w:rsidR="00EF081E" w:rsidRPr="00607D21" w:rsidRDefault="00EF081E" w:rsidP="004255E3">
                  <w:pPr>
                    <w:spacing w:before="0"/>
                    <w:jc w:val="right"/>
                    <w:rPr>
                      <w:b/>
                      <w:sz w:val="16"/>
                    </w:rPr>
                  </w:pPr>
                  <w:r w:rsidRPr="00607D21">
                    <w:rPr>
                      <w:b/>
                      <w:sz w:val="16"/>
                    </w:rPr>
                    <w:t>14</w:t>
                  </w:r>
                  <w:r>
                    <w:rPr>
                      <w:b/>
                      <w:sz w:val="16"/>
                    </w:rPr>
                    <w:t>2</w:t>
                  </w:r>
                  <w:r w:rsidRPr="00607D21">
                    <w:rPr>
                      <w:b/>
                      <w:sz w:val="16"/>
                    </w:rPr>
                    <w:t>0</w:t>
                  </w:r>
                </w:p>
              </w:tc>
              <w:tc>
                <w:tcPr>
                  <w:tcW w:w="5181" w:type="dxa"/>
                  <w:gridSpan w:val="8"/>
                  <w:shd w:val="clear" w:color="auto" w:fill="F2F2F2" w:themeFill="background1" w:themeFillShade="F2"/>
                  <w:vAlign w:val="center"/>
                </w:tcPr>
                <w:p w14:paraId="3C7E1C08" w14:textId="77777777" w:rsidR="00EF081E" w:rsidRPr="00047177" w:rsidRDefault="00EF081E" w:rsidP="004255E3">
                  <w:pPr>
                    <w:spacing w:before="0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607D21">
                    <w:rPr>
                      <w:rFonts w:cs="Arial"/>
                      <w:b/>
                      <w:sz w:val="16"/>
                      <w:szCs w:val="16"/>
                    </w:rPr>
                    <w:t xml:space="preserve">Forderungen aus Lieferungen u. Leistungen </w:t>
                  </w:r>
                  <w:r>
                    <w:rPr>
                      <w:rFonts w:cs="Arial"/>
                      <w:b/>
                      <w:sz w:val="16"/>
                      <w:szCs w:val="16"/>
                    </w:rPr>
                    <w:t>Export in USD</w:t>
                  </w:r>
                </w:p>
              </w:tc>
              <w:tc>
                <w:tcPr>
                  <w:tcW w:w="1529" w:type="dxa"/>
                  <w:shd w:val="clear" w:color="auto" w:fill="F2F2F2" w:themeFill="background1" w:themeFillShade="F2"/>
                  <w:vAlign w:val="bottom"/>
                </w:tcPr>
                <w:p w14:paraId="4D06318D" w14:textId="77777777" w:rsidR="00EF081E" w:rsidRPr="00047177" w:rsidRDefault="00EF081E" w:rsidP="00EF081E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F2F2F2" w:themeFill="background1" w:themeFillShade="F2"/>
                  <w:vAlign w:val="bottom"/>
                </w:tcPr>
                <w:p w14:paraId="01A7D57A" w14:textId="77777777" w:rsidR="00EF081E" w:rsidRPr="00047177" w:rsidRDefault="00EF081E" w:rsidP="00EF081E">
                  <w:pPr>
                    <w:spacing w:before="0"/>
                    <w:jc w:val="righ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EF081E" w14:paraId="2CD5499D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30707BDE" w14:textId="77777777" w:rsidR="00EF081E" w:rsidRPr="007A1415" w:rsidRDefault="00EF081E" w:rsidP="00EF081E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664CC3B5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29FCE6F6" w14:textId="77777777" w:rsidR="00EF081E" w:rsidRPr="00047177" w:rsidRDefault="00EF081E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6635323F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21D594A6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19B45E27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378CBA56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EF081E" w14:paraId="385E68A1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0D75D3BF" w14:textId="77777777" w:rsidR="00EF081E" w:rsidRPr="007A1415" w:rsidRDefault="00EF081E" w:rsidP="00EF081E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7C48F357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15AC5036" w14:textId="77777777" w:rsidR="00EF081E" w:rsidRPr="00047177" w:rsidRDefault="00EF081E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JAYALANKA</w:t>
                  </w: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0E8DE7FC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75096325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042D6FEA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65.000,00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5E2B2605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EF081E" w14:paraId="55D5C52D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18E0C806" w14:textId="77777777" w:rsidR="00EF081E" w:rsidRPr="007A1415" w:rsidRDefault="00EF081E" w:rsidP="00EF081E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center"/>
                </w:tcPr>
                <w:p w14:paraId="0266585D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9" w:type="dxa"/>
                  <w:shd w:val="clear" w:color="auto" w:fill="FFFFFF" w:themeFill="background1"/>
                  <w:vAlign w:val="center"/>
                </w:tcPr>
                <w:p w14:paraId="2B589485" w14:textId="77777777" w:rsidR="00EF081E" w:rsidRDefault="00EF081E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ABC North</w:t>
                  </w:r>
                </w:p>
                <w:p w14:paraId="004676A8" w14:textId="77777777" w:rsidR="00EF081E" w:rsidRPr="00047177" w:rsidRDefault="00EF081E" w:rsidP="004255E3">
                  <w:pPr>
                    <w:spacing w:before="0"/>
                    <w:jc w:val="lef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America</w:t>
                  </w:r>
                  <w:proofErr w:type="spellEnd"/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center"/>
                </w:tcPr>
                <w:p w14:paraId="2A42C853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225.000,00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center"/>
                </w:tcPr>
                <w:p w14:paraId="5F0BE1F5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435.000,00</w:t>
                  </w:r>
                </w:p>
              </w:tc>
              <w:tc>
                <w:tcPr>
                  <w:tcW w:w="1529" w:type="dxa"/>
                  <w:shd w:val="clear" w:color="auto" w:fill="FFFFFF" w:themeFill="background1"/>
                  <w:vAlign w:val="center"/>
                </w:tcPr>
                <w:p w14:paraId="65E85901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405.000,00</w:t>
                  </w:r>
                </w:p>
              </w:tc>
              <w:tc>
                <w:tcPr>
                  <w:tcW w:w="1303" w:type="dxa"/>
                  <w:shd w:val="clear" w:color="auto" w:fill="FFFFFF" w:themeFill="background1"/>
                  <w:vAlign w:val="center"/>
                </w:tcPr>
                <w:p w14:paraId="1DAB75E0" w14:textId="77777777" w:rsidR="00EF081E" w:rsidRPr="00047177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b/>
                      <w:bCs/>
                      <w:sz w:val="16"/>
                      <w:szCs w:val="16"/>
                    </w:rPr>
                    <w:t>255.000,00</w:t>
                  </w:r>
                </w:p>
              </w:tc>
            </w:tr>
            <w:tr w:rsidR="00EF081E" w14:paraId="1BF20E6C" w14:textId="77777777" w:rsidTr="00E8648E">
              <w:trPr>
                <w:trHeight w:val="87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04FA2F09" w14:textId="77777777" w:rsidR="00EF081E" w:rsidRPr="00E8648E" w:rsidRDefault="00EF081E" w:rsidP="00EF081E">
                  <w:pPr>
                    <w:spacing w:before="0"/>
                    <w:jc w:val="right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bottom"/>
                </w:tcPr>
                <w:p w14:paraId="0CEB1E06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149" w:type="dxa"/>
                  <w:shd w:val="clear" w:color="auto" w:fill="FFFFFF" w:themeFill="background1"/>
                  <w:vAlign w:val="bottom"/>
                </w:tcPr>
                <w:p w14:paraId="32EB9709" w14:textId="77777777" w:rsidR="00EF081E" w:rsidRPr="00E8648E" w:rsidRDefault="00EF081E" w:rsidP="00EF081E">
                  <w:pPr>
                    <w:spacing w:before="0"/>
                    <w:jc w:val="left"/>
                    <w:outlineLvl w:val="0"/>
                    <w:rPr>
                      <w:rFonts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bottom"/>
                </w:tcPr>
                <w:p w14:paraId="130DF95B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bottom"/>
                </w:tcPr>
                <w:p w14:paraId="1A23DDAB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529" w:type="dxa"/>
                  <w:shd w:val="clear" w:color="auto" w:fill="FFFFFF" w:themeFill="background1"/>
                  <w:vAlign w:val="bottom"/>
                </w:tcPr>
                <w:p w14:paraId="6CFBB924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  <w:vAlign w:val="bottom"/>
                </w:tcPr>
                <w:p w14:paraId="0FFA99FC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2"/>
                      <w:szCs w:val="2"/>
                    </w:rPr>
                  </w:pPr>
                </w:p>
              </w:tc>
            </w:tr>
            <w:tr w:rsidR="00EF081E" w14:paraId="2F1C1DBB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FF00"/>
                  <w:vAlign w:val="bottom"/>
                </w:tcPr>
                <w:p w14:paraId="30200FB7" w14:textId="77777777" w:rsidR="00EF081E" w:rsidRPr="00EF081E" w:rsidRDefault="00EF081E" w:rsidP="00EF081E">
                  <w:pPr>
                    <w:spacing w:before="0"/>
                    <w:jc w:val="right"/>
                    <w:rPr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FFFF00"/>
                  <w:vAlign w:val="center"/>
                </w:tcPr>
                <w:p w14:paraId="5907A816" w14:textId="77777777" w:rsidR="00EF081E" w:rsidRPr="00EF081E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shd w:val="clear" w:color="auto" w:fill="FFFF00"/>
                  <w:vAlign w:val="center"/>
                </w:tcPr>
                <w:p w14:paraId="15C82E35" w14:textId="77777777" w:rsidR="00EF081E" w:rsidRPr="00EF081E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00"/>
                  <w:vAlign w:val="center"/>
                </w:tcPr>
                <w:p w14:paraId="3BA17568" w14:textId="77777777" w:rsidR="00EF081E" w:rsidRPr="00EF081E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225.000,00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FF00"/>
                  <w:vAlign w:val="center"/>
                </w:tcPr>
                <w:p w14:paraId="3C21DB91" w14:textId="77777777" w:rsidR="00EF081E" w:rsidRPr="00EF081E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550.000,00</w:t>
                  </w:r>
                </w:p>
              </w:tc>
              <w:tc>
                <w:tcPr>
                  <w:tcW w:w="1529" w:type="dxa"/>
                  <w:shd w:val="clear" w:color="auto" w:fill="FFFF00"/>
                  <w:vAlign w:val="center"/>
                </w:tcPr>
                <w:p w14:paraId="79F119C5" w14:textId="77777777" w:rsidR="00EF081E" w:rsidRPr="00EF081E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470.000,00</w:t>
                  </w:r>
                </w:p>
              </w:tc>
              <w:tc>
                <w:tcPr>
                  <w:tcW w:w="1303" w:type="dxa"/>
                  <w:shd w:val="clear" w:color="auto" w:fill="FFFF00"/>
                  <w:vAlign w:val="center"/>
                </w:tcPr>
                <w:p w14:paraId="3176A170" w14:textId="77777777" w:rsidR="00EF081E" w:rsidRPr="00EF081E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047177">
                    <w:rPr>
                      <w:rFonts w:cs="Arial"/>
                      <w:sz w:val="16"/>
                      <w:szCs w:val="16"/>
                    </w:rPr>
                    <w:t>305.000,00</w:t>
                  </w:r>
                </w:p>
              </w:tc>
            </w:tr>
            <w:tr w:rsidR="00EF081E" w14:paraId="4F8DF52E" w14:textId="77777777" w:rsidTr="00E8648E">
              <w:trPr>
                <w:trHeight w:val="87"/>
              </w:trPr>
              <w:tc>
                <w:tcPr>
                  <w:tcW w:w="1002" w:type="dxa"/>
                  <w:shd w:val="clear" w:color="auto" w:fill="FFFFFF" w:themeFill="background1"/>
                  <w:vAlign w:val="bottom"/>
                </w:tcPr>
                <w:p w14:paraId="64AD52D1" w14:textId="77777777" w:rsidR="00EF081E" w:rsidRPr="00E8648E" w:rsidRDefault="00EF081E" w:rsidP="00EF081E">
                  <w:pPr>
                    <w:spacing w:before="0"/>
                    <w:jc w:val="right"/>
                    <w:rPr>
                      <w:sz w:val="2"/>
                    </w:rPr>
                  </w:pPr>
                </w:p>
              </w:tc>
              <w:tc>
                <w:tcPr>
                  <w:tcW w:w="986" w:type="dxa"/>
                  <w:shd w:val="clear" w:color="auto" w:fill="FFFFFF" w:themeFill="background1"/>
                  <w:vAlign w:val="bottom"/>
                </w:tcPr>
                <w:p w14:paraId="684F0B7E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FFFFFF" w:themeFill="background1"/>
                  <w:vAlign w:val="bottom"/>
                </w:tcPr>
                <w:p w14:paraId="3B78CC5F" w14:textId="77777777" w:rsidR="00EF081E" w:rsidRPr="00E8648E" w:rsidRDefault="00EF081E" w:rsidP="00EF081E">
                  <w:pPr>
                    <w:spacing w:before="0"/>
                    <w:jc w:val="left"/>
                    <w:outlineLvl w:val="0"/>
                    <w:rPr>
                      <w:rFonts w:cs="Arial"/>
                      <w:bCs/>
                      <w:sz w:val="2"/>
                      <w:szCs w:val="1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FFFF" w:themeFill="background1"/>
                  <w:vAlign w:val="bottom"/>
                </w:tcPr>
                <w:p w14:paraId="24452C0F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528" w:type="dxa"/>
                  <w:gridSpan w:val="2"/>
                  <w:shd w:val="clear" w:color="auto" w:fill="FFFFFF" w:themeFill="background1"/>
                  <w:vAlign w:val="bottom"/>
                </w:tcPr>
                <w:p w14:paraId="0CB8033C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529" w:type="dxa"/>
                  <w:shd w:val="clear" w:color="auto" w:fill="FFFFFF" w:themeFill="background1"/>
                  <w:vAlign w:val="bottom"/>
                </w:tcPr>
                <w:p w14:paraId="0A60C8BA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  <w:tc>
                <w:tcPr>
                  <w:tcW w:w="1303" w:type="dxa"/>
                  <w:shd w:val="clear" w:color="auto" w:fill="FFFFFF" w:themeFill="background1"/>
                  <w:vAlign w:val="bottom"/>
                </w:tcPr>
                <w:p w14:paraId="3E013653" w14:textId="77777777" w:rsidR="00EF081E" w:rsidRPr="00E8648E" w:rsidRDefault="00EF081E" w:rsidP="00EF081E">
                  <w:pPr>
                    <w:spacing w:before="0"/>
                    <w:jc w:val="right"/>
                    <w:outlineLvl w:val="0"/>
                    <w:rPr>
                      <w:rFonts w:cs="Arial"/>
                      <w:sz w:val="2"/>
                      <w:szCs w:val="16"/>
                    </w:rPr>
                  </w:pPr>
                </w:p>
              </w:tc>
            </w:tr>
            <w:tr w:rsidR="00EF081E" w14:paraId="5B33F795" w14:textId="77777777" w:rsidTr="004255E3">
              <w:trPr>
                <w:trHeight w:val="340"/>
              </w:trPr>
              <w:tc>
                <w:tcPr>
                  <w:tcW w:w="1002" w:type="dxa"/>
                  <w:shd w:val="clear" w:color="auto" w:fill="FF0000"/>
                  <w:vAlign w:val="center"/>
                </w:tcPr>
                <w:p w14:paraId="1403B630" w14:textId="77777777" w:rsidR="00EF081E" w:rsidRPr="00C61AA3" w:rsidRDefault="00C61AA3" w:rsidP="004255E3">
                  <w:pPr>
                    <w:spacing w:before="0"/>
                    <w:jc w:val="right"/>
                    <w:rPr>
                      <w:color w:val="FFFFFF" w:themeColor="background1"/>
                      <w:sz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986" w:type="dxa"/>
                  <w:shd w:val="clear" w:color="auto" w:fill="FF0000"/>
                  <w:vAlign w:val="center"/>
                </w:tcPr>
                <w:p w14:paraId="6D71060F" w14:textId="77777777" w:rsidR="00EF081E" w:rsidRPr="00C61AA3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**********</w:t>
                  </w:r>
                </w:p>
              </w:tc>
              <w:tc>
                <w:tcPr>
                  <w:tcW w:w="1149" w:type="dxa"/>
                  <w:shd w:val="clear" w:color="auto" w:fill="FF0000"/>
                  <w:vAlign w:val="center"/>
                </w:tcPr>
                <w:p w14:paraId="24025740" w14:textId="77777777" w:rsidR="00EF081E" w:rsidRPr="00C61AA3" w:rsidRDefault="00EF081E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1518" w:type="dxa"/>
                  <w:gridSpan w:val="4"/>
                  <w:shd w:val="clear" w:color="auto" w:fill="FF0000"/>
                  <w:vAlign w:val="center"/>
                </w:tcPr>
                <w:p w14:paraId="08D9F803" w14:textId="77777777" w:rsidR="00EF081E" w:rsidRPr="00C61AA3" w:rsidRDefault="00C61AA3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568.914,</w:t>
                  </w:r>
                  <w:r w:rsidR="00EF081E"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528" w:type="dxa"/>
                  <w:gridSpan w:val="2"/>
                  <w:shd w:val="clear" w:color="auto" w:fill="FF0000"/>
                  <w:vAlign w:val="center"/>
                </w:tcPr>
                <w:p w14:paraId="2D0C42B0" w14:textId="77777777" w:rsidR="00EF081E" w:rsidRPr="00C61AA3" w:rsidRDefault="00C61AA3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4.795.835,00</w:t>
                  </w:r>
                </w:p>
              </w:tc>
              <w:tc>
                <w:tcPr>
                  <w:tcW w:w="1529" w:type="dxa"/>
                  <w:shd w:val="clear" w:color="auto" w:fill="FF0000"/>
                  <w:vAlign w:val="center"/>
                </w:tcPr>
                <w:p w14:paraId="4A672B3C" w14:textId="77777777" w:rsidR="00EF081E" w:rsidRPr="00C61AA3" w:rsidRDefault="00C61AA3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4.498.369,00</w:t>
                  </w:r>
                </w:p>
              </w:tc>
              <w:tc>
                <w:tcPr>
                  <w:tcW w:w="1303" w:type="dxa"/>
                  <w:shd w:val="clear" w:color="auto" w:fill="FF0000"/>
                  <w:vAlign w:val="center"/>
                </w:tcPr>
                <w:p w14:paraId="72F279B5" w14:textId="77777777" w:rsidR="00EF081E" w:rsidRPr="00C61AA3" w:rsidRDefault="00C61AA3" w:rsidP="004255E3">
                  <w:pPr>
                    <w:spacing w:before="0"/>
                    <w:jc w:val="right"/>
                    <w:outlineLvl w:val="0"/>
                    <w:rPr>
                      <w:rFonts w:cs="Arial"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C61AA3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>866.380,00</w:t>
                  </w:r>
                </w:p>
              </w:tc>
            </w:tr>
          </w:tbl>
          <w:p w14:paraId="73ADFF72" w14:textId="77777777" w:rsidR="00F32400" w:rsidRDefault="00F32400" w:rsidP="00EE658D">
            <w:pPr>
              <w:spacing w:before="0"/>
              <w:rPr>
                <w:b/>
                <w:sz w:val="24"/>
                <w:szCs w:val="28"/>
              </w:rPr>
            </w:pPr>
          </w:p>
        </w:tc>
      </w:tr>
    </w:tbl>
    <w:p w14:paraId="71EBA6F0" w14:textId="77777777" w:rsidR="005E0577" w:rsidRPr="00354556" w:rsidRDefault="005E0577" w:rsidP="00F32400">
      <w:pPr>
        <w:spacing w:before="0" w:line="320" w:lineRule="atLeast"/>
        <w:rPr>
          <w:sz w:val="24"/>
          <w:szCs w:val="28"/>
        </w:rPr>
      </w:pPr>
    </w:p>
    <w:sectPr w:rsidR="005E0577" w:rsidRPr="00354556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78A84" w14:textId="77777777" w:rsidR="00C73778" w:rsidRDefault="00C73778">
      <w:pPr>
        <w:spacing w:before="0"/>
      </w:pPr>
      <w:r>
        <w:separator/>
      </w:r>
    </w:p>
  </w:endnote>
  <w:endnote w:type="continuationSeparator" w:id="0">
    <w:p w14:paraId="4B001DC9" w14:textId="77777777" w:rsidR="00C73778" w:rsidRDefault="00C737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08B8" w14:textId="77777777" w:rsidR="00C73778" w:rsidRPr="006E7464" w:rsidRDefault="006E7464" w:rsidP="006E7464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5991877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4AAC4CE2" wp14:editId="4F0E4A80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7/1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1CC9A" w14:textId="77777777" w:rsidR="00C73778" w:rsidRPr="0048782F" w:rsidRDefault="0048782F" w:rsidP="0048782F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24CE684" wp14:editId="0B3443E0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7/1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5BDE5" w14:textId="77777777" w:rsidR="00C73778" w:rsidRDefault="00C73778" w:rsidP="00EE217B">
      <w:pPr>
        <w:pStyle w:val="Fuzeile"/>
      </w:pPr>
    </w:p>
    <w:p w14:paraId="0442AF2B" w14:textId="77777777" w:rsidR="00C73778" w:rsidRPr="00EE217B" w:rsidRDefault="00C73778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F7B6CF2" w14:textId="77777777" w:rsidR="00C73778" w:rsidRDefault="00C73778" w:rsidP="00711AB6">
      <w:pPr>
        <w:spacing w:before="0"/>
        <w:jc w:val="center"/>
      </w:pPr>
    </w:p>
    <w:p w14:paraId="6D0F7BFE" w14:textId="77777777" w:rsidR="00C73778" w:rsidRPr="00711AB6" w:rsidRDefault="00C73778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07A0C" w14:textId="77777777" w:rsidR="00C73778" w:rsidRPr="00665F75" w:rsidRDefault="00C73778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CEB62" w14:textId="77777777" w:rsidR="00C73778" w:rsidRPr="00354556" w:rsidRDefault="00C73778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03535D"/>
    <w:multiLevelType w:val="hybridMultilevel"/>
    <w:tmpl w:val="A9220E10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98139B6"/>
    <w:multiLevelType w:val="hybridMultilevel"/>
    <w:tmpl w:val="54107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4037C"/>
    <w:multiLevelType w:val="hybridMultilevel"/>
    <w:tmpl w:val="C0726EB4"/>
    <w:lvl w:ilvl="0" w:tplc="0407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6EB8635C"/>
    <w:multiLevelType w:val="hybridMultilevel"/>
    <w:tmpl w:val="22708E6C"/>
    <w:lvl w:ilvl="0" w:tplc="0407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5424385"/>
    <w:multiLevelType w:val="hybridMultilevel"/>
    <w:tmpl w:val="1866688E"/>
    <w:lvl w:ilvl="0" w:tplc="0407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14"/>
  </w:num>
  <w:num w:numId="18">
    <w:abstractNumId w:val="15"/>
  </w:num>
  <w:num w:numId="19">
    <w:abstractNumId w:val="18"/>
  </w:num>
  <w:num w:numId="20">
    <w:abstractNumId w:val="20"/>
  </w:num>
  <w:num w:numId="21">
    <w:abstractNumId w:val="10"/>
  </w:num>
  <w:num w:numId="22">
    <w:abstractNumId w:val="19"/>
  </w:num>
  <w:num w:numId="2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14C6B"/>
    <w:rsid w:val="0002748A"/>
    <w:rsid w:val="0003242D"/>
    <w:rsid w:val="0004061E"/>
    <w:rsid w:val="000503CF"/>
    <w:rsid w:val="0005326E"/>
    <w:rsid w:val="000616B8"/>
    <w:rsid w:val="0006456B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088B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255E3"/>
    <w:rsid w:val="00433509"/>
    <w:rsid w:val="00440D21"/>
    <w:rsid w:val="00445BB8"/>
    <w:rsid w:val="0044742E"/>
    <w:rsid w:val="00454705"/>
    <w:rsid w:val="00465DB3"/>
    <w:rsid w:val="00480FB7"/>
    <w:rsid w:val="004867BC"/>
    <w:rsid w:val="0048782F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487E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07D21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6E7464"/>
    <w:rsid w:val="007026D1"/>
    <w:rsid w:val="00710DA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1415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E1FB1"/>
    <w:rsid w:val="009E52C9"/>
    <w:rsid w:val="009F6E01"/>
    <w:rsid w:val="00A06317"/>
    <w:rsid w:val="00A079E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227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36807"/>
    <w:rsid w:val="00C43D74"/>
    <w:rsid w:val="00C470A2"/>
    <w:rsid w:val="00C61048"/>
    <w:rsid w:val="00C61AA3"/>
    <w:rsid w:val="00C73778"/>
    <w:rsid w:val="00C77C53"/>
    <w:rsid w:val="00C8522D"/>
    <w:rsid w:val="00C91AC1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2577A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211D2"/>
    <w:rsid w:val="00E342CA"/>
    <w:rsid w:val="00E368C3"/>
    <w:rsid w:val="00E46C41"/>
    <w:rsid w:val="00E50734"/>
    <w:rsid w:val="00E54CF5"/>
    <w:rsid w:val="00E57522"/>
    <w:rsid w:val="00E57793"/>
    <w:rsid w:val="00E61BCD"/>
    <w:rsid w:val="00E65739"/>
    <w:rsid w:val="00E77518"/>
    <w:rsid w:val="00E8648E"/>
    <w:rsid w:val="00EA2ACF"/>
    <w:rsid w:val="00EA74B3"/>
    <w:rsid w:val="00EC00F0"/>
    <w:rsid w:val="00EE217B"/>
    <w:rsid w:val="00EE658D"/>
    <w:rsid w:val="00EF081E"/>
    <w:rsid w:val="00EF2558"/>
    <w:rsid w:val="00F029CC"/>
    <w:rsid w:val="00F02A61"/>
    <w:rsid w:val="00F16438"/>
    <w:rsid w:val="00F16D23"/>
    <w:rsid w:val="00F2421E"/>
    <w:rsid w:val="00F3121A"/>
    <w:rsid w:val="00F32400"/>
    <w:rsid w:val="00F35247"/>
    <w:rsid w:val="00F43427"/>
    <w:rsid w:val="00F508B7"/>
    <w:rsid w:val="00F51F9C"/>
    <w:rsid w:val="00F579A0"/>
    <w:rsid w:val="00F607DD"/>
    <w:rsid w:val="00F672A4"/>
    <w:rsid w:val="00F67FF5"/>
    <w:rsid w:val="00F7596E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A45ACD4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FADF3FA-F263-469B-8FD5-AF638FAA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322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29</cp:revision>
  <cp:lastPrinted>2025-10-08T09:08:00Z</cp:lastPrinted>
  <dcterms:created xsi:type="dcterms:W3CDTF">2023-03-27T10:23:00Z</dcterms:created>
  <dcterms:modified xsi:type="dcterms:W3CDTF">2025-10-08T09:08:00Z</dcterms:modified>
</cp:coreProperties>
</file>