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21263" w:type="dxa"/>
        <w:shd w:val="clear" w:color="auto" w:fill="CCECFF"/>
        <w:tblLook w:val="04A0" w:firstRow="1" w:lastRow="0" w:firstColumn="1" w:lastColumn="0" w:noHBand="0" w:noVBand="1"/>
      </w:tblPr>
      <w:tblGrid>
        <w:gridCol w:w="20838"/>
        <w:gridCol w:w="425"/>
      </w:tblGrid>
      <w:tr w:rsidR="004E2AE4" w:rsidRPr="00CA4B53" w14:paraId="0673E4D4" w14:textId="77777777" w:rsidTr="007034BF">
        <w:trPr>
          <w:cantSplit/>
          <w:trHeight w:val="567"/>
        </w:trPr>
        <w:tc>
          <w:tcPr>
            <w:tcW w:w="20838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4E7563B4" w14:textId="29C33267" w:rsidR="00A33138" w:rsidRPr="00A33138" w:rsidRDefault="00AB5C0A" w:rsidP="00A33138">
            <w:pPr>
              <w:pStyle w:val="berschrift1"/>
              <w:numPr>
                <w:ilvl w:val="0"/>
                <w:numId w:val="0"/>
              </w:num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Vereinfachte Darstellung – </w:t>
            </w:r>
            <w:r w:rsidR="00D34F28">
              <w:rPr>
                <w:rFonts w:ascii="Century Gothic" w:hAnsi="Century Gothic"/>
                <w:color w:val="00B0F0"/>
                <w:sz w:val="28"/>
              </w:rPr>
              <w:t>Risikokonzept nach ISA [DE] 315 (</w:t>
            </w:r>
            <w:proofErr w:type="spellStart"/>
            <w:r w:rsidR="00D34F28">
              <w:rPr>
                <w:rFonts w:ascii="Century Gothic" w:hAnsi="Century Gothic"/>
                <w:color w:val="00B0F0"/>
                <w:sz w:val="28"/>
              </w:rPr>
              <w:t>Revised</w:t>
            </w:r>
            <w:proofErr w:type="spellEnd"/>
            <w:r w:rsidR="00D34F28">
              <w:rPr>
                <w:rFonts w:ascii="Century Gothic" w:hAnsi="Century Gothic"/>
                <w:color w:val="00B0F0"/>
                <w:sz w:val="28"/>
              </w:rPr>
              <w:t xml:space="preserve"> 2019)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14:paraId="087EE06A" w14:textId="5FE84578" w:rsidR="004E2AE4" w:rsidRPr="00CA4B53" w:rsidRDefault="004E2AE4" w:rsidP="00082000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color w:val="FF0000"/>
                <w:sz w:val="8"/>
              </w:rPr>
            </w:pPr>
          </w:p>
        </w:tc>
      </w:tr>
    </w:tbl>
    <w:p w14:paraId="271E53D6" w14:textId="77777777" w:rsidR="00C408D1" w:rsidRDefault="00740E39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45318" wp14:editId="30C47299">
                <wp:simplePos x="0" y="0"/>
                <wp:positionH relativeFrom="column">
                  <wp:posOffset>1584960</wp:posOffset>
                </wp:positionH>
                <wp:positionV relativeFrom="paragraph">
                  <wp:posOffset>114300</wp:posOffset>
                </wp:positionV>
                <wp:extent cx="10220325" cy="396000"/>
                <wp:effectExtent l="0" t="0" r="9525" b="444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0325" cy="396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D2D085" w14:textId="77777777" w:rsidR="00740E39" w:rsidRPr="00740E39" w:rsidRDefault="00740E39" w:rsidP="00740E39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40E39">
                              <w:rPr>
                                <w:b/>
                                <w:sz w:val="20"/>
                              </w:rPr>
                              <w:t xml:space="preserve">Ziel der Abschlussprüfung: Erlangung ausreichender und </w:t>
                            </w:r>
                            <w:r w:rsidR="00383D56">
                              <w:rPr>
                                <w:b/>
                                <w:sz w:val="20"/>
                              </w:rPr>
                              <w:t>angemessener</w:t>
                            </w:r>
                            <w:r w:rsidRPr="00740E39">
                              <w:rPr>
                                <w:b/>
                                <w:sz w:val="20"/>
                              </w:rPr>
                              <w:t xml:space="preserve"> Prüfungsnachweise, um das </w:t>
                            </w:r>
                            <w:r w:rsidR="00383D56">
                              <w:rPr>
                                <w:b/>
                                <w:color w:val="FF0000"/>
                                <w:sz w:val="20"/>
                              </w:rPr>
                              <w:t>Entdeckung</w:t>
                            </w:r>
                            <w:r w:rsidRPr="00740E39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srisiko </w:t>
                            </w:r>
                            <w:r w:rsidRPr="00740E39">
                              <w:rPr>
                                <w:b/>
                                <w:sz w:val="20"/>
                              </w:rPr>
                              <w:t>auf ein vertretbares Niveau zu reduzieren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145318" id="Textfeld 1" o:spid="_x0000_s1026" style="position:absolute;margin-left:124.8pt;margin-top:9pt;width:804.7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n0QwIAAIAEAAAOAAAAZHJzL2Uyb0RvYy54bWysVE1v2zAMvQ/YfxB0X+w4H2uNOEWWIsOA&#10;rC2WDj0rshwbkEVNkmN3v36U7Hys22nYRRZFihTfe/TirqslOQpjK1AZHY9iSoTikFfqkNHvz5sP&#10;N5RYx1TOJCiR0Vdh6d3y/btFq1ORQAkyF4ZgEmXTVme0dE6nUWR5KWpmR6CFQmcBpmYOTXOIcsNa&#10;zF7LKInjedSCybUBLqzF0/veSZchf1EI7h6LwgpHZEbxbS6sJqx7v0bLBUsPhumy4sMz2D+8omaV&#10;wqLnVPfMMdKY6o9UdcUNWCjciEMdQVFUXIQesJtx/KabXcm0CL0gOFafYbL/Ly1/OO70kyGu+wQd&#10;EugBabVNLR76frrC1P6LLyXoRwhfz7CJzhHuL8VJEk+SGSUcnZPbeRwHYKPLdW2s+yygJn6TUQON&#10;yr8hOQEzdtxah3Ux/hTnS1qQVb6ppAyGF4RYS0OODKncH8bhqmzqr5D3ZzezS92gHx8esv6WSSrS&#10;ZnQ+mcUhgwJfoq8uFYZfuvc71+27AZI95K+IlIFeRFbzTYXdbJl1T8ygahAcnAT3iEshAYvAsKOk&#10;BPPzb+c+HslELyUtqjCj9kfDjKBEflFI8+14OvWyDcZ09jFBw1x79tce1dRrQHTGOHOah62Pd/K0&#10;LQzULzgwK18VXUxxrJ1R7szJWLt+OnDkuFitQhhKVTO3VTvNfXLPhyfquXthRg+UOlTDA5wUy9I3&#10;pPax/qaCVeOgqALjHuIe1wF5lHmgbBhJP0fXdoi6/DiWvwAAAP//AwBQSwMEFAAGAAgAAAAhACIa&#10;usnfAAAACgEAAA8AAABkcnMvZG93bnJldi54bWxMj8tOwzAQRfdI/IM1SGxQ6zQKJQ1xKorEhhUE&#10;VInd1BliCz+i2E3D3+Ou6HJ0j+6cW29na9hEY9DeCVgtM2DkpO+06wV8frwsSmAhouvQeEcCfinA&#10;trm+qrHq/Mm909TGnqUSFyoUoGIcKs6DVGQxLP1ALmXffrQY0zn2vBvxlMqt4XmWrblF7dIHhQM9&#10;K5I/7dEKkLx9MF/tm3zd7XM+oVbFnd4JcXszPz0CizTHfxjO+kkdmuR08EfXBWYE5MVmndAUlGnT&#10;GSjvNytgBwFlVgBvan45ofkDAAD//wMAUEsBAi0AFAAGAAgAAAAhALaDOJL+AAAA4QEAABMAAAAA&#10;AAAAAAAAAAAAAAAAAFtDb250ZW50X1R5cGVzXS54bWxQSwECLQAUAAYACAAAACEAOP0h/9YAAACU&#10;AQAACwAAAAAAAAAAAAAAAAAvAQAAX3JlbHMvLnJlbHNQSwECLQAUAAYACAAAACEAWhHJ9EMCAACA&#10;BAAADgAAAAAAAAAAAAAAAAAuAgAAZHJzL2Uyb0RvYy54bWxQSwECLQAUAAYACAAAACEAIhq6yd8A&#10;AAAKAQAADwAAAAAAAAAAAAAAAACdBAAAZHJzL2Rvd25yZXYueG1sUEsFBgAAAAAEAAQA8wAAAKkF&#10;AAAAAA==&#10;" fillcolor="#d8d8d8 [2732]" stroked="f" strokeweight=".5pt">
                <v:textbox>
                  <w:txbxContent>
                    <w:p w14:paraId="2BD2D085" w14:textId="77777777" w:rsidR="00740E39" w:rsidRPr="00740E39" w:rsidRDefault="00740E39" w:rsidP="00740E39">
                      <w:pPr>
                        <w:spacing w:before="0"/>
                        <w:jc w:val="center"/>
                        <w:rPr>
                          <w:b/>
                          <w:sz w:val="20"/>
                        </w:rPr>
                      </w:pPr>
                      <w:r w:rsidRPr="00740E39">
                        <w:rPr>
                          <w:b/>
                          <w:sz w:val="20"/>
                        </w:rPr>
                        <w:t xml:space="preserve">Ziel der Abschlussprüfung: Erlangung ausreichender und </w:t>
                      </w:r>
                      <w:r w:rsidR="00383D56">
                        <w:rPr>
                          <w:b/>
                          <w:sz w:val="20"/>
                        </w:rPr>
                        <w:t>angemessener</w:t>
                      </w:r>
                      <w:r w:rsidRPr="00740E39">
                        <w:rPr>
                          <w:b/>
                          <w:sz w:val="20"/>
                        </w:rPr>
                        <w:t xml:space="preserve"> Prüfungsnachweise, um das </w:t>
                      </w:r>
                      <w:r w:rsidR="00383D56">
                        <w:rPr>
                          <w:b/>
                          <w:color w:val="FF0000"/>
                          <w:sz w:val="20"/>
                        </w:rPr>
                        <w:t>Entdeckung</w:t>
                      </w:r>
                      <w:r w:rsidRPr="00740E39">
                        <w:rPr>
                          <w:b/>
                          <w:color w:val="FF0000"/>
                          <w:sz w:val="20"/>
                        </w:rPr>
                        <w:t xml:space="preserve">srisiko </w:t>
                      </w:r>
                      <w:r w:rsidRPr="00740E39">
                        <w:rPr>
                          <w:b/>
                          <w:sz w:val="20"/>
                        </w:rPr>
                        <w:t>auf ein vertretbares Niveau zu reduzieren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8302C5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2A0E2B17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7C97DDEE" w14:textId="77777777" w:rsidR="00D34F28" w:rsidRDefault="00BF37E9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D17DE" wp14:editId="23399A02">
                <wp:simplePos x="0" y="0"/>
                <wp:positionH relativeFrom="column">
                  <wp:posOffset>6185535</wp:posOffset>
                </wp:positionH>
                <wp:positionV relativeFrom="paragraph">
                  <wp:posOffset>48895</wp:posOffset>
                </wp:positionV>
                <wp:extent cx="3867150" cy="561975"/>
                <wp:effectExtent l="0" t="0" r="0" b="952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40FA7" w14:textId="77777777" w:rsidR="003E542C" w:rsidRDefault="003E542C" w:rsidP="003E542C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3E542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Entdeckungsrisiko</w:t>
                            </w:r>
                          </w:p>
                          <w:p w14:paraId="0FE923A2" w14:textId="77777777" w:rsidR="00BF37E9" w:rsidRPr="00BF37E9" w:rsidRDefault="00BF37E9" w:rsidP="003E542C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(Risiko, dass </w:t>
                            </w:r>
                            <w:r w:rsidR="00383D56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eine wesentliche falsche Darstellung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BF37E9">
                              <w:rPr>
                                <w:b/>
                                <w:color w:val="000000" w:themeColor="text1"/>
                                <w:sz w:val="16"/>
                                <w:u w:val="single"/>
                              </w:rPr>
                              <w:t>nicht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entdeckt wird)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D17DE" id="Textfeld 4" o:spid="_x0000_s1027" style="position:absolute;margin-left:487.05pt;margin-top:3.85pt;width:304.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/NRQIAAIYEAAAOAAAAZHJzL2Uyb0RvYy54bWysVFtv2jAUfp+0/2D5fSShQGlEqBgV0yTW&#10;VqNTn43jkEiOj2c7JOzX99jhtm5P017MueVcvu8cZvddLcleGFuBymgyiCkRikNeqV1Gf7ysPk0p&#10;sY6pnElQIqMHYen9/OOHWatTMYQSZC4MwSTKpq3OaOmcTqPI8lLUzA5AC4XOAkzNHKpmF+WGtZi9&#10;ltEwjidRCybXBriwFq0PvZPOQ/6iENw9FYUVjsiMYm8uvCa8W/9G8xlLd4bpsuLHNtg/dFGzSmHR&#10;c6oH5hhpTPVHqrriBiwUbsChjqAoKi7CDDhNEr+bZlMyLcIsCI7VZ5js/0vLH/cb/WyI6z5DhwR6&#10;QFptU4tGP09XmNr/YqcE/Qjh4Qyb6BzhaLyZTm6TMbo4+saT5O527NNEl6+1se6LgJp4IaMGGpV/&#10;R24CZGy/tq6PP8X5ihZkla8qKYPi90EspSF7hkxud0n4VDb1N8h723Qcx4FPrBvWx4eHLn7LJBVp&#10;Mzq5wX59YgW+RF9dKgy/DO8l1207UuVXwGwhPyBeBvpVspqvKhxqzax7ZgZ3B3HAe3BP+BQSsBYc&#10;JUpKML/+ZvfxSCl6KWlxFzNqfzbMCErkV4Vk3yWjkV/eoIzGt0NUzLVne+1RTb0EBCnBy9M8iD7e&#10;yZNYGKhf8WwWviq6mOJYO6PcmZOydP2N4OFxsViEMFxYzdxabTT3yT16nq+X7pUZfWTW4U48wmlv&#10;WfqO2z62x33ROCiqQLxHusf1SAAue2DueJj+mq71EHX5+5i/AQAA//8DAFBLAwQUAAYACAAAACEA&#10;dlvdPN4AAAAJAQAADwAAAGRycy9kb3ducmV2LnhtbEyPy07DMBBF90j8gzVIbBB1GkpTQpyKIrFh&#10;BQEhsXPtIbbwI4rdNPw90xUsZ87VnTPNdvaOTTgmG4OA5aIAhkFFbUMv4P3t6XoDLGUZtHQxoIAf&#10;TLBtz88aWet4DK84dblnVBJSLQWYnIea86QMepkWccBA7CuOXmYax57rUR6p3DteFsWae2kDXTBy&#10;wEeD6rs7eAGKd5X77F7U8+6j5JO0ZnVld0JcXswP98AyzvkvDCd9UoeWnPbxEHRiTsBdtVpSVEBV&#10;ATvx280NLfZE1iXwtuH/P2h/AQAA//8DAFBLAQItABQABgAIAAAAIQC2gziS/gAAAOEBAAATAAAA&#10;AAAAAAAAAAAAAAAAAABbQ29udGVudF9UeXBlc10ueG1sUEsBAi0AFAAGAAgAAAAhADj9If/WAAAA&#10;lAEAAAsAAAAAAAAAAAAAAAAALwEAAF9yZWxzLy5yZWxzUEsBAi0AFAAGAAgAAAAhAJpEv81FAgAA&#10;hgQAAA4AAAAAAAAAAAAAAAAALgIAAGRycy9lMm9Eb2MueG1sUEsBAi0AFAAGAAgAAAAhAHZb3Tze&#10;AAAACQEAAA8AAAAAAAAAAAAAAAAAnwQAAGRycy9kb3ducmV2LnhtbFBLBQYAAAAABAAEAPMAAACq&#10;BQAAAAA=&#10;" fillcolor="#d8d8d8 [2732]" stroked="f" strokeweight=".5pt">
                <v:textbox>
                  <w:txbxContent>
                    <w:p w14:paraId="0C540FA7" w14:textId="77777777" w:rsidR="003E542C" w:rsidRDefault="003E542C" w:rsidP="003E542C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3E542C">
                        <w:rPr>
                          <w:b/>
                          <w:color w:val="000000" w:themeColor="text1"/>
                          <w:sz w:val="20"/>
                        </w:rPr>
                        <w:t>Entdeckungsrisiko</w:t>
                      </w:r>
                    </w:p>
                    <w:p w14:paraId="0FE923A2" w14:textId="77777777" w:rsidR="00BF37E9" w:rsidRPr="00BF37E9" w:rsidRDefault="00BF37E9" w:rsidP="003E542C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(Risiko, dass </w:t>
                      </w:r>
                      <w:r w:rsidR="00383D56">
                        <w:rPr>
                          <w:b/>
                          <w:color w:val="000000" w:themeColor="text1"/>
                          <w:sz w:val="16"/>
                        </w:rPr>
                        <w:t>eine wesentliche falsche Darstellung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BF37E9">
                        <w:rPr>
                          <w:b/>
                          <w:color w:val="000000" w:themeColor="text1"/>
                          <w:sz w:val="16"/>
                          <w:u w:val="single"/>
                        </w:rPr>
                        <w:t>nicht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 entdeckt wird)</w:t>
                      </w:r>
                    </w:p>
                  </w:txbxContent>
                </v:textbox>
              </v:roundrect>
            </w:pict>
          </mc:Fallback>
        </mc:AlternateContent>
      </w:r>
      <w:r w:rsidR="00AB5C0A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73D60A07" wp14:editId="754B9D6F">
                <wp:simplePos x="0" y="0"/>
                <wp:positionH relativeFrom="column">
                  <wp:posOffset>1975485</wp:posOffset>
                </wp:positionH>
                <wp:positionV relativeFrom="paragraph">
                  <wp:posOffset>115570</wp:posOffset>
                </wp:positionV>
                <wp:extent cx="488950" cy="1404620"/>
                <wp:effectExtent l="0" t="0" r="0" b="63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9C7D0" w14:textId="77777777" w:rsidR="00AB5C0A" w:rsidRPr="003834A0" w:rsidRDefault="00AB5C0A" w:rsidP="00AB5C0A">
                            <w:pPr>
                              <w:spacing w:before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 w:rsidRPr="003834A0"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60A0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155.55pt;margin-top:9.1pt;width:38.5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jt/gEAANYDAAAOAAAAZHJzL2Uyb0RvYy54bWysU9uO2yAQfa/Uf0C8N3YiZ5tYIavtblNV&#10;2l6kbT+AYByjAkOBxE6/vgP2ZqP2raofEMN4DnPOHDa3g9HkJH1QYBmdz0pKpBXQKHtg9Pu33ZsV&#10;JSFy23ANVjJ6loHebl+/2vSulgvoQDfSEwSxoe4do12Mri6KIDppeJiBkxaTLXjDI4b+UDSe94hu&#10;dLEoy5uiB984D0KGgKcPY5JuM37bShG/tG2QkWhGsbeYV5/XfVqL7YbXB89dp8TUBv+HLgxXFi+9&#10;QD3wyMnRq7+gjBIeArRxJsAU0LZKyMwB2czLP9g8ddzJzAXFCe4iU/h/sOLz6cl99SQO72DAAWYS&#10;wT2C+BGIhfuO24O88x76TvIGL54nyYrehXoqTVKHOiSQff8JGhwyP0bIQEPrTVIFeRJExwGcL6LL&#10;IRKBh9VqtV5iRmBqXpXVzSJPpeD1c7XzIX6QYEjaMOpxqBmdnx5DTN3w+vmXdJmFndI6D1Zb0jO6&#10;Xi6WueAqY1RE32llGF2V6RudkEi+t00ujlzpcY8XaDuxTkRHynHYD0Q1jC5SbRJhD80ZZfAw2gyf&#10;BW468L8o6dFijIafR+4lJfqjRSnX86pKnsxBtXyLxIm/zuyvM9wKhGJURE/JGNzH7OREOrg7FH2n&#10;sh4vvUxNo3myTJPRkzuv4/zXy3Pc/gYAAP//AwBQSwMEFAAGAAgAAAAhAJQrZrriAAAACgEAAA8A&#10;AABkcnMvZG93bnJldi54bWxMj01LxDAQhu+C/yGM4EV20w/RWJsui7AIyiK7K4i3bBPbYjMpSbqt&#10;/nrHkx5n3od3nilXs+3ZyfjQOZSQLhNgBmunO2wkvB42CwEsRIVa9Q6NhC8TYFWdn5Wq0G7CnTnt&#10;Y8OoBEOhJLQxDgXnoW6NVWHpBoOUfThvVaTRN1x7NVG57XmWJDfcqg7pQqsG89Ca+nM/Wgn+8flt&#10;vft+CU9bMW5ur3w2Ze9WysuLeX0PLJo5/sHwq0/qUJHT0Y2oA+sl5GmaEkqByIARkAtBi6OELL+7&#10;Bl6V/P8L1Q8AAAD//wMAUEsBAi0AFAAGAAgAAAAhALaDOJL+AAAA4QEAABMAAAAAAAAAAAAAAAAA&#10;AAAAAFtDb250ZW50X1R5cGVzXS54bWxQSwECLQAUAAYACAAAACEAOP0h/9YAAACUAQAACwAAAAAA&#10;AAAAAAAAAAAvAQAAX3JlbHMvLnJlbHNQSwECLQAUAAYACAAAACEATcIo7f4BAADWAwAADgAAAAAA&#10;AAAAAAAAAAAuAgAAZHJzL2Uyb0RvYy54bWxQSwECLQAUAAYACAAAACEAlCtmuuIAAAAKAQAADwAA&#10;AAAAAAAAAAAAAABYBAAAZHJzL2Rvd25yZXYueG1sUEsFBgAAAAAEAAQA8wAAAGcFAAAAAA==&#10;" filled="f" stroked="f">
                <v:textbox style="mso-fit-shape-to-text:t">
                  <w:txbxContent>
                    <w:p w14:paraId="2CE9C7D0" w14:textId="77777777" w:rsidR="00AB5C0A" w:rsidRPr="003834A0" w:rsidRDefault="00AB5C0A" w:rsidP="00AB5C0A">
                      <w:pPr>
                        <w:spacing w:before="0"/>
                        <w:jc w:val="center"/>
                        <w:rPr>
                          <w:b/>
                          <w:color w:val="808080" w:themeColor="background1" w:themeShade="80"/>
                          <w:sz w:val="36"/>
                        </w:rPr>
                      </w:pPr>
                      <w:r w:rsidRPr="003834A0">
                        <w:rPr>
                          <w:b/>
                          <w:color w:val="808080" w:themeColor="background1" w:themeShade="80"/>
                          <w:sz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046F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3A4EE" wp14:editId="683B372B">
                <wp:simplePos x="0" y="0"/>
                <wp:positionH relativeFrom="column">
                  <wp:posOffset>587375</wp:posOffset>
                </wp:positionH>
                <wp:positionV relativeFrom="paragraph">
                  <wp:posOffset>114935</wp:posOffset>
                </wp:positionV>
                <wp:extent cx="1243965" cy="359410"/>
                <wp:effectExtent l="0" t="0" r="0" b="25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36F4C8" w14:textId="77777777" w:rsidR="00877A7A" w:rsidRPr="00877A7A" w:rsidRDefault="00877A7A" w:rsidP="00877A7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77A7A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Prüfungsrisiko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3A4EE" id="_x0000_s1029" style="position:absolute;margin-left:46.25pt;margin-top:9.05pt;width:97.9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GBRwIAAIYEAAAOAAAAZHJzL2Uyb0RvYy54bWysVE1v2zAMvQ/YfxB0X+x8rjHiFFmKDAOy&#10;tlg69KzIcmxAFjVJjp39+lFynGTdTsMusihSpPjeoxf3bSXJURhbgkrpcBBTIhSHrFSHlH5/2Xy4&#10;o8Q6pjImQYmUnoSl98v37xaNTsQICpCZMASTKJs0OqWFczqJIssLUTE7AC0UOnMwFXNomkOUGdZg&#10;9kpGozieRQ2YTBvgwlo8feicdBny57ng7inPrXBEphTf5sJqwrr3a7RcsORgmC5Kfn4G+4dXVKxU&#10;WPSS6oE5RmpT/pGqKrkBC7kbcKgiyPOSi9ADdjOM33SzK5gWoRcEx+oLTPb/peWPx51+NsS1n6BF&#10;Aj0gjbaJxUPfT5ubyn/xpQT9COHpAptoHeH+0mgyns+mlHD0jafzyTDgGl1va2PdZwEV8ZuUGqhV&#10;9g25CZCx49Y6LIvxfZyvaEGW2aaUMhheD2ItDTkyZHJ/GIarsq6+Qtad3U3juK8b5OPDQ9bfMklF&#10;mpTOxtM4ZFDgS3TVpcLwa/N+59p9S8oM2+qB2UN2QrwMdFKymm9KbGrLrHtmBrWDEOE8uCdccglY&#10;C847SgowP/927uORUvRS0qAWU2p/1MwISuQXhWTPh5OJF28wJtOPIzTMrWd/61F1tQYEaYiTp3nY&#10;+ngn+21uoHrFsVn5quhiimPtlHJnemPtuhnBweNitQphKFjN3FbtNPfJPS2er5f2lRl9ZtahJh6h&#10;1y1L3nDbxfqbCla1g7wMxHukO1zPBKDYA3PnwfTTdGuHqOvvY/kLAAD//wMAUEsDBBQABgAIAAAA&#10;IQBF3ny13gAAAAgBAAAPAAAAZHJzL2Rvd25yZXYueG1sTI/BTsMwEETvSPyDtUhcEHUaBRJCnIoi&#10;ceFEA6rUm2svsUW8jmI3DX+POcFxdkYzb5vN4gY24xSsJwHrVQYMSXltqRfw8f5yWwELUZKWgycU&#10;8I0BNu3lRSNr7c+0w7mLPUslFGopwMQ41pwHZdDJsPIjUvI+/eRkTHLquZ7kOZW7gedZds+dtJQW&#10;jBzx2aD66k5OgOJdORy6N/W63ed8ltYUN3YrxPXV8vQILOIS/8Lwi5/QoU1MR38iHdgg4CG/S8l0&#10;r9bAkp9XVQHsKKAsSuBtw/8/0P4AAAD//wMAUEsBAi0AFAAGAAgAAAAhALaDOJL+AAAA4QEAABMA&#10;AAAAAAAAAAAAAAAAAAAAAFtDb250ZW50X1R5cGVzXS54bWxQSwECLQAUAAYACAAAACEAOP0h/9YA&#10;AACUAQAACwAAAAAAAAAAAAAAAAAvAQAAX3JlbHMvLnJlbHNQSwECLQAUAAYACAAAACEATLIhgUcC&#10;AACGBAAADgAAAAAAAAAAAAAAAAAuAgAAZHJzL2Uyb0RvYy54bWxQSwECLQAUAAYACAAAACEARd58&#10;td4AAAAIAQAADwAAAAAAAAAAAAAAAAChBAAAZHJzL2Rvd25yZXYueG1sUEsFBgAAAAAEAAQA8wAA&#10;AKwFAAAAAA==&#10;" fillcolor="#d8d8d8 [2732]" stroked="f" strokeweight=".5pt">
                <v:textbox>
                  <w:txbxContent>
                    <w:p w14:paraId="5436F4C8" w14:textId="77777777" w:rsidR="00877A7A" w:rsidRPr="00877A7A" w:rsidRDefault="00877A7A" w:rsidP="00877A7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877A7A">
                        <w:rPr>
                          <w:b/>
                          <w:color w:val="000000" w:themeColor="text1"/>
                          <w:sz w:val="20"/>
                        </w:rPr>
                        <w:t>Prüfungsrisiko</w:t>
                      </w:r>
                    </w:p>
                  </w:txbxContent>
                </v:textbox>
              </v:roundrect>
            </w:pict>
          </mc:Fallback>
        </mc:AlternateContent>
      </w:r>
      <w:r w:rsidR="00046F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05E70" wp14:editId="68F3C527">
                <wp:simplePos x="0" y="0"/>
                <wp:positionH relativeFrom="column">
                  <wp:posOffset>2628900</wp:posOffset>
                </wp:positionH>
                <wp:positionV relativeFrom="paragraph">
                  <wp:posOffset>114935</wp:posOffset>
                </wp:positionV>
                <wp:extent cx="3051175" cy="359410"/>
                <wp:effectExtent l="0" t="0" r="0" b="254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CCDA7" w14:textId="77777777" w:rsidR="003E542C" w:rsidRPr="003E542C" w:rsidRDefault="003E542C" w:rsidP="003E542C">
                            <w:pPr>
                              <w:spacing w:before="0"/>
                              <w:jc w:val="center"/>
                              <w:rPr>
                                <w:sz w:val="20"/>
                              </w:rPr>
                            </w:pPr>
                            <w:r w:rsidRPr="003E542C">
                              <w:rPr>
                                <w:b/>
                                <w:color w:val="FF0000"/>
                                <w:sz w:val="20"/>
                              </w:rPr>
                              <w:t>Risiken wesentlicher falscher Darstellungen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05E70" id="Textfeld 3" o:spid="_x0000_s1030" style="position:absolute;margin-left:207pt;margin-top:9.05pt;width:240.2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vlSAIAAIYEAAAOAAAAZHJzL2Uyb0RvYy54bWysVEtv2zAMvg/YfxB0X2wncR9GnSJLkWFA&#10;1hZLh54VWY4NyKImybGzX19KzmvdTsMuMl8ixe8jfXffN5LshLE1qJwmo5gSoTgUtdrm9MfL8tMN&#10;JdYxVTAJSuR0Lyy9n338cNfpTIyhAlkIQzCJslmnc1o5p7MosrwSDbMj0EKhswTTMIeq2UaFYR1m&#10;b2Q0juOrqANTaANcWIvWh8FJZyF/WQrunsrSCkdkTvFtLpwmnBt/RrM7lm0N01XND89g//CKhtUK&#10;i55SPTDHSGvqP1I1NTdgoXQjDk0EZVlzEXrAbpL4XTfrimkRekFwrD7BZP9fWv64W+tnQ1z/GXok&#10;0APSaZtZNPp++tI0/osvJehHCPcn2ETvCEfjJE6T5DqlhKNvkt5Ok4BrdL6tjXVfBDTECzk10Kri&#10;O3ITIGO7lXVYFuOPcb6iBVkXy1rKoPh5EAtpyI4hk5ttEq7KtvkGxWC7SeP4WDeMjw8PWX/LJBXp&#10;cno1SeOQQYEvMVSXCsPPzXvJ9Zue1EVOp0dgNlDsES8DwyhZzZc1NrVi1j0zg7ODEOE+uCc8SglY&#10;Cw4SJRWYX3+z+3ikFL2UdDiLObU/W2YEJfKrQrJvk+nUD29Qpun1GBVz6dlcelTbLABBSnDzNA+i&#10;j3fyKJYGmldcm7mvii6mONbOKXfmqCzcsCO4eFzM5yEMB1Yzt1JrzX1yT4vn66V/ZUYfmHU4E49w&#10;nFuWveN2iPU3FcxbB2UdiPdID7geCMBhD8wdFtNv06Ueos6/j9kbAAAA//8DAFBLAwQUAAYACAAA&#10;ACEA5igcPd4AAAAJAQAADwAAAGRycy9kb3ducmV2LnhtbEyPPU/DMBiEdyT+g/UisSDqpDIkhDgV&#10;RWJhogFV6ubaJrbwRxS7afj3vEwwnu5091y7Wbwjs56SjYFDuSqA6CCjsmHg8PH+clsDSVkEJVwM&#10;msO3TrDpLi9a0ah4Djs993kgWBJSIziYnMeG0iSN9iKt4qgDep9x8iKjnAaqJnHGcu/ouijuqRc2&#10;4IIRo342Wn71J89B0r5yh/5Nvm73azoLa9iN3XJ+fbU8PQLJesl/YfjFR3TokOkYT0El4jiwkuGX&#10;jEZdAsFA/cDugBw5VKwC2rX0/4PuBwAA//8DAFBLAQItABQABgAIAAAAIQC2gziS/gAAAOEBAAAT&#10;AAAAAAAAAAAAAAAAAAAAAABbQ29udGVudF9UeXBlc10ueG1sUEsBAi0AFAAGAAgAAAAhADj9If/W&#10;AAAAlAEAAAsAAAAAAAAAAAAAAAAALwEAAF9yZWxzLy5yZWxzUEsBAi0AFAAGAAgAAAAhALP4m+VI&#10;AgAAhgQAAA4AAAAAAAAAAAAAAAAALgIAAGRycy9lMm9Eb2MueG1sUEsBAi0AFAAGAAgAAAAhAOYo&#10;HD3eAAAACQEAAA8AAAAAAAAAAAAAAAAAogQAAGRycy9kb3ducmV2LnhtbFBLBQYAAAAABAAEAPMA&#10;AACtBQAAAAA=&#10;" fillcolor="#d8d8d8 [2732]" stroked="f" strokeweight=".5pt">
                <v:textbox>
                  <w:txbxContent>
                    <w:p w14:paraId="15CCCDA7" w14:textId="77777777" w:rsidR="003E542C" w:rsidRPr="003E542C" w:rsidRDefault="003E542C" w:rsidP="003E542C">
                      <w:pPr>
                        <w:spacing w:before="0"/>
                        <w:jc w:val="center"/>
                        <w:rPr>
                          <w:sz w:val="20"/>
                        </w:rPr>
                      </w:pPr>
                      <w:r w:rsidRPr="003E542C">
                        <w:rPr>
                          <w:b/>
                          <w:color w:val="FF0000"/>
                          <w:sz w:val="20"/>
                        </w:rPr>
                        <w:t>Risiken wesentlicher falscher Darstellungen</w:t>
                      </w:r>
                    </w:p>
                  </w:txbxContent>
                </v:textbox>
              </v:roundrect>
            </w:pict>
          </mc:Fallback>
        </mc:AlternateContent>
      </w:r>
      <w:r w:rsidR="00046F27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DF5A88" wp14:editId="15A10CCB">
                <wp:simplePos x="0" y="0"/>
                <wp:positionH relativeFrom="column">
                  <wp:posOffset>1979930</wp:posOffset>
                </wp:positionH>
                <wp:positionV relativeFrom="paragraph">
                  <wp:posOffset>114300</wp:posOffset>
                </wp:positionV>
                <wp:extent cx="488950" cy="1404620"/>
                <wp:effectExtent l="0" t="0" r="0" b="63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AE62E" w14:textId="77777777" w:rsidR="003834A0" w:rsidRPr="003834A0" w:rsidRDefault="003834A0" w:rsidP="003834A0">
                            <w:pPr>
                              <w:spacing w:before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 w:rsidRPr="003834A0"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F5A88" id="_x0000_s1031" type="#_x0000_t202" style="position:absolute;margin-left:155.9pt;margin-top:9pt;width:38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4sy/gEAANYDAAAOAAAAZHJzL2Uyb0RvYy54bWysU9uO2yAQfa/Uf0C8N3YiZ5tYIavtblNV&#10;2l6kbT+AYByjAkOBxE6/vgP2ZqP2raofEMN4DnPOHDa3g9HkJH1QYBmdz0pKpBXQKHtg9Pu33ZsV&#10;JSFy23ANVjJ6loHebl+/2vSulgvoQDfSEwSxoe4do12Mri6KIDppeJiBkxaTLXjDI4b+UDSe94hu&#10;dLEoy5uiB984D0KGgKcPY5JuM37bShG/tG2QkWhGsbeYV5/XfVqL7YbXB89dp8TUBv+HLgxXFi+9&#10;QD3wyMnRq7+gjBIeArRxJsAU0LZKyMwB2czLP9g8ddzJzAXFCe4iU/h/sOLz6cl99SQO72DAAWYS&#10;wT2C+BGIhfuO24O88x76TvIGL54nyYrehXoqTVKHOiSQff8JGhwyP0bIQEPrTVIFeRJExwGcL6LL&#10;IRKBh9VqtV5iRmBqXpXVzSJPpeD1c7XzIX6QYEjaMOpxqBmdnx5DTN3w+vmXdJmFndI6D1Zb0jO6&#10;Xi6WueAqY1RE32llGF2V6RudkEi+t00ujlzpcY8XaDuxTkRHynHYD0Q1jC5TbRJhD80ZZfAw2gyf&#10;BW468L8o6dFijIafR+4lJfqjRSnX86pKnsxBtXyLxIm/zuyvM9wKhGJURE/JGNzH7OREOrg7FH2n&#10;sh4vvUxNo3myTJPRkzuv4/zXy3Pc/gYAAP//AwBQSwMEFAAGAAgAAAAhAOZkQU7gAAAACgEAAA8A&#10;AABkcnMvZG93bnJldi54bWxMj0FLxDAQhe+C/yGM4EXctClorE2XRVgERWRXQbxlm9gWm0lJ0m31&#10;1zue9DjvPd58r1ovbmBHG2LvUUG+yoBZbLzpsVXw+rK9lMBi0mj04NEq+LIR1vXpSaVL42fc2eM+&#10;tYxKMJZaQZfSWHIem846HVd+tEjehw9OJzpDy03QM5W7gYssu+JO90gfOj3au842n/vJKQj3j2+b&#10;3fdzfHiS0/b6IohZvDulzs+WzS2wZJf0F4ZffEKHmpgOfkIT2aCgyHNCT2RI2kSBQkoSDgpEcSOA&#10;1xX/P6H+AQAA//8DAFBLAQItABQABgAIAAAAIQC2gziS/gAAAOEBAAATAAAAAAAAAAAAAAAAAAAA&#10;AABbQ29udGVudF9UeXBlc10ueG1sUEsBAi0AFAAGAAgAAAAhADj9If/WAAAAlAEAAAsAAAAAAAAA&#10;AAAAAAAALwEAAF9yZWxzLy5yZWxzUEsBAi0AFAAGAAgAAAAhAJqPizL+AQAA1gMAAA4AAAAAAAAA&#10;AAAAAAAALgIAAGRycy9lMm9Eb2MueG1sUEsBAi0AFAAGAAgAAAAhAOZkQU7gAAAACgEAAA8AAAAA&#10;AAAAAAAAAAAAWAQAAGRycy9kb3ducmV2LnhtbFBLBQYAAAAABAAEAPMAAABlBQAAAAA=&#10;" filled="f" stroked="f">
                <v:textbox style="mso-fit-shape-to-text:t">
                  <w:txbxContent>
                    <w:p w14:paraId="555AE62E" w14:textId="77777777" w:rsidR="003834A0" w:rsidRPr="003834A0" w:rsidRDefault="003834A0" w:rsidP="003834A0">
                      <w:pPr>
                        <w:spacing w:before="0"/>
                        <w:jc w:val="center"/>
                        <w:rPr>
                          <w:b/>
                          <w:color w:val="808080" w:themeColor="background1" w:themeShade="80"/>
                          <w:sz w:val="36"/>
                        </w:rPr>
                      </w:pPr>
                      <w:r w:rsidRPr="003834A0">
                        <w:rPr>
                          <w:b/>
                          <w:color w:val="808080" w:themeColor="background1" w:themeShade="80"/>
                          <w:sz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046F27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E74851C" wp14:editId="37237A4F">
                <wp:simplePos x="0" y="0"/>
                <wp:positionH relativeFrom="column">
                  <wp:posOffset>5680710</wp:posOffset>
                </wp:positionH>
                <wp:positionV relativeFrom="paragraph">
                  <wp:posOffset>114935</wp:posOffset>
                </wp:positionV>
                <wp:extent cx="488950" cy="1404620"/>
                <wp:effectExtent l="0" t="0" r="0" b="63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DFD3" w14:textId="77777777" w:rsidR="00CB463F" w:rsidRPr="003834A0" w:rsidRDefault="00CB463F" w:rsidP="00CB463F">
                            <w:pPr>
                              <w:spacing w:before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08080" w:themeColor="background1" w:themeShade="80"/>
                                <w:sz w:val="3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4851C" id="_x0000_s1032" type="#_x0000_t202" style="position:absolute;margin-left:447.3pt;margin-top:9.05pt;width:38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fD/gEAANYDAAAOAAAAZHJzL2Uyb0RvYy54bWysU9uO2yAQfa/Uf0C8N3YiJ02skNV2t6kq&#10;bS/Sth9AMI5RgaFAYqdf3wFns1H3bVU/IIbxHOacOaxvBqPJUfqgwDI6nZSUSCugUXbP6M8f23dL&#10;SkLktuEarGT0JAO92bx9s+5dLWfQgW6kJwhiQ907RrsYXV0UQXTS8DABJy0mW/CGRwz9vmg87xHd&#10;6GJWlouiB984D0KGgKf3Y5JuMn7bShG/tW2QkWhGsbeYV5/XXVqLzZrXe89dp8S5Df6KLgxXFi+9&#10;QN3zyMnBqxdQRgkPAdo4EWAKaFslZOaAbKblP2weO+5k5oLiBHeRKfw/WPH1+Oi+exKHDzDgADOJ&#10;4B5A/ArEwl3H7V7eeg99J3mDF0+TZEXvQn0uTVKHOiSQXf8FGhwyP0TIQEPrTVIFeRJExwGcLqLL&#10;IRKBh9VyuZpjRmBqWpXVYpanUvD6qdr5ED9JMCRtGPU41IzOjw8hpm54/fRLuszCVmmdB6st6Rld&#10;zWfzXHCVMSqi77QyjC7L9I1OSCQ/2iYXR670uMcLtD2zTkRHynHYDUQ1jC5SbRJhB80JZfAw2gyf&#10;BW468H8o6dFijIbfB+4lJfqzRSlX06pKnsxBNX+PxIm/zuyuM9wKhGJURE/JGNzF7OREOrhbFH2r&#10;sh7PvZybRvNkmc5GT+68jvNfz89x8xcAAP//AwBQSwMEFAAGAAgAAAAhAO50147iAAAACgEAAA8A&#10;AABkcnMvZG93bnJldi54bWxMj8FKw0AQhu+C77CM4EXsJqm0ScymFKEIikirIN62yZgEs7Nhd9NE&#10;n97xpMeZ/+Ofb4rNbHpxQuc7SwriRQQCqbJ1R42C15fddQrCB0217i2hgi/0sCnPzwqd13aiPZ4O&#10;oRFcQj7XCtoQhlxKX7VotF/YAYmzD+uMDjy6RtZOT1xueplE0Uoa3RFfaPWAdy1Wn4fRKHD3j2/b&#10;/fezf3hKx936yiVT8m6UuryYt7cgAs7hD4ZffVaHkp2OdqTai15Bmt2sGOUgjUEwkK1jXhwVJMts&#10;CbIs5P8Xyh8AAAD//wMAUEsBAi0AFAAGAAgAAAAhALaDOJL+AAAA4QEAABMAAAAAAAAAAAAAAAAA&#10;AAAAAFtDb250ZW50X1R5cGVzXS54bWxQSwECLQAUAAYACAAAACEAOP0h/9YAAACUAQAACwAAAAAA&#10;AAAAAAAAAAAvAQAAX3JlbHMvLnJlbHNQSwECLQAUAAYACAAAACEAvxHnw/4BAADWAwAADgAAAAAA&#10;AAAAAAAAAAAuAgAAZHJzL2Uyb0RvYy54bWxQSwECLQAUAAYACAAAACEA7nTXjuIAAAAKAQAADwAA&#10;AAAAAAAAAAAAAABYBAAAZHJzL2Rvd25yZXYueG1sUEsFBgAAAAAEAAQA8wAAAGcFAAAAAA==&#10;" filled="f" stroked="f">
                <v:textbox style="mso-fit-shape-to-text:t">
                  <w:txbxContent>
                    <w:p w14:paraId="1DC4DFD3" w14:textId="77777777" w:rsidR="00CB463F" w:rsidRPr="003834A0" w:rsidRDefault="00CB463F" w:rsidP="00CB463F">
                      <w:pPr>
                        <w:spacing w:before="0"/>
                        <w:jc w:val="center"/>
                        <w:rPr>
                          <w:b/>
                          <w:color w:val="808080" w:themeColor="background1" w:themeShade="80"/>
                          <w:sz w:val="36"/>
                        </w:rPr>
                      </w:pPr>
                      <w:r>
                        <w:rPr>
                          <w:b/>
                          <w:color w:val="808080" w:themeColor="background1" w:themeShade="80"/>
                          <w:sz w:val="3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46F27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6717FB31" wp14:editId="1E0C867B">
                <wp:simplePos x="0" y="0"/>
                <wp:positionH relativeFrom="column">
                  <wp:posOffset>5562600</wp:posOffset>
                </wp:positionH>
                <wp:positionV relativeFrom="paragraph">
                  <wp:posOffset>838200</wp:posOffset>
                </wp:positionV>
                <wp:extent cx="863600" cy="32385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2385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6EC2A" w14:textId="77777777" w:rsidR="00A46F3A" w:rsidRPr="00A46F3A" w:rsidRDefault="00A46F3A" w:rsidP="00A46F3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ISA [DE] 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7FB31" id="Textfeld 16" o:spid="_x0000_s1033" style="position:absolute;margin-left:438pt;margin-top:66pt;width:68pt;height:25.5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6/2NwIAAGIEAAAOAAAAZHJzL2Uyb0RvYy54bWysVN1v2jAQf5+0/8Hy+whfpSwiVIyKaRJq&#10;q9Kpz8ZxSCTH550NCfvrd3agsG5P03gwd77zffx+d5ndtbVmB4WuApPxQa/PmTIS8srsMv79ZfVp&#10;ypnzwuRCg1EZPyrH7+YfP8wam6ohlKBzhYyCGJc2NuOl9zZNEidLVQvXA6sMGQvAWnhScZfkKBqK&#10;Xutk2O9PkgYwtwhSOUe3952Rz2P8olDSPxaFU57pjFNtPp4Yz204k/lMpDsUtqzkqQzxD1XUojKU&#10;9C3UvfCC7bH6I1RdSQQHhe9JqBMoikqq2AN1M+i/62ZTCqtiLwSOs28wuf8XVj4cNvYJmW+/QEsE&#10;BkAa61JHl6GftsA6/FOljOwE4fENNtV6JulyOhlN+mSRZBoNR9ObCGtyeWzR+a8KahaEjCPsTf5M&#10;1ETExGHtPGUl/7NfSOhAV/mq0joquNsuNbKDIBpX9FuMQqH05Dc3bViT8cmICgivDIT3nZ825H5p&#10;LEi+3basyjN+e256C/mRsEDoxsRZuaqo4rVw/kkgzQU1SbPuH+koNFAuOEmclYA//3Yf/IkusnLW&#10;0Jxl3P3YC1Sc6W+GiPw8GI/DYEZlfHM7JAWvLdtri9nXSyAMBrRVVkYx+Ht9FguE+pVWYhGykkkY&#10;SbkzLj2elaXv5p+WSqrFIrrRMFrh12ZjZQge0AtkvLSvAu2JNk98P8B5JkX6jrjOt8N9sfdQVJHV&#10;gHSH64kAGuTI3GnpwqZc69Hr8mmY/wIAAP//AwBQSwMEFAAGAAgAAAAhAEoutsPdAAAADAEAAA8A&#10;AABkcnMvZG93bnJldi54bWxMj8FOwzAQRO9I/IO1SNyo3VRqQ4hTVQgulTgk8AFuvE0i4nUUO034&#10;ezYnuL3VjGZn8uPienHDMXSeNGw3CgRS7W1HjYavz/enFESIhqzpPaGGHwxwLO7vcpNZP1OJtyo2&#10;gkMoZEZDG+OQSRnqFp0JGz8gsXb1ozORz7GRdjQzh7teJkrtpTMd8YfWDPjaYv1dTU4DvZWlUmo+&#10;PU/Vx+FcXutkOqdaPz4spxcQEZf4Z4a1PleHgjtd/EQ2iF5DetjzlsjCLmFYHWq70oUp3SmQRS7/&#10;jyh+AQAA//8DAFBLAQItABQABgAIAAAAIQC2gziS/gAAAOEBAAATAAAAAAAAAAAAAAAAAAAAAABb&#10;Q29udGVudF9UeXBlc10ueG1sUEsBAi0AFAAGAAgAAAAhADj9If/WAAAAlAEAAAsAAAAAAAAAAAAA&#10;AAAALwEAAF9yZWxzLy5yZWxzUEsBAi0AFAAGAAgAAAAhAHOfr/Y3AgAAYgQAAA4AAAAAAAAAAAAA&#10;AAAALgIAAGRycy9lMm9Eb2MueG1sUEsBAi0AFAAGAAgAAAAhAEoutsPdAAAADAEAAA8AAAAAAAAA&#10;AAAAAAAAkQQAAGRycy9kb3ducmV2LnhtbFBLBQYAAAAABAAEAPMAAACbBQAAAAA=&#10;" fillcolor="#ffffa3" stroked="f" strokeweight=".5pt">
                <v:textbox>
                  <w:txbxContent>
                    <w:p w14:paraId="26E6EC2A" w14:textId="77777777" w:rsidR="00A46F3A" w:rsidRPr="00A46F3A" w:rsidRDefault="00A46F3A" w:rsidP="00A46F3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>ISA [DE] 240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29E5B9" w14:textId="77777777" w:rsidR="00D34F28" w:rsidRDefault="00383D56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FE3F0" wp14:editId="6828646C">
                <wp:simplePos x="0" y="0"/>
                <wp:positionH relativeFrom="column">
                  <wp:posOffset>11675745</wp:posOffset>
                </wp:positionH>
                <wp:positionV relativeFrom="paragraph">
                  <wp:posOffset>33655</wp:posOffset>
                </wp:positionV>
                <wp:extent cx="1691640" cy="467995"/>
                <wp:effectExtent l="19050" t="190500" r="22860" b="19875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57949">
                          <a:off x="0" y="0"/>
                          <a:ext cx="1691640" cy="467995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90817C" w14:textId="77777777" w:rsidR="00225CCA" w:rsidRPr="00A46F3A" w:rsidRDefault="00225CCA" w:rsidP="00225C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ISA [DE] 315 (</w:t>
                            </w:r>
                            <w:proofErr w:type="spellStart"/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Revised</w:t>
                            </w:r>
                            <w:proofErr w:type="spellEnd"/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2019)</w:t>
                            </w:r>
                          </w:p>
                          <w:p w14:paraId="45C44A3D" w14:textId="77777777" w:rsidR="00225CCA" w:rsidRPr="00A46F3A" w:rsidRDefault="00225CCA" w:rsidP="00225CCA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Tz. 2-8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FE3F0" id="Textfeld 15" o:spid="_x0000_s1034" style="position:absolute;margin-left:919.35pt;margin-top:2.65pt;width:133.2pt;height:36.85pt;rotation:93710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gAPQIAAHAEAAAOAAAAZHJzL2Uyb0RvYy54bWysVFFv2jAQfp+0/2D5fQQo0BIRKkbFNAm1&#10;1ejUZ+M4EMnxeWdDwn79zg6hrNvTtDxYPt/589333WV231SaHRW6EkzGB70+Z8pIyEuzy/j3l9Wn&#10;O86cFyYXGozK+Ek5fj//+GFW21QNYQ86V8gIxLi0thnfe2/TJHFyryrhemCVIWcBWAlPJu6SHEVN&#10;6JVOhv3+JKkBc4sglXN0+tA6+TziF4WS/qkonPJMZ5xy83HFuG7DmsxnIt2hsPtSntMQ/5BFJUpD&#10;j16gHoQX7IDlH1BVKREcFL4noUqgKEqpYg1UzaD/rprNXlgVayFynL3Q5P4frHw8buwzMt98hoYE&#10;DITU1qWODkM9TYEVQyDe7sa309E0FklpMwomPk8XDlXjmQwIk+lgMiKXJN9ocjudjgNm0kIFSIvO&#10;f1FQsbDJOMLB5N9IqAgtjmvn2/guLtxxoMt8VWodDdxtlxrZUZCoK/oWN+cnfgvThtUZn9yM+xHZ&#10;QLjfQmtDGb2VGXa+2TaszKnOjoIt5CdiJhZP9TgrVyVlvBbOPwukLqFD6nz/REuhgd6C846zPeDP&#10;v52HeBKPvJzV1HUZdz8OAhVn+qshWaeDUeDOR2M0vh2Sgdee7bXHHKolEAeDmF3chnivu22BUL3S&#10;gCzCq+QSRtLbGZceO2Pp22mgEZNqsYhh1JpW+LXZWBnAO9FemleB9iybJ8EfoetQkb4Tro0NNw0s&#10;Dh6KMqoamG55PQtAbR2b4zyCYW6u7Rj19qOY/wIAAP//AwBQSwMEFAAGAAgAAAAhAAKhJeHeAAAA&#10;CgEAAA8AAABkcnMvZG93bnJldi54bWxMj0FugzAQRfeVegdrKnUTNTZBNJRioqpSm20LHMDBE0DB&#10;Y4RNILevu2qXX/P0/5v8sJqBXXFyvSUJ0VYAQ2qs7qmVUFcfTykw5xVpNVhCCTd0cCju73KVabvQ&#10;N15L37JQQi5TEjrvx4xz13RolNvaESncznYyyoc4tVxPagnlZuA7IZ65UT2FhU6N+N5hcylnI+Gc&#10;xOnXLdnUZbWUn3N1OW5qPEr5+LC+vQLzuPo/GH71gzoUwelkZ9KODSGncboPrIQkBhaAXSSSCNhJ&#10;wv5FAC9y/v+F4gcAAP//AwBQSwECLQAUAAYACAAAACEAtoM4kv4AAADhAQAAEwAAAAAAAAAAAAAA&#10;AAAAAAAAW0NvbnRlbnRfVHlwZXNdLnhtbFBLAQItABQABgAIAAAAIQA4/SH/1gAAAJQBAAALAAAA&#10;AAAAAAAAAAAAAC8BAABfcmVscy8ucmVsc1BLAQItABQABgAIAAAAIQAadJgAPQIAAHAEAAAOAAAA&#10;AAAAAAAAAAAAAC4CAABkcnMvZTJvRG9jLnhtbFBLAQItABQABgAIAAAAIQACoSXh3gAAAAoBAAAP&#10;AAAAAAAAAAAAAAAAAJcEAABkcnMvZG93bnJldi54bWxQSwUGAAAAAAQABADzAAAAogUAAAAA&#10;" fillcolor="#ffffa3" stroked="f" strokeweight=".5pt">
                <v:textbox>
                  <w:txbxContent>
                    <w:p w14:paraId="5F90817C" w14:textId="77777777" w:rsidR="00225CCA" w:rsidRPr="00A46F3A" w:rsidRDefault="00225CCA" w:rsidP="00225C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>ISA [DE] 315 (</w:t>
                      </w:r>
                      <w:proofErr w:type="spellStart"/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>Revised</w:t>
                      </w:r>
                      <w:proofErr w:type="spellEnd"/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 xml:space="preserve"> 2019)</w:t>
                      </w:r>
                    </w:p>
                    <w:p w14:paraId="45C44A3D" w14:textId="77777777" w:rsidR="00225CCA" w:rsidRPr="00A46F3A" w:rsidRDefault="00225CCA" w:rsidP="00225CCA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>Tz. 2-8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5EEA90" w14:textId="77777777" w:rsidR="00D34F28" w:rsidRDefault="00AB5C0A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A17533" wp14:editId="7D1A09EE">
                <wp:simplePos x="0" y="0"/>
                <wp:positionH relativeFrom="column">
                  <wp:posOffset>4143375</wp:posOffset>
                </wp:positionH>
                <wp:positionV relativeFrom="paragraph">
                  <wp:posOffset>89278</wp:posOffset>
                </wp:positionV>
                <wp:extent cx="0" cy="202675"/>
                <wp:effectExtent l="0" t="0" r="38100" b="26035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B55D3" id="Gerader Verbinder 216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25pt,7.05pt" to="326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iP1QEAAA8EAAAOAAAAZHJzL2Uyb0RvYy54bWysU02P0zAQvSPxHyzfadJKWyBquodd7V4Q&#10;VMByd51xa8lfGpsm/feMnTRdAUJitRfHH/PezHsz2dwO1rATYNTetXy5qDkDJ32n3aHlT98f3n3g&#10;LCbhOmG8g5afIfLb7ds3mz40sPJHbzpARiQuNn1o+TGl0FRVlEewIi58AEePyqMViY54qDoUPbFb&#10;U63qel31HruAXkKMdHs/PvJt4VcKZPqiVITETMuptlRWLOs+r9V2I5oDinDUcipDvKAKK7SjpDPV&#10;vUiC/UT9B5XVEn30Ki2kt5VXSksoGkjNsv5NzbejCFC0kDkxzDbF16OVn087ZLpr+Wq55swJS016&#10;BBS5LT8A99rlXX4kq/oQG0LcuR1Opxh2mHUPCm3+kiI2FHvPs70wJCbHS0m3q3q1fn+T6aorLmBM&#10;j+Aty5uWG+2ycNGI06eYxtBLSL42jvU0bh/rm7qERW9096CNyY9leODOIDsJansallOyZ1GU2jiq&#10;ICsaNZRdOhsY+b+CIluo6uWYIA/klVNICS5deI2j6AxTVMEMnCr7F3CKz1Aow/o/4BlRMnuXZrDV&#10;zuPfyr5aocb4iwOj7mzB3nfn0t1iDU1dadP0h+Sxfn4u8Ot/vP0FAAD//wMAUEsDBBQABgAIAAAA&#10;IQAyO1ot2gAAAAkBAAAPAAAAZHJzL2Rvd25yZXYueG1sTI9BboMwEEX3lXoHayJ1gxITCqgimKhC&#10;ygGa5AAOngCqPUbYSejtO1UX7XLm//nzfr1fnBV3nMPoScF2k4JA6rwZqVdwPh3WbyBC1GS09YQK&#10;vjDAvnl+qnVl/IM+8H6MveAQCpVWMMQ4VVKGbkCnw8ZPSKxd/ex05HHupZn1g8OdlVmaltLpkfjD&#10;oCdsB+w+jzfHGG17TgIe7Gty6q5JvhSZDZNSL6vlfQci4hL/zPCDzzfQMNPF38gEYRWURVawlYV8&#10;C4INv4uLgrxMQTa1/N+g+QYAAP//AwBQSwECLQAUAAYACAAAACEAtoM4kv4AAADhAQAAEwAAAAAA&#10;AAAAAAAAAAAAAAAAW0NvbnRlbnRfVHlwZXNdLnhtbFBLAQItABQABgAIAAAAIQA4/SH/1gAAAJQB&#10;AAALAAAAAAAAAAAAAAAAAC8BAABfcmVscy8ucmVsc1BLAQItABQABgAIAAAAIQActAiP1QEAAA8E&#10;AAAOAAAAAAAAAAAAAAAAAC4CAABkcnMvZTJvRG9jLnhtbFBLAQItABQABgAIAAAAIQAyO1ot2gAA&#10;AAkBAAAPAAAAAAAAAAAAAAAAAC8EAABkcnMvZG93bnJldi54bWxQSwUGAAAAAAQABADzAAAANgUA&#10;AAAA&#10;" strokecolor="black [3213]" strokeweight="1.5pt"/>
            </w:pict>
          </mc:Fallback>
        </mc:AlternateContent>
      </w:r>
    </w:p>
    <w:p w14:paraId="5F594F8E" w14:textId="77777777" w:rsidR="00D34F28" w:rsidRDefault="00EE100A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59" behindDoc="1" locked="0" layoutInCell="1" allowOverlap="1" wp14:anchorId="6AFBD895" wp14:editId="5AB0C656">
                <wp:simplePos x="0" y="0"/>
                <wp:positionH relativeFrom="column">
                  <wp:posOffset>3108960</wp:posOffset>
                </wp:positionH>
                <wp:positionV relativeFrom="paragraph">
                  <wp:posOffset>116840</wp:posOffset>
                </wp:positionV>
                <wp:extent cx="2551814" cy="359410"/>
                <wp:effectExtent l="0" t="0" r="20320" b="21590"/>
                <wp:wrapNone/>
                <wp:docPr id="218" name="Textfel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359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C4A9F83" w14:textId="77777777" w:rsidR="00EE100A" w:rsidRPr="005D259A" w:rsidRDefault="00EE100A" w:rsidP="00EE100A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BD895" id="Textfeld 218" o:spid="_x0000_s1035" style="position:absolute;margin-left:244.8pt;margin-top:9.2pt;width:200.95pt;height:28.3pt;z-index:-2515507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JgRwIAAIcEAAAOAAAAZHJzL2Uyb0RvYy54bWysVMlu2zAQvRfoPxC815Jcq42FyIHrwEUB&#10;NwnqFDnTFGkJoDgsSVtyvz5DyhvSnorqQHEWzfLejG7v+laRvbCuAV3SbJRSIjSHqtHbkv58Xn64&#10;ocR5piumQIuSHoSjd7P37247U4gx1KAqYQkG0a7oTElr702RJI7XomVuBEZoNEqwLfMo2m1SWdZh&#10;9FYl4zT9lHRgK2OBC+dQez8Y6SzGl1Jw/yilE56okmJtPp42nptwJrNbVmwtM3XDj2Wwf6iiZY3G&#10;pOdQ98wzsrPNH6HahltwIP2IQ5uAlA0XsQfsJkvfdLOumRGxFwTHmTNM7v+F5Q/7tXmyxPdfoEcC&#10;AyCdcYVDZeinl7YNb6yUoB0hPJxhE70nHJXjPM9usgklHG0f8+kki7gml6+Ndf6rgJaES0kt7HT1&#10;A7mJkLH9ynlMi/4nv5BRw7JRKvKjNOmwtmmap/ELB6qpgjX4xVERC2XJniHJm20WfdSu/Q7VoMtT&#10;fEJnmOLsPkiXSGhTGpWX7sPN95ueNFVJpydkNlAdEDALwyw5w5cNdrVizj8xi8ODGOFC+Ec8pAIs&#10;HI43Smqwv/+mD/7IKVop6XAYS+p+7ZgVlKhvGtmeZpNJmN4oTPLPYxTstWVzbdG7dgEIRYarZ3i8&#10;Bn+vTldpoX3BvZmHrGhimmPuknJvT8LCD0uCm8fFfB7dcGIN8yu9NjwED+AHwp77F2bNkVqPQ/EA&#10;p8FlxRtyB9+B3vnOg2wi8wHpAdcjATjtkZ/jZoZ1upaj1+X/MXsFAAD//wMAUEsDBBQABgAIAAAA&#10;IQC0cleN3AAAAAkBAAAPAAAAZHJzL2Rvd25yZXYueG1sTI9BTsMwEEX3SNzBGiQ2iDpGaZuGOBUC&#10;wZ60B3DiaRIRj6PYTcLtGVawHP2n/98Ux9UNYsYp9J40qE0CAqnxtqdWw/n0/piBCNGQNYMn1PCN&#10;AY7l7U1hcusX+sS5iq3gEgq50dDFOOZShqZDZ8LGj0icXfzkTORzaqWdzMLlbpBPSbKTzvTEC50Z&#10;8bXD5qu6Og0PH6o+d6dmfMN9e1nSWZkqVVrf360vzyAirvEPhl99VoeSnWp/JRvEoCHNDjtGOchS&#10;EAxkB7UFUWvYbxOQZSH/f1D+AAAA//8DAFBLAQItABQABgAIAAAAIQC2gziS/gAAAOEBAAATAAAA&#10;AAAAAAAAAAAAAAAAAABbQ29udGVudF9UeXBlc10ueG1sUEsBAi0AFAAGAAgAAAAhADj9If/WAAAA&#10;lAEAAAsAAAAAAAAAAAAAAAAALwEAAF9yZWxzLy5yZWxzUEsBAi0AFAAGAAgAAAAhAIKNgmBHAgAA&#10;hwQAAA4AAAAAAAAAAAAAAAAALgIAAGRycy9lMm9Eb2MueG1sUEsBAi0AFAAGAAgAAAAhALRyV43c&#10;AAAACQEAAA8AAAAAAAAAAAAAAAAAoQQAAGRycy9kb3ducmV2LnhtbFBLBQYAAAAABAAEAPMAAACq&#10;BQAAAAA=&#10;" filled="f" strokecolor="#7f7f7f [1612]" strokeweight="1.5pt">
                <v:textbox>
                  <w:txbxContent>
                    <w:p w14:paraId="1C4A9F83" w14:textId="77777777" w:rsidR="00EE100A" w:rsidRPr="005D259A" w:rsidRDefault="00EE100A" w:rsidP="00EE100A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AB5B4F9" wp14:editId="37EC853B">
                <wp:simplePos x="0" y="0"/>
                <wp:positionH relativeFrom="column">
                  <wp:posOffset>3928110</wp:posOffset>
                </wp:positionH>
                <wp:positionV relativeFrom="paragraph">
                  <wp:posOffset>107315</wp:posOffset>
                </wp:positionV>
                <wp:extent cx="428625" cy="361950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15E8" w14:textId="77777777" w:rsidR="00AB5C0A" w:rsidRPr="00AB5C0A" w:rsidRDefault="00AB5C0A" w:rsidP="00AB5C0A">
                            <w:pPr>
                              <w:spacing w:before="0"/>
                              <w:jc w:val="center"/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 w:rsidRPr="00AB5C0A">
                              <w:rPr>
                                <w:b/>
                                <w:color w:val="808080" w:themeColor="background1" w:themeShade="80"/>
                                <w:sz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5B4F9" id="_x0000_s1036" type="#_x0000_t202" style="position:absolute;margin-left:309.3pt;margin-top:8.45pt;width:33.75pt;height:28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Pm/AEAANYDAAAOAAAAZHJzL2Uyb0RvYy54bWysU8tu2zAQvBfoPxC817Jd27UFy0GaNEWB&#10;9AEk/QCaoiyiJJdd0pbcr++SchwjvQXVgeBytcOd2eH6qreGHRQGDa7ik9GYM+Uk1NrtKv7z8e7d&#10;krMQhauFAacqflSBX23evll3vlRTaMHUChmBuFB2vuJtjL4siiBbZUUYgVeOkg2gFZFC3BU1io7Q&#10;rSmm4/Gi6ABrjyBVCHR6OyT5JuM3jZLxe9MEFZmpOPUW84p53aa12KxFuUPhWy1PbYhXdGGFdnTp&#10;GepWRMH2qP+BsloiBGjiSIItoGm0VJkDsZmMX7B5aIVXmQuJE/xZpvD/YOW3w4P/gSz2H6GnAWYS&#10;wd+D/BWYg5tWuJ26RoSuVaKmiydJsqLzoTyVJqlDGRLItvsKNQ1Z7CNkoL5Bm1QhnozQaQDHs+iq&#10;j0zS4Wy6XEznnElKvV9MVvM8lEKUT8UeQ/yswLK0qTjSTDO4ONyHmJoR5dMv6S4Hd9qYPFfjWFfx&#10;1ZzgX2SsjmQ7o23Fl+P0DUZIHD+5OhdHoc2wpwuMO5FOPAfGsd/2TNekSC5OImyhPpIMCIPN6FnQ&#10;pgX8w1lHFqt4+L0XqDgzXxxJuZrMZsmTOZjNP0wpwMvM9jIjnCSoisuInA3BTcxOHrhdk+iNzoI8&#10;93LqmsyTdToZPbnzMs5/PT/HzV8AAAD//wMAUEsDBBQABgAIAAAAIQBsmdaa3gAAAAkBAAAPAAAA&#10;ZHJzL2Rvd25yZXYueG1sTI/RSsQwEEXfBf8hjOCLuGkVst3adBFhQRZ9cPUDps1sU7ZJSpPt1r93&#10;fNLH4R7uPVNtFzeImabYB68hX2UgyLfB9L7T8PW5uy9AxITe4BA8afimCNv6+qrC0oSL/6D5kDrB&#10;JT6WqMGmNJZSxtaSw7gKI3nOjmFymPicOmkmvHC5G+RDlinpsPe8YHGkF0vt6XB2Gu7smL2/HV+b&#10;nVGtPe0jrt281/r2Znl+ApFoSX8w/OqzOtTs1ISzN1EMGlReKEY5UBsQDKhC5SAaDevHDci6kv8/&#10;qH8AAAD//wMAUEsBAi0AFAAGAAgAAAAhALaDOJL+AAAA4QEAABMAAAAAAAAAAAAAAAAAAAAAAFtD&#10;b250ZW50X1R5cGVzXS54bWxQSwECLQAUAAYACAAAACEAOP0h/9YAAACUAQAACwAAAAAAAAAAAAAA&#10;AAAvAQAAX3JlbHMvLnJlbHNQSwECLQAUAAYACAAAACEAt5nT5vwBAADWAwAADgAAAAAAAAAAAAAA&#10;AAAuAgAAZHJzL2Uyb0RvYy54bWxQSwECLQAUAAYACAAAACEAbJnWmt4AAAAJAQAADwAAAAAAAAAA&#10;AAAAAABWBAAAZHJzL2Rvd25yZXYueG1sUEsFBgAAAAAEAAQA8wAAAGEFAAAAAA==&#10;" filled="f" stroked="f">
                <v:textbox>
                  <w:txbxContent>
                    <w:p w14:paraId="342C15E8" w14:textId="77777777" w:rsidR="00AB5C0A" w:rsidRPr="00AB5C0A" w:rsidRDefault="00AB5C0A" w:rsidP="00AB5C0A">
                      <w:pPr>
                        <w:spacing w:before="0"/>
                        <w:jc w:val="center"/>
                        <w:rPr>
                          <w:b/>
                          <w:color w:val="808080" w:themeColor="background1" w:themeShade="80"/>
                          <w:sz w:val="28"/>
                        </w:rPr>
                      </w:pPr>
                      <w:r w:rsidRPr="00AB5C0A">
                        <w:rPr>
                          <w:b/>
                          <w:color w:val="808080" w:themeColor="background1" w:themeShade="80"/>
                          <w:sz w:val="28"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7BFFAEF" wp14:editId="6B0A55C6">
                <wp:simplePos x="0" y="0"/>
                <wp:positionH relativeFrom="column">
                  <wp:posOffset>3065145</wp:posOffset>
                </wp:positionH>
                <wp:positionV relativeFrom="paragraph">
                  <wp:posOffset>19050</wp:posOffset>
                </wp:positionV>
                <wp:extent cx="1083945" cy="54165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03DE3" w14:textId="77777777" w:rsidR="00CB463F" w:rsidRPr="00A835B2" w:rsidRDefault="00A835B2" w:rsidP="00A835B2">
                            <w:pPr>
                              <w:spacing w:before="0"/>
                              <w:jc w:val="righ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835B2">
                              <w:rPr>
                                <w:color w:val="000000" w:themeColor="text1"/>
                                <w:sz w:val="20"/>
                              </w:rPr>
                              <w:t xml:space="preserve">aufgrund von </w:t>
                            </w:r>
                            <w:r w:rsidRPr="00A835B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Irrtümern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FAEF" id="_x0000_s1037" type="#_x0000_t202" style="position:absolute;margin-left:241.35pt;margin-top:1.5pt;width:85.35pt;height:42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9g/QEAANcDAAAOAAAAZHJzL2Uyb0RvYy54bWysU8tu2zAQvBfoPxC815JdK7UFy0GaNEWB&#10;9AGk/QCaoiyiFJdd0pbcr8+SUhyjvRXVgeBqydmd2eHmeugMOyr0GmzF57OcM2Ul1NruK/7j+/2b&#10;FWc+CFsLA1ZV/KQ8v96+frXpXakW0IKpFTICsb7sXcXbEFyZZV62qhN+Bk5ZSjaAnQgU4j6rUfSE&#10;3plskedXWQ9YOwSpvKe/d2OSbxN+0ygZvjaNV4GZilNvIa2Y1l1cs+1GlHsUrtVyakP8Qxed0JaK&#10;nqHuRBDsgPovqE5LBA9NmEnoMmgaLVXiQGzm+R9sHlvhVOJC4nh3lsn/P1j55fjoviELw3sYaICJ&#10;hHcPIH96ZuG2FXavbhChb5WoqfA8Spb1zpfT1Si1L30E2fWfoaYhi0OABDQ02EVViCcjdBrA6Sy6&#10;GgKTsWS+erteFpxJyhXL+VVRpBKifL7t0IePCjoWNxVHGmpCF8cHH2I3onw+EotZuNfGpMEay/qK&#10;r4tFkS5cZDodyHdGdxVf5fEbnRBJfrB1uhyENuOeChg7sY5ER8ph2A1M18QgaRJV2EF9Ih0QRp/R&#10;u6BNC/ibs548VnH/6yBQcWY+WdJyPV8uoylTsCzeLSjAy8zuMiOsJKiKy4CcjcFtSFYeWd+Q6o1O&#10;grz0MnVN7kk6TU6P9ryM06mX97h9AgAA//8DAFBLAwQUAAYACAAAACEAI6jVPt8AAAAIAQAADwAA&#10;AGRycy9kb3ducmV2LnhtbEyPQUvDQBSE74L/YXkFL2I3NjUNaV6KCAUperD6A16y22xodjdkt2n8&#10;9z5PehxmmPmm3M22F5MeQ+cdwuMyAaFd41XnWoSvz/1DDiJEcop67zTCtw6wq25vSiqUv7oPPR1j&#10;K7jEhYIQTIxDIWVojLYUln7Qjr2THy1FlmMr1UhXLre9XCVJJi11jhcMDfrF6OZ8vFiEezMk72+n&#10;13qvssacD4E2djog3i3m5y2IqOf4F4ZffEaHiplqf3EqiB5hna82HEVI+RL72VO6BlEj5HkKsirl&#10;/wPVDwAAAP//AwBQSwECLQAUAAYACAAAACEAtoM4kv4AAADhAQAAEwAAAAAAAAAAAAAAAAAAAAAA&#10;W0NvbnRlbnRfVHlwZXNdLnhtbFBLAQItABQABgAIAAAAIQA4/SH/1gAAAJQBAAALAAAAAAAAAAAA&#10;AAAAAC8BAABfcmVscy8ucmVsc1BLAQItABQABgAIAAAAIQDUr/9g/QEAANcDAAAOAAAAAAAAAAAA&#10;AAAAAC4CAABkcnMvZTJvRG9jLnhtbFBLAQItABQABgAIAAAAIQAjqNU+3wAAAAgBAAAPAAAAAAAA&#10;AAAAAAAAAFcEAABkcnMvZG93bnJldi54bWxQSwUGAAAAAAQABADzAAAAYwUAAAAA&#10;" filled="f" stroked="f">
                <v:textbox>
                  <w:txbxContent>
                    <w:p w14:paraId="36D03DE3" w14:textId="77777777" w:rsidR="00CB463F" w:rsidRPr="00A835B2" w:rsidRDefault="00A835B2" w:rsidP="00A835B2">
                      <w:pPr>
                        <w:spacing w:before="0"/>
                        <w:jc w:val="right"/>
                        <w:rPr>
                          <w:color w:val="000000" w:themeColor="text1"/>
                          <w:sz w:val="20"/>
                        </w:rPr>
                      </w:pPr>
                      <w:r w:rsidRPr="00A835B2">
                        <w:rPr>
                          <w:color w:val="000000" w:themeColor="text1"/>
                          <w:sz w:val="20"/>
                        </w:rPr>
                        <w:t xml:space="preserve">aufgrund von </w:t>
                      </w:r>
                      <w:r w:rsidRPr="00A835B2">
                        <w:rPr>
                          <w:b/>
                          <w:color w:val="000000" w:themeColor="text1"/>
                          <w:sz w:val="20"/>
                        </w:rPr>
                        <w:t>Irrtümern</w:t>
                      </w:r>
                    </w:p>
                  </w:txbxContent>
                </v:textbox>
              </v:shape>
            </w:pict>
          </mc:Fallback>
        </mc:AlternateContent>
      </w: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6897A8E" wp14:editId="632F432B">
                <wp:simplePos x="0" y="0"/>
                <wp:positionH relativeFrom="column">
                  <wp:posOffset>4149090</wp:posOffset>
                </wp:positionH>
                <wp:positionV relativeFrom="paragraph">
                  <wp:posOffset>18415</wp:posOffset>
                </wp:positionV>
                <wp:extent cx="1583690" cy="541655"/>
                <wp:effectExtent l="0" t="0" r="0" b="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196D6" w14:textId="77777777" w:rsidR="00A835B2" w:rsidRDefault="00A835B2" w:rsidP="00A835B2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835B2">
                              <w:rPr>
                                <w:color w:val="000000" w:themeColor="text1"/>
                                <w:sz w:val="20"/>
                              </w:rPr>
                              <w:t>aufgrund von</w:t>
                            </w:r>
                          </w:p>
                          <w:p w14:paraId="75C46F93" w14:textId="77777777" w:rsidR="00A835B2" w:rsidRPr="00A835B2" w:rsidRDefault="00A835B2" w:rsidP="00A835B2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A835B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dolosen Handlungen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7A8E" id="_x0000_s1038" type="#_x0000_t202" style="position:absolute;margin-left:326.7pt;margin-top:1.45pt;width:124.7pt;height:42.6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ej/QEAANcDAAAOAAAAZHJzL2Uyb0RvYy54bWysU9tu2zAMfR+wfxD0vjjJ4iwx4hRduw4D&#10;ugvQ7QMUWY6FSaJGKbG7ry8lp2mwvQ3zgyCa5iHP4fHmarCGHRUGDa7ms8mUM+UkNNrta/7j+92b&#10;FWchCtcIA07V/FEFfrV9/WrT+0rNoQPTKGQE4kLV+5p3MfqqKILslBVhAl45SraAVkQKcV80KHpC&#10;t6aYT6fLogdsPIJUIdDb2zHJtxm/bZWMX9s2qMhMzWm2mE/M5y6dxXYjqj0K32l5GkP8wxRWaEdN&#10;z1C3Igp2QP0XlNUSIUAbJxJsAW2rpcociM1s+gebh054lbmQOMGfZQr/D1Z+OT74b8ji8B4GWmAm&#10;Efw9yJ+BObjphNura0ToOyUaajxLkhW9D9WpNEkdqpBAdv1naGjJ4hAhAw0t2qQK8WSETgt4PIuu&#10;hshkalmu3i7XlJKUKxezZVnmFqJ6rvYY4kcFlqVLzZGWmtHF8T7ENI2onj9JzRzcaWPyYo1jfc3X&#10;5bzMBRcZqyP5zmhb89U0PaMTEskPrsnFUWgz3qmBcSfWiehIOQ67gemGGMxTcVJhB80j6YAw+oz+&#10;C7p0gL8568ljNQ+/DgIVZ+aTIy3Xs8UimTIHi/LdnAK8zOwuM8JJgqq5jMjZGNzEbOWR9TWp3uos&#10;yMssp6nJPVmnk9OTPS/j/NXL/7h9AgAA//8DAFBLAwQUAAYACAAAACEAkNBo198AAAAIAQAADwAA&#10;AGRycy9kb3ducmV2LnhtbEyPwU7DMBBE70j8g7VIXBB1CBDSkE2FkCqhqhxo+wFO7MZR43UUu2n4&#10;e5YTHEczmnlTrmbXi8mMofOE8LBIQBhqvO6oRTjs1/c5iBAVadV7MgjfJsCqur4qVaH9hb7MtIut&#10;4BIKhUKwMQ6FlKGxxqmw8IMh9o5+dCqyHFupR3XhctfLNEky6VRHvGDVYN6taU67s0O4s0PyuT1+&#10;1GudNfa0CerFTRvE25v57RVENHP8C8MvPqNDxUy1P5MOokfInh+fOIqQLkGwv0xSvlIj5HkKsirl&#10;/wPVDwAAAP//AwBQSwECLQAUAAYACAAAACEAtoM4kv4AAADhAQAAEwAAAAAAAAAAAAAAAAAAAAAA&#10;W0NvbnRlbnRfVHlwZXNdLnhtbFBLAQItABQABgAIAAAAIQA4/SH/1gAAAJQBAAALAAAAAAAAAAAA&#10;AAAAAC8BAABfcmVscy8ucmVsc1BLAQItABQABgAIAAAAIQCPH7ej/QEAANcDAAAOAAAAAAAAAAAA&#10;AAAAAC4CAABkcnMvZTJvRG9jLnhtbFBLAQItABQABgAIAAAAIQCQ0GjX3wAAAAgBAAAPAAAAAAAA&#10;AAAAAAAAAFcEAABkcnMvZG93bnJldi54bWxQSwUGAAAAAAQABADzAAAAYwUAAAAA&#10;" filled="f" stroked="f">
                <v:textbox>
                  <w:txbxContent>
                    <w:p w14:paraId="38C196D6" w14:textId="77777777" w:rsidR="00A835B2" w:rsidRDefault="00A835B2" w:rsidP="00A835B2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A835B2">
                        <w:rPr>
                          <w:color w:val="000000" w:themeColor="text1"/>
                          <w:sz w:val="20"/>
                        </w:rPr>
                        <w:t>aufgrund von</w:t>
                      </w:r>
                    </w:p>
                    <w:p w14:paraId="75C46F93" w14:textId="77777777" w:rsidR="00A835B2" w:rsidRPr="00A835B2" w:rsidRDefault="00A835B2" w:rsidP="00A835B2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A835B2">
                        <w:rPr>
                          <w:b/>
                          <w:color w:val="000000" w:themeColor="text1"/>
                          <w:sz w:val="20"/>
                        </w:rPr>
                        <w:t>dolosen Handlungen</w:t>
                      </w:r>
                    </w:p>
                  </w:txbxContent>
                </v:textbox>
              </v:shape>
            </w:pict>
          </mc:Fallback>
        </mc:AlternateContent>
      </w:r>
    </w:p>
    <w:p w14:paraId="004DF21A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494D780E" w14:textId="77777777" w:rsidR="00D34F28" w:rsidRDefault="00AB5C0A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0C18F" wp14:editId="147E44DF">
                <wp:simplePos x="0" y="0"/>
                <wp:positionH relativeFrom="column">
                  <wp:posOffset>4145280</wp:posOffset>
                </wp:positionH>
                <wp:positionV relativeFrom="paragraph">
                  <wp:posOffset>102870</wp:posOffset>
                </wp:positionV>
                <wp:extent cx="1905" cy="185420"/>
                <wp:effectExtent l="0" t="0" r="36195" b="2413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854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D54A9" id="Gerader Verbinde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4pt,8.1pt" to="326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6W1QEAABAEAAAOAAAAZHJzL2Uyb0RvYy54bWysU02P0zAQvSPxHyzfaZKKRUvUdA+72r0g&#10;qIDl7jrjxpK/NDZN+u8ZO226AoQE4uLYnnnP895MNneTNewIGLV3HW9WNWfgpO+1O3T8+evjm1vO&#10;YhKuF8Y76PgJIr/bvn61GUMLaz940wMyInGxHUPHh5RCW1VRDmBFXPkAjoLKoxWJjnioehQjsVtT&#10;rev6XTV67AN6CTHS7cMc5NvCrxTI9EmpCImZjlNtqaxY1n1eq+1GtAcUYdDyXIb4hyqs0I4eXage&#10;RBLsO+pfqKyW6KNXaSW9rbxSWkLRQGqa+ic1XwYRoGghc2JYbIr/j1Z+PO6Q6Z5613DmhKUePQGK&#10;3JVvgHvt8o5iZNQYYkv5926H51MMO8yqJ4U2f0kPm4q5p8VcmBKTdNm8r284kxRobm/erov11RUa&#10;MKYn8JblTceNdlm5aMXxQ0z0HKVeUvK1cWycOeuSFr3R/aM2JgfL9MC9QXYU1Pc0lfKJ4UUWnYwj&#10;2ixqllF26WRg5v8MinzJhc8P5Im8cgopwaULr3GUnWGKKliA58r+BDznZyiUaf0b8IIoL3uXFrDV&#10;zuPvyr5aoeb8iwOz7mzB3ven0uBiDY1d8f78i+S5fnku8OuPvP0BAAD//wMAUEsDBBQABgAIAAAA&#10;IQB4oqa92wAAAAkBAAAPAAAAZHJzL2Rvd25yZXYueG1sTI/BboMwEETvlfoP1kbqBSUmBFBFMFGF&#10;lA9okg9w8AZQ7TXCTkL/vttTexzN7Mzb+rA4Kx44h9GTgu0mBYHUeTNSr+ByPq7fQYSoyWjrCRV8&#10;Y4BD8/pS68r4J33i4xR7wSUUKq1giHGqpAzdgE6HjZ+Q2Lv52enIcu6lmfWTy52VWZqW0umReGHQ&#10;E7YDdl+nu2OMtr0kAY92l5y7W5IvRWbDpNTbavnYg4i4xL8w/OLzDTTMdPV3MkFYBWWRMXpko8xA&#10;cKAsdlsQVwV5kYNsavn/g+YHAAD//wMAUEsBAi0AFAAGAAgAAAAhALaDOJL+AAAA4QEAABMAAAAA&#10;AAAAAAAAAAAAAAAAAFtDb250ZW50X1R5cGVzXS54bWxQSwECLQAUAAYACAAAACEAOP0h/9YAAACU&#10;AQAACwAAAAAAAAAAAAAAAAAvAQAAX3JlbHMvLnJlbHNQSwECLQAUAAYACAAAACEAq0UeltUBAAAQ&#10;BAAADgAAAAAAAAAAAAAAAAAuAgAAZHJzL2Uyb0RvYy54bWxQSwECLQAUAAYACAAAACEAeKKmvdsA&#10;AAAJAQAADwAAAAAAAAAAAAAAAAAvBAAAZHJzL2Rvd25yZXYueG1sUEsFBgAAAAAEAAQA8wAAADcF&#10;AAAAAA==&#10;" strokecolor="black [3213]" strokeweight="1.5pt"/>
            </w:pict>
          </mc:Fallback>
        </mc:AlternateContent>
      </w:r>
    </w:p>
    <w:p w14:paraId="3C039C29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24E226" wp14:editId="61049C0D">
                <wp:simplePos x="0" y="0"/>
                <wp:positionH relativeFrom="column">
                  <wp:posOffset>9746217</wp:posOffset>
                </wp:positionH>
                <wp:positionV relativeFrom="paragraph">
                  <wp:posOffset>173369</wp:posOffset>
                </wp:positionV>
                <wp:extent cx="3731895" cy="1187450"/>
                <wp:effectExtent l="0" t="0" r="20955" b="1270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895" cy="11874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42A8B43" w14:textId="77777777" w:rsid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b/>
                                <w:color w:val="FF0000"/>
                                <w:sz w:val="20"/>
                              </w:rPr>
                              <w:t>Beurteilung</w:t>
                            </w: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 xml:space="preserve"> notwendig, um</w:t>
                            </w:r>
                            <w:r w:rsidR="002A477A">
                              <w:rPr>
                                <w:color w:val="000000" w:themeColor="text1"/>
                                <w:sz w:val="20"/>
                              </w:rPr>
                              <w:t xml:space="preserve"> gemäß ISA [DE] 330</w:t>
                            </w:r>
                          </w:p>
                          <w:p w14:paraId="1F2D837A" w14:textId="77777777" w:rsid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>Art,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>zeitliche Einteilung und</w:t>
                            </w:r>
                          </w:p>
                          <w:p w14:paraId="301995CB" w14:textId="77777777" w:rsid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 xml:space="preserve">Umfang </w:t>
                            </w:r>
                            <w:r w:rsidRPr="00A46F3A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weiterer Prüfungshandlungen</w:t>
                            </w: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 xml:space="preserve"> festzulegen,</w:t>
                            </w:r>
                          </w:p>
                          <w:p w14:paraId="6094689B" w14:textId="77777777" w:rsid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>die notwendig sind, um</w:t>
                            </w:r>
                          </w:p>
                          <w:p w14:paraId="387DF6AC" w14:textId="77777777" w:rsid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ausreichende</w:t>
                            </w: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 xml:space="preserve">, </w:t>
                            </w:r>
                            <w:r w:rsidR="00383D56">
                              <w:rPr>
                                <w:color w:val="000000" w:themeColor="text1"/>
                                <w:sz w:val="20"/>
                              </w:rPr>
                              <w:t>angemessene</w:t>
                            </w: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 xml:space="preserve"> P</w:t>
                            </w:r>
                            <w:r w:rsidRPr="00A46F3A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rüfungsnachweise</w:t>
                            </w:r>
                          </w:p>
                          <w:p w14:paraId="536D01B2" w14:textId="77777777" w:rsidR="00A46F3A" w:rsidRPr="00A46F3A" w:rsidRDefault="00A46F3A" w:rsidP="00A46F3A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46F3A">
                              <w:rPr>
                                <w:color w:val="000000" w:themeColor="text1"/>
                                <w:sz w:val="20"/>
                              </w:rPr>
                              <w:t>zu erlangen.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4E226" id="Textfeld 17" o:spid="_x0000_s1039" style="position:absolute;margin-left:767.4pt;margin-top:13.65pt;width:293.85pt;height:9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u0aRAIAAH4EAAAOAAAAZHJzL2Uyb0RvYy54bWysVMFu2zAMvQ/YPwi6L7bbZGmDOEXaIsOA&#10;oC2WDj0rshwbkEWNUmJnXz9KjtOu22nYRSZF5lF8j8z8pms0Oyh0NZicZ6OUM2UkFLXZ5fz78+rT&#10;FWfOC1MIDUbl/Kgcv1l8/DBv7UxdQAW6UMgIxLhZa3NeeW9nSeJkpRrhRmCVoWAJ2AhPLu6SAkVL&#10;6I1OLtL0c9ICFhZBKufo9r4P8kXEL0sl/WNZOuWZzjm9zccT47kNZ7KYi9kOha1qeXqG+IdXNKI2&#10;VPQMdS+8YHus/4BqaongoPQjCU0CZVlLFXugbrL0XTebSlgVeyFynD3T5P4frHw4bOwTMt/dQkcC&#10;BkJa62aOLkM/XYlN+NJLGcWJwuOZNtV5JunycnqZXV1POJMUy7Kr6XgSiU1ef27R+S8KGhaMnCPs&#10;TfGNxImcicPaeapL+UNeKGlgVWsdBdKGtQR9nRJwCDnQdRGi0cHd9k4jO4igcXqbrobqv6UF6Hvh&#10;qj6vICv0SjW1oc9rz8Hy3bZjdUElLwdCtlAciSeEfoSclauaENfC+SeBNDNEDe2Bf6Sj1EDPhZPF&#10;WQX482/3IZ+kpChnLc1gzt2PvUDFmf5qSOTrbDwOQxud8WR6QQ6+jWzfRsy+uQOiIKONszKaId/r&#10;wSwRmhdal2WoSiFhJNXOufQ4OHe+3w1aOKmWy5hGg2qFX5uNlQE8UB64fO5eBNqToJ5m4QGGeRWz&#10;d5L2ub2oy72Hso56B6p7Xk8K0JBHSU4LGbborR+zXv82Fr8AAAD//wMAUEsDBBQABgAIAAAAIQAW&#10;qJlu4AAAAAwBAAAPAAAAZHJzL2Rvd25yZXYueG1sTI/BTsMwEETvSPyDtUjcqFOnaSHEqRAqlRAn&#10;Ckgct/GSRMTrKHaa8Pe4J7jNaEazb4vtbDtxosG3jjUsFwkI4sqZlmsN729PN7cgfEA22DkmDT/k&#10;YVteXhSYGzfxK50OoRZxhH2OGpoQ+lxKXzVk0S9cTxyzLzdYDNEOtTQDTnHcdlIlyVpabDleaLCn&#10;x4aq78NoNYyIHy/j3Xqz+5ye1ZDVe7cze62vr+aHexCB5vBXhjN+RIcyMh3dyMaLLvosXUX2oEFt&#10;UhCxoZZKZSCOZ7VKQZaF/P9E+QsAAP//AwBQSwECLQAUAAYACAAAACEAtoM4kv4AAADhAQAAEwAA&#10;AAAAAAAAAAAAAAAAAAAAW0NvbnRlbnRfVHlwZXNdLnhtbFBLAQItABQABgAIAAAAIQA4/SH/1gAA&#10;AJQBAAALAAAAAAAAAAAAAAAAAC8BAABfcmVscy8ucmVsc1BLAQItABQABgAIAAAAIQD59u0aRAIA&#10;AH4EAAAOAAAAAAAAAAAAAAAAAC4CAABkcnMvZTJvRG9jLnhtbFBLAQItABQABgAIAAAAIQAWqJlu&#10;4AAAAAwBAAAPAAAAAAAAAAAAAAAAAJ4EAABkcnMvZG93bnJldi54bWxQSwUGAAAAAAQABADzAAAA&#10;qwUAAAAA&#10;" filled="f" strokecolor="#00b0f0" strokeweight="1.5pt">
                <v:stroke dashstyle="dash"/>
                <v:textbox>
                  <w:txbxContent>
                    <w:p w14:paraId="742A8B43" w14:textId="77777777" w:rsid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b/>
                          <w:color w:val="FF0000"/>
                          <w:sz w:val="20"/>
                        </w:rPr>
                        <w:t>Beurteilung</w:t>
                      </w:r>
                      <w:r w:rsidRPr="00A46F3A">
                        <w:rPr>
                          <w:color w:val="000000" w:themeColor="text1"/>
                          <w:sz w:val="20"/>
                        </w:rPr>
                        <w:t xml:space="preserve"> notwendig, um</w:t>
                      </w:r>
                      <w:r w:rsidR="002A477A">
                        <w:rPr>
                          <w:color w:val="000000" w:themeColor="text1"/>
                          <w:sz w:val="20"/>
                        </w:rPr>
                        <w:t xml:space="preserve"> gemäß ISA [DE] 330</w:t>
                      </w:r>
                    </w:p>
                    <w:p w14:paraId="1F2D837A" w14:textId="77777777" w:rsid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color w:val="000000" w:themeColor="text1"/>
                          <w:sz w:val="20"/>
                        </w:rPr>
                        <w:t>Art,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46F3A">
                        <w:rPr>
                          <w:color w:val="000000" w:themeColor="text1"/>
                          <w:sz w:val="20"/>
                        </w:rPr>
                        <w:t>zeitliche Einteilung und</w:t>
                      </w:r>
                    </w:p>
                    <w:p w14:paraId="301995CB" w14:textId="77777777" w:rsid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color w:val="000000" w:themeColor="text1"/>
                          <w:sz w:val="20"/>
                        </w:rPr>
                        <w:t xml:space="preserve">Umfang </w:t>
                      </w:r>
                      <w:r w:rsidRPr="00A46F3A">
                        <w:rPr>
                          <w:b/>
                          <w:color w:val="000000" w:themeColor="text1"/>
                          <w:sz w:val="20"/>
                        </w:rPr>
                        <w:t>weiterer Prüfungshandlungen</w:t>
                      </w:r>
                      <w:r w:rsidRPr="00A46F3A">
                        <w:rPr>
                          <w:color w:val="000000" w:themeColor="text1"/>
                          <w:sz w:val="20"/>
                        </w:rPr>
                        <w:t xml:space="preserve"> festzulegen,</w:t>
                      </w:r>
                    </w:p>
                    <w:p w14:paraId="6094689B" w14:textId="77777777" w:rsid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color w:val="000000" w:themeColor="text1"/>
                          <w:sz w:val="20"/>
                        </w:rPr>
                        <w:t>die notwendig sind, um</w:t>
                      </w:r>
                    </w:p>
                    <w:p w14:paraId="387DF6AC" w14:textId="77777777" w:rsid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b/>
                          <w:color w:val="000000" w:themeColor="text1"/>
                          <w:sz w:val="20"/>
                        </w:rPr>
                        <w:t>ausreichende</w:t>
                      </w:r>
                      <w:r w:rsidRPr="00A46F3A">
                        <w:rPr>
                          <w:color w:val="000000" w:themeColor="text1"/>
                          <w:sz w:val="20"/>
                        </w:rPr>
                        <w:t xml:space="preserve">, </w:t>
                      </w:r>
                      <w:r w:rsidR="00383D56">
                        <w:rPr>
                          <w:color w:val="000000" w:themeColor="text1"/>
                          <w:sz w:val="20"/>
                        </w:rPr>
                        <w:t>angemessene</w:t>
                      </w:r>
                      <w:r w:rsidRPr="00A46F3A">
                        <w:rPr>
                          <w:color w:val="000000" w:themeColor="text1"/>
                          <w:sz w:val="20"/>
                        </w:rPr>
                        <w:t xml:space="preserve"> P</w:t>
                      </w:r>
                      <w:r w:rsidRPr="00A46F3A">
                        <w:rPr>
                          <w:b/>
                          <w:color w:val="000000" w:themeColor="text1"/>
                          <w:sz w:val="20"/>
                        </w:rPr>
                        <w:t>rüfungsnachweise</w:t>
                      </w:r>
                    </w:p>
                    <w:p w14:paraId="536D01B2" w14:textId="77777777" w:rsidR="00A46F3A" w:rsidRPr="00A46F3A" w:rsidRDefault="00A46F3A" w:rsidP="00A46F3A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46F3A">
                        <w:rPr>
                          <w:color w:val="000000" w:themeColor="text1"/>
                          <w:sz w:val="20"/>
                        </w:rPr>
                        <w:t>zu erlangen.</w:t>
                      </w:r>
                    </w:p>
                  </w:txbxContent>
                </v:textbox>
              </v:roundrect>
            </w:pict>
          </mc:Fallback>
        </mc:AlternateContent>
      </w:r>
      <w:r w:rsidR="00046F27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E38D2C" wp14:editId="1CAB7A6C">
                <wp:simplePos x="0" y="0"/>
                <wp:positionH relativeFrom="column">
                  <wp:posOffset>5677535</wp:posOffset>
                </wp:positionH>
                <wp:positionV relativeFrom="paragraph">
                  <wp:posOffset>109220</wp:posOffset>
                </wp:positionV>
                <wp:extent cx="0" cy="199390"/>
                <wp:effectExtent l="76200" t="0" r="57150" b="4826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097E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447.05pt;margin-top:8.6pt;width:0;height:1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VJH9wEAAEEEAAAOAAAAZHJzL2Uyb0RvYy54bWysU02P0zAQvSPxHyzf2aTLh2jVdA9ddi8I&#10;Kha4u844seQvjb1N++8ZO2lKlxOIixPb897MezNe3x2tYQfAqL1r+OKm5gyc9K12XcN/fH9485Gz&#10;mIRrhfEOGn6CyO82r1+th7CCW9970wIyInFxNYSG9ymFVVVF2YMV8cYHcHSpPFqRaItd1aIYiN2a&#10;6rauP1SDxzaglxAjnd6Pl3xT+JUCmb4qFSEx03CqLZUVy7rPa7VZi1WHIvRaTmWIf6jCCu0o6Ux1&#10;L5Jgz6j/oLJaoo9epRvpbeWV0hKKBlKzqF+oeepFgKKFzIlhtin+P1r55bBDplvq3TvOnLDUo0dA&#10;0QL7CbjXrn12HbM6sZ0CbRhFkWVDiCtCbt0Op10MO8z6jwpt/pIydiw2n2ab4ZiYHA8lnS6Wy7fL&#10;0oHqggsY0yN4y/JPw2NCobs+bb1z1EuPi+KyOHyOiTIT8AzISY1jQ+at39clLHqj2wdtTL4sIwVb&#10;g+wgaBjScZGVEMNVVBLafHItS6dATiTUwnUGpkjjCJC1j2rLXzoZGHN/A0VGkr6xxhf5hJTg0jmn&#10;cRSdYYqqm4FT1Xn2L4VeA6f4DIUy3n8DnhEls3dpBlvtPI6eXWe/2KTG+LMDo+5swd63pzIHxRqa&#10;0+Lq9KbyQ/h9X+CXl7/5BQAA//8DAFBLAwQUAAYACAAAACEA92o7aN8AAAAJAQAADwAAAGRycy9k&#10;b3ducmV2LnhtbEyPwU7CQBCG7ya8w2ZIvMkuSKDWbgnReNGDETXxuHSHttCdbbpLqT69YzzAceb/&#10;8s832WpwjeixC7UnDdOJAoFUeFtTqeHj/ekmARGiIWsaT6jhGwOs8tFVZlLrT/SG/SaWgksopEZD&#10;FWObShmKCp0JE98icbbznTORx66UtjMnLneNnCm1kM7UxBcq0+JDhcVhc3QaDup297KuX92yf/x6&#10;Vn2x/5Q/e62vx8P6HkTEIZ5h+NNndcjZaeuPZINoNCR38ymjHCxnIBj4X2w1zJMFyDyTlx/kvwAA&#10;AP//AwBQSwECLQAUAAYACAAAACEAtoM4kv4AAADhAQAAEwAAAAAAAAAAAAAAAAAAAAAAW0NvbnRl&#10;bnRfVHlwZXNdLnhtbFBLAQItABQABgAIAAAAIQA4/SH/1gAAAJQBAAALAAAAAAAAAAAAAAAAAC8B&#10;AABfcmVscy8ucmVsc1BLAQItABQABgAIAAAAIQAIUVJH9wEAAEEEAAAOAAAAAAAAAAAAAAAAAC4C&#10;AABkcnMvZTJvRG9jLnhtbFBLAQItABQABgAIAAAAIQD3ajto3wAAAAkBAAAPAAAAAAAAAAAAAAAA&#10;AFEEAABkcnMvZG93bnJldi54bWxQSwUGAAAAAAQABADzAAAAXQUAAAAA&#10;" strokecolor="black [3213]" strokeweight="1.5pt">
                <v:stroke endarrow="block"/>
              </v:shape>
            </w:pict>
          </mc:Fallback>
        </mc:AlternateContent>
      </w:r>
      <w:r w:rsidR="00046F27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445DE" wp14:editId="62793E2C">
                <wp:simplePos x="0" y="0"/>
                <wp:positionH relativeFrom="column">
                  <wp:posOffset>1618615</wp:posOffset>
                </wp:positionH>
                <wp:positionV relativeFrom="paragraph">
                  <wp:posOffset>111760</wp:posOffset>
                </wp:positionV>
                <wp:extent cx="4060825" cy="1905"/>
                <wp:effectExtent l="0" t="0" r="34925" b="3619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0825" cy="190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BADBB" id="Gerader Verbinde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45pt,8.8pt" to="447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2T1gEAABEEAAAOAAAAZHJzL2Uyb0RvYy54bWysU02P0zAQvSPxHyzfaZKKXS1R0z3saveC&#10;oOLr7jrj1pK/NDZN+u8ZO2m6AoQE4uLYnnlv5r1xNvejNewEGLV3HW9WNWfgpO+1O3T865enN3ec&#10;xSRcL4x30PEzRH6/ff1qM4QW1v7oTQ/IiMTFdggdP6YU2qqK8ghWxJUP4CioPFqR6IiHqkcxELs1&#10;1bqub6vBYx/QS4iRbh+nIN8WfqVApo9KRUjMdJx6S2XFsu7zWm03oj2gCEct5zbEP3RhhXZUdKF6&#10;FEmw76h/obJaoo9epZX0tvJKaQlFA6lp6p/UfD6KAEULmRPDYlP8f7Tyw2mHTPc0uzVnTlia0TOg&#10;yFP5BrjXLu8oRkYNIbaU/+B2OJ9i2GFWPSq0+Ut62FjMPS/mwpiYpMu39W19t77hTFKseVffZMrq&#10;ig0Y0zN4y/Km40a7LF204vQ+pin1kpKvjWPDxFOXtOiN7p+0MTlYng88GGQnQYNPYzMXe5FFpY2j&#10;DrKqSUfZpbOBif8TKDKGOm+mAvlJXjmFlODShdc4ys4wRR0swLmzPwHn/AyF8lz/BrwgSmXv0gK2&#10;2nn8XdtXK9SUf3Fg0p0t2Pv+XCZcrKF3V8Y0/yP5Yb88F/j1T97+AAAA//8DAFBLAwQUAAYACAAA&#10;ACEA7hKpHdwAAAAJAQAADwAAAGRycy9kb3ducmV2LnhtbEyPQW7CMBBF95V6B2sqdRMVp2mgJMRB&#10;VSQOUOAAJh6SCHscxQbS23dYtcuZ/+fP+9V2dlbccAqDJwXvixQEUuvNQJ2C42H3tgYRoiajrSdU&#10;8IMBtvXzU6VL4+/0jbd97ASHUCi1gj7GsZQytD06HRZ+RGLt7CenI49TJ82k7xzurMzSdCWdHog/&#10;9HrEpsf2sr86xmiaYxJwZz+SQ3tO8nmZ2TAq9foyf21ARJzjnxke+HwDNTOd/JVMEFZBtswLtrLw&#10;uQLBhnWR5yBOj0UBsq7k/wb1LwAAAP//AwBQSwECLQAUAAYACAAAACEAtoM4kv4AAADhAQAAEwAA&#10;AAAAAAAAAAAAAAAAAAAAW0NvbnRlbnRfVHlwZXNdLnhtbFBLAQItABQABgAIAAAAIQA4/SH/1gAA&#10;AJQBAAALAAAAAAAAAAAAAAAAAC8BAABfcmVscy8ucmVsc1BLAQItABQABgAIAAAAIQClS52T1gEA&#10;ABEEAAAOAAAAAAAAAAAAAAAAAC4CAABkcnMvZTJvRG9jLnhtbFBLAQItABQABgAIAAAAIQDuEqkd&#10;3AAAAAkBAAAPAAAAAAAAAAAAAAAAADAEAABkcnMvZG93bnJldi54bWxQSwUGAAAAAAQABADzAAAA&#10;OQUAAAAA&#10;" strokecolor="black [3213]" strokeweight="1.5pt"/>
            </w:pict>
          </mc:Fallback>
        </mc:AlternateContent>
      </w:r>
      <w:r w:rsidR="00046F27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306CF" wp14:editId="6C391175">
                <wp:simplePos x="0" y="0"/>
                <wp:positionH relativeFrom="column">
                  <wp:posOffset>1618615</wp:posOffset>
                </wp:positionH>
                <wp:positionV relativeFrom="paragraph">
                  <wp:posOffset>103667</wp:posOffset>
                </wp:positionV>
                <wp:extent cx="0" cy="199390"/>
                <wp:effectExtent l="76200" t="0" r="57150" b="4826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76D0B" id="Gerade Verbindung mit Pfeil 13" o:spid="_x0000_s1026" type="#_x0000_t32" style="position:absolute;margin-left:127.45pt;margin-top:8.15pt;width:0;height:1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169wEAAEEEAAAOAAAAZHJzL2Uyb0RvYy54bWysU02P0zAQvSPxH6zcadJdgdiq6R667F4Q&#10;VLBwd+1xYslfGnub9t8zdtKULicQFye2572Z92a8vj9aww6AUXvXVstFUzFwwkvturb68fz47mPF&#10;YuJOcuMdtNUJYnW/eftmPYQV3PjeGwnIiMTF1RDaqk8prOo6ih4sjwsfwNGl8mh5oi12tUQ+ELs1&#10;9U3TfKgHjzKgFxAjnT6Ml9Wm8CsFIn1VKkJipq2otlRWLOs+r/VmzVcd8tBrMZXB/6EKy7WjpDPV&#10;A0+cvaD+g8pqgT56lRbC29orpQUUDaRm2bxS873nAYoWMieG2ab4/2jFl8MOmZbUu9uKOW6pR0+A&#10;XAL7CbjXTr64jlmd2E6BNoyiyLIhxBUht26H0y6GHWb9R4U2f0kZOxabT7PNcExMjIeCTpd3d7d3&#10;pQP1BRcwpifwluWftooJue76tPXOUS89LovL/PA5JspMwDMgJzWODZm3ed+UsOiNlo/amHxZRgq2&#10;BtmB0zCk4zIrIYarqMS1+eQkS6dATiTU3HUGpkjjCJC1j2rLXzoZGHN/A0VGkr6xxlf5uBDg0jmn&#10;cRSdYYqqm4FT1Xn2L4VeA6f4DIUy3n8DnhEls3dpBlvtPI6eXWe/2KTG+LMDo+5swd7LU5mDYg3N&#10;aXF1elP5Ify+L/DLy9/8AgAA//8DAFBLAwQUAAYACAAAACEAysxQZN8AAAAJAQAADwAAAGRycy9k&#10;b3ducmV2LnhtbEyPwU7DMAyG70i8Q2QkbixhGyuUptME4jIOaAMkjlnjtd0ap2qyrvD0eOIwjvb/&#10;6ffnbD64RvTYhdqThtuRAoFUeFtTqeHj/eXmHkSIhqxpPKGGbwwwzy8vMpNaf6QV9utYCi6hkBoN&#10;VYxtKmUoKnQmjHyLxNnWd85EHrtS2s4cudw1cqzUTDpTE1+oTItPFRb79cFp2KvJ9nVRv7mkf/5a&#10;qr7YfcqfndbXV8PiEUTEIZ5hOOmzOuTstPEHskE0GsZ30wdGOZhNQDDwt9homCYJyDyT/z/IfwEA&#10;AP//AwBQSwECLQAUAAYACAAAACEAtoM4kv4AAADhAQAAEwAAAAAAAAAAAAAAAAAAAAAAW0NvbnRl&#10;bnRfVHlwZXNdLnhtbFBLAQItABQABgAIAAAAIQA4/SH/1gAAAJQBAAALAAAAAAAAAAAAAAAAAC8B&#10;AABfcmVscy8ucmVsc1BLAQItABQABgAIAAAAIQAkMC169wEAAEEEAAAOAAAAAAAAAAAAAAAAAC4C&#10;AABkcnMvZTJvRG9jLnhtbFBLAQItABQABgAIAAAAIQDKzFBk3wAAAAkBAAAPAAAAAAAAAAAAAAAA&#10;AFEEAABkcnMvZG93bnJldi54bWxQSwUGAAAAAAQABADzAAAAXQUAAAAA&#10;" strokecolor="black [3213]" strokeweight="1.5pt">
                <v:stroke endarrow="block"/>
              </v:shape>
            </w:pict>
          </mc:Fallback>
        </mc:AlternateContent>
      </w:r>
    </w:p>
    <w:p w14:paraId="718AA868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 w:rsidRPr="00AC5D51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5FA2AC" wp14:editId="43F09359">
                <wp:simplePos x="0" y="0"/>
                <wp:positionH relativeFrom="margin">
                  <wp:posOffset>3065100</wp:posOffset>
                </wp:positionH>
                <wp:positionV relativeFrom="paragraph">
                  <wp:posOffset>141413</wp:posOffset>
                </wp:positionV>
                <wp:extent cx="6166883" cy="532765"/>
                <wp:effectExtent l="0" t="0" r="5715" b="63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883" cy="53276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92020" w14:textId="77777777" w:rsidR="00AC5D51" w:rsidRPr="00AC5D51" w:rsidRDefault="00AC5D51" w:rsidP="00AC5D51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Risiken wesentlicher</w:t>
                            </w:r>
                            <w:r w:rsidR="00A46F3A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falscher Darstellungen auf</w:t>
                            </w:r>
                            <w:r w:rsidR="00A46F3A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Aussageebene</w:t>
                            </w:r>
                            <w:r w:rsidRPr="00AC5D51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FA2AC" id="Textfeld 8" o:spid="_x0000_s1040" style="position:absolute;margin-left:241.35pt;margin-top:11.15pt;width:485.6pt;height:41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GhNwIAAGQEAAAOAAAAZHJzL2Uyb0RvYy54bWysVEtv2zAMvg/YfxB0X+w8mwVxiixFhgFB&#10;WzQdelZkOTEgixqlxM5+/Sg5r3U7DctBIUWKj+8jPb1vKs0OCl0JJuPdTsqZMhLy0mwz/v11+WnM&#10;mfPC5EKDURk/KsfvZx8/TGs7UT3Ygc4VMgpi3KS2Gd95bydJ4uROVcJ1wCpDxgKwEp5U3CY5ipqi&#10;VzrppekoqQFziyCVc3T70Br5LMYvCiX9U1E45ZnOONXm44nx3IQzmU3FZIvC7kp5KkP8QxWVKA0l&#10;vYR6EF6wPZZ/hKpKieCg8B0JVQJFUUoVe6Buuum7btY7YVXshcBx9gKT+39h5eNhbZ+R+eYLNERg&#10;AKS2buLoMvTTFFiFf6qUkZ0gPF5gU41nki5H3dFoPO5zJsk27PfuRsMQJrm+tuj8VwUVC0LGEfYm&#10;fyFuImTisHK+9T/7hYwOdJkvS62jgtvNQiM7COJxuUzpd0rxm5s2rKZ6+sM0RjYQ3rehtaGKrp0F&#10;yTebhpU5dT04t72B/EhoILSD4qxcllTySjj/LJAmgwCgafdPdBQaKBmcJM52gD//dh/8iTCyclbT&#10;pGXc/dgLVJzpb4ao/NwdDMJoRmUwvOuRgreWza3F7KsFEAhd2isroxj8vT6LBUL1RksxD1nJJIyk&#10;3BmXHs/KwrcbQGsl1Xwe3WgcrfArs7YyBA+gBzZemzeB9sSbJ8Yf4TyVYvKOudY3vDQw33soykhr&#10;gLrF9cQAjXKcjtPahV251aPX9eMw+wUAAP//AwBQSwMEFAAGAAgAAAAhALO+3TfhAAAACwEAAA8A&#10;AABkcnMvZG93bnJldi54bWxMj8tOwzAQRfdI/IM1SOyoU7eENMSpIh4LukCiINZOPCSBeBxstwl/&#10;j7uC3Yzm6M65xXY2Azui870lCctFAgypsbqnVsLb6+NVBswHRVoNllDCD3rYludnhcq1negFj/vQ&#10;shhCPlcSuhDGnHPfdGiUX9gRKd4+rDMqxNW1XDs1xXAzcJEkKTeqp/ihUyPeddh87Q9GQjbvDG3u&#10;n58ePmu3fE9FNX1XlZSXF3N1CyzgHP5gOOlHdSijU20PpD0bJKwzcRNRCUKsgJ2A9fVqA6yOU5IK&#10;4GXB/3cofwEAAP//AwBQSwECLQAUAAYACAAAACEAtoM4kv4AAADhAQAAEwAAAAAAAAAAAAAAAAAA&#10;AAAAW0NvbnRlbnRfVHlwZXNdLnhtbFBLAQItABQABgAIAAAAIQA4/SH/1gAAAJQBAAALAAAAAAAA&#10;AAAAAAAAAC8BAABfcmVscy8ucmVsc1BLAQItABQABgAIAAAAIQBMblGhNwIAAGQEAAAOAAAAAAAA&#10;AAAAAAAAAC4CAABkcnMvZTJvRG9jLnhtbFBLAQItABQABgAIAAAAIQCzvt034QAAAAsBAAAPAAAA&#10;AAAAAAAAAAAAAJEEAABkcnMvZG93bnJldi54bWxQSwUGAAAAAAQABADzAAAAnwUAAAAA&#10;" fillcolor="red" stroked="f" strokeweight=".5pt">
                <v:textbox>
                  <w:txbxContent>
                    <w:p w14:paraId="0F792020" w14:textId="77777777" w:rsidR="00AC5D51" w:rsidRPr="00AC5D51" w:rsidRDefault="00AC5D51" w:rsidP="00AC5D51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Risiken wesentlicher</w:t>
                      </w:r>
                      <w:r w:rsidR="00A46F3A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falscher Darstellungen auf</w:t>
                      </w:r>
                      <w:r w:rsidR="00A46F3A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Aussageebene</w:t>
                      </w:r>
                      <w:r w:rsidRPr="00AC5D51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6F27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51A8A0" wp14:editId="7ABF0685">
                <wp:simplePos x="0" y="0"/>
                <wp:positionH relativeFrom="column">
                  <wp:posOffset>470535</wp:posOffset>
                </wp:positionH>
                <wp:positionV relativeFrom="paragraph">
                  <wp:posOffset>667385</wp:posOffset>
                </wp:positionV>
                <wp:extent cx="2296160" cy="765175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3110" w14:textId="77777777" w:rsidR="00A46F3A" w:rsidRPr="00A46F3A" w:rsidRDefault="00A46F3A" w:rsidP="00A46F3A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 w:rsidRPr="00A46F3A">
                              <w:rPr>
                                <w:sz w:val="20"/>
                              </w:rPr>
                              <w:t>Beziehen sich umfassend auf den Abschluss als Ganzes und wirken sich möglicherweise auf viele Aussagen au</w:t>
                            </w:r>
                            <w:r w:rsidR="002E2CD3">
                              <w:rPr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1A8A0" id="_x0000_s1041" type="#_x0000_t202" style="position:absolute;margin-left:37.05pt;margin-top:52.55pt;width:180.8pt;height:60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X0/AEAANUDAAAOAAAAZHJzL2Uyb0RvYy54bWysU11v2yAUfZ+0/4B4X/yhOGmsOFXXrtOk&#10;rpvU9QcQjGM04DIgsbNfvwtO02h7q+YHxOWac+8597C+HrUiB+G8BNPQYpZTIgyHVppdQ59/3H+4&#10;osQHZlqmwIiGHoWn15v379aDrUUJPahWOIIgxteDbWgfgq2zzPNeaOZnYIXBZAdOs4Ch22WtYwOi&#10;a5WVeb7IBnCtdcCF93h6NyXpJuF3neDhW9d5EYhqKPYW0urSuo1rtlmzeueY7SU/tcHe0IVm0mDR&#10;M9QdC4zsnfwHSkvuwEMXZhx0Bl0nuUgckE2R/8XmqWdWJC4ojrdnmfz/g+WPhyf73ZEwfoQRB5hI&#10;ePsA/KcnBm57ZnbixjkYesFaLFxEybLB+vp0NUrtax9BtsNXaHHIbB8gAY2d01EV5EkQHQdwPIsu&#10;xkA4HpblalEsMMUxt1xUxbJKJVj9cts6Hz4L0CRuGupwqAmdHR58iN2w+uWXWMzAvVQqDVYZMjR0&#10;VZVVunCR0TKg75TUDb3K4zc5IZL8ZNp0OTCppj0WUObEOhKdKIdxOxLZoiSp4ajCFtoj6uBg8hm+&#10;C9z04H5TMqDHGup/7ZkTlKgvBrVcFfN5NGUK5tWyxMBdZraXGWY4QjU0UDJtb0My8sT5BjXvZJLj&#10;tZNTz+idpNLJ59Gcl3H66/U1bv4AAAD//wMAUEsDBBQABgAIAAAAIQD7bXE/3gAAAAoBAAAPAAAA&#10;ZHJzL2Rvd25yZXYueG1sTI/LTsMwEEX3SP0Ha5DYUbshaWmIUyEQW1DLQ+rOjadJ1HgcxW4T/p5h&#10;Bbt5HN05U2wm14kLDqH1pGExVyCQKm9bqjV8vL/c3oMI0ZA1nSfU8I0BNuXsqjC59SNt8bKLteAQ&#10;CrnR0MTY51KGqkFnwtz3SLw7+sGZyO1QSzuYkcNdJxOlltKZlvhCY3p8arA67c5Ow+frcf+Vqrf6&#10;2WX96Cclya2l1jfX0+MDiIhT/IPhV5/VoWSngz+TDaLTsEoXTPJcZVwwkN5lKxAHDUmSLUGWhfz/&#10;QvkDAAD//wMAUEsBAi0AFAAGAAgAAAAhALaDOJL+AAAA4QEAABMAAAAAAAAAAAAAAAAAAAAAAFtD&#10;b250ZW50X1R5cGVzXS54bWxQSwECLQAUAAYACAAAACEAOP0h/9YAAACUAQAACwAAAAAAAAAAAAAA&#10;AAAvAQAAX3JlbHMvLnJlbHNQSwECLQAUAAYACAAAACEA1NeV9PwBAADVAwAADgAAAAAAAAAAAAAA&#10;AAAuAgAAZHJzL2Uyb0RvYy54bWxQSwECLQAUAAYACAAAACEA+21xP94AAAAKAQAADwAAAAAAAAAA&#10;AAAAAABWBAAAZHJzL2Rvd25yZXYueG1sUEsFBgAAAAAEAAQA8wAAAGEFAAAAAA==&#10;" filled="f" stroked="f">
                <v:textbox>
                  <w:txbxContent>
                    <w:p w14:paraId="7CC93110" w14:textId="77777777" w:rsidR="00A46F3A" w:rsidRPr="00A46F3A" w:rsidRDefault="00A46F3A" w:rsidP="00A46F3A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 w:rsidRPr="00A46F3A">
                        <w:rPr>
                          <w:sz w:val="20"/>
                        </w:rPr>
                        <w:t>Beziehen sich umfassend auf den Abschluss als Ganzes und wirken sich möglicherweise auf viele Aussagen au</w:t>
                      </w:r>
                      <w:r w:rsidR="002E2CD3">
                        <w:rPr>
                          <w:sz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46F27" w:rsidRPr="00AC5D51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A1B06" wp14:editId="3A9B6EA6">
                <wp:simplePos x="0" y="0"/>
                <wp:positionH relativeFrom="margin">
                  <wp:posOffset>469900</wp:posOffset>
                </wp:positionH>
                <wp:positionV relativeFrom="paragraph">
                  <wp:posOffset>137795</wp:posOffset>
                </wp:positionV>
                <wp:extent cx="2296160" cy="531495"/>
                <wp:effectExtent l="0" t="0" r="8890" b="190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53149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01560" w14:textId="77777777" w:rsidR="00AC5D51" w:rsidRDefault="00AC5D51" w:rsidP="00AC5D5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Risiken auf</w:t>
                            </w:r>
                          </w:p>
                          <w:p w14:paraId="7AA0EC9F" w14:textId="77777777" w:rsidR="00AC5D51" w:rsidRPr="00AC5D51" w:rsidRDefault="00AC5D51" w:rsidP="00AC5D51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Abschlussebene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6A1B06" id="Textfeld 7" o:spid="_x0000_s1042" style="position:absolute;margin-left:37pt;margin-top:10.85pt;width:180.8pt;height:41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1lNwIAAGQEAAAOAAAAZHJzL2Uyb0RvYy54bWysVEuP2jAQvlfqf7B8LyEs0IIIK8qKqhLa&#10;XZWt9mwch0RyPO7YkNBf37HDq9ueqnIwM57xPL5vJrP7ttbsoNBVYDKe9vqcKSMhr8wu499fVh8+&#10;cea8MLnQYFTGj8rx+/n7d7PGTtUAStC5QkZBjJs2NuOl93aaJE6WqhauB1YZMhaAtfCk4i7JUTQU&#10;vdbJoN8fJw1gbhGkco5uHzojn8f4RaGkfyoKpzzTGafafDwxnttwJvOZmO5Q2LKSpzLEP1RRi8pQ&#10;0kuoB+EF22P1R6i6kggOCt+TUCdQFJVUsQfqJu2/6WZTCqtiLwSOsxeY3P8LKx8PG/uMzLefoSUC&#10;AyCNdVNHl6GftsA6/FOljOwE4fECm2o9k3Q5GEzG6ZhMkmyju3Q4GYUwyfW1Ree/KKhZEDKOsDf5&#10;N+ImQiYOa+c7/7NfyOhAV/mq0joquNsuNbKDIB5Xqz79Til+c9OGNRkf3436MbKB8L4LrQ1VdO0s&#10;SL7dtqzKqevxue0t5EdCA6EbFGflqqKS18L5Z4E0GdQlTbt/oqPQQMngJHFWAv78233wJ8LIyllD&#10;k5Zx92MvUHGmvxqicpIOh2E0ozIcfRyQgreW7a3F7OslEAgp7ZWVUQz+Xp/FAqF+paVYhKxkEkZS&#10;7oxLj2dl6bsNoLWSarGIbjSOVvi12VgZggfQAxsv7atAe+LNE+OPcJ5KMX3DXOcbXhpY7D0UVaQ1&#10;QN3hemKARjlOx2ntwq7c6tHr+nGY/wIAAP//AwBQSwMEFAAGAAgAAAAhAK6oMUvfAAAACQEAAA8A&#10;AABkcnMvZG93bnJldi54bWxMj09PhDAUxO8mfofmmXhzC8iyK1I2xD8HPZi4Gs8FnoDSV2y7C357&#10;nyc9TmYy85tit5hRHNH5wZKCeBWBQGpsO1Cn4PXl/mILwgdNrR4toYJv9LArT08Knbd2pmc87kMn&#10;uIR8rhX0IUy5lL7p0Wi/shMSe+/WGR1Yuk62Ts9cbkaZRFEmjR6IF3o94U2Pzef+YBRsl0dDV7dP&#10;D3cftYvfsqSav6pKqfOzpboGEXAJf2H4xWd0KJmptgdqvRgVbFK+EhQk8QYE++nlOgNRczBapyDL&#10;Qv5/UP4AAAD//wMAUEsBAi0AFAAGAAgAAAAhALaDOJL+AAAA4QEAABMAAAAAAAAAAAAAAAAAAAAA&#10;AFtDb250ZW50X1R5cGVzXS54bWxQSwECLQAUAAYACAAAACEAOP0h/9YAAACUAQAACwAAAAAAAAAA&#10;AAAAAAAvAQAAX3JlbHMvLnJlbHNQSwECLQAUAAYACAAAACEAH179ZTcCAABkBAAADgAAAAAAAAAA&#10;AAAAAAAuAgAAZHJzL2Uyb0RvYy54bWxQSwECLQAUAAYACAAAACEArqgxS98AAAAJAQAADwAAAAAA&#10;AAAAAAAAAACRBAAAZHJzL2Rvd25yZXYueG1sUEsFBgAAAAAEAAQA8wAAAJ0FAAAAAA==&#10;" fillcolor="red" stroked="f" strokeweight=".5pt">
                <v:textbox>
                  <w:txbxContent>
                    <w:p w14:paraId="47E01560" w14:textId="77777777" w:rsidR="00AC5D51" w:rsidRDefault="00AC5D51" w:rsidP="00AC5D51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Risiken auf</w:t>
                      </w:r>
                    </w:p>
                    <w:p w14:paraId="7AA0EC9F" w14:textId="77777777" w:rsidR="00AC5D51" w:rsidRPr="00AC5D51" w:rsidRDefault="00AC5D51" w:rsidP="00AC5D51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Abschlussebene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BA3FA" w14:textId="77777777" w:rsidR="00D34F28" w:rsidRDefault="00046F27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F0BC5B" wp14:editId="6976D808">
                <wp:simplePos x="0" y="0"/>
                <wp:positionH relativeFrom="column">
                  <wp:posOffset>9291232</wp:posOffset>
                </wp:positionH>
                <wp:positionV relativeFrom="paragraph">
                  <wp:posOffset>78105</wp:posOffset>
                </wp:positionV>
                <wp:extent cx="339725" cy="297180"/>
                <wp:effectExtent l="0" t="0" r="3175" b="7620"/>
                <wp:wrapNone/>
                <wp:docPr id="20" name="Pfeil: nach recht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FB80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20" o:spid="_x0000_s1026" type="#_x0000_t13" style="position:absolute;margin-left:731.6pt;margin-top:6.15pt;width:26.75pt;height:23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hPHpQIAALgFAAAOAAAAZHJzL2Uyb0RvYy54bWysVFFPGzEMfp+0/xDlfVxbYEDFFVUgpkkM&#10;qsHEc5pLepFyceakvXa/fk7uenQMbdK0PqRxbH+2v7N9ebVtLNsoDAZcycdHI86Uk1AZtyr5t6fb&#10;D+echShcJSw4VfKdCvxq9v7dZeunagI12EohIxAXpq0veR2jnxZFkLVqRDgCrxwpNWAjIom4KioU&#10;LaE3tpiMRh+LFrDyCFKFQK83nZLPMr7WSsYHrYOKzJaccov5xHwu01nMLsV0hcLXRvZpiH/IohHG&#10;UdAB6kZEwdZofoNqjEQIoOORhKYArY1UuQaqZjx6Vc1jLbzKtRA5wQ80hf8HK+83C2SmKvmE6HGi&#10;oW+00MrYKQmyZqhkHQMjJTHV+jAlh0e/wF4KdE1lbzU26Z8KYtvM7m5gV20jk/R4fHxxNjnlTJJq&#10;cnE2Ps+YxYuzxxA/KWhYupQczaqOc0RoM7NicxcihSWHvWGKGMCa6tZYm4XUNuraItsI+uDL1Ti7&#10;2nXzBaru7XREv1QM4eQuS+addIhkXcJzkJA74/RSJAa6mvMt7qxKdtZ9VZpYpConOeKA3AUVUioX&#10;u2RCLSr1t1wyYELWFH/A7gF+LXKP3WXZ2ydXldt/cB79KbHOefDIkcHFwbkxDvAtAEtV9ZE7+z1J&#10;HTWJpSVUO+oxhG74gpe3hj7wnQhxIZCmjRqPNkh8oENbaEsO/Y2zGvDHW+/JnoaAtJy1NL0lD9/X&#10;AhVn9rOj8bgYn5ykcc/CyelZam481CwPNW7dXAP1y5h2lZf5muyj3V81QvNMi2aeopJKOEmxSy4j&#10;7oXr2G0VWlVSzefZjEbci3jnHr1M4InV1LpP22eBvu/ySONxD/tJF9NXbd7ZJk8H83UEbfIMvPDa&#10;803rITdxv8rS/jmUs9XLwp39BAAA//8DAFBLAwQUAAYACAAAACEAs8oTHuAAAAALAQAADwAAAGRy&#10;cy9kb3ducmV2LnhtbEyPy07DMBBF90j8gzVI7KjzoAFCnApFRbDpouWxdpMhjhKPo9htA1/PdAW7&#10;uZqjO2eK1WwHccTJd44UxIsIBFLtmo5aBe9vzzf3IHzQ1OjBESr4Rg+r8vKi0HnjTrTF4y60gkvI&#10;51qBCWHMpfS1Qav9wo1IvPtyk9WB49TKZtInLreDTKIok1Z3xBeMHrEyWPe7g1XwMv90n9tNb9L4&#10;lSL7Ua2rPlsrdX01Pz2CCDiHPxjO+qwOJTvt3YEaLwbOt1maMMtTkoI4E8s4uwOxV7B8iEGWhfz/&#10;Q/kLAAD//wMAUEsBAi0AFAAGAAgAAAAhALaDOJL+AAAA4QEAABMAAAAAAAAAAAAAAAAAAAAAAFtD&#10;b250ZW50X1R5cGVzXS54bWxQSwECLQAUAAYACAAAACEAOP0h/9YAAACUAQAACwAAAAAAAAAAAAAA&#10;AAAvAQAAX3JlbHMvLnJlbHNQSwECLQAUAAYACAAAACEAktYTx6UCAAC4BQAADgAAAAAAAAAAAAAA&#10;AAAuAgAAZHJzL2Uyb0RvYy54bWxQSwECLQAUAAYACAAAACEAs8oTHuAAAAALAQAADwAAAAAAAAAA&#10;AAAAAAD/BAAAZHJzL2Rvd25yZXYueG1sUEsFBgAAAAAEAAQA8wAAAAwGAAAAAA==&#10;" adj="12153" fillcolor="#7f7f7f [1612]" stroked="f" strokeweight="2pt"/>
            </w:pict>
          </mc:Fallback>
        </mc:AlternateContent>
      </w:r>
    </w:p>
    <w:p w14:paraId="0F7E93F3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05FE9AF0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F4A972E" wp14:editId="3B96853F">
                <wp:simplePos x="0" y="0"/>
                <wp:positionH relativeFrom="column">
                  <wp:posOffset>3213957</wp:posOffset>
                </wp:positionH>
                <wp:positionV relativeFrom="paragraph">
                  <wp:posOffset>112971</wp:posOffset>
                </wp:positionV>
                <wp:extent cx="6017629" cy="329609"/>
                <wp:effectExtent l="0" t="0" r="0" b="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629" cy="329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80CE1" w14:textId="77777777" w:rsidR="00A46F3A" w:rsidRPr="008F6526" w:rsidRDefault="00A46F3A" w:rsidP="008F6526">
                            <w:pPr>
                              <w:spacing w:before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6526">
                              <w:rPr>
                                <w:b/>
                                <w:sz w:val="20"/>
                              </w:rPr>
                              <w:t>Für bestimme Arten von</w:t>
                            </w:r>
                            <w:r w:rsidR="002E2CD3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8F6526">
                              <w:rPr>
                                <w:b/>
                                <w:sz w:val="20"/>
                              </w:rPr>
                              <w:t>Geschäftsvorfällen/Kontensalden/</w:t>
                            </w:r>
                            <w:r w:rsidR="002A477A">
                              <w:rPr>
                                <w:b/>
                                <w:sz w:val="20"/>
                              </w:rPr>
                              <w:t xml:space="preserve">andere </w:t>
                            </w:r>
                            <w:r w:rsidRPr="008F6526">
                              <w:rPr>
                                <w:b/>
                                <w:sz w:val="20"/>
                              </w:rPr>
                              <w:t>Abschlussangaben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A972E" id="_x0000_s1043" type="#_x0000_t202" style="position:absolute;margin-left:253.05pt;margin-top:8.9pt;width:473.85pt;height:25.9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KW/QEAANUDAAAOAAAAZHJzL2Uyb0RvYy54bWysU8tu2zAQvBfoPxC813rUj1iwHKRJUxRI&#10;H0DSD6AoyiJKclmStuR+fZeU4xjtLagOBMnVzu7MDjfXo1bkIJyXYGpazHJKhOHQSrOr6Y+n+3dX&#10;lPjATMsUGFHTo/D0evv2zWawlSihB9UKRxDE+GqwNe1DsFWWed4LzfwMrDAY7MBpFvDodlnr2IDo&#10;WmVlni+zAVxrHXDhPd7eTUG6TfhdJ3j41nVeBKJqir2FtLq0NnHNthtW7RyzveSnNtgrutBMGix6&#10;hrpjgZG9k/9AackdeOjCjIPOoOskF4kDsinyv9g89syKxAXF8fYsk/9/sPzr4dF+dySMH2DEASYS&#10;3j4A/+mJgduemZ24cQ6GXrAWCxdRsmywvjqlRql95SNIM3yBFofM9gES0Ng5HVVBngTRcQDHs+hi&#10;DITj5TIvVstyTQnH2PtyvczXqQSrnrOt8+GTAE3ipqYOh5rQ2eHBh9gNq55/icUM3Eul0mCVIUNN&#10;14tykRIuIloG9J2SuqZXefwmJ0SSH02bkgOTatpjAWVOrCPRiXIYm5HIFiVZxeSoQgPtEXVwMPkM&#10;3wVuenC/KRnQYzX1v/bMCUrUZ4Narov5PJoyHeaLVYkHdxlpLiPMcISqaaBk2t6GZOSJ8w1q3skk&#10;x0snp57RO0mlk8+jOS/P6a+X17j9AwAA//8DAFBLAwQUAAYACAAAACEAWI+Hhd4AAAAKAQAADwAA&#10;AGRycy9kb3ducmV2LnhtbEyPzU7DMBCE70i8g7VI3Kjd0qQ0xKkqEFcQ/ZO4ufE2iYjXUew24e3Z&#10;nuC2o/k0O5OvRteKC/ah8aRhOlEgkEpvG6o07LZvD08gQjRkTesJNfxggFVxe5ObzPqBPvGyiZXg&#10;EAqZ0VDH2GVShrJGZ8LEd0jsnXzvTGTZV9L2ZuBw18qZUql0piH+UJsOX2osvzdnp2H/fvo6zNVH&#10;9eqSbvCjkuSWUuv7u3H9DCLiGP9guNbn6lBwp6M/kw2i1ZCodMooGwuecAXmySNfRw3pcgGyyOX/&#10;CcUvAAAA//8DAFBLAQItABQABgAIAAAAIQC2gziS/gAAAOEBAAATAAAAAAAAAAAAAAAAAAAAAABb&#10;Q29udGVudF9UeXBlc10ueG1sUEsBAi0AFAAGAAgAAAAhADj9If/WAAAAlAEAAAsAAAAAAAAAAAAA&#10;AAAALwEAAF9yZWxzLy5yZWxzUEsBAi0AFAAGAAgAAAAhANWg0pb9AQAA1QMAAA4AAAAAAAAAAAAA&#10;AAAALgIAAGRycy9lMm9Eb2MueG1sUEsBAi0AFAAGAAgAAAAhAFiPh4XeAAAACgEAAA8AAAAAAAAA&#10;AAAAAAAAVwQAAGRycy9kb3ducmV2LnhtbFBLBQYAAAAABAAEAPMAAABiBQAAAAA=&#10;" filled="f" stroked="f">
                <v:textbox>
                  <w:txbxContent>
                    <w:p w14:paraId="19180CE1" w14:textId="77777777" w:rsidR="00A46F3A" w:rsidRPr="008F6526" w:rsidRDefault="00A46F3A" w:rsidP="008F6526">
                      <w:pPr>
                        <w:spacing w:before="0"/>
                        <w:jc w:val="center"/>
                        <w:rPr>
                          <w:b/>
                          <w:sz w:val="20"/>
                        </w:rPr>
                      </w:pPr>
                      <w:r w:rsidRPr="008F6526">
                        <w:rPr>
                          <w:b/>
                          <w:sz w:val="20"/>
                        </w:rPr>
                        <w:t>Für bestimme Arten von</w:t>
                      </w:r>
                      <w:r w:rsidR="002E2CD3">
                        <w:rPr>
                          <w:b/>
                          <w:sz w:val="20"/>
                        </w:rPr>
                        <w:t xml:space="preserve"> </w:t>
                      </w:r>
                      <w:r w:rsidRPr="008F6526">
                        <w:rPr>
                          <w:b/>
                          <w:sz w:val="20"/>
                        </w:rPr>
                        <w:t>Geschäftsvorfällen/Kontensalden/</w:t>
                      </w:r>
                      <w:r w:rsidR="002A477A">
                        <w:rPr>
                          <w:b/>
                          <w:sz w:val="20"/>
                        </w:rPr>
                        <w:t xml:space="preserve">andere </w:t>
                      </w:r>
                      <w:r w:rsidRPr="008F6526">
                        <w:rPr>
                          <w:b/>
                          <w:sz w:val="20"/>
                        </w:rPr>
                        <w:t>Abschlussangaben</w:t>
                      </w:r>
                    </w:p>
                  </w:txbxContent>
                </v:textbox>
              </v:shape>
            </w:pict>
          </mc:Fallback>
        </mc:AlternateContent>
      </w:r>
    </w:p>
    <w:p w14:paraId="138A8B82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4516B50C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828AF2" wp14:editId="63191D36">
                <wp:simplePos x="0" y="0"/>
                <wp:positionH relativeFrom="column">
                  <wp:posOffset>5515772</wp:posOffset>
                </wp:positionH>
                <wp:positionV relativeFrom="paragraph">
                  <wp:posOffset>33655</wp:posOffset>
                </wp:positionV>
                <wp:extent cx="1044354" cy="329432"/>
                <wp:effectExtent l="0" t="0" r="3810" b="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354" cy="329432"/>
                        </a:xfrm>
                        <a:prstGeom prst="round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BC66C" w14:textId="77777777" w:rsidR="00046F27" w:rsidRPr="00A46F3A" w:rsidRDefault="00046F27" w:rsidP="00046F27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2 Komponenten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28AF2" id="Textfeld 30" o:spid="_x0000_s1044" style="position:absolute;margin-left:434.3pt;margin-top:2.65pt;width:82.25pt;height:25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4GOQIAAGQEAAAOAAAAZHJzL2Uyb0RvYy54bWysVEtv2zAMvg/YfxB0X5yH07VBnCJLl2FA&#10;0BZLh54VWU4MyKJGKbGzXz9Kdh7rdhp2kUmR4uP7SE/vm0qzg0JXgsn4oNfnTBkJeWm2Gf/+svxw&#10;y5nzwuRCg1EZPyrH72fv301rO1FD2IHOFTIKYtykthnfeW8nSeLkTlXC9cAqQ8YCsBKeVNwmOYqa&#10;olc6Gfb7N0kNmFsEqZyj24fWyGcxflEo6Z+KwinPdMapNh9PjOcmnMlsKiZbFHZXyq4M8Q9VVKI0&#10;lPQc6kF4wfZY/hGqKiWCg8L3JFQJFEUpVeyBuhn033Sz3gmrYi8EjrNnmNz/CysfD2v7jMw3n6Ah&#10;AgMgtXUTR5ehn6bAKnypUkZ2gvB4hk01nsnwqJ+mo3HKmSTbaHiXjoYhTHJ5bdH5LwoqFoSMI+xN&#10;/o24iZCJw8r51v/kFzI60GW+LLWOCm43C43sIIjHxeLzYrnsUvzmpg2rM34zGvdjZAPhfRtaG6ro&#10;0lmQfLNpWJlTA7entjeQHwkNhHZQnJXLkkpeCeefBdJkEAA07f6JjkIDJYNO4mwH+PNv98GfCCMr&#10;ZzVNWsbdj71AxZn+aojKu0GahtGMSjr+OCQFry2ba4vZVwsgEAa0V1ZGMfh7fRILhOqVlmIespJJ&#10;GEm5My49npSFbzeA1kqq+Ty60Tha4VdmbWUIHkAPbLw0rwJtx5snxh/hNJVi8oa51je8NDDfeyjK&#10;SGuAusW1Y4BGOU5Ht3ZhV6716HX5Ocx+AQAA//8DAFBLAwQUAAYACAAAACEAeH+HYN4AAAAJAQAA&#10;DwAAAGRycy9kb3ducmV2LnhtbEyPzU7DMBCE70i8g7VI3KjdRqRRiFPRol6hBARXN978qPY6jd02&#10;vD3uCY6zM5r5tlhN1rAzjr53JGE+E8CQaqd7aiV8fmwfMmA+KNLKOEIJP+hhVd7eFCrX7kLveK5C&#10;y2IJ+VxJ6EIYcs593aFVfuYGpOg1brQqRDm2XI/qEsut4QshUm5VT3GhUwNuOqwP1clKoO/GvPTb&#10;ty9etcedOLyum+VuLeX93fT8BCzgFP7CcMWP6FBGpr07kfbMSMjSLI1RCY8JsKsvkmQObB8PywXw&#10;suD/Pyh/AQAA//8DAFBLAQItABQABgAIAAAAIQC2gziS/gAAAOEBAAATAAAAAAAAAAAAAAAAAAAA&#10;AABbQ29udGVudF9UeXBlc10ueG1sUEsBAi0AFAAGAAgAAAAhADj9If/WAAAAlAEAAAsAAAAAAAAA&#10;AAAAAAAALwEAAF9yZWxzLy5yZWxzUEsBAi0AFAAGAAgAAAAhAAisDgY5AgAAZAQAAA4AAAAAAAAA&#10;AAAAAAAALgIAAGRycy9lMm9Eb2MueG1sUEsBAi0AFAAGAAgAAAAhAHh/h2DeAAAACQEAAA8AAAAA&#10;AAAAAAAAAAAAkwQAAGRycy9kb3ducmV2LnhtbFBLBQYAAAAABAAEAPMAAACeBQAAAAA=&#10;" fillcolor="#ccecff" stroked="f" strokeweight=".5pt">
                <v:textbox>
                  <w:txbxContent>
                    <w:p w14:paraId="468BC66C" w14:textId="77777777" w:rsidR="00046F27" w:rsidRPr="00A46F3A" w:rsidRDefault="00046F27" w:rsidP="00046F27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2 Komponenten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2C5764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827C67" wp14:editId="09EB68D1">
                <wp:simplePos x="0" y="0"/>
                <wp:positionH relativeFrom="column">
                  <wp:posOffset>6581937</wp:posOffset>
                </wp:positionH>
                <wp:positionV relativeFrom="paragraph">
                  <wp:posOffset>189865</wp:posOffset>
                </wp:positionV>
                <wp:extent cx="2573079" cy="359410"/>
                <wp:effectExtent l="0" t="0" r="0" b="2540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79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2953A" w14:textId="77777777" w:rsidR="005D259A" w:rsidRPr="005D259A" w:rsidRDefault="005D259A" w:rsidP="005D259A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5D259A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Kontrollrisiken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27C67" id="Textfeld 22" o:spid="_x0000_s1045" style="position:absolute;margin-left:518.25pt;margin-top:14.95pt;width:202.6pt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iQSQIAAIcEAAAOAAAAZHJzL2Uyb0RvYy54bWysVMlu2zAQvRfoPxC815K8xLVgOXAduCjg&#10;JkGdImeaoiwBFIclKUvu12dIeUPaU1EfaM7CWd6b0fy+qyU5CGMrUBlNBjElQnHIK7XP6M+X9afP&#10;lFjHVM4kKJHRo7D0fvHxw7zVqRhCCTIXhmAQZdNWZ7R0TqdRZHkpamYHoIVCYwGmZg5Fs49yw1qM&#10;XstoGMd3UQsm1wa4sBa1D72RLkL8ohDcPRWFFY7IjGJtLpwmnDt/Ros5S/eG6bLipzLYP1RRs0ph&#10;0kuoB+YYaUz1R6i64gYsFG7AoY6gKCouQg/YTRK/62ZbMi1CLwiO1ReY7P8Lyx8PW/1siOu+QIcE&#10;ekBabVOLSt9PV5ja/2OlBO0I4fECm+gc4agcTqajeDqjhKNtNJmNk4BrdH2tjXVfBdTEXzJqoFH5&#10;D+QmQMYOG+swLfqf/XxGC7LK15WUQfDzIFbSkANDJnf7JDyVTf0d8l43ifHny8c4YXy8ey/dRpKK&#10;tBm9G03iEEGBT9G/kgrdr837m+t2HalyBGZ2RmYH+REBM9DPktV8XWFXG2bdMzM4PIgRLoR7wqOQ&#10;gMngdKOkBPP7b3rvj5yilZIWhzGj9lfDjKBEflPI9iwZj/30BmE8mQ5RMLeW3a1FNfUKEKUEV0/z&#10;cPX+Tp6vhYH6Ffdm6bOiiSmOuTPKnTkLK9cvCW4eF8tlcMOJ1cxt1FZzH9zz4gl76V6Z0SdqHQ7F&#10;I5wHl6XvyO19/UsFy8ZBUQXmPdQ9ricGcNoDdafN9Ot0Kwev6/dj8QYAAP//AwBQSwMEFAAGAAgA&#10;AAAhAGzommzhAAAACwEAAA8AAABkcnMvZG93bnJldi54bWxMj8tOwzAQRfdI/IM1SOyo01JKE+JU&#10;CIlFBeIRqsLSjScPEY8j223D3zNdwfLqHt05k69G24sD+tA5UjCdJCCQKmc6ahRsPh6vliBC1GR0&#10;7wgV/GCAVXF+luvMuCO946GMjeARCplW0MY4ZFKGqkWrw8QNSNzVzlsdOfpGGq+PPG57OUuShbS6&#10;I77Q6gEfWqy+y71V4P1L+llvnw1t6rft+vWpXH/ZUqnLi/H+DkTEMf7BcNJndSjYaef2ZILoOSfX&#10;ixtmFczSFMSJmM+ntyB2CpbcyCKX/38ofgEAAP//AwBQSwECLQAUAAYACAAAACEAtoM4kv4AAADh&#10;AQAAEwAAAAAAAAAAAAAAAAAAAAAAW0NvbnRlbnRfVHlwZXNdLnhtbFBLAQItABQABgAIAAAAIQA4&#10;/SH/1gAAAJQBAAALAAAAAAAAAAAAAAAAAC8BAABfcmVscy8ucmVsc1BLAQItABQABgAIAAAAIQDc&#10;RYiQSQIAAIcEAAAOAAAAAAAAAAAAAAAAAC4CAABkcnMvZTJvRG9jLnhtbFBLAQItABQABgAIAAAA&#10;IQBs6Jps4QAAAAsBAAAPAAAAAAAAAAAAAAAAAKMEAABkcnMvZG93bnJldi54bWxQSwUGAAAAAAQA&#10;BADzAAAAsQUAAAAA&#10;" fillcolor="#7f7f7f [1612]" stroked="f" strokeweight=".5pt">
                <v:textbox>
                  <w:txbxContent>
                    <w:p w14:paraId="1182953A" w14:textId="77777777" w:rsidR="005D259A" w:rsidRPr="005D259A" w:rsidRDefault="005D259A" w:rsidP="005D259A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5D259A">
                        <w:rPr>
                          <w:b/>
                          <w:color w:val="FFFFFF" w:themeColor="background1"/>
                          <w:sz w:val="20"/>
                        </w:rPr>
                        <w:t>Kontrollrisiken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20D4E5" wp14:editId="31942D29">
                <wp:simplePos x="0" y="0"/>
                <wp:positionH relativeFrom="column">
                  <wp:posOffset>2937510</wp:posOffset>
                </wp:positionH>
                <wp:positionV relativeFrom="paragraph">
                  <wp:posOffset>190219</wp:posOffset>
                </wp:positionV>
                <wp:extent cx="2551814" cy="359410"/>
                <wp:effectExtent l="0" t="0" r="1270" b="254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14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35DE4E" w14:textId="77777777" w:rsidR="005D259A" w:rsidRPr="005D259A" w:rsidRDefault="005D259A" w:rsidP="005D259A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5D259A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Inhärente 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0D4E5" id="Textfeld 21" o:spid="_x0000_s1046" style="position:absolute;margin-left:231.3pt;margin-top:15pt;width:200.95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mDSAIAAIcEAAAOAAAAZHJzL2Uyb0RvYy54bWysVMlu2zAQvRfoPxC815IcK02MyIHrwEUB&#10;NwnqFDnTFGURoDgsSVlyvz5DyhvSnor6QHMWvlnejO7u+0aRnbBOgi5oNkopEZpDKfW2oD9flp9u&#10;KHGe6ZIp0KKge+Ho/ezjh7vOTMUYalClsARBtJt2pqC192aaJI7XomFuBEZoNFZgG+ZRtNuktKxD&#10;9EYl4zS9TjqwpbHAhXOofRiMdBbxq0pw/1RVTniiCoq5+XjaeG7Cmczu2HRrmaklP6TB/iGLhkmN&#10;QU9QD8wz0lr5B1QjuQUHlR9xaBKoKslFrAGrydJ31axrZkSsBZvjzKlN7v/B8sfd2jxb4vsv0COB&#10;oSGdcVOHylBPX9km/GOmBO3Ywv2pbaL3hKNynOfZTTahhKPtKr+dZLGvyfm1sc5/FdCQcCmohVaX&#10;P5Cb2DK2WzmPYdH/6BciOlCyXEqlohDmQSyUJTuGTG62WXyq2uY7lIMuT/EX0kecOD7BfZAukZQm&#10;XUGvr/I0ImgIIYZXSqP7ufhw8/2mJ7LEGiN0UG2g3GPDLAyz5AxfSqxqxZx/ZhaHB3uEC+Gf8KgU&#10;YDA43Cipwf7+mz74I6dopaTDYSyo+9UyKyhR3zSyfZtNJmF6ozDJP2M2xF5aNpcW3TYLwC5luHqG&#10;x2vw9+p4rSw0r7g38xAVTUxzjF1Q7u1RWPhhSXDzuJjPoxtOrGF+pdeGB/DASyDspX9l1hyo9TgU&#10;j3AcXDZ9R+7gG15qmLceKhmZP/f1wABOe6TusJlhnS7l6HX+fszeAAAA//8DAFBLAwQUAAYACAAA&#10;ACEAYt9tdOAAAAAJAQAADwAAAGRycy9kb3ducmV2LnhtbEyPTU/DMAyG70j8h8hI3FjKGNVWmk4I&#10;icMEYtBNg2PWuB+icaok28q/xzvBzZYfvX7efDnaXhzRh86RgttJAgKpcqajRsF283wzBxGiJqN7&#10;R6jgBwMsi8uLXGfGnegDj2VsBIdQyLSCNsYhkzJULVodJm5A4lvtvNWRV99I4/WJw20vp0mSSqs7&#10;4g+tHvCpxeq7PFgF3r8tPuvdq6Ft/b5brV/K1Zctlbq+Gh8fQEQc4x8MZ31Wh4Kd9u5AJohewSyd&#10;powquEu4EwPzdHYPYn8eUpBFLv83KH4BAAD//wMAUEsBAi0AFAAGAAgAAAAhALaDOJL+AAAA4QEA&#10;ABMAAAAAAAAAAAAAAAAAAAAAAFtDb250ZW50X1R5cGVzXS54bWxQSwECLQAUAAYACAAAACEAOP0h&#10;/9YAAACUAQAACwAAAAAAAAAAAAAAAAAvAQAAX3JlbHMvLnJlbHNQSwECLQAUAAYACAAAACEAoNCZ&#10;g0gCAACHBAAADgAAAAAAAAAAAAAAAAAuAgAAZHJzL2Uyb0RvYy54bWxQSwECLQAUAAYACAAAACEA&#10;Yt9tdOAAAAAJAQAADwAAAAAAAAAAAAAAAACiBAAAZHJzL2Rvd25yZXYueG1sUEsFBgAAAAAEAAQA&#10;8wAAAK8FAAAAAA==&#10;" fillcolor="#7f7f7f [1612]" stroked="f" strokeweight=".5pt">
                <v:textbox>
                  <w:txbxContent>
                    <w:p w14:paraId="7135DE4E" w14:textId="77777777" w:rsidR="005D259A" w:rsidRPr="005D259A" w:rsidRDefault="005D259A" w:rsidP="005D259A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5D259A">
                        <w:rPr>
                          <w:b/>
                          <w:color w:val="FFFFFF" w:themeColor="background1"/>
                          <w:sz w:val="20"/>
                        </w:rPr>
                        <w:t>Inhärente Risiken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215C7D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45E5F3FD" w14:textId="4EAC8B32" w:rsidR="00D34F28" w:rsidRDefault="00D7436A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3F491AF" wp14:editId="6444791D">
                <wp:simplePos x="0" y="0"/>
                <wp:positionH relativeFrom="column">
                  <wp:posOffset>6562725</wp:posOffset>
                </wp:positionH>
                <wp:positionV relativeFrom="paragraph">
                  <wp:posOffset>179705</wp:posOffset>
                </wp:positionV>
                <wp:extent cx="2699385" cy="1847850"/>
                <wp:effectExtent l="0" t="0" r="0" b="0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38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E5631" w14:textId="77777777" w:rsidR="00AF51E5" w:rsidRDefault="00AF51E5" w:rsidP="00AF51E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A0719">
                              <w:rPr>
                                <w:b/>
                                <w:color w:val="FF0000"/>
                                <w:sz w:val="18"/>
                                <w:shd w:val="clear" w:color="auto" w:fill="FFFFA3"/>
                              </w:rPr>
                              <w:t>Risiko</w:t>
                            </w:r>
                            <w:r w:rsidRPr="007A166A">
                              <w:rPr>
                                <w:color w:val="000000" w:themeColor="text1"/>
                                <w:sz w:val="18"/>
                              </w:rPr>
                              <w:t xml:space="preserve">, dass eine </w:t>
                            </w:r>
                            <w:r w:rsidRPr="00473EA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falsche Darstellung</w:t>
                            </w:r>
                            <w:r w:rsidRPr="007A166A">
                              <w:rPr>
                                <w:color w:val="000000" w:themeColor="text1"/>
                                <w:sz w:val="18"/>
                              </w:rPr>
                              <w:t>, die bei einer Aussage über eine Art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von </w:t>
                            </w:r>
                          </w:p>
                          <w:p w14:paraId="094D7DA8" w14:textId="73339D65" w:rsidR="00B74A2B" w:rsidRPr="002E2CD3" w:rsidRDefault="00B74A2B" w:rsidP="00B74A2B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Geschäftsvorfällen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(z.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B. GuV-Posten)</w:t>
                            </w:r>
                          </w:p>
                          <w:p w14:paraId="7CDA4010" w14:textId="1E2A2FCB" w:rsidR="00B74A2B" w:rsidRPr="002E2CD3" w:rsidRDefault="00B74A2B" w:rsidP="00B74A2B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Kontensalden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(z.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B. Bilanz-Posten)</w:t>
                            </w:r>
                          </w:p>
                          <w:p w14:paraId="5BD8A231" w14:textId="53783B36" w:rsidR="00B74A2B" w:rsidRPr="002E2CD3" w:rsidRDefault="00B74A2B" w:rsidP="00B74A2B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andere </w:t>
                            </w: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Abschlussaussagen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 (z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.B. Anhang)</w:t>
                            </w:r>
                          </w:p>
                          <w:p w14:paraId="20D31FB9" w14:textId="77777777" w:rsidR="00AF51E5" w:rsidRDefault="00AF51E5" w:rsidP="00AF51E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auftreten könnte</w:t>
                            </w:r>
                          </w:p>
                          <w:p w14:paraId="5E74C197" w14:textId="77777777" w:rsidR="00AF51E5" w:rsidRPr="002E2CD3" w:rsidRDefault="00AF51E5" w:rsidP="00AF51E5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12"/>
                              </w:rPr>
                            </w:pPr>
                          </w:p>
                          <w:p w14:paraId="40339F56" w14:textId="77777777" w:rsidR="00AF51E5" w:rsidRDefault="00B74A2B" w:rsidP="00AF51E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 xml:space="preserve">ie entweder einzeln oder in Summe mit anderen falschen Darstellungen </w:t>
                            </w:r>
                            <w:r w:rsidR="00AF51E5"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wesentlich</w:t>
                            </w:r>
                            <w:r w:rsidR="00AF51E5" w:rsidRPr="007A166A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>sein könnte</w:t>
                            </w:r>
                          </w:p>
                          <w:p w14:paraId="17748C26" w14:textId="77777777" w:rsidR="00AF51E5" w:rsidRPr="002E2CD3" w:rsidRDefault="00AF51E5" w:rsidP="00AF51E5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  <w:p w14:paraId="6D31427A" w14:textId="77777777" w:rsidR="00AF51E5" w:rsidRPr="007A166A" w:rsidRDefault="00BE7CE2" w:rsidP="003A0719">
                            <w:pPr>
                              <w:shd w:val="clear" w:color="auto" w:fill="FFFFA3"/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v</w:t>
                            </w:r>
                            <w:r w:rsidR="00AF51E5"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om IKS</w:t>
                            </w:r>
                            <w:r w:rsidR="00AF51E5" w:rsidRPr="007A166A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 xml:space="preserve">der Einheit </w:t>
                            </w:r>
                            <w:r w:rsidR="00AF51E5"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nicht</w:t>
                            </w:r>
                            <w:r w:rsidR="00AF51E5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AF51E5" w:rsidRPr="007A166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verhindert</w:t>
                            </w:r>
                            <w:r w:rsidR="00AF51E5" w:rsidRPr="007A16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 xml:space="preserve">oder zeitgerecht </w:t>
                            </w:r>
                            <w:r w:rsidR="00AF51E5" w:rsidRPr="007A166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aufgedeckt</w:t>
                            </w:r>
                            <w:r w:rsidR="00AF51E5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 xml:space="preserve">und </w:t>
                            </w:r>
                            <w:r w:rsidR="00AF51E5" w:rsidRPr="007A166A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korrigiert</w:t>
                            </w:r>
                            <w:r w:rsidR="00AF51E5">
                              <w:rPr>
                                <w:color w:val="000000" w:themeColor="text1"/>
                                <w:sz w:val="18"/>
                              </w:rPr>
                              <w:t xml:space="preserve"> wird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491AF" id="_x0000_s1047" type="#_x0000_t202" style="position:absolute;margin-left:516.75pt;margin-top:14.15pt;width:212.55pt;height:145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TG/gEAANYDAAAOAAAAZHJzL2Uyb0RvYy54bWysU8tu2zAQvBfoPxC817JdO5EFy0GaNEWB&#10;9AGk/QCaoiyiJJdd0pbcr++SchyjvRXVgVhytcOd2eH6ZrCGHRQGDa7ms8mUM+UkNNrtav7928Ob&#10;krMQhWuEAadqflSB32xev1r3vlJz6MA0ChmBuFD1vuZdjL4qiiA7ZUWYgFeOki2gFZG2uCsaFD2h&#10;W1PMp9OrogdsPIJUIdDp/Zjkm4zftkrGL20bVGSm5tRbzCvmdZvWYrMW1Q6F77Q8tSH+oQsrtKNL&#10;z1D3Igq2R/0XlNUSIUAbJxJsAW2rpcociM1s+gebp054lbmQOMGfZQr/D1Z+Pjz5r8ji8A4GGmAm&#10;EfwjyB+BObjrhNupW0ToOyUauniWJCt6H6pTaZI6VCGBbPtP0NCQxT5CBhpatEkV4skInQZwPIuu&#10;hsgkHc6vVqu35ZIzSblZubgul3kshaieyz2G+EGBZSmoOdJUM7w4PIaY2hHV8y/pNgcP2pg8WeNY&#10;X/PVcr7MBRcZqyMZz2hb83KavtEKieV71+TiKLQZY7rAuBPtxHTkHIftwHRDFLIoSYYtNEcSAmE0&#10;Gj0MCjrAX5z1ZLKah597gYoz89GRmKvZYpFcmTeL5fWcNniZ2V5mhJMEVfPI2RjexezkkfMtid7q&#10;LMdLJ6eeyTxZpZPRkzsv9/mvl+e4+Q0AAP//AwBQSwMEFAAGAAgAAAAhAG1aohXfAAAADAEAAA8A&#10;AABkcnMvZG93bnJldi54bWxMj8FuwjAQRO+V+AdrK/VWbDBBIcRBqFWvrQq0EjcTL0nUeB3FhqR/&#10;X3Mqx9E+zbzNN6Nt2RV73zhSMJsKYEilMw1VCg77t+cUmA+ajG4doYJf9LApJg+5zowb6BOvu1Cx&#10;WEI+0wrqELqMc1/WaLWfug4p3s6utzrE2Ffc9HqI5bblcyGW3OqG4kKtO3ypsfzZXayCr/fz8Xsh&#10;PqpXm3SDGwUnu+JKPT2O2zWwgGP4h+GmH9WhiE4ndyHjWRuzkDKJrIJ5KoHdiEWSLoGdFMjZSgIv&#10;cn7/RPEHAAD//wMAUEsBAi0AFAAGAAgAAAAhALaDOJL+AAAA4QEAABMAAAAAAAAAAAAAAAAAAAAA&#10;AFtDb250ZW50X1R5cGVzXS54bWxQSwECLQAUAAYACAAAACEAOP0h/9YAAACUAQAACwAAAAAAAAAA&#10;AAAAAAAvAQAAX3JlbHMvLnJlbHNQSwECLQAUAAYACAAAACEArARUxv4BAADWAwAADgAAAAAAAAAA&#10;AAAAAAAuAgAAZHJzL2Uyb0RvYy54bWxQSwECLQAUAAYACAAAACEAbVqiFd8AAAAMAQAADwAAAAAA&#10;AAAAAAAAAABYBAAAZHJzL2Rvd25yZXYueG1sUEsFBgAAAAAEAAQA8wAAAGQFAAAAAA==&#10;" filled="f" stroked="f">
                <v:textbox>
                  <w:txbxContent>
                    <w:p w14:paraId="654E5631" w14:textId="77777777" w:rsidR="00AF51E5" w:rsidRDefault="00AF51E5" w:rsidP="00AF51E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A0719">
                        <w:rPr>
                          <w:b/>
                          <w:color w:val="FF0000"/>
                          <w:sz w:val="18"/>
                          <w:shd w:val="clear" w:color="auto" w:fill="FFFFA3"/>
                        </w:rPr>
                        <w:t>Risiko</w:t>
                      </w:r>
                      <w:r w:rsidRPr="007A166A">
                        <w:rPr>
                          <w:color w:val="000000" w:themeColor="text1"/>
                          <w:sz w:val="18"/>
                        </w:rPr>
                        <w:t xml:space="preserve">, dass eine </w:t>
                      </w:r>
                      <w:r w:rsidRPr="00473EA0">
                        <w:rPr>
                          <w:b/>
                          <w:color w:val="000000" w:themeColor="text1"/>
                          <w:sz w:val="18"/>
                        </w:rPr>
                        <w:t>falsche Darstellung</w:t>
                      </w:r>
                      <w:r w:rsidRPr="007A166A">
                        <w:rPr>
                          <w:color w:val="000000" w:themeColor="text1"/>
                          <w:sz w:val="18"/>
                        </w:rPr>
                        <w:t>, die bei einer Aussage über eine Art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von </w:t>
                      </w:r>
                    </w:p>
                    <w:p w14:paraId="094D7DA8" w14:textId="73339D65" w:rsidR="00B74A2B" w:rsidRPr="002E2CD3" w:rsidRDefault="00B74A2B" w:rsidP="00B74A2B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2E2CD3">
                        <w:rPr>
                          <w:color w:val="000000" w:themeColor="text1"/>
                          <w:sz w:val="18"/>
                        </w:rPr>
                        <w:t>Geschäftsvorfällen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(z.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>B. GuV-Posten)</w:t>
                      </w:r>
                    </w:p>
                    <w:p w14:paraId="7CDA4010" w14:textId="1E2A2FCB" w:rsidR="00B74A2B" w:rsidRPr="002E2CD3" w:rsidRDefault="00B74A2B" w:rsidP="00B74A2B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2E2CD3">
                        <w:rPr>
                          <w:color w:val="000000" w:themeColor="text1"/>
                          <w:sz w:val="18"/>
                        </w:rPr>
                        <w:t>Kontensalden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(z.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>B. Bilanz-Posten)</w:t>
                      </w:r>
                    </w:p>
                    <w:p w14:paraId="5BD8A231" w14:textId="53783B36" w:rsidR="00B74A2B" w:rsidRPr="002E2CD3" w:rsidRDefault="00B74A2B" w:rsidP="00B74A2B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 xml:space="preserve">andere </w:t>
                      </w:r>
                      <w:r w:rsidRPr="002E2CD3">
                        <w:rPr>
                          <w:color w:val="000000" w:themeColor="text1"/>
                          <w:sz w:val="18"/>
                        </w:rPr>
                        <w:t>Abschlussaussagen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 (z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>.B. Anhang)</w:t>
                      </w:r>
                    </w:p>
                    <w:p w14:paraId="20D31FB9" w14:textId="77777777" w:rsidR="00AF51E5" w:rsidRDefault="00AF51E5" w:rsidP="00AF51E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 w:rsidRPr="007A166A">
                        <w:rPr>
                          <w:b/>
                          <w:color w:val="FF0000"/>
                          <w:sz w:val="18"/>
                        </w:rPr>
                        <w:t>auftreten könnte</w:t>
                      </w:r>
                    </w:p>
                    <w:p w14:paraId="5E74C197" w14:textId="77777777" w:rsidR="00AF51E5" w:rsidRPr="002E2CD3" w:rsidRDefault="00AF51E5" w:rsidP="00AF51E5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12"/>
                        </w:rPr>
                      </w:pPr>
                    </w:p>
                    <w:p w14:paraId="40339F56" w14:textId="77777777" w:rsidR="00AF51E5" w:rsidRDefault="00B74A2B" w:rsidP="00AF51E5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d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 xml:space="preserve">ie entweder einzeln oder in Summe mit anderen falschen Darstellungen </w:t>
                      </w:r>
                      <w:r w:rsidR="00AF51E5" w:rsidRPr="007A166A">
                        <w:rPr>
                          <w:b/>
                          <w:color w:val="FF0000"/>
                          <w:sz w:val="18"/>
                        </w:rPr>
                        <w:t>wesentlich</w:t>
                      </w:r>
                      <w:r w:rsidR="00AF51E5" w:rsidRPr="007A166A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>sein könnte</w:t>
                      </w:r>
                    </w:p>
                    <w:p w14:paraId="17748C26" w14:textId="77777777" w:rsidR="00AF51E5" w:rsidRPr="002E2CD3" w:rsidRDefault="00AF51E5" w:rsidP="00AF51E5">
                      <w:pPr>
                        <w:spacing w:before="0"/>
                        <w:jc w:val="left"/>
                        <w:rPr>
                          <w:color w:val="000000" w:themeColor="text1"/>
                          <w:sz w:val="12"/>
                        </w:rPr>
                      </w:pPr>
                    </w:p>
                    <w:p w14:paraId="6D31427A" w14:textId="77777777" w:rsidR="00AF51E5" w:rsidRPr="007A166A" w:rsidRDefault="00BE7CE2" w:rsidP="003A0719">
                      <w:pPr>
                        <w:shd w:val="clear" w:color="auto" w:fill="FFFFA3"/>
                        <w:spacing w:before="0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v</w:t>
                      </w:r>
                      <w:r w:rsidR="00AF51E5" w:rsidRPr="007A166A">
                        <w:rPr>
                          <w:b/>
                          <w:color w:val="FF0000"/>
                          <w:sz w:val="18"/>
                        </w:rPr>
                        <w:t>om IKS</w:t>
                      </w:r>
                      <w:r w:rsidR="00AF51E5" w:rsidRPr="007A166A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 xml:space="preserve">der Einheit </w:t>
                      </w:r>
                      <w:r w:rsidR="00AF51E5" w:rsidRPr="007A166A">
                        <w:rPr>
                          <w:b/>
                          <w:color w:val="FF0000"/>
                          <w:sz w:val="18"/>
                        </w:rPr>
                        <w:t>nicht</w:t>
                      </w:r>
                      <w:r w:rsidR="00AF51E5">
                        <w:rPr>
                          <w:color w:val="FF0000"/>
                          <w:sz w:val="18"/>
                        </w:rPr>
                        <w:t xml:space="preserve"> </w:t>
                      </w:r>
                      <w:r w:rsidR="00AF51E5" w:rsidRPr="007A166A">
                        <w:rPr>
                          <w:b/>
                          <w:color w:val="000000" w:themeColor="text1"/>
                          <w:sz w:val="18"/>
                        </w:rPr>
                        <w:t>verhindert</w:t>
                      </w:r>
                      <w:r w:rsidR="00AF51E5" w:rsidRPr="007A16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 xml:space="preserve">oder zeitgerecht </w:t>
                      </w:r>
                      <w:r w:rsidR="00AF51E5" w:rsidRPr="007A166A">
                        <w:rPr>
                          <w:b/>
                          <w:color w:val="000000" w:themeColor="text1"/>
                          <w:sz w:val="18"/>
                        </w:rPr>
                        <w:t>aufgedeckt</w:t>
                      </w:r>
                      <w:r w:rsidR="00AF51E5">
                        <w:rPr>
                          <w:b/>
                          <w:color w:val="000000" w:themeColor="text1"/>
                          <w:sz w:val="18"/>
                        </w:rPr>
                        <w:t xml:space="preserve"> 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 xml:space="preserve">und </w:t>
                      </w:r>
                      <w:r w:rsidR="00AF51E5" w:rsidRPr="007A166A">
                        <w:rPr>
                          <w:b/>
                          <w:color w:val="000000" w:themeColor="text1"/>
                          <w:sz w:val="18"/>
                        </w:rPr>
                        <w:t>korrigiert</w:t>
                      </w:r>
                      <w:r w:rsidR="00AF51E5">
                        <w:rPr>
                          <w:color w:val="000000" w:themeColor="text1"/>
                          <w:sz w:val="18"/>
                        </w:rPr>
                        <w:t xml:space="preserve"> wird</w:t>
                      </w:r>
                    </w:p>
                  </w:txbxContent>
                </v:textbox>
              </v:shape>
            </w:pict>
          </mc:Fallback>
        </mc:AlternateContent>
      </w:r>
      <w:r w:rsidR="00B74A2B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953AD0" wp14:editId="6C0AB917">
                <wp:simplePos x="0" y="0"/>
                <wp:positionH relativeFrom="column">
                  <wp:posOffset>9233535</wp:posOffset>
                </wp:positionH>
                <wp:positionV relativeFrom="paragraph">
                  <wp:posOffset>84456</wp:posOffset>
                </wp:positionV>
                <wp:extent cx="4246245" cy="2914650"/>
                <wp:effectExtent l="0" t="0" r="20955" b="19050"/>
                <wp:wrapNone/>
                <wp:docPr id="220" name="Rechteck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245" cy="2914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8FA5A" id="Rechteck 220" o:spid="_x0000_s1026" style="position:absolute;margin-left:727.05pt;margin-top:6.65pt;width:334.35pt;height:229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YfXhAIAAGoFAAAOAAAAZHJzL2Uyb0RvYy54bWysVMFu2zAMvQ/YPwi6r3aMpFuDOkXWIsOA&#10;oivWDj0rshQbkEWNUuJkXz9KdpygK3YYloNCmuSj+ETy+mbfGrZT6BuwJZ9c5JwpK6Fq7KbkP55X&#10;Hz5x5oOwlTBgVckPyvObxft3152bqwJqMJVCRiDWzztX8joEN88yL2vVCn8BTlkyasBWBFJxk1Uo&#10;OkJvTVbk+WXWAVYOQSrv6etdb+SLhK+1kuGb1l4FZkpOdwvpxHSu45ktrsV8g8LVjRyuIf7hFq1o&#10;LCUdoe5EEGyLzR9QbSMRPOhwIaHNQOtGqlQDVTPJX1XzVAunUi1EjncjTf7/wcqH3ZN7RKKhc37u&#10;SYxV7DW28Z/ux/aJrMNIltoHJunjtJheFtMZZ5JsxdVkejlLdGancIc+fFHQsiiUHOk1Eklid+8D&#10;pSTXo0vMZmHVGJNexFjWUTtd5YQZTR5MU0VrUnCzvjXIdiI+av45Xx0Tn7kRtrGU4lRWksLBqIhh&#10;7HelWVNRIUWfIXacGmGFlMqGSW+qRaX6bLOcfrFpCD71aIxIWgKMyJpuOWIPAG9j9zCDfwxVqWHH&#10;4KH0vwWPESkz2DAGt40FfKsyQ1UNmXv/I0k9NZGlNVSHR2QI/bh4J1cNveC98OFRIM0HTRLNfPhG&#10;hzZALwWDxFkN+Out79Gf2pasnHU0byX3P7cCFWfmq6WGpgaaxgFNynT2sSAFzy3rc4vdtrdArz+h&#10;7eJkEqN/MEdRI7QvtBqWMSuZhJWUu+Qy4FG5Df0eoOUi1XKZ3GgonQj39snJCB5ZjR36vH8R6IY2&#10;DjQBD3CcTTF/1c29b4y0sNwG0E1q9ROvA9800KlxhuUTN8a5nrxOK3LxGwAA//8DAFBLAwQUAAYA&#10;CAAAACEAYbPhvt8AAAAMAQAADwAAAGRycy9kb3ducmV2LnhtbEyPy07DMBBF90j8gzVIbFDrvAoo&#10;xKkoEhIsKd1058RDEjUeR7GTpnw9wwp2czVH91FsF9uLGUffOVIQryMQSLUzHTUKDp+vq0cQPmgy&#10;uneECi7oYVteXxU6N+5MHzjvQyPYhHyuFbQhDLmUvm7Rar92AxL/vtxodWA5NtKM+szmtpdJFN1L&#10;qzvihFYP+NJifdpPVsF3FA6n9938dql2dJw2d1NPAZW6vVmen0AEXMIfDL/1uTqU3KlyExkvetbZ&#10;JouZ5StNQTCRxEnCayoF2UOSgiwL+X9E+QMAAP//AwBQSwECLQAUAAYACAAAACEAtoM4kv4AAADh&#10;AQAAEwAAAAAAAAAAAAAAAAAAAAAAW0NvbnRlbnRfVHlwZXNdLnhtbFBLAQItABQABgAIAAAAIQA4&#10;/SH/1gAAAJQBAAALAAAAAAAAAAAAAAAAAC8BAABfcmVscy8ucmVsc1BLAQItABQABgAIAAAAIQDq&#10;/YfXhAIAAGoFAAAOAAAAAAAAAAAAAAAAAC4CAABkcnMvZTJvRG9jLnhtbFBLAQItABQABgAIAAAA&#10;IQBhs+G+3wAAAAwBAAAPAAAAAAAAAAAAAAAAAN4EAABkcnMvZG93bnJldi54bWxQSwUGAAAAAAQA&#10;BADzAAAA6gUAAAAA&#10;" filled="f" strokecolor="#00b0f0" strokeweight="1.5pt"/>
            </w:pict>
          </mc:Fallback>
        </mc:AlternateContent>
      </w:r>
      <w:r w:rsidR="00B74A2B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388D6C1" wp14:editId="33A35C2B">
                <wp:simplePos x="0" y="0"/>
                <wp:positionH relativeFrom="column">
                  <wp:posOffset>2966084</wp:posOffset>
                </wp:positionH>
                <wp:positionV relativeFrom="paragraph">
                  <wp:posOffset>179705</wp:posOffset>
                </wp:positionV>
                <wp:extent cx="2694305" cy="1786255"/>
                <wp:effectExtent l="0" t="0" r="0" b="444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305" cy="178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194CE" w14:textId="77777777" w:rsidR="005D259A" w:rsidRPr="002E2CD3" w:rsidRDefault="005D259A" w:rsidP="005D259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A0719">
                              <w:rPr>
                                <w:b/>
                                <w:color w:val="FF0000"/>
                                <w:sz w:val="18"/>
                                <w:shd w:val="clear" w:color="auto" w:fill="FFFFA3"/>
                              </w:rPr>
                              <w:t>Anfälligkeit</w:t>
                            </w:r>
                            <w:r w:rsidRPr="003A0719">
                              <w:rPr>
                                <w:color w:val="FF0000"/>
                                <w:sz w:val="18"/>
                                <w:shd w:val="clear" w:color="auto" w:fill="FFFFA3"/>
                              </w:rPr>
                              <w:t xml:space="preserve"> </w:t>
                            </w: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 xml:space="preserve">einer Aussage über eine Art von </w:t>
                            </w:r>
                          </w:p>
                          <w:p w14:paraId="564684FE" w14:textId="5507549C" w:rsidR="005D259A" w:rsidRPr="002E2CD3" w:rsidRDefault="005D259A" w:rsidP="005D259A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Geschäftsvorfällen</w:t>
                            </w:r>
                            <w:r w:rsidR="008E20B4">
                              <w:rPr>
                                <w:color w:val="000000" w:themeColor="text1"/>
                                <w:sz w:val="18"/>
                              </w:rPr>
                              <w:t xml:space="preserve"> (</w:t>
                            </w:r>
                            <w:r w:rsidR="00B74A2B">
                              <w:rPr>
                                <w:color w:val="000000" w:themeColor="text1"/>
                                <w:sz w:val="18"/>
                              </w:rPr>
                              <w:t>z.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74A2B">
                              <w:rPr>
                                <w:color w:val="000000" w:themeColor="text1"/>
                                <w:sz w:val="18"/>
                              </w:rPr>
                              <w:t xml:space="preserve">B. </w:t>
                            </w:r>
                            <w:r w:rsidR="008E20B4">
                              <w:rPr>
                                <w:color w:val="000000" w:themeColor="text1"/>
                                <w:sz w:val="18"/>
                              </w:rPr>
                              <w:t>GuV-Posten)</w:t>
                            </w:r>
                          </w:p>
                          <w:p w14:paraId="6A68DC50" w14:textId="1545B9F1" w:rsidR="005D259A" w:rsidRPr="002E2CD3" w:rsidRDefault="005D259A" w:rsidP="005D259A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Kontensalden</w:t>
                            </w:r>
                            <w:r w:rsidR="008E20B4">
                              <w:rPr>
                                <w:color w:val="000000" w:themeColor="text1"/>
                                <w:sz w:val="18"/>
                              </w:rPr>
                              <w:t xml:space="preserve"> (</w:t>
                            </w:r>
                            <w:r w:rsidR="00B74A2B">
                              <w:rPr>
                                <w:color w:val="000000" w:themeColor="text1"/>
                                <w:sz w:val="18"/>
                              </w:rPr>
                              <w:t>z.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74A2B">
                              <w:rPr>
                                <w:color w:val="000000" w:themeColor="text1"/>
                                <w:sz w:val="18"/>
                              </w:rPr>
                              <w:t xml:space="preserve">B. </w:t>
                            </w:r>
                            <w:r w:rsidR="008E20B4">
                              <w:rPr>
                                <w:color w:val="000000" w:themeColor="text1"/>
                                <w:sz w:val="18"/>
                              </w:rPr>
                              <w:t>Bilanz-Posten)</w:t>
                            </w:r>
                          </w:p>
                          <w:p w14:paraId="53D8D34F" w14:textId="2EFB2127" w:rsidR="005D259A" w:rsidRPr="002E2CD3" w:rsidRDefault="00B74A2B" w:rsidP="005D259A">
                            <w:pPr>
                              <w:pStyle w:val="Listenabsatz"/>
                              <w:numPr>
                                <w:ilvl w:val="0"/>
                                <w:numId w:val="36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a</w:t>
                            </w:r>
                            <w:r w:rsidR="00BE7CE2">
                              <w:rPr>
                                <w:color w:val="000000" w:themeColor="text1"/>
                                <w:sz w:val="18"/>
                              </w:rPr>
                              <w:t xml:space="preserve">ndere </w:t>
                            </w:r>
                            <w:r w:rsidR="005D259A" w:rsidRPr="002E2CD3">
                              <w:rPr>
                                <w:color w:val="000000" w:themeColor="text1"/>
                                <w:sz w:val="18"/>
                              </w:rPr>
                              <w:t>Abschlussaussagen</w:t>
                            </w:r>
                            <w:r w:rsidR="00BE7CE2">
                              <w:rPr>
                                <w:color w:val="000000" w:themeColor="text1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z</w:t>
                            </w:r>
                            <w:r w:rsidR="00D7436A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.B. </w:t>
                            </w:r>
                            <w:r w:rsidR="00BE7CE2">
                              <w:rPr>
                                <w:color w:val="000000" w:themeColor="text1"/>
                                <w:sz w:val="18"/>
                              </w:rPr>
                              <w:t>Anhang)</w:t>
                            </w:r>
                          </w:p>
                          <w:p w14:paraId="402F6D45" w14:textId="77777777" w:rsidR="006341FD" w:rsidRDefault="005D259A" w:rsidP="005D259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E2CD3">
                              <w:rPr>
                                <w:color w:val="000000" w:themeColor="text1"/>
                                <w:sz w:val="18"/>
                              </w:rPr>
                              <w:t>für eine falsche Darstellung</w:t>
                            </w:r>
                            <w:r w:rsidR="00BE7CE2">
                              <w:rPr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="006341FD">
                              <w:rPr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="00BE7CE2">
                              <w:rPr>
                                <w:color w:val="000000" w:themeColor="text1"/>
                                <w:sz w:val="18"/>
                              </w:rPr>
                              <w:t>d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ie entweder</w:t>
                            </w:r>
                          </w:p>
                          <w:p w14:paraId="767FB54C" w14:textId="77777777" w:rsidR="006341FD" w:rsidRDefault="005D259A" w:rsidP="006341FD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341FD">
                              <w:rPr>
                                <w:color w:val="000000" w:themeColor="text1"/>
                                <w:sz w:val="18"/>
                              </w:rPr>
                              <w:t>einzeln oder</w:t>
                            </w:r>
                          </w:p>
                          <w:p w14:paraId="1C5B1E85" w14:textId="77777777" w:rsidR="006341FD" w:rsidRPr="006341FD" w:rsidRDefault="005D259A" w:rsidP="006341FD">
                            <w:pPr>
                              <w:pStyle w:val="Listenabsatz"/>
                              <w:numPr>
                                <w:ilvl w:val="0"/>
                                <w:numId w:val="38"/>
                              </w:numPr>
                              <w:spacing w:before="0"/>
                              <w:ind w:left="284" w:hanging="284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6341FD">
                              <w:rPr>
                                <w:color w:val="000000" w:themeColor="text1"/>
                                <w:sz w:val="18"/>
                              </w:rPr>
                              <w:t>in Summe mit anderen falschen Darstellungen</w:t>
                            </w:r>
                          </w:p>
                          <w:p w14:paraId="6EAE9C2C" w14:textId="77777777" w:rsidR="005D259A" w:rsidRDefault="005D259A" w:rsidP="005D259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wesentlich</w:t>
                            </w:r>
                            <w:r w:rsidRPr="007A166A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sein könnte</w:t>
                            </w:r>
                          </w:p>
                          <w:p w14:paraId="3BAA253E" w14:textId="77777777" w:rsidR="005D259A" w:rsidRPr="002E2CD3" w:rsidRDefault="005D259A" w:rsidP="005D259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  <w:p w14:paraId="09638CAD" w14:textId="77777777" w:rsidR="005D259A" w:rsidRPr="005D259A" w:rsidRDefault="005D259A" w:rsidP="005D259A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A0719">
                              <w:rPr>
                                <w:b/>
                                <w:color w:val="FF0000"/>
                                <w:sz w:val="18"/>
                                <w:shd w:val="clear" w:color="auto" w:fill="FFFFA3"/>
                              </w:rPr>
                              <w:t>Vor</w:t>
                            </w:r>
                            <w:r w:rsidRPr="007A166A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Würdigung diesbezüglicher </w:t>
                            </w:r>
                            <w:r w:rsidRPr="007A166A">
                              <w:rPr>
                                <w:b/>
                                <w:color w:val="FF0000"/>
                                <w:sz w:val="18"/>
                              </w:rPr>
                              <w:t>Kontrollen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D6C1" id="_x0000_s1048" type="#_x0000_t202" style="position:absolute;margin-left:233.55pt;margin-top:14.15pt;width:212.15pt;height:140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lg/gEAANYDAAAOAAAAZHJzL2Uyb0RvYy54bWysU11v2yAUfZ+0/4B4X+x4cZpYcaquXadJ&#10;3YfU7gcQjGM04DIgsbNfvwt202h7q+YHBFzfc+8597C5HrQiR+G8BFPT+SynRBgOjTT7mv54un+3&#10;osQHZhqmwIianoSn19u3bza9rUQBHahGOIIgxle9rWkXgq2yzPNOaOZnYIXBYAtOs4BHt88ax3pE&#10;1yor8nyZ9eAa64AL7/H2bgzSbcJvW8HDt7b1IhBVU+wtpNWldRfXbLth1d4x20k+tcFe0YVm0mDR&#10;M9QdC4wcnPwHSkvuwEMbZhx0Bm0ruUgckM08/4vNY8esSFxQHG/PMvn/B8u/Hh/td0fC8AEGHGAi&#10;4e0D8J+eGLjtmNmLG+eg7wRrsPA8Spb11ldTapTaVz6C7Pov0OCQ2SFAAhpap6MqyJMgOg7gdBZd&#10;DIFwvCyW68X7vKSEY2x+tVoWZZlqsOo53TofPgnQJG5q6nCqCZ4dH3yI7bDq+ZdYzcC9VCpNVhnS&#10;13RdFmVKuIhoGdB4SuqarvL4jVaILD+aJiUHJtW4xwLKTLQj05FzGHYDkQ1SKGJylGEHzQmFcDAa&#10;DR8Gbjpwvynp0WQ19b8OzAlK1GeDYq7ni0V0ZTosyqsCD+4ysruMMMMRqqaBknF7G5KTR843KHor&#10;kxwvnUw9o3mSSpPRozsvz+mvl+e4/QMAAP//AwBQSwMEFAAGAAgAAAAhAKnH6G3fAAAACgEAAA8A&#10;AABkcnMvZG93bnJldi54bWxMj8tOwzAQRfdI/IM1SOyonTaEJGRSIRBbEOUhsXPjaRIRj6PYbcLf&#10;Y1awHN2je89U28UO4kST7x0jJCsFgrhxpucW4e318SoH4YNmowfHhPBNHrb1+VmlS+NmfqHTLrQi&#10;lrAvNUIXwlhK6ZuOrPYrNxLH7OAmq0M8p1aaSc+x3A5yrVQmre45LnR6pPuOmq/d0SK8Px0+P1L1&#10;3D7Y63F2i5JsC4l4ebHc3YIItIQ/GH71ozrU0Wnvjmy8GBDS7CaJKMI634CIQF4kKYg9wkYVGci6&#10;kv9fqH8AAAD//wMAUEsBAi0AFAAGAAgAAAAhALaDOJL+AAAA4QEAABMAAAAAAAAAAAAAAAAAAAAA&#10;AFtDb250ZW50X1R5cGVzXS54bWxQSwECLQAUAAYACAAAACEAOP0h/9YAAACUAQAACwAAAAAAAAAA&#10;AAAAAAAvAQAAX3JlbHMvLnJlbHNQSwECLQAUAAYACAAAACEARYwpYP4BAADWAwAADgAAAAAAAAAA&#10;AAAAAAAuAgAAZHJzL2Uyb0RvYy54bWxQSwECLQAUAAYACAAAACEAqcfobd8AAAAKAQAADwAAAAAA&#10;AAAAAAAAAABYBAAAZHJzL2Rvd25yZXYueG1sUEsFBgAAAAAEAAQA8wAAAGQFAAAAAA==&#10;" filled="f" stroked="f">
                <v:textbox>
                  <w:txbxContent>
                    <w:p w14:paraId="6FD194CE" w14:textId="77777777" w:rsidR="005D259A" w:rsidRPr="002E2CD3" w:rsidRDefault="005D259A" w:rsidP="005D259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A0719">
                        <w:rPr>
                          <w:b/>
                          <w:color w:val="FF0000"/>
                          <w:sz w:val="18"/>
                          <w:shd w:val="clear" w:color="auto" w:fill="FFFFA3"/>
                        </w:rPr>
                        <w:t>Anfälligkeit</w:t>
                      </w:r>
                      <w:r w:rsidRPr="003A0719">
                        <w:rPr>
                          <w:color w:val="FF0000"/>
                          <w:sz w:val="18"/>
                          <w:shd w:val="clear" w:color="auto" w:fill="FFFFA3"/>
                        </w:rPr>
                        <w:t xml:space="preserve"> </w:t>
                      </w:r>
                      <w:r w:rsidRPr="002E2CD3">
                        <w:rPr>
                          <w:color w:val="000000" w:themeColor="text1"/>
                          <w:sz w:val="18"/>
                        </w:rPr>
                        <w:t xml:space="preserve">einer Aussage über eine Art von </w:t>
                      </w:r>
                    </w:p>
                    <w:p w14:paraId="564684FE" w14:textId="5507549C" w:rsidR="005D259A" w:rsidRPr="002E2CD3" w:rsidRDefault="005D259A" w:rsidP="005D259A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2E2CD3">
                        <w:rPr>
                          <w:color w:val="000000" w:themeColor="text1"/>
                          <w:sz w:val="18"/>
                        </w:rPr>
                        <w:t>Geschäftsvorfällen</w:t>
                      </w:r>
                      <w:r w:rsidR="008E20B4">
                        <w:rPr>
                          <w:color w:val="000000" w:themeColor="text1"/>
                          <w:sz w:val="18"/>
                        </w:rPr>
                        <w:t xml:space="preserve"> (</w:t>
                      </w:r>
                      <w:r w:rsidR="00B74A2B">
                        <w:rPr>
                          <w:color w:val="000000" w:themeColor="text1"/>
                          <w:sz w:val="18"/>
                        </w:rPr>
                        <w:t>z.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B74A2B">
                        <w:rPr>
                          <w:color w:val="000000" w:themeColor="text1"/>
                          <w:sz w:val="18"/>
                        </w:rPr>
                        <w:t xml:space="preserve">B. </w:t>
                      </w:r>
                      <w:r w:rsidR="008E20B4">
                        <w:rPr>
                          <w:color w:val="000000" w:themeColor="text1"/>
                          <w:sz w:val="18"/>
                        </w:rPr>
                        <w:t>GuV-Posten)</w:t>
                      </w:r>
                    </w:p>
                    <w:p w14:paraId="6A68DC50" w14:textId="1545B9F1" w:rsidR="005D259A" w:rsidRPr="002E2CD3" w:rsidRDefault="005D259A" w:rsidP="005D259A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2E2CD3">
                        <w:rPr>
                          <w:color w:val="000000" w:themeColor="text1"/>
                          <w:sz w:val="18"/>
                        </w:rPr>
                        <w:t>Kontensalden</w:t>
                      </w:r>
                      <w:r w:rsidR="008E20B4">
                        <w:rPr>
                          <w:color w:val="000000" w:themeColor="text1"/>
                          <w:sz w:val="18"/>
                        </w:rPr>
                        <w:t xml:space="preserve"> (</w:t>
                      </w:r>
                      <w:r w:rsidR="00B74A2B">
                        <w:rPr>
                          <w:color w:val="000000" w:themeColor="text1"/>
                          <w:sz w:val="18"/>
                        </w:rPr>
                        <w:t>z.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B74A2B">
                        <w:rPr>
                          <w:color w:val="000000" w:themeColor="text1"/>
                          <w:sz w:val="18"/>
                        </w:rPr>
                        <w:t xml:space="preserve">B. </w:t>
                      </w:r>
                      <w:r w:rsidR="008E20B4">
                        <w:rPr>
                          <w:color w:val="000000" w:themeColor="text1"/>
                          <w:sz w:val="18"/>
                        </w:rPr>
                        <w:t>Bilanz-Posten)</w:t>
                      </w:r>
                    </w:p>
                    <w:p w14:paraId="53D8D34F" w14:textId="2EFB2127" w:rsidR="005D259A" w:rsidRPr="002E2CD3" w:rsidRDefault="00B74A2B" w:rsidP="005D259A">
                      <w:pPr>
                        <w:pStyle w:val="Listenabsatz"/>
                        <w:numPr>
                          <w:ilvl w:val="0"/>
                          <w:numId w:val="36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a</w:t>
                      </w:r>
                      <w:r w:rsidR="00BE7CE2">
                        <w:rPr>
                          <w:color w:val="000000" w:themeColor="text1"/>
                          <w:sz w:val="18"/>
                        </w:rPr>
                        <w:t xml:space="preserve">ndere </w:t>
                      </w:r>
                      <w:r w:rsidR="005D259A" w:rsidRPr="002E2CD3">
                        <w:rPr>
                          <w:color w:val="000000" w:themeColor="text1"/>
                          <w:sz w:val="18"/>
                        </w:rPr>
                        <w:t>Abschlussaussagen</w:t>
                      </w:r>
                      <w:r w:rsidR="00BE7CE2">
                        <w:rPr>
                          <w:color w:val="000000" w:themeColor="text1"/>
                          <w:sz w:val="18"/>
                        </w:rPr>
                        <w:t xml:space="preserve"> (</w:t>
                      </w:r>
                      <w:r>
                        <w:rPr>
                          <w:color w:val="000000" w:themeColor="text1"/>
                          <w:sz w:val="18"/>
                        </w:rPr>
                        <w:t>z</w:t>
                      </w:r>
                      <w:r w:rsidR="00D7436A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.B. </w:t>
                      </w:r>
                      <w:r w:rsidR="00BE7CE2">
                        <w:rPr>
                          <w:color w:val="000000" w:themeColor="text1"/>
                          <w:sz w:val="18"/>
                        </w:rPr>
                        <w:t>Anhang)</w:t>
                      </w:r>
                    </w:p>
                    <w:p w14:paraId="402F6D45" w14:textId="77777777" w:rsidR="006341FD" w:rsidRDefault="005D259A" w:rsidP="005D259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2E2CD3">
                        <w:rPr>
                          <w:color w:val="000000" w:themeColor="text1"/>
                          <w:sz w:val="18"/>
                        </w:rPr>
                        <w:t>für eine falsche Darstellung</w:t>
                      </w:r>
                      <w:r w:rsidR="00BE7CE2">
                        <w:rPr>
                          <w:color w:val="000000" w:themeColor="text1"/>
                          <w:sz w:val="18"/>
                        </w:rPr>
                        <w:t>,</w:t>
                      </w:r>
                      <w:r w:rsidR="006341FD">
                        <w:rPr>
                          <w:color w:val="000000" w:themeColor="text1"/>
                          <w:sz w:val="18"/>
                        </w:rPr>
                        <w:t xml:space="preserve"> </w:t>
                      </w:r>
                      <w:r w:rsidR="00BE7CE2">
                        <w:rPr>
                          <w:color w:val="000000" w:themeColor="text1"/>
                          <w:sz w:val="18"/>
                        </w:rPr>
                        <w:t>d</w:t>
                      </w:r>
                      <w:r>
                        <w:rPr>
                          <w:color w:val="000000" w:themeColor="text1"/>
                          <w:sz w:val="18"/>
                        </w:rPr>
                        <w:t>ie entweder</w:t>
                      </w:r>
                    </w:p>
                    <w:p w14:paraId="767FB54C" w14:textId="77777777" w:rsidR="006341FD" w:rsidRDefault="005D259A" w:rsidP="006341FD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6341FD">
                        <w:rPr>
                          <w:color w:val="000000" w:themeColor="text1"/>
                          <w:sz w:val="18"/>
                        </w:rPr>
                        <w:t>einzeln oder</w:t>
                      </w:r>
                    </w:p>
                    <w:p w14:paraId="1C5B1E85" w14:textId="77777777" w:rsidR="006341FD" w:rsidRPr="006341FD" w:rsidRDefault="005D259A" w:rsidP="006341FD">
                      <w:pPr>
                        <w:pStyle w:val="Listenabsatz"/>
                        <w:numPr>
                          <w:ilvl w:val="0"/>
                          <w:numId w:val="38"/>
                        </w:numPr>
                        <w:spacing w:before="0"/>
                        <w:ind w:left="284" w:hanging="284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6341FD">
                        <w:rPr>
                          <w:color w:val="000000" w:themeColor="text1"/>
                          <w:sz w:val="18"/>
                        </w:rPr>
                        <w:t>in Summe mit anderen falschen Darstellungen</w:t>
                      </w:r>
                    </w:p>
                    <w:p w14:paraId="6EAE9C2C" w14:textId="77777777" w:rsidR="005D259A" w:rsidRDefault="005D259A" w:rsidP="005D259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A166A">
                        <w:rPr>
                          <w:b/>
                          <w:color w:val="FF0000"/>
                          <w:sz w:val="18"/>
                        </w:rPr>
                        <w:t>wesentlich</w:t>
                      </w:r>
                      <w:r w:rsidRPr="007A166A">
                        <w:rPr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>sein könnte</w:t>
                      </w:r>
                    </w:p>
                    <w:p w14:paraId="3BAA253E" w14:textId="77777777" w:rsidR="005D259A" w:rsidRPr="002E2CD3" w:rsidRDefault="005D259A" w:rsidP="005D259A">
                      <w:pPr>
                        <w:spacing w:before="0"/>
                        <w:jc w:val="left"/>
                        <w:rPr>
                          <w:color w:val="000000" w:themeColor="text1"/>
                          <w:sz w:val="12"/>
                        </w:rPr>
                      </w:pPr>
                    </w:p>
                    <w:p w14:paraId="09638CAD" w14:textId="77777777" w:rsidR="005D259A" w:rsidRPr="005D259A" w:rsidRDefault="005D259A" w:rsidP="005D259A">
                      <w:pPr>
                        <w:spacing w:before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A0719">
                        <w:rPr>
                          <w:b/>
                          <w:color w:val="FF0000"/>
                          <w:sz w:val="18"/>
                          <w:shd w:val="clear" w:color="auto" w:fill="FFFFA3"/>
                        </w:rPr>
                        <w:t>Vor</w:t>
                      </w:r>
                      <w:r w:rsidRPr="007A166A">
                        <w:rPr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Würdigung diesbezüglicher </w:t>
                      </w:r>
                      <w:r w:rsidRPr="007A166A">
                        <w:rPr>
                          <w:b/>
                          <w:color w:val="FF0000"/>
                          <w:sz w:val="18"/>
                        </w:rPr>
                        <w:t>Kontrollen</w:t>
                      </w:r>
                    </w:p>
                  </w:txbxContent>
                </v:textbox>
              </v:shape>
            </w:pict>
          </mc:Fallback>
        </mc:AlternateContent>
      </w:r>
      <w:r w:rsidR="00BF6EA8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D139DFD" wp14:editId="14A0A783">
                <wp:simplePos x="0" y="0"/>
                <wp:positionH relativeFrom="column">
                  <wp:posOffset>9356725</wp:posOffset>
                </wp:positionH>
                <wp:positionV relativeFrom="paragraph">
                  <wp:posOffset>113030</wp:posOffset>
                </wp:positionV>
                <wp:extent cx="4095115" cy="329565"/>
                <wp:effectExtent l="0" t="0" r="0" b="0"/>
                <wp:wrapNone/>
                <wp:docPr id="2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58095" w14:textId="77777777" w:rsidR="00BF6EA8" w:rsidRPr="00121C1A" w:rsidRDefault="00BF6EA8" w:rsidP="00BF6EA8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0"/>
                              </w:rPr>
                              <w:t>ÜBERGREIFENDE VORGABEN DER NEUEN GoA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9DFD" id="_x0000_s1049" type="#_x0000_t202" style="position:absolute;margin-left:736.75pt;margin-top:8.9pt;width:322.45pt;height:25.9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SY/QEAANUDAAAOAAAAZHJzL2Uyb0RvYy54bWysU9tuGyEQfa/Uf0C813uJN41XxlGaNFWl&#10;9CKl/QDMsl5UYChg76Zf34F1HKt9q7oPCJidM3POHNbXk9HkIH1QYBmtFiUl0grolN0x+v3b/Zsr&#10;SkLktuMarGT0SQZ6vXn9aj26VtYwgO6kJwhiQzs6RocYXVsUQQzS8LAAJy0Ge/CGRzz6XdF5PiK6&#10;0UVdlpfFCL5zHoQMAW/v5iDdZPy+lyJ+6fsgI9GMYm8xrz6v27QWmzVvd567QYljG/wfujBcWSx6&#10;grrjkZO9V39BGSU8BOjjQoApoO+VkJkDsqnKP9g8DtzJzAXFCe4kU/h/sOLz4dF99SRO72DCAWYS&#10;wT2A+BGIhduB25288R7GQfIOC1dJsmJ0oT2mJqlDGxLIdvwEHQ6Z7yNkoKn3JqmCPAmi4wCeTqLL&#10;KRKBl8ty1VRVQ4nA2EW9ai6bXIK3z9nOh/hBgiFpw6jHoWZ0fngIMXXD2+dfUjEL90rrPFhtycjo&#10;qqmbnHAWMSqi77QyjF6V6ZudkEi+t11OjlzpeY8FtD2yTkRnynHaTkR1jNYXKTmpsIXuCXXwMPsM&#10;3wVuBvC/KBnRY4yGn3vuJSX6o0UtV9VymUyZD8vmbY0Hfx7Znke4FQjFaKRk3t7GbOSZ8w1q3qss&#10;x0snx57RO1mlo8+TOc/P+a+X17j5DQAA//8DAFBLAwQUAAYACAAAACEAG1hL1t8AAAALAQAADwAA&#10;AGRycy9kb3ducmV2LnhtbEyPy07DMBBF90j8gzVI7KidkjZtiFMhEFtQC1Tqzo2nSUQ8jmK3CX/P&#10;sILdXM3RfRSbyXXigkNoPWlIZgoEUuVtS7WGj/eXuxWIEA1Z03lCDd8YYFNeXxUmt36kLV52sRZs&#10;QiE3GpoY+1zKUDXoTJj5Hol/Jz84E1kOtbSDGdncdXKu1FI60xInNKbHpwarr93Zafh8PR32qXqr&#10;n92iH/2kJLm11Pr2Znp8ABFxin8w/Nbn6lByp6M/kw2iY51m9wtm+cp4AxPzJFmlII4alusMZFnI&#10;/xvKHwAAAP//AwBQSwECLQAUAAYACAAAACEAtoM4kv4AAADhAQAAEwAAAAAAAAAAAAAAAAAAAAAA&#10;W0NvbnRlbnRfVHlwZXNdLnhtbFBLAQItABQABgAIAAAAIQA4/SH/1gAAAJQBAAALAAAAAAAAAAAA&#10;AAAAAC8BAABfcmVscy8ucmVsc1BLAQItABQABgAIAAAAIQDHlWSY/QEAANUDAAAOAAAAAAAAAAAA&#10;AAAAAC4CAABkcnMvZTJvRG9jLnhtbFBLAQItABQABgAIAAAAIQAbWEvW3wAAAAsBAAAPAAAAAAAA&#10;AAAAAAAAAFcEAABkcnMvZG93bnJldi54bWxQSwUGAAAAAAQABADzAAAAYwUAAAAA&#10;" filled="f" stroked="f">
                <v:textbox>
                  <w:txbxContent>
                    <w:p w14:paraId="03C58095" w14:textId="77777777" w:rsidR="00BF6EA8" w:rsidRPr="00121C1A" w:rsidRDefault="00BF6EA8" w:rsidP="00BF6EA8">
                      <w:pPr>
                        <w:spacing w:before="0"/>
                        <w:jc w:val="left"/>
                        <w:rPr>
                          <w:b/>
                          <w:color w:val="00B0F0"/>
                          <w:sz w:val="20"/>
                        </w:rPr>
                      </w:pPr>
                      <w:r>
                        <w:rPr>
                          <w:b/>
                          <w:color w:val="00B0F0"/>
                          <w:sz w:val="20"/>
                        </w:rPr>
                        <w:t>ÜBERGREIFENDE VORGABEN DER NEUEN GoA</w:t>
                      </w:r>
                    </w:p>
                  </w:txbxContent>
                </v:textbox>
              </v:shape>
            </w:pict>
          </mc:Fallback>
        </mc:AlternateContent>
      </w:r>
    </w:p>
    <w:p w14:paraId="21CDFCD1" w14:textId="77777777" w:rsidR="00D34F28" w:rsidRDefault="00DC4DD1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24713B2" wp14:editId="2BCB7BF7">
                <wp:simplePos x="0" y="0"/>
                <wp:positionH relativeFrom="column">
                  <wp:posOffset>10124897</wp:posOffset>
                </wp:positionH>
                <wp:positionV relativeFrom="paragraph">
                  <wp:posOffset>182185</wp:posOffset>
                </wp:positionV>
                <wp:extent cx="2763948" cy="329609"/>
                <wp:effectExtent l="0" t="0" r="0" b="0"/>
                <wp:wrapNone/>
                <wp:docPr id="2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948" cy="329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813D1" w14:textId="77777777" w:rsidR="00DC4DD1" w:rsidRPr="00DC4DD1" w:rsidRDefault="00DC4DD1" w:rsidP="00DC4DD1">
                            <w:pPr>
                              <w:spacing w:before="0"/>
                              <w:jc w:val="center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ITERARTIVER UND DYNAMISCHER PROZESS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713B2" id="_x0000_s1050" type="#_x0000_t202" style="position:absolute;margin-left:797.25pt;margin-top:14.35pt;width:217.65pt;height:2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3E/gEAANUDAAAOAAAAZHJzL2Uyb0RvYy54bWysU11v2yAUfZ+0/4B4X+y4TlpbcaquXadJ&#10;3YfU7gcQjGM04DIgsbNf3wtO02h9m+YHBFzfc+8597C6HrUie+G8BNPQ+SynRBgOrTTbhv58uv9w&#10;RYkPzLRMgRENPQhPr9fv360GW4sCelCtcARBjK8H29A+BFtnmee90MzPwAqDwQ6cZgGPbpu1jg2I&#10;rlVW5PkyG8C11gEX3uPt3RSk64TfdYKH713nRSCqodhbSKtL6yau2XrF6q1jtpf82Ab7hy40kwaL&#10;nqDuWGBk5+QbKC25Aw9dmHHQGXSd5CJxQDbz/C82jz2zInFBcbw9yeT/Hyz/tn+0PxwJ40cYcYCJ&#10;hLcPwH95YuC2Z2YrbpyDoResxcLzKFk2WF8fU6PUvvYRZDN8hRaHzHYBEtDYOR1VQZ4E0XEAh5Po&#10;YgyE42VxubyoSrQJx9hFUS3zKpVg9Uu2dT58FqBJ3DTU4VATOts/+BC7YfXLL7GYgXupVBqsMmRo&#10;aLUoFinhLKJlQN8pqRt6lcdvckIk+cm0KTkwqaY9FlDmyDoSnSiHcTMS2SKDMiZHFTbQHlAHB5PP&#10;8F3gpgf3h5IBPdZQ/3vHnKBEfTGoZTUvy2jKdCgXlwUe3Hlkcx5hhiNUQwMl0/Y2JCNPnG9Q804m&#10;OV47OfaM3kkqHX0ezXl+Tn+9vsb1MwAAAP//AwBQSwMEFAAGAAgAAAAhAIBsA0PfAAAACwEAAA8A&#10;AABkcnMvZG93bnJldi54bWxMj8tOwzAQRfdI/QdrKrGjNlFTkhCnQiC2VJSHxM6Np0lEPI5itwl/&#10;z3QFy6s5unNuuZ1dL844hs6ThtuVAoFUe9tRo+H97fkmAxGiIWt6T6jhBwNsq8VVaQrrJ3rF8z42&#10;gksoFEZDG+NQSBnqFp0JKz8g8e3oR2cix7GRdjQTl7teJkptpDMd8YfWDPjYYv29PzkNHy/Hr8+1&#10;2jVPLh0mPytJLpdaXy/nh3sQEef4B8NFn9WhYqeDP5ENouec5uuUWQ1JdgeCiUQlOa85aMjUBmRV&#10;yv8bql8AAAD//wMAUEsBAi0AFAAGAAgAAAAhALaDOJL+AAAA4QEAABMAAAAAAAAAAAAAAAAAAAAA&#10;AFtDb250ZW50X1R5cGVzXS54bWxQSwECLQAUAAYACAAAACEAOP0h/9YAAACUAQAACwAAAAAAAAAA&#10;AAAAAAAvAQAAX3JlbHMvLnJlbHNQSwECLQAUAAYACAAAACEASgxNxP4BAADVAwAADgAAAAAAAAAA&#10;AAAAAAAuAgAAZHJzL2Uyb0RvYy54bWxQSwECLQAUAAYACAAAACEAgGwDQ98AAAALAQAADwAAAAAA&#10;AAAAAAAAAABYBAAAZHJzL2Rvd25yZXYueG1sUEsFBgAAAAAEAAQA8wAAAGQFAAAAAA==&#10;" filled="f" stroked="f">
                <v:textbox>
                  <w:txbxContent>
                    <w:p w14:paraId="6CF813D1" w14:textId="77777777" w:rsidR="00DC4DD1" w:rsidRPr="00DC4DD1" w:rsidRDefault="00DC4DD1" w:rsidP="00DC4DD1">
                      <w:pPr>
                        <w:spacing w:before="0"/>
                        <w:jc w:val="center"/>
                        <w:rPr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ITERARTIVER UND DYNAMISCHER PROZESS</w:t>
                      </w:r>
                    </w:p>
                  </w:txbxContent>
                </v:textbox>
              </v:shape>
            </w:pict>
          </mc:Fallback>
        </mc:AlternateContent>
      </w:r>
    </w:p>
    <w:p w14:paraId="76689179" w14:textId="77777777" w:rsidR="005D259A" w:rsidRPr="003E542C" w:rsidRDefault="005D259A" w:rsidP="005D259A">
      <w:pPr>
        <w:spacing w:before="0"/>
        <w:rPr>
          <w:b/>
          <w:color w:val="000000" w:themeColor="text1"/>
          <w:sz w:val="20"/>
        </w:rPr>
      </w:pPr>
    </w:p>
    <w:p w14:paraId="24A1CDF6" w14:textId="77777777" w:rsidR="00D34F28" w:rsidRDefault="00DC4DD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385F8693" wp14:editId="43BA990F">
                <wp:simplePos x="0" y="0"/>
                <wp:positionH relativeFrom="column">
                  <wp:posOffset>9954998</wp:posOffset>
                </wp:positionH>
                <wp:positionV relativeFrom="paragraph">
                  <wp:posOffset>127221</wp:posOffset>
                </wp:positionV>
                <wp:extent cx="3024000" cy="2243469"/>
                <wp:effectExtent l="0" t="0" r="24130" b="23495"/>
                <wp:wrapNone/>
                <wp:docPr id="205" name="Ellips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243469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1F1D5" id="Ellipse 205" o:spid="_x0000_s1026" style="position:absolute;margin-left:783.85pt;margin-top:10pt;width:238.1pt;height:176.6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FpwIAAK0FAAAOAAAAZHJzL2Uyb0RvYy54bWysVMFu2zAMvQ/YPwi6r3bcpFuDOkXQLsOA&#10;og3WDj0rshQbkEVNUuJkXz9Kst2sK3YYdpEpkXwkn0leXR9aRfbCugZ0SSdnOSVCc6gavS3p96fV&#10;h0+UOM90xRRoUdKjcPR68f7dVWfmooAaVCUsQRDt5p0pae29mWeZ47VomTsDIzQqJdiWebzabVZZ&#10;1iF6q7Iizy+yDmxlLHDhHL7eJiVdRHwpBfcPUjrhiSop5ubjaeO5CWe2uGLzrWWmbnifBvuHLFrW&#10;aAw6Qt0yz8jONn9AtQ234ED6Mw5tBlI2XMQasJpJ/qqax5oZEWtBcpwZaXL/D5bf79eWNFVJi3xG&#10;iWYt/qTPSjXGCRKekKDOuDnaPZq17W8OxVDtQdo2fLEOcoikHkdSxcETjo/neTHNc+Seo64opufT&#10;i8uAmr24G+v8FwEtCUJJRQof+WT7O+eT9WAVAmpYNUrhO5srTTrsvMt8lkcPB6qpgjYond1ubpQl&#10;e4b/f7XCPOIvx9i/mQXoW+bqZFeh1GeoNCYa6k8VR8kflUiBvwmJ1GGNRYocmlaM4RjnQvtJUtWs&#10;Egl9dprE4BHpUBoBA7LE7EfsHmCwTCADdmKmtw+uIvb86NxT8jfn0SNGBu1H57bRYN+qTGFVfeRk&#10;P5CUqAksbaA6YmNZSBPnDF81SPIdc37NLI4YNgSuDf+Ah1SAfxB6iZIa7M+33oM9dj5qKelwZEvq&#10;fuyYFZSorxpn4nIynYYZj5fp7GOBF3uq2Zxq9K69AeyKCS4ow6MY7L0aRGmhfcbtsgxRUcU0x9gl&#10;5d4OlxufVgnuJy6Wy2iGc22Yv9OPhgfwwGpor6fDM7Om73CPw3EPw3iz+asuT7bBU8Ny50E2cQRe&#10;eO35xp0QG6ffX2HpnN6j1cuWXfwCAAD//wMAUEsDBBQABgAIAAAAIQAnv6RF4AAAAAwBAAAPAAAA&#10;ZHJzL2Rvd25yZXYueG1sTI/BTsMwEETvSPyDtUjcqEMCSQlxqqoSqBwpSC03NzZxRLw2ttsGvp7l&#10;BMfRPs28bRaTHdlRhzg4FHA9y4Bp7JwasBfw+vJwNQcWk0QlR4dawJeOsGjPzxpZK3fCZ33cpJ5R&#10;CcZaCjAp+Zrz2BltZZw5r5Fu7y5YmSiGnqsgT1RuR55nWcmtHJAWjPR6ZXT3sTlYAW+PWK79cmd2&#10;YfW5zb+9w/FpLcTlxbS8B5b0lP5g+NUndWjJae8OqCIbKd+WVUWsANoBRkSe3RR3wPYCiqoogLcN&#10;//9E+wMAAP//AwBQSwECLQAUAAYACAAAACEAtoM4kv4AAADhAQAAEwAAAAAAAAAAAAAAAAAAAAAA&#10;W0NvbnRlbnRfVHlwZXNdLnhtbFBLAQItABQABgAIAAAAIQA4/SH/1gAAAJQBAAALAAAAAAAAAAAA&#10;AAAAAC8BAABfcmVscy8ucmVsc1BLAQItABQABgAIAAAAIQBgsz3FpwIAAK0FAAAOAAAAAAAAAAAA&#10;AAAAAC4CAABkcnMvZTJvRG9jLnhtbFBLAQItABQABgAIAAAAIQAnv6RF4AAAAAwBAAAPAAAAAAAA&#10;AAAAAAAAAAEFAABkcnMvZG93bnJldi54bWxQSwUGAAAAAAQABADzAAAADgYAAAAA&#10;" filled="f" strokecolor="red" strokeweight="1.5pt">
                <v:stroke dashstyle="dash"/>
              </v:oval>
            </w:pict>
          </mc:Fallback>
        </mc:AlternateContent>
      </w:r>
      <w:r w:rsidR="002E2CD3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8E9E40" wp14:editId="4259FA3B">
                <wp:simplePos x="0" y="0"/>
                <wp:positionH relativeFrom="column">
                  <wp:posOffset>2727336</wp:posOffset>
                </wp:positionH>
                <wp:positionV relativeFrom="paragraph">
                  <wp:posOffset>50317</wp:posOffset>
                </wp:positionV>
                <wp:extent cx="84454" cy="5269399"/>
                <wp:effectExtent l="0" t="1905" r="28575" b="28575"/>
                <wp:wrapNone/>
                <wp:docPr id="200" name="Eckige Klammer rechts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454" cy="5269399"/>
                        </a:xfrm>
                        <a:prstGeom prst="rightBracket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753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Eckige Klammer rechts 200" o:spid="_x0000_s1026" type="#_x0000_t86" style="position:absolute;margin-left:214.75pt;margin-top:3.95pt;width:6.65pt;height:414.9pt;rotation: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O41qQIAAKkFAAAOAAAAZHJzL2Uyb0RvYy54bWysVFtv0zAUfkfiP1h+Z2lLOtZq6VQ2hhBl&#10;m9jQnl3Hbqz5hu02Lb+eYzvJyuAFRB4i2+f2ne9czi/2SqIdc14YXeHxyQgjpqmphd5U+NvD9Zsz&#10;jHwguibSaFbhA/P4YvH61Xlr52xiGiNr5hA40X7e2go3Idh5UXjaMEX8ibFMg5Abp0iAq9sUtSMt&#10;eFeymIxGp0VrXG2docx7eL3KQrxI/jlnNNxy7llAssKALaS/S/91/BeLczLfOGIbQTsY5B9QKCI0&#10;BB1cXZFA0NaJ31wpQZ3xhocTalRhOBeUpRwgm/HoRTb3DbEs5QLkeDvQ5P+fW3qzu3NI1BUGNjHS&#10;REGRPtAnsWHosyRKQXUco03wKCoAXa31c7C6t3euu3k4xtz33CnkDHA8LUfxS4xAjmifCD8MhLN9&#10;QBQez8pyWmJEQTKdnM7ezmYxQpFdRZfW+fCRGYXiocJObJrw3hH6xEJyTnYrH7JJrxrNpEYtdONs&#10;NM0YvJGivhZSRmHqLXYpHdoR6Ir1Zpxcya36Yur8Nk3os99BPQE78gQwpYbHSEimIJ3CQbKM4Svj&#10;wCykmQMMjnIMQinTYdwlLDVoRzMOKAfDDn0chmfAvxp2+tGUpX7/G+PBIkU2OgzGSmjjEi8vYId9&#10;D5ln/Z6BnHekYG3qAzRV6gToKW/ptYDyrYgPd8TBeMEjrIxwCz8uDVTKdCeMGuN+/Ok96kPXgxSj&#10;Fsa1wv77ljiGkfykYR5m47KM850u5fTdBC7uWLI+luitujRQ+3FCl45RP8j+yJ1Rj7BZljEqiIim&#10;ELvCNLj+chnyGoHdRNlymdRgpi0JK31vaV/12JYP+0fibNfDAZr/xvSjTeYvWjjrxnpos9wGw0Xq&#10;72deO75hH6SG7HZXXDjH96T1vGEXPwEAAP//AwBQSwMEFAAGAAgAAAAhALYNlyjfAAAACgEAAA8A&#10;AABkcnMvZG93bnJldi54bWxMj01LxDAQhu+C/yGM4M1NU9el1qaLuAiCyGoVvE6bsS02SW3S3frv&#10;HU96m4+Hd54ptosdxIGm0HunQa0SEOQab3rXanh7vb/IQISIzuDgHWn4pgDb8vSkwNz4o3uhQxVb&#10;wSEu5Kihi3HMpQxNRxbDyo/kePfhJ4uR26mVZsIjh9tBpkmykRZ7xxc6HOmuo+azmq2Gx/enr2U3&#10;z/W+ytL2we7QZ8+o9fnZcnsDItIS/2D41Wd1KNmp9rMzQQwaUnXJpIa12igQDGRXiouaJ+n1GmRZ&#10;yP8vlD8AAAD//wMAUEsBAi0AFAAGAAgAAAAhALaDOJL+AAAA4QEAABMAAAAAAAAAAAAAAAAAAAAA&#10;AFtDb250ZW50X1R5cGVzXS54bWxQSwECLQAUAAYACAAAACEAOP0h/9YAAACUAQAACwAAAAAAAAAA&#10;AAAAAAAvAQAAX3JlbHMvLnJlbHNQSwECLQAUAAYACAAAACEAOTTuNakCAACpBQAADgAAAAAAAAAA&#10;AAAAAAAuAgAAZHJzL2Uyb0RvYy54bWxQSwECLQAUAAYACAAAACEAtg2XKN8AAAAKAQAADwAAAAAA&#10;AAAAAAAAAAADBQAAZHJzL2Rvd25yZXYueG1sUEsFBgAAAAAEAAQA8wAAAA8GAAAAAA==&#10;" adj="29" strokecolor="#7f7f7f [1612]" strokeweight="1.5pt"/>
            </w:pict>
          </mc:Fallback>
        </mc:AlternateContent>
      </w:r>
    </w:p>
    <w:p w14:paraId="6E672BB5" w14:textId="77777777" w:rsidR="00D34F28" w:rsidRDefault="00DC4DD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E18260" wp14:editId="365367A8">
                <wp:simplePos x="0" y="0"/>
                <wp:positionH relativeFrom="column">
                  <wp:posOffset>10222390</wp:posOffset>
                </wp:positionH>
                <wp:positionV relativeFrom="paragraph">
                  <wp:posOffset>62422</wp:posOffset>
                </wp:positionV>
                <wp:extent cx="2573020" cy="287655"/>
                <wp:effectExtent l="0" t="0" r="0" b="0"/>
                <wp:wrapNone/>
                <wp:docPr id="204" name="Textfeld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21C8F" w14:textId="77777777" w:rsidR="00DC4DD1" w:rsidRPr="005D259A" w:rsidRDefault="00DC4DD1" w:rsidP="00DC4DD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Risikoidentifizierung und -beurteilung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18260" id="Textfeld 204" o:spid="_x0000_s1051" style="position:absolute;margin-left:804.9pt;margin-top:4.9pt;width:202.6pt;height:22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RuRwIAAIcEAAAOAAAAZHJzL2Uyb0RvYy54bWysVEuP2jAQvlfqf7B8LwksYbcRYUVZUVWi&#10;u6uy1Z6N45BIjse1HRL66zt2wqPbnqpyMJ6H5/F9M5nfd7UkB2FsBSqj41FMiVAc8krtM/r9Zf3h&#10;jhLrmMqZBCUyehSW3i/ev5u3OhUTKEHmwhAMomza6oyWzuk0iiwvRc3sCLRQaCzA1MyhaPZRbliL&#10;0WsZTeJ4FrVgcm2AC2tR+9Ab6SLELwrB3VNRWOGIzCjW5sJpwrnzZ7SYs3RvmC4rPpTB/qGKmlUK&#10;k55DPTDHSGOqP0LVFTdgoXAjDnUERVFxEXrAbsbxm262JdMi9ILgWH2Gyf6/sPzxsNXPhrjuE3RI&#10;oAek1Ta1qPT9dIWp/T9WStCOEB7PsInOEY7KSXJ7E0/QxNE2ubudJYkPE11ea2PdZwE18ZeMGmhU&#10;/g25CZCxw8a63v/k5zNakFW+rqQMgp8HsZKGHBgyuduPw1PZ1F8h73VJjL8hbxgf7x6q+C2SVKTN&#10;6OwmiUMEBT5Fn10qdL8072+u23Wkyn2PJ2R2kB8RMAP9LFnN1xV2tWHWPTODw4NA4EK4JzwKCZgM&#10;hhslJZiff9N7f+QUrZS0OIwZtT8aZgQl8otCtj+Op1M/vUGYJrcebHNt2V1bVFOvAFEa4+ppHq7e&#10;38nTtTBQv+LeLH1WNDHFMXdGuTMnYeX6JcHN42K5DG44sZq5jdpq7oN7XjxhL90rM3qg1uFQPMJp&#10;cFn6htze179UsGwcFFVg3kPd4zowgNMeqBs206/TtRy8Lt+PxS8AAAD//wMAUEsDBBQABgAIAAAA&#10;IQDm041m4AAAAAoBAAAPAAAAZHJzL2Rvd25yZXYueG1sTI9PS8NAEMXvgt9hGcGb3aSQYmM2RQQP&#10;RdEaS/W4zU7+YHY27G7b+O07PelpeMzjvd8rVpMdxBF96B0pSGcJCKTamZ5aBdvP57t7ECFqMnpw&#10;hAp+McCqvL4qdG7ciT7wWMVWcAiFXCvoYhxzKUPdodVh5kYk/jXOWx1Z+lYar08cbgc5T5KFtLon&#10;buj0iE8d1j/VwSrw/m351exeDW2bzW79/lKtv22l1O3N9PgAIuIU/8xwwWd0KJlp7w5kghhYL5Il&#10;s0cFl8OGeZJmvG6vIMtSkGUh/08ozwAAAP//AwBQSwECLQAUAAYACAAAACEAtoM4kv4AAADhAQAA&#10;EwAAAAAAAAAAAAAAAAAAAAAAW0NvbnRlbnRfVHlwZXNdLnhtbFBLAQItABQABgAIAAAAIQA4/SH/&#10;1gAAAJQBAAALAAAAAAAAAAAAAAAAAC8BAABfcmVscy8ucmVsc1BLAQItABQABgAIAAAAIQCIMvRu&#10;RwIAAIcEAAAOAAAAAAAAAAAAAAAAAC4CAABkcnMvZTJvRG9jLnhtbFBLAQItABQABgAIAAAAIQDm&#10;041m4AAAAAoBAAAPAAAAAAAAAAAAAAAAAKEEAABkcnMvZG93bnJldi54bWxQSwUGAAAAAAQABADz&#10;AAAArgUAAAAA&#10;" fillcolor="#7f7f7f [1612]" stroked="f" strokeweight=".5pt">
                <v:textbox>
                  <w:txbxContent>
                    <w:p w14:paraId="6FD21C8F" w14:textId="77777777" w:rsidR="00DC4DD1" w:rsidRPr="005D259A" w:rsidRDefault="00DC4DD1" w:rsidP="00DC4DD1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Risikoidentifizierung und -beurteilung</w:t>
                      </w:r>
                    </w:p>
                  </w:txbxContent>
                </v:textbox>
              </v:roundrect>
            </w:pict>
          </mc:Fallback>
        </mc:AlternateContent>
      </w:r>
      <w:r w:rsidR="002E2CD3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BC5626" wp14:editId="2C41B989">
                <wp:simplePos x="0" y="0"/>
                <wp:positionH relativeFrom="column">
                  <wp:posOffset>5618717</wp:posOffset>
                </wp:positionH>
                <wp:positionV relativeFrom="paragraph">
                  <wp:posOffset>96046</wp:posOffset>
                </wp:positionV>
                <wp:extent cx="265430" cy="297180"/>
                <wp:effectExtent l="0" t="0" r="1270" b="7620"/>
                <wp:wrapNone/>
                <wp:docPr id="25" name="Pfeil: nach recht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430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48DD" id="Pfeil: nach rechts 25" o:spid="_x0000_s1026" type="#_x0000_t13" style="position:absolute;margin-left:442.4pt;margin-top:7.55pt;width:20.9pt;height:23.4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7WrgIAAMcFAAAOAAAAZHJzL2Uyb0RvYy54bWysVNtu2zAMfR+wfxD0vjrJkl6MOkXQosOA&#10;rg3aDn1WZCkWIIuapMTJvn6U5LiXdRgwzA+GKJKH5BHJ84tdq8lWOK/AVHR8NKJEGA61MuuKfn+8&#10;/nRKiQ/M1EyDERXdC08v5h8/nHe2FBNoQNfCEQQxvuxsRZsQbFkUnjeiZf4IrDColOBaFlB066J2&#10;rEP0VheT0ei46MDV1gEX3uPtVVbSecKXUvBwJ6UXgeiKYm4h/V36r+K/mJ+zcu2YbRTv02D/kEXL&#10;lMGgA9QVC4xsnPoNqlXcgQcZjji0BUipuEg1YDXj0ZtqHhpmRaoFyfF2oMn/P1h+u106ouqKTmaU&#10;GNbiGy2lULpEgTfECd4ET1CJTHXWl+jwYJeulzweY9k76VriAOkdj05H8UtsYH1kl8jeD2SLXSAc&#10;LyfHs+lnfBKOqsnZyfg0PUaRsSKmdT58EdCSeKioU+smLJyDLkGz7Y0PmAU6HAyjkwet6muldRJi&#10;F4lL7ciW4fuv1uPkqjftN6jz3SzlmnFS00XzhPoKSZuIZyAiZ+N4U0RCMgXpFPZaRDtt7oVEUmOV&#10;KeKAnIMyzoUJORnfsFr8LZcEGJElxh+we4DXRR6wc5a9fXQVaRoG5/xAf0gsOw8eKTKYMDi3yoB7&#10;rzKNVfWRs/2BpExNZGkF9R5bLjULPr+3/FrhA98wH5bM4fDhJS6UcIc/qaGrKPQnShpwP9+7j/Y4&#10;E6ilpMNhrqj/sWFOUKK/GpyWs/F0Gqc/CdPZyQQF91Kzeqkxm/YSsF/GKbt0jPZBH47SQfuEe2cR&#10;o6KKGY6xK8qDOwiXIS8Z3FxcLBbJDCfesnBjHiyP4JHV2LqPuyfmbN/lAcfjFg6Dz8o3bZ5to6eB&#10;xSaAVGkGnnnt+cZtkZq432xxHb2Uk9Xz/p3/AgAA//8DAFBLAwQUAAYACAAAACEA9YoPaOAAAAAJ&#10;AQAADwAAAGRycy9kb3ducmV2LnhtbEyPQWvCQBSE74X+h+UVeil1E7EhidmIDQiCp6rQ65rdJsHs&#10;25B9auqv7+upPQ4zzHxTrCbXi6sdQ+dRQTyLQFisvemwUXA8bF5TEIE0Gt17tAq+bYBV+fhQ6Nz4&#10;G37Y654awSUYcq2gJRpyKUPdWqfDzA8W2fvyo9PEcmykGfWNy10v51GUSKc75IVWD7ZqbX3eX5wC&#10;uT7QPatocdzdP3cv1WY7vNNWqeenab0EQXaivzD84jM6lMx08hc0QfQK0nTB6MTGWwyCA9k8SUCc&#10;FCRxBrIs5P8H5Q8AAAD//wMAUEsBAi0AFAAGAAgAAAAhALaDOJL+AAAA4QEAABMAAAAAAAAAAAAA&#10;AAAAAAAAAFtDb250ZW50X1R5cGVzXS54bWxQSwECLQAUAAYACAAAACEAOP0h/9YAAACUAQAACwAA&#10;AAAAAAAAAAAAAAAvAQAAX3JlbHMvLnJlbHNQSwECLQAUAAYACAAAACEA2tqu1q4CAADHBQAADgAA&#10;AAAAAAAAAAAAAAAuAgAAZHJzL2Uyb0RvYy54bWxQSwECLQAUAAYACAAAACEA9YoPaOAAAAAJAQAA&#10;DwAAAAAAAAAAAAAAAAAIBQAAZHJzL2Rvd25yZXYueG1sUEsFBgAAAAAEAAQA8wAAABUGAAAAAA==&#10;" adj="10800" fillcolor="#7f7f7f [1612]" stroked="f" strokeweight="2pt"/>
            </w:pict>
          </mc:Fallback>
        </mc:AlternateContent>
      </w:r>
      <w:r w:rsidR="002E2CD3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778C6A" wp14:editId="3552C1EF">
                <wp:simplePos x="0" y="0"/>
                <wp:positionH relativeFrom="column">
                  <wp:posOffset>6346825</wp:posOffset>
                </wp:positionH>
                <wp:positionV relativeFrom="paragraph">
                  <wp:posOffset>114359</wp:posOffset>
                </wp:positionV>
                <wp:extent cx="265430" cy="297180"/>
                <wp:effectExtent l="0" t="0" r="1270" b="7620"/>
                <wp:wrapNone/>
                <wp:docPr id="24" name="Pfeil: nach recht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3D030" id="Pfeil: nach rechts 24" o:spid="_x0000_s1026" type="#_x0000_t13" style="position:absolute;margin-left:499.75pt;margin-top:9pt;width:20.9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+QpQIAALgFAAAOAAAAZHJzL2Uyb0RvYy54bWysVE1v2zAMvQ/YfxB0X51k6VdQpwhadBjQ&#10;tcHaoWdFlmIBsqhRSpzu14+SHTfrig0YloMiiuQj+Uzy4nLXWLZVGAy4ko+PRpwpJ6Eybl3yb483&#10;H844C1G4SlhwquTPKvDL+ft3F62fqQnUYCuFjEBcmLW+5HWMflYUQdaqEeEIvHKk1ICNiCTiuqhQ&#10;tITe2GIyGp0ULWDlEaQKgV6vOyWfZ3ytlYz3WgcVmS055RbziflcpbOYX4jZGoWvjezTEP+QRSOM&#10;o6AD1LWIgm3Q/AbVGIkQQMcjCU0BWhupcg1UzXj0qpqHWniVayFygh9oCv8PVt5tl8hMVfLJlDMn&#10;GvpGS62MnZEga4ZK1jEwUhJTrQ8zcnjwS+ylQNdU9k5jk/6pILbL7D4P7KpdZJIeJyfH04/0DSSp&#10;Juen47PMfvHi7DHETwoali4lR7Ou4wIR2sys2N6GSGHJYW+YIgawprox1mYhtY26ssi2gj74aj3O&#10;rnbTfIGqezse0S8VQzi5y5J5Jx0iWZfwHCTkzji9FImBruZ8i89WJTvrvipNLKYqc8QBuQsqpFQu&#10;dsmEWlTqb7lkwISsKf6A3QP8WuQeu8uyt0+uKrf/4Dz6U2Kd8+CRI4OLg3NjHOBbAJaq6iN39nuS&#10;OmoSSyuonqnHELrhC17eGPrAtyLEpUCaNuoJ2iDxng5toS059DfOasAfb70nexoC0nLW0vSWPHzf&#10;CFSc2c+OxuN8PJ2mcc/C9Ph0QgIealaHGrdproD6ZUy7yst8TfbR7q8aoXmiRbNIUUklnKTYJZcR&#10;98JV7LYKrSqpFotsRiPuRbx1D14m8MRqat3H3ZNA33d5pPG4g/2ki9mrNu9sk6eDxSaCNnkGXnjt&#10;+ab1kJu4X2Vp/xzK2epl4c5/AgAA//8DAFBLAwQUAAYACAAAACEAQlU7QOEAAAAKAQAADwAAAGRy&#10;cy9kb3ducmV2LnhtbEyPwU7DMBBE70j8g7VIXBC1A6VKQpyqIEElOLVN7268JAF7HcVum/L1uKdy&#10;XM3T7JtiPlrDDjj4zpGEZCKAIdVOd9RIqDZv9ykwHxRpZRyhhBN6mJfXV4XKtTvSCg/r0LBYQj5X&#10;EtoQ+pxzX7dolZ+4HilmX26wKsRzaLge1DGWW8MfhJhxqzqKH1rV42uL9c96byW8Lzffp4/+rlqI&#10;YZtUv8a8fK62Ut7ejItnYAHHcIHhrB/VoYxOO7cn7ZmRkGXZU0RjkMZNZ0BMk0dgOwmzaQq8LPj/&#10;CeUfAAAA//8DAFBLAQItABQABgAIAAAAIQC2gziS/gAAAOEBAAATAAAAAAAAAAAAAAAAAAAAAABb&#10;Q29udGVudF9UeXBlc10ueG1sUEsBAi0AFAAGAAgAAAAhADj9If/WAAAAlAEAAAsAAAAAAAAAAAAA&#10;AAAALwEAAF9yZWxzLy5yZWxzUEsBAi0AFAAGAAgAAAAhAKIY75ClAgAAuAUAAA4AAAAAAAAAAAAA&#10;AAAALgIAAGRycy9lMm9Eb2MueG1sUEsBAi0AFAAGAAgAAAAhAEJVO0DhAAAACgEAAA8AAAAAAAAA&#10;AAAAAAAA/wQAAGRycy9kb3ducmV2LnhtbFBLBQYAAAAABAAEAPMAAAANBgAAAAA=&#10;" adj="10800" fillcolor="#7f7f7f [1612]" stroked="f" strokeweight="2pt"/>
            </w:pict>
          </mc:Fallback>
        </mc:AlternateContent>
      </w:r>
      <w:r w:rsidR="002E2CD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E6B861" wp14:editId="283C30D0">
                <wp:simplePos x="0" y="0"/>
                <wp:positionH relativeFrom="column">
                  <wp:posOffset>5002482</wp:posOffset>
                </wp:positionH>
                <wp:positionV relativeFrom="paragraph">
                  <wp:posOffset>86496</wp:posOffset>
                </wp:positionV>
                <wp:extent cx="2216969" cy="359410"/>
                <wp:effectExtent l="0" t="4762" r="7302" b="7303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16969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BDF4B" w14:textId="77777777" w:rsidR="005D259A" w:rsidRPr="002E2CD3" w:rsidRDefault="005D259A" w:rsidP="005D259A">
                            <w:pPr>
                              <w:spacing w:before="0"/>
                              <w:jc w:val="center"/>
                              <w:rPr>
                                <w:sz w:val="18"/>
                              </w:rPr>
                            </w:pPr>
                            <w:r w:rsidRPr="002E2CD3">
                              <w:rPr>
                                <w:b/>
                                <w:color w:val="FF0000"/>
                                <w:sz w:val="18"/>
                              </w:rPr>
                              <w:t>Gesonderte Beurteilung notwendig!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6B861" id="Textfeld 23" o:spid="_x0000_s1052" style="position:absolute;margin-left:393.9pt;margin-top:6.8pt;width:174.55pt;height:28.3pt;rotation:-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9wUAIAAJYEAAAOAAAAZHJzL2Uyb0RvYy54bWysVN9v2jAQfp+0/8Hy+wihkI2IUDEqpkms&#10;rUanPhvHIZEcn2c7JOyv79khlHV7mpYHy/fD3919d5fFbVdLchTGVqAyGo/GlAjFIa/UIaM/njYf&#10;PlFiHVM5k6BERk/C0tvl+3eLVqdiAiXIXBiCIMqmrc5o6ZxOo8jyUtTMjkALhcYCTM0ciuYQ5Ya1&#10;iF7LaDIeJ1ELJtcGuLAWtXe9kS4DflEI7h6KwgpHZEYxNxdOE869P6PlgqUHw3RZ8XMa7B+yqFml&#10;MOgF6o45RhpT/QFVV9yAhcKNONQRFEXFRagBq4nHb6rZlUyLUAuSY/WFJvv/YPn9cacfDXHdZ+iw&#10;gZ6QVtvUotLX0xWmJgaQtzhBvvELZWLiBN2R0dOFRdE5wlE5mcTJPJlTwtF2M5tP40Bz1IN5UG2s&#10;+yKgJv6SUQONyr9jqwI0O26twyzQf/DzbyzIKt9UUgbBj4dYS0OODBu7P8ThqWzqb5D3uvnM59rj&#10;hGny7gH1NySpSJvR5GbW16XAh+hfSYXur1z4m+v2HalyrDEZiNpDfkL+AkVIh9V8U2FVW2bdIzM4&#10;S6jE/XAPeBQSMBicb5SUYH79Te/9scVopaTF2cyo/dkwIyiRXxU2fx5Pp36YgzCdfZygYK4t+2uL&#10;auo1IEtxyC5cvb+Tw7UwUD/jGq18VDQxxTF2Rrkzg7B2/c7gInKxWgU3HGDN3FbtNPfgQ2Ofumdm&#10;9Lm1DofiHoY5Zumb5va+/qWCVeOgqELnPdU9r+cO4PCH1p0X1W/XtRy8Xn8nyxcAAAD//wMAUEsD&#10;BBQABgAIAAAAIQACkeM+5QAAAAwBAAAPAAAAZHJzL2Rvd25yZXYueG1sTI9NT4NAEIbvJv6HzZh4&#10;adrlo6IgQ6Mmxpge1NaLty2MQMruEnYL6K93POltJvPknefNN7PuxEiDa61BCFcBCDKlrVpTI7zv&#10;H5c3IJxXplKdNYTwRQ42xflZrrLKTuaNxp2vBYcYlymExvs+k9KVDWnlVrYnw7dPO2jleR1qWQ1q&#10;4nDdySgIEqlVa/hDo3p6aKg87k4aId6OTx/3C/nyvXjdPyfH7ZWqpx7x8mK+uwXhafZ/MPzqszoU&#10;7HSwJ1M50SGk8TpkFGEZxtE1CEbSNODhgBCFyRpkkcv/JYofAAAA//8DAFBLAQItABQABgAIAAAA&#10;IQC2gziS/gAAAOEBAAATAAAAAAAAAAAAAAAAAAAAAABbQ29udGVudF9UeXBlc10ueG1sUEsBAi0A&#10;FAAGAAgAAAAhADj9If/WAAAAlAEAAAsAAAAAAAAAAAAAAAAALwEAAF9yZWxzLy5yZWxzUEsBAi0A&#10;FAAGAAgAAAAhAEKIL3BQAgAAlgQAAA4AAAAAAAAAAAAAAAAALgIAAGRycy9lMm9Eb2MueG1sUEsB&#10;Ai0AFAAGAAgAAAAhAAKR4z7lAAAADAEAAA8AAAAAAAAAAAAAAAAAqgQAAGRycy9kb3ducmV2Lnht&#10;bFBLBQYAAAAABAAEAPMAAAC8BQAAAAA=&#10;" fillcolor="#f2f2f2 [3052]" stroked="f" strokeweight=".5pt">
                <v:textbox>
                  <w:txbxContent>
                    <w:p w14:paraId="5E7BDF4B" w14:textId="77777777" w:rsidR="005D259A" w:rsidRPr="002E2CD3" w:rsidRDefault="005D259A" w:rsidP="005D259A">
                      <w:pPr>
                        <w:spacing w:before="0"/>
                        <w:jc w:val="center"/>
                        <w:rPr>
                          <w:sz w:val="18"/>
                        </w:rPr>
                      </w:pPr>
                      <w:r w:rsidRPr="002E2CD3">
                        <w:rPr>
                          <w:b/>
                          <w:color w:val="FF0000"/>
                          <w:sz w:val="18"/>
                        </w:rPr>
                        <w:t>Gesonderte Beurteilung notwendig!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04BAB0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5B7AB632" w14:textId="77777777" w:rsidR="00D34F28" w:rsidRDefault="005655B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971A8" wp14:editId="58FA088E">
                <wp:simplePos x="0" y="0"/>
                <wp:positionH relativeFrom="column">
                  <wp:posOffset>9295337</wp:posOffset>
                </wp:positionH>
                <wp:positionV relativeFrom="paragraph">
                  <wp:posOffset>108348</wp:posOffset>
                </wp:positionV>
                <wp:extent cx="1551940" cy="435151"/>
                <wp:effectExtent l="0" t="0" r="0" b="3175"/>
                <wp:wrapNone/>
                <wp:docPr id="206" name="Textfeld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43515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502CB" w14:textId="77777777" w:rsidR="005655B1" w:rsidRPr="005655B1" w:rsidRDefault="005655B1" w:rsidP="005655B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5655B1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Verständnis von der Einheit und ihrem Umfeld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971A8" id="Textfeld 206" o:spid="_x0000_s1053" style="position:absolute;margin-left:731.9pt;margin-top:8.55pt;width:122.2pt;height:3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9MySQIAAIcEAAAOAAAAZHJzL2Uyb0RvYy54bWysVE1v2zAMvQ/YfxB0X2yncT+MOEWWIsOA&#10;rC2WDj0rshwbkEVNkmNnv76UnK91Ow27yKJIPYrvkZ7e940kO2FsDSqnySimRCgORa22Of3xsvx0&#10;S4l1TBVMghI53QtL72cfP0w7nYkxVCALYQiCKJt1OqeVczqLIssr0TA7Ai0UOkswDXNomm1UGNYh&#10;eiOjcRxfRx2YQhvgwlo8fRicdBbwy1Jw91SWVjgic4pvc2E1Yd34NZpNWbY1TFc1PzyD/cMrGlYr&#10;THqCemCOkdbUf0A1NTdgoXQjDk0EZVlzEWrAapL4XTXrimkRakFyrD7RZP8fLH/crfWzIa7/DD0K&#10;6AnptM0sHvp6+tI0/osvJehHCvcn2kTvCPeX0jS5m6CLo29ylSZpgInOt7Wx7ouAhvhNTg20qviO&#10;2gTK2G5lHabF+GOcz2hB1sWyljIYvh/EQhqyY6jkZpuEq7JtvkExnN2mcRz0RJzQPj48oP6GJBXp&#10;cnp9lcYBQYFPMWSXCsPPxfud6zc9qYucjm+OzGyg2CNhBoZespova6xqxax7ZgabB4nAgXBPuJQS&#10;MBkcdpRUYH797dzHo6bopaTDZsyp/dkyIyiRXxWqfZdMPL8uGJP0ZoyGufRsLj2qbRaALCU4epqH&#10;rY938rgtDTSvODdznxVdTHHMnVPuzNFYuGFIcPK4mM9DGHasZm6l1pp7cK+LF+ylf2VGH6R12BSP&#10;cGxclr0Td4j1NxXMWwdlHZT3VA+8HhTAbg/SHSbTj9OlHaLO/4/ZGwAAAP//AwBQSwMEFAAGAAgA&#10;AAAhAIKq1ofgAAAACwEAAA8AAABkcnMvZG93bnJldi54bWxMj8FOwzAQRO9I/IO1SFwQdRpKEoU4&#10;FUXiwokGhMRtay+xRWxHsZuGv8c9wW1GM5p922wXO7CZpmC8E7BeZcDISa+M6wW8vz3fVsBCRKdw&#10;8I4E/FCAbXt50WCt/Mntae5iz9KICzUK0DGONedBarIYVn4kl7IvP1mMyU49VxOe0rgdeJ5lBbdo&#10;XLqgcaQnTfK7O1oBknfl8Nm9ypfdR85nNHpzY3ZCXF8tjw/AIi3xrwxn/IQObWI6+KNTgQ3Jb4q7&#10;xB6TKtfAzo0yq3JgBwHVfQG8bfj/H9pfAAAA//8DAFBLAQItABQABgAIAAAAIQC2gziS/gAAAOEB&#10;AAATAAAAAAAAAAAAAAAAAAAAAABbQ29udGVudF9UeXBlc10ueG1sUEsBAi0AFAAGAAgAAAAhADj9&#10;If/WAAAAlAEAAAsAAAAAAAAAAAAAAAAALwEAAF9yZWxzLy5yZWxzUEsBAi0AFAAGAAgAAAAhAB33&#10;0zJJAgAAhwQAAA4AAAAAAAAAAAAAAAAALgIAAGRycy9lMm9Eb2MueG1sUEsBAi0AFAAGAAgAAAAh&#10;AIKq1ofgAAAACwEAAA8AAAAAAAAAAAAAAAAAowQAAGRycy9kb3ducmV2LnhtbFBLBQYAAAAABAAE&#10;APMAAACwBQAAAAA=&#10;" fillcolor="#d8d8d8 [2732]" stroked="f" strokeweight=".5pt">
                <v:textbox>
                  <w:txbxContent>
                    <w:p w14:paraId="0E0502CB" w14:textId="77777777" w:rsidR="005655B1" w:rsidRPr="005655B1" w:rsidRDefault="005655B1" w:rsidP="005655B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5655B1">
                        <w:rPr>
                          <w:b/>
                          <w:color w:val="000000" w:themeColor="text1"/>
                          <w:sz w:val="16"/>
                        </w:rPr>
                        <w:t>Verständnis von der Einheit und ihrem Umfeld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AC8837" w14:textId="77777777" w:rsidR="00D34F28" w:rsidRDefault="005655B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271737" wp14:editId="75B25478">
                <wp:simplePos x="0" y="0"/>
                <wp:positionH relativeFrom="column">
                  <wp:posOffset>11921490</wp:posOffset>
                </wp:positionH>
                <wp:positionV relativeFrom="paragraph">
                  <wp:posOffset>176854</wp:posOffset>
                </wp:positionV>
                <wp:extent cx="1551940" cy="858875"/>
                <wp:effectExtent l="0" t="0" r="0" b="0"/>
                <wp:wrapNone/>
                <wp:docPr id="209" name="Textfeld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858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BA465" w14:textId="77777777" w:rsidR="005655B1" w:rsidRPr="005655B1" w:rsidRDefault="005655B1" w:rsidP="005655B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Konzepte innerhalb der Anforderungen zur Identifizierung und Beurteilung von Risiken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71737" id="Textfeld 209" o:spid="_x0000_s1054" style="position:absolute;margin-left:938.7pt;margin-top:13.95pt;width:122.2pt;height:67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YaSAIAAIcEAAAOAAAAZHJzL2Uyb0RvYy54bWysVEtv2zAMvg/YfxB0X2xncesacYosRYYB&#10;WVssHXpWZDk2IIuapMTOfv0oOa91Ow27yKRI8fF9pKf3fSvJXhjbgCpoMoopEYpD2ahtQb+/LD9k&#10;lFjHVMkkKFHQg7D0fvb+3bTTuRhDDbIUhmAQZfNOF7R2TudRZHktWmZHoIVCYwWmZQ5Vs41KwzqM&#10;3spoHMc3UQem1Aa4sBZvHwYjnYX4VSW4e6oqKxyRBcXaXDhNODf+jGZTlm8N03XDj2Wwf6iiZY3C&#10;pOdQD8wxsjPNH6HahhuwULkRhzaCqmq4CD1gN0n8ppt1zbQIvSA4Vp9hsv8vLH/cr/WzIa7/BD0S&#10;6AHptM0tXvp++sq0/ouVErQjhIczbKJ3hPtHaZrcTdDE0ZalWXab+jDR5bU21n0W0BIvFNTATpXf&#10;kJsAGduvrBv8T34+owXZlMtGyqD4eRALacieIZObbRKeyl37FcrhLkvjOPCJecP4ePdQxW+RpCJd&#10;QW8+pnGIoMCnGLJLhe6X5r3k+k1PmrKg4+yEzAbKAwJmYJglq/mywa5WzLpnZnB4EAhcCPeERyUB&#10;k8FRoqQG8/Nv994fOUUrJR0OY0Htjx0zghL5RSHbd8nE4+uCMklvx6iYa8vm2qJ27QIQpQRXT/Mg&#10;en8nT2JloH3FvZn7rGhiimPugnJnTsrCDUuCm8fFfB7ccGI1cyu11twH97x4wl76V2b0kVqHQ/EI&#10;p8Fl+RtyB1//UsF856BqAvMe6gHXIwM47YG642b6dbrWg9fl/zH7BQAA//8DAFBLAwQUAAYACAAA&#10;ACEAZYyght8AAAAMAQAADwAAAGRycy9kb3ducmV2LnhtbEyPQUvEMBSE74L/ITzBi7hp47Jda9PF&#10;Fbx40iqCt7dJbIJNUppst/57nyc9DjPMfNPsFj+w2UzJxSChXBXATFBRu9BLeHt9vN4CSxmDxiEG&#10;I+HbJNi152cN1jqewouZu9wzKgmpRgk257HmPClrPKZVHE0g7zNOHjPJqed6whOV+4GLothwjy7Q&#10;gsXRPFijvrqjl6B4Vw0f3bN62r8LPqOz6yu3l/LyYrm/A5bNkv/C8ItP6NAS0yEeg05sIL2tqjVl&#10;JYjqFhglRClKenMgb3MjgLcN/3+i/QEAAP//AwBQSwECLQAUAAYACAAAACEAtoM4kv4AAADhAQAA&#10;EwAAAAAAAAAAAAAAAAAAAAAAW0NvbnRlbnRfVHlwZXNdLnhtbFBLAQItABQABgAIAAAAIQA4/SH/&#10;1gAAAJQBAAALAAAAAAAAAAAAAAAAAC8BAABfcmVscy8ucmVsc1BLAQItABQABgAIAAAAIQCLyKYa&#10;SAIAAIcEAAAOAAAAAAAAAAAAAAAAAC4CAABkcnMvZTJvRG9jLnhtbFBLAQItABQABgAIAAAAIQBl&#10;jKCG3wAAAAwBAAAPAAAAAAAAAAAAAAAAAKIEAABkcnMvZG93bnJldi54bWxQSwUGAAAAAAQABADz&#10;AAAArgUAAAAA&#10;" fillcolor="#d8d8d8 [2732]" stroked="f" strokeweight=".5pt">
                <v:textbox>
                  <w:txbxContent>
                    <w:p w14:paraId="111BA465" w14:textId="77777777" w:rsidR="005655B1" w:rsidRPr="005655B1" w:rsidRDefault="005655B1" w:rsidP="005655B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Konzepte innerhalb der Anforderungen zur Identifizierung und Beurteilung von Risiken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F2569C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21F17418" w14:textId="77777777" w:rsidR="00D34F28" w:rsidRDefault="005655B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5F8856" wp14:editId="4CFE381D">
                <wp:simplePos x="0" y="0"/>
                <wp:positionH relativeFrom="column">
                  <wp:posOffset>11199522</wp:posOffset>
                </wp:positionH>
                <wp:positionV relativeFrom="paragraph">
                  <wp:posOffset>58420</wp:posOffset>
                </wp:positionV>
                <wp:extent cx="446183" cy="255166"/>
                <wp:effectExtent l="0" t="0" r="0" b="0"/>
                <wp:wrapNone/>
                <wp:docPr id="210" name="Pfeil: nach links und recht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83" cy="255166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9A244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Pfeil: nach links und rechts 210" o:spid="_x0000_s1026" type="#_x0000_t69" style="position:absolute;margin-left:881.85pt;margin-top:4.6pt;width:35.15pt;height:20.1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AWrwIAAMgFAAAOAAAAZHJzL2Uyb0RvYy54bWysVN9vEzEMfkfif4jyzq5X2jKqXadq0xDS&#10;YNU2tOc0l/QicnFI0l7LX4+TXG8/mEBC9CGNY/uz/Z3ts/N9q8lOOK/AVLQ8GVEiDIdamU1Fv91f&#10;vTulxAdmaqbBiIoehKfni7dvzjo7F2NoQNfCEQQxft7ZijYh2HlReN6IlvkTsMKgUoJrWUDRbYra&#10;sQ7RW12MR6NZ0YGrrQMuvMfXy6yki4QvpeDhRkovAtEVxdxCOl061/EsFmdsvnHMNor3abB/yKJl&#10;ymDQAeqSBUa2Tv0G1SruwIMMJxzaAqRUXKQasJpy9KKau4ZZkWpBcrwdaPL/D5Z/3a0cUXVFxyXy&#10;Y1iLH2klhdJzFHhDtDLfPdmamjjBm+BJtEPWOuvn6HxnV66XPF4jBXvp2viPxZF9YvowMC32gXB8&#10;nExm5el7SjiqxtNpOZtFzOLR2TofPgloSbxUVAsZbtWmCUvnoEtMs921D9npaByjetCqvlJaJyG2&#10;kbjQjuwYNsB6UyZXvW2/QJ3fpiP89cFT10XzlMozJG0inoGInIPGlyKykOtOt3DQItppcysksoqV&#10;jlPEATkHZZwLE3IyvmG1+FsuCTAiS4w/YPcAz4s8Yucse/voKtI4DM6jPyWWnQePFBlMGJxbZcC9&#10;BqCxqj5ytj+SlKmJLK2hPmDPOcjD6C2/UviRr5kPK+Zw+rAPcaOEGzykhq6i0N8oacD9fO092uNQ&#10;oJaSDqe5ov7HljlBif5scFw+lpNJHP8kTKYfxii4p5r1U43ZtheA/VLi7rI8XaN90MerdNA+4OJZ&#10;xqioYoZj7Iry4I7CRchbBlcXF8tlMsORtyxcmzvLI3hkNbbu/f6BOdt3esAR+QrHyWfzF22ebaOn&#10;geU2gFRpBh557fnGdZGauF9tcR89lZPV4wJe/AIAAP//AwBQSwMEFAAGAAgAAAAhANMU9CDiAAAA&#10;CgEAAA8AAABkcnMvZG93bnJldi54bWxMj8tOwzAQRfdI/IM1SOyoQxM1bYhTFSoWXbAgPFR2bjIk&#10;AXscYrcNf9/pCpZXc3Tn3Hw5WiMOOPjOkYLbSQQCqXJ1R42C15fHmzkIHzTV2jhCBb/oYVlcXuQ6&#10;q92RnvFQhkZwCflMK2hD6DMpfdWi1X7ieiS+fbrB6sBxaGQ96COXWyOnUTSTVnfEH1rd40OL1Xe5&#10;twribefWq2jztV039+btqfxI3382Sl1fjas7EAHH8AfDWZ/VoWCnndtT7YXhnM7ilFkFiymIMzCP&#10;E163U5AsEpBFLv9PKE4AAAD//wMAUEsBAi0AFAAGAAgAAAAhALaDOJL+AAAA4QEAABMAAAAAAAAA&#10;AAAAAAAAAAAAAFtDb250ZW50X1R5cGVzXS54bWxQSwECLQAUAAYACAAAACEAOP0h/9YAAACUAQAA&#10;CwAAAAAAAAAAAAAAAAAvAQAAX3JlbHMvLnJlbHNQSwECLQAUAAYACAAAACEAQ5iAFq8CAADIBQAA&#10;DgAAAAAAAAAAAAAAAAAuAgAAZHJzL2Uyb0RvYy54bWxQSwECLQAUAAYACAAAACEA0xT0IOIAAAAK&#10;AQAADwAAAAAAAAAAAAAAAAAJBQAAZHJzL2Rvd25yZXYueG1sUEsFBgAAAAAEAAQA8wAAABgGAAAA&#10;AA==&#10;" adj="6176" fillcolor="#7f7f7f [16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FBB8774" wp14:editId="68483B97">
                <wp:simplePos x="0" y="0"/>
                <wp:positionH relativeFrom="column">
                  <wp:posOffset>9293225</wp:posOffset>
                </wp:positionH>
                <wp:positionV relativeFrom="paragraph">
                  <wp:posOffset>59852</wp:posOffset>
                </wp:positionV>
                <wp:extent cx="1551940" cy="435151"/>
                <wp:effectExtent l="0" t="0" r="0" b="3175"/>
                <wp:wrapNone/>
                <wp:docPr id="207" name="Textfeld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43515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9D3C7" w14:textId="77777777" w:rsidR="005655B1" w:rsidRPr="005655B1" w:rsidRDefault="00821852" w:rsidP="005655B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Maßgebende</w:t>
                            </w:r>
                            <w:r w:rsidR="005655B1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Rechnungslegungsgrundsätze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B8774" id="Textfeld 207" o:spid="_x0000_s1055" style="position:absolute;margin-left:731.75pt;margin-top:4.7pt;width:122.2pt;height:3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UdSQIAAIcEAAAOAAAAZHJzL2Uyb0RvYy54bWysVE1v2zAMvQ/YfxB0X2yncdcYcYosRYYB&#10;WVssHXpWZDk2IIuaJMfOfv0oOV/rdhp2kUWRehTfIz277xtJ9sLYGlROk1FMiVAcilrtcvr9ZfXh&#10;jhLrmCqYBCVyehCW3s/fv5t1OhNjqEAWwhAEUTbrdE4r53QWRZZXomF2BFoodJZgGubQNLuoMKxD&#10;9EZG4zi+jTowhTbAhbV4+jA46Tzgl6Xg7qksrXBE5hTf5sJqwrr1azSfsWxnmK5qfnwG+4dXNKxW&#10;mPQM9cAcI62p/4Bqam7AQulGHJoIyrLmItSA1STxm2o2FdMi1ILkWH2myf4/WP643+hnQ1z/CXoU&#10;0BPSaZtZPPT19KVp/BdfStCPFB7OtIneEe4vpWkynaCLo29ykyZpgIkut7Wx7rOAhvhNTg20qviG&#10;2gTK2H5tHabF+FOcz2hB1sWqljIYvh/EUhqyZ6jkdpeEq7JtvkIxnN2lcRz0RJzQPj48oP6GJBXp&#10;cnp7k8YBQYFPMWSXCsMvxfud67c9qYucjqcnZrZQHJAwA0MvWc1XNVa1ZtY9M4PNg0TgQLgnXEoJ&#10;mAyOO0oqMD//du7jUVP0UtJhM+bU/miZEZTILwrVniYTz68LxiT9OEbDXHu21x7VNktAlhIcPc3D&#10;1sc7edqWBppXnJuFz4oupjjmzil35mQs3TAkOHlcLBYhDDtWM7dWG809uNfFC/bSvzKjj9I6bIpH&#10;ODUuy96IO8T6mwoWrYOyDsp7qgdejwpgtwfpjpPpx+naDlGX/8f8FwAAAP//AwBQSwMEFAAGAAgA&#10;AAAhAMWjsOnfAAAACgEAAA8AAABkcnMvZG93bnJldi54bWxMj8FOwzAMhu9IvENkJC6IpYyystJ0&#10;YkhcOI2CkLh5SWgiEqdqsq68PdkJTtYvf/r9udnM3rFJj9EGEnCzKIBpkkFZ6gW8vz1f3wOLCUmh&#10;C6QF/OgIm/b8rMFahSO96qlLPcslFGsUYFIaas6jNNpjXIRBU959hdFjynHsuRrxmMu948uiWHGP&#10;lvIFg4N+Mlp+dwcvQPKucp/dTr5sP5Z8QmvKK7sV4vJifnwAlvSc/mA46Wd1aLPTPhxIReZyLle3&#10;d5kVsC6BnYCqqNbA9gKqPHnb8P8vtL8AAAD//wMAUEsBAi0AFAAGAAgAAAAhALaDOJL+AAAA4QEA&#10;ABMAAAAAAAAAAAAAAAAAAAAAAFtDb250ZW50X1R5cGVzXS54bWxQSwECLQAUAAYACAAAACEAOP0h&#10;/9YAAACUAQAACwAAAAAAAAAAAAAAAAAvAQAAX3JlbHMvLnJlbHNQSwECLQAUAAYACAAAACEAXbbl&#10;HUkCAACHBAAADgAAAAAAAAAAAAAAAAAuAgAAZHJzL2Uyb0RvYy54bWxQSwECLQAUAAYACAAAACEA&#10;xaOw6d8AAAAKAQAADwAAAAAAAAAAAAAAAACjBAAAZHJzL2Rvd25yZXYueG1sUEsFBgAAAAAEAAQA&#10;8wAAAK8FAAAAAA==&#10;" fillcolor="#d8d8d8 [2732]" stroked="f" strokeweight=".5pt">
                <v:textbox>
                  <w:txbxContent>
                    <w:p w14:paraId="4779D3C7" w14:textId="77777777" w:rsidR="005655B1" w:rsidRPr="005655B1" w:rsidRDefault="00821852" w:rsidP="005655B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Maßgebende</w:t>
                      </w:r>
                      <w:r w:rsidR="005655B1">
                        <w:rPr>
                          <w:b/>
                          <w:color w:val="000000" w:themeColor="text1"/>
                          <w:sz w:val="16"/>
                        </w:rPr>
                        <w:t xml:space="preserve"> Rechnungslegungsgrundsätze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FF72E4" w14:textId="77777777" w:rsidR="00D34F28" w:rsidRDefault="006341FD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22F084" wp14:editId="7571B790">
                <wp:simplePos x="0" y="0"/>
                <wp:positionH relativeFrom="column">
                  <wp:posOffset>3587115</wp:posOffset>
                </wp:positionH>
                <wp:positionV relativeFrom="paragraph">
                  <wp:posOffset>33020</wp:posOffset>
                </wp:positionV>
                <wp:extent cx="234950" cy="297180"/>
                <wp:effectExtent l="6985" t="0" r="0" b="635"/>
                <wp:wrapNone/>
                <wp:docPr id="31" name="Pfeil: nach recht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950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D14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31" o:spid="_x0000_s1026" type="#_x0000_t13" style="position:absolute;margin-left:282.45pt;margin-top:2.6pt;width:18.5pt;height:23.4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JVrgIAAMYFAAAOAAAAZHJzL2Uyb0RvYy54bWysVE1v2zAMvQ/YfxB0X52kydoadYqgRYcB&#10;XRu0HXpWZCkWIIuapMTJfv0oyXE/1mHAMB8MUSQfySeS5xe7VpOtcF6Bqej4aESJMBxqZdYV/f54&#10;/emUEh+YqZkGIyq6F55ezD9+OO9sKSbQgK6FIwhifNnZijYh2LIoPG9Ey/wRWGFQKcG1LKDo1kXt&#10;WIforS4mo9HnogNXWwdceI+3V1lJ5wlfSsHDnZReBKIrirmF9Hfpv4r/Yn7OyrVjtlG8T4P9QxYt&#10;UwaDDlBXLDCyceo3qFZxBx5kOOLQFiCl4iLVgNWMR2+qeWiYFakWJMfbgSb//2D57XbpiKorejym&#10;xLAW32gphdIlCrwhTvAmeIJKZKqzvkSHB7t0veTxGMveSdcSB0jvbDqKXyIDyyO7xPV+4FrsAuF4&#10;OTmens3wRTiqJmcn49P0FkWGipDW+fBFQEvioaJOrZuwcA66BM22Nz5gEuhwMIxOHrSqr5XWSYhN&#10;JC61I1uGz79aj5Or3rTfoM53s5Rrxkk9F80T6iskbSKegYicjeNNEfnIDKRT2GsR7bS5FxI5jVWm&#10;iANyDso4FybkZHzDavG3XBJgRJYYf8DuAV4XecDOWfb20VWkYRic8wP9IbHsPHikyGDC4NwqA+69&#10;yjRW1UfO9geSMjWRpRXUe+y41Cv4/N7ya4UPfMN8WDKHs4eXuE/CHf6khq6i0J8oacD9fO8+2uNI&#10;oJaSDme5ov7HhjlBif5qcFjOxtNpHP4kTGcnExTcS83qpcZs2kvAfsF5wOzSMdoHfThKB+0Trp1F&#10;jIoqZjjGrigP7iBchrxjcHFxsVgkMxx4y8KNebA8gkdWY+s+7p6Ys32XBxyPWzjMPSvftHm2jZ4G&#10;FpsAUqUZeOa15xuXRWrifrHFbfRSTlbP63f+CwAA//8DAFBLAwQUAAYACAAAACEAkI1sdN4AAAAJ&#10;AQAADwAAAGRycy9kb3ducmV2LnhtbEyPTUvEMBCG74L/IYzgzU3qR5XadJEFL8oiVsFrthnbssmk&#10;NOm26693PLnH4X1553nK9eKdOOAY+0AaspUCgdQE21Or4fPj+eoBREyGrHGBUMMRI6yr87PSFDbM&#10;9I6HOrWCRygWRkOX0lBIGZsOvYmrMCBx9h1GbxKfYyvtaGYe905eK5VLb3riD50ZcNNhs68nr+Gm&#10;3fbzZv/29fMy10eXYZi2r0Hry4vl6RFEwiX9l+EPn9GhYqZdmMhG4TTc5YpdEgcqA8GFXOXsstNw&#10;e5+BrEp5alD9AgAA//8DAFBLAQItABQABgAIAAAAIQC2gziS/gAAAOEBAAATAAAAAAAAAAAAAAAA&#10;AAAAAABbQ29udGVudF9UeXBlc10ueG1sUEsBAi0AFAAGAAgAAAAhADj9If/WAAAAlAEAAAsAAAAA&#10;AAAAAAAAAAAALwEAAF9yZWxzLy5yZWxzUEsBAi0AFAAGAAgAAAAhAEUkclWuAgAAxgUAAA4AAAAA&#10;AAAAAAAAAAAALgIAAGRycy9lMm9Eb2MueG1sUEsBAi0AFAAGAAgAAAAhAJCNbHTeAAAACQEAAA8A&#10;AAAAAAAAAAAAAAAACAUAAGRycy9kb3ducmV2LnhtbFBLBQYAAAAABAAEAPMAAAATBgAAAAA=&#10;" adj="10800" fillcolor="#7f7f7f [1612]" stroked="f" strokeweight="2pt"/>
            </w:pict>
          </mc:Fallback>
        </mc:AlternateContent>
      </w:r>
    </w:p>
    <w:p w14:paraId="50E77B2E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69C17AF" wp14:editId="4D455E87">
                <wp:simplePos x="0" y="0"/>
                <wp:positionH relativeFrom="column">
                  <wp:posOffset>115570</wp:posOffset>
                </wp:positionH>
                <wp:positionV relativeFrom="paragraph">
                  <wp:posOffset>53502</wp:posOffset>
                </wp:positionV>
                <wp:extent cx="5373348" cy="499730"/>
                <wp:effectExtent l="0" t="0" r="0" b="0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48" cy="49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8F79" w14:textId="77777777" w:rsidR="00046F27" w:rsidRPr="00046F27" w:rsidRDefault="00046F27" w:rsidP="00046F27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46F27">
                              <w:rPr>
                                <w:color w:val="000000" w:themeColor="text1"/>
                                <w:sz w:val="20"/>
                              </w:rPr>
                              <w:t xml:space="preserve">Inhärentes Risiko ist </w:t>
                            </w:r>
                            <w:r w:rsidRPr="00BE7CE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bei manchen Aussagen </w:t>
                            </w:r>
                            <w:r w:rsidRPr="00046F27">
                              <w:rPr>
                                <w:color w:val="000000" w:themeColor="text1"/>
                                <w:sz w:val="20"/>
                              </w:rPr>
                              <w:t xml:space="preserve">und damit zusammenhängenden Arten von Geschäftsvorfällen, Kontensalden, Abschlussangaben </w:t>
                            </w:r>
                            <w:r w:rsidRPr="00BE7CE2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höher </w:t>
                            </w:r>
                            <w:r w:rsidRPr="00046F27">
                              <w:rPr>
                                <w:color w:val="000000" w:themeColor="text1"/>
                                <w:sz w:val="20"/>
                              </w:rPr>
                              <w:t>als bei anderen</w:t>
                            </w:r>
                          </w:p>
                          <w:p w14:paraId="694EE341" w14:textId="77777777" w:rsidR="00046F27" w:rsidRPr="00A46F3A" w:rsidRDefault="00046F27" w:rsidP="00046F27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C17AF" id="_x0000_s1056" type="#_x0000_t202" style="position:absolute;margin-left:9.1pt;margin-top:4.2pt;width:423.1pt;height:39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2y/QEAANUDAAAOAAAAZHJzL2Uyb0RvYy54bWysU9uO2yAQfa/Uf0C8N87FaTZWyGq7260q&#10;bS/Sbj8AYxyjAkOBxE6/vgPOZqP2bVU/oIHxHOacOWyuB6PJQfqgwDI6m0wpkVZAo+yO0R9P9++u&#10;KAmR24ZrsJLRowz0evv2zaZ3lZxDB7qRniCIDVXvGO1idFVRBNFJw8MEnLSYbMEbHnHrd0XjeY/o&#10;Rhfz6fR90YNvnAchQ8DTuzFJtxm/baWI39o2yEg0o9hbzKvPa53WYrvh1c5z1ylxaoO/ogvDlcVL&#10;z1B3PHKy9+ofKKOEhwBtnAgwBbStEjJzQDaz6V9sHjvuZOaC4gR3lin8P1jx9fDovnsShw8w4AAz&#10;ieAeQPwMxMJtx+1O3ngPfSd5gxfPkmRF70J1Kk1ShyokkLr/Ag0Ome8jZKCh9SapgjwJouMAjmfR&#10;5RCJwMPlYrVYlGgTgblyvV4t8lQKXj1XOx/iJwmGpIBRj0PN6PzwEGLqhlfPv6TLLNwrrfNgtSU9&#10;o+vlfJkLLjJGRfSdVobRq2n6Rickkh9tk4sjV3qM8QJtT6wT0ZFyHOqBqIbRseGkQg3NEXXwMPoM&#10;3wUGHfjflPToMUbDrz33khL92aKW61lZJlPmTblczXHjLzP1ZYZbgVCMRkrG8DZmI4+cb1DzVmU5&#10;Xjo59YzeySqdfJ7MebnPf728xu0fAAAA//8DAFBLAwQUAAYACAAAACEADviF9NoAAAAHAQAADwAA&#10;AGRycy9kb3ducmV2LnhtbEyOzU7DMBCE70i8g7VI3Oi6VSghxKkQiCuI8iNxc+NtEhGvo9htwtuz&#10;nOhtRjOa+crN7Ht1pDF2gQ0sFxoUcR1cx42B97enqxxUTJad7QOTgR+KsKnOz0pbuDDxKx23qVEy&#10;wrGwBtqUhgIx1i15GxdhIJZsH0Zvk9ixQTfaScZ9jyut1+htx/LQ2oEeWqq/twdv4ON5//WZ6Zfm&#10;0V8PU5g1sr9FYy4v5vs7UInm9F+GP3xBh0qYduHALqpefL6SpoE8AyVxvs5E7ETcLAGrEk/5q18A&#10;AAD//wMAUEsBAi0AFAAGAAgAAAAhALaDOJL+AAAA4QEAABMAAAAAAAAAAAAAAAAAAAAAAFtDb250&#10;ZW50X1R5cGVzXS54bWxQSwECLQAUAAYACAAAACEAOP0h/9YAAACUAQAACwAAAAAAAAAAAAAAAAAv&#10;AQAAX3JlbHMvLnJlbHNQSwECLQAUAAYACAAAACEAo68Nsv0BAADVAwAADgAAAAAAAAAAAAAAAAAu&#10;AgAAZHJzL2Uyb0RvYy54bWxQSwECLQAUAAYACAAAACEADviF9NoAAAAHAQAADwAAAAAAAAAAAAAA&#10;AABXBAAAZHJzL2Rvd25yZXYueG1sUEsFBgAAAAAEAAQA8wAAAF4FAAAAAA==&#10;" filled="f" stroked="f">
                <v:textbox>
                  <w:txbxContent>
                    <w:p w14:paraId="4BAA8F79" w14:textId="77777777" w:rsidR="00046F27" w:rsidRPr="00046F27" w:rsidRDefault="00046F27" w:rsidP="00046F27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46F27">
                        <w:rPr>
                          <w:color w:val="000000" w:themeColor="text1"/>
                          <w:sz w:val="20"/>
                        </w:rPr>
                        <w:t xml:space="preserve">Inhärentes Risiko ist </w:t>
                      </w:r>
                      <w:r w:rsidRPr="00BE7CE2">
                        <w:rPr>
                          <w:b/>
                          <w:color w:val="000000" w:themeColor="text1"/>
                          <w:sz w:val="20"/>
                        </w:rPr>
                        <w:t xml:space="preserve">bei manchen Aussagen </w:t>
                      </w:r>
                      <w:r w:rsidRPr="00046F27">
                        <w:rPr>
                          <w:color w:val="000000" w:themeColor="text1"/>
                          <w:sz w:val="20"/>
                        </w:rPr>
                        <w:t xml:space="preserve">und damit zusammenhängenden Arten von Geschäftsvorfällen, Kontensalden, Abschlussangaben </w:t>
                      </w:r>
                      <w:r w:rsidRPr="00BE7CE2">
                        <w:rPr>
                          <w:b/>
                          <w:color w:val="000000" w:themeColor="text1"/>
                          <w:sz w:val="20"/>
                        </w:rPr>
                        <w:t xml:space="preserve">höher </w:t>
                      </w:r>
                      <w:r w:rsidRPr="00046F27">
                        <w:rPr>
                          <w:color w:val="000000" w:themeColor="text1"/>
                          <w:sz w:val="20"/>
                        </w:rPr>
                        <w:t>als bei anderen</w:t>
                      </w:r>
                    </w:p>
                    <w:p w14:paraId="694EE341" w14:textId="77777777" w:rsidR="00046F27" w:rsidRPr="00A46F3A" w:rsidRDefault="00046F27" w:rsidP="00046F27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6D7232" w14:textId="77777777" w:rsidR="00D34F28" w:rsidRDefault="005655B1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484598" wp14:editId="64A2CF47">
                <wp:simplePos x="0" y="0"/>
                <wp:positionH relativeFrom="column">
                  <wp:posOffset>9292428</wp:posOffset>
                </wp:positionH>
                <wp:positionV relativeFrom="paragraph">
                  <wp:posOffset>36195</wp:posOffset>
                </wp:positionV>
                <wp:extent cx="1551940" cy="434975"/>
                <wp:effectExtent l="0" t="0" r="0" b="3175"/>
                <wp:wrapNone/>
                <wp:docPr id="208" name="Textfeld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40" cy="434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2F3E3" w14:textId="77777777" w:rsidR="005655B1" w:rsidRPr="005655B1" w:rsidRDefault="005655B1" w:rsidP="005655B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Internes Kontrollsystem der Einheit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84598" id="Textfeld 208" o:spid="_x0000_s1057" style="position:absolute;margin-left:731.7pt;margin-top:2.85pt;width:122.2pt;height:3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6BSAIAAIcEAAAOAAAAZHJzL2Uyb0RvYy54bWysVEtv2zAMvg/YfxB0X+w83DZGnCJLkWFA&#10;1hZLh54VWY4NyKImybGzX19KzmvdTsMuMilSfHwf6dl9V0uyF8ZWoDI6HMSUCMUhr9Quoz9eVp/u&#10;KLGOqZxJUCKjB2Hp/fzjh1mrUzGCEmQuDMEgyqatzmjpnE6jyPJS1MwOQAuFxgJMzRyqZhflhrUY&#10;vZbRKI5vohZMrg1wYS3ePvRGOg/xi0Jw91QUVjgiM4q1uXCacG79Gc1nLN0ZpsuKH8tg/1BFzSqF&#10;Sc+hHphjpDHVH6HqihuwULgBhzqCoqi4CD1gN8P4XTebkmkRekFwrD7DZP9fWP643+hnQ1z3GTok&#10;0APSaptavPT9dIWp/RcrJWhHCA9n2ETnCPePkmQ4naCJo20ynkxvEx8murzWxrovAmrihYwaaFT+&#10;HbkJkLH92rre/+TnM1qQVb6qpAyKnwexlIbsGTK53Q3DU9nU3yDv7+6SOA58Yt4wPt49VPFbJKlI&#10;m9GbcRKHCAp8ij67VOh+ad5Lrtt2pMozOj4js4X8gIAZ6GfJar6qsKs1s+6ZGRweBAIXwj3hUUjA&#10;ZHCUKCnB/PrbvfdHTtFKSYvDmFH7s2FGUCK/KmR7Opx4fF1QJsntCBVzbdleW1RTLwFRGuLqaR5E&#10;7+/kSSwM1K+4NwufFU1MccydUe7MSVm6fklw87hYLIIbTqxmbq02mvvgnhdP2Ev3yow+UutwKB7h&#10;NLgsfUdu7+tfKlg0DooqMO+h7nE9MoDTHqg7bqZfp2s9eF3+H/M3AAAA//8DAFBLAwQUAAYACAAA&#10;ACEAvW76Ht4AAAAKAQAADwAAAGRycy9kb3ducmV2LnhtbEyPy07DMBBF90j8gzVIbBB1CKFGIU5F&#10;kdiwogEhsZvaQxzhRxS7afh73BUsr+bozrnNZnGWzTTFIXgJN6sCGHkV9OB7Ce9vz9f3wGJCr9EG&#10;TxJ+KMKmPT9rsNbh6Hc0d6lnucTHGiWYlMaa86gMOYyrMJLPt68wOUw5Tj3XEx5zubO8LIo1dzj4&#10;/MHgSE+G1Hd3cBIU74T97F7Vy/aj5DMOproatlJeXiyPD8ASLekPhpN+Voc2O+3DwevIbM7V+rbK&#10;rIQ7AewEiELkMXsJoiqBtw3/P6H9BQAA//8DAFBLAQItABQABgAIAAAAIQC2gziS/gAAAOEBAAAT&#10;AAAAAAAAAAAAAAAAAAAAAABbQ29udGVudF9UeXBlc10ueG1sUEsBAi0AFAAGAAgAAAAhADj9If/W&#10;AAAAlAEAAAsAAAAAAAAAAAAAAAAALwEAAF9yZWxzLy5yZWxzUEsBAi0AFAAGAAgAAAAhAMZ0/oFI&#10;AgAAhwQAAA4AAAAAAAAAAAAAAAAALgIAAGRycy9lMm9Eb2MueG1sUEsBAi0AFAAGAAgAAAAhAL1u&#10;+h7eAAAACgEAAA8AAAAAAAAAAAAAAAAAogQAAGRycy9kb3ducmV2LnhtbFBLBQYAAAAABAAEAPMA&#10;AACtBQAAAAA=&#10;" fillcolor="#d8d8d8 [2732]" stroked="f" strokeweight=".5pt">
                <v:textbox>
                  <w:txbxContent>
                    <w:p w14:paraId="1AF2F3E3" w14:textId="77777777" w:rsidR="005655B1" w:rsidRPr="005655B1" w:rsidRDefault="005655B1" w:rsidP="005655B1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Internes Kontrollsystem der Einheit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C2C3E1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54F6C8C2" wp14:editId="1A809EE2">
                <wp:simplePos x="0" y="0"/>
                <wp:positionH relativeFrom="column">
                  <wp:posOffset>2171700</wp:posOffset>
                </wp:positionH>
                <wp:positionV relativeFrom="paragraph">
                  <wp:posOffset>116840</wp:posOffset>
                </wp:positionV>
                <wp:extent cx="3316605" cy="329565"/>
                <wp:effectExtent l="0" t="0" r="0" b="0"/>
                <wp:wrapNone/>
                <wp:docPr id="19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7C86B" w14:textId="77777777" w:rsidR="00E36FF2" w:rsidRPr="00A835B2" w:rsidRDefault="00E36FF2" w:rsidP="002E2CD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E2CD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Ausmaß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, in dem das inhärente Risiko </w:t>
                            </w:r>
                            <w:r w:rsidRPr="002E2CD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var</w:t>
                            </w:r>
                            <w:r w:rsidR="002E2CD3" w:rsidRPr="002E2CD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i</w:t>
                            </w:r>
                            <w:r w:rsidRPr="002E2CD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iert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C8C2" id="_x0000_s1058" type="#_x0000_t202" style="position:absolute;margin-left:171pt;margin-top:9.2pt;width:261.15pt;height:25.9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tt/gEAANcDAAAOAAAAZHJzL2Uyb0RvYy54bWysU9tu2zAMfR+wfxD0vti5OGuMOEXXrsOA&#10;7gK0+wBFlmNhsqhRSuzs60fJaRpsb8X8IIimechzeLy+HjrDDgq9Blvx6STnTFkJtba7iv94un93&#10;xZkPwtbCgFUVPyrPrzdv36x7V6oZtGBqhYxArC97V/E2BFdmmZet6oSfgFOWkg1gJwKFuMtqFD2h&#10;dyab5fky6wFrhyCV9/T2bkzyTcJvGiXDt6bxKjBTcZotpBPTuY1ntlmLcofCtVqexhCvmKIT2lLT&#10;M9SdCILtUf8D1WmJ4KEJEwldBk2jpUociM00/4vNYyucSlxIHO/OMvn/Byu/Hh7dd2Rh+AADLTCR&#10;8O4B5E/PLNy2wu7UDSL0rRI1NZ5GybLe+fJUGqX2pY8g2/4L1LRksQ+QgIYGu6gK8WSETgs4nkVX&#10;Q2CSXs7n0+UyLziTlJvPVsWySC1E+Vzt0IdPCjoWLxVHWmpCF4cHH+I0onz+JDazcK+NSYs1lvUV&#10;XxWzIhVcZDodyHdGdxW/yuMzOiGS/GjrVByENuOdGhh7Yh2JjpTDsB2YruPQsTiqsIX6SDogjD6j&#10;/4IuLeBvznryWMX9r71AxZn5bEnL1XSxiKZMwaJ4P6MALzPby4ywkqAqLgNyNga3IVl5ZH1Dqjc6&#10;CfIyy2lqck/S6eT0aM/LOH318j9u/gAAAP//AwBQSwMEFAAGAAgAAAAhAO7pTZ3fAAAACQEAAA8A&#10;AABkcnMvZG93bnJldi54bWxMj0FLw0AUhO+C/2F5ghexG5uQhphNEaEgRQ+t/oCX7Gs2NLsbsts0&#10;/nufJz0OM8x8U20XO4iZptB7p+BplYAg13rdu07B1+fusQARIjqNg3ek4JsCbOvbmwpL7a/uQPMx&#10;doJLXChRgYlxLKUMrSGLYeVHcuyd/GQxspw6qSe8crkd5DpJcmmxd7xgcKRXQ+35eLEKHsyYfLyf&#10;3pqdzltz3gfc2Hmv1P3d8vIMItIS/8Lwi8/oUDNT4y9OBzEoSLM1f4lsFBkIDhR5loJoFGySFGRd&#10;yf8P6h8AAAD//wMAUEsBAi0AFAAGAAgAAAAhALaDOJL+AAAA4QEAABMAAAAAAAAAAAAAAAAAAAAA&#10;AFtDb250ZW50X1R5cGVzXS54bWxQSwECLQAUAAYACAAAACEAOP0h/9YAAACUAQAACwAAAAAAAAAA&#10;AAAAAAAvAQAAX3JlbHMvLnJlbHNQSwECLQAUAAYACAAAACEAfnSbbf4BAADXAwAADgAAAAAAAAAA&#10;AAAAAAAuAgAAZHJzL2Uyb0RvYy54bWxQSwECLQAUAAYACAAAACEA7ulNnd8AAAAJAQAADwAAAAAA&#10;AAAAAAAAAABYBAAAZHJzL2Rvd25yZXYueG1sUEsFBgAAAAAEAAQA8wAAAGQFAAAAAA==&#10;" filled="f" stroked="f">
                <v:textbox>
                  <w:txbxContent>
                    <w:p w14:paraId="3E97C86B" w14:textId="77777777" w:rsidR="00E36FF2" w:rsidRPr="00A835B2" w:rsidRDefault="00E36FF2" w:rsidP="002E2CD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E2CD3">
                        <w:rPr>
                          <w:b/>
                          <w:color w:val="000000" w:themeColor="text1"/>
                          <w:sz w:val="20"/>
                        </w:rPr>
                        <w:t>Ausmaß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, in dem das inhärente Risiko </w:t>
                      </w:r>
                      <w:r w:rsidRPr="002E2CD3">
                        <w:rPr>
                          <w:b/>
                          <w:color w:val="000000" w:themeColor="text1"/>
                          <w:sz w:val="20"/>
                        </w:rPr>
                        <w:t>var</w:t>
                      </w:r>
                      <w:r w:rsidR="002E2CD3" w:rsidRPr="002E2CD3">
                        <w:rPr>
                          <w:b/>
                          <w:color w:val="000000" w:themeColor="text1"/>
                          <w:sz w:val="20"/>
                        </w:rPr>
                        <w:t>i</w:t>
                      </w:r>
                      <w:r w:rsidRPr="002E2CD3">
                        <w:rPr>
                          <w:b/>
                          <w:color w:val="000000" w:themeColor="text1"/>
                          <w:sz w:val="20"/>
                        </w:rPr>
                        <w:t>iert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5C06DD" wp14:editId="0C80200F">
                <wp:simplePos x="0" y="0"/>
                <wp:positionH relativeFrom="column">
                  <wp:posOffset>1891030</wp:posOffset>
                </wp:positionH>
                <wp:positionV relativeFrom="paragraph">
                  <wp:posOffset>122717</wp:posOffset>
                </wp:positionV>
                <wp:extent cx="300990" cy="297180"/>
                <wp:effectExtent l="1905" t="0" r="5715" b="5715"/>
                <wp:wrapNone/>
                <wp:docPr id="194" name="Pfeil: nach recht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0990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848AD" id="Pfeil: nach rechts 194" o:spid="_x0000_s1026" type="#_x0000_t13" style="position:absolute;margin-left:148.9pt;margin-top:9.65pt;width:23.7pt;height:23.4pt;rotation: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DzrwIAAMgFAAAOAAAAZHJzL2Uyb0RvYy54bWysVE1v2zAMvQ/YfxB0X51k6doYdYqgRYcB&#10;XRssHXpWZCkWIIuapMTJfv0oyXE/1mHAMB8MUSQfySeSF5f7VpOdcF6Bqej4ZESJMBxqZTYV/f5w&#10;8+GcEh+YqZkGIyp6EJ5ezt+/u+hsKSbQgK6FIwhifNnZijYh2LIoPG9Ey/wJWGFQKcG1LKDoNkXt&#10;WIforS4mo9GnogNXWwdceI+311lJ5wlfSsHDvZReBKIrirmF9Hfpv47/Yn7Byo1jtlG8T4P9QxYt&#10;UwaDDlDXLDCydeo3qFZxBx5kOOHQFiCl4iLVgNWMR6+qWTXMilQLkuPtQJP/f7D8brd0RNX4drMp&#10;JYa1+EhLKZQuUeANcYI3wZOoRa4660t0Wdml6yWPx1j4XrqWOECCT6ej+CU6sECyT2wfBrbFPhCO&#10;lx9Ho9kM34SjajI7G5+n1ygyVIS0zofPAloSDxV1atOEhXPQJWi2u/UBk0CHo2F08qBVfaO0TkJs&#10;I3GlHdkxbID1Zpxc9bb9CnW+O025ZpzUddE8ob5A0ibiGYjI2TjeFJGPzEA6hYMW0U6bb0Iiq1jl&#10;JEUckHNQxrkwISfjG1aLv+WSACOyxPgDdg/wssgjds6yt4+uIo3D4Jwf6A+JZefBI0UGEwbnVhlw&#10;b1Wmsao+crY/kpSpiSytoT5gz6Vewef3lt8ofOBb5sOSOZw+vMSNEu7xJzV0FYX+REkD7udb99Ee&#10;hwK1lHQ4zRX1P7bMCUr0F4PjMhtPp3H8kzA9PZug4J5r1s81ZtteAfbLOGWXjtE+6ONROmgfcfEs&#10;YlRUMcMxdkV5cEfhKuQtg6uLi8UimeHIWxZuzcryCB5Zja37sH9kzvZdHnA87uA4+ax81ebZNnoa&#10;WGwDSJVm4InXnm9cF6mJ+9UW99FzOVk9LeD5LwAAAP//AwBQSwMEFAAGAAgAAAAhAN+b3oHeAAAA&#10;CQEAAA8AAABkcnMvZG93bnJldi54bWxMj9FOg0AQRd9N/IfNmPhi7FJEUpClMSYk9sVI7Qds2SmQ&#10;srOE3Rb8e8cnfZzckzvnFtvFDuKKk+8dKVivIhBIjTM9tQoOX9XjBoQPmoweHKGCb/SwLW9vCp0b&#10;N1ON131oBZeQz7WCLoQxl9I3HVrtV25E4uzkJqsDn1MrzaRnLreDjKMolVb3xB86PeJbh815f7EK&#10;nj/jJbLuoUZf2fd61rvzR7VT6v5ueX0BEXAJfzD86rM6lOx0dBcyXgwK4myzZpSDjDcx8JQkGYij&#10;gjRNQJaF/L+g/AEAAP//AwBQSwECLQAUAAYACAAAACEAtoM4kv4AAADhAQAAEwAAAAAAAAAAAAAA&#10;AAAAAAAAW0NvbnRlbnRfVHlwZXNdLnhtbFBLAQItABQABgAIAAAAIQA4/SH/1gAAAJQBAAALAAAA&#10;AAAAAAAAAAAAAC8BAABfcmVscy8ucmVsc1BLAQItABQABgAIAAAAIQC5CEDzrwIAAMgFAAAOAAAA&#10;AAAAAAAAAAAAAC4CAABkcnMvZTJvRG9jLnhtbFBLAQItABQABgAIAAAAIQDfm96B3gAAAAkBAAAP&#10;AAAAAAAAAAAAAAAAAAkFAABkcnMvZG93bnJldi54bWxQSwUGAAAAAAQABADzAAAAFAYAAAAA&#10;" adj="10937" fillcolor="#7f7f7f [1612]" stroked="f" strokeweight="2pt"/>
            </w:pict>
          </mc:Fallback>
        </mc:AlternateContent>
      </w:r>
    </w:p>
    <w:p w14:paraId="1AE14ECE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5098F3ED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5A95C6" wp14:editId="70309ADA">
                <wp:simplePos x="0" y="0"/>
                <wp:positionH relativeFrom="column">
                  <wp:posOffset>213360</wp:posOffset>
                </wp:positionH>
                <wp:positionV relativeFrom="paragraph">
                  <wp:posOffset>74930</wp:posOffset>
                </wp:positionV>
                <wp:extent cx="4695825" cy="360000"/>
                <wp:effectExtent l="0" t="0" r="9525" b="2540"/>
                <wp:wrapNone/>
                <wp:docPr id="192" name="Textfeld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360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16241" w14:textId="77777777" w:rsidR="007B2AD7" w:rsidRPr="003E542C" w:rsidRDefault="007B2AD7" w:rsidP="007B2AD7">
                            <w:pPr>
                              <w:spacing w:before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„Spektrum der inhärenten Risiken“</w:t>
                            </w:r>
                            <w:r w:rsidR="0021767C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21767C" w:rsidRPr="0021767C">
                              <w:rPr>
                                <w:b/>
                                <w:color w:val="FF0000"/>
                                <w:sz w:val="16"/>
                              </w:rPr>
                              <w:t>(</w:t>
                            </w:r>
                            <w:r w:rsidR="0021767C">
                              <w:rPr>
                                <w:b/>
                                <w:color w:val="FF0000"/>
                                <w:sz w:val="16"/>
                              </w:rPr>
                              <w:t>deutliche Konkretisierung in den neuen GoA)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A95C6" id="Textfeld 192" o:spid="_x0000_s1059" style="position:absolute;margin-left:16.8pt;margin-top:5.9pt;width:369.75pt;height:2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MnRAIAAIcEAAAOAAAAZHJzL2Uyb0RvYy54bWysVEuP0zAQviPxHyzfafpmGzVdla6KkMru&#10;ii7as+s4jSXHY2ynSfn1jJ2+WDghenA9D8/j+2Yyv28rRQ7COgk6o4NenxKhOeRS7zP6/WX94Y4S&#10;55nOmQItMnoUjt4v3r+bNyYVQyhB5cISDKJd2piMlt6bNEkcL0XFXA+M0GgswFbMo2j3SW5Zg9Er&#10;lQz7/WnSgM2NBS6cQ+1DZ6SLGL8oBPdPReGEJyqjWJuPp43nLpzJYs7SvWWmlPxUBvuHKiomNSa9&#10;hHpgnpHayj9CVZJbcFD4HocqgaKQXMQesJtB/00325IZEXtBcJy5wOT+X1j+eNiaZ0t8+wlaJDAA&#10;0hiXOlSGftrCVuEfKyVoRwiPF9hE6wlH5Xg6m9wNJ5RwtI2mffyFMMn1tbHOfxZQkXDJqIVa59+Q&#10;mwgZO2yc7/zPfiGjAyXztVQqCmEexEpZcmDI5G4/iE9VXX2FvNPNJte8cXyCe6zit0hKkyaj09Gk&#10;HyNoCCm67Eqj+7X5cPPtriUyx7ZGZ2R2kB8RMAvdLDnD1xK72jDnn5nF4UGMcCH8Ex6FAkwGpxsl&#10;Jdiff9MHf+QUrZQ0OIwZdT9qZgUl6otGtmeD8ThMbxTGk49DFOytZXdr0XW1AkRpgKtneLwGf6/O&#10;18JC9Yp7swxZ0cQ0x9wZ5d6ehZXvlgQ3j4vlMrrhxBrmN3preAgeeAmEvbSvzJoTtR6H4hHOg8vS&#10;N+R2vuGlhmXtoZCR+QB1h+uJAZz2SN1pM8M63crR6/r9WPwCAAD//wMAUEsDBBQABgAIAAAAIQBy&#10;FZqj3gAAAAgBAAAPAAAAZHJzL2Rvd25yZXYueG1sTI/BTsMwEETvlfoP1iJxa50QkUYhToVQqWgP&#10;lShwd+MlCY3XUey04e9ZTnDcmdHsm2I92U5ccPCtIwXxMgKBVDnTUq3g/e15kYHwQZPRnSNU8I0e&#10;1uV8VujcuCu94uUYasEl5HOtoAmhz6X0VYNW+6Xrkdj7dIPVgc+hlmbQVy63nbyLolRa3RJ/aHSP&#10;Tw1W5+NoFWw+Nge/39lEfr3sMhoPdr/dWqVub6bHBxABp/AXhl98RoeSmU5uJONFpyBJUk6yHvMC&#10;9lerJAZxUpBm9yDLQv4fUP4AAAD//wMAUEsBAi0AFAAGAAgAAAAhALaDOJL+AAAA4QEAABMAAAAA&#10;AAAAAAAAAAAAAAAAAFtDb250ZW50X1R5cGVzXS54bWxQSwECLQAUAAYACAAAACEAOP0h/9YAAACU&#10;AQAACwAAAAAAAAAAAAAAAAAvAQAAX3JlbHMvLnJlbHNQSwECLQAUAAYACAAAACEAyIIzJ0QCAACH&#10;BAAADgAAAAAAAAAAAAAAAAAuAgAAZHJzL2Uyb0RvYy54bWxQSwECLQAUAAYACAAAACEAchWao94A&#10;AAAIAQAADwAAAAAAAAAAAAAAAACeBAAAZHJzL2Rvd25yZXYueG1sUEsFBgAAAAAEAAQA8wAAAKkF&#10;AAAAAA==&#10;" fillcolor="#f2f2f2 [3052]" stroked="f" strokeweight=".5pt">
                <v:textbox>
                  <w:txbxContent>
                    <w:p w14:paraId="2C116241" w14:textId="77777777" w:rsidR="007B2AD7" w:rsidRPr="003E542C" w:rsidRDefault="007B2AD7" w:rsidP="007B2AD7">
                      <w:pPr>
                        <w:spacing w:before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„Spektrum der inhärenten Risiken“</w:t>
                      </w:r>
                      <w:r w:rsidR="0021767C">
                        <w:rPr>
                          <w:b/>
                          <w:color w:val="FF0000"/>
                          <w:sz w:val="20"/>
                        </w:rPr>
                        <w:t xml:space="preserve"> </w:t>
                      </w:r>
                      <w:r w:rsidR="0021767C" w:rsidRPr="0021767C">
                        <w:rPr>
                          <w:b/>
                          <w:color w:val="FF0000"/>
                          <w:sz w:val="16"/>
                        </w:rPr>
                        <w:t>(</w:t>
                      </w:r>
                      <w:r w:rsidR="0021767C">
                        <w:rPr>
                          <w:b/>
                          <w:color w:val="FF0000"/>
                          <w:sz w:val="16"/>
                        </w:rPr>
                        <w:t>deutliche Konkretisierung in den neuen GoA)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D2A2B1" w14:textId="77777777" w:rsidR="00D34F28" w:rsidRDefault="00B74A2B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B199CE" wp14:editId="1F662A03">
                <wp:simplePos x="0" y="0"/>
                <wp:positionH relativeFrom="column">
                  <wp:posOffset>9233535</wp:posOffset>
                </wp:positionH>
                <wp:positionV relativeFrom="paragraph">
                  <wp:posOffset>116840</wp:posOffset>
                </wp:positionV>
                <wp:extent cx="4246245" cy="1889125"/>
                <wp:effectExtent l="0" t="0" r="20955" b="15875"/>
                <wp:wrapNone/>
                <wp:docPr id="221" name="Rechteck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6245" cy="1889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45D7B" id="Rechteck 221" o:spid="_x0000_s1026" style="position:absolute;margin-left:727.05pt;margin-top:9.2pt;width:334.35pt;height:148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L9oAIAAJMFAAAOAAAAZHJzL2Uyb0RvYy54bWysVEtv2zAMvg/YfxB0X/1A0rVGnSJLkWFA&#10;0QZth54VWYqNyaImKXGyXz9KdtygC3YYloMjiuRH8ePj5nbfKrIT1jWgS5pdpJQIzaFq9Kak31+W&#10;n64ocZ7piinQoqQH4ejt7OOHm84UIocaVCUsQRDtis6UtPbeFEnieC1a5i7ACI1KCbZlHkW7SSrL&#10;OkRvVZKn6WXSga2MBS6cw9u7XklnEV9Kwf2jlE54okqKb/Pxa+N3Hb7J7IYVG8tM3fDhGewfXtGy&#10;RmPQEeqOeUa2tvkDqm24BQfSX3BoE5Cy4SLmgNlk6btsnmtmRMwFyXFmpMn9P1j+sFtZ0lQlzfOM&#10;Es1aLNKT4LUX/AcJd8hQZ1yBhs9mZQfJ4TGku5e2Df+YCNlHVg8jq2LvCcfLST65zCdTSjjqsqur&#10;6yyfBtTkzd1Y578KaEk4lNRi2SKbbHfvfG96NAnRNCwbpfCeFUqTDlGv02kaPRyopgraoHR2s14o&#10;S3YsVD/9ki5jwTHwiRlKSuNrQpJ9WvHkD0r0AZ6ERIIwkbyPEFpTjLCMc6F91qtqVok+2jTF35Bl&#10;bObgEXNWGgEDssRXjtgDwHnsnoHBPriK2Nmj85D635xHjxgZtB+d20aDPZeZwqyGyL39kaSemsDS&#10;GqoDto+Ffq6c4csGK3jPnF8xi4OEI4fLwT/iRyrASsFwoqQG++vcfbDH/kYtJR0OZkndzy2zghL1&#10;TWPnX2eTSZjkKEymn3MU7KlmfarR23YBWH3sbXxdPAZ7r45HaaF9xR0yD1FRxTTH2CXl3h6Fhe8X&#10;Bm4hLubzaIbTa5i/18+GB/DAaujQl/0rs2ZoY48T8ADHIWbFu27ubYOnhvnWg2xiq7/xOvCNkx8b&#10;Z9hSYbWcytHqbZfOfgMAAP//AwBQSwMEFAAGAAgAAAAhAFyDTG3fAAAADAEAAA8AAABkcnMvZG93&#10;bnJldi54bWxMj01Pg0AQhu8m/ofNmHgx7QKCqcjSWBMTPVp76W1hRyBlZwm7UOqvdzzpbd7Mk/ej&#10;2C62FzOOvnOkIF5HIJBqZzpqFBw+X1cbED5oMrp3hAou6GFbXl8VOjfuTB8470Mj2IR8rhW0IQy5&#10;lL5u0Wq/dgMS/77caHVgOTbSjPrM5raXSRQ9SKs74oRWD/jSYn3aT1bBdxQOp/fd/HapdnScsrup&#10;p4BK3d4sz08gAi7hD4bf+lwdSu5UuYmMFz3rNEtjZvnapCCYSOIk4TWVgvs4ewRZFvL/iPIHAAD/&#10;/wMAUEsBAi0AFAAGAAgAAAAhALaDOJL+AAAA4QEAABMAAAAAAAAAAAAAAAAAAAAAAFtDb250ZW50&#10;X1R5cGVzXS54bWxQSwECLQAUAAYACAAAACEAOP0h/9YAAACUAQAACwAAAAAAAAAAAAAAAAAvAQAA&#10;X3JlbHMvLnJlbHNQSwECLQAUAAYACAAAACEACuXy/aACAACTBQAADgAAAAAAAAAAAAAAAAAuAgAA&#10;ZHJzL2Uyb0RvYy54bWxQSwECLQAUAAYACAAAACEAXINMbd8AAAAMAQAADwAAAAAAAAAAAAAAAAD6&#10;BAAAZHJzL2Rvd25yZXYueG1sUEsFBgAAAAAEAAQA8wAAAAYGAAAAAA==&#10;" filled="f" strokecolor="#00b0f0" strokeweight="1.5pt"/>
            </w:pict>
          </mc:Fallback>
        </mc:AlternateContent>
      </w:r>
      <w:r w:rsidR="0010510F"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D667514" wp14:editId="4EA65EC0">
                <wp:simplePos x="0" y="0"/>
                <wp:positionH relativeFrom="column">
                  <wp:posOffset>9374505</wp:posOffset>
                </wp:positionH>
                <wp:positionV relativeFrom="paragraph">
                  <wp:posOffset>121920</wp:posOffset>
                </wp:positionV>
                <wp:extent cx="1722474" cy="329609"/>
                <wp:effectExtent l="0" t="0" r="0" b="0"/>
                <wp:wrapNone/>
                <wp:docPr id="2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474" cy="329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260F" w14:textId="77777777" w:rsidR="00121C1A" w:rsidRPr="00121C1A" w:rsidRDefault="00121C1A" w:rsidP="0010510F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r w:rsidRPr="00121C1A">
                              <w:rPr>
                                <w:b/>
                                <w:color w:val="00B0F0"/>
                                <w:sz w:val="20"/>
                              </w:rPr>
                              <w:t>SKALIERBARKEIT (Tz. 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67514" id="_x0000_s1060" type="#_x0000_t202" style="position:absolute;margin-left:738.15pt;margin-top:9.6pt;width:135.65pt;height:25.9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hvW/QEAANUDAAAOAAAAZHJzL2Uyb0RvYy54bWysU9uO2yAQfa/Uf0C8N3ZcZ7Ox4qy2u92q&#10;0vYibfsBGOMYFRgKJHb69R2wNxu1b1X9gMDDnJlz5rC9GbUiR+G8BFPT5SKnRBgOrTT7mn7/9vDm&#10;mhIfmGmZAiNqehKe3uxev9oOthIF9KBa4QiCGF8NtqZ9CLbKMs97oZlfgBUGgx04zQIe3T5rHRsQ&#10;XausyPOrbADXWgdceI9/76cg3SX8rhM8fOk6LwJRNcXeQlpdWpu4Zrstq/aO2V7yuQ32D11oJg0W&#10;PUPds8DIwcm/oLTkDjx0YcFBZ9B1kovEAdks8z/YPPXMisQFxfH2LJP/f7D88/HJfnUkjO9gxAEm&#10;Et4+Av/hiYG7npm9uHUOhl6wFgsvo2TZYH01p0apfeUjSDN8ghaHzA4BEtDYOR1VQZ4E0XEAp7Po&#10;YgyEx5LroijXJSUcY2+LzVW+SSVY9ZxtnQ8fBGgSNzV1ONSEzo6PPsRuWPV8JRYz8CCVSoNVhgw1&#10;3ayKVUq4iGgZ0HdK6ppe5/GbnBBJvjdtSg5MqmmPBZSZWUeiE+UwNiORLTZdxuSoQgPtCXVwMPkM&#10;3wVuenC/KBnQYzX1Pw/MCUrUR4NabpZlGU2ZDuVqXeDBXUaaywgzHKFqGiiZtnchGXnifIuadzLJ&#10;8dLJ3DN6J6k0+zya8/Kcbr28xt1vAAAA//8DAFBLAwQUAAYACAAAACEARpKlPd4AAAALAQAADwAA&#10;AGRycy9kb3ducmV2LnhtbEyPzU7DMBCE70i8g7VI3KidUhoa4lQIxJWK/knc3HibRMTrKHab8Pbd&#10;nuC2szua/SZfjq4VZ+xD40lDMlEgkEpvG6o0bDcfD88gQjRkTesJNfxigGVxe5ObzPqBvvC8jpXg&#10;EAqZ0VDH2GVShrJGZ8LEd0h8O/remciyr6TtzcDhrpVTpebSmYb4Q206fKux/FmfnIbd5/F7P1Or&#10;6t09dYMflSS3kFrf342vLyAijvHPDFd8RoeCmQ7+RDaIlvUsnT+yl6fFFMTVkfIKxEFDmiQgi1z+&#10;71BcAAAA//8DAFBLAQItABQABgAIAAAAIQC2gziS/gAAAOEBAAATAAAAAAAAAAAAAAAAAAAAAABb&#10;Q29udGVudF9UeXBlc10ueG1sUEsBAi0AFAAGAAgAAAAhADj9If/WAAAAlAEAAAsAAAAAAAAAAAAA&#10;AAAALwEAAF9yZWxzLy5yZWxzUEsBAi0AFAAGAAgAAAAhAHfaG9b9AQAA1QMAAA4AAAAAAAAAAAAA&#10;AAAALgIAAGRycy9lMm9Eb2MueG1sUEsBAi0AFAAGAAgAAAAhAEaSpT3eAAAACwEAAA8AAAAAAAAA&#10;AAAAAAAAVwQAAGRycy9kb3ducmV2LnhtbFBLBQYAAAAABAAEAPMAAABiBQAAAAA=&#10;" filled="f" stroked="f">
                <v:textbox>
                  <w:txbxContent>
                    <w:p w14:paraId="5681260F" w14:textId="77777777" w:rsidR="00121C1A" w:rsidRPr="00121C1A" w:rsidRDefault="00121C1A" w:rsidP="0010510F">
                      <w:pPr>
                        <w:spacing w:before="0"/>
                        <w:jc w:val="left"/>
                        <w:rPr>
                          <w:b/>
                          <w:color w:val="00B0F0"/>
                          <w:sz w:val="20"/>
                        </w:rPr>
                      </w:pPr>
                      <w:r w:rsidRPr="00121C1A">
                        <w:rPr>
                          <w:b/>
                          <w:color w:val="00B0F0"/>
                          <w:sz w:val="20"/>
                        </w:rPr>
                        <w:t>SKALIERBARKEIT (Tz. 9)</w:t>
                      </w:r>
                    </w:p>
                  </w:txbxContent>
                </v:textbox>
              </v:shape>
            </w:pict>
          </mc:Fallback>
        </mc:AlternateContent>
      </w:r>
    </w:p>
    <w:p w14:paraId="29B820BE" w14:textId="77777777" w:rsidR="00D34F28" w:rsidRDefault="002E2CD3" w:rsidP="00D34F28">
      <w:pPr>
        <w:spacing w:before="0"/>
        <w:jc w:val="left"/>
        <w:rPr>
          <w:sz w:val="24"/>
          <w:szCs w:val="16"/>
        </w:rPr>
      </w:pP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8DC776" wp14:editId="5D29E04B">
                <wp:simplePos x="0" y="0"/>
                <wp:positionH relativeFrom="column">
                  <wp:posOffset>2862580</wp:posOffset>
                </wp:positionH>
                <wp:positionV relativeFrom="paragraph">
                  <wp:posOffset>105572</wp:posOffset>
                </wp:positionV>
                <wp:extent cx="0" cy="157460"/>
                <wp:effectExtent l="38100" t="0" r="57150" b="52705"/>
                <wp:wrapNone/>
                <wp:docPr id="201" name="Gerade Verbindung mit Pfei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4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diamon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2C7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01" o:spid="_x0000_s1026" type="#_x0000_t32" style="position:absolute;margin-left:225.4pt;margin-top:8.3pt;width:0;height:12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87DAIAAGYEAAAOAAAAZHJzL2Uyb0RvYy54bWysVE2P2yAQvVfqf0DcGzurZttGcfaQ7e6l&#10;H9H2405gcJD4EpA4+fcdwHF221Or+oANzHsz78F4dXcymhwhROVsR+ezlhKw3All+47++P7w5j0l&#10;MTErmHYWOnqGSO/Wr1+tBr+EG7d3WkAgSGLjcvAd3afkl00T+R4MizPnweKmdMGwhNPQNyKwAdmN&#10;bm7a9rYZXBA+OA4x4up93aTrwi8l8PRVygiJ6I5ibamMoYy7PDbrFVv2gfm94mMZ7B+qMExZTDpR&#10;3bPEyCGoP6iM4sFFJ9OMO9M4KRWHogHVzNvf1HzbMw9FC5oT/WRT/H+0/MtxG4gSHcX8lFhm8JAe&#10;ITAB5CeEnbLiYHtiVCJbCUqTHIamDT4uEbux2zDOot+G7MBJBpPfqI2citHnyWg4JcLrIsfV+eLd&#10;29tyBs0V50NMj+AMyR8djSkw1e/TxlmLp+nCvPjMjp9iwswIvAByUm3JgLwf2kVbwqLTSjworfNm&#10;uVSw0YEcGV6HXV+p9MF8dqKuLVp8sj7kncLr7DlTYkp/tIKks0e7hGLGWTHCtMX4bE81pHyls4Za&#10;3hNIdBstqLmnHDU94xxsKgZjAdpidIZJFDABR2G5Qa5aXgLH+AyF0gN/A54QJbOzaQIbZV2otr7M&#10;nk6XkmWNvzhQdWcLdk6cy1Up1uBlLqaOjZe75fm8wK+/h/UvAAAA//8DAFBLAwQUAAYACAAAACEA&#10;2filF9oAAAAJAQAADwAAAGRycy9kb3ducmV2LnhtbEyPwU7DMBBE70j8g7VI3KgTKAGlcSqIlANH&#10;Ch/gxtvEwl5HsZsmf88iDnDb3RnNvqn2i3dixinaQAryTQYCqQvGUq/g86O9ewYRkyajXSBUsGKE&#10;fX19VenShAu943xIveAQiqVWMKQ0llLGbkCv4yaMSKydwuR14nXqpZn0hcO9k/dZVkivLfGHQY/Y&#10;DNh9Hc5ewbwa+eTmh/C65n1j3lrbtM4qdXuzvOxAJFzSnxl+8BkdamY6hjOZKJyC7WPG6ImFogDB&#10;ht/DkYd8C7Ku5P8G9TcAAAD//wMAUEsBAi0AFAAGAAgAAAAhALaDOJL+AAAA4QEAABMAAAAAAAAA&#10;AAAAAAAAAAAAAFtDb250ZW50X1R5cGVzXS54bWxQSwECLQAUAAYACAAAACEAOP0h/9YAAACUAQAA&#10;CwAAAAAAAAAAAAAAAAAvAQAAX3JlbHMvLnJlbHNQSwECLQAUAAYACAAAACEAwkuvOwwCAABmBAAA&#10;DgAAAAAAAAAAAAAAAAAuAgAAZHJzL2Uyb0RvYy54bWxQSwECLQAUAAYACAAAACEA2filF9oAAAAJ&#10;AQAADwAAAAAAAAAAAAAAAABmBAAAZHJzL2Rvd25yZXYueG1sUEsFBgAAAAAEAAQA8wAAAG0FAAAA&#10;AA==&#10;" strokecolor="#7f7f7f [1612]" strokeweight="1.5pt">
                <v:stroke endarrow="diamond"/>
              </v:shape>
            </w:pict>
          </mc:Fallback>
        </mc:AlternateContent>
      </w:r>
    </w:p>
    <w:p w14:paraId="17CCD498" w14:textId="77777777" w:rsidR="00D34F28" w:rsidRDefault="0010510F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A8E82B3" wp14:editId="3838E49F">
                <wp:simplePos x="0" y="0"/>
                <wp:positionH relativeFrom="column">
                  <wp:posOffset>9373870</wp:posOffset>
                </wp:positionH>
                <wp:positionV relativeFrom="paragraph">
                  <wp:posOffset>109855</wp:posOffset>
                </wp:positionV>
                <wp:extent cx="3731895" cy="435151"/>
                <wp:effectExtent l="0" t="0" r="1905" b="3175"/>
                <wp:wrapNone/>
                <wp:docPr id="212" name="Textfeld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895" cy="43515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19878" w14:textId="77777777" w:rsidR="0010510F" w:rsidRPr="005655B1" w:rsidRDefault="0010510F" w:rsidP="001051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Grundsatz: ISA enthält Anforderungen </w:t>
                            </w:r>
                            <w:r w:rsidRPr="0010510F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für alle Einheiten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unabhängig von Größe und Komplexität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E82B3" id="Textfeld 212" o:spid="_x0000_s1061" style="position:absolute;margin-left:738.1pt;margin-top:8.65pt;width:293.85pt;height:3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FkiSgIAAIcEAAAOAAAAZHJzL2Uyb0RvYy54bWysVE1v2zAMvQ/YfxB0X2wncZsacYosRYYB&#10;WVssHXpWZDk2IIuapMTOfn0pOV/rdhp2kUWRehTfIz297xpJ9sLYGlROk0FMiVAcilptc/rjZflp&#10;Qol1TBVMghI5PQhL72cfP0xbnYkhVCALYQiCKJu1OqeVczqLIssr0TA7AC0UOkswDXNomm1UGNYi&#10;eiOjYRzfRC2YQhvgwlo8feiddBbwy1Jw91SWVjgic4pvc2E1Yd34NZpNWbY1TFc1Pz6D/cMrGlYr&#10;THqGemCOkZ2p/4Bqam7AQukGHJoIyrLmItSA1STxu2rWFdMi1ILkWH2myf4/WP64X+tnQ1z3GToU&#10;0BPSaptZPPT1dKVp/BdfStCPFB7OtInOEY6Ho9tRMrlLKeHoG4/SJA0w0eW2NtZ9EdAQv8mpgZ0q&#10;vqM2gTK2X1mHaTH+FOczWpB1saylDIbvB7GQhuwZKrnZJuGq3DXfoOjPJmkcBz0RJ7SPDw+ovyFJ&#10;Rdqc3ozSOCAo8Cn67FJh+KV4v3PdpiN1gTWmJ2Y2UByQMAN9L1nNlzVWtWLWPTODzYMc4UC4J1xK&#10;CZgMjjtKKjC//nbu41FT9FLSYjPm1P7cMSMokV8Vqn2XjMe+e4MxTm+HaJhrz+bao3bNApClBEdP&#10;87D18U6etqWB5hXnZu6zoospjrlzyp05GQvXDwlOHhfzeQjDjtXMrdRacw/udfGCvXSvzOijtA6b&#10;4hFOjcuyd+L2sf6mgvnOQVkH5T3VPa9HBbDbg3THyfTjdG2HqMv/Y/YGAAD//wMAUEsDBBQABgAI&#10;AAAAIQC6P2oy4AAAAAsBAAAPAAAAZHJzL2Rvd25yZXYueG1sTI/BTsMwDIbvSLxDZCQuiKV0oy2l&#10;6cSQuHAaBSFx85LQRDRJ1WRdeXvMCW7+5U+/PzfbxQ1s1lO0wQu4WWXAtJdBWd8LeHt9uq6AxYRe&#10;4RC8FvCtI2zb87MGaxVO/kXPXeoZlfhYowCT0lhzHqXRDuMqjNrT7jNMDhPFqedqwhOVu4HnWVZw&#10;h9bTBYOjfjRafnVHJ0Dyrhw+ur183r3nfEZrNld2J8TlxfJwDyzpJf3B8KtP6tCS0yEcvYpsoLwp&#10;i5xYmso1MCLyrFjfATsIqG4r4G3D///Q/gAAAP//AwBQSwECLQAUAAYACAAAACEAtoM4kv4AAADh&#10;AQAAEwAAAAAAAAAAAAAAAAAAAAAAW0NvbnRlbnRfVHlwZXNdLnhtbFBLAQItABQABgAIAAAAIQA4&#10;/SH/1gAAAJQBAAALAAAAAAAAAAAAAAAAAC8BAABfcmVscy8ucmVsc1BLAQItABQABgAIAAAAIQCj&#10;1FkiSgIAAIcEAAAOAAAAAAAAAAAAAAAAAC4CAABkcnMvZTJvRG9jLnhtbFBLAQItABQABgAIAAAA&#10;IQC6P2oy4AAAAAsBAAAPAAAAAAAAAAAAAAAAAKQEAABkcnMvZG93bnJldi54bWxQSwUGAAAAAAQA&#10;BADzAAAAsQUAAAAA&#10;" fillcolor="#d8d8d8 [2732]" stroked="f" strokeweight=".5pt">
                <v:textbox>
                  <w:txbxContent>
                    <w:p w14:paraId="4B519878" w14:textId="77777777" w:rsidR="0010510F" w:rsidRPr="005655B1" w:rsidRDefault="0010510F" w:rsidP="001051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Grundsatz: ISA enthält Anforderungen </w:t>
                      </w:r>
                      <w:r w:rsidRPr="0010510F">
                        <w:rPr>
                          <w:b/>
                          <w:color w:val="FF0000"/>
                          <w:sz w:val="16"/>
                        </w:rPr>
                        <w:t xml:space="preserve">für alle Einheiten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>unabhängig von Größe und Komplexität</w:t>
                      </w:r>
                    </w:p>
                  </w:txbxContent>
                </v:textbox>
              </v:roundrect>
            </w:pict>
          </mc:Fallback>
        </mc:AlternateContent>
      </w:r>
      <w:r w:rsidR="00D1318C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A76832" wp14:editId="26554E76">
                <wp:simplePos x="0" y="0"/>
                <wp:positionH relativeFrom="column">
                  <wp:posOffset>4397198</wp:posOffset>
                </wp:positionH>
                <wp:positionV relativeFrom="paragraph">
                  <wp:posOffset>68093</wp:posOffset>
                </wp:positionV>
                <wp:extent cx="863600" cy="323850"/>
                <wp:effectExtent l="0" t="0" r="0" b="0"/>
                <wp:wrapNone/>
                <wp:docPr id="202" name="Textfeld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323850"/>
                        </a:xfrm>
                        <a:prstGeom prst="roundRect">
                          <a:avLst/>
                        </a:prstGeom>
                        <a:solidFill>
                          <a:srgbClr val="FFFFA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EA857" w14:textId="77777777" w:rsidR="00D1318C" w:rsidRPr="00A46F3A" w:rsidRDefault="00D1318C" w:rsidP="00D1318C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A46F3A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ISA [DE]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330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76832" id="Textfeld 202" o:spid="_x0000_s1062" style="position:absolute;margin-left:346.25pt;margin-top:5.35pt;width:68pt;height:25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4iNwIAAGMEAAAOAAAAZHJzL2Uyb0RvYy54bWysVEtv2zAMvg/YfxB0X5xXs8yIU2QpMgwI&#10;2mLp0LMiy7EBWdQoJXb260fJea3baVgOCilSfHwf6dl9W2t2UOgqMBkf9PqcKSMhr8wu499fVh+m&#10;nDkvTC40GJXxo3L8fv7+3ayxqRpCCTpXyCiIcWljM156b9MkcbJUtXA9sMqQsQCshScVd0mOoqHo&#10;tU6G/f4kaQBziyCVc3T70Bn5PMYvCiX9U1E45ZnOONXm44nx3IYzmc9EukNhy0qeyhD/UEUtKkNJ&#10;L6EehBdsj9UfoepKIjgofE9CnUBRVFLFHqibQf9NN5tSWBV7IXCcvcDk/l9Y+XjY2Gdkvv0MLREY&#10;AGmsSx1dhn7aAuvwT5UyshOExwtsqvVM0uV0Mpr0ySLJNBqOpncR1uT62KLzXxTULAgZR9ib/BtR&#10;ExETh7XzlJX8z34hoQNd5atK66jgbrvUyA6CaFzRbzEKhdKT39y0YU3GJyMqILwyEN53ftqQ+7Wx&#10;IPl227Iqp5on5663kB8JDIRuTpyVq4pKXgvnnwXSYFCXNOz+iY5CAyWDk8RZCfjzb/fBn/giK2cN&#10;DVrG3Y+9QMWZ/mqIyU+D8ThMZlTGdx+HpOCtZXtrMft6CQTCgNbKyigGf6/PYoFQv9JOLEJWMgkj&#10;KXfGpcezsvTdAtBWSbVYRDeaRiv82mysDMEDfIGNl/ZVoD3x5onwRzgPpUjfMNf5dsAv9h6KKtIa&#10;oO5wPTFAkxypO21dWJVbPXpdvw3zXwAAAP//AwBQSwMEFAAGAAgAAAAhALigaEfcAAAACQEAAA8A&#10;AABkcnMvZG93bnJldi54bWxMj8FOwzAMhu9IvENkJG4sWSXWrjSdJgSXSRza8QBZ47UVjVM16Vre&#10;HnOCo/39+v25OKxuEDecQu9Jw3ajQCA13vbUavg8vz9lIEI0ZM3gCTV8Y4BDeX9XmNz6hSq81bEV&#10;XEIhNxq6GMdcytB06EzY+BGJ2dVPzkQep1baySxc7gaZKLWTzvTEFzoz4muHzVc9Ow30VlVKqeW4&#10;n+uP9FRdm2Q+ZVo/PqzHFxAR1/gXhl99VoeSnS5+JhvEoGG3T545ykClIDiQJRkvLky2KciykP8/&#10;KH8AAAD//wMAUEsBAi0AFAAGAAgAAAAhALaDOJL+AAAA4QEAABMAAAAAAAAAAAAAAAAAAAAAAFtD&#10;b250ZW50X1R5cGVzXS54bWxQSwECLQAUAAYACAAAACEAOP0h/9YAAACUAQAACwAAAAAAAAAAAAAA&#10;AAAvAQAAX3JlbHMvLnJlbHNQSwECLQAUAAYACAAAACEA4steIjcCAABjBAAADgAAAAAAAAAAAAAA&#10;AAAuAgAAZHJzL2Uyb0RvYy54bWxQSwECLQAUAAYACAAAACEAuKBoR9wAAAAJAQAADwAAAAAAAAAA&#10;AAAAAACRBAAAZHJzL2Rvd25yZXYueG1sUEsFBgAAAAAEAAQA8wAAAJoFAAAAAA==&#10;" fillcolor="#ffffa3" stroked="f" strokeweight=".5pt">
                <v:textbox>
                  <w:txbxContent>
                    <w:p w14:paraId="519EA857" w14:textId="77777777" w:rsidR="00D1318C" w:rsidRPr="00A46F3A" w:rsidRDefault="00D1318C" w:rsidP="00D1318C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A46F3A">
                        <w:rPr>
                          <w:b/>
                          <w:color w:val="000000" w:themeColor="text1"/>
                          <w:sz w:val="16"/>
                        </w:rPr>
                        <w:t xml:space="preserve">ISA [DE]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>330</w:t>
                      </w:r>
                    </w:p>
                  </w:txbxContent>
                </v:textbox>
              </v:roundrect>
            </w:pict>
          </mc:Fallback>
        </mc:AlternateContent>
      </w:r>
      <w:r w:rsidR="002E2CD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AFC7EE" wp14:editId="3F95BEBE">
                <wp:simplePos x="0" y="0"/>
                <wp:positionH relativeFrom="column">
                  <wp:posOffset>1288415</wp:posOffset>
                </wp:positionH>
                <wp:positionV relativeFrom="paragraph">
                  <wp:posOffset>140497</wp:posOffset>
                </wp:positionV>
                <wp:extent cx="3381153" cy="359410"/>
                <wp:effectExtent l="0" t="0" r="0" b="2540"/>
                <wp:wrapNone/>
                <wp:docPr id="195" name="Textfeld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153" cy="3594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37E11" w14:textId="77777777" w:rsidR="002E2CD3" w:rsidRPr="002E2CD3" w:rsidRDefault="002E2CD3" w:rsidP="002E2CD3">
                            <w:pPr>
                              <w:spacing w:before="0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Reaktionen </w:t>
                            </w:r>
                            <w:r w:rsidRPr="002E2CD3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auf die beurteilten Risiken</w:t>
                            </w:r>
                            <w:r w:rsidR="0021767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FC7EE" id="Textfeld 195" o:spid="_x0000_s1063" style="position:absolute;margin-left:101.45pt;margin-top:11.05pt;width:266.25pt;height:28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lTSAIAAIcEAAAOAAAAZHJzL2Uyb0RvYy54bWysVEtv2zAMvg/YfxB0X2zn0aZGnCJLkWFA&#10;1hZLh54VWY4NyKImybGzX19KzmvdTsMuMl8ixe8jPbvvakn2wtgKVEaTQUyJUBzySu0y+uNl9WlK&#10;iXVM5UyCEhk9CEvv5x8/zFqdiiGUIHNhCCZRNm11RkvndBpFlpeiZnYAWih0FmBq5lA1uyg3rMXs&#10;tYyGcXwTtWBybYALa9H60DvpPOQvCsHdU1FY4YjMKL7NhdOEc+vPaD5j6c4wXVb8+Az2D6+oWaWw&#10;6DnVA3OMNKb6I1VdcQMWCjfgUEdQFBUXoQfsJonfdbMpmRahFwTH6jNM9v+l5Y/7jX42xHWfoUMC&#10;PSCttqlFo++nK0ztv/hSgn6E8HCGTXSOcDSORtMkmYwo4egbTe7GScA1utzWxrovAmrihYwaaFT+&#10;HbkJkLH92josi/GnOF/RgqzyVSVlUPw8iKU0ZM+Qye0uCVdlU3+DvLdNJ3F8qhvGx4eHrL9lkoq0&#10;Gb0ZTeKQQYEv0VeXCsMvzXvJdduOVDm2dXtCZgv5AQEz0M+S1XxVYVdrZt0zMzg8iBEuhHvCo5CA&#10;xeAoUVKC+fU3u49HTtFLSYvDmFH7s2FGUCK/KmT7LhmP/fQGZTy5HaJirj3ba49q6iUgSgmunuZB&#10;9PFOnsTCQP2Ke7PwVdHFFMfaGeXOnJSl65cEN4+LxSKE4cRq5tZqo7lP7nnxhL10r8zoI7UOh+IR&#10;ToPL0nfk9rH+poJF46CoAvMe6h7XIwM47YG642b6dbrWQ9Tl/zF/AwAA//8DAFBLAwQUAAYACAAA&#10;ACEAcRBrI94AAAAJAQAADwAAAGRycy9kb3ducmV2LnhtbEyPy07DMBBF90j8gzVIbBB1agopIU5F&#10;kdiwglBVYje1TRzhRxS7afh7hhXs7miO7pypN7N3bDJj6mOQsFwUwExQUfehk7B7f75eA0sZg0YX&#10;g5HwbRJsmvOzGisdT+HNTG3uGJWEVKEEm/NQcZ6UNR7TIg4m0O4zjh4zjWPH9YgnKveOi6K44x77&#10;QBcsDubJGvXVHr0ExdvSfbSv6mW7F3zC3q6u+q2Ulxfz4wOwbOb8B8OvPqlDQ06HeAw6MSdBFOKe&#10;UApiCYyA8uZ2BexAYV0Cb2r+/4PmBwAA//8DAFBLAQItABQABgAIAAAAIQC2gziS/gAAAOEBAAAT&#10;AAAAAAAAAAAAAAAAAAAAAABbQ29udGVudF9UeXBlc10ueG1sUEsBAi0AFAAGAAgAAAAhADj9If/W&#10;AAAAlAEAAAsAAAAAAAAAAAAAAAAALwEAAF9yZWxzLy5yZWxzUEsBAi0AFAAGAAgAAAAhAB6hSVNI&#10;AgAAhwQAAA4AAAAAAAAAAAAAAAAALgIAAGRycy9lMm9Eb2MueG1sUEsBAi0AFAAGAAgAAAAhAHEQ&#10;ayPeAAAACQEAAA8AAAAAAAAAAAAAAAAAogQAAGRycy9kb3ducmV2LnhtbFBLBQYAAAAABAAEAPMA&#10;AACtBQAAAAA=&#10;" fillcolor="#d8d8d8 [2732]" stroked="f" strokeweight=".5pt">
                <v:textbox>
                  <w:txbxContent>
                    <w:p w14:paraId="5B837E11" w14:textId="77777777" w:rsidR="002E2CD3" w:rsidRPr="002E2CD3" w:rsidRDefault="002E2CD3" w:rsidP="002E2CD3">
                      <w:pPr>
                        <w:spacing w:before="0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 xml:space="preserve">Reaktionen </w:t>
                      </w:r>
                      <w:r w:rsidRPr="002E2CD3">
                        <w:rPr>
                          <w:b/>
                          <w:color w:val="000000" w:themeColor="text1"/>
                          <w:sz w:val="20"/>
                        </w:rPr>
                        <w:t>auf die beurteilten Risiken</w:t>
                      </w:r>
                      <w:r w:rsidR="0021767C">
                        <w:rPr>
                          <w:b/>
                          <w:color w:val="000000" w:themeColor="text1"/>
                          <w:sz w:val="20"/>
                        </w:rPr>
                        <w:t>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048E35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51D04991" w14:textId="77777777" w:rsidR="00D34F28" w:rsidRDefault="00D34F28" w:rsidP="00D34F28">
      <w:pPr>
        <w:spacing w:before="0"/>
        <w:jc w:val="left"/>
        <w:rPr>
          <w:sz w:val="24"/>
          <w:szCs w:val="16"/>
        </w:rPr>
      </w:pPr>
    </w:p>
    <w:p w14:paraId="3EA31000" w14:textId="0D42C819" w:rsidR="00D34F28" w:rsidRDefault="00BF6EA8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6EC34B39" wp14:editId="5529BF7E">
                <wp:simplePos x="0" y="0"/>
                <wp:positionH relativeFrom="column">
                  <wp:posOffset>10138410</wp:posOffset>
                </wp:positionH>
                <wp:positionV relativeFrom="paragraph">
                  <wp:posOffset>59055</wp:posOffset>
                </wp:positionV>
                <wp:extent cx="669290" cy="307975"/>
                <wp:effectExtent l="0" t="0" r="0" b="0"/>
                <wp:wrapNone/>
                <wp:docPr id="2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30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05166" w14:textId="77777777" w:rsidR="0010510F" w:rsidRPr="0010510F" w:rsidRDefault="0010510F" w:rsidP="0010510F">
                            <w:pPr>
                              <w:spacing w:before="0"/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10510F">
                              <w:rPr>
                                <w:b/>
                                <w:color w:val="FF0000"/>
                                <w:sz w:val="20"/>
                              </w:rPr>
                              <w:t>ABER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34B39" id="_x0000_s1064" type="#_x0000_t202" style="position:absolute;margin-left:798.3pt;margin-top:4.65pt;width:52.7pt;height:24.2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QIC/AEAANYDAAAOAAAAZHJzL2Uyb0RvYy54bWysU9uO0zAQfUfiHyy/06Sl16jpatllEdJy&#10;kRY+wHWcxsLxmLHbpHw9YyfbreANkQfLk8mcmXPmZHvTt4adFHoNtuTTSc6ZshIqbQ8l//7t4c2a&#10;Mx+ErYQBq0p+Vp7f7F6/2nauUDNowFQKGYFYX3Su5E0IrsgyLxvVCj8Bpywla8BWBArxkFUoOkJv&#10;TTbL82XWAVYOQSrv6e39kOS7hF/XSoYvde1VYKbkNFtIJ6ZzH89stxXFAYVrtBzHEP8wRSu0paYX&#10;qHsRBDui/guq1RLBQx0mEtoM6lpLlTgQm2n+B5unRjiVuJA43l1k8v8PVn4+PbmvyEL/DnpaYCLh&#10;3SPIH55ZuGuEPahbROgaJSpqPI2SZZ3zxVgapfaFjyD77hNUtGRxDJCA+hrbqArxZIROCzhfRFd9&#10;YJJeLpeb2YYyklJv89VmtUgdRPFc7NCHDwpaFi8lR9ppAhenRx/iMKJ4/iT2svCgjUl7NZZ1Jd8s&#10;ZotUcJVpdSDbGd2WfJ3HZzBC5PjeVqk4CG2GOzUwdiQdeQ6MQ7/vma5o6HUsjiLsoTqTDAiDzei3&#10;oEsD+IuzjixWcv/zKFBxZj5aknIznc+jJ1MwX6xmFOB1Zn+dEVYSVMllQM6G4C4kJw+sb0n0WidB&#10;XmYZpybzJJ1Go0d3Xsfpq5ffcfcbAAD//wMAUEsDBBQABgAIAAAAIQAKbC623wAAAAoBAAAPAAAA&#10;ZHJzL2Rvd25yZXYueG1sTI9BasMwEEX3hd5BTKCb0shNiZ04lkMpBEpoFk17ANmaWCbWyFiK496+&#10;k1W7/Mzjz/vFdnKdGHEIrScFz/MEBFLtTUuNgu+v3dMKRIiajO48oYIfDLAt7+8KnRt/pU8cj7ER&#10;XEIh1wpsjH0uZagtOh3mvkfi28kPTkeOQyPNoK9c7jq5SJJUOt0Sf7C6xzeL9fl4cQoebZ8cPk7v&#10;1c6ktT3vg87cuFfqYTa9bkBEnOIfDDd9VoeSnSp/IRNEx3m5TlNmFaxfQNyALFnwukrBMluBLAv5&#10;f0L5CwAA//8DAFBLAQItABQABgAIAAAAIQC2gziS/gAAAOEBAAATAAAAAAAAAAAAAAAAAAAAAABb&#10;Q29udGVudF9UeXBlc10ueG1sUEsBAi0AFAAGAAgAAAAhADj9If/WAAAAlAEAAAsAAAAAAAAAAAAA&#10;AAAALwEAAF9yZWxzLy5yZWxzUEsBAi0AFAAGAAgAAAAhABfVAgL8AQAA1gMAAA4AAAAAAAAAAAAA&#10;AAAALgIAAGRycy9lMm9Eb2MueG1sUEsBAi0AFAAGAAgAAAAhAApsLrbfAAAACgEAAA8AAAAAAAAA&#10;AAAAAAAAVgQAAGRycy9kb3ducmV2LnhtbFBLBQYAAAAABAAEAPMAAABiBQAAAAA=&#10;" filled="f" stroked="f">
                <v:textbox>
                  <w:txbxContent>
                    <w:p w14:paraId="2AF05166" w14:textId="77777777" w:rsidR="0010510F" w:rsidRPr="0010510F" w:rsidRDefault="0010510F" w:rsidP="0010510F">
                      <w:pPr>
                        <w:spacing w:before="0"/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10510F">
                        <w:rPr>
                          <w:b/>
                          <w:color w:val="FF0000"/>
                          <w:sz w:val="20"/>
                        </w:rPr>
                        <w:t>ABER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DA4334B" wp14:editId="5F509B03">
                <wp:simplePos x="0" y="0"/>
                <wp:positionH relativeFrom="column">
                  <wp:posOffset>9898380</wp:posOffset>
                </wp:positionH>
                <wp:positionV relativeFrom="paragraph">
                  <wp:posOffset>60960</wp:posOffset>
                </wp:positionV>
                <wp:extent cx="234950" cy="297180"/>
                <wp:effectExtent l="6985" t="0" r="0" b="635"/>
                <wp:wrapNone/>
                <wp:docPr id="214" name="Pfeil: nach recht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4950" cy="297180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F7CD4" id="Pfeil: nach rechts 214" o:spid="_x0000_s1026" type="#_x0000_t13" style="position:absolute;margin-left:779.4pt;margin-top:4.8pt;width:18.5pt;height:23.4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ddrgIAAMgFAAAOAAAAZHJzL2Uyb0RvYy54bWysVE1v2zAMvQ/YfxB0X51kydoYdYqgRYcB&#10;XRusHXpWZCkWIIuapMTJfv0oyXE/1mHAMB8MUSQfySeS5xf7VpOdcF6Bqej4ZESJMBxqZTYV/f5w&#10;/eGMEh+YqZkGIyp6EJ5eLN6/O+9sKSbQgK6FIwhifNnZijYh2LIoPG9Ey/wJWGFQKcG1LKDoNkXt&#10;WIforS4mo9GnogNXWwdceI+3V1lJFwlfSsHDnZReBKIrirmF9Hfpv47/YnHOyo1jtlG8T4P9QxYt&#10;UwaDDlBXLDCydeo3qFZxBx5kOOHQFiCl4iLVgNWMR6+quW+YFakWJMfbgSb//2D57W7liKorOhlP&#10;KTGsxUdaSaF0iQJviBO8CZ5ELXLVWV+iy71duV7yeIyF76VriQMkeDYdxS/RgQWSfWL7MLAt9oFw&#10;vJx8nM5n+CYcVZP56fgsvUaRoSKkdT58FtCSeKioU5smLJ2DLkGz3Y0PmAQ6HA2jkwet6muldRJi&#10;G4lL7ciOYQOsN+PkqrftV6jz3SzlmnFS10XzhPoCSZuIZyAiZ+N4U0Q+MgPpFA5aRDttvgmJrMYq&#10;U8QBOQdlnAsTcjK+YbX4Wy4JMCJLjD9g9wAvizxi5yx7++gq0jgMzvmB/pBYdh48UmQwYXBulQH3&#10;VmUaq+ojZ/sjSZmayNIa6gP2XOoVfH5v+bXCB75hPqyYw+nDS9wo4Q5/UkNXUehPlDTgfr51H+1x&#10;KFBLSYfTXFH/Y8ucoER/MTgu8/F0Gsc/CdPZ6QQF91yzfq4x2/YSsF/GKbt0jPZBH4/SQfuIi2cZ&#10;o6KKGY6xK8qDOwqXIW8ZXF1cLJfJDEfesnBj7i2P4JHV2LoP+0fmbN/lAcfjFo6Tz8pXbZ5to6eB&#10;5TaAVGkGnnjt+cZ1kZq4X21xHz2Xk9XTAl78AgAA//8DAFBLAwQUAAYACAAAACEA0gwk9eAAAAAL&#10;AQAADwAAAGRycy9kb3ducmV2LnhtbEyPwU7DMAyG70i8Q2QkbiwpIwNK0wlN4gKaJgoS16wxbbXE&#10;qZp07Xh6shPc/Muffn8u1rOz7IhD6DwpyBYCGFLtTUeNgs+Pl5sHYCFqMtp6QgUnDLAuLy8KnRs/&#10;0Tseq9iwVEIh1wraGPuc81C36HRY+B4p7b794HRMcWi4GfSUyp3lt0KsuNMdpQut7nHTYn2oRqdg&#10;2Wy7aXPYff28TtXJZujH7ZtX6vpqfn4CFnGOfzCc9ZM6lMlp70cygdmUpVw+JjZNdxLYmVgJcQ9s&#10;r0BmEnhZ8P8/lL8AAAD//wMAUEsBAi0AFAAGAAgAAAAhALaDOJL+AAAA4QEAABMAAAAAAAAAAAAA&#10;AAAAAAAAAFtDb250ZW50X1R5cGVzXS54bWxQSwECLQAUAAYACAAAACEAOP0h/9YAAACUAQAACwAA&#10;AAAAAAAAAAAAAAAvAQAAX3JlbHMvLnJlbHNQSwECLQAUAAYACAAAACEAl4EXXa4CAADIBQAADgAA&#10;AAAAAAAAAAAAAAAuAgAAZHJzL2Uyb0RvYy54bWxQSwECLQAUAAYACAAAACEA0gwk9eAAAAALAQAA&#10;DwAAAAAAAAAAAAAAAAAIBQAAZHJzL2Rvd25yZXYueG1sUEsFBgAAAAAEAAQA8wAAABUGAAAAAA==&#10;" adj="10800" fillcolor="#7f7f7f [1612]" stroked="f" strokeweight="2pt"/>
            </w:pict>
          </mc:Fallback>
        </mc:AlternateContent>
      </w:r>
      <w:r w:rsidR="002E2CD3" w:rsidRPr="002E2CD3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2AA9B7" wp14:editId="504D234F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2296160" cy="531495"/>
                <wp:effectExtent l="0" t="0" r="8890" b="1905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53149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38CFD" w14:textId="77777777" w:rsidR="002E2CD3" w:rsidRDefault="0021767C" w:rsidP="002E2CD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…</w:t>
                            </w:r>
                            <w:r w:rsidR="002E2CD3"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auf</w:t>
                            </w:r>
                          </w:p>
                          <w:p w14:paraId="5E94AE95" w14:textId="77777777" w:rsidR="002E2CD3" w:rsidRPr="00AC5D51" w:rsidRDefault="002E2CD3" w:rsidP="002E2CD3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Abschlussebene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AA9B7" id="Textfeld 196" o:spid="_x0000_s1065" style="position:absolute;margin-left:0;margin-top:4.3pt;width:180.8pt;height:41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T3NgIAAGQEAAAOAAAAZHJzL2Uyb0RvYy54bWysVEuP2jAQvlfqf7B8LyEs0IIIK8qKqhLa&#10;XZWt9mwch0RyPO7YkNBf37HDq9ueqnIwnoe/eXwzmd23tWYHha4Ck/G01+dMGQl5ZXYZ//6y+vCJ&#10;M+eFyYUGozJ+VI7fz9+/mzV2qgZQgs4VMgIxbtrYjJfe22mSOFmqWrgeWGXIWADWwpOIuyRH0RB6&#10;rZNBvz9OGsDcIkjlHGkfOiOfR/yiUNI/FYVTnumMU24+nhjPbTiT+UxMdyhsWclTGuIfsqhFZSjo&#10;BepBeMH2WP0BVVcSwUHhexLqBIqikirWQNWk/TfVbEphVayFmuPspU3u/8HKx8PGPiPz7WdoicDQ&#10;kMa6qSNlqKctsA7/lCkjO7XweGmbaj2TpBwMJuN0TCZJttFdOpyMAkxyfW3R+S8KahYuGUfYm/wb&#10;cRNbJg5r5zv/s1+I6EBX+arSOgq42y41soMgHlerPv1OIX5z04Y1GR/fjfoR2UB430FrQxldKws3&#10;325bVuUZH0awoNpCfqRuIHSD4qxcVZTyWjj/LJAmg6qkafdPdBQaKBicbpyVgD//pg/+RBhZOWto&#10;0jLufuwFKs70V0NUTtIhJcB8FIajjwMS8NayvbWYfb0EakJKe2VlvAZ/r8/XAqF+paVYhKhkEkZS&#10;7IxLj2dh6bsNoLWSarGIbjSOVvi12VgZwEPTAxsv7atAe+LNE+OPcJ5KMX3DXOcbXhpY7D0UVaT1&#10;2tcTAzTKcTpOaxd25VaOXtePw/wXAAAA//8DAFBLAwQUAAYACAAAACEAwmJAcdsAAAAFAQAADwAA&#10;AGRycy9kb3ducmV2LnhtbEyPTU/DMAyG70j8h8hI3FjaTqq2rulU8XGAAxIDcU4bry00Tkmytfx7&#10;zAlutt5Xjx+X+8WO4ow+DI4UpKsEBFLrzECdgrfXh5sNiBA1GT06QgXfGGBfXV6UujBuphc8H2In&#10;GEKh0Ar6GKdCytD2aHVYuQmJs6PzVkdefSeN1zPD7SizJMml1QPxhV5PeNtj+3k4WQWb5cnS9u75&#10;8f6j8el7ntXzV10rdX211DsQEZf4V4ZffVaHip0adyITxKiAH4lMykFwuM5THhoF22wNsirlf/vq&#10;BwAA//8DAFBLAQItABQABgAIAAAAIQC2gziS/gAAAOEBAAATAAAAAAAAAAAAAAAAAAAAAABbQ29u&#10;dGVudF9UeXBlc10ueG1sUEsBAi0AFAAGAAgAAAAhADj9If/WAAAAlAEAAAsAAAAAAAAAAAAAAAAA&#10;LwEAAF9yZWxzLy5yZWxzUEsBAi0AFAAGAAgAAAAhAKdbFPc2AgAAZAQAAA4AAAAAAAAAAAAAAAAA&#10;LgIAAGRycy9lMm9Eb2MueG1sUEsBAi0AFAAGAAgAAAAhAMJiQHHbAAAABQEAAA8AAAAAAAAAAAAA&#10;AAAAkAQAAGRycy9kb3ducmV2LnhtbFBLBQYAAAAABAAEAPMAAACYBQAAAAA=&#10;" fillcolor="red" stroked="f" strokeweight=".5pt">
                <v:textbox>
                  <w:txbxContent>
                    <w:p w14:paraId="53938CFD" w14:textId="77777777" w:rsidR="002E2CD3" w:rsidRDefault="0021767C" w:rsidP="002E2CD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…</w:t>
                      </w:r>
                      <w:r w:rsidR="002E2CD3" w:rsidRPr="00AC5D51">
                        <w:rPr>
                          <w:b/>
                          <w:color w:val="FFFFFF" w:themeColor="background1"/>
                          <w:sz w:val="20"/>
                        </w:rPr>
                        <w:t>auf</w:t>
                      </w:r>
                    </w:p>
                    <w:p w14:paraId="5E94AE95" w14:textId="77777777" w:rsidR="002E2CD3" w:rsidRPr="00AC5D51" w:rsidRDefault="002E2CD3" w:rsidP="002E2CD3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Abschlussebene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2CD3" w:rsidRPr="002E2CD3">
        <w:rPr>
          <w:noProof/>
          <w:sz w:val="24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FA9C05C" wp14:editId="6E4551CD">
                <wp:simplePos x="0" y="0"/>
                <wp:positionH relativeFrom="margin">
                  <wp:posOffset>2766060</wp:posOffset>
                </wp:positionH>
                <wp:positionV relativeFrom="paragraph">
                  <wp:posOffset>58582</wp:posOffset>
                </wp:positionV>
                <wp:extent cx="4252595" cy="532765"/>
                <wp:effectExtent l="0" t="0" r="0" b="635"/>
                <wp:wrapNone/>
                <wp:docPr id="197" name="Textfel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53276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CA0FB" w14:textId="77777777" w:rsidR="0021767C" w:rsidRDefault="0021767C" w:rsidP="002E2CD3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…in Bezug auf </w:t>
                            </w:r>
                            <w:r w:rsidR="002E2CD3"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wesentliche</w:t>
                            </w:r>
                            <w:r w:rsidR="002E2CD3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2E2CD3"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falsche Darstellungen</w:t>
                            </w:r>
                          </w:p>
                          <w:p w14:paraId="04286280" w14:textId="77777777" w:rsidR="002E2CD3" w:rsidRPr="00AC5D51" w:rsidRDefault="002E2CD3" w:rsidP="002E2CD3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auf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AC5D51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Aussageebene</w:t>
                            </w:r>
                            <w:r w:rsidRPr="00AC5D51">
                              <w:rPr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9C05C" id="Textfeld 197" o:spid="_x0000_s1066" style="position:absolute;margin-left:217.8pt;margin-top:4.6pt;width:334.85pt;height:41.9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K0NwIAAGQEAAAOAAAAZHJzL2Uyb0RvYy54bWysVN1v2jAQf5+0/8Hy+0ighLaIUDEqpkmo&#10;rUanPhvHgUiOzzsbEvbX7+zwtW5P03gwd77zffx+d5k8tLVme4WuApPzfi/lTBkJRWU2Of/+uvh0&#10;x5nzwhRCg1E5PyjHH6YfP0waO1YD2IIuFDIKYty4sTnfem/HSeLkVtXC9cAqQ8YSsBaeVNwkBYqG&#10;otc6GaTpKGkAC4sglXN0+9gZ+TTGL0sl/XNZOuWZzjnV5uOJ8VyHM5lOxHiDwm4reSxD/EMVtagM&#10;JT2HehResB1Wf4SqK4ngoPQ9CXUCZVlJFXugbvrpu25WW2FV7IXAcfYMk/t/YeXTfmVfkPn2M7RE&#10;YACksW7s6DL005ZYh3+qlJGdIDycYVOtZ5Iuh4NskN1nnEmyZTeD21EWwiSX1xad/6KgZkHIOcLO&#10;FN+ImwiZ2C+d7/xPfiGjA10Vi0rrqOBmPdfI9oJ4XCxS+h1T/OamDWtyPrrJ0hjZQHjfhdaGKrp0&#10;FiTfrltWFdTAue01FAdCA6EbFGfloqKSl8L5F4E0GQQATbt/pqPUQMngKHG2Bfz5t/vgT4SRlbOG&#10;Ji3n7sdOoOJMfzVE5X1/OAyjGZVhdjsgBa8t62uL2dVzIBD6tFdWRjH4e30SS4T6jZZiFrKSSRhJ&#10;uXMuPZ6Uue82gNZKqtksutE4WuGXZmVlCB5AD2y8tm8C7ZE3T4w/wWkqxfgdc51veGlgtvNQVpHW&#10;AHWH65EBGuU4Hce1C7tyrUevy8dh+gsAAP//AwBQSwMEFAAGAAgAAAAhAEfxyQjfAAAACQEAAA8A&#10;AABkcnMvZG93bnJldi54bWxMj0tPwzAQhO9I/Q/WVuJGnQeN2hCningc4IBEQZydeEnSxutgu034&#10;97gnOM7OaObbYjfrgZ3Rut6QgHgVAUNqjOqpFfDx/nSzAea8JCUHQyjgBx3sysVVIXNlJnrD8963&#10;LJSQy6WAzvsx59w1HWrpVmZECt6XsVr6IG3LlZVTKNcDT6Io41r2FBY6OeJ9h81xf9ICNvOLpu3D&#10;6/PjobbxZ5ZU03dVCXG9nKs7YB5n/xeGC35AhzIw1eZEyrFBwG26zkJUwDYBdvHjaJ0Cq8MhjYGX&#10;Bf//QfkLAAD//wMAUEsBAi0AFAAGAAgAAAAhALaDOJL+AAAA4QEAABMAAAAAAAAAAAAAAAAAAAAA&#10;AFtDb250ZW50X1R5cGVzXS54bWxQSwECLQAUAAYACAAAACEAOP0h/9YAAACUAQAACwAAAAAAAAAA&#10;AAAAAAAvAQAAX3JlbHMvLnJlbHNQSwECLQAUAAYACAAAACEA2wRytDcCAABkBAAADgAAAAAAAAAA&#10;AAAAAAAuAgAAZHJzL2Uyb0RvYy54bWxQSwECLQAUAAYACAAAACEAR/HJCN8AAAAJAQAADwAAAAAA&#10;AAAAAAAAAACRBAAAZHJzL2Rvd25yZXYueG1sUEsFBgAAAAAEAAQA8wAAAJ0FAAAAAA==&#10;" fillcolor="red" stroked="f" strokeweight=".5pt">
                <v:textbox>
                  <w:txbxContent>
                    <w:p w14:paraId="0D2CA0FB" w14:textId="77777777" w:rsidR="0021767C" w:rsidRDefault="0021767C" w:rsidP="002E2CD3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…in Bezug auf </w:t>
                      </w:r>
                      <w:r w:rsidR="002E2CD3" w:rsidRPr="00AC5D51">
                        <w:rPr>
                          <w:b/>
                          <w:color w:val="FFFFFF" w:themeColor="background1"/>
                          <w:sz w:val="20"/>
                        </w:rPr>
                        <w:t>wesentliche</w:t>
                      </w:r>
                      <w:r w:rsidR="002E2CD3"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2E2CD3" w:rsidRPr="00AC5D51">
                        <w:rPr>
                          <w:b/>
                          <w:color w:val="FFFFFF" w:themeColor="background1"/>
                          <w:sz w:val="20"/>
                        </w:rPr>
                        <w:t>falsche Darstellungen</w:t>
                      </w:r>
                    </w:p>
                    <w:p w14:paraId="04286280" w14:textId="77777777" w:rsidR="002E2CD3" w:rsidRPr="00AC5D51" w:rsidRDefault="002E2CD3" w:rsidP="002E2CD3">
                      <w:pPr>
                        <w:spacing w:before="0"/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auf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AC5D51">
                        <w:rPr>
                          <w:b/>
                          <w:color w:val="FFFFFF" w:themeColor="background1"/>
                          <w:sz w:val="20"/>
                        </w:rPr>
                        <w:t>Aussageebene</w:t>
                      </w:r>
                      <w:r w:rsidRPr="00AC5D51">
                        <w:rPr>
                          <w:color w:val="FFFFFF" w:themeColor="background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A99F0D" w14:textId="77777777" w:rsidR="00046F27" w:rsidRDefault="00046F27" w:rsidP="00D34F28">
      <w:pPr>
        <w:spacing w:before="0"/>
        <w:jc w:val="left"/>
        <w:rPr>
          <w:sz w:val="24"/>
          <w:szCs w:val="16"/>
        </w:rPr>
      </w:pPr>
    </w:p>
    <w:p w14:paraId="56478166" w14:textId="77777777" w:rsidR="00046F27" w:rsidRDefault="0010510F" w:rsidP="00D34F28">
      <w:pPr>
        <w:spacing w:before="0"/>
        <w:jc w:val="left"/>
        <w:rPr>
          <w:sz w:val="2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4601124" wp14:editId="247E9308">
                <wp:simplePos x="0" y="0"/>
                <wp:positionH relativeFrom="column">
                  <wp:posOffset>9384030</wp:posOffset>
                </wp:positionH>
                <wp:positionV relativeFrom="paragraph">
                  <wp:posOffset>89535</wp:posOffset>
                </wp:positionV>
                <wp:extent cx="3731895" cy="551357"/>
                <wp:effectExtent l="0" t="0" r="1905" b="1270"/>
                <wp:wrapNone/>
                <wp:docPr id="213" name="Textfeld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1895" cy="55135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DC993A" w14:textId="77777777" w:rsidR="0010510F" w:rsidRDefault="0010510F" w:rsidP="001051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Anwendungshinweise:</w:t>
                            </w:r>
                          </w:p>
                          <w:p w14:paraId="5AEF4094" w14:textId="77777777" w:rsidR="0010510F" w:rsidRPr="005655B1" w:rsidRDefault="0010510F" w:rsidP="0010510F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Enthalten </w:t>
                            </w:r>
                            <w:r w:rsidRPr="0010510F">
                              <w:rPr>
                                <w:b/>
                                <w:color w:val="FF0000"/>
                                <w:sz w:val="16"/>
                              </w:rPr>
                              <w:t xml:space="preserve">spezifische Überlegungen 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sowohl für weniger komplexe als auch für komplexere Einheiten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01124" id="Textfeld 213" o:spid="_x0000_s1067" style="position:absolute;margin-left:738.9pt;margin-top:7.05pt;width:293.85pt;height:4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KhQSgIAAIcEAAAOAAAAZHJzL2Uyb0RvYy54bWysVMlu2zAQvRfoPxC815JsK3EEy4HrwEUB&#10;NwnqFDnTFGUJoDgsSVtyvz5DylvTnopeKM7CWd6b0fS+ayTZC2NrUDlNBjElQnEoarXN6Y+X5acJ&#10;JdYxVTAJSuT0ICy9n338MG11JoZQgSyEIRhE2azVOa2c01kUWV6JhtkBaKHQWIJpmEPRbKPCsBaj&#10;NzIaxvFN1IIptAEurEXtQ2+ksxC/LAV3T2VphSMyp1ibC6cJ58af0WzKsq1huqr5sQz2D1U0rFaY&#10;9BzqgTlGdqb+I1RTcwMWSjfg0ERQljUXoQfsJonfdbOumBahFwTH6jNM9v+F5Y/7tX42xHWfoUMC&#10;PSCttplFpe+nK03jv1gpQTtCeDjDJjpHOCpHt6NkcpdSwtGWpskovfVhostrbaz7IqAh/pJTAztV&#10;fEduAmRsv7Ku9z/5+YwWZF0saymD4OdBLKQhe4ZMbrZJeCp3zTcoet0kjePAJ+YN4+PdQxW/RZKK&#10;tDm9GaVxiKDAp+izS4Xul+b9zXWbjtRFTsfDEzIbKA4ImIF+lqzmyxq7WjHrnpnB4UGMcCHcEx6l&#10;BEwGxxslFZhff9N7f+QUrZS0OIw5tT93zAhK5FeFbN8l47Gf3iCM09shCubasrm2qF2zAEQpwdXT&#10;PFy9v5Ona2mgecW9mfusaGKKY+6ccmdOwsL1S4Kbx8V8HtxwYjVzK7XW3Af3vHjCXrpXZvSRWodD&#10;8QinwWXZO3J7X/9SwXznoKwD8x7qHtcjAzjtgbrjZvp1upaD1+X/MXsDAAD//wMAUEsDBBQABgAI&#10;AAAAIQCHja8E4AAAAAwBAAAPAAAAZHJzL2Rvd25yZXYueG1sTI/NTsMwEITvSLyDtUhcELUbtQ2E&#10;OBVF4sIJAkLitnVMbOGfKHbT8PZsT/S2szua/abezt6xSY/JxiBhuRDAdFCxs6GX8PH+fHsHLGUM&#10;HboYtIRfnWDbXF7UWHXxGN701OaeUUhIFUowOQ8V50kZ7TEt4qAD3b7j6DGTHHvejXikcO94IcSG&#10;e7SBPhgc9JPR6qc9eAmKt6X7al/Vy+6z4BNas7qxOymvr+bHB2BZz/nfDCd8QoeGmPbxELrEHOlV&#10;WRJ7Pk1LYOQoxGa9BranjRD3wJuan5do/gAAAP//AwBQSwECLQAUAAYACAAAACEAtoM4kv4AAADh&#10;AQAAEwAAAAAAAAAAAAAAAAAAAAAAW0NvbnRlbnRfVHlwZXNdLnhtbFBLAQItABQABgAIAAAAIQA4&#10;/SH/1gAAAJQBAAALAAAAAAAAAAAAAAAAAC8BAABfcmVscy8ucmVsc1BLAQItABQABgAIAAAAIQDo&#10;gKhQSgIAAIcEAAAOAAAAAAAAAAAAAAAAAC4CAABkcnMvZTJvRG9jLnhtbFBLAQItABQABgAIAAAA&#10;IQCHja8E4AAAAAwBAAAPAAAAAAAAAAAAAAAAAKQEAABkcnMvZG93bnJldi54bWxQSwUGAAAAAAQA&#10;BADzAAAAsQUAAAAA&#10;" fillcolor="#d8d8d8 [2732]" stroked="f" strokeweight=".5pt">
                <v:textbox>
                  <w:txbxContent>
                    <w:p w14:paraId="65DC993A" w14:textId="77777777" w:rsidR="0010510F" w:rsidRDefault="0010510F" w:rsidP="001051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>Anwendungshinweise:</w:t>
                      </w:r>
                    </w:p>
                    <w:p w14:paraId="5AEF4094" w14:textId="77777777" w:rsidR="0010510F" w:rsidRPr="005655B1" w:rsidRDefault="0010510F" w:rsidP="0010510F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Enthalten </w:t>
                      </w:r>
                      <w:r w:rsidRPr="0010510F">
                        <w:rPr>
                          <w:b/>
                          <w:color w:val="FF0000"/>
                          <w:sz w:val="16"/>
                        </w:rPr>
                        <w:t xml:space="preserve">spezifische Überlegungen 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>sowohl für weniger komplexe als auch für komplexere Einheiten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3C116E" w14:textId="7371B806" w:rsidR="00046F27" w:rsidRDefault="00D7436A" w:rsidP="00D34F28">
      <w:pPr>
        <w:spacing w:before="0"/>
        <w:jc w:val="left"/>
        <w:rPr>
          <w:sz w:val="24"/>
          <w:szCs w:val="16"/>
        </w:rPr>
      </w:pP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6DB649D" wp14:editId="7C6D84EE">
                <wp:simplePos x="0" y="0"/>
                <wp:positionH relativeFrom="column">
                  <wp:posOffset>3810</wp:posOffset>
                </wp:positionH>
                <wp:positionV relativeFrom="paragraph">
                  <wp:posOffset>31750</wp:posOffset>
                </wp:positionV>
                <wp:extent cx="2400300" cy="488950"/>
                <wp:effectExtent l="0" t="0" r="0" b="6350"/>
                <wp:wrapNone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F824" w14:textId="77777777" w:rsidR="002E2CD3" w:rsidRPr="00A46F3A" w:rsidRDefault="002E2CD3" w:rsidP="002E2CD3">
                            <w:pPr>
                              <w:spacing w:before="0"/>
                              <w:jc w:val="left"/>
                              <w:rPr>
                                <w:sz w:val="20"/>
                              </w:rPr>
                            </w:pPr>
                            <w:r w:rsidRPr="002E2CD3">
                              <w:rPr>
                                <w:b/>
                                <w:color w:val="FF0000"/>
                                <w:sz w:val="20"/>
                              </w:rPr>
                              <w:t>Allgemeine Reaktionen</w:t>
                            </w:r>
                            <w:r w:rsidRPr="002E2CD3"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planen und umsetzen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B649D" id="_x0000_s1068" type="#_x0000_t202" style="position:absolute;margin-left:.3pt;margin-top:2.5pt;width:189pt;height:38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znf/QEAANUDAAAOAAAAZHJzL2Uyb0RvYy54bWysU8tu2zAQvBfoPxC815Idu7UFy0GaNEWB&#10;9AGk/QCaoiyiJJdd0pbcr8+SchyjvRXVgeBytcOd2eH6erCGHRQGDa7m00nJmXISGu12Nf/x/f7N&#10;krMQhWuEAadqflSBX29ev1r3vlIz6MA0ChmBuFD1vuZdjL4qiiA7ZUWYgFeOki2gFZFC3BUNip7Q&#10;rSlmZfm26AEbjyBVCHR6Nyb5JuO3rZLxa9sGFZmpOfUW84p53aa12KxFtUPhOy1PbYh/6MIK7ejS&#10;M9SdiILtUf8FZbVECNDGiQRbQNtqqTIHYjMt/2Dz2AmvMhcSJ/izTOH/wcovh0f/DVkc3sNAA8wk&#10;gn8A+TMwB7edcDt1gwh9p0RDF0+TZEXvQ3UqTVKHKiSQbf8ZGhqy2EfIQEOLNqlCPBmh0wCOZ9HV&#10;EJmkw9m8LK9KSknKzZfL1SJPpRDVc7XHED8qsCxtao401IwuDg8hpm5E9fxLuszBvTYmD9Y41td8&#10;tZgtcsFFxupIvjPa1nxZpm90QiL5wTW5OAptxj1dYNyJdSI6Uo7DdmC6oaavUnFSYQvNkXRAGH1G&#10;74I2HeBvznryWM3Dr71AxZn55EjL1XQ+T6bMwXzxbkYBXma2lxnhJEHVPHI2bm9jNvLI+YY0b3WW&#10;46WTU8/knazSyefJnJdx/uvlNW6eAAAA//8DAFBLAwQUAAYACAAAACEAFRbnEtkAAAAFAQAADwAA&#10;AGRycy9kb3ducmV2LnhtbEyPwU7DMBBE70j8g7VI3KhNoSWEbCoE4gpqoZW4ufE2iYjXUew24e9Z&#10;TnAczWjmTbGafKdONMQ2MML1zIAiroJruUb4eH+5ykDFZNnZLjAhfFOEVXl+VtjchZHXdNqkWkkJ&#10;x9wiNCn1udaxasjbOAs9sXiHMHibRA61doMdpdx3em7MUnvbsiw0tqenhqqvzdEjbF8Pn7tb81Y/&#10;+0U/hslo9vca8fJienwAlWhKf2H4xRd0KIVpH47souoQlpJDWMgfMW/uMtF7hGxuQJeF/k9f/gAA&#10;AP//AwBQSwECLQAUAAYACAAAACEAtoM4kv4AAADhAQAAEwAAAAAAAAAAAAAAAAAAAAAAW0NvbnRl&#10;bnRfVHlwZXNdLnhtbFBLAQItABQABgAIAAAAIQA4/SH/1gAAAJQBAAALAAAAAAAAAAAAAAAAAC8B&#10;AABfcmVscy8ucmVsc1BLAQItABQABgAIAAAAIQD2kznf/QEAANUDAAAOAAAAAAAAAAAAAAAAAC4C&#10;AABkcnMvZTJvRG9jLnhtbFBLAQItABQABgAIAAAAIQAVFucS2QAAAAUBAAAPAAAAAAAAAAAAAAAA&#10;AFcEAABkcnMvZG93bnJldi54bWxQSwUGAAAAAAQABADzAAAAXQUAAAAA&#10;" filled="f" stroked="f">
                <v:textbox>
                  <w:txbxContent>
                    <w:p w14:paraId="71E6F824" w14:textId="77777777" w:rsidR="002E2CD3" w:rsidRPr="00A46F3A" w:rsidRDefault="002E2CD3" w:rsidP="002E2CD3">
                      <w:pPr>
                        <w:spacing w:before="0"/>
                        <w:jc w:val="left"/>
                        <w:rPr>
                          <w:sz w:val="20"/>
                        </w:rPr>
                      </w:pPr>
                      <w:r w:rsidRPr="002E2CD3">
                        <w:rPr>
                          <w:b/>
                          <w:color w:val="FF0000"/>
                          <w:sz w:val="20"/>
                        </w:rPr>
                        <w:t>Allgemeine Reaktionen</w:t>
                      </w:r>
                      <w:r w:rsidRPr="002E2CD3"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planen und umsetzen</w:t>
                      </w:r>
                    </w:p>
                  </w:txbxContent>
                </v:textbox>
              </v:shape>
            </w:pict>
          </mc:Fallback>
        </mc:AlternateContent>
      </w:r>
      <w:r w:rsidRPr="003834A0">
        <w:rPr>
          <w:noProof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257A8F8" wp14:editId="07890F2D">
                <wp:simplePos x="0" y="0"/>
                <wp:positionH relativeFrom="column">
                  <wp:posOffset>2694305</wp:posOffset>
                </wp:positionH>
                <wp:positionV relativeFrom="paragraph">
                  <wp:posOffset>29210</wp:posOffset>
                </wp:positionV>
                <wp:extent cx="4454525" cy="584200"/>
                <wp:effectExtent l="0" t="0" r="0" b="6350"/>
                <wp:wrapNone/>
                <wp:docPr id="1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D9BF" w14:textId="77777777" w:rsidR="002E2CD3" w:rsidRPr="002E2CD3" w:rsidRDefault="002E2CD3" w:rsidP="002E2CD3">
                            <w:pPr>
                              <w:spacing w:before="0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21767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Planung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und </w:t>
                            </w:r>
                            <w:r w:rsidRPr="0021767C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Durchführung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weiterer </w:t>
                            </w:r>
                            <w:r w:rsidR="0021767C">
                              <w:rPr>
                                <w:color w:val="000000" w:themeColor="text1"/>
                                <w:sz w:val="20"/>
                              </w:rPr>
                              <w:t xml:space="preserve">konkreter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Prüfungshandlungen, deren Art, zeitliche Einteilung und Umfang auf den beurteilten Risiken basieren und </w:t>
                            </w:r>
                            <w:r w:rsidR="00B74A2B">
                              <w:rPr>
                                <w:color w:val="000000" w:themeColor="text1"/>
                                <w:sz w:val="20"/>
                              </w:rPr>
                              <w:t>inhaltlich</w:t>
                            </w:r>
                            <w:r w:rsidR="0021767C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auf diese ausgerichtet sind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A8F8" id="_x0000_s1069" type="#_x0000_t202" style="position:absolute;margin-left:212.15pt;margin-top:2.3pt;width:350.75pt;height:4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BQ+gEAANUDAAAOAAAAZHJzL2Uyb0RvYy54bWysU9uO2yAQfa/Uf0C8N05Su02skNV2t1tV&#10;2l6kbT8AYxyjAkOBxE6/fgeczUbbt6p+QAxjzsw5c9hcjUaTg/RBgWV0MZtTIq2AVtkdoz9/3L1Z&#10;URIity3XYCWjRxno1fb1q83garmEHnQrPUEQG+rBMdrH6OqiCKKXhocZOGkx2YE3PGLod0Xr+YDo&#10;RhfL+fxdMYBvnQchQ8DT2ylJtxm/66SI37ouyEg0o9hbzKvPa5PWYrvh9c5z1ytxaoP/QxeGK4tF&#10;z1C3PHKy9+ovKKOEhwBdnAkwBXSdEjJzQDaL+Qs2Dz13MnNBcYI7yxT+H6z4enhw3z2J4wcYcYCZ&#10;RHD3IH4FYuGm53Ynr72HoZe8xcKLJFkxuFCfriapQx0SSDN8gRaHzPcRMtDYeZNUQZ4E0XEAx7Po&#10;coxE4GFZVmW1rCgRmKtWJU41l+D1023nQ/wkwZC0YdTjUDM6P9yHmLrh9dMvqZiFO6V1Hqy2ZGB0&#10;neBfZIyK6DutDKOrefomJySSH22bL0eu9LTHAtqeWCeiE+U4NiNRLaNv1+lyUqGB9og6eJh8hu8C&#10;Nz34P5QM6DFGw+8995IS/dmilutFWSZT5qCs3i8x8JeZ5jLDrUAoRiMl0/YmZiNPzK5R805lOZ47&#10;OfWM3skqnXyezHkZ57+eX+P2EQAA//8DAFBLAwQUAAYACAAAACEAXWigj90AAAAJAQAADwAAAGRy&#10;cy9kb3ducmV2LnhtbEyPwU7DMBBE70j8g7VI3KjdkEZtiFMhEFcqCkXi5sbbJCJeR7HbhL/v9kRv&#10;O5rR7JtiPblOnHAIrScN85kCgVR521Kt4evz7WEJIkRD1nSeUMMfBliXtzeFya0f6QNP21gLLqGQ&#10;Gw1NjH0uZagadCbMfI/E3sEPzkSWQy3tYEYud51MlMqkMy3xh8b0+NJg9bs9Og2798PPd6o29atb&#10;9KOflCS3klrf303PTyAiTvE/DBd8RoeSmfb+SDaITkOapI8c5SMDcfHnyYK37DWssgxkWcjrBeUZ&#10;AAD//wMAUEsBAi0AFAAGAAgAAAAhALaDOJL+AAAA4QEAABMAAAAAAAAAAAAAAAAAAAAAAFtDb250&#10;ZW50X1R5cGVzXS54bWxQSwECLQAUAAYACAAAACEAOP0h/9YAAACUAQAACwAAAAAAAAAAAAAAAAAv&#10;AQAAX3JlbHMvLnJlbHNQSwECLQAUAAYACAAAACEAyWIwUPoBAADVAwAADgAAAAAAAAAAAAAAAAAu&#10;AgAAZHJzL2Uyb0RvYy54bWxQSwECLQAUAAYACAAAACEAXWigj90AAAAJAQAADwAAAAAAAAAAAAAA&#10;AABUBAAAZHJzL2Rvd25yZXYueG1sUEsFBgAAAAAEAAQA8wAAAF4FAAAAAA==&#10;" filled="f" stroked="f">
                <v:textbox>
                  <w:txbxContent>
                    <w:p w14:paraId="3299D9BF" w14:textId="77777777" w:rsidR="002E2CD3" w:rsidRPr="002E2CD3" w:rsidRDefault="002E2CD3" w:rsidP="002E2CD3">
                      <w:pPr>
                        <w:spacing w:before="0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21767C">
                        <w:rPr>
                          <w:b/>
                          <w:color w:val="000000" w:themeColor="text1"/>
                          <w:sz w:val="20"/>
                        </w:rPr>
                        <w:t>Planung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und </w:t>
                      </w:r>
                      <w:r w:rsidRPr="0021767C">
                        <w:rPr>
                          <w:b/>
                          <w:color w:val="000000" w:themeColor="text1"/>
                          <w:sz w:val="20"/>
                        </w:rPr>
                        <w:t>Durchführung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weiterer </w:t>
                      </w:r>
                      <w:r w:rsidR="0021767C">
                        <w:rPr>
                          <w:color w:val="000000" w:themeColor="text1"/>
                          <w:sz w:val="20"/>
                        </w:rPr>
                        <w:t xml:space="preserve">konkreter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Prüfungshandlungen, deren Art, zeitliche Einteilung und Umfang auf den beurteilten Risiken basieren und </w:t>
                      </w:r>
                      <w:r w:rsidR="00B74A2B">
                        <w:rPr>
                          <w:color w:val="000000" w:themeColor="text1"/>
                          <w:sz w:val="20"/>
                        </w:rPr>
                        <w:t>inhaltlich</w:t>
                      </w:r>
                      <w:r w:rsidR="0021767C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auf diese ausgerichtet sind</w:t>
                      </w:r>
                    </w:p>
                  </w:txbxContent>
                </v:textbox>
              </v:shape>
            </w:pict>
          </mc:Fallback>
        </mc:AlternateContent>
      </w:r>
    </w:p>
    <w:p w14:paraId="6B756799" w14:textId="77777777" w:rsidR="00046F27" w:rsidRPr="00C408D1" w:rsidRDefault="00046F27" w:rsidP="00D34F28">
      <w:pPr>
        <w:spacing w:before="0"/>
        <w:jc w:val="left"/>
        <w:rPr>
          <w:sz w:val="24"/>
          <w:szCs w:val="16"/>
        </w:rPr>
      </w:pPr>
    </w:p>
    <w:sectPr w:rsidR="00046F27" w:rsidRPr="00C408D1" w:rsidSect="007034BF"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1134" w:right="1418" w:bottom="1701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6EB9" w14:textId="77777777" w:rsidR="00927843" w:rsidRDefault="00927843">
      <w:pPr>
        <w:spacing w:before="0"/>
      </w:pPr>
      <w:r>
        <w:separator/>
      </w:r>
    </w:p>
  </w:endnote>
  <w:endnote w:type="continuationSeparator" w:id="0">
    <w:p w14:paraId="13A67AB8" w14:textId="77777777" w:rsidR="00927843" w:rsidRDefault="009278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21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521"/>
      <w:gridCol w:w="8221"/>
      <w:gridCol w:w="6521"/>
    </w:tblGrid>
    <w:tr w:rsidR="00695C76" w14:paraId="551EC19B" w14:textId="77777777" w:rsidTr="005E533E">
      <w:trPr>
        <w:trHeight w:hRule="exact" w:val="821"/>
      </w:trPr>
      <w:tc>
        <w:tcPr>
          <w:tcW w:w="6521" w:type="dxa"/>
          <w:vAlign w:val="bottom"/>
        </w:tcPr>
        <w:p w14:paraId="61A5150E" w14:textId="77777777" w:rsidR="00695C76" w:rsidRPr="007E6E46" w:rsidRDefault="00695C76" w:rsidP="00695C76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7E6E46">
            <w:rPr>
              <w:sz w:val="20"/>
            </w:rPr>
            <w:t xml:space="preserve">Seite </w:t>
          </w:r>
          <w:r w:rsidRPr="007E6E46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7E6E46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7E6E46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7E6E46">
            <w:rPr>
              <w:rFonts w:eastAsiaTheme="minorHAnsi" w:cstheme="minorBidi"/>
              <w:sz w:val="20"/>
              <w:lang w:eastAsia="en-US"/>
            </w:rPr>
            <w:t>1</w:t>
          </w:r>
          <w:r w:rsidRPr="007E6E46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7E6E46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7E6E46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7E6E46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7E6E46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7E6E46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7E6E46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7E6E46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525A397" w14:textId="77777777" w:rsidR="00695C76" w:rsidRPr="007E6E46" w:rsidRDefault="00695C76" w:rsidP="00695C76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7E6E46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UWP 1 2026</w:t>
          </w:r>
        </w:p>
      </w:tc>
      <w:tc>
        <w:tcPr>
          <w:tcW w:w="8221" w:type="dxa"/>
          <w:vAlign w:val="bottom"/>
        </w:tcPr>
        <w:p w14:paraId="600181BD" w14:textId="77777777" w:rsidR="00695C76" w:rsidRPr="007E6E46" w:rsidRDefault="00695C76" w:rsidP="00695C76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</w:pPr>
          <w:r w:rsidRPr="007E6E46">
            <w:rPr>
              <w:noProof/>
            </w:rPr>
            <w:drawing>
              <wp:inline distT="0" distB="0" distL="0" distR="0" wp14:anchorId="17F6424F" wp14:editId="5D5A92DC">
                <wp:extent cx="1113288" cy="342000"/>
                <wp:effectExtent l="0" t="0" r="0" b="1270"/>
                <wp:docPr id="65" name="Grafik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Grafik 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288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bottom"/>
        </w:tcPr>
        <w:p w14:paraId="34DB1E1B" w14:textId="3C97DC0E" w:rsidR="00695C76" w:rsidRPr="0009625D" w:rsidRDefault="00695C76" w:rsidP="00695C76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7E6E46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7/</w:t>
          </w:r>
          <w:r w:rsidR="00D7436A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14:paraId="3915324A" w14:textId="093F6F7F" w:rsidR="001E1F96" w:rsidRPr="00695C76" w:rsidRDefault="001E1F96" w:rsidP="00695C76">
    <w:pPr>
      <w:pStyle w:val="Fuzeile"/>
      <w:spacing w:before="0"/>
      <w:ind w:firstLine="357"/>
      <w:rPr>
        <w:rFonts w:eastAsiaTheme="minorHAnsi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24B7" w14:textId="77777777" w:rsidR="001E1F96" w:rsidRPr="00870FFE" w:rsidRDefault="00CA4B53" w:rsidP="00CA4B53">
    <w:pPr>
      <w:tabs>
        <w:tab w:val="center" w:pos="4536"/>
        <w:tab w:val="right" w:pos="9072"/>
      </w:tabs>
      <w:spacing w:before="520" w:after="120"/>
      <w:jc w:val="lef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785612952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3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>
      <w:rPr>
        <w:rFonts w:eastAsiaTheme="minorHAnsi" w:cstheme="minorBidi"/>
        <w:b/>
        <w:color w:val="00B0F0"/>
        <w:sz w:val="20"/>
        <w:lang w:eastAsia="en-US"/>
      </w:rPr>
      <w:t>Prüferhilfe 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6D5F" w14:textId="77777777" w:rsidR="00927843" w:rsidRDefault="00927843" w:rsidP="00EE217B">
      <w:pPr>
        <w:pStyle w:val="Fuzeile"/>
      </w:pPr>
    </w:p>
    <w:p w14:paraId="2985B63F" w14:textId="77777777" w:rsidR="00927843" w:rsidRPr="00EE217B" w:rsidRDefault="0092784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59B4BA7A" w14:textId="77777777" w:rsidR="00927843" w:rsidRDefault="00927843" w:rsidP="00711AB6">
      <w:pPr>
        <w:spacing w:before="0"/>
        <w:jc w:val="center"/>
      </w:pPr>
    </w:p>
    <w:p w14:paraId="0562CB04" w14:textId="77777777" w:rsidR="00927843" w:rsidRPr="00711AB6" w:rsidRDefault="0092784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DF5C" w14:textId="77777777" w:rsidR="00CA4B53" w:rsidRPr="00CA4B53" w:rsidRDefault="00CA4B53" w:rsidP="004E2AE4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C5EF" w14:textId="77777777" w:rsidR="00CA4B53" w:rsidRPr="00CA4B53" w:rsidRDefault="00CA4B53" w:rsidP="00CA4B53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  <w:tbl>
    <w:tblPr>
      <w:tblStyle w:val="Tabellenraster"/>
      <w:tblW w:w="0" w:type="auto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799"/>
      <w:gridCol w:w="4837"/>
      <w:gridCol w:w="575"/>
      <w:gridCol w:w="575"/>
      <w:gridCol w:w="575"/>
      <w:gridCol w:w="575"/>
      <w:gridCol w:w="575"/>
      <w:gridCol w:w="575"/>
    </w:tblGrid>
    <w:tr w:rsidR="00CA4B53" w14:paraId="6B688548" w14:textId="77777777" w:rsidTr="008E2466">
      <w:trPr>
        <w:cantSplit/>
        <w:trHeight w:val="15"/>
      </w:trPr>
      <w:tc>
        <w:tcPr>
          <w:tcW w:w="799" w:type="dxa"/>
          <w:tcBorders>
            <w:top w:val="nil"/>
            <w:left w:val="nil"/>
            <w:bottom w:val="nil"/>
          </w:tcBorders>
          <w:textDirection w:val="btLr"/>
          <w:vAlign w:val="center"/>
        </w:tcPr>
        <w:p w14:paraId="3A9928C8" w14:textId="77777777" w:rsid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ind w:left="113" w:right="113"/>
            <w:jc w:val="center"/>
            <w:rPr>
              <w:sz w:val="16"/>
              <w:szCs w:val="14"/>
            </w:rPr>
          </w:pPr>
        </w:p>
      </w:tc>
      <w:tc>
        <w:tcPr>
          <w:tcW w:w="4837" w:type="dxa"/>
          <w:shd w:val="clear" w:color="auto" w:fill="D9D9D9" w:themeFill="background1" w:themeFillShade="D9"/>
        </w:tcPr>
        <w:p w14:paraId="20BE5B06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rPr>
              <w:b/>
              <w:sz w:val="16"/>
              <w:szCs w:val="14"/>
            </w:rPr>
          </w:pPr>
          <w:r>
            <w:rPr>
              <w:b/>
              <w:sz w:val="16"/>
              <w:szCs w:val="14"/>
            </w:rPr>
            <w:t>Inspektionen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41B6AAE7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2017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17C742D3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2018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525B6980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2019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17EB2CF8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2020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3428D4ED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2021</w:t>
          </w:r>
        </w:p>
      </w:tc>
      <w:tc>
        <w:tcPr>
          <w:tcW w:w="571" w:type="dxa"/>
          <w:shd w:val="clear" w:color="auto" w:fill="D9D9D9" w:themeFill="background1" w:themeFillShade="D9"/>
          <w:vAlign w:val="center"/>
        </w:tcPr>
        <w:p w14:paraId="1D7D4FBB" w14:textId="77777777" w:rsidR="00CA4B53" w:rsidRPr="00CA4B53" w:rsidRDefault="00CA4B53" w:rsidP="00CA4B53">
          <w:pPr>
            <w:pStyle w:val="Kopfzeile"/>
            <w:pBdr>
              <w:bottom w:val="none" w:sz="0" w:space="0" w:color="auto"/>
            </w:pBdr>
            <w:spacing w:before="0"/>
            <w:jc w:val="center"/>
            <w:rPr>
              <w:b/>
              <w:sz w:val="16"/>
              <w:szCs w:val="14"/>
            </w:rPr>
          </w:pPr>
          <w:r w:rsidRPr="00CA4B53">
            <w:rPr>
              <w:b/>
              <w:sz w:val="16"/>
              <w:szCs w:val="14"/>
            </w:rPr>
            <w:t>2022</w:t>
          </w:r>
        </w:p>
      </w:tc>
    </w:tr>
  </w:tbl>
  <w:p w14:paraId="23CE1EE2" w14:textId="77777777" w:rsidR="001E1F96" w:rsidRPr="00CA4B53" w:rsidRDefault="001E1F96" w:rsidP="00CA4B53">
    <w:pPr>
      <w:pStyle w:val="Kopfzeile"/>
      <w:pBdr>
        <w:bottom w:val="none" w:sz="0" w:space="0" w:color="auto"/>
      </w:pBdr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C264F0"/>
    <w:multiLevelType w:val="hybridMultilevel"/>
    <w:tmpl w:val="22B27D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954099"/>
    <w:multiLevelType w:val="hybridMultilevel"/>
    <w:tmpl w:val="D3E47C1C"/>
    <w:lvl w:ilvl="0" w:tplc="4AE0E13A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F35FB"/>
    <w:multiLevelType w:val="hybridMultilevel"/>
    <w:tmpl w:val="4EEAF70E"/>
    <w:lvl w:ilvl="0" w:tplc="0482460E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A1CE9"/>
    <w:multiLevelType w:val="hybridMultilevel"/>
    <w:tmpl w:val="AAFAC4A6"/>
    <w:lvl w:ilvl="0" w:tplc="6AA6C6FA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15C14C44"/>
    <w:multiLevelType w:val="hybridMultilevel"/>
    <w:tmpl w:val="2B5003F2"/>
    <w:lvl w:ilvl="0" w:tplc="3A760DC2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7B1771A"/>
    <w:multiLevelType w:val="hybridMultilevel"/>
    <w:tmpl w:val="72361B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A35C7"/>
    <w:multiLevelType w:val="hybridMultilevel"/>
    <w:tmpl w:val="8C74ABF4"/>
    <w:lvl w:ilvl="0" w:tplc="0276D894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13C3F"/>
    <w:multiLevelType w:val="hybridMultilevel"/>
    <w:tmpl w:val="03C28D26"/>
    <w:lvl w:ilvl="0" w:tplc="31B690F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D1EEC"/>
    <w:multiLevelType w:val="hybridMultilevel"/>
    <w:tmpl w:val="09BCB470"/>
    <w:lvl w:ilvl="0" w:tplc="5F641C70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F51435"/>
    <w:multiLevelType w:val="hybridMultilevel"/>
    <w:tmpl w:val="CD04B1FC"/>
    <w:lvl w:ilvl="0" w:tplc="B19ACE48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2D9D"/>
    <w:multiLevelType w:val="hybridMultilevel"/>
    <w:tmpl w:val="218C53A0"/>
    <w:lvl w:ilvl="0" w:tplc="DD3A8F06">
      <w:start w:val="1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5DC8"/>
    <w:multiLevelType w:val="hybridMultilevel"/>
    <w:tmpl w:val="23D63C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8544D"/>
    <w:multiLevelType w:val="hybridMultilevel"/>
    <w:tmpl w:val="ACCC86DE"/>
    <w:lvl w:ilvl="0" w:tplc="6D3055A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C0BE8"/>
    <w:multiLevelType w:val="hybridMultilevel"/>
    <w:tmpl w:val="F25C337A"/>
    <w:lvl w:ilvl="0" w:tplc="8C84090C">
      <w:start w:val="1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74DB8"/>
    <w:multiLevelType w:val="hybridMultilevel"/>
    <w:tmpl w:val="AD08B910"/>
    <w:lvl w:ilvl="0" w:tplc="4606CE58">
      <w:start w:val="2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15B90"/>
    <w:multiLevelType w:val="hybridMultilevel"/>
    <w:tmpl w:val="EF842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1A00B36"/>
    <w:multiLevelType w:val="hybridMultilevel"/>
    <w:tmpl w:val="6FA22C48"/>
    <w:lvl w:ilvl="0" w:tplc="A2D090C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900DE"/>
    <w:multiLevelType w:val="hybridMultilevel"/>
    <w:tmpl w:val="C232774E"/>
    <w:lvl w:ilvl="0" w:tplc="045C969E">
      <w:start w:val="20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30270"/>
    <w:multiLevelType w:val="hybridMultilevel"/>
    <w:tmpl w:val="71A8D9EC"/>
    <w:lvl w:ilvl="0" w:tplc="58788370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4611E"/>
    <w:multiLevelType w:val="hybridMultilevel"/>
    <w:tmpl w:val="2F96E6D0"/>
    <w:lvl w:ilvl="0" w:tplc="1EB8D1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EA2378"/>
    <w:multiLevelType w:val="hybridMultilevel"/>
    <w:tmpl w:val="DDD6EC92"/>
    <w:lvl w:ilvl="0" w:tplc="3684E384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43CE3"/>
    <w:multiLevelType w:val="hybridMultilevel"/>
    <w:tmpl w:val="6AA244C2"/>
    <w:lvl w:ilvl="0" w:tplc="92321DE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286B9D"/>
    <w:multiLevelType w:val="hybridMultilevel"/>
    <w:tmpl w:val="84706062"/>
    <w:lvl w:ilvl="0" w:tplc="D1089BDC">
      <w:start w:val="1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6589B"/>
    <w:multiLevelType w:val="hybridMultilevel"/>
    <w:tmpl w:val="09766A58"/>
    <w:lvl w:ilvl="0" w:tplc="18D2AEEA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77ED0"/>
    <w:multiLevelType w:val="hybridMultilevel"/>
    <w:tmpl w:val="AC549682"/>
    <w:lvl w:ilvl="0" w:tplc="88D48E42">
      <w:start w:val="1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B0F0"/>
        <w:u w:color="00B0F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 w16cid:durableId="663708009">
    <w:abstractNumId w:val="36"/>
  </w:num>
  <w:num w:numId="2" w16cid:durableId="2024820192">
    <w:abstractNumId w:val="6"/>
  </w:num>
  <w:num w:numId="3" w16cid:durableId="2074497398">
    <w:abstractNumId w:val="5"/>
  </w:num>
  <w:num w:numId="4" w16cid:durableId="1431705773">
    <w:abstractNumId w:val="4"/>
  </w:num>
  <w:num w:numId="5" w16cid:durableId="1250774520">
    <w:abstractNumId w:val="7"/>
  </w:num>
  <w:num w:numId="6" w16cid:durableId="350641457">
    <w:abstractNumId w:val="3"/>
  </w:num>
  <w:num w:numId="7" w16cid:durableId="16471760">
    <w:abstractNumId w:val="2"/>
  </w:num>
  <w:num w:numId="8" w16cid:durableId="1995327647">
    <w:abstractNumId w:val="1"/>
  </w:num>
  <w:num w:numId="9" w16cid:durableId="906912866">
    <w:abstractNumId w:val="0"/>
  </w:num>
  <w:num w:numId="10" w16cid:durableId="1417290943">
    <w:abstractNumId w:val="12"/>
  </w:num>
  <w:num w:numId="11" w16cid:durableId="297149098">
    <w:abstractNumId w:val="26"/>
  </w:num>
  <w:num w:numId="12" w16cid:durableId="1015111626">
    <w:abstractNumId w:val="14"/>
  </w:num>
  <w:num w:numId="13" w16cid:durableId="1604149149">
    <w:abstractNumId w:val="32"/>
  </w:num>
  <w:num w:numId="14" w16cid:durableId="1830553641">
    <w:abstractNumId w:val="30"/>
  </w:num>
  <w:num w:numId="15" w16cid:durableId="1147672845">
    <w:abstractNumId w:val="16"/>
  </w:num>
  <w:num w:numId="16" w16cid:durableId="757796962">
    <w:abstractNumId w:val="13"/>
  </w:num>
  <w:num w:numId="17" w16cid:durableId="260261404">
    <w:abstractNumId w:val="22"/>
  </w:num>
  <w:num w:numId="18" w16cid:durableId="2011911835">
    <w:abstractNumId w:val="34"/>
  </w:num>
  <w:num w:numId="19" w16cid:durableId="1479764317">
    <w:abstractNumId w:val="31"/>
  </w:num>
  <w:num w:numId="20" w16cid:durableId="549657883">
    <w:abstractNumId w:val="27"/>
  </w:num>
  <w:num w:numId="21" w16cid:durableId="2109111013">
    <w:abstractNumId w:val="9"/>
  </w:num>
  <w:num w:numId="22" w16cid:durableId="1497916700">
    <w:abstractNumId w:val="11"/>
  </w:num>
  <w:num w:numId="23" w16cid:durableId="934480132">
    <w:abstractNumId w:val="10"/>
  </w:num>
  <w:num w:numId="24" w16cid:durableId="1873877403">
    <w:abstractNumId w:val="18"/>
  </w:num>
  <w:num w:numId="25" w16cid:durableId="1310354972">
    <w:abstractNumId w:val="19"/>
  </w:num>
  <w:num w:numId="26" w16cid:durableId="766540707">
    <w:abstractNumId w:val="17"/>
  </w:num>
  <w:num w:numId="27" w16cid:durableId="989138569">
    <w:abstractNumId w:val="29"/>
  </w:num>
  <w:num w:numId="28" w16cid:durableId="1544051605">
    <w:abstractNumId w:val="35"/>
  </w:num>
  <w:num w:numId="29" w16cid:durableId="324358025">
    <w:abstractNumId w:val="20"/>
  </w:num>
  <w:num w:numId="30" w16cid:durableId="1941327936">
    <w:abstractNumId w:val="33"/>
  </w:num>
  <w:num w:numId="31" w16cid:durableId="1940092835">
    <w:abstractNumId w:val="23"/>
  </w:num>
  <w:num w:numId="32" w16cid:durableId="1230727357">
    <w:abstractNumId w:val="28"/>
  </w:num>
  <w:num w:numId="33" w16cid:durableId="241065885">
    <w:abstractNumId w:val="24"/>
  </w:num>
  <w:num w:numId="34" w16cid:durableId="843713289">
    <w:abstractNumId w:val="36"/>
  </w:num>
  <w:num w:numId="35" w16cid:durableId="1769539367">
    <w:abstractNumId w:val="15"/>
  </w:num>
  <w:num w:numId="36" w16cid:durableId="1126847965">
    <w:abstractNumId w:val="21"/>
  </w:num>
  <w:num w:numId="37" w16cid:durableId="893471525">
    <w:abstractNumId w:val="8"/>
  </w:num>
  <w:num w:numId="38" w16cid:durableId="1153906272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230"/>
    <w:rsid w:val="0000296A"/>
    <w:rsid w:val="00002EED"/>
    <w:rsid w:val="000030A9"/>
    <w:rsid w:val="0001477C"/>
    <w:rsid w:val="00025FAA"/>
    <w:rsid w:val="00027DD9"/>
    <w:rsid w:val="0003242D"/>
    <w:rsid w:val="0004061E"/>
    <w:rsid w:val="00046F27"/>
    <w:rsid w:val="0005326E"/>
    <w:rsid w:val="000616B8"/>
    <w:rsid w:val="00064F40"/>
    <w:rsid w:val="00066185"/>
    <w:rsid w:val="00075E7C"/>
    <w:rsid w:val="00080B9A"/>
    <w:rsid w:val="00086B8A"/>
    <w:rsid w:val="00087433"/>
    <w:rsid w:val="00097B2B"/>
    <w:rsid w:val="000A5E27"/>
    <w:rsid w:val="000B1337"/>
    <w:rsid w:val="000D3103"/>
    <w:rsid w:val="000E26F7"/>
    <w:rsid w:val="000E48A3"/>
    <w:rsid w:val="000E6C7E"/>
    <w:rsid w:val="0010510F"/>
    <w:rsid w:val="00111AC6"/>
    <w:rsid w:val="001205E2"/>
    <w:rsid w:val="00120EEE"/>
    <w:rsid w:val="00121C1A"/>
    <w:rsid w:val="00143F11"/>
    <w:rsid w:val="0016374E"/>
    <w:rsid w:val="00165A53"/>
    <w:rsid w:val="001701F0"/>
    <w:rsid w:val="00191738"/>
    <w:rsid w:val="0019585B"/>
    <w:rsid w:val="001A1B58"/>
    <w:rsid w:val="001B3F50"/>
    <w:rsid w:val="001B7E25"/>
    <w:rsid w:val="001C0A32"/>
    <w:rsid w:val="001C0D6B"/>
    <w:rsid w:val="001C1789"/>
    <w:rsid w:val="001D22E2"/>
    <w:rsid w:val="001E1F96"/>
    <w:rsid w:val="001E38E2"/>
    <w:rsid w:val="001E7A82"/>
    <w:rsid w:val="001F04DD"/>
    <w:rsid w:val="0020064F"/>
    <w:rsid w:val="002065BE"/>
    <w:rsid w:val="0021047B"/>
    <w:rsid w:val="002104D5"/>
    <w:rsid w:val="00215C04"/>
    <w:rsid w:val="0021767C"/>
    <w:rsid w:val="00221B64"/>
    <w:rsid w:val="00225CCA"/>
    <w:rsid w:val="00245E33"/>
    <w:rsid w:val="00247300"/>
    <w:rsid w:val="0025043C"/>
    <w:rsid w:val="0025227D"/>
    <w:rsid w:val="00257647"/>
    <w:rsid w:val="002717FB"/>
    <w:rsid w:val="002813A9"/>
    <w:rsid w:val="00284FA6"/>
    <w:rsid w:val="00285560"/>
    <w:rsid w:val="00290924"/>
    <w:rsid w:val="0029592F"/>
    <w:rsid w:val="002A064F"/>
    <w:rsid w:val="002A477A"/>
    <w:rsid w:val="002B17CE"/>
    <w:rsid w:val="002B298F"/>
    <w:rsid w:val="002B2D52"/>
    <w:rsid w:val="002B6BDB"/>
    <w:rsid w:val="002B797D"/>
    <w:rsid w:val="002C0D01"/>
    <w:rsid w:val="002C5394"/>
    <w:rsid w:val="002D0908"/>
    <w:rsid w:val="002D3B26"/>
    <w:rsid w:val="002D7E2D"/>
    <w:rsid w:val="002E2CD3"/>
    <w:rsid w:val="002E7584"/>
    <w:rsid w:val="002F09D8"/>
    <w:rsid w:val="002F4AA4"/>
    <w:rsid w:val="002F6B99"/>
    <w:rsid w:val="002F771F"/>
    <w:rsid w:val="00304799"/>
    <w:rsid w:val="00316088"/>
    <w:rsid w:val="003223CE"/>
    <w:rsid w:val="00340216"/>
    <w:rsid w:val="00342964"/>
    <w:rsid w:val="00352142"/>
    <w:rsid w:val="00354B8A"/>
    <w:rsid w:val="00364269"/>
    <w:rsid w:val="00376DCD"/>
    <w:rsid w:val="00377BEB"/>
    <w:rsid w:val="003806AD"/>
    <w:rsid w:val="00382BCD"/>
    <w:rsid w:val="003834A0"/>
    <w:rsid w:val="00383D56"/>
    <w:rsid w:val="003932A1"/>
    <w:rsid w:val="0039408B"/>
    <w:rsid w:val="003A0719"/>
    <w:rsid w:val="003A1E8C"/>
    <w:rsid w:val="003A6FEB"/>
    <w:rsid w:val="003B5A03"/>
    <w:rsid w:val="003B69EB"/>
    <w:rsid w:val="003E348F"/>
    <w:rsid w:val="003E542C"/>
    <w:rsid w:val="003F1B18"/>
    <w:rsid w:val="004038E4"/>
    <w:rsid w:val="00406F3D"/>
    <w:rsid w:val="0041402E"/>
    <w:rsid w:val="00416D34"/>
    <w:rsid w:val="0042305B"/>
    <w:rsid w:val="00423159"/>
    <w:rsid w:val="00431ABD"/>
    <w:rsid w:val="00433509"/>
    <w:rsid w:val="00440D21"/>
    <w:rsid w:val="00445BB8"/>
    <w:rsid w:val="0044742E"/>
    <w:rsid w:val="0045235E"/>
    <w:rsid w:val="00454705"/>
    <w:rsid w:val="0046455E"/>
    <w:rsid w:val="004657D3"/>
    <w:rsid w:val="00465DB3"/>
    <w:rsid w:val="00471CF8"/>
    <w:rsid w:val="004867BC"/>
    <w:rsid w:val="0049126F"/>
    <w:rsid w:val="004A1693"/>
    <w:rsid w:val="004A4C0E"/>
    <w:rsid w:val="004B2234"/>
    <w:rsid w:val="004B5526"/>
    <w:rsid w:val="004B5A8E"/>
    <w:rsid w:val="004B6415"/>
    <w:rsid w:val="004C60FF"/>
    <w:rsid w:val="004C6A02"/>
    <w:rsid w:val="004D6C91"/>
    <w:rsid w:val="004E2AE4"/>
    <w:rsid w:val="004E4BFB"/>
    <w:rsid w:val="004E699D"/>
    <w:rsid w:val="004F1C26"/>
    <w:rsid w:val="004F1E92"/>
    <w:rsid w:val="0050152B"/>
    <w:rsid w:val="005060F4"/>
    <w:rsid w:val="00525CDB"/>
    <w:rsid w:val="00527267"/>
    <w:rsid w:val="0053588E"/>
    <w:rsid w:val="005473EF"/>
    <w:rsid w:val="0055136F"/>
    <w:rsid w:val="0055156D"/>
    <w:rsid w:val="00560C8E"/>
    <w:rsid w:val="005655B1"/>
    <w:rsid w:val="00567521"/>
    <w:rsid w:val="005700FE"/>
    <w:rsid w:val="00583AA1"/>
    <w:rsid w:val="005913EC"/>
    <w:rsid w:val="005921A2"/>
    <w:rsid w:val="005967E6"/>
    <w:rsid w:val="005A07A9"/>
    <w:rsid w:val="005B57D7"/>
    <w:rsid w:val="005B7F7F"/>
    <w:rsid w:val="005C6E83"/>
    <w:rsid w:val="005D259A"/>
    <w:rsid w:val="005D26BD"/>
    <w:rsid w:val="005D2A74"/>
    <w:rsid w:val="005E07BD"/>
    <w:rsid w:val="005E533E"/>
    <w:rsid w:val="005F6F40"/>
    <w:rsid w:val="00615D8F"/>
    <w:rsid w:val="00615EFE"/>
    <w:rsid w:val="00625E50"/>
    <w:rsid w:val="006341FD"/>
    <w:rsid w:val="00641B56"/>
    <w:rsid w:val="00642DC4"/>
    <w:rsid w:val="006454CF"/>
    <w:rsid w:val="0065198F"/>
    <w:rsid w:val="00652D23"/>
    <w:rsid w:val="00665A5F"/>
    <w:rsid w:val="0066763B"/>
    <w:rsid w:val="00684B37"/>
    <w:rsid w:val="00685472"/>
    <w:rsid w:val="006876C9"/>
    <w:rsid w:val="00695C76"/>
    <w:rsid w:val="006A7789"/>
    <w:rsid w:val="006B5C71"/>
    <w:rsid w:val="006C4228"/>
    <w:rsid w:val="006C5C55"/>
    <w:rsid w:val="006D426D"/>
    <w:rsid w:val="006D45A1"/>
    <w:rsid w:val="006E24F6"/>
    <w:rsid w:val="006E4E8C"/>
    <w:rsid w:val="006E7126"/>
    <w:rsid w:val="006F319B"/>
    <w:rsid w:val="007026D1"/>
    <w:rsid w:val="007034BF"/>
    <w:rsid w:val="00710636"/>
    <w:rsid w:val="00711AB6"/>
    <w:rsid w:val="00716DD5"/>
    <w:rsid w:val="00720E5C"/>
    <w:rsid w:val="00723CAB"/>
    <w:rsid w:val="0073060F"/>
    <w:rsid w:val="00736E98"/>
    <w:rsid w:val="00740E39"/>
    <w:rsid w:val="00743AE0"/>
    <w:rsid w:val="00744772"/>
    <w:rsid w:val="0074784E"/>
    <w:rsid w:val="00760823"/>
    <w:rsid w:val="00763FC1"/>
    <w:rsid w:val="007648E0"/>
    <w:rsid w:val="00765666"/>
    <w:rsid w:val="0078728B"/>
    <w:rsid w:val="00787FF5"/>
    <w:rsid w:val="00790130"/>
    <w:rsid w:val="00790AB7"/>
    <w:rsid w:val="00796513"/>
    <w:rsid w:val="00796ACB"/>
    <w:rsid w:val="007A060E"/>
    <w:rsid w:val="007A12AA"/>
    <w:rsid w:val="007A2AC2"/>
    <w:rsid w:val="007A3E0C"/>
    <w:rsid w:val="007B2AD7"/>
    <w:rsid w:val="007B74BA"/>
    <w:rsid w:val="007C0288"/>
    <w:rsid w:val="007D3976"/>
    <w:rsid w:val="007D3B54"/>
    <w:rsid w:val="007D3D47"/>
    <w:rsid w:val="007E0249"/>
    <w:rsid w:val="007F1654"/>
    <w:rsid w:val="007F3A7C"/>
    <w:rsid w:val="00802ED4"/>
    <w:rsid w:val="008046DE"/>
    <w:rsid w:val="00805892"/>
    <w:rsid w:val="0081072B"/>
    <w:rsid w:val="00811A23"/>
    <w:rsid w:val="00821852"/>
    <w:rsid w:val="00837F73"/>
    <w:rsid w:val="008471C9"/>
    <w:rsid w:val="00855B99"/>
    <w:rsid w:val="00862DDF"/>
    <w:rsid w:val="00870FFE"/>
    <w:rsid w:val="00872C95"/>
    <w:rsid w:val="00872F5F"/>
    <w:rsid w:val="0087591D"/>
    <w:rsid w:val="00877A7A"/>
    <w:rsid w:val="0088020C"/>
    <w:rsid w:val="00883C63"/>
    <w:rsid w:val="00884570"/>
    <w:rsid w:val="00891EEA"/>
    <w:rsid w:val="00892A68"/>
    <w:rsid w:val="008976BA"/>
    <w:rsid w:val="008A5560"/>
    <w:rsid w:val="008C44B0"/>
    <w:rsid w:val="008D1A8E"/>
    <w:rsid w:val="008D53E6"/>
    <w:rsid w:val="008E0FC7"/>
    <w:rsid w:val="008E20B4"/>
    <w:rsid w:val="008F6526"/>
    <w:rsid w:val="008F775D"/>
    <w:rsid w:val="009075A9"/>
    <w:rsid w:val="009212B4"/>
    <w:rsid w:val="00927843"/>
    <w:rsid w:val="009460E0"/>
    <w:rsid w:val="00950B33"/>
    <w:rsid w:val="00963492"/>
    <w:rsid w:val="009A6E64"/>
    <w:rsid w:val="009A7623"/>
    <w:rsid w:val="009B2E65"/>
    <w:rsid w:val="009B3C24"/>
    <w:rsid w:val="009B69FD"/>
    <w:rsid w:val="009C12A8"/>
    <w:rsid w:val="009C2FF2"/>
    <w:rsid w:val="009D429E"/>
    <w:rsid w:val="009D46FD"/>
    <w:rsid w:val="009E1FB1"/>
    <w:rsid w:val="009E61C8"/>
    <w:rsid w:val="009F6E01"/>
    <w:rsid w:val="00A06317"/>
    <w:rsid w:val="00A07563"/>
    <w:rsid w:val="00A237ED"/>
    <w:rsid w:val="00A31197"/>
    <w:rsid w:val="00A33138"/>
    <w:rsid w:val="00A3725F"/>
    <w:rsid w:val="00A46F3A"/>
    <w:rsid w:val="00A5114A"/>
    <w:rsid w:val="00A613A1"/>
    <w:rsid w:val="00A649A3"/>
    <w:rsid w:val="00A7113B"/>
    <w:rsid w:val="00A75CE3"/>
    <w:rsid w:val="00A835B2"/>
    <w:rsid w:val="00A8486F"/>
    <w:rsid w:val="00A969CB"/>
    <w:rsid w:val="00AB5C0A"/>
    <w:rsid w:val="00AC17EE"/>
    <w:rsid w:val="00AC5D51"/>
    <w:rsid w:val="00AD33F1"/>
    <w:rsid w:val="00AD6224"/>
    <w:rsid w:val="00AE290A"/>
    <w:rsid w:val="00AE4267"/>
    <w:rsid w:val="00AF1983"/>
    <w:rsid w:val="00AF51E5"/>
    <w:rsid w:val="00AF6993"/>
    <w:rsid w:val="00AF6EE5"/>
    <w:rsid w:val="00B13741"/>
    <w:rsid w:val="00B15817"/>
    <w:rsid w:val="00B16C5E"/>
    <w:rsid w:val="00B17572"/>
    <w:rsid w:val="00B22993"/>
    <w:rsid w:val="00B261B2"/>
    <w:rsid w:val="00B51B71"/>
    <w:rsid w:val="00B57044"/>
    <w:rsid w:val="00B602E6"/>
    <w:rsid w:val="00B6345C"/>
    <w:rsid w:val="00B679D2"/>
    <w:rsid w:val="00B73242"/>
    <w:rsid w:val="00B74A2B"/>
    <w:rsid w:val="00B77530"/>
    <w:rsid w:val="00B86813"/>
    <w:rsid w:val="00BA02EC"/>
    <w:rsid w:val="00BA1564"/>
    <w:rsid w:val="00BA7590"/>
    <w:rsid w:val="00BC6A51"/>
    <w:rsid w:val="00BD2864"/>
    <w:rsid w:val="00BD37FF"/>
    <w:rsid w:val="00BD62C0"/>
    <w:rsid w:val="00BE368B"/>
    <w:rsid w:val="00BE7CE2"/>
    <w:rsid w:val="00BF0354"/>
    <w:rsid w:val="00BF37E9"/>
    <w:rsid w:val="00BF45C2"/>
    <w:rsid w:val="00BF6EA8"/>
    <w:rsid w:val="00BF7EB9"/>
    <w:rsid w:val="00C01E26"/>
    <w:rsid w:val="00C05C27"/>
    <w:rsid w:val="00C2170E"/>
    <w:rsid w:val="00C24E59"/>
    <w:rsid w:val="00C408D1"/>
    <w:rsid w:val="00C43D74"/>
    <w:rsid w:val="00C470A2"/>
    <w:rsid w:val="00C53B60"/>
    <w:rsid w:val="00C61B3F"/>
    <w:rsid w:val="00C8522D"/>
    <w:rsid w:val="00C91AC1"/>
    <w:rsid w:val="00C940C7"/>
    <w:rsid w:val="00CA4B53"/>
    <w:rsid w:val="00CA6E23"/>
    <w:rsid w:val="00CA6FFC"/>
    <w:rsid w:val="00CB24C7"/>
    <w:rsid w:val="00CB463F"/>
    <w:rsid w:val="00CB6E41"/>
    <w:rsid w:val="00CC04E1"/>
    <w:rsid w:val="00CC19EF"/>
    <w:rsid w:val="00CD1A9A"/>
    <w:rsid w:val="00CE73C2"/>
    <w:rsid w:val="00D1318C"/>
    <w:rsid w:val="00D13BD1"/>
    <w:rsid w:val="00D14C47"/>
    <w:rsid w:val="00D165F6"/>
    <w:rsid w:val="00D25C3B"/>
    <w:rsid w:val="00D34F28"/>
    <w:rsid w:val="00D4205B"/>
    <w:rsid w:val="00D42891"/>
    <w:rsid w:val="00D45365"/>
    <w:rsid w:val="00D61222"/>
    <w:rsid w:val="00D712A2"/>
    <w:rsid w:val="00D7436A"/>
    <w:rsid w:val="00D76D2A"/>
    <w:rsid w:val="00D84DF0"/>
    <w:rsid w:val="00D86537"/>
    <w:rsid w:val="00D93D16"/>
    <w:rsid w:val="00D97F29"/>
    <w:rsid w:val="00DA6374"/>
    <w:rsid w:val="00DA7A8C"/>
    <w:rsid w:val="00DB3B77"/>
    <w:rsid w:val="00DC2954"/>
    <w:rsid w:val="00DC4DD1"/>
    <w:rsid w:val="00DC78F0"/>
    <w:rsid w:val="00DD3447"/>
    <w:rsid w:val="00DD5810"/>
    <w:rsid w:val="00DE10AB"/>
    <w:rsid w:val="00DE2B44"/>
    <w:rsid w:val="00E016C0"/>
    <w:rsid w:val="00E342CA"/>
    <w:rsid w:val="00E35A39"/>
    <w:rsid w:val="00E368C3"/>
    <w:rsid w:val="00E36FF2"/>
    <w:rsid w:val="00E50734"/>
    <w:rsid w:val="00E50EA0"/>
    <w:rsid w:val="00E54CF5"/>
    <w:rsid w:val="00E57522"/>
    <w:rsid w:val="00E57793"/>
    <w:rsid w:val="00E61BCD"/>
    <w:rsid w:val="00E63CFE"/>
    <w:rsid w:val="00E73252"/>
    <w:rsid w:val="00E77518"/>
    <w:rsid w:val="00E77EFA"/>
    <w:rsid w:val="00EA20B3"/>
    <w:rsid w:val="00EA74B3"/>
    <w:rsid w:val="00EC00F0"/>
    <w:rsid w:val="00EC7968"/>
    <w:rsid w:val="00ED48D4"/>
    <w:rsid w:val="00EE100A"/>
    <w:rsid w:val="00EE217B"/>
    <w:rsid w:val="00EF2558"/>
    <w:rsid w:val="00EF58F6"/>
    <w:rsid w:val="00F029CC"/>
    <w:rsid w:val="00F02A61"/>
    <w:rsid w:val="00F2421E"/>
    <w:rsid w:val="00F2799A"/>
    <w:rsid w:val="00F3121A"/>
    <w:rsid w:val="00F35247"/>
    <w:rsid w:val="00F41E39"/>
    <w:rsid w:val="00F4477A"/>
    <w:rsid w:val="00F508B7"/>
    <w:rsid w:val="00F51F9C"/>
    <w:rsid w:val="00F579A0"/>
    <w:rsid w:val="00F672A4"/>
    <w:rsid w:val="00F7029A"/>
    <w:rsid w:val="00F858CC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367EB958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19fc165c-b03a-401e-a201-775bc3e8c688</BSO999929>
</file>

<file path=customXml/itemProps1.xml><?xml version="1.0" encoding="utf-8"?>
<ds:datastoreItem xmlns:ds="http://schemas.openxmlformats.org/officeDocument/2006/customXml" ds:itemID="{6B1F24EE-3457-4199-ABBF-408A00482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1</Pages>
  <Words>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Hirth, Tina - LÖSLE</cp:lastModifiedBy>
  <cp:revision>110</cp:revision>
  <cp:lastPrinted>2026-03-24T10:58:00Z</cp:lastPrinted>
  <dcterms:created xsi:type="dcterms:W3CDTF">2020-08-12T13:41:00Z</dcterms:created>
  <dcterms:modified xsi:type="dcterms:W3CDTF">2026-03-24T10:58:00Z</dcterms:modified>
</cp:coreProperties>
</file>