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3314C2A5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33B3F7FA" w14:textId="400CB1CD"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3D39EF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3D39EF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3D39EF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C929A0" w:rsidRPr="003D39EF">
              <w:rPr>
                <w:rFonts w:ascii="Century Gothic" w:hAnsi="Century Gothic"/>
                <w:color w:val="00B0F0"/>
                <w:sz w:val="28"/>
              </w:rPr>
              <w:t>1:</w:t>
            </w:r>
            <w:r w:rsidR="005E0577" w:rsidRPr="003D39EF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929A0" w:rsidRPr="003D39EF">
              <w:rPr>
                <w:rFonts w:ascii="Century Gothic" w:hAnsi="Century Gothic"/>
                <w:color w:val="00B0F0"/>
                <w:sz w:val="28"/>
              </w:rPr>
              <w:t>Mustermann GmbH</w:t>
            </w:r>
            <w:r w:rsidR="00D45FF6" w:rsidRPr="003D39EF">
              <w:rPr>
                <w:rFonts w:ascii="Century Gothic" w:hAnsi="Century Gothic"/>
                <w:color w:val="00B0F0"/>
                <w:sz w:val="28"/>
              </w:rPr>
              <w:t xml:space="preserve"> – Aufgabe 4:</w:t>
            </w:r>
            <w:r w:rsidR="00C929A0" w:rsidRPr="003D39EF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B17020">
              <w:rPr>
                <w:rFonts w:ascii="Century Gothic" w:hAnsi="Century Gothic"/>
                <w:color w:val="00B0F0"/>
                <w:sz w:val="28"/>
              </w:rPr>
              <w:br/>
            </w:r>
            <w:bookmarkStart w:id="0" w:name="_GoBack"/>
            <w:bookmarkEnd w:id="0"/>
            <w:r w:rsidR="009C7804" w:rsidRPr="003D39EF">
              <w:rPr>
                <w:rFonts w:ascii="Century Gothic" w:hAnsi="Century Gothic"/>
                <w:color w:val="00B0F0"/>
                <w:sz w:val="28"/>
              </w:rPr>
              <w:t>Berichtsausweis der Forderungen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1A3D0C7C" w14:textId="77777777" w:rsidR="00AF76A2" w:rsidRPr="00967BCA" w:rsidRDefault="00AF76A2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3E7C065D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066513BC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370CF022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0F90DFDF" w14:textId="77777777" w:rsidTr="00182B83">
        <w:tc>
          <w:tcPr>
            <w:tcW w:w="9072" w:type="dxa"/>
          </w:tcPr>
          <w:tbl>
            <w:tblPr>
              <w:tblStyle w:val="Tabellenraster"/>
              <w:tblW w:w="8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2268"/>
              <w:gridCol w:w="2268"/>
            </w:tblGrid>
            <w:tr w:rsidR="006F281C" w14:paraId="7C5110F6" w14:textId="77777777" w:rsidTr="004A1AC0">
              <w:tc>
                <w:tcPr>
                  <w:tcW w:w="4432" w:type="dxa"/>
                </w:tcPr>
                <w:p w14:paraId="6EB2BC6E" w14:textId="77777777" w:rsidR="006F281C" w:rsidRDefault="006F281C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59F3BD72" w14:textId="77777777" w:rsidR="006F281C" w:rsidRPr="006F281C" w:rsidRDefault="006F281C" w:rsidP="006F281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6F281C">
                    <w:rPr>
                      <w:b/>
                      <w:sz w:val="24"/>
                      <w:szCs w:val="28"/>
                    </w:rPr>
                    <w:t>31.12.</w:t>
                  </w:r>
                </w:p>
                <w:p w14:paraId="76B7B76C" w14:textId="77777777" w:rsidR="006F281C" w:rsidRPr="006F281C" w:rsidRDefault="00A31F81" w:rsidP="006F281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EUR</w:t>
                  </w:r>
                </w:p>
              </w:tc>
              <w:tc>
                <w:tcPr>
                  <w:tcW w:w="2268" w:type="dxa"/>
                </w:tcPr>
                <w:p w14:paraId="0104917D" w14:textId="77777777" w:rsidR="006F281C" w:rsidRPr="006F281C" w:rsidRDefault="006F281C" w:rsidP="006F281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6F281C">
                    <w:rPr>
                      <w:b/>
                      <w:sz w:val="24"/>
                      <w:szCs w:val="28"/>
                    </w:rPr>
                    <w:t>Vorjahr</w:t>
                  </w:r>
                </w:p>
                <w:p w14:paraId="274E2794" w14:textId="77777777" w:rsidR="006F281C" w:rsidRPr="006F281C" w:rsidRDefault="00A31F81" w:rsidP="006F281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EUR</w:t>
                  </w:r>
                </w:p>
              </w:tc>
            </w:tr>
            <w:tr w:rsidR="006F281C" w14:paraId="326CF586" w14:textId="77777777" w:rsidTr="004A1AC0">
              <w:tc>
                <w:tcPr>
                  <w:tcW w:w="4432" w:type="dxa"/>
                </w:tcPr>
                <w:p w14:paraId="4D049B8C" w14:textId="77777777" w:rsidR="006F281C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Forderungen aus </w:t>
                  </w:r>
                  <w:proofErr w:type="spellStart"/>
                  <w:r>
                    <w:rPr>
                      <w:sz w:val="24"/>
                      <w:szCs w:val="28"/>
                    </w:rPr>
                    <w:t>Lu</w:t>
                  </w:r>
                  <w:r w:rsidR="00EA0865">
                    <w:rPr>
                      <w:sz w:val="24"/>
                      <w:szCs w:val="28"/>
                    </w:rPr>
                    <w:t>L</w:t>
                  </w:r>
                  <w:proofErr w:type="spellEnd"/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44D03AED" w14:textId="77777777" w:rsidR="006F281C" w:rsidRDefault="006F281C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0371739D" w14:textId="77777777" w:rsidR="006F281C" w:rsidRP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 w:rsidRPr="00FC2BD6">
                    <w:rPr>
                      <w:b/>
                      <w:sz w:val="24"/>
                      <w:szCs w:val="28"/>
                    </w:rPr>
                    <w:t>339.834,00</w:t>
                  </w:r>
                </w:p>
              </w:tc>
            </w:tr>
            <w:tr w:rsidR="00FC2BD6" w14:paraId="3C47A49C" w14:textId="77777777" w:rsidTr="004A1AC0">
              <w:tc>
                <w:tcPr>
                  <w:tcW w:w="4432" w:type="dxa"/>
                </w:tcPr>
                <w:p w14:paraId="1913E4F5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Kundenforderungen Inland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43453A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4EC37AB7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236.334,00</w:t>
                  </w:r>
                </w:p>
              </w:tc>
            </w:tr>
            <w:tr w:rsidR="00FC2BD6" w14:paraId="475AA029" w14:textId="77777777" w:rsidTr="004A1AC0">
              <w:tc>
                <w:tcPr>
                  <w:tcW w:w="4432" w:type="dxa"/>
                </w:tcPr>
                <w:p w14:paraId="2382BE41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Kundenforderungen Ausland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C98553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730CA674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129.000,00</w:t>
                  </w:r>
                </w:p>
              </w:tc>
            </w:tr>
            <w:tr w:rsidR="00FC2BD6" w14:paraId="40EE06C8" w14:textId="77777777" w:rsidTr="004A1AC0">
              <w:tc>
                <w:tcPr>
                  <w:tcW w:w="4432" w:type="dxa"/>
                </w:tcPr>
                <w:p w14:paraId="7ABF0DA6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Summe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7B8175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33222B90" w14:textId="77777777" w:rsidR="00FC2BD6" w:rsidRP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365.334,00</w:t>
                  </w:r>
                </w:p>
              </w:tc>
            </w:tr>
            <w:tr w:rsidR="00FC2BD6" w14:paraId="16F03A2D" w14:textId="77777777" w:rsidTr="004A1AC0">
              <w:tc>
                <w:tcPr>
                  <w:tcW w:w="4432" w:type="dxa"/>
                </w:tcPr>
                <w:p w14:paraId="06870DD6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062A82CB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27E85421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</w:p>
              </w:tc>
            </w:tr>
            <w:tr w:rsidR="00FC2BD6" w14:paraId="5390A536" w14:textId="77777777" w:rsidTr="004A1AC0">
              <w:tc>
                <w:tcPr>
                  <w:tcW w:w="4432" w:type="dxa"/>
                </w:tcPr>
                <w:p w14:paraId="18F48F11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FC2BD6">
                    <w:rPr>
                      <w:sz w:val="24"/>
                      <w:szCs w:val="28"/>
                    </w:rPr>
                    <w:t>Wert</w:t>
                  </w:r>
                  <w:r>
                    <w:rPr>
                      <w:sz w:val="24"/>
                      <w:szCs w:val="28"/>
                    </w:rPr>
                    <w:t xml:space="preserve">berichtigte Forderungen – EWB 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792133EC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09D1E025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-23.000,00</w:t>
                  </w:r>
                </w:p>
              </w:tc>
            </w:tr>
            <w:tr w:rsidR="00FC2BD6" w14:paraId="1100246C" w14:textId="77777777" w:rsidTr="004A1AC0">
              <w:tc>
                <w:tcPr>
                  <w:tcW w:w="4432" w:type="dxa"/>
                </w:tcPr>
                <w:p w14:paraId="6F1EE42D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Wertberichtigte Forderungen – PWB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249134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08E33F4D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-2.500,00</w:t>
                  </w:r>
                </w:p>
              </w:tc>
            </w:tr>
            <w:tr w:rsidR="00FC2BD6" w14:paraId="7DA9A823" w14:textId="77777777" w:rsidTr="004A1AC0">
              <w:tc>
                <w:tcPr>
                  <w:tcW w:w="4432" w:type="dxa"/>
                </w:tcPr>
                <w:p w14:paraId="4D820698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Summe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43DA60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161D5099" w14:textId="77777777" w:rsidR="00FC2BD6" w:rsidRP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-25.500,00</w:t>
                  </w:r>
                </w:p>
              </w:tc>
            </w:tr>
            <w:tr w:rsidR="00FC2BD6" w14:paraId="690011CB" w14:textId="77777777" w:rsidTr="004A1AC0">
              <w:tc>
                <w:tcPr>
                  <w:tcW w:w="4432" w:type="dxa"/>
                </w:tcPr>
                <w:p w14:paraId="70A44D82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6A3E6BBC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77B800B5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</w:p>
              </w:tc>
            </w:tr>
            <w:tr w:rsidR="00FC2BD6" w14:paraId="79439861" w14:textId="77777777" w:rsidTr="004A1AC0">
              <w:tc>
                <w:tcPr>
                  <w:tcW w:w="4432" w:type="dxa"/>
                </w:tcPr>
                <w:p w14:paraId="42B78445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Summe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155A17A5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3C49E0D8" w14:textId="77777777" w:rsidR="00FC2BD6" w:rsidRP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 w:rsidRPr="00FC2BD6">
                    <w:rPr>
                      <w:b/>
                      <w:sz w:val="24"/>
                      <w:szCs w:val="28"/>
                    </w:rPr>
                    <w:t>339.834,00</w:t>
                  </w:r>
                </w:p>
              </w:tc>
            </w:tr>
          </w:tbl>
          <w:p w14:paraId="3139C03E" w14:textId="77777777" w:rsidR="00C929A0" w:rsidRPr="00E65739" w:rsidRDefault="00C929A0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</w:tc>
      </w:tr>
      <w:tr w:rsidR="00D13823" w:rsidRPr="00E65739" w14:paraId="6112B174" w14:textId="77777777" w:rsidTr="00182B83">
        <w:tc>
          <w:tcPr>
            <w:tcW w:w="9072" w:type="dxa"/>
          </w:tcPr>
          <w:p w14:paraId="43E91D37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05EDAF7D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252E8D41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51F8DC0F" w14:textId="77777777" w:rsidTr="00182B83">
        <w:tc>
          <w:tcPr>
            <w:tcW w:w="9072" w:type="dxa"/>
          </w:tcPr>
          <w:p w14:paraId="0A71FCB8" w14:textId="77777777" w:rsidR="00C929A0" w:rsidRPr="00977270" w:rsidRDefault="00977270" w:rsidP="00977270">
            <w:pPr>
              <w:spacing w:before="0"/>
              <w:rPr>
                <w:sz w:val="24"/>
                <w:szCs w:val="28"/>
              </w:rPr>
            </w:pPr>
            <w:r w:rsidRPr="00977270">
              <w:rPr>
                <w:sz w:val="24"/>
              </w:rPr>
              <w:t xml:space="preserve">Stellen Sie abschließend die Forderungen aus </w:t>
            </w:r>
            <w:proofErr w:type="spellStart"/>
            <w:r w:rsidRPr="00977270">
              <w:rPr>
                <w:sz w:val="24"/>
              </w:rPr>
              <w:t>LuL</w:t>
            </w:r>
            <w:proofErr w:type="spellEnd"/>
            <w:r w:rsidRPr="00977270">
              <w:rPr>
                <w:sz w:val="24"/>
              </w:rPr>
              <w:t xml:space="preserve"> im Bericht dar.</w:t>
            </w:r>
          </w:p>
        </w:tc>
      </w:tr>
    </w:tbl>
    <w:p w14:paraId="531F14A6" w14:textId="77777777" w:rsidR="005E0577" w:rsidRDefault="005E0577" w:rsidP="008A5560">
      <w:pPr>
        <w:spacing w:before="0"/>
        <w:rPr>
          <w:sz w:val="24"/>
          <w:szCs w:val="28"/>
        </w:rPr>
      </w:pPr>
    </w:p>
    <w:p w14:paraId="6A67FF0A" w14:textId="77777777" w:rsidR="005E0577" w:rsidRPr="00354556" w:rsidRDefault="005E0577" w:rsidP="008A5560">
      <w:pPr>
        <w:spacing w:before="0"/>
        <w:rPr>
          <w:sz w:val="24"/>
          <w:szCs w:val="28"/>
        </w:rPr>
      </w:pPr>
    </w:p>
    <w:sectPr w:rsidR="005E0577" w:rsidRPr="00354556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9C86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0DCCBA53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E891" w14:textId="77777777" w:rsidR="00853177" w:rsidRDefault="008531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0846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7F64AFB8" wp14:editId="54B6297E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853177" w:rsidRPr="0009625D" w14:paraId="151E0141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18955EF9" w14:textId="77777777" w:rsidR="00853177" w:rsidRPr="005F3383" w:rsidRDefault="00853177" w:rsidP="008531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cstheme="minorBidi"/>
              <w:sz w:val="20"/>
            </w:rPr>
            <w:t>2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cstheme="minorBidi"/>
                  <w:sz w:val="20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5693446" w14:textId="77777777" w:rsidR="00853177" w:rsidRPr="005F3383" w:rsidRDefault="00853177" w:rsidP="008531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200735A7" w14:textId="77777777" w:rsidR="00853177" w:rsidRDefault="00853177" w:rsidP="00853177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B62A628" wp14:editId="428D2F23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4FA20170" w14:textId="77777777" w:rsidR="00853177" w:rsidRPr="0009625D" w:rsidRDefault="00853177" w:rsidP="00853177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7/4</w:t>
          </w:r>
        </w:p>
      </w:tc>
    </w:tr>
  </w:tbl>
  <w:p w14:paraId="3B22CCBE" w14:textId="77777777" w:rsidR="007506E6" w:rsidRPr="00853177" w:rsidRDefault="007506E6" w:rsidP="00853177">
    <w:pPr>
      <w:pStyle w:val="Fuzeile"/>
      <w:tabs>
        <w:tab w:val="clear" w:pos="4536"/>
        <w:tab w:val="clear" w:pos="9072"/>
        <w:tab w:val="left" w:pos="570"/>
      </w:tabs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F74E7" w14:textId="77777777" w:rsidR="009773FE" w:rsidRDefault="009773FE" w:rsidP="00EE217B">
      <w:pPr>
        <w:pStyle w:val="Fuzeile"/>
      </w:pPr>
    </w:p>
    <w:p w14:paraId="0BB4A0A1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5D3FF516" w14:textId="77777777" w:rsidR="009773FE" w:rsidRDefault="009773FE" w:rsidP="00711AB6">
      <w:pPr>
        <w:spacing w:before="0"/>
        <w:jc w:val="center"/>
      </w:pPr>
    </w:p>
    <w:p w14:paraId="79AA3391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E7D4D" w14:textId="77777777" w:rsidR="00853177" w:rsidRDefault="008531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9916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749666" wp14:editId="67BAABFB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62D0E" w14:textId="3AE67CAF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2E5F" w:rsidRPr="00862E5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2E5F" w:rsidRPr="00862E5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#2304 </w:t>
                          </w:r>
                          <w:r w:rsidR="00862E5F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1: Mustermann GmbH – Aufgabe 4: Berichtsausweis der Forderungen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9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3D562D0E" w14:textId="3AE67CAF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62E5F" w:rsidRPr="00862E5F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62E5F" w:rsidRPr="00862E5F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#2304 </w:t>
                    </w:r>
                    <w:r w:rsidR="00862E5F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Praxisfall 1: Mustermann GmbH – Aufgabe 4: Berichtsausweis der Forderungen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EC835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2B83"/>
    <w:rsid w:val="00184E10"/>
    <w:rsid w:val="00194848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14014"/>
    <w:rsid w:val="00257647"/>
    <w:rsid w:val="0026400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C7B4B"/>
    <w:rsid w:val="003D39EF"/>
    <w:rsid w:val="003E348F"/>
    <w:rsid w:val="003E5835"/>
    <w:rsid w:val="003F1B18"/>
    <w:rsid w:val="004076E9"/>
    <w:rsid w:val="0041402E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A1AC0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B2325"/>
    <w:rsid w:val="006C4228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3177"/>
    <w:rsid w:val="00855B99"/>
    <w:rsid w:val="00862DDF"/>
    <w:rsid w:val="00862E5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67BCA"/>
    <w:rsid w:val="00970211"/>
    <w:rsid w:val="009760D0"/>
    <w:rsid w:val="00976DA5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35B3"/>
    <w:rsid w:val="00A06317"/>
    <w:rsid w:val="00A237ED"/>
    <w:rsid w:val="00A31197"/>
    <w:rsid w:val="00A31F81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0759"/>
    <w:rsid w:val="00AE290A"/>
    <w:rsid w:val="00AF1983"/>
    <w:rsid w:val="00AF76A2"/>
    <w:rsid w:val="00B13741"/>
    <w:rsid w:val="00B15817"/>
    <w:rsid w:val="00B1680D"/>
    <w:rsid w:val="00B17020"/>
    <w:rsid w:val="00B2286E"/>
    <w:rsid w:val="00B22993"/>
    <w:rsid w:val="00B261B2"/>
    <w:rsid w:val="00B50770"/>
    <w:rsid w:val="00B6345C"/>
    <w:rsid w:val="00B66196"/>
    <w:rsid w:val="00B73242"/>
    <w:rsid w:val="00B77530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3D74"/>
    <w:rsid w:val="00C470A2"/>
    <w:rsid w:val="00C61048"/>
    <w:rsid w:val="00C8522D"/>
    <w:rsid w:val="00C91AC1"/>
    <w:rsid w:val="00C929A0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45365"/>
    <w:rsid w:val="00D45FF6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E6A76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C84D301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26E90BA4-CF1D-46EB-8ECD-8483D465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49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Hirth, Tina - LÖSLE</cp:lastModifiedBy>
  <cp:revision>17</cp:revision>
  <cp:lastPrinted>2025-10-08T09:20:00Z</cp:lastPrinted>
  <dcterms:created xsi:type="dcterms:W3CDTF">2023-06-15T08:43:00Z</dcterms:created>
  <dcterms:modified xsi:type="dcterms:W3CDTF">2025-10-22T07:31:00Z</dcterms:modified>
</cp:coreProperties>
</file>