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0D869B6B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00BF1F6C" w14:textId="77777777" w:rsidR="00AF76A2" w:rsidRPr="007D6927" w:rsidRDefault="007C2F5C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781006">
              <w:rPr>
                <w:rFonts w:ascii="Century Gothic" w:hAnsi="Century Gothic"/>
                <w:color w:val="00B0F0"/>
                <w:sz w:val="28"/>
              </w:rPr>
              <w:t>Lösung</w:t>
            </w:r>
            <w:r w:rsidR="002D71B1">
              <w:rPr>
                <w:rFonts w:ascii="Century Gothic" w:hAnsi="Century Gothic"/>
                <w:color w:val="00B0F0"/>
                <w:sz w:val="28"/>
              </w:rPr>
              <w:t>shinweise</w:t>
            </w:r>
            <w:r w:rsidRPr="00781006">
              <w:rPr>
                <w:rFonts w:ascii="Century Gothic" w:hAnsi="Century Gothic"/>
                <w:color w:val="00B0F0"/>
                <w:sz w:val="28"/>
              </w:rPr>
              <w:t xml:space="preserve"> zu </w:t>
            </w:r>
            <w:r w:rsidR="00AF76A2" w:rsidRPr="00781006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781006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781006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C929A0" w:rsidRPr="00781006">
              <w:rPr>
                <w:rFonts w:ascii="Century Gothic" w:hAnsi="Century Gothic"/>
                <w:color w:val="00B0F0"/>
                <w:sz w:val="28"/>
              </w:rPr>
              <w:t>1:</w:t>
            </w:r>
            <w:r w:rsidR="005E0577" w:rsidRPr="00781006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C929A0" w:rsidRPr="00781006">
              <w:rPr>
                <w:rFonts w:ascii="Century Gothic" w:hAnsi="Century Gothic"/>
                <w:color w:val="00B0F0"/>
                <w:sz w:val="28"/>
              </w:rPr>
              <w:t>Mustermann GmbH</w:t>
            </w:r>
            <w:r w:rsidR="00EE4E48" w:rsidRPr="00781006">
              <w:rPr>
                <w:rFonts w:ascii="Century Gothic" w:hAnsi="Century Gothic"/>
                <w:color w:val="00B0F0"/>
                <w:sz w:val="28"/>
              </w:rPr>
              <w:t xml:space="preserve"> – </w:t>
            </w:r>
            <w:r w:rsidR="002D71B1">
              <w:rPr>
                <w:rFonts w:ascii="Century Gothic" w:hAnsi="Century Gothic"/>
                <w:color w:val="00B0F0"/>
                <w:sz w:val="28"/>
              </w:rPr>
              <w:br/>
            </w:r>
            <w:r w:rsidR="00EE4E48" w:rsidRPr="00781006">
              <w:rPr>
                <w:rFonts w:ascii="Century Gothic" w:hAnsi="Century Gothic"/>
                <w:color w:val="00B0F0"/>
                <w:sz w:val="28"/>
              </w:rPr>
              <w:t>Aufgabe 2</w:t>
            </w:r>
            <w:r w:rsidR="00C929A0" w:rsidRPr="00781006">
              <w:rPr>
                <w:rFonts w:ascii="Century Gothic" w:hAnsi="Century Gothic"/>
                <w:color w:val="00B0F0"/>
                <w:sz w:val="28"/>
              </w:rPr>
              <w:t>: Einzelwertberichtigung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3F251AEC" w14:textId="77777777" w:rsidR="00AF76A2" w:rsidRPr="00E06F2B" w:rsidRDefault="00AF76A2" w:rsidP="00D83DF8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14:paraId="000501FC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14:paraId="6F30766B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5B29D72B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14:paraId="5148BB3C" w14:textId="77777777" w:rsidTr="00CA64ED">
        <w:tc>
          <w:tcPr>
            <w:tcW w:w="9072" w:type="dxa"/>
          </w:tcPr>
          <w:p w14:paraId="313BE0DB" w14:textId="77777777" w:rsidR="002A0C98" w:rsidRDefault="00C929A0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Folgender EWB-Bedarf wurde identifiziert:</w:t>
            </w:r>
          </w:p>
          <w:tbl>
            <w:tblPr>
              <w:tblW w:w="8160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277"/>
              <w:gridCol w:w="1198"/>
              <w:gridCol w:w="2530"/>
              <w:gridCol w:w="1619"/>
              <w:gridCol w:w="1536"/>
            </w:tblGrid>
            <w:tr w:rsidR="00C929A0" w:rsidRPr="00C929A0" w14:paraId="1E96CE38" w14:textId="77777777" w:rsidTr="009D3945">
              <w:trPr>
                <w:trHeight w:val="678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612E004E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CCEACDE" w14:textId="77777777" w:rsidR="00C929A0" w:rsidRPr="00C929A0" w:rsidRDefault="00C929A0" w:rsidP="009D3945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proofErr w:type="spellStart"/>
                  <w:r w:rsidRPr="00C929A0">
                    <w:rPr>
                      <w:sz w:val="24"/>
                      <w:szCs w:val="28"/>
                    </w:rPr>
                    <w:t>DebNr</w:t>
                  </w:r>
                  <w:proofErr w:type="spellEnd"/>
                  <w:r w:rsidRPr="00C929A0">
                    <w:rPr>
                      <w:sz w:val="24"/>
                      <w:szCs w:val="28"/>
                    </w:rPr>
                    <w:t>.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FCA9624" w14:textId="77777777" w:rsidR="00C929A0" w:rsidRPr="00C929A0" w:rsidRDefault="00C929A0" w:rsidP="009D3945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Debitor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9EEC694" w14:textId="77777777" w:rsidR="00C929A0" w:rsidRDefault="00C929A0" w:rsidP="009D3945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Forderung</w:t>
                  </w:r>
                </w:p>
                <w:p w14:paraId="5845245C" w14:textId="77777777" w:rsidR="009D3945" w:rsidRPr="00C929A0" w:rsidRDefault="009D3945" w:rsidP="009D3945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EUR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F90BC5A" w14:textId="77777777" w:rsidR="00C929A0" w:rsidRPr="00C929A0" w:rsidRDefault="00C929A0" w:rsidP="009D3945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EWB</w:t>
                  </w:r>
                </w:p>
              </w:tc>
            </w:tr>
            <w:tr w:rsidR="00C929A0" w:rsidRPr="00C929A0" w14:paraId="06D3577D" w14:textId="77777777" w:rsidTr="0063139F">
              <w:trPr>
                <w:trHeight w:val="402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1A720832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Inland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23B13571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605BEA45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D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41373813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29.750,00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7E6F1707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20 %</w:t>
                  </w:r>
                </w:p>
              </w:tc>
            </w:tr>
            <w:tr w:rsidR="00C929A0" w:rsidRPr="00C929A0" w14:paraId="6613087D" w14:textId="77777777" w:rsidTr="0063139F">
              <w:trPr>
                <w:trHeight w:val="424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74D01845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Inland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6E40024E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28A55243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H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6951ABC7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13.685,00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7D37F085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50 %</w:t>
                  </w:r>
                </w:p>
              </w:tc>
            </w:tr>
            <w:tr w:rsidR="00C929A0" w:rsidRPr="00C929A0" w14:paraId="3098A52A" w14:textId="77777777" w:rsidTr="0063139F">
              <w:trPr>
                <w:trHeight w:val="418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03398C17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Inland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51BFF851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12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4CA60A7A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L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18ECCD01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5.355,00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4F815B4E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100 %</w:t>
                  </w:r>
                </w:p>
              </w:tc>
            </w:tr>
            <w:tr w:rsidR="00C929A0" w:rsidRPr="00C929A0" w14:paraId="47D3F68E" w14:textId="77777777" w:rsidTr="0063139F">
              <w:trPr>
                <w:trHeight w:val="44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6B051053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Ausland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3C5038B6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19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6C9C81FF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Q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4B33F259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30.000,00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22E50A97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100 %</w:t>
                  </w:r>
                </w:p>
              </w:tc>
            </w:tr>
            <w:tr w:rsidR="00C929A0" w:rsidRPr="00C929A0" w14:paraId="7D58D0E6" w14:textId="77777777" w:rsidTr="0063139F">
              <w:trPr>
                <w:trHeight w:val="42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29A68C2A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Ausland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755BF448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20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63B763DE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R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0D7F2347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25.000,00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61791649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50 %</w:t>
                  </w:r>
                </w:p>
              </w:tc>
            </w:tr>
            <w:tr w:rsidR="00C929A0" w:rsidRPr="00C929A0" w14:paraId="4352EAD7" w14:textId="77777777" w:rsidTr="0063139F">
              <w:trPr>
                <w:trHeight w:val="394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5352F45A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3074F0A5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1140BC84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000000"/>
                    <w:left w:val="nil"/>
                    <w:bottom w:val="single" w:sz="18" w:space="0" w:color="000000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7B8CCDDF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C929A0">
                    <w:rPr>
                      <w:sz w:val="24"/>
                      <w:szCs w:val="28"/>
                    </w:rPr>
                    <w:t>103.760,00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bottom"/>
                  <w:hideMark/>
                </w:tcPr>
                <w:p w14:paraId="63C2CD82" w14:textId="77777777" w:rsidR="00C929A0" w:rsidRPr="00C929A0" w:rsidRDefault="00C929A0" w:rsidP="00C929A0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</w:tr>
          </w:tbl>
          <w:p w14:paraId="5F08022F" w14:textId="77777777" w:rsidR="00C929A0" w:rsidRPr="00E65739" w:rsidRDefault="00C929A0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</w:tc>
      </w:tr>
      <w:tr w:rsidR="00D13823" w:rsidRPr="00E65739" w14:paraId="3BBA6F46" w14:textId="77777777" w:rsidTr="00CA64ED">
        <w:tc>
          <w:tcPr>
            <w:tcW w:w="9072" w:type="dxa"/>
          </w:tcPr>
          <w:p w14:paraId="6E43D7CB" w14:textId="77777777"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14:paraId="404F1317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7A4B92E3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155F3789" w14:textId="77777777" w:rsidTr="00CA64ED">
        <w:tc>
          <w:tcPr>
            <w:tcW w:w="9072" w:type="dxa"/>
          </w:tcPr>
          <w:p w14:paraId="349C2050" w14:textId="77777777" w:rsidR="00772791" w:rsidRDefault="00C929A0" w:rsidP="00AE4CD2">
            <w:pPr>
              <w:pStyle w:val="Listenabsatz"/>
              <w:numPr>
                <w:ilvl w:val="0"/>
                <w:numId w:val="18"/>
              </w:numPr>
              <w:spacing w:before="0"/>
              <w:ind w:left="326" w:hanging="326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Berechnen Sie die Einzelwertberichtigungen.</w:t>
            </w:r>
          </w:p>
          <w:p w14:paraId="6490776D" w14:textId="77777777" w:rsidR="002267A0" w:rsidRDefault="002267A0" w:rsidP="00AE4CD2">
            <w:pPr>
              <w:pStyle w:val="Listenabsatz"/>
              <w:spacing w:before="0"/>
              <w:ind w:left="326" w:hanging="326"/>
              <w:rPr>
                <w:sz w:val="24"/>
                <w:szCs w:val="28"/>
              </w:rPr>
            </w:pPr>
          </w:p>
          <w:p w14:paraId="15426CB0" w14:textId="77777777" w:rsidR="00C929A0" w:rsidRDefault="00C929A0" w:rsidP="00AE4CD2">
            <w:pPr>
              <w:pStyle w:val="Listenabsatz"/>
              <w:numPr>
                <w:ilvl w:val="0"/>
                <w:numId w:val="18"/>
              </w:numPr>
              <w:spacing w:before="0"/>
              <w:ind w:left="326" w:hanging="326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Bisher sind folgende EWB gebucht: Q 15.000,00 </w:t>
            </w:r>
            <w:r w:rsidR="009D3945">
              <w:rPr>
                <w:sz w:val="24"/>
                <w:szCs w:val="28"/>
              </w:rPr>
              <w:t xml:space="preserve">EUR </w:t>
            </w:r>
            <w:r>
              <w:rPr>
                <w:sz w:val="24"/>
                <w:szCs w:val="28"/>
              </w:rPr>
              <w:t>und R 20.000,00</w:t>
            </w:r>
            <w:r w:rsidR="009D3945">
              <w:rPr>
                <w:sz w:val="24"/>
                <w:szCs w:val="28"/>
              </w:rPr>
              <w:t xml:space="preserve"> EUR</w:t>
            </w:r>
          </w:p>
          <w:p w14:paraId="3050587B" w14:textId="77777777" w:rsidR="00C929A0" w:rsidRPr="00C929A0" w:rsidRDefault="00C929A0" w:rsidP="00AE4CD2">
            <w:pPr>
              <w:pStyle w:val="Listenabsatz"/>
              <w:spacing w:before="0"/>
              <w:ind w:left="326" w:hanging="326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Überprüfen Sie die gebuchten Einzelwertberichtigungen und korrigieren Sie diese gegebenenfalls.</w:t>
            </w:r>
          </w:p>
        </w:tc>
      </w:tr>
      <w:tr w:rsidR="00AE4CD2" w:rsidRPr="00E65739" w14:paraId="01398136" w14:textId="77777777" w:rsidTr="00F9580B">
        <w:tc>
          <w:tcPr>
            <w:tcW w:w="9072" w:type="dxa"/>
          </w:tcPr>
          <w:p w14:paraId="00E235E0" w14:textId="77777777" w:rsidR="00AE4CD2" w:rsidRPr="00E65739" w:rsidRDefault="00AE4CD2" w:rsidP="00F9580B">
            <w:pPr>
              <w:spacing w:before="0"/>
              <w:rPr>
                <w:sz w:val="2"/>
                <w:szCs w:val="28"/>
              </w:rPr>
            </w:pPr>
          </w:p>
        </w:tc>
      </w:tr>
      <w:tr w:rsidR="00A93B96" w:rsidRPr="00E65739" w14:paraId="2E68FD51" w14:textId="77777777" w:rsidTr="00667569">
        <w:tc>
          <w:tcPr>
            <w:tcW w:w="9072" w:type="dxa"/>
            <w:shd w:val="clear" w:color="auto" w:fill="D9D9D9" w:themeFill="background1" w:themeFillShade="D9"/>
          </w:tcPr>
          <w:p w14:paraId="161E95E4" w14:textId="77777777" w:rsidR="00A93B96" w:rsidRPr="00E65739" w:rsidRDefault="00A93B96" w:rsidP="00667569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</w:t>
            </w:r>
          </w:p>
        </w:tc>
      </w:tr>
      <w:tr w:rsidR="00A93B96" w:rsidRPr="00E65739" w14:paraId="2FFFD1E5" w14:textId="77777777" w:rsidTr="00CA64ED">
        <w:tc>
          <w:tcPr>
            <w:tcW w:w="9072" w:type="dxa"/>
          </w:tcPr>
          <w:tbl>
            <w:tblPr>
              <w:tblW w:w="886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7"/>
              <w:gridCol w:w="48"/>
              <w:gridCol w:w="865"/>
              <w:gridCol w:w="36"/>
              <w:gridCol w:w="110"/>
              <w:gridCol w:w="47"/>
              <w:gridCol w:w="872"/>
              <w:gridCol w:w="6"/>
              <w:gridCol w:w="145"/>
              <w:gridCol w:w="8"/>
              <w:gridCol w:w="944"/>
              <w:gridCol w:w="6"/>
              <w:gridCol w:w="148"/>
              <w:gridCol w:w="6"/>
              <w:gridCol w:w="38"/>
              <w:gridCol w:w="997"/>
              <w:gridCol w:w="163"/>
              <w:gridCol w:w="30"/>
              <w:gridCol w:w="857"/>
              <w:gridCol w:w="178"/>
              <w:gridCol w:w="10"/>
              <w:gridCol w:w="884"/>
              <w:gridCol w:w="69"/>
              <w:gridCol w:w="45"/>
              <w:gridCol w:w="102"/>
              <w:gridCol w:w="52"/>
              <w:gridCol w:w="857"/>
              <w:gridCol w:w="185"/>
              <w:gridCol w:w="1007"/>
            </w:tblGrid>
            <w:tr w:rsidR="00E74CA9" w:rsidRPr="00446FB8" w14:paraId="7F5AA5E2" w14:textId="77777777" w:rsidTr="005D63C4">
              <w:trPr>
                <w:trHeight w:val="324"/>
              </w:trPr>
              <w:tc>
                <w:tcPr>
                  <w:tcW w:w="4339" w:type="pct"/>
                  <w:gridSpan w:val="2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CAE16F" w14:textId="77777777" w:rsidR="00E74CA9" w:rsidRPr="00E74CA9" w:rsidRDefault="00E74CA9" w:rsidP="00E74CA9">
                  <w:pPr>
                    <w:spacing w:before="0"/>
                    <w:jc w:val="left"/>
                    <w:rPr>
                      <w:rFonts w:cs="Arial"/>
                      <w:sz w:val="24"/>
                      <w:szCs w:val="24"/>
                    </w:rPr>
                  </w:pPr>
                  <w:r w:rsidRPr="00AE4CD2">
                    <w:rPr>
                      <w:rFonts w:cs="Arial"/>
                      <w:b/>
                      <w:bCs/>
                      <w:sz w:val="20"/>
                      <w:szCs w:val="24"/>
                    </w:rPr>
                    <w:t>1. Ermittlung Einzelwertberichtigungsbedarf 31.12.</w:t>
                  </w:r>
                  <w:r w:rsidRPr="00AE4CD2">
                    <w:rPr>
                      <w:rFonts w:cs="Arial"/>
                      <w:sz w:val="20"/>
                      <w:szCs w:val="24"/>
                    </w:rPr>
                    <w:t> 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728B7" w14:textId="77777777" w:rsidR="00E74CA9" w:rsidRPr="00B7182B" w:rsidRDefault="00E74CA9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21DE52" w14:textId="77777777" w:rsidR="00E74CA9" w:rsidRPr="00B7182B" w:rsidRDefault="00E74CA9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5D63C4" w:rsidRPr="00446FB8" w14:paraId="6045D144" w14:textId="77777777" w:rsidTr="005D63C4">
              <w:trPr>
                <w:trHeight w:val="283"/>
              </w:trPr>
              <w:tc>
                <w:tcPr>
                  <w:tcW w:w="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9AD4D9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E46B82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FD62E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2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C7D10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AA80E2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1F56AA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4C754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3BDD23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F7854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D82EF2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8DBA20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2A5103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72D5CE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810107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111E10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BB58AD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5D63C4" w:rsidRPr="00446FB8" w14:paraId="7BA05002" w14:textId="77777777" w:rsidTr="005D63C4">
              <w:trPr>
                <w:trHeight w:val="283"/>
              </w:trPr>
              <w:tc>
                <w:tcPr>
                  <w:tcW w:w="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A1789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5C9F1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2E6EDF">
                    <w:rPr>
                      <w:rFonts w:cs="Arial"/>
                      <w:sz w:val="16"/>
                      <w:szCs w:val="16"/>
                    </w:rPr>
                    <w:t>Debitoren</w:t>
                  </w: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812766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14FD7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Debitoren</w:t>
                  </w: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0D881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E87D5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Ford.</w:t>
                  </w:r>
                </w:p>
              </w:tc>
              <w:tc>
                <w:tcPr>
                  <w:tcW w:w="8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9DCE59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1E93F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enthaltene</w:t>
                  </w:r>
                </w:p>
              </w:tc>
              <w:tc>
                <w:tcPr>
                  <w:tcW w:w="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5E0993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237A0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Ford.</w:t>
                  </w:r>
                </w:p>
              </w:tc>
              <w:tc>
                <w:tcPr>
                  <w:tcW w:w="10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3CCC44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5300E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EWB</w:t>
                  </w: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C183BF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7F734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b/>
                      <w:bCs/>
                      <w:sz w:val="16"/>
                      <w:szCs w:val="16"/>
                    </w:rPr>
                    <w:t>EWB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33DF1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BF4EF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b/>
                      <w:bCs/>
                      <w:sz w:val="16"/>
                      <w:szCs w:val="16"/>
                    </w:rPr>
                    <w:t>EWB</w:t>
                  </w:r>
                </w:p>
              </w:tc>
            </w:tr>
            <w:tr w:rsidR="005D63C4" w:rsidRPr="00446FB8" w14:paraId="7E708301" w14:textId="77777777" w:rsidTr="005D63C4">
              <w:trPr>
                <w:trHeight w:val="283"/>
              </w:trPr>
              <w:tc>
                <w:tcPr>
                  <w:tcW w:w="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2A5F1A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5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F4463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Nummer</w:t>
                  </w: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3F3893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2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A1222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Name</w:t>
                  </w: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4654B4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C59A0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nominell</w:t>
                  </w:r>
                </w:p>
              </w:tc>
              <w:tc>
                <w:tcPr>
                  <w:tcW w:w="8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773FF7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7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DD5DA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proofErr w:type="spellStart"/>
                  <w:r w:rsidRPr="00B7182B">
                    <w:rPr>
                      <w:rFonts w:cs="Arial"/>
                      <w:sz w:val="16"/>
                      <w:szCs w:val="16"/>
                    </w:rPr>
                    <w:t>USt</w:t>
                  </w:r>
                  <w:proofErr w:type="spellEnd"/>
                </w:p>
              </w:tc>
              <w:tc>
                <w:tcPr>
                  <w:tcW w:w="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61CDFB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2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80275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netto</w:t>
                  </w:r>
                </w:p>
              </w:tc>
              <w:tc>
                <w:tcPr>
                  <w:tcW w:w="10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F3081D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9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B1090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in %</w:t>
                  </w: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07177D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CF292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b/>
                      <w:bCs/>
                      <w:sz w:val="16"/>
                      <w:szCs w:val="16"/>
                    </w:rPr>
                    <w:t>31.12.</w:t>
                  </w: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VJ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92B4EB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341CF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b/>
                      <w:bCs/>
                      <w:sz w:val="16"/>
                      <w:szCs w:val="16"/>
                    </w:rPr>
                    <w:t>01.01.</w:t>
                  </w: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VJ</w:t>
                  </w:r>
                </w:p>
              </w:tc>
            </w:tr>
            <w:tr w:rsidR="005D63C4" w:rsidRPr="00446FB8" w14:paraId="027FA944" w14:textId="77777777" w:rsidTr="005D63C4">
              <w:trPr>
                <w:trHeight w:val="283"/>
              </w:trPr>
              <w:tc>
                <w:tcPr>
                  <w:tcW w:w="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5EB147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C3CAA1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417A87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2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064038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DA8082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80BEBC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EUR</w:t>
                  </w:r>
                </w:p>
              </w:tc>
              <w:tc>
                <w:tcPr>
                  <w:tcW w:w="8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222564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0120CF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EUR</w:t>
                  </w:r>
                </w:p>
              </w:tc>
              <w:tc>
                <w:tcPr>
                  <w:tcW w:w="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545082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A1649E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EUR</w:t>
                  </w:r>
                </w:p>
              </w:tc>
              <w:tc>
                <w:tcPr>
                  <w:tcW w:w="10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9DCFA0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32F8E0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829BB7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9C9C5D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EUR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27704E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0C35FB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EUR</w:t>
                  </w:r>
                </w:p>
              </w:tc>
            </w:tr>
            <w:tr w:rsidR="005D63C4" w:rsidRPr="00446FB8" w14:paraId="19C34DB3" w14:textId="77777777" w:rsidTr="005D63C4">
              <w:trPr>
                <w:trHeight w:val="283"/>
              </w:trPr>
              <w:tc>
                <w:tcPr>
                  <w:tcW w:w="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8D4953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2FB21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8E2DA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2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139213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D7A452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C780DB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29.750,00</w:t>
                  </w:r>
                </w:p>
              </w:tc>
              <w:tc>
                <w:tcPr>
                  <w:tcW w:w="8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A72BB3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443935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4.750,00</w:t>
                  </w:r>
                </w:p>
              </w:tc>
              <w:tc>
                <w:tcPr>
                  <w:tcW w:w="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3958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9C0567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25.000,00</w:t>
                  </w:r>
                </w:p>
              </w:tc>
              <w:tc>
                <w:tcPr>
                  <w:tcW w:w="10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882473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EB160F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20,00%</w:t>
                  </w: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BA25D4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49EA77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B4B6C4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D44761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D63C4" w:rsidRPr="00446FB8" w14:paraId="445AC55A" w14:textId="77777777" w:rsidTr="005D63C4">
              <w:trPr>
                <w:trHeight w:val="283"/>
              </w:trPr>
              <w:tc>
                <w:tcPr>
                  <w:tcW w:w="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88906F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19EC4F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8B6174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2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264EF2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H</w:t>
                  </w: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F6F68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51CC49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13.685,00</w:t>
                  </w:r>
                </w:p>
              </w:tc>
              <w:tc>
                <w:tcPr>
                  <w:tcW w:w="8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16EEC1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D21A9C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2.185,00</w:t>
                  </w:r>
                </w:p>
              </w:tc>
              <w:tc>
                <w:tcPr>
                  <w:tcW w:w="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53AADC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EB21C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11.500,00</w:t>
                  </w:r>
                </w:p>
              </w:tc>
              <w:tc>
                <w:tcPr>
                  <w:tcW w:w="10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939D23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000DB2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50,00%</w:t>
                  </w: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1A5887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C31E6A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5.750,00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72AD9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7A2E9B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D63C4" w:rsidRPr="00446FB8" w14:paraId="52BD66BC" w14:textId="77777777" w:rsidTr="005D63C4">
              <w:trPr>
                <w:trHeight w:val="283"/>
              </w:trPr>
              <w:tc>
                <w:tcPr>
                  <w:tcW w:w="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51EDC0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1AD9B6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1ED15E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2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52CA1B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L</w:t>
                  </w: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20482C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7D9C13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5.355,00</w:t>
                  </w:r>
                </w:p>
              </w:tc>
              <w:tc>
                <w:tcPr>
                  <w:tcW w:w="8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D94171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B08343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855,00</w:t>
                  </w:r>
                </w:p>
              </w:tc>
              <w:tc>
                <w:tcPr>
                  <w:tcW w:w="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87ACE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7C0607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4.500,00</w:t>
                  </w:r>
                </w:p>
              </w:tc>
              <w:tc>
                <w:tcPr>
                  <w:tcW w:w="10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002889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20027C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100,00%</w:t>
                  </w: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0C2C7C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1357ED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4.500,00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2118DC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C369C4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D63C4" w:rsidRPr="00446FB8" w14:paraId="13085678" w14:textId="77777777" w:rsidTr="005D63C4">
              <w:trPr>
                <w:trHeight w:val="283"/>
              </w:trPr>
              <w:tc>
                <w:tcPr>
                  <w:tcW w:w="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1B0EAB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0E7DD3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FE015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2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86197C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Q</w:t>
                  </w: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8C6A6A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DB191D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8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5F0E47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B3A218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5E5D91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385E43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0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85215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5C906C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100,00%</w:t>
                  </w: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1D513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C12D28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EE1547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B2EBAE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15.000,00</w:t>
                  </w:r>
                </w:p>
              </w:tc>
            </w:tr>
            <w:tr w:rsidR="005D63C4" w:rsidRPr="00446FB8" w14:paraId="6A6B5DB2" w14:textId="77777777" w:rsidTr="005D63C4">
              <w:trPr>
                <w:trHeight w:val="283"/>
              </w:trPr>
              <w:tc>
                <w:tcPr>
                  <w:tcW w:w="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E9F9E2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242719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FCB550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2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47FA0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R</w:t>
                  </w: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60F47E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9057AC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25.000,00</w:t>
                  </w:r>
                </w:p>
              </w:tc>
              <w:tc>
                <w:tcPr>
                  <w:tcW w:w="8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80296A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C1AFBD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7F8C2D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315BC3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25.000,00</w:t>
                  </w:r>
                </w:p>
              </w:tc>
              <w:tc>
                <w:tcPr>
                  <w:tcW w:w="10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9A1CC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4E9A5A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50,00%</w:t>
                  </w: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45CB0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E4BEA7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12.500,00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72EA1B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BD4B2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5D63C4" w:rsidRPr="00446FB8" w14:paraId="4507E0FD" w14:textId="77777777" w:rsidTr="005D63C4">
              <w:trPr>
                <w:trHeight w:val="283"/>
              </w:trPr>
              <w:tc>
                <w:tcPr>
                  <w:tcW w:w="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F655E0" w14:textId="77777777" w:rsidR="00B74D13" w:rsidRPr="00B7182B" w:rsidRDefault="00B74D13" w:rsidP="00B74D13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492E8C" w14:textId="77777777" w:rsidR="00B74D13" w:rsidRPr="00B7182B" w:rsidRDefault="00B74D13" w:rsidP="00B74D13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8B5EDD" w14:textId="77777777" w:rsidR="00B74D13" w:rsidRPr="00B7182B" w:rsidRDefault="00B74D13" w:rsidP="00B74D13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C3325A" w14:textId="77777777" w:rsidR="00B74D13" w:rsidRPr="00B7182B" w:rsidRDefault="00B74D13" w:rsidP="00B74D13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6FA075" w14:textId="77777777" w:rsidR="00B74D13" w:rsidRPr="00B7182B" w:rsidRDefault="00B74D13" w:rsidP="00B74D13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6B626D" w14:textId="77777777" w:rsidR="00B74D13" w:rsidRPr="00B7182B" w:rsidRDefault="00B74D13" w:rsidP="00B74D13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9" w:type="pct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ABB2BC" w14:textId="77777777" w:rsidR="00B74D13" w:rsidRPr="00B7182B" w:rsidRDefault="00B74D13" w:rsidP="00B74D13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0" w:type="pct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F4A68B" w14:textId="77777777" w:rsidR="00B74D13" w:rsidRPr="00B7182B" w:rsidRDefault="00B74D13" w:rsidP="00B74D13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3" w:type="pc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A610F1" w14:textId="77777777" w:rsidR="00B74D13" w:rsidRPr="00B7182B" w:rsidRDefault="00B74D13" w:rsidP="00B74D13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2" w:type="pct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E4BD59" w14:textId="77777777" w:rsidR="00B74D13" w:rsidRPr="00B7182B" w:rsidRDefault="00B74D13" w:rsidP="00B74D13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" w:type="pc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40EA55" w14:textId="77777777" w:rsidR="00B74D13" w:rsidRPr="00B7182B" w:rsidRDefault="00B74D13" w:rsidP="00B74D13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45" w:type="pct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6A810B" w14:textId="77777777" w:rsidR="00B74D13" w:rsidRPr="00B7182B" w:rsidRDefault="00B74D13" w:rsidP="00B74D13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E54562" w14:textId="77777777" w:rsidR="00B74D13" w:rsidRPr="00B7182B" w:rsidRDefault="00B74D13" w:rsidP="00B74D13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A397E4" w14:textId="77777777" w:rsidR="00B74D13" w:rsidRPr="00B7182B" w:rsidRDefault="00B74D13" w:rsidP="00B74D13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06F71E" w14:textId="77777777" w:rsidR="00B74D13" w:rsidRPr="00B7182B" w:rsidRDefault="00B74D13" w:rsidP="00B74D13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432C50" w14:textId="77777777" w:rsidR="00B74D13" w:rsidRPr="00B7182B" w:rsidRDefault="00B74D13" w:rsidP="00B74D13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5D63C4" w:rsidRPr="00446FB8" w14:paraId="4D522B1B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4F215A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9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BF5290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b/>
                      <w:bCs/>
                      <w:sz w:val="16"/>
                      <w:szCs w:val="16"/>
                    </w:rPr>
                    <w:t>Insgesamt</w:t>
                  </w:r>
                </w:p>
              </w:tc>
              <w:tc>
                <w:tcPr>
                  <w:tcW w:w="4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CF221F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CE7DC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37D2A4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b/>
                      <w:bCs/>
                      <w:sz w:val="16"/>
                      <w:szCs w:val="16"/>
                    </w:rPr>
                    <w:t>103.790,00</w:t>
                  </w:r>
                </w:p>
              </w:tc>
              <w:tc>
                <w:tcPr>
                  <w:tcW w:w="11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98B0D4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C460EC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b/>
                      <w:bCs/>
                      <w:sz w:val="16"/>
                      <w:szCs w:val="16"/>
                    </w:rPr>
                    <w:t>7.790,00</w:t>
                  </w:r>
                </w:p>
              </w:tc>
              <w:tc>
                <w:tcPr>
                  <w:tcW w:w="11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C72882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69D6EC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b/>
                      <w:bCs/>
                      <w:sz w:val="16"/>
                      <w:szCs w:val="16"/>
                    </w:rPr>
                    <w:t>96.000,00</w:t>
                  </w:r>
                </w:p>
              </w:tc>
              <w:tc>
                <w:tcPr>
                  <w:tcW w:w="1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66F173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49C130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85244E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EA451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b/>
                      <w:bCs/>
                      <w:sz w:val="16"/>
                      <w:szCs w:val="16"/>
                    </w:rPr>
                    <w:t>57.750,00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82AB6B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F6E23D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b/>
                      <w:bCs/>
                      <w:sz w:val="16"/>
                      <w:szCs w:val="16"/>
                    </w:rPr>
                    <w:t>35.000,00</w:t>
                  </w:r>
                </w:p>
              </w:tc>
            </w:tr>
            <w:tr w:rsidR="005D63C4" w:rsidRPr="00446FB8" w14:paraId="68556358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4C88B1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24DEFE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8B974F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386DCA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8D22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02C7A1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B164CC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74C2F1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6799C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833572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A61B4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71237F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6B9B8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3A3C19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204B72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FB2F61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5D63C4" w:rsidRPr="00446FB8" w14:paraId="6364DE23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D10F4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39DEA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0DD74D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096EC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EB9EE9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3C299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142A4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A67D8B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2B2D9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80C981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BF36FF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ADCC5F" w14:textId="77777777" w:rsidR="007C2F5C" w:rsidRPr="00AE4CD2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AE4CD2">
                    <w:rPr>
                      <w:rFonts w:cs="Arial"/>
                      <w:sz w:val="16"/>
                      <w:szCs w:val="16"/>
                    </w:rPr>
                    <w:t>gerundet</w:t>
                  </w: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863C8A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CD66C8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58.000,00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ECC8D1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E0E2AE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35.000,00</w:t>
                  </w:r>
                </w:p>
              </w:tc>
            </w:tr>
            <w:tr w:rsidR="005D63C4" w:rsidRPr="00446FB8" w14:paraId="0B3ABF2A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AAD602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E0D6C7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9C782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B9F3D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CC5520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EA742E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77F47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EA0E23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2D2231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858499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3CB069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4862EC" w14:textId="77777777" w:rsidR="007C2F5C" w:rsidRPr="00AE4CD2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AE4CD2">
                    <w:rPr>
                      <w:rFonts w:cs="Arial"/>
                      <w:sz w:val="16"/>
                      <w:szCs w:val="16"/>
                    </w:rPr>
                    <w:t>Zuführung</w:t>
                  </w: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07A2BF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FB36E7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23.000,00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761AA0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E85CBE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5D63C4" w:rsidRPr="00446FB8" w14:paraId="71FEBA77" w14:textId="77777777" w:rsidTr="005D63C4">
              <w:trPr>
                <w:trHeight w:val="283"/>
              </w:trPr>
              <w:tc>
                <w:tcPr>
                  <w:tcW w:w="8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C47570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DA38F4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Debitoren</w:t>
                  </w: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C7DEBB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B8699A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Debitoren</w:t>
                  </w:r>
                </w:p>
              </w:tc>
              <w:tc>
                <w:tcPr>
                  <w:tcW w:w="86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B7FF3A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C73C72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Ford.</w:t>
                  </w:r>
                </w:p>
              </w:tc>
              <w:tc>
                <w:tcPr>
                  <w:tcW w:w="89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66BC3A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4FDC9B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enthaltene</w:t>
                  </w:r>
                </w:p>
              </w:tc>
              <w:tc>
                <w:tcPr>
                  <w:tcW w:w="93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CEF07D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ECBE82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Ford.</w:t>
                  </w:r>
                </w:p>
              </w:tc>
              <w:tc>
                <w:tcPr>
                  <w:tcW w:w="10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554591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4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5A71F8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EWB</w:t>
                  </w: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D2E399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7260BD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b/>
                      <w:bCs/>
                      <w:sz w:val="16"/>
                      <w:szCs w:val="16"/>
                    </w:rPr>
                    <w:t>EWB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F60BC0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2D9D76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b/>
                      <w:bCs/>
                      <w:sz w:val="16"/>
                      <w:szCs w:val="16"/>
                    </w:rPr>
                    <w:t>EWB</w:t>
                  </w:r>
                </w:p>
              </w:tc>
            </w:tr>
            <w:tr w:rsidR="005D63C4" w:rsidRPr="00446FB8" w14:paraId="6AF4EB0A" w14:textId="77777777" w:rsidTr="005D63C4">
              <w:trPr>
                <w:trHeight w:val="283"/>
              </w:trPr>
              <w:tc>
                <w:tcPr>
                  <w:tcW w:w="8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445826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5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F67974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Nummer</w:t>
                  </w: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9E3433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9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45794C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Name</w:t>
                  </w:r>
                </w:p>
              </w:tc>
              <w:tc>
                <w:tcPr>
                  <w:tcW w:w="86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4B1A52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3DA117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nominell</w:t>
                  </w:r>
                </w:p>
              </w:tc>
              <w:tc>
                <w:tcPr>
                  <w:tcW w:w="89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59DF5F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0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DB2EA2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proofErr w:type="spellStart"/>
                  <w:r w:rsidRPr="00B7182B">
                    <w:rPr>
                      <w:rFonts w:cs="Arial"/>
                      <w:sz w:val="16"/>
                      <w:szCs w:val="16"/>
                    </w:rPr>
                    <w:t>USt</w:t>
                  </w:r>
                  <w:proofErr w:type="spellEnd"/>
                </w:p>
              </w:tc>
              <w:tc>
                <w:tcPr>
                  <w:tcW w:w="93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98BEA3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2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D65F7C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netto</w:t>
                  </w:r>
                </w:p>
              </w:tc>
              <w:tc>
                <w:tcPr>
                  <w:tcW w:w="10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1A0406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45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1903D8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in %</w:t>
                  </w: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B528A6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E5351B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b/>
                      <w:bCs/>
                      <w:sz w:val="16"/>
                      <w:szCs w:val="16"/>
                    </w:rPr>
                    <w:t>31.12.</w:t>
                  </w: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VJ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332D9D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69D3F4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b/>
                      <w:bCs/>
                      <w:sz w:val="16"/>
                      <w:szCs w:val="16"/>
                    </w:rPr>
                    <w:t>01.01.</w:t>
                  </w: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VJ</w:t>
                  </w:r>
                </w:p>
              </w:tc>
            </w:tr>
            <w:tr w:rsidR="005D63C4" w:rsidRPr="00446FB8" w14:paraId="2851D5F2" w14:textId="77777777" w:rsidTr="005D63C4">
              <w:trPr>
                <w:trHeight w:val="283"/>
              </w:trPr>
              <w:tc>
                <w:tcPr>
                  <w:tcW w:w="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E9CFB3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5" w:type="pct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D1E39D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15D2DA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9" w:type="pct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46E6B7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0DB526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EB5543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EUR</w:t>
                  </w:r>
                </w:p>
              </w:tc>
              <w:tc>
                <w:tcPr>
                  <w:tcW w:w="89" w:type="pct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32B8BD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0" w:type="pct"/>
                  <w:gridSpan w:val="3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E61CDA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EUR</w:t>
                  </w:r>
                </w:p>
              </w:tc>
              <w:tc>
                <w:tcPr>
                  <w:tcW w:w="93" w:type="pc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EDAA25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2" w:type="pct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A503D6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EUR</w:t>
                  </w:r>
                </w:p>
              </w:tc>
              <w:tc>
                <w:tcPr>
                  <w:tcW w:w="102" w:type="pc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912401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45" w:type="pct"/>
                  <w:gridSpan w:val="3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1EE632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2" w:type="pct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71EFF7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0FD4D7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EUR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64E431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930C75" w14:textId="77777777" w:rsidR="005D63C4" w:rsidRPr="00B7182B" w:rsidRDefault="005D63C4" w:rsidP="00F9580B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EUR</w:t>
                  </w:r>
                </w:p>
              </w:tc>
            </w:tr>
            <w:tr w:rsidR="005D63C4" w:rsidRPr="00446FB8" w14:paraId="191D2BED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897EE7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D64387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E96332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8F1DC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762002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B68F7D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ABB968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F47C2A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4BFF4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8CEAC3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16F581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D55EAE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9E2D20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5FE77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FECE7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E0334F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E74CA9" w:rsidRPr="00446FB8" w14:paraId="1835A6AD" w14:textId="77777777" w:rsidTr="005D63C4">
              <w:trPr>
                <w:trHeight w:val="283"/>
              </w:trPr>
              <w:tc>
                <w:tcPr>
                  <w:tcW w:w="3705" w:type="pct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2AEEDA" w14:textId="77777777" w:rsidR="00E74CA9" w:rsidRPr="00AE4CD2" w:rsidRDefault="00E74CA9" w:rsidP="00E74CA9">
                  <w:pPr>
                    <w:spacing w:before="0"/>
                    <w:jc w:val="left"/>
                    <w:rPr>
                      <w:rFonts w:cs="Arial"/>
                      <w:szCs w:val="24"/>
                    </w:rPr>
                  </w:pPr>
                  <w:r w:rsidRPr="00C04386">
                    <w:rPr>
                      <w:rFonts w:cs="Arial"/>
                      <w:b/>
                      <w:bCs/>
                      <w:sz w:val="20"/>
                      <w:szCs w:val="24"/>
                    </w:rPr>
                    <w:t>2.</w:t>
                  </w:r>
                  <w:r w:rsidR="009D3945" w:rsidRPr="00C04386">
                    <w:rPr>
                      <w:rFonts w:cs="Arial"/>
                      <w:b/>
                      <w:bCs/>
                      <w:sz w:val="20"/>
                      <w:szCs w:val="24"/>
                    </w:rPr>
                    <w:t xml:space="preserve"> </w:t>
                  </w:r>
                  <w:r w:rsidRPr="00C04386">
                    <w:rPr>
                      <w:rFonts w:cs="Arial"/>
                      <w:b/>
                      <w:bCs/>
                      <w:sz w:val="20"/>
                      <w:szCs w:val="24"/>
                    </w:rPr>
                    <w:t>Buchung der Einzelwertberichtigung</w:t>
                  </w:r>
                </w:p>
              </w:tc>
              <w:tc>
                <w:tcPr>
                  <w:tcW w:w="121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19ED2B" w14:textId="77777777" w:rsidR="00E74CA9" w:rsidRPr="00B7182B" w:rsidRDefault="00E74CA9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1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AC91DD" w14:textId="77777777" w:rsidR="00E74CA9" w:rsidRPr="00B7182B" w:rsidRDefault="00E74CA9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4C63F" w14:textId="77777777" w:rsidR="00E74CA9" w:rsidRPr="00B7182B" w:rsidRDefault="00E74CA9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161523" w14:textId="77777777" w:rsidR="00E74CA9" w:rsidRPr="00B7182B" w:rsidRDefault="00E74CA9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5D63C4" w:rsidRPr="00446FB8" w14:paraId="248C972C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47EED9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A2D6EC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BD847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44ECA4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37290B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2E6031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2CFF70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5011AD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C2F73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929288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0C42EC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703792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109BBB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33178C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1B1BB1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0247E2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5D63C4" w:rsidRPr="00446FB8" w14:paraId="067151F2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90464E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0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E5F793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57A90F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FD523A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487A98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941F6B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860BA2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7935CB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1194F9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8CE15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AD61A7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83375" w14:textId="77777777" w:rsidR="007C2F5C" w:rsidRPr="009D3945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D3945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2B1001" w14:textId="77777777" w:rsidR="007C2F5C" w:rsidRPr="009D3945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1E3E9" w14:textId="77777777" w:rsidR="007C2F5C" w:rsidRPr="009D3945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D3945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612A8C" w14:textId="77777777" w:rsidR="007C2F5C" w:rsidRPr="009D3945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A32F2" w14:textId="77777777" w:rsidR="007C2F5C" w:rsidRPr="009D3945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D3945">
                    <w:rPr>
                      <w:rFonts w:cs="Arial"/>
                      <w:sz w:val="16"/>
                      <w:szCs w:val="16"/>
                    </w:rPr>
                    <w:t>Ergebnis-</w:t>
                  </w:r>
                </w:p>
              </w:tc>
            </w:tr>
            <w:tr w:rsidR="005D63C4" w:rsidRPr="00446FB8" w14:paraId="658B58D0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61774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298168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566FD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D44A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0F8153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E1321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4B1CCD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9CE820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81CCA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94B88D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78AE33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F9E1E" w14:textId="77777777" w:rsidR="007C2F5C" w:rsidRPr="009D3945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D3945">
                    <w:rPr>
                      <w:rFonts w:cs="Arial"/>
                      <w:sz w:val="16"/>
                      <w:szCs w:val="16"/>
                    </w:rPr>
                    <w:t xml:space="preserve">Soll </w:t>
                  </w: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21923B" w14:textId="77777777" w:rsidR="007C2F5C" w:rsidRPr="009D3945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3B727" w14:textId="77777777" w:rsidR="007C2F5C" w:rsidRPr="009D3945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9D3945">
                    <w:rPr>
                      <w:rFonts w:cs="Arial"/>
                      <w:sz w:val="16"/>
                      <w:szCs w:val="16"/>
                    </w:rPr>
                    <w:t>Haben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C62537" w14:textId="77777777" w:rsidR="007C2F5C" w:rsidRPr="009D3945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E84D9" w14:textId="77777777" w:rsidR="007C2F5C" w:rsidRPr="009D3945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proofErr w:type="spellStart"/>
                  <w:r w:rsidRPr="009D3945">
                    <w:rPr>
                      <w:rFonts w:cs="Arial"/>
                      <w:sz w:val="16"/>
                      <w:szCs w:val="16"/>
                    </w:rPr>
                    <w:t>auswirkung</w:t>
                  </w:r>
                  <w:proofErr w:type="spellEnd"/>
                </w:p>
              </w:tc>
            </w:tr>
            <w:tr w:rsidR="005D63C4" w:rsidRPr="00446FB8" w14:paraId="32826AF6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DB178E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235CF4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B1E99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5AFD62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73CA4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9E479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2CE57E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6CB564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77940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7663BA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DC9D3B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889EED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EUR</w:t>
                  </w: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45B04D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8981BE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EUR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4334F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537A2A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EUR</w:t>
                  </w:r>
                </w:p>
              </w:tc>
            </w:tr>
            <w:tr w:rsidR="00E74CA9" w:rsidRPr="00446FB8" w14:paraId="3D4285C0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4E20B4" w14:textId="77777777" w:rsidR="00E74CA9" w:rsidRPr="00B7182B" w:rsidRDefault="00E74CA9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658" w:type="pct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498237" w14:textId="77777777" w:rsidR="00E74CA9" w:rsidRPr="00B7182B" w:rsidRDefault="00E74CA9" w:rsidP="00AE4CD2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AE4CD2">
                    <w:rPr>
                      <w:rFonts w:cs="Arial"/>
                      <w:b/>
                      <w:bCs/>
                      <w:sz w:val="20"/>
                      <w:szCs w:val="16"/>
                    </w:rPr>
                    <w:t>2.1 Separater Ausweis der zweifelhaften Forderungen</w:t>
                  </w: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5563D" w14:textId="77777777" w:rsidR="00E74CA9" w:rsidRPr="00B7182B" w:rsidRDefault="00E74CA9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9A4F54" w14:textId="77777777" w:rsidR="00E74CA9" w:rsidRPr="00B7182B" w:rsidRDefault="00E74CA9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E23C61" w14:textId="77777777" w:rsidR="00E74CA9" w:rsidRPr="00B7182B" w:rsidRDefault="00E74CA9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33409D" w14:textId="77777777" w:rsidR="00E74CA9" w:rsidRPr="00B7182B" w:rsidRDefault="00E74CA9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5D63C4" w:rsidRPr="00446FB8" w14:paraId="6BEE532D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11F1DD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78805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DFF694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033A00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4C83F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13063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E1F99F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31FE7C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FCBDF3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100A7C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6F36DF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9904B9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56DC7C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55727E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160ADD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AB97E0" w14:textId="77777777" w:rsidR="007C2F5C" w:rsidRPr="00B7182B" w:rsidRDefault="007C2F5C" w:rsidP="007C2F5C">
                  <w:pPr>
                    <w:spacing w:before="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5D63C4" w:rsidRPr="00446FB8" w14:paraId="72244BEF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F9C748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5ED837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99A5A0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7" w:type="pct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73B77B" w14:textId="77777777" w:rsidR="002244BC" w:rsidRPr="00AE4CD2" w:rsidRDefault="002244BC" w:rsidP="00AE4CD2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AE4CD2">
                    <w:rPr>
                      <w:rFonts w:cs="Arial"/>
                      <w:sz w:val="16"/>
                      <w:szCs w:val="16"/>
                    </w:rPr>
                    <w:t xml:space="preserve">Zweifelhafte Forderungen </w:t>
                  </w: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52A0AE" w14:textId="77777777" w:rsidR="002244BC" w:rsidRPr="00AE4CD2" w:rsidRDefault="002244BC" w:rsidP="00AE4CD2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EB197D" w14:textId="77777777" w:rsidR="002244BC" w:rsidRPr="00AE4CD2" w:rsidRDefault="002244BC" w:rsidP="00AE4CD2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3DA7EE" w14:textId="77777777" w:rsidR="002244BC" w:rsidRPr="00AE4CD2" w:rsidRDefault="002244BC" w:rsidP="00AE4CD2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AE4CD2">
                    <w:rPr>
                      <w:rFonts w:cs="Arial"/>
                      <w:sz w:val="16"/>
                      <w:szCs w:val="16"/>
                    </w:rPr>
                    <w:t>103.790,00</w:t>
                  </w: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600EEE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29A683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E5D8B6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B7B841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E74CA9" w:rsidRPr="00446FB8" w14:paraId="6CB7831C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82041C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E4A2C8" w14:textId="77777777" w:rsidR="002244BC" w:rsidRPr="00B7182B" w:rsidRDefault="002244BC" w:rsidP="00AE4CD2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E74CA9">
                    <w:rPr>
                      <w:rFonts w:cs="Arial"/>
                      <w:sz w:val="20"/>
                      <w:szCs w:val="16"/>
                    </w:rPr>
                    <w:t>an</w:t>
                  </w:r>
                </w:p>
              </w:tc>
              <w:tc>
                <w:tcPr>
                  <w:tcW w:w="8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4588D5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149" w:type="pct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9F135E" w14:textId="77777777" w:rsidR="002244BC" w:rsidRPr="00AE4CD2" w:rsidRDefault="002244BC" w:rsidP="00AE4CD2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AE4CD2">
                    <w:rPr>
                      <w:rFonts w:cs="Arial"/>
                      <w:sz w:val="16"/>
                      <w:szCs w:val="16"/>
                    </w:rPr>
                    <w:t xml:space="preserve">Forderungen aus </w:t>
                  </w:r>
                  <w:proofErr w:type="spellStart"/>
                  <w:r w:rsidR="00E74CA9" w:rsidRPr="00AE4CD2">
                    <w:rPr>
                      <w:rFonts w:cs="Arial"/>
                      <w:sz w:val="16"/>
                      <w:szCs w:val="16"/>
                    </w:rPr>
                    <w:t>LuL</w:t>
                  </w:r>
                  <w:proofErr w:type="spellEnd"/>
                  <w:r w:rsidRPr="00AE4CD2">
                    <w:rPr>
                      <w:rFonts w:cs="Arial"/>
                      <w:sz w:val="16"/>
                      <w:szCs w:val="16"/>
                    </w:rPr>
                    <w:t xml:space="preserve"> Inland</w:t>
                  </w: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B6DBA2" w14:textId="77777777" w:rsidR="002244BC" w:rsidRPr="00B7182B" w:rsidRDefault="002244B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48.790,00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14B190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CC7BD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E74CA9" w:rsidRPr="00446FB8" w14:paraId="764C28C9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2DC720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3CFD81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D6006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62" w:type="pct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DA2E48" w14:textId="77777777" w:rsidR="007C2F5C" w:rsidRPr="00AE4CD2" w:rsidRDefault="007C2F5C" w:rsidP="00AE4CD2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AE4CD2">
                    <w:rPr>
                      <w:rFonts w:cs="Arial"/>
                      <w:sz w:val="16"/>
                      <w:szCs w:val="16"/>
                    </w:rPr>
                    <w:t xml:space="preserve">Forderungen aus </w:t>
                  </w:r>
                  <w:proofErr w:type="spellStart"/>
                  <w:r w:rsidRPr="00AE4CD2">
                    <w:rPr>
                      <w:rFonts w:cs="Arial"/>
                      <w:sz w:val="16"/>
                      <w:szCs w:val="16"/>
                    </w:rPr>
                    <w:t>L</w:t>
                  </w:r>
                  <w:r w:rsidR="00E74CA9" w:rsidRPr="00AE4CD2">
                    <w:rPr>
                      <w:rFonts w:cs="Arial"/>
                      <w:sz w:val="16"/>
                      <w:szCs w:val="16"/>
                    </w:rPr>
                    <w:t>uL</w:t>
                  </w:r>
                  <w:proofErr w:type="spellEnd"/>
                  <w:r w:rsidR="00E74CA9" w:rsidRPr="00AE4CD2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AE4CD2">
                    <w:rPr>
                      <w:rFonts w:cs="Arial"/>
                      <w:sz w:val="16"/>
                      <w:szCs w:val="16"/>
                    </w:rPr>
                    <w:t>Ausland</w:t>
                  </w: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2E6934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86E30D" w14:textId="77777777" w:rsidR="007C2F5C" w:rsidRPr="00B7182B" w:rsidRDefault="007C2F5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55.000,00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C170E4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14CEBE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5D63C4" w:rsidRPr="00446FB8" w14:paraId="26EDE7E1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C5981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686194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43F9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B828A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FC22E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D3AD0B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A26785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6A4223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783D57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D5F990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D3E3AD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D23FF0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B96BB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0254C7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7B561F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A3B89A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E74CA9" w:rsidRPr="00446FB8" w14:paraId="6D23161B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E566DA" w14:textId="77777777" w:rsidR="00E74CA9" w:rsidRPr="00AE4CD2" w:rsidRDefault="00E74CA9" w:rsidP="00AE4CD2">
                  <w:pPr>
                    <w:spacing w:before="0"/>
                    <w:jc w:val="left"/>
                    <w:rPr>
                      <w:rFonts w:cs="Arial"/>
                      <w:sz w:val="20"/>
                      <w:szCs w:val="16"/>
                    </w:rPr>
                  </w:pPr>
                </w:p>
              </w:tc>
              <w:tc>
                <w:tcPr>
                  <w:tcW w:w="3658" w:type="pct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A770F0" w14:textId="77777777" w:rsidR="00E74CA9" w:rsidRPr="00AE4CD2" w:rsidRDefault="00E74CA9" w:rsidP="00AE4CD2">
                  <w:pPr>
                    <w:spacing w:before="0"/>
                    <w:jc w:val="left"/>
                    <w:rPr>
                      <w:rFonts w:cs="Arial"/>
                      <w:sz w:val="20"/>
                      <w:szCs w:val="16"/>
                    </w:rPr>
                  </w:pPr>
                  <w:r w:rsidRPr="00AE4CD2">
                    <w:rPr>
                      <w:rFonts w:cs="Arial"/>
                      <w:b/>
                      <w:bCs/>
                      <w:sz w:val="20"/>
                      <w:szCs w:val="16"/>
                    </w:rPr>
                    <w:t>2.2. Einbuchung des zusätzlichen EWB-Bedarfs</w:t>
                  </w: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4ACC9" w14:textId="77777777" w:rsidR="00E74CA9" w:rsidRPr="00B7182B" w:rsidRDefault="00E74CA9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856FC3" w14:textId="77777777" w:rsidR="00E74CA9" w:rsidRPr="00B7182B" w:rsidRDefault="00E74CA9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1D7664" w14:textId="77777777" w:rsidR="00E74CA9" w:rsidRPr="00B7182B" w:rsidRDefault="00E74CA9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53990B" w14:textId="77777777" w:rsidR="00E74CA9" w:rsidRPr="00B7182B" w:rsidRDefault="00E74CA9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5D63C4" w:rsidRPr="00446FB8" w14:paraId="6108A5ED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14053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18EF1C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A072C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120284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F7727E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F0453B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9CD322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5C8C01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73D53B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C83497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965DDF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9C05C3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5C3D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86B2D9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7FAF6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B377D2" w14:textId="77777777" w:rsidR="007C2F5C" w:rsidRPr="00B7182B" w:rsidRDefault="007C2F5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5D63C4" w:rsidRPr="00446FB8" w14:paraId="59179567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D271DB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66A298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78785D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492" w:type="pct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AE44C7" w14:textId="77777777" w:rsidR="002244BC" w:rsidRPr="00AE4CD2" w:rsidRDefault="002244BC" w:rsidP="00AE4CD2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AE4CD2">
                    <w:rPr>
                      <w:rFonts w:cs="Arial"/>
                      <w:sz w:val="16"/>
                      <w:szCs w:val="16"/>
                    </w:rPr>
                    <w:t>Einstellungen in die Einzelwertberichtigung</w:t>
                  </w:r>
                </w:p>
              </w:tc>
              <w:tc>
                <w:tcPr>
                  <w:tcW w:w="57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915A96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4D1398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585A9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157D43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733726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D63C4" w:rsidRPr="00446FB8" w14:paraId="71926563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CB8022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FF91E3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8C7CEB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796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A119D8" w14:textId="77777777" w:rsidR="002244BC" w:rsidRPr="00AE4CD2" w:rsidRDefault="002244BC" w:rsidP="00AE4CD2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AE4CD2">
                    <w:rPr>
                      <w:rFonts w:cs="Arial"/>
                      <w:sz w:val="16"/>
                      <w:szCs w:val="16"/>
                    </w:rPr>
                    <w:t>auf Forderungen</w:t>
                  </w:r>
                </w:p>
              </w:tc>
              <w:tc>
                <w:tcPr>
                  <w:tcW w:w="11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69181C" w14:textId="77777777" w:rsidR="002244BC" w:rsidRPr="00AE4CD2" w:rsidRDefault="002244BC" w:rsidP="00AE4CD2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CEBD32" w14:textId="77777777" w:rsidR="002244BC" w:rsidRPr="00AE4CD2" w:rsidRDefault="002244BC" w:rsidP="00AE4CD2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3CE487" w14:textId="77777777" w:rsidR="002244BC" w:rsidRPr="00AE4CD2" w:rsidRDefault="002244BC" w:rsidP="00AE4CD2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18062D" w14:textId="77777777" w:rsidR="002244BC" w:rsidRPr="00B7182B" w:rsidRDefault="002244B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23.000,00</w:t>
                  </w: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B1E55C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B8BB4F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6AB15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0DEEE4" w14:textId="77777777" w:rsidR="002244BC" w:rsidRPr="00B7182B" w:rsidRDefault="002244B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-23.000,00</w:t>
                  </w:r>
                </w:p>
              </w:tc>
            </w:tr>
            <w:tr w:rsidR="005D63C4" w:rsidRPr="00446FB8" w14:paraId="117A141A" w14:textId="77777777" w:rsidTr="005D63C4">
              <w:trPr>
                <w:trHeight w:val="283"/>
              </w:trPr>
              <w:tc>
                <w:tcPr>
                  <w:tcW w:w="11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486886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DEA357" w14:textId="77777777" w:rsidR="002244BC" w:rsidRPr="00B7182B" w:rsidRDefault="002244BC" w:rsidP="00AE4CD2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AE4CD2">
                    <w:rPr>
                      <w:rFonts w:cs="Arial"/>
                      <w:sz w:val="16"/>
                      <w:szCs w:val="16"/>
                    </w:rPr>
                    <w:t>an</w:t>
                  </w:r>
                </w:p>
              </w:tc>
              <w:tc>
                <w:tcPr>
                  <w:tcW w:w="8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2CFF18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492" w:type="pct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432849" w14:textId="77777777" w:rsidR="002244BC" w:rsidRPr="00AE4CD2" w:rsidRDefault="002244BC" w:rsidP="00AE4CD2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AE4CD2">
                    <w:rPr>
                      <w:rFonts w:cs="Arial"/>
                      <w:sz w:val="16"/>
                      <w:szCs w:val="16"/>
                    </w:rPr>
                    <w:t>Wertberichtigungen auf Forderungen (EWB)</w:t>
                  </w:r>
                </w:p>
              </w:tc>
              <w:tc>
                <w:tcPr>
                  <w:tcW w:w="57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6D805E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E255C3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00FBD8" w14:textId="77777777" w:rsidR="002244BC" w:rsidRPr="00B7182B" w:rsidRDefault="002244BC" w:rsidP="007C2F5C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B7182B">
                    <w:rPr>
                      <w:rFonts w:cs="Arial"/>
                      <w:sz w:val="16"/>
                      <w:szCs w:val="16"/>
                    </w:rPr>
                    <w:t>23.000,00</w:t>
                  </w:r>
                </w:p>
              </w:tc>
              <w:tc>
                <w:tcPr>
                  <w:tcW w:w="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CA7DCA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486C93" w14:textId="77777777" w:rsidR="002244BC" w:rsidRPr="00B7182B" w:rsidRDefault="002244BC" w:rsidP="007C2F5C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1361F4FA" w14:textId="77777777" w:rsidR="00A93B96" w:rsidRPr="00A93B96" w:rsidRDefault="00A93B96" w:rsidP="00A93B96">
            <w:pPr>
              <w:spacing w:before="0"/>
              <w:rPr>
                <w:sz w:val="24"/>
                <w:szCs w:val="28"/>
              </w:rPr>
            </w:pPr>
          </w:p>
        </w:tc>
      </w:tr>
      <w:tr w:rsidR="009D3945" w:rsidRPr="00E65739" w14:paraId="74E37D4B" w14:textId="77777777" w:rsidTr="00CA64ED">
        <w:tc>
          <w:tcPr>
            <w:tcW w:w="9072" w:type="dxa"/>
          </w:tcPr>
          <w:p w14:paraId="04240514" w14:textId="77777777" w:rsidR="009D3945" w:rsidRPr="00E74CA9" w:rsidRDefault="009D3945" w:rsidP="00E74CA9">
            <w:pPr>
              <w:spacing w:before="0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564AACD1" w14:textId="77777777" w:rsidR="005E0577" w:rsidRDefault="005E0577" w:rsidP="008A5560">
      <w:pPr>
        <w:spacing w:before="0"/>
        <w:rPr>
          <w:sz w:val="24"/>
          <w:szCs w:val="28"/>
        </w:rPr>
      </w:pPr>
    </w:p>
    <w:p w14:paraId="09D4B076" w14:textId="77777777" w:rsidR="005E0577" w:rsidRPr="00354556" w:rsidRDefault="005E0577" w:rsidP="008A5560">
      <w:pPr>
        <w:spacing w:before="0"/>
        <w:rPr>
          <w:sz w:val="24"/>
          <w:szCs w:val="28"/>
        </w:rPr>
      </w:pPr>
    </w:p>
    <w:sectPr w:rsidR="005E0577" w:rsidRPr="00354556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59BAE" w14:textId="77777777" w:rsidR="009773FE" w:rsidRDefault="009773FE">
      <w:pPr>
        <w:spacing w:before="0"/>
      </w:pPr>
      <w:r>
        <w:separator/>
      </w:r>
    </w:p>
  </w:endnote>
  <w:endnote w:type="continuationSeparator" w:id="0">
    <w:p w14:paraId="55D93172" w14:textId="77777777"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67672" w14:textId="77777777" w:rsidR="00FD19D2" w:rsidRDefault="00FD19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24BD5" w14:textId="77777777" w:rsidR="007506E6" w:rsidRPr="00FD19D2" w:rsidRDefault="00FD19D2" w:rsidP="00FD19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1827283906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2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65ADFE7F" wp14:editId="5F0939E2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>Praxishilfe 7/8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5B18C" w14:textId="77777777" w:rsidR="007506E6" w:rsidRPr="00FD19D2" w:rsidRDefault="00FD19D2" w:rsidP="00FD19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cstheme="minorBidi"/>
        <w:sz w:val="20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2014915945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cstheme="minorBidi"/>
            <w:sz w:val="20"/>
          </w:rPr>
          <w:t>9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FFE7494" wp14:editId="5FCB5E08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 xml:space="preserve">Praxishilfe </w:t>
    </w:r>
    <w:r>
      <w:rPr>
        <w:rFonts w:eastAsiaTheme="minorHAnsi" w:cstheme="minorBidi"/>
        <w:b/>
        <w:color w:val="00B0F0"/>
        <w:sz w:val="20"/>
        <w:lang w:eastAsia="en-US"/>
      </w:rPr>
      <w:t>7/8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0A278" w14:textId="77777777" w:rsidR="009773FE" w:rsidRDefault="009773FE" w:rsidP="00EE217B">
      <w:pPr>
        <w:pStyle w:val="Fuzeile"/>
      </w:pPr>
    </w:p>
    <w:p w14:paraId="6915BD5E" w14:textId="77777777"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085A2DB1" w14:textId="77777777" w:rsidR="009773FE" w:rsidRDefault="009773FE" w:rsidP="00711AB6">
      <w:pPr>
        <w:spacing w:before="0"/>
        <w:jc w:val="center"/>
      </w:pPr>
    </w:p>
    <w:p w14:paraId="0697A67D" w14:textId="77777777"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443F3" w14:textId="77777777" w:rsidR="00FD19D2" w:rsidRDefault="00FD19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FB349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A0ECD" w14:textId="77777777"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A361B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7"/>
  </w:num>
  <w:num w:numId="12">
    <w:abstractNumId w:val="9"/>
  </w:num>
  <w:num w:numId="13">
    <w:abstractNumId w:val="10"/>
  </w:num>
  <w:num w:numId="14">
    <w:abstractNumId w:val="15"/>
  </w:num>
  <w:num w:numId="15">
    <w:abstractNumId w:val="12"/>
  </w:num>
  <w:num w:numId="16">
    <w:abstractNumId w:val="11"/>
  </w:num>
  <w:num w:numId="17">
    <w:abstractNumId w:val="13"/>
  </w:num>
  <w:num w:numId="18">
    <w:abstractNumId w:val="14"/>
  </w:num>
  <w:num w:numId="19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06BBE"/>
    <w:rsid w:val="00111AC6"/>
    <w:rsid w:val="001205E2"/>
    <w:rsid w:val="00143F11"/>
    <w:rsid w:val="00165A53"/>
    <w:rsid w:val="00180880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244BC"/>
    <w:rsid w:val="002267A0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B17CE"/>
    <w:rsid w:val="002B298F"/>
    <w:rsid w:val="002B37AC"/>
    <w:rsid w:val="002D0908"/>
    <w:rsid w:val="002D71B1"/>
    <w:rsid w:val="002D7E2D"/>
    <w:rsid w:val="002E6EDF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B420D"/>
    <w:rsid w:val="003E348F"/>
    <w:rsid w:val="003E5835"/>
    <w:rsid w:val="003F1B18"/>
    <w:rsid w:val="004076E9"/>
    <w:rsid w:val="0041402E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73556"/>
    <w:rsid w:val="00583AA1"/>
    <w:rsid w:val="0058527F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D63C4"/>
    <w:rsid w:val="005E0577"/>
    <w:rsid w:val="005E07BD"/>
    <w:rsid w:val="005E5C2A"/>
    <w:rsid w:val="005E7803"/>
    <w:rsid w:val="005F6F40"/>
    <w:rsid w:val="0063139F"/>
    <w:rsid w:val="00632C1A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3DEA"/>
    <w:rsid w:val="006E7126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1006"/>
    <w:rsid w:val="0078728B"/>
    <w:rsid w:val="00790130"/>
    <w:rsid w:val="0079239E"/>
    <w:rsid w:val="00796513"/>
    <w:rsid w:val="007A060E"/>
    <w:rsid w:val="007A3E0C"/>
    <w:rsid w:val="007B1945"/>
    <w:rsid w:val="007C2F5C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3FE"/>
    <w:rsid w:val="00986068"/>
    <w:rsid w:val="0099236A"/>
    <w:rsid w:val="009A6E64"/>
    <w:rsid w:val="009C1E3E"/>
    <w:rsid w:val="009C2FF2"/>
    <w:rsid w:val="009C6EFB"/>
    <w:rsid w:val="009D3945"/>
    <w:rsid w:val="009D429E"/>
    <w:rsid w:val="009E1FB1"/>
    <w:rsid w:val="009E52C9"/>
    <w:rsid w:val="009F6021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3B96"/>
    <w:rsid w:val="00A946ED"/>
    <w:rsid w:val="00AA65D6"/>
    <w:rsid w:val="00AC17EE"/>
    <w:rsid w:val="00AE290A"/>
    <w:rsid w:val="00AE4CD2"/>
    <w:rsid w:val="00AF1983"/>
    <w:rsid w:val="00AF76A2"/>
    <w:rsid w:val="00B13741"/>
    <w:rsid w:val="00B15817"/>
    <w:rsid w:val="00B1680D"/>
    <w:rsid w:val="00B2286E"/>
    <w:rsid w:val="00B22993"/>
    <w:rsid w:val="00B261B2"/>
    <w:rsid w:val="00B50770"/>
    <w:rsid w:val="00B6345C"/>
    <w:rsid w:val="00B66196"/>
    <w:rsid w:val="00B73242"/>
    <w:rsid w:val="00B74D13"/>
    <w:rsid w:val="00B77530"/>
    <w:rsid w:val="00B91F5A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04386"/>
    <w:rsid w:val="00C10F24"/>
    <w:rsid w:val="00C24E59"/>
    <w:rsid w:val="00C30D7D"/>
    <w:rsid w:val="00C43D74"/>
    <w:rsid w:val="00C470A2"/>
    <w:rsid w:val="00C61048"/>
    <w:rsid w:val="00C8522D"/>
    <w:rsid w:val="00C91AC1"/>
    <w:rsid w:val="00C929A0"/>
    <w:rsid w:val="00C940C7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45365"/>
    <w:rsid w:val="00D61222"/>
    <w:rsid w:val="00D65E04"/>
    <w:rsid w:val="00D83DF8"/>
    <w:rsid w:val="00DA6374"/>
    <w:rsid w:val="00DB3534"/>
    <w:rsid w:val="00DB3B77"/>
    <w:rsid w:val="00DC5CF9"/>
    <w:rsid w:val="00DD3447"/>
    <w:rsid w:val="00DD5810"/>
    <w:rsid w:val="00DE10AB"/>
    <w:rsid w:val="00DE2B44"/>
    <w:rsid w:val="00E016C0"/>
    <w:rsid w:val="00E06F2B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4CA9"/>
    <w:rsid w:val="00E77518"/>
    <w:rsid w:val="00EA2ACF"/>
    <w:rsid w:val="00EA74B3"/>
    <w:rsid w:val="00EC00F0"/>
    <w:rsid w:val="00EE217B"/>
    <w:rsid w:val="00EE4E48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19D2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24C98FE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44049DC8-90F2-4EE2-B404-FADA203B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2</Pages>
  <Words>227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24</cp:revision>
  <cp:lastPrinted>2025-10-08T09:38:00Z</cp:lastPrinted>
  <dcterms:created xsi:type="dcterms:W3CDTF">2023-03-31T10:25:00Z</dcterms:created>
  <dcterms:modified xsi:type="dcterms:W3CDTF">2025-10-08T09:38:00Z</dcterms:modified>
</cp:coreProperties>
</file>