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8"/>
        <w:gridCol w:w="424"/>
      </w:tblGrid>
      <w:tr w:rsidR="00AF76A2" w:rsidRPr="000503CF" w14:paraId="68725749" w14:textId="77777777" w:rsidTr="00CA64ED">
        <w:trPr>
          <w:cantSplit/>
          <w:trHeight w:val="830"/>
        </w:trPr>
        <w:tc>
          <w:tcPr>
            <w:tcW w:w="8648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14:paraId="14C732DA" w14:textId="77777777" w:rsidR="00AF76A2" w:rsidRPr="00706E53" w:rsidRDefault="00DC7F3A" w:rsidP="00AF76A2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  <w:szCs w:val="28"/>
              </w:rPr>
            </w:pPr>
            <w:r w:rsidRPr="00151259">
              <w:rPr>
                <w:rFonts w:ascii="Century Gothic" w:hAnsi="Century Gothic"/>
                <w:color w:val="00B0F0"/>
                <w:sz w:val="28"/>
                <w:szCs w:val="28"/>
              </w:rPr>
              <w:t>Lösung</w:t>
            </w:r>
            <w:r w:rsidR="00151259">
              <w:rPr>
                <w:rFonts w:ascii="Century Gothic" w:hAnsi="Century Gothic"/>
                <w:color w:val="00B0F0"/>
                <w:sz w:val="28"/>
                <w:szCs w:val="28"/>
              </w:rPr>
              <w:t>shinweise</w:t>
            </w:r>
            <w:r w:rsidRPr="00151259">
              <w:rPr>
                <w:rFonts w:ascii="Century Gothic" w:hAnsi="Century Gothic"/>
                <w:color w:val="00B0F0"/>
                <w:sz w:val="28"/>
                <w:szCs w:val="28"/>
              </w:rPr>
              <w:t xml:space="preserve"> zu </w:t>
            </w:r>
            <w:r w:rsidR="00AF76A2" w:rsidRPr="00151259">
              <w:rPr>
                <w:rFonts w:ascii="Century Gothic" w:hAnsi="Century Gothic"/>
                <w:color w:val="00B0F0"/>
                <w:sz w:val="28"/>
                <w:szCs w:val="28"/>
              </w:rPr>
              <w:t>Praxisf</w:t>
            </w:r>
            <w:r w:rsidR="00C10F24" w:rsidRPr="00151259">
              <w:rPr>
                <w:rFonts w:ascii="Century Gothic" w:hAnsi="Century Gothic"/>
                <w:color w:val="00B0F0"/>
                <w:sz w:val="28"/>
                <w:szCs w:val="28"/>
              </w:rPr>
              <w:t>a</w:t>
            </w:r>
            <w:r w:rsidR="00B50770" w:rsidRPr="00151259">
              <w:rPr>
                <w:rFonts w:ascii="Century Gothic" w:hAnsi="Century Gothic"/>
                <w:color w:val="00B0F0"/>
                <w:sz w:val="28"/>
                <w:szCs w:val="28"/>
              </w:rPr>
              <w:t xml:space="preserve">ll </w:t>
            </w:r>
            <w:r w:rsidR="00C929A0" w:rsidRPr="00151259">
              <w:rPr>
                <w:rFonts w:ascii="Century Gothic" w:hAnsi="Century Gothic"/>
                <w:color w:val="00B0F0"/>
                <w:sz w:val="28"/>
                <w:szCs w:val="28"/>
              </w:rPr>
              <w:t>1:</w:t>
            </w:r>
            <w:r w:rsidR="005E0577" w:rsidRPr="00151259">
              <w:rPr>
                <w:rFonts w:ascii="Century Gothic" w:hAnsi="Century Gothic"/>
                <w:color w:val="00B0F0"/>
                <w:sz w:val="28"/>
                <w:szCs w:val="28"/>
              </w:rPr>
              <w:t xml:space="preserve"> </w:t>
            </w:r>
            <w:r w:rsidR="00C929A0" w:rsidRPr="00151259">
              <w:rPr>
                <w:rFonts w:ascii="Century Gothic" w:hAnsi="Century Gothic"/>
                <w:color w:val="00B0F0"/>
                <w:sz w:val="28"/>
                <w:szCs w:val="28"/>
              </w:rPr>
              <w:t>Mustermann GmbH</w:t>
            </w:r>
            <w:r w:rsidR="00706E53" w:rsidRPr="00151259">
              <w:rPr>
                <w:rFonts w:ascii="Century Gothic" w:hAnsi="Century Gothic"/>
                <w:color w:val="00B0F0"/>
                <w:sz w:val="28"/>
                <w:szCs w:val="28"/>
              </w:rPr>
              <w:t xml:space="preserve"> – </w:t>
            </w:r>
            <w:r w:rsidR="00151259">
              <w:rPr>
                <w:rFonts w:ascii="Century Gothic" w:hAnsi="Century Gothic"/>
                <w:color w:val="00B0F0"/>
                <w:sz w:val="28"/>
                <w:szCs w:val="28"/>
              </w:rPr>
              <w:br/>
            </w:r>
            <w:r w:rsidR="00706E53" w:rsidRPr="00151259">
              <w:rPr>
                <w:rFonts w:ascii="Century Gothic" w:hAnsi="Century Gothic"/>
                <w:color w:val="00B0F0"/>
                <w:sz w:val="28"/>
                <w:szCs w:val="28"/>
              </w:rPr>
              <w:t>Aufgabe 3</w:t>
            </w:r>
            <w:r w:rsidR="00C929A0" w:rsidRPr="00151259">
              <w:rPr>
                <w:rFonts w:ascii="Century Gothic" w:hAnsi="Century Gothic"/>
                <w:color w:val="00B0F0"/>
                <w:sz w:val="28"/>
                <w:szCs w:val="28"/>
              </w:rPr>
              <w:t xml:space="preserve">: </w:t>
            </w:r>
            <w:r w:rsidR="00182B83" w:rsidRPr="00151259">
              <w:rPr>
                <w:rFonts w:ascii="Century Gothic" w:hAnsi="Century Gothic"/>
                <w:color w:val="00B0F0"/>
                <w:sz w:val="28"/>
                <w:szCs w:val="28"/>
              </w:rPr>
              <w:t>Pauschal</w:t>
            </w:r>
            <w:r w:rsidR="00C929A0" w:rsidRPr="00151259">
              <w:rPr>
                <w:rFonts w:ascii="Century Gothic" w:hAnsi="Century Gothic"/>
                <w:color w:val="00B0F0"/>
                <w:sz w:val="28"/>
                <w:szCs w:val="28"/>
              </w:rPr>
              <w:t>wertberichtigung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14:paraId="38F6A059" w14:textId="77777777" w:rsidR="00AF76A2" w:rsidRPr="002F3E0D" w:rsidRDefault="00AF76A2" w:rsidP="00BE4AAC">
            <w:pPr>
              <w:pStyle w:val="berschrift1"/>
              <w:numPr>
                <w:ilvl w:val="0"/>
                <w:numId w:val="0"/>
              </w:numPr>
              <w:ind w:left="113" w:right="113"/>
              <w:rPr>
                <w:rFonts w:ascii="Century Gothic" w:hAnsi="Century Gothic"/>
                <w:b w:val="0"/>
                <w:sz w:val="28"/>
              </w:rPr>
            </w:pPr>
          </w:p>
        </w:tc>
      </w:tr>
    </w:tbl>
    <w:p w14:paraId="058B8D60" w14:textId="77777777" w:rsidR="00F3121A" w:rsidRPr="00354556" w:rsidRDefault="00F3121A" w:rsidP="008A5560">
      <w:pPr>
        <w:spacing w:before="0"/>
        <w:rPr>
          <w:sz w:val="24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354556" w:rsidRPr="00E65739" w14:paraId="0CA0EFBA" w14:textId="77777777" w:rsidTr="00182B83">
        <w:tc>
          <w:tcPr>
            <w:tcW w:w="9072" w:type="dxa"/>
            <w:shd w:val="clear" w:color="auto" w:fill="D9D9D9" w:themeFill="background1" w:themeFillShade="D9"/>
          </w:tcPr>
          <w:p w14:paraId="55BB4708" w14:textId="77777777"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Sachverhalt</w:t>
            </w:r>
          </w:p>
        </w:tc>
      </w:tr>
      <w:tr w:rsidR="00354556" w:rsidRPr="00E65739" w14:paraId="537B95F1" w14:textId="77777777" w:rsidTr="00182B83">
        <w:tc>
          <w:tcPr>
            <w:tcW w:w="9072" w:type="dxa"/>
          </w:tcPr>
          <w:tbl>
            <w:tblPr>
              <w:tblW w:w="8801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63"/>
              <w:gridCol w:w="1201"/>
              <w:gridCol w:w="1954"/>
              <w:gridCol w:w="1336"/>
              <w:gridCol w:w="1496"/>
              <w:gridCol w:w="689"/>
              <w:gridCol w:w="962"/>
            </w:tblGrid>
            <w:tr w:rsidR="00182B83" w:rsidRPr="0080386B" w14:paraId="2BC1DADA" w14:textId="77777777" w:rsidTr="00182B83">
              <w:trPr>
                <w:trHeight w:val="270"/>
              </w:trPr>
              <w:tc>
                <w:tcPr>
                  <w:tcW w:w="1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1962AD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b/>
                      <w:bCs/>
                      <w:sz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</w:rPr>
                    <w:t>INLAND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EB51DB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AFEB38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DF80B6" w14:textId="77777777" w:rsidR="00182B83" w:rsidRPr="00C5022A" w:rsidRDefault="00C5022A" w:rsidP="00C5022A">
                  <w:pPr>
                    <w:spacing w:before="0"/>
                    <w:jc w:val="center"/>
                    <w:rPr>
                      <w:rFonts w:cs="Arial"/>
                      <w:b/>
                      <w:sz w:val="20"/>
                    </w:rPr>
                  </w:pPr>
                  <w:r w:rsidRPr="00C5022A">
                    <w:rPr>
                      <w:rFonts w:cs="Arial"/>
                      <w:b/>
                      <w:sz w:val="20"/>
                    </w:rPr>
                    <w:t>EUR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5996E4" w14:textId="77777777" w:rsidR="00182B83" w:rsidRPr="00C5022A" w:rsidRDefault="00C5022A" w:rsidP="00C5022A">
                  <w:pPr>
                    <w:spacing w:before="0"/>
                    <w:jc w:val="center"/>
                    <w:rPr>
                      <w:rFonts w:cs="Arial"/>
                      <w:b/>
                      <w:sz w:val="20"/>
                    </w:rPr>
                  </w:pPr>
                  <w:r w:rsidRPr="00C5022A">
                    <w:rPr>
                      <w:rFonts w:cs="Arial"/>
                      <w:b/>
                      <w:sz w:val="20"/>
                    </w:rPr>
                    <w:t>EUR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FE7B53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CDF877" w14:textId="77777777" w:rsidR="00182B83" w:rsidRPr="0080386B" w:rsidRDefault="00182B83" w:rsidP="00182B83">
                  <w:pPr>
                    <w:spacing w:before="0"/>
                    <w:jc w:val="center"/>
                    <w:rPr>
                      <w:rFonts w:cs="Arial"/>
                      <w:b/>
                      <w:bCs/>
                      <w:sz w:val="20"/>
                    </w:rPr>
                  </w:pPr>
                  <w:r w:rsidRPr="0080386B">
                    <w:rPr>
                      <w:rFonts w:cs="Arial"/>
                      <w:b/>
                      <w:bCs/>
                      <w:sz w:val="20"/>
                    </w:rPr>
                    <w:t>PWB</w:t>
                  </w:r>
                </w:p>
              </w:tc>
            </w:tr>
            <w:tr w:rsidR="00182B83" w:rsidRPr="0080386B" w14:paraId="75EF215E" w14:textId="77777777" w:rsidTr="00182B83">
              <w:trPr>
                <w:trHeight w:val="270"/>
              </w:trPr>
              <w:tc>
                <w:tcPr>
                  <w:tcW w:w="1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F5AD12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FD5724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04E47B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BE2BCF" w14:textId="77777777" w:rsidR="00182B83" w:rsidRPr="0080386B" w:rsidRDefault="00182B83" w:rsidP="00182B83">
                  <w:pPr>
                    <w:spacing w:before="0"/>
                    <w:jc w:val="righ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A377F8" w14:textId="77777777" w:rsidR="00182B83" w:rsidRPr="0080386B" w:rsidRDefault="00182B83" w:rsidP="00182B83">
                  <w:pPr>
                    <w:spacing w:before="0"/>
                    <w:jc w:val="righ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3E41C8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6E6396" w14:textId="77777777" w:rsidR="00182B83" w:rsidRPr="0080386B" w:rsidRDefault="00182B83" w:rsidP="00182B83">
                  <w:pPr>
                    <w:spacing w:before="0"/>
                    <w:jc w:val="center"/>
                    <w:rPr>
                      <w:rFonts w:cs="Arial"/>
                      <w:b/>
                      <w:bCs/>
                      <w:sz w:val="20"/>
                    </w:rPr>
                  </w:pPr>
                  <w:r w:rsidRPr="0080386B">
                    <w:rPr>
                      <w:rFonts w:cs="Arial"/>
                      <w:b/>
                      <w:bCs/>
                      <w:sz w:val="20"/>
                    </w:rPr>
                    <w:t>EUR</w:t>
                  </w:r>
                </w:p>
              </w:tc>
            </w:tr>
            <w:tr w:rsidR="00182B83" w:rsidRPr="0080386B" w14:paraId="4FBEDBBB" w14:textId="77777777" w:rsidTr="00182B83">
              <w:trPr>
                <w:trHeight w:val="270"/>
              </w:trPr>
              <w:tc>
                <w:tcPr>
                  <w:tcW w:w="431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E015F8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  <w:r w:rsidRPr="0080386B">
                    <w:rPr>
                      <w:rFonts w:cs="Arial"/>
                      <w:sz w:val="20"/>
                    </w:rPr>
                    <w:t xml:space="preserve">Forderungen </w:t>
                  </w:r>
                  <w:r>
                    <w:rPr>
                      <w:rFonts w:cs="Arial"/>
                      <w:sz w:val="20"/>
                    </w:rPr>
                    <w:t>Inland</w:t>
                  </w:r>
                  <w:r w:rsidRPr="0080386B">
                    <w:rPr>
                      <w:rFonts w:cs="Arial"/>
                      <w:sz w:val="20"/>
                    </w:rPr>
                    <w:t xml:space="preserve"> lt. Kto. 14</w:t>
                  </w:r>
                  <w:r>
                    <w:rPr>
                      <w:rFonts w:cs="Arial"/>
                      <w:sz w:val="20"/>
                    </w:rPr>
                    <w:t>0</w:t>
                  </w:r>
                  <w:r w:rsidRPr="0080386B">
                    <w:rPr>
                      <w:rFonts w:cs="Arial"/>
                      <w:sz w:val="20"/>
                    </w:rPr>
                    <w:t>0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B7D0FE" w14:textId="77777777" w:rsidR="00182B83" w:rsidRPr="0080386B" w:rsidRDefault="00182B83" w:rsidP="00182B83">
                  <w:pPr>
                    <w:spacing w:before="0"/>
                    <w:jc w:val="right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478</w:t>
                  </w:r>
                  <w:r w:rsidRPr="0080386B">
                    <w:rPr>
                      <w:rFonts w:cs="Arial"/>
                      <w:sz w:val="20"/>
                    </w:rPr>
                    <w:t>.</w:t>
                  </w:r>
                  <w:r>
                    <w:rPr>
                      <w:rFonts w:cs="Arial"/>
                      <w:sz w:val="20"/>
                    </w:rPr>
                    <w:t>38</w:t>
                  </w:r>
                  <w:r w:rsidRPr="0080386B">
                    <w:rPr>
                      <w:rFonts w:cs="Arial"/>
                      <w:sz w:val="20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D96A86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D8971C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29CD8A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</w:tr>
            <w:tr w:rsidR="00182B83" w:rsidRPr="0080386B" w14:paraId="0E9ECDB1" w14:textId="77777777" w:rsidTr="00182B83">
              <w:trPr>
                <w:trHeight w:val="270"/>
              </w:trPr>
              <w:tc>
                <w:tcPr>
                  <w:tcW w:w="431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008267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  <w:r w:rsidRPr="0080386B">
                    <w:rPr>
                      <w:rFonts w:cs="Arial"/>
                      <w:sz w:val="20"/>
                    </w:rPr>
                    <w:t xml:space="preserve">zzgl. Debitoren-Haben-Posten </w:t>
                  </w:r>
                  <w:r>
                    <w:rPr>
                      <w:rFonts w:cs="Arial"/>
                      <w:sz w:val="20"/>
                    </w:rPr>
                    <w:t>Inland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9791B7" w14:textId="77777777" w:rsidR="00182B83" w:rsidRPr="0080386B" w:rsidRDefault="00182B83" w:rsidP="00182B83">
                  <w:pPr>
                    <w:spacing w:before="0"/>
                    <w:jc w:val="right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13</w:t>
                  </w:r>
                  <w:r w:rsidRPr="0080386B">
                    <w:rPr>
                      <w:rFonts w:cs="Arial"/>
                      <w:sz w:val="20"/>
                    </w:rPr>
                    <w:t>.0</w:t>
                  </w:r>
                  <w:r>
                    <w:rPr>
                      <w:rFonts w:cs="Arial"/>
                      <w:sz w:val="20"/>
                    </w:rPr>
                    <w:t>9</w:t>
                  </w:r>
                  <w:r w:rsidRPr="0080386B">
                    <w:rPr>
                      <w:rFonts w:cs="Arial"/>
                      <w:sz w:val="20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BE13B1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062AAB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9FB2E5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</w:tr>
            <w:tr w:rsidR="00182B83" w:rsidRPr="0080386B" w14:paraId="073580FD" w14:textId="77777777" w:rsidTr="00182B83">
              <w:trPr>
                <w:trHeight w:val="270"/>
              </w:trPr>
              <w:tc>
                <w:tcPr>
                  <w:tcW w:w="431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45B240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  <w:r w:rsidRPr="0080386B">
                    <w:rPr>
                      <w:rFonts w:cs="Arial"/>
                      <w:sz w:val="20"/>
                    </w:rPr>
                    <w:t>abzgl. Forderungen Verbund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D42EDE" w14:textId="77777777" w:rsidR="00182B83" w:rsidRPr="0080386B" w:rsidRDefault="00182B83" w:rsidP="00182B83">
                  <w:pPr>
                    <w:spacing w:before="0"/>
                    <w:jc w:val="right"/>
                    <w:rPr>
                      <w:rFonts w:cs="Arial"/>
                      <w:sz w:val="20"/>
                    </w:rPr>
                  </w:pPr>
                  <w:r w:rsidRPr="0080386B">
                    <w:rPr>
                      <w:rFonts w:cs="Arial"/>
                      <w:sz w:val="20"/>
                    </w:rPr>
                    <w:t>-</w:t>
                  </w:r>
                  <w:r>
                    <w:rPr>
                      <w:rFonts w:cs="Arial"/>
                      <w:sz w:val="20"/>
                    </w:rPr>
                    <w:t>123</w:t>
                  </w:r>
                  <w:r w:rsidRPr="0080386B">
                    <w:rPr>
                      <w:rFonts w:cs="Arial"/>
                      <w:sz w:val="20"/>
                    </w:rPr>
                    <w:t>.</w:t>
                  </w:r>
                  <w:r>
                    <w:rPr>
                      <w:rFonts w:cs="Arial"/>
                      <w:sz w:val="20"/>
                    </w:rPr>
                    <w:t>165</w:t>
                  </w:r>
                  <w:r w:rsidRPr="0080386B">
                    <w:rPr>
                      <w:rFonts w:cs="Arial"/>
                      <w:sz w:val="20"/>
                    </w:rPr>
                    <w:t>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16F0F5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26E003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6CBA58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</w:tr>
            <w:tr w:rsidR="00182B83" w:rsidRPr="0080386B" w14:paraId="362DB82A" w14:textId="77777777" w:rsidTr="00182B83">
              <w:trPr>
                <w:trHeight w:val="255"/>
              </w:trPr>
              <w:tc>
                <w:tcPr>
                  <w:tcW w:w="431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A2142C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b/>
                      <w:bCs/>
                      <w:sz w:val="20"/>
                    </w:rPr>
                  </w:pPr>
                  <w:r w:rsidRPr="0080386B">
                    <w:rPr>
                      <w:rFonts w:cs="Arial"/>
                      <w:b/>
                      <w:bCs/>
                      <w:sz w:val="20"/>
                    </w:rPr>
                    <w:t xml:space="preserve"> = Forderung lt. Bilanzausweis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ECA08C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D7D60D" w14:textId="77777777" w:rsidR="00182B83" w:rsidRPr="0080386B" w:rsidRDefault="00182B83" w:rsidP="00182B83">
                  <w:pPr>
                    <w:spacing w:before="0"/>
                    <w:jc w:val="right"/>
                    <w:rPr>
                      <w:rFonts w:cs="Arial"/>
                      <w:b/>
                      <w:bCs/>
                      <w:sz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</w:rPr>
                    <w:t>368</w:t>
                  </w:r>
                  <w:r w:rsidRPr="0080386B">
                    <w:rPr>
                      <w:rFonts w:cs="Arial"/>
                      <w:b/>
                      <w:bCs/>
                      <w:sz w:val="20"/>
                    </w:rPr>
                    <w:t>.</w:t>
                  </w:r>
                  <w:r>
                    <w:rPr>
                      <w:rFonts w:cs="Arial"/>
                      <w:b/>
                      <w:bCs/>
                      <w:sz w:val="20"/>
                    </w:rPr>
                    <w:t>305</w:t>
                  </w:r>
                  <w:r w:rsidRPr="0080386B">
                    <w:rPr>
                      <w:rFonts w:cs="Arial"/>
                      <w:b/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3B9D99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19A723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</w:tr>
            <w:tr w:rsidR="00182B83" w:rsidRPr="0080386B" w14:paraId="55081F75" w14:textId="77777777" w:rsidTr="00182B83">
              <w:trPr>
                <w:trHeight w:val="109"/>
              </w:trPr>
              <w:tc>
                <w:tcPr>
                  <w:tcW w:w="1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FF03EB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460DFC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935E8F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9F378A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228DB0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A269A2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BB5DBE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</w:tr>
            <w:tr w:rsidR="00182B83" w:rsidRPr="0080386B" w14:paraId="39F6583E" w14:textId="77777777" w:rsidTr="00182B83">
              <w:trPr>
                <w:trHeight w:val="270"/>
              </w:trPr>
              <w:tc>
                <w:tcPr>
                  <w:tcW w:w="431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ABB8C0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  <w:r w:rsidRPr="0080386B">
                    <w:rPr>
                      <w:rFonts w:cs="Arial"/>
                      <w:sz w:val="20"/>
                    </w:rPr>
                    <w:t>abzgl. Forderungen mit EWB: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DB7125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9078A6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715AD6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B6981D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</w:tr>
            <w:tr w:rsidR="00182B83" w:rsidRPr="0080386B" w14:paraId="5F536FDF" w14:textId="77777777" w:rsidTr="00182B83">
              <w:trPr>
                <w:trHeight w:val="270"/>
              </w:trPr>
              <w:tc>
                <w:tcPr>
                  <w:tcW w:w="1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A415D8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E6D8B5" w14:textId="77777777" w:rsidR="00182B83" w:rsidRPr="0080386B" w:rsidRDefault="00182B83" w:rsidP="00182B83">
                  <w:pPr>
                    <w:spacing w:before="0"/>
                    <w:jc w:val="right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4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147E69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D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422FC6" w14:textId="77777777" w:rsidR="00182B83" w:rsidRPr="0080386B" w:rsidRDefault="00182B83" w:rsidP="00182B83">
                  <w:pPr>
                    <w:spacing w:before="0"/>
                    <w:jc w:val="right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29.750</w:t>
                  </w:r>
                  <w:r w:rsidRPr="0080386B">
                    <w:rPr>
                      <w:rFonts w:cs="Arial"/>
                      <w:sz w:val="20"/>
                    </w:rPr>
                    <w:t>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2FB086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93C63D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290FE4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</w:tr>
            <w:tr w:rsidR="00182B83" w:rsidRPr="0080386B" w14:paraId="3836F3FE" w14:textId="77777777" w:rsidTr="00182B83">
              <w:trPr>
                <w:trHeight w:val="270"/>
              </w:trPr>
              <w:tc>
                <w:tcPr>
                  <w:tcW w:w="1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F7BA3F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B0BC82" w14:textId="77777777" w:rsidR="00182B83" w:rsidRPr="0080386B" w:rsidRDefault="00182B83" w:rsidP="00182B83">
                  <w:pPr>
                    <w:spacing w:before="0"/>
                    <w:jc w:val="right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8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3C94DA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H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274FEE" w14:textId="77777777" w:rsidR="00182B83" w:rsidRPr="0080386B" w:rsidRDefault="00182B83" w:rsidP="00182B83">
                  <w:pPr>
                    <w:spacing w:before="0"/>
                    <w:jc w:val="right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13</w:t>
                  </w:r>
                  <w:r w:rsidRPr="0080386B">
                    <w:rPr>
                      <w:rFonts w:cs="Arial"/>
                      <w:sz w:val="20"/>
                    </w:rPr>
                    <w:t>.</w:t>
                  </w:r>
                  <w:r>
                    <w:rPr>
                      <w:rFonts w:cs="Arial"/>
                      <w:sz w:val="20"/>
                    </w:rPr>
                    <w:t>685</w:t>
                  </w:r>
                  <w:r w:rsidRPr="0080386B">
                    <w:rPr>
                      <w:rFonts w:cs="Arial"/>
                      <w:sz w:val="20"/>
                    </w:rPr>
                    <w:t>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32240B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9D97E2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D8836F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</w:tr>
            <w:tr w:rsidR="00182B83" w:rsidRPr="0080386B" w14:paraId="697DD5F0" w14:textId="77777777" w:rsidTr="00182B83">
              <w:trPr>
                <w:trHeight w:val="270"/>
              </w:trPr>
              <w:tc>
                <w:tcPr>
                  <w:tcW w:w="1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F3B39BB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E228856" w14:textId="77777777" w:rsidR="00182B83" w:rsidRDefault="00182B83" w:rsidP="00182B83">
                  <w:pPr>
                    <w:spacing w:before="0"/>
                    <w:jc w:val="right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12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DD51711" w14:textId="77777777" w:rsidR="00182B83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L</w:t>
                  </w:r>
                </w:p>
              </w:tc>
              <w:tc>
                <w:tcPr>
                  <w:tcW w:w="1336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2E2E07C" w14:textId="77777777" w:rsidR="00182B83" w:rsidRDefault="00182B83" w:rsidP="00182B83">
                  <w:pPr>
                    <w:spacing w:before="0"/>
                    <w:jc w:val="right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5.355,00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4CAD1CE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3DFC718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AE5B5D7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</w:tr>
            <w:tr w:rsidR="00182B83" w:rsidRPr="0080386B" w14:paraId="546140A0" w14:textId="77777777" w:rsidTr="00182B83">
              <w:trPr>
                <w:trHeight w:val="270"/>
              </w:trPr>
              <w:tc>
                <w:tcPr>
                  <w:tcW w:w="1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855A6A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EA6282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D1F26F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4E8B06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386B61" w14:textId="77777777" w:rsidR="00182B83" w:rsidRPr="0080386B" w:rsidRDefault="00182B83" w:rsidP="00182B83">
                  <w:pPr>
                    <w:spacing w:before="0"/>
                    <w:jc w:val="right"/>
                    <w:rPr>
                      <w:rFonts w:cs="Arial"/>
                      <w:sz w:val="20"/>
                    </w:rPr>
                  </w:pPr>
                  <w:r w:rsidRPr="0080386B">
                    <w:rPr>
                      <w:rFonts w:cs="Arial"/>
                      <w:sz w:val="20"/>
                    </w:rPr>
                    <w:t>-</w:t>
                  </w:r>
                  <w:r>
                    <w:rPr>
                      <w:rFonts w:cs="Arial"/>
                      <w:sz w:val="20"/>
                    </w:rPr>
                    <w:t>48</w:t>
                  </w:r>
                  <w:r w:rsidRPr="0080386B">
                    <w:rPr>
                      <w:rFonts w:cs="Arial"/>
                      <w:sz w:val="20"/>
                    </w:rPr>
                    <w:t>.</w:t>
                  </w:r>
                  <w:r>
                    <w:rPr>
                      <w:rFonts w:cs="Arial"/>
                      <w:sz w:val="20"/>
                    </w:rPr>
                    <w:t>790</w:t>
                  </w:r>
                  <w:r w:rsidRPr="0080386B">
                    <w:rPr>
                      <w:rFonts w:cs="Arial"/>
                      <w:sz w:val="20"/>
                    </w:rPr>
                    <w:t>,00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7C2800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1777F2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</w:tr>
            <w:tr w:rsidR="00182B83" w:rsidRPr="0080386B" w14:paraId="30188300" w14:textId="77777777" w:rsidTr="00182B83">
              <w:trPr>
                <w:trHeight w:val="349"/>
              </w:trPr>
              <w:tc>
                <w:tcPr>
                  <w:tcW w:w="23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F91F6E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  <w:r w:rsidRPr="0080386B">
                    <w:rPr>
                      <w:rFonts w:cs="Arial"/>
                      <w:sz w:val="20"/>
                    </w:rPr>
                    <w:t>Zwischensumme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37889E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80DE15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D48672" w14:textId="77777777" w:rsidR="00182B83" w:rsidRPr="0080386B" w:rsidRDefault="00182B83" w:rsidP="00182B83">
                  <w:pPr>
                    <w:spacing w:before="0"/>
                    <w:jc w:val="right"/>
                    <w:rPr>
                      <w:rFonts w:cs="Arial"/>
                      <w:sz w:val="20"/>
                    </w:rPr>
                  </w:pPr>
                  <w:bookmarkStart w:id="0" w:name="_GoBack"/>
                  <w:bookmarkEnd w:id="0"/>
                  <w:r>
                    <w:rPr>
                      <w:rFonts w:cs="Arial"/>
                      <w:sz w:val="20"/>
                    </w:rPr>
                    <w:t>319.515</w:t>
                  </w:r>
                  <w:r w:rsidRPr="0080386B">
                    <w:rPr>
                      <w:rFonts w:cs="Arial"/>
                      <w:sz w:val="20"/>
                    </w:rPr>
                    <w:t>,00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36B3CF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9CD15C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</w:tr>
            <w:tr w:rsidR="00182B83" w:rsidRPr="0080386B" w14:paraId="59E9DBA9" w14:textId="77777777" w:rsidTr="00182B83">
              <w:trPr>
                <w:trHeight w:val="270"/>
              </w:trPr>
              <w:tc>
                <w:tcPr>
                  <w:tcW w:w="1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6662E7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  <w:r w:rsidRPr="0080386B">
                    <w:rPr>
                      <w:rFonts w:cs="Arial"/>
                      <w:sz w:val="20"/>
                    </w:rPr>
                    <w:t>abzgl. USt</w:t>
                  </w:r>
                  <w:r>
                    <w:rPr>
                      <w:rFonts w:cs="Arial"/>
                      <w:sz w:val="20"/>
                    </w:rPr>
                    <w:t>.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ED11D4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D1F105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182229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E35476" w14:textId="77777777" w:rsidR="00182B83" w:rsidRPr="0080386B" w:rsidRDefault="00182B83" w:rsidP="00182B83">
                  <w:pPr>
                    <w:spacing w:before="0"/>
                    <w:jc w:val="right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-51.015</w:t>
                  </w:r>
                  <w:r w:rsidRPr="0080386B">
                    <w:rPr>
                      <w:rFonts w:cs="Arial"/>
                      <w:sz w:val="20"/>
                    </w:rPr>
                    <w:t>,00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2C1D56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6E70CA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</w:tr>
            <w:tr w:rsidR="00182B83" w:rsidRPr="0080386B" w14:paraId="47628015" w14:textId="77777777" w:rsidTr="00182B83">
              <w:trPr>
                <w:trHeight w:val="143"/>
              </w:trPr>
              <w:tc>
                <w:tcPr>
                  <w:tcW w:w="1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9CB9E8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94FF7A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19D172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84F25B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527523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647EA7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5BBCB0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</w:tr>
            <w:tr w:rsidR="00182B83" w:rsidRPr="0080386B" w14:paraId="3B5DBCF1" w14:textId="77777777" w:rsidTr="00182B83">
              <w:trPr>
                <w:trHeight w:val="432"/>
              </w:trPr>
              <w:tc>
                <w:tcPr>
                  <w:tcW w:w="431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D87ECC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b/>
                      <w:bCs/>
                      <w:sz w:val="20"/>
                    </w:rPr>
                  </w:pPr>
                  <w:r w:rsidRPr="0080386B">
                    <w:rPr>
                      <w:rFonts w:cs="Arial"/>
                      <w:b/>
                      <w:bCs/>
                      <w:sz w:val="20"/>
                    </w:rPr>
                    <w:t xml:space="preserve">PWB-Bemessungsgrundlage </w:t>
                  </w:r>
                  <w:r>
                    <w:rPr>
                      <w:rFonts w:cs="Arial"/>
                      <w:b/>
                      <w:bCs/>
                      <w:sz w:val="20"/>
                    </w:rPr>
                    <w:t>Inland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85116F" w14:textId="77777777" w:rsidR="00182B83" w:rsidRPr="0080386B" w:rsidRDefault="00182B83" w:rsidP="00182B83">
                  <w:pPr>
                    <w:spacing w:before="0"/>
                    <w:jc w:val="left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FA8113" w14:textId="77777777" w:rsidR="00182B83" w:rsidRPr="0080386B" w:rsidRDefault="00182B83" w:rsidP="00182B83">
                  <w:pPr>
                    <w:spacing w:before="0"/>
                    <w:jc w:val="right"/>
                    <w:rPr>
                      <w:rFonts w:cs="Arial"/>
                      <w:b/>
                      <w:bCs/>
                      <w:sz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</w:rPr>
                    <w:t>268</w:t>
                  </w:r>
                  <w:r w:rsidRPr="0080386B">
                    <w:rPr>
                      <w:rFonts w:cs="Arial"/>
                      <w:b/>
                      <w:bCs/>
                      <w:sz w:val="20"/>
                    </w:rPr>
                    <w:t>.</w:t>
                  </w:r>
                  <w:r>
                    <w:rPr>
                      <w:rFonts w:cs="Arial"/>
                      <w:b/>
                      <w:bCs/>
                      <w:sz w:val="20"/>
                    </w:rPr>
                    <w:t>5</w:t>
                  </w:r>
                  <w:r w:rsidRPr="0080386B">
                    <w:rPr>
                      <w:rFonts w:cs="Arial"/>
                      <w:b/>
                      <w:bCs/>
                      <w:sz w:val="20"/>
                    </w:rPr>
                    <w:t>00,00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36A71E" w14:textId="77777777" w:rsidR="00182B83" w:rsidRPr="0080386B" w:rsidRDefault="00182B83" w:rsidP="00182B83">
                  <w:pPr>
                    <w:spacing w:before="0"/>
                    <w:jc w:val="center"/>
                    <w:rPr>
                      <w:rFonts w:cs="Arial"/>
                      <w:sz w:val="20"/>
                    </w:rPr>
                  </w:pPr>
                  <w:r w:rsidRPr="0080386B">
                    <w:rPr>
                      <w:rFonts w:cs="Arial"/>
                      <w:sz w:val="20"/>
                    </w:rPr>
                    <w:t>1</w:t>
                  </w:r>
                  <w:r w:rsidR="00C5022A">
                    <w:rPr>
                      <w:rFonts w:cs="Arial"/>
                      <w:sz w:val="20"/>
                    </w:rPr>
                    <w:t xml:space="preserve"> </w:t>
                  </w:r>
                  <w:r w:rsidRPr="0080386B">
                    <w:rPr>
                      <w:rFonts w:cs="Arial"/>
                      <w:sz w:val="20"/>
                    </w:rPr>
                    <w:t>%</w:t>
                  </w: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B61559" w14:textId="77777777" w:rsidR="00182B83" w:rsidRPr="0080386B" w:rsidRDefault="00182B83" w:rsidP="00182B83">
                  <w:pPr>
                    <w:spacing w:before="0"/>
                    <w:jc w:val="right"/>
                    <w:rPr>
                      <w:rFonts w:cs="Arial"/>
                      <w:b/>
                      <w:bCs/>
                      <w:sz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</w:rPr>
                    <w:t>2.7</w:t>
                  </w:r>
                  <w:r w:rsidRPr="0080386B">
                    <w:rPr>
                      <w:rFonts w:cs="Arial"/>
                      <w:b/>
                      <w:bCs/>
                      <w:sz w:val="20"/>
                    </w:rPr>
                    <w:t>00,00</w:t>
                  </w:r>
                </w:p>
              </w:tc>
            </w:tr>
          </w:tbl>
          <w:p w14:paraId="16263994" w14:textId="77777777" w:rsidR="00C929A0" w:rsidRPr="00E65739" w:rsidRDefault="00C929A0" w:rsidP="0058527F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</w:p>
        </w:tc>
      </w:tr>
      <w:tr w:rsidR="00D13823" w:rsidRPr="00E65739" w14:paraId="34F1A1FE" w14:textId="77777777" w:rsidTr="00182B83">
        <w:tc>
          <w:tcPr>
            <w:tcW w:w="9072" w:type="dxa"/>
          </w:tcPr>
          <w:p w14:paraId="47341AB6" w14:textId="77777777" w:rsidR="00D13823" w:rsidRPr="00E65739" w:rsidRDefault="00D13823" w:rsidP="008A5560">
            <w:pPr>
              <w:spacing w:before="0"/>
              <w:rPr>
                <w:sz w:val="2"/>
                <w:szCs w:val="28"/>
              </w:rPr>
            </w:pPr>
          </w:p>
        </w:tc>
      </w:tr>
      <w:tr w:rsidR="00354556" w:rsidRPr="00E65739" w14:paraId="1DE98BD7" w14:textId="77777777" w:rsidTr="00182B83">
        <w:tc>
          <w:tcPr>
            <w:tcW w:w="9072" w:type="dxa"/>
            <w:shd w:val="clear" w:color="auto" w:fill="D9D9D9" w:themeFill="background1" w:themeFillShade="D9"/>
          </w:tcPr>
          <w:p w14:paraId="34E05A00" w14:textId="77777777"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Fragestellung</w:t>
            </w:r>
          </w:p>
        </w:tc>
      </w:tr>
      <w:tr w:rsidR="00354556" w:rsidRPr="00E65739" w14:paraId="11A2FA3A" w14:textId="77777777" w:rsidTr="00182B83">
        <w:tc>
          <w:tcPr>
            <w:tcW w:w="9072" w:type="dxa"/>
          </w:tcPr>
          <w:p w14:paraId="23A688C8" w14:textId="77777777" w:rsidR="00772791" w:rsidRPr="00C5022A" w:rsidRDefault="00C929A0" w:rsidP="000F280D">
            <w:pPr>
              <w:pStyle w:val="Listenabsatz"/>
              <w:numPr>
                <w:ilvl w:val="0"/>
                <w:numId w:val="18"/>
              </w:numPr>
              <w:spacing w:before="0"/>
              <w:ind w:left="326" w:hanging="326"/>
              <w:rPr>
                <w:sz w:val="20"/>
              </w:rPr>
            </w:pPr>
            <w:r w:rsidRPr="00C5022A">
              <w:rPr>
                <w:sz w:val="20"/>
              </w:rPr>
              <w:t xml:space="preserve">Berechnen Sie die </w:t>
            </w:r>
            <w:r w:rsidR="002A29CF" w:rsidRPr="00C5022A">
              <w:rPr>
                <w:sz w:val="20"/>
              </w:rPr>
              <w:t>Pauschal</w:t>
            </w:r>
            <w:r w:rsidRPr="00C5022A">
              <w:rPr>
                <w:sz w:val="20"/>
              </w:rPr>
              <w:t>wertberichtigung</w:t>
            </w:r>
            <w:r w:rsidR="002A29CF" w:rsidRPr="00C5022A">
              <w:rPr>
                <w:sz w:val="20"/>
              </w:rPr>
              <w:t xml:space="preserve"> für das Ausland</w:t>
            </w:r>
            <w:r w:rsidRPr="00C5022A">
              <w:rPr>
                <w:sz w:val="20"/>
              </w:rPr>
              <w:t>.</w:t>
            </w:r>
          </w:p>
          <w:p w14:paraId="46DA13AF" w14:textId="77777777" w:rsidR="00B66196" w:rsidRPr="00C5022A" w:rsidRDefault="00B66196" w:rsidP="000F280D">
            <w:pPr>
              <w:pStyle w:val="Listenabsatz"/>
              <w:spacing w:before="0"/>
              <w:ind w:left="326" w:hanging="326"/>
              <w:rPr>
                <w:sz w:val="20"/>
              </w:rPr>
            </w:pPr>
          </w:p>
          <w:p w14:paraId="3731EECD" w14:textId="77777777" w:rsidR="00C929A0" w:rsidRPr="00C929A0" w:rsidRDefault="002A29CF" w:rsidP="000F280D">
            <w:pPr>
              <w:pStyle w:val="Listenabsatz"/>
              <w:numPr>
                <w:ilvl w:val="0"/>
                <w:numId w:val="18"/>
              </w:numPr>
              <w:spacing w:before="0"/>
              <w:ind w:left="326" w:hanging="326"/>
              <w:rPr>
                <w:sz w:val="24"/>
                <w:szCs w:val="28"/>
              </w:rPr>
            </w:pPr>
            <w:r w:rsidRPr="00C5022A">
              <w:rPr>
                <w:sz w:val="20"/>
              </w:rPr>
              <w:t>Passen Sie die im Jahresabschluss gebuchte PWB an.</w:t>
            </w:r>
          </w:p>
        </w:tc>
      </w:tr>
      <w:tr w:rsidR="000F280D" w:rsidRPr="00E65739" w14:paraId="53F3603E" w14:textId="77777777" w:rsidTr="00E10F8A">
        <w:tc>
          <w:tcPr>
            <w:tcW w:w="9072" w:type="dxa"/>
          </w:tcPr>
          <w:p w14:paraId="34664F0C" w14:textId="77777777" w:rsidR="000F280D" w:rsidRPr="00E65739" w:rsidRDefault="000F280D" w:rsidP="00E10F8A">
            <w:pPr>
              <w:spacing w:before="0"/>
              <w:rPr>
                <w:sz w:val="2"/>
                <w:szCs w:val="28"/>
              </w:rPr>
            </w:pPr>
          </w:p>
        </w:tc>
      </w:tr>
      <w:tr w:rsidR="00BF3ED4" w:rsidRPr="00E65739" w14:paraId="72A81EA3" w14:textId="77777777" w:rsidTr="005E40DE">
        <w:tc>
          <w:tcPr>
            <w:tcW w:w="9072" w:type="dxa"/>
            <w:shd w:val="clear" w:color="auto" w:fill="D9D9D9" w:themeFill="background1" w:themeFillShade="D9"/>
          </w:tcPr>
          <w:p w14:paraId="3ABFFF0B" w14:textId="77777777" w:rsidR="00BF3ED4" w:rsidRPr="00E65739" w:rsidRDefault="00BF3ED4" w:rsidP="005E40DE">
            <w:pPr>
              <w:spacing w:before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Lösungshinweis</w:t>
            </w:r>
          </w:p>
        </w:tc>
      </w:tr>
      <w:tr w:rsidR="00BF3ED4" w:rsidRPr="00E65739" w14:paraId="2962715F" w14:textId="77777777" w:rsidTr="00182B83">
        <w:tc>
          <w:tcPr>
            <w:tcW w:w="9072" w:type="dxa"/>
          </w:tcPr>
          <w:tbl>
            <w:tblPr>
              <w:tblW w:w="9087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63"/>
              <w:gridCol w:w="1201"/>
              <w:gridCol w:w="1954"/>
              <w:gridCol w:w="1336"/>
              <w:gridCol w:w="1496"/>
              <w:gridCol w:w="689"/>
              <w:gridCol w:w="962"/>
            </w:tblGrid>
            <w:tr w:rsidR="00BF3ED4" w:rsidRPr="0080386B" w14:paraId="12B6C8D9" w14:textId="77777777" w:rsidTr="005E40DE">
              <w:trPr>
                <w:trHeight w:val="27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AC44A8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b/>
                      <w:bCs/>
                      <w:sz w:val="20"/>
                    </w:rPr>
                  </w:pPr>
                  <w:r w:rsidRPr="0080386B">
                    <w:rPr>
                      <w:rFonts w:cs="Arial"/>
                      <w:b/>
                      <w:bCs/>
                      <w:sz w:val="20"/>
                    </w:rPr>
                    <w:t>AUSLAND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D2BB2C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634E2A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BA9087" w14:textId="77777777" w:rsidR="00BF3ED4" w:rsidRPr="00C5022A" w:rsidRDefault="00C5022A" w:rsidP="00C5022A">
                  <w:pPr>
                    <w:spacing w:before="0"/>
                    <w:jc w:val="center"/>
                    <w:rPr>
                      <w:rFonts w:cs="Arial"/>
                      <w:b/>
                      <w:sz w:val="20"/>
                    </w:rPr>
                  </w:pPr>
                  <w:r w:rsidRPr="00C5022A">
                    <w:rPr>
                      <w:rFonts w:cs="Arial"/>
                      <w:b/>
                      <w:sz w:val="20"/>
                    </w:rPr>
                    <w:t>EUR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475AD8" w14:textId="77777777" w:rsidR="00BF3ED4" w:rsidRPr="00C5022A" w:rsidRDefault="00C5022A" w:rsidP="00C5022A">
                  <w:pPr>
                    <w:spacing w:before="0"/>
                    <w:jc w:val="center"/>
                    <w:rPr>
                      <w:rFonts w:cs="Arial"/>
                      <w:b/>
                      <w:sz w:val="20"/>
                    </w:rPr>
                  </w:pPr>
                  <w:r w:rsidRPr="00C5022A">
                    <w:rPr>
                      <w:rFonts w:cs="Arial"/>
                      <w:b/>
                      <w:sz w:val="20"/>
                    </w:rPr>
                    <w:t>EUR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74D51B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202EF8" w14:textId="77777777" w:rsidR="00BF3ED4" w:rsidRPr="0080386B" w:rsidRDefault="00BF3ED4" w:rsidP="00BF3ED4">
                  <w:pPr>
                    <w:spacing w:before="0"/>
                    <w:jc w:val="center"/>
                    <w:rPr>
                      <w:rFonts w:cs="Arial"/>
                      <w:b/>
                      <w:bCs/>
                      <w:sz w:val="20"/>
                    </w:rPr>
                  </w:pPr>
                  <w:r w:rsidRPr="0080386B">
                    <w:rPr>
                      <w:rFonts w:cs="Arial"/>
                      <w:b/>
                      <w:bCs/>
                      <w:sz w:val="20"/>
                    </w:rPr>
                    <w:t>PWB</w:t>
                  </w:r>
                </w:p>
              </w:tc>
            </w:tr>
            <w:tr w:rsidR="00BF3ED4" w:rsidRPr="0080386B" w14:paraId="6BBD9DE7" w14:textId="77777777" w:rsidTr="005E40DE">
              <w:trPr>
                <w:trHeight w:val="27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43DDC4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9F4CC6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50ED9E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B8AE40" w14:textId="77777777" w:rsidR="00BF3ED4" w:rsidRPr="0080386B" w:rsidRDefault="00BF3ED4" w:rsidP="00BF3ED4">
                  <w:pPr>
                    <w:spacing w:before="0"/>
                    <w:jc w:val="righ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019DCC" w14:textId="77777777" w:rsidR="00BF3ED4" w:rsidRPr="0080386B" w:rsidRDefault="00BF3ED4" w:rsidP="00BF3ED4">
                  <w:pPr>
                    <w:spacing w:before="0"/>
                    <w:jc w:val="righ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0F7F11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8A6E7E" w14:textId="77777777" w:rsidR="00BF3ED4" w:rsidRPr="0080386B" w:rsidRDefault="00BF3ED4" w:rsidP="00BF3ED4">
                  <w:pPr>
                    <w:spacing w:before="0"/>
                    <w:jc w:val="center"/>
                    <w:rPr>
                      <w:rFonts w:cs="Arial"/>
                      <w:b/>
                      <w:bCs/>
                      <w:sz w:val="20"/>
                    </w:rPr>
                  </w:pPr>
                  <w:r w:rsidRPr="0080386B">
                    <w:rPr>
                      <w:rFonts w:cs="Arial"/>
                      <w:b/>
                      <w:bCs/>
                      <w:sz w:val="20"/>
                    </w:rPr>
                    <w:t>EUR</w:t>
                  </w:r>
                </w:p>
              </w:tc>
            </w:tr>
            <w:tr w:rsidR="00BF3ED4" w:rsidRPr="0080386B" w14:paraId="48896ACA" w14:textId="77777777" w:rsidTr="005E40DE">
              <w:trPr>
                <w:trHeight w:val="270"/>
              </w:trPr>
              <w:tc>
                <w:tcPr>
                  <w:tcW w:w="44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5FA7B8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  <w:r w:rsidRPr="0080386B">
                    <w:rPr>
                      <w:rFonts w:cs="Arial"/>
                      <w:sz w:val="20"/>
                    </w:rPr>
                    <w:t>Forderungen Ausland lt. Kto. 1410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B220F9" w14:textId="77777777" w:rsidR="00BF3ED4" w:rsidRPr="0080386B" w:rsidRDefault="00BF3ED4" w:rsidP="00BF3ED4">
                  <w:pPr>
                    <w:spacing w:before="0"/>
                    <w:jc w:val="right"/>
                    <w:rPr>
                      <w:rFonts w:cs="Arial"/>
                      <w:sz w:val="20"/>
                    </w:rPr>
                  </w:pPr>
                  <w:r w:rsidRPr="0080386B">
                    <w:rPr>
                      <w:rFonts w:cs="Arial"/>
                      <w:sz w:val="20"/>
                    </w:rPr>
                    <w:t>83.000,00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A7D637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D1A2B8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5C432A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</w:tr>
            <w:tr w:rsidR="00BF3ED4" w:rsidRPr="0080386B" w14:paraId="0CDE0939" w14:textId="77777777" w:rsidTr="005E40DE">
              <w:trPr>
                <w:trHeight w:val="270"/>
              </w:trPr>
              <w:tc>
                <w:tcPr>
                  <w:tcW w:w="2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D29AA0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  <w:r w:rsidRPr="0080386B">
                    <w:rPr>
                      <w:rFonts w:cs="Arial"/>
                      <w:sz w:val="20"/>
                    </w:rPr>
                    <w:t>Forderungen Export USD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82E4C2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8ED140" w14:textId="77777777" w:rsidR="00BF3ED4" w:rsidRPr="0080386B" w:rsidRDefault="00BF3ED4" w:rsidP="00BF3ED4">
                  <w:pPr>
                    <w:spacing w:before="0"/>
                    <w:jc w:val="right"/>
                    <w:rPr>
                      <w:rFonts w:cs="Arial"/>
                      <w:sz w:val="20"/>
                    </w:rPr>
                  </w:pPr>
                  <w:r w:rsidRPr="0080386B">
                    <w:rPr>
                      <w:rFonts w:cs="Arial"/>
                      <w:sz w:val="20"/>
                    </w:rPr>
                    <w:t>305.000,00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FE57DF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7DD4C3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581302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</w:tr>
            <w:tr w:rsidR="00BF3ED4" w:rsidRPr="0080386B" w14:paraId="0E29A273" w14:textId="77777777" w:rsidTr="005E40DE">
              <w:trPr>
                <w:trHeight w:val="270"/>
              </w:trPr>
              <w:tc>
                <w:tcPr>
                  <w:tcW w:w="44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148CD9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  <w:r w:rsidRPr="0080386B">
                    <w:rPr>
                      <w:rFonts w:cs="Arial"/>
                      <w:sz w:val="20"/>
                    </w:rPr>
                    <w:t>zzgl. Debitoren-Haben-Posten Ausland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6C4310" w14:textId="77777777" w:rsidR="00BF3ED4" w:rsidRPr="0080386B" w:rsidRDefault="00BF3ED4" w:rsidP="00BF3ED4">
                  <w:pPr>
                    <w:spacing w:before="0"/>
                    <w:jc w:val="right"/>
                    <w:rPr>
                      <w:rFonts w:cs="Arial"/>
                      <w:sz w:val="20"/>
                    </w:rPr>
                  </w:pPr>
                  <w:r w:rsidRPr="0080386B">
                    <w:rPr>
                      <w:rFonts w:cs="Arial"/>
                      <w:sz w:val="20"/>
                    </w:rPr>
                    <w:t>4.000,00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559BAC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41EDAE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47D7AB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</w:tr>
            <w:tr w:rsidR="00BF3ED4" w:rsidRPr="0080386B" w14:paraId="1C4E7363" w14:textId="77777777" w:rsidTr="005E40DE">
              <w:trPr>
                <w:trHeight w:val="270"/>
              </w:trPr>
              <w:tc>
                <w:tcPr>
                  <w:tcW w:w="44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49DBD5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  <w:r w:rsidRPr="0080386B">
                    <w:rPr>
                      <w:rFonts w:cs="Arial"/>
                      <w:sz w:val="20"/>
                    </w:rPr>
                    <w:t>abzgl. Forderungen Verbund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837437" w14:textId="77777777" w:rsidR="00BF3ED4" w:rsidRPr="0080386B" w:rsidRDefault="00BF3ED4" w:rsidP="00BF3ED4">
                  <w:pPr>
                    <w:spacing w:before="0"/>
                    <w:jc w:val="right"/>
                    <w:rPr>
                      <w:rFonts w:cs="Arial"/>
                      <w:sz w:val="20"/>
                    </w:rPr>
                  </w:pPr>
                  <w:r w:rsidRPr="0080386B">
                    <w:rPr>
                      <w:rFonts w:cs="Arial"/>
                      <w:sz w:val="20"/>
                    </w:rPr>
                    <w:t>-255.000,00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0E22F2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5F63E6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883B0F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</w:tr>
            <w:tr w:rsidR="00BF3ED4" w:rsidRPr="0080386B" w14:paraId="4F585624" w14:textId="77777777" w:rsidTr="005E40DE">
              <w:trPr>
                <w:trHeight w:val="255"/>
              </w:trPr>
              <w:tc>
                <w:tcPr>
                  <w:tcW w:w="44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AD54A4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b/>
                      <w:bCs/>
                      <w:sz w:val="20"/>
                    </w:rPr>
                  </w:pPr>
                  <w:r w:rsidRPr="0080386B">
                    <w:rPr>
                      <w:rFonts w:cs="Arial"/>
                      <w:b/>
                      <w:bCs/>
                      <w:sz w:val="20"/>
                    </w:rPr>
                    <w:t xml:space="preserve"> = Forderung lt. Bilanzausweis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94C97A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024C79" w14:textId="77777777" w:rsidR="00BF3ED4" w:rsidRPr="0080386B" w:rsidRDefault="00BF3ED4" w:rsidP="00BF3ED4">
                  <w:pPr>
                    <w:spacing w:before="0"/>
                    <w:jc w:val="right"/>
                    <w:rPr>
                      <w:rFonts w:cs="Arial"/>
                      <w:b/>
                      <w:bCs/>
                      <w:sz w:val="20"/>
                    </w:rPr>
                  </w:pPr>
                  <w:r w:rsidRPr="0080386B">
                    <w:rPr>
                      <w:rFonts w:cs="Arial"/>
                      <w:b/>
                      <w:bCs/>
                      <w:sz w:val="20"/>
                    </w:rPr>
                    <w:t>137.000,00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3CA13D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026E90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</w:tr>
            <w:tr w:rsidR="00BF3ED4" w:rsidRPr="0080386B" w14:paraId="27D5CCD6" w14:textId="77777777" w:rsidTr="00BF3ED4">
              <w:trPr>
                <w:trHeight w:val="273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ED7607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D5A0F1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8C1271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AC7189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8C719B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EF232B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251CFD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</w:tr>
            <w:tr w:rsidR="00BF3ED4" w:rsidRPr="0080386B" w14:paraId="420A7DCD" w14:textId="77777777" w:rsidTr="005E40DE">
              <w:trPr>
                <w:trHeight w:val="270"/>
              </w:trPr>
              <w:tc>
                <w:tcPr>
                  <w:tcW w:w="44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1FE6B0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  <w:r w:rsidRPr="0080386B">
                    <w:rPr>
                      <w:rFonts w:cs="Arial"/>
                      <w:sz w:val="20"/>
                    </w:rPr>
                    <w:t>abzgl. Forderungen mit EWB: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E1C992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FEEBDC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AB40A6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DBDF18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</w:tr>
            <w:tr w:rsidR="00BF3ED4" w:rsidRPr="0080386B" w14:paraId="3C18BC1E" w14:textId="77777777" w:rsidTr="005E40DE">
              <w:trPr>
                <w:trHeight w:val="27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88FDDC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7FB956" w14:textId="77777777" w:rsidR="00BF3ED4" w:rsidRPr="0080386B" w:rsidRDefault="00BF3ED4" w:rsidP="00BF3ED4">
                  <w:pPr>
                    <w:spacing w:before="0"/>
                    <w:jc w:val="right"/>
                    <w:rPr>
                      <w:rFonts w:cs="Arial"/>
                      <w:sz w:val="20"/>
                    </w:rPr>
                  </w:pPr>
                  <w:r w:rsidRPr="0080386B">
                    <w:rPr>
                      <w:rFonts w:cs="Arial"/>
                      <w:sz w:val="20"/>
                    </w:rPr>
                    <w:t>19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F5FEF8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  <w:r w:rsidRPr="0080386B">
                    <w:rPr>
                      <w:rFonts w:cs="Arial"/>
                      <w:sz w:val="20"/>
                    </w:rPr>
                    <w:t>Q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434B0E" w14:textId="77777777" w:rsidR="00BF3ED4" w:rsidRPr="0080386B" w:rsidRDefault="00BF3ED4" w:rsidP="00BF3ED4">
                  <w:pPr>
                    <w:spacing w:before="0"/>
                    <w:jc w:val="right"/>
                    <w:rPr>
                      <w:rFonts w:cs="Arial"/>
                      <w:sz w:val="20"/>
                    </w:rPr>
                  </w:pPr>
                  <w:r w:rsidRPr="0080386B">
                    <w:rPr>
                      <w:rFonts w:cs="Arial"/>
                      <w:sz w:val="20"/>
                    </w:rPr>
                    <w:t>30.000,00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A3458E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B040F6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B8F840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</w:tr>
            <w:tr w:rsidR="00BF3ED4" w:rsidRPr="0080386B" w14:paraId="2E42B049" w14:textId="77777777" w:rsidTr="005E40DE">
              <w:trPr>
                <w:trHeight w:val="27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F590F5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C6DA7A" w14:textId="77777777" w:rsidR="00BF3ED4" w:rsidRPr="0080386B" w:rsidRDefault="00BF3ED4" w:rsidP="00BF3ED4">
                  <w:pPr>
                    <w:spacing w:before="0"/>
                    <w:jc w:val="right"/>
                    <w:rPr>
                      <w:rFonts w:cs="Arial"/>
                      <w:sz w:val="20"/>
                    </w:rPr>
                  </w:pPr>
                  <w:r w:rsidRPr="0080386B">
                    <w:rPr>
                      <w:rFonts w:cs="Arial"/>
                      <w:sz w:val="20"/>
                    </w:rPr>
                    <w:t>20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B83B23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  <w:r w:rsidRPr="0080386B">
                    <w:rPr>
                      <w:rFonts w:cs="Arial"/>
                      <w:sz w:val="20"/>
                    </w:rPr>
                    <w:t>R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C165C4" w14:textId="77777777" w:rsidR="00BF3ED4" w:rsidRPr="0080386B" w:rsidRDefault="00BF3ED4" w:rsidP="00BF3ED4">
                  <w:pPr>
                    <w:spacing w:before="0"/>
                    <w:jc w:val="right"/>
                    <w:rPr>
                      <w:rFonts w:cs="Arial"/>
                      <w:sz w:val="20"/>
                    </w:rPr>
                  </w:pPr>
                  <w:r w:rsidRPr="0080386B">
                    <w:rPr>
                      <w:rFonts w:cs="Arial"/>
                      <w:sz w:val="20"/>
                    </w:rPr>
                    <w:t>25.000,00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69BE96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C144AD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7485ED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</w:tr>
            <w:tr w:rsidR="00BF3ED4" w:rsidRPr="0080386B" w14:paraId="79E1B754" w14:textId="77777777" w:rsidTr="005E40DE">
              <w:trPr>
                <w:trHeight w:val="27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71BC88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5A8958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53C9F1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76D548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E0DD83" w14:textId="77777777" w:rsidR="00BF3ED4" w:rsidRPr="0080386B" w:rsidRDefault="00BF3ED4" w:rsidP="00BF3ED4">
                  <w:pPr>
                    <w:spacing w:before="0"/>
                    <w:jc w:val="right"/>
                    <w:rPr>
                      <w:rFonts w:cs="Arial"/>
                      <w:sz w:val="20"/>
                    </w:rPr>
                  </w:pPr>
                  <w:r w:rsidRPr="0080386B">
                    <w:rPr>
                      <w:rFonts w:cs="Arial"/>
                      <w:sz w:val="20"/>
                    </w:rPr>
                    <w:t>-55.000,00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9EABF6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37CDDE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</w:tr>
            <w:tr w:rsidR="00BF3ED4" w:rsidRPr="0080386B" w14:paraId="201D84E3" w14:textId="77777777" w:rsidTr="005E40DE">
              <w:trPr>
                <w:trHeight w:val="349"/>
              </w:trPr>
              <w:tc>
                <w:tcPr>
                  <w:tcW w:w="2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43111E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  <w:r w:rsidRPr="0080386B">
                    <w:rPr>
                      <w:rFonts w:cs="Arial"/>
                      <w:sz w:val="20"/>
                    </w:rPr>
                    <w:t>Zwischensumme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F492A1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A9DF17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E03C77" w14:textId="77777777" w:rsidR="00BF3ED4" w:rsidRPr="0080386B" w:rsidRDefault="00BF3ED4" w:rsidP="00BF3ED4">
                  <w:pPr>
                    <w:spacing w:before="0"/>
                    <w:jc w:val="right"/>
                    <w:rPr>
                      <w:rFonts w:cs="Arial"/>
                      <w:sz w:val="20"/>
                    </w:rPr>
                  </w:pPr>
                  <w:r w:rsidRPr="0080386B">
                    <w:rPr>
                      <w:rFonts w:cs="Arial"/>
                      <w:sz w:val="20"/>
                    </w:rPr>
                    <w:t>82.000,00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7C632B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F53C78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</w:tr>
            <w:tr w:rsidR="00BF3ED4" w:rsidRPr="0080386B" w14:paraId="792519E7" w14:textId="77777777" w:rsidTr="005E40DE">
              <w:trPr>
                <w:trHeight w:val="27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7FC245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  <w:r w:rsidRPr="0080386B">
                    <w:rPr>
                      <w:rFonts w:cs="Arial"/>
                      <w:sz w:val="20"/>
                    </w:rPr>
                    <w:t>abzgl. USt</w:t>
                  </w:r>
                  <w:r>
                    <w:rPr>
                      <w:rFonts w:cs="Arial"/>
                      <w:sz w:val="20"/>
                    </w:rPr>
                    <w:t>.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4CA7AE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C9BD83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783BCF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9B395D" w14:textId="77777777" w:rsidR="00BF3ED4" w:rsidRPr="0080386B" w:rsidRDefault="00BF3ED4" w:rsidP="00BF3ED4">
                  <w:pPr>
                    <w:spacing w:before="0"/>
                    <w:jc w:val="right"/>
                    <w:rPr>
                      <w:rFonts w:cs="Arial"/>
                      <w:sz w:val="20"/>
                    </w:rPr>
                  </w:pPr>
                  <w:r w:rsidRPr="0080386B">
                    <w:rPr>
                      <w:rFonts w:cs="Arial"/>
                      <w:sz w:val="20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F44AFF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EE0AE7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</w:tr>
            <w:tr w:rsidR="00BF3ED4" w:rsidRPr="0080386B" w14:paraId="0F477308" w14:textId="77777777" w:rsidTr="00BF3ED4">
              <w:trPr>
                <w:trHeight w:val="66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5FB8E4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44D3FA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84ECCC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7D12D1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47CB6C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53AC81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0D822B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sz w:val="20"/>
                    </w:rPr>
                  </w:pPr>
                </w:p>
              </w:tc>
            </w:tr>
            <w:tr w:rsidR="00BF3ED4" w:rsidRPr="0080386B" w14:paraId="5E9C4AC5" w14:textId="77777777" w:rsidTr="005E40DE">
              <w:trPr>
                <w:trHeight w:val="432"/>
              </w:trPr>
              <w:tc>
                <w:tcPr>
                  <w:tcW w:w="44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14B15A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b/>
                      <w:bCs/>
                      <w:sz w:val="20"/>
                    </w:rPr>
                  </w:pPr>
                  <w:r w:rsidRPr="0080386B">
                    <w:rPr>
                      <w:rFonts w:cs="Arial"/>
                      <w:b/>
                      <w:bCs/>
                      <w:sz w:val="20"/>
                    </w:rPr>
                    <w:t xml:space="preserve">PWB-Bemessungsgrundlage </w:t>
                  </w:r>
                  <w:r>
                    <w:rPr>
                      <w:rFonts w:cs="Arial"/>
                      <w:b/>
                      <w:bCs/>
                      <w:sz w:val="20"/>
                    </w:rPr>
                    <w:t>Ausland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E4B36C" w14:textId="77777777" w:rsidR="00BF3ED4" w:rsidRPr="0080386B" w:rsidRDefault="00BF3ED4" w:rsidP="00BF3ED4">
                  <w:pPr>
                    <w:spacing w:before="0"/>
                    <w:jc w:val="left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C3F506" w14:textId="77777777" w:rsidR="00BF3ED4" w:rsidRPr="0080386B" w:rsidRDefault="00BF3ED4" w:rsidP="00BF3ED4">
                  <w:pPr>
                    <w:spacing w:before="0"/>
                    <w:jc w:val="right"/>
                    <w:rPr>
                      <w:rFonts w:cs="Arial"/>
                      <w:b/>
                      <w:bCs/>
                      <w:sz w:val="20"/>
                    </w:rPr>
                  </w:pPr>
                  <w:r w:rsidRPr="0080386B">
                    <w:rPr>
                      <w:rFonts w:cs="Arial"/>
                      <w:b/>
                      <w:bCs/>
                      <w:sz w:val="20"/>
                    </w:rPr>
                    <w:t>82.000,00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9BC942" w14:textId="77777777" w:rsidR="00BF3ED4" w:rsidRPr="0080386B" w:rsidRDefault="00BF3ED4" w:rsidP="00BF3ED4">
                  <w:pPr>
                    <w:spacing w:before="0"/>
                    <w:jc w:val="center"/>
                    <w:rPr>
                      <w:rFonts w:cs="Arial"/>
                      <w:sz w:val="20"/>
                    </w:rPr>
                  </w:pPr>
                  <w:r w:rsidRPr="0080386B">
                    <w:rPr>
                      <w:rFonts w:cs="Arial"/>
                      <w:sz w:val="20"/>
                    </w:rPr>
                    <w:t>1</w:t>
                  </w:r>
                  <w:r w:rsidR="00C5022A">
                    <w:rPr>
                      <w:rFonts w:cs="Arial"/>
                      <w:sz w:val="20"/>
                    </w:rPr>
                    <w:t xml:space="preserve"> </w:t>
                  </w:r>
                  <w:r w:rsidRPr="0080386B">
                    <w:rPr>
                      <w:rFonts w:cs="Arial"/>
                      <w:sz w:val="2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84E044" w14:textId="77777777" w:rsidR="00BF3ED4" w:rsidRPr="0080386B" w:rsidRDefault="00BF3ED4" w:rsidP="00BF3ED4">
                  <w:pPr>
                    <w:spacing w:before="0"/>
                    <w:jc w:val="right"/>
                    <w:rPr>
                      <w:rFonts w:cs="Arial"/>
                      <w:b/>
                      <w:bCs/>
                      <w:sz w:val="20"/>
                    </w:rPr>
                  </w:pPr>
                  <w:r w:rsidRPr="0080386B">
                    <w:rPr>
                      <w:rFonts w:cs="Arial"/>
                      <w:b/>
                      <w:bCs/>
                      <w:sz w:val="20"/>
                    </w:rPr>
                    <w:t>800,00</w:t>
                  </w:r>
                </w:p>
              </w:tc>
            </w:tr>
          </w:tbl>
          <w:p w14:paraId="2CED5F01" w14:textId="77777777" w:rsidR="00BF3ED4" w:rsidRPr="00BF3ED4" w:rsidRDefault="00BF3ED4" w:rsidP="00BF3ED4">
            <w:pPr>
              <w:spacing w:before="0"/>
              <w:rPr>
                <w:sz w:val="24"/>
                <w:szCs w:val="28"/>
              </w:rPr>
            </w:pPr>
          </w:p>
        </w:tc>
      </w:tr>
    </w:tbl>
    <w:p w14:paraId="40A41258" w14:textId="77777777" w:rsidR="005E0577" w:rsidRPr="00354556" w:rsidRDefault="005E0577" w:rsidP="008A5560">
      <w:pPr>
        <w:spacing w:before="0"/>
        <w:rPr>
          <w:sz w:val="24"/>
          <w:szCs w:val="28"/>
        </w:rPr>
      </w:pPr>
    </w:p>
    <w:sectPr w:rsidR="005E0577" w:rsidRPr="00354556" w:rsidSect="00665F7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099" w:right="1701" w:bottom="1134" w:left="1134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A2B3B" w14:textId="77777777" w:rsidR="009773FE" w:rsidRDefault="009773FE">
      <w:pPr>
        <w:spacing w:before="0"/>
      </w:pPr>
      <w:r>
        <w:separator/>
      </w:r>
    </w:p>
  </w:endnote>
  <w:endnote w:type="continuationSeparator" w:id="0">
    <w:p w14:paraId="32AE7B35" w14:textId="77777777" w:rsidR="009773FE" w:rsidRDefault="009773F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86C71" w14:textId="77777777" w:rsidR="007506E6" w:rsidRPr="00E368C3" w:rsidRDefault="007506E6" w:rsidP="00E211D2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Seite: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 w:rsidR="00416098">
      <w:rPr>
        <w:rFonts w:eastAsiaTheme="minorHAnsi" w:cstheme="minorBidi"/>
        <w:noProof/>
        <w:sz w:val="20"/>
        <w:lang w:eastAsia="en-US"/>
      </w:rPr>
      <w:t>2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416098">
          <w:rPr>
            <w:rFonts w:eastAsiaTheme="minorHAnsi" w:cstheme="minorBidi"/>
            <w:noProof/>
            <w:sz w:val="20"/>
            <w:lang w:eastAsia="en-US"/>
          </w:rPr>
          <w:t>2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>
      <w:rPr>
        <w:rFonts w:eastAsiaTheme="minorHAnsi"/>
        <w:noProof/>
        <w:sz w:val="20"/>
      </w:rPr>
      <w:t xml:space="preserve"> </w:t>
    </w:r>
    <w:r>
      <w:rPr>
        <w:rFonts w:eastAsiaTheme="minorHAnsi"/>
        <w:noProof/>
        <w:sz w:val="20"/>
      </w:rPr>
      <w:tab/>
    </w:r>
    <w:r w:rsidR="00416098">
      <w:rPr>
        <w:rFonts w:eastAsiaTheme="minorHAnsi" w:cstheme="minorBidi"/>
        <w:noProof/>
        <w:sz w:val="20"/>
      </w:rPr>
      <w:drawing>
        <wp:inline distT="0" distB="0" distL="0" distR="0" wp14:anchorId="46E67ED6" wp14:editId="139CC3CB">
          <wp:extent cx="1404000" cy="542661"/>
          <wp:effectExtent l="0" t="0" r="5715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dfit_Logo_4c_blau_by_LL_korr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542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 xml:space="preserve">-Prüferhilfe </w:t>
    </w:r>
    <w:r>
      <w:rPr>
        <w:rFonts w:eastAsiaTheme="minorHAnsi" w:cstheme="minorBidi"/>
        <w:b/>
        <w:color w:val="00B0F0"/>
        <w:sz w:val="20"/>
        <w:lang w:eastAsia="en-US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1084C" w14:textId="77777777" w:rsidR="007506E6" w:rsidRPr="005314DB" w:rsidRDefault="005314DB" w:rsidP="005314DB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r w:rsidRPr="00E211D2">
      <w:rPr>
        <w:sz w:val="20"/>
      </w:rPr>
      <w:t xml:space="preserve">Seite </w:t>
    </w:r>
    <w:r w:rsidRPr="00E211D2">
      <w:rPr>
        <w:rFonts w:eastAsiaTheme="minorHAnsi" w:cstheme="minorBidi"/>
        <w:sz w:val="20"/>
        <w:lang w:eastAsia="en-US"/>
      </w:rPr>
      <w:fldChar w:fldCharType="begin"/>
    </w:r>
    <w:r w:rsidRPr="00E211D2">
      <w:rPr>
        <w:rFonts w:eastAsiaTheme="minorHAnsi" w:cstheme="minorBidi"/>
        <w:sz w:val="20"/>
        <w:lang w:eastAsia="en-US"/>
      </w:rPr>
      <w:instrText>PAGE   \* MERGEFORMAT</w:instrText>
    </w:r>
    <w:r w:rsidRPr="00E211D2">
      <w:rPr>
        <w:rFonts w:eastAsiaTheme="minorHAnsi" w:cstheme="minorBidi"/>
        <w:sz w:val="20"/>
        <w:lang w:eastAsia="en-US"/>
      </w:rPr>
      <w:fldChar w:fldCharType="separate"/>
    </w:r>
    <w:r>
      <w:rPr>
        <w:rFonts w:eastAsiaTheme="minorHAnsi" w:cstheme="minorBidi"/>
        <w:sz w:val="20"/>
        <w:lang w:eastAsia="en-US"/>
      </w:rPr>
      <w:t>1</w:t>
    </w:r>
    <w:r w:rsidRPr="00E211D2">
      <w:rPr>
        <w:rFonts w:eastAsiaTheme="minorHAnsi" w:cstheme="minorBidi"/>
        <w:sz w:val="20"/>
        <w:lang w:eastAsia="en-US"/>
      </w:rPr>
      <w:fldChar w:fldCharType="end"/>
    </w:r>
    <w:r w:rsidRPr="00E211D2">
      <w:rPr>
        <w:rFonts w:eastAsiaTheme="minorHAnsi" w:cstheme="minorBidi"/>
        <w:sz w:val="20"/>
        <w:lang w:eastAsia="en-US"/>
      </w:rPr>
      <w:t xml:space="preserve"> </w:t>
    </w:r>
    <w:sdt>
      <w:sdtPr>
        <w:rPr>
          <w:rFonts w:eastAsiaTheme="minorHAnsi" w:cstheme="minorBidi"/>
          <w:sz w:val="20"/>
          <w:lang w:eastAsia="en-US"/>
        </w:rPr>
        <w:id w:val="-2014915945"/>
        <w:docPartObj>
          <w:docPartGallery w:val="Page Numbers (Top of Page)"/>
          <w:docPartUnique/>
        </w:docPartObj>
      </w:sdtPr>
      <w:sdtContent>
        <w:r w:rsidRPr="00E211D2">
          <w:rPr>
            <w:rFonts w:eastAsiaTheme="minorHAnsi" w:cstheme="minorBidi"/>
            <w:sz w:val="20"/>
            <w:lang w:eastAsia="en-US"/>
          </w:rPr>
          <w:t xml:space="preserve">von </w:t>
        </w:r>
        <w:r w:rsidRPr="00E211D2">
          <w:rPr>
            <w:rFonts w:eastAsiaTheme="minorHAnsi" w:cstheme="minorBidi"/>
            <w:sz w:val="20"/>
            <w:lang w:eastAsia="en-US"/>
          </w:rPr>
          <w:fldChar w:fldCharType="begin"/>
        </w:r>
        <w:r w:rsidRPr="00E211D2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E211D2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rFonts w:eastAsiaTheme="minorHAnsi" w:cstheme="minorBidi"/>
            <w:sz w:val="20"/>
            <w:lang w:eastAsia="en-US"/>
          </w:rPr>
          <w:t>9</w:t>
        </w:r>
        <w:r w:rsidRPr="00E211D2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 w:rsidRPr="00E211D2">
      <w:rPr>
        <w:rFonts w:eastAsiaTheme="minorHAnsi" w:cstheme="minorBidi"/>
        <w:sz w:val="20"/>
        <w:lang w:eastAsia="en-US"/>
      </w:rPr>
      <w:tab/>
    </w:r>
    <w:r>
      <w:rPr>
        <w:noProof/>
        <w:sz w:val="20"/>
      </w:rPr>
      <w:drawing>
        <wp:anchor distT="0" distB="0" distL="114300" distR="114300" simplePos="0" relativeHeight="251669504" behindDoc="0" locked="0" layoutInCell="1" allowOverlap="1" wp14:anchorId="000FF361" wp14:editId="7EF87F4A">
          <wp:simplePos x="0" y="0"/>
          <wp:positionH relativeFrom="column">
            <wp:posOffset>1737360</wp:posOffset>
          </wp:positionH>
          <wp:positionV relativeFrom="paragraph">
            <wp:posOffset>133985</wp:posOffset>
          </wp:positionV>
          <wp:extent cx="2283460" cy="323850"/>
          <wp:effectExtent l="0" t="0" r="254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346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211D2">
      <w:rPr>
        <w:rFonts w:eastAsiaTheme="minorHAnsi" w:cstheme="minorBidi"/>
        <w:sz w:val="20"/>
        <w:lang w:eastAsia="en-US"/>
      </w:rPr>
      <w:tab/>
    </w:r>
    <w:r>
      <w:rPr>
        <w:rFonts w:eastAsiaTheme="minorHAnsi" w:cstheme="minorBidi"/>
        <w:b/>
        <w:color w:val="00B0F0"/>
        <w:sz w:val="20"/>
        <w:lang w:eastAsia="en-US"/>
      </w:rPr>
      <w:t>Praxishilfe</w:t>
    </w:r>
    <w:r w:rsidR="00D73854">
      <w:rPr>
        <w:rFonts w:eastAsiaTheme="minorHAnsi" w:cstheme="minorBidi"/>
        <w:b/>
        <w:color w:val="00B0F0"/>
        <w:sz w:val="20"/>
        <w:lang w:eastAsia="en-US"/>
      </w:rPr>
      <w:t xml:space="preserve"> </w:t>
    </w:r>
    <w:r>
      <w:rPr>
        <w:rFonts w:eastAsiaTheme="minorHAnsi" w:cstheme="minorBidi"/>
        <w:b/>
        <w:color w:val="00B0F0"/>
        <w:sz w:val="20"/>
        <w:lang w:eastAsia="en-US"/>
      </w:rPr>
      <w:t>7/9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17583" w14:textId="77777777" w:rsidR="009773FE" w:rsidRDefault="009773FE" w:rsidP="00EE217B">
      <w:pPr>
        <w:pStyle w:val="Fuzeile"/>
      </w:pPr>
    </w:p>
    <w:p w14:paraId="28461023" w14:textId="77777777" w:rsidR="009773FE" w:rsidRPr="00EE217B" w:rsidRDefault="009773FE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668DBE7C" w14:textId="77777777" w:rsidR="009773FE" w:rsidRDefault="009773FE" w:rsidP="00711AB6">
      <w:pPr>
        <w:spacing w:before="0"/>
        <w:jc w:val="center"/>
      </w:pPr>
    </w:p>
    <w:p w14:paraId="66D17F13" w14:textId="77777777" w:rsidR="009773FE" w:rsidRPr="00711AB6" w:rsidRDefault="009773FE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9E3B0" w14:textId="77777777" w:rsidR="007506E6" w:rsidRPr="00665F75" w:rsidRDefault="007506E6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  <w:r w:rsidRPr="00665F75">
      <w:rPr>
        <w:noProof/>
        <w:sz w:val="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44C1318" wp14:editId="658553A3">
              <wp:simplePos x="0" y="0"/>
              <wp:positionH relativeFrom="column">
                <wp:posOffset>1114806</wp:posOffset>
              </wp:positionH>
              <wp:positionV relativeFrom="paragraph">
                <wp:posOffset>4249851</wp:posOffset>
              </wp:positionV>
              <wp:extent cx="10713683" cy="739140"/>
              <wp:effectExtent l="0" t="4127" r="7937" b="7938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0713683" cy="73914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383CC9" w14:textId="7AA32B1F" w:rsidR="007506E6" w:rsidRPr="00742EA1" w:rsidRDefault="00EA2ACF" w:rsidP="00516C43">
                          <w:pPr>
                            <w:spacing w:before="0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IF 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25154" w:rsidRPr="00825154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0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&lt;&gt;"0"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QUOTE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53C10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""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\* MERGEFORMAT </w:instrText>
                          </w:r>
                          <w:r w:rsidR="00825154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25154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 xml:space="preserve">Lösungshinweise zu Praxisfall 1: Mustermann GmbH – </w:t>
                          </w:r>
                          <w:r w:rsidR="00825154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br/>
                            <w:t>Aufgabe 3: Pauschalwertberichtigung</w: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504000" tIns="0" rIns="1260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4C1318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87.8pt;margin-top:334.65pt;width:843.6pt;height:58.2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" fillcolor="#00b0f0" stroked="f" strokeweight=".5pt">
              <v:textbox inset="14mm,0,35mm,0">
                <w:txbxContent>
                  <w:p w14:paraId="1E383CC9" w14:textId="7AA32B1F" w:rsidR="007506E6" w:rsidRPr="00742EA1" w:rsidRDefault="00EA2ACF" w:rsidP="00516C43">
                    <w:pPr>
                      <w:spacing w:before="0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IF 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825154" w:rsidRPr="00825154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0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&lt;&gt;"0"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QUOTE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053C10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""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\* MERGEFORMAT </w:instrText>
                    </w:r>
                    <w:r w:rsidR="00825154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825154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t xml:space="preserve">Lösungshinweise zu Praxisfall 1: Mustermann GmbH – </w:t>
                    </w:r>
                    <w:r w:rsidR="00825154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br/>
                      <w:t>Aufgabe 3: Pauschalwertberichtigung</w: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3432F" w14:textId="77777777" w:rsidR="007506E6" w:rsidRPr="00354556" w:rsidRDefault="007506E6" w:rsidP="00354556">
    <w:pPr>
      <w:pStyle w:val="Kopfzeile"/>
      <w:pBdr>
        <w:bottom w:val="none" w:sz="0" w:space="0" w:color="auto"/>
      </w:pBdr>
      <w:spacing w:before="0"/>
      <w:rPr>
        <w:sz w:val="2"/>
      </w:rPr>
    </w:pPr>
    <w:r w:rsidRPr="00354556"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35716"/>
    <w:multiLevelType w:val="hybridMultilevel"/>
    <w:tmpl w:val="54EC63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7C20A2"/>
    <w:multiLevelType w:val="hybridMultilevel"/>
    <w:tmpl w:val="DC3C89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17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6"/>
  </w:num>
  <w:num w:numId="12">
    <w:abstractNumId w:val="9"/>
  </w:num>
  <w:num w:numId="13">
    <w:abstractNumId w:val="10"/>
  </w:num>
  <w:num w:numId="14">
    <w:abstractNumId w:val="15"/>
  </w:num>
  <w:num w:numId="15">
    <w:abstractNumId w:val="12"/>
  </w:num>
  <w:num w:numId="16">
    <w:abstractNumId w:val="11"/>
  </w:num>
  <w:num w:numId="17">
    <w:abstractNumId w:val="13"/>
  </w:num>
  <w:num w:numId="18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E"/>
    <w:rsid w:val="00002230"/>
    <w:rsid w:val="00002EED"/>
    <w:rsid w:val="000030A9"/>
    <w:rsid w:val="000054E6"/>
    <w:rsid w:val="0001477C"/>
    <w:rsid w:val="0002748A"/>
    <w:rsid w:val="0003242D"/>
    <w:rsid w:val="0004061E"/>
    <w:rsid w:val="000503CF"/>
    <w:rsid w:val="00050922"/>
    <w:rsid w:val="0005326E"/>
    <w:rsid w:val="000616B8"/>
    <w:rsid w:val="00064F40"/>
    <w:rsid w:val="00075E7C"/>
    <w:rsid w:val="00080B9A"/>
    <w:rsid w:val="00086B8A"/>
    <w:rsid w:val="0009344D"/>
    <w:rsid w:val="00097B2B"/>
    <w:rsid w:val="000B1337"/>
    <w:rsid w:val="000E26F7"/>
    <w:rsid w:val="000F280D"/>
    <w:rsid w:val="00106BBE"/>
    <w:rsid w:val="00111AC6"/>
    <w:rsid w:val="001205E2"/>
    <w:rsid w:val="00143F11"/>
    <w:rsid w:val="00151259"/>
    <w:rsid w:val="00165A53"/>
    <w:rsid w:val="00180880"/>
    <w:rsid w:val="00182B83"/>
    <w:rsid w:val="00184E10"/>
    <w:rsid w:val="0019585B"/>
    <w:rsid w:val="001A1B58"/>
    <w:rsid w:val="001B3F50"/>
    <w:rsid w:val="001B7E25"/>
    <w:rsid w:val="001C0D6B"/>
    <w:rsid w:val="001C1789"/>
    <w:rsid w:val="001D22E2"/>
    <w:rsid w:val="001E1F96"/>
    <w:rsid w:val="001E38E2"/>
    <w:rsid w:val="001E7A82"/>
    <w:rsid w:val="001F04DD"/>
    <w:rsid w:val="002065BE"/>
    <w:rsid w:val="0021047B"/>
    <w:rsid w:val="00213C34"/>
    <w:rsid w:val="00257647"/>
    <w:rsid w:val="002717FB"/>
    <w:rsid w:val="00283F41"/>
    <w:rsid w:val="00284FA6"/>
    <w:rsid w:val="00285560"/>
    <w:rsid w:val="00285C0D"/>
    <w:rsid w:val="00290924"/>
    <w:rsid w:val="0029592F"/>
    <w:rsid w:val="002A064F"/>
    <w:rsid w:val="002A0C98"/>
    <w:rsid w:val="002A29CF"/>
    <w:rsid w:val="002B17CE"/>
    <w:rsid w:val="002B298F"/>
    <w:rsid w:val="002B37AC"/>
    <w:rsid w:val="002D0908"/>
    <w:rsid w:val="002D7E2D"/>
    <w:rsid w:val="002F09D8"/>
    <w:rsid w:val="002F3E0D"/>
    <w:rsid w:val="002F6B99"/>
    <w:rsid w:val="002F771F"/>
    <w:rsid w:val="00304799"/>
    <w:rsid w:val="00340216"/>
    <w:rsid w:val="00342964"/>
    <w:rsid w:val="00352142"/>
    <w:rsid w:val="00354556"/>
    <w:rsid w:val="00360F3D"/>
    <w:rsid w:val="00364269"/>
    <w:rsid w:val="00376DCD"/>
    <w:rsid w:val="00382BCD"/>
    <w:rsid w:val="003932A1"/>
    <w:rsid w:val="003A6FEB"/>
    <w:rsid w:val="003B420D"/>
    <w:rsid w:val="003E348F"/>
    <w:rsid w:val="003E5835"/>
    <w:rsid w:val="003F1B18"/>
    <w:rsid w:val="004076E9"/>
    <w:rsid w:val="0041402E"/>
    <w:rsid w:val="00416098"/>
    <w:rsid w:val="00416270"/>
    <w:rsid w:val="004248A0"/>
    <w:rsid w:val="00433509"/>
    <w:rsid w:val="00440D21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272"/>
    <w:rsid w:val="004B641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16C43"/>
    <w:rsid w:val="0052103B"/>
    <w:rsid w:val="00523480"/>
    <w:rsid w:val="00525CDB"/>
    <w:rsid w:val="00527267"/>
    <w:rsid w:val="005314DB"/>
    <w:rsid w:val="00534A4B"/>
    <w:rsid w:val="005473EF"/>
    <w:rsid w:val="0055136F"/>
    <w:rsid w:val="0055156D"/>
    <w:rsid w:val="00567521"/>
    <w:rsid w:val="00583AA1"/>
    <w:rsid w:val="0058527F"/>
    <w:rsid w:val="00585859"/>
    <w:rsid w:val="005913EC"/>
    <w:rsid w:val="005921A2"/>
    <w:rsid w:val="005967E6"/>
    <w:rsid w:val="005B57D7"/>
    <w:rsid w:val="005B7F7F"/>
    <w:rsid w:val="005C1C85"/>
    <w:rsid w:val="005C5708"/>
    <w:rsid w:val="005D1825"/>
    <w:rsid w:val="005D26BD"/>
    <w:rsid w:val="005D2A74"/>
    <w:rsid w:val="005E0577"/>
    <w:rsid w:val="005E07BD"/>
    <w:rsid w:val="005E2D59"/>
    <w:rsid w:val="005E7803"/>
    <w:rsid w:val="005F6F40"/>
    <w:rsid w:val="00632C1A"/>
    <w:rsid w:val="006454CF"/>
    <w:rsid w:val="0065198F"/>
    <w:rsid w:val="006521FF"/>
    <w:rsid w:val="00665F75"/>
    <w:rsid w:val="0066763B"/>
    <w:rsid w:val="00684B37"/>
    <w:rsid w:val="006C4228"/>
    <w:rsid w:val="006D45A1"/>
    <w:rsid w:val="006E24F6"/>
    <w:rsid w:val="006E7126"/>
    <w:rsid w:val="007026D1"/>
    <w:rsid w:val="00706E53"/>
    <w:rsid w:val="00711AB6"/>
    <w:rsid w:val="00716DD5"/>
    <w:rsid w:val="00720E5C"/>
    <w:rsid w:val="00742EA1"/>
    <w:rsid w:val="00744772"/>
    <w:rsid w:val="00744C9A"/>
    <w:rsid w:val="007506E6"/>
    <w:rsid w:val="007626C5"/>
    <w:rsid w:val="00763FC1"/>
    <w:rsid w:val="007648E0"/>
    <w:rsid w:val="00765666"/>
    <w:rsid w:val="00772791"/>
    <w:rsid w:val="0078728B"/>
    <w:rsid w:val="00790130"/>
    <w:rsid w:val="00796513"/>
    <w:rsid w:val="007A060E"/>
    <w:rsid w:val="007A3E0C"/>
    <w:rsid w:val="007B1945"/>
    <w:rsid w:val="007D3976"/>
    <w:rsid w:val="007D6927"/>
    <w:rsid w:val="007E0249"/>
    <w:rsid w:val="007F3A7C"/>
    <w:rsid w:val="00802ED4"/>
    <w:rsid w:val="00805892"/>
    <w:rsid w:val="0081072B"/>
    <w:rsid w:val="008248D3"/>
    <w:rsid w:val="00825154"/>
    <w:rsid w:val="00833F69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C44B0"/>
    <w:rsid w:val="008D1A8E"/>
    <w:rsid w:val="008E0D82"/>
    <w:rsid w:val="008E0FC7"/>
    <w:rsid w:val="008F75E7"/>
    <w:rsid w:val="009075A9"/>
    <w:rsid w:val="009212B4"/>
    <w:rsid w:val="0095198B"/>
    <w:rsid w:val="00954858"/>
    <w:rsid w:val="00970211"/>
    <w:rsid w:val="009760D0"/>
    <w:rsid w:val="009773FE"/>
    <w:rsid w:val="0099236A"/>
    <w:rsid w:val="009A6E64"/>
    <w:rsid w:val="009C1E3E"/>
    <w:rsid w:val="009C2FF2"/>
    <w:rsid w:val="009C6EFB"/>
    <w:rsid w:val="009D429E"/>
    <w:rsid w:val="009D527C"/>
    <w:rsid w:val="009E1FB1"/>
    <w:rsid w:val="009E52C9"/>
    <w:rsid w:val="009F6E01"/>
    <w:rsid w:val="00A06317"/>
    <w:rsid w:val="00A237ED"/>
    <w:rsid w:val="00A31197"/>
    <w:rsid w:val="00A41FB5"/>
    <w:rsid w:val="00A5114A"/>
    <w:rsid w:val="00A613A1"/>
    <w:rsid w:val="00A649A3"/>
    <w:rsid w:val="00A7113B"/>
    <w:rsid w:val="00A75CE3"/>
    <w:rsid w:val="00A8486F"/>
    <w:rsid w:val="00A87FE5"/>
    <w:rsid w:val="00A946ED"/>
    <w:rsid w:val="00AA65D6"/>
    <w:rsid w:val="00AC17EE"/>
    <w:rsid w:val="00AC3CBC"/>
    <w:rsid w:val="00AE290A"/>
    <w:rsid w:val="00AF1983"/>
    <w:rsid w:val="00AF76A2"/>
    <w:rsid w:val="00B13741"/>
    <w:rsid w:val="00B15817"/>
    <w:rsid w:val="00B1680D"/>
    <w:rsid w:val="00B2286E"/>
    <w:rsid w:val="00B22993"/>
    <w:rsid w:val="00B261B2"/>
    <w:rsid w:val="00B50770"/>
    <w:rsid w:val="00B6345C"/>
    <w:rsid w:val="00B66196"/>
    <w:rsid w:val="00B73242"/>
    <w:rsid w:val="00B77530"/>
    <w:rsid w:val="00B91F5A"/>
    <w:rsid w:val="00BA02EC"/>
    <w:rsid w:val="00BA1533"/>
    <w:rsid w:val="00BA1564"/>
    <w:rsid w:val="00BA7590"/>
    <w:rsid w:val="00BC6A51"/>
    <w:rsid w:val="00BD2864"/>
    <w:rsid w:val="00BD37FF"/>
    <w:rsid w:val="00BD62C0"/>
    <w:rsid w:val="00BE368B"/>
    <w:rsid w:val="00BE4AAC"/>
    <w:rsid w:val="00BF0354"/>
    <w:rsid w:val="00BF2B89"/>
    <w:rsid w:val="00BF3ED4"/>
    <w:rsid w:val="00BF7EB9"/>
    <w:rsid w:val="00C10F24"/>
    <w:rsid w:val="00C24E59"/>
    <w:rsid w:val="00C30D7D"/>
    <w:rsid w:val="00C43D74"/>
    <w:rsid w:val="00C470A2"/>
    <w:rsid w:val="00C5022A"/>
    <w:rsid w:val="00C61048"/>
    <w:rsid w:val="00C8522D"/>
    <w:rsid w:val="00C91AC1"/>
    <w:rsid w:val="00C929A0"/>
    <w:rsid w:val="00C940C7"/>
    <w:rsid w:val="00CA5FDE"/>
    <w:rsid w:val="00CA64ED"/>
    <w:rsid w:val="00CA6FFC"/>
    <w:rsid w:val="00CB24C7"/>
    <w:rsid w:val="00CB3640"/>
    <w:rsid w:val="00CC19EF"/>
    <w:rsid w:val="00CD1A9A"/>
    <w:rsid w:val="00CD4117"/>
    <w:rsid w:val="00CE73C2"/>
    <w:rsid w:val="00D13823"/>
    <w:rsid w:val="00D13BD1"/>
    <w:rsid w:val="00D45365"/>
    <w:rsid w:val="00D61222"/>
    <w:rsid w:val="00D65E04"/>
    <w:rsid w:val="00D73854"/>
    <w:rsid w:val="00DA6374"/>
    <w:rsid w:val="00DB3534"/>
    <w:rsid w:val="00DB3B77"/>
    <w:rsid w:val="00DC5CF9"/>
    <w:rsid w:val="00DC7F3A"/>
    <w:rsid w:val="00DD3447"/>
    <w:rsid w:val="00DD5810"/>
    <w:rsid w:val="00DD6816"/>
    <w:rsid w:val="00DE10AB"/>
    <w:rsid w:val="00DE2B44"/>
    <w:rsid w:val="00E016C0"/>
    <w:rsid w:val="00E211D2"/>
    <w:rsid w:val="00E342CA"/>
    <w:rsid w:val="00E368C3"/>
    <w:rsid w:val="00E50734"/>
    <w:rsid w:val="00E54CF5"/>
    <w:rsid w:val="00E57522"/>
    <w:rsid w:val="00E57793"/>
    <w:rsid w:val="00E61BCD"/>
    <w:rsid w:val="00E65739"/>
    <w:rsid w:val="00E77518"/>
    <w:rsid w:val="00EA2ACF"/>
    <w:rsid w:val="00EA74B3"/>
    <w:rsid w:val="00EB7BFD"/>
    <w:rsid w:val="00EC00F0"/>
    <w:rsid w:val="00EE217B"/>
    <w:rsid w:val="00EF2558"/>
    <w:rsid w:val="00F029CC"/>
    <w:rsid w:val="00F02A61"/>
    <w:rsid w:val="00F16438"/>
    <w:rsid w:val="00F16D23"/>
    <w:rsid w:val="00F2421E"/>
    <w:rsid w:val="00F3121A"/>
    <w:rsid w:val="00F35247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D0600"/>
    <w:rsid w:val="00FD6CCC"/>
    <w:rsid w:val="00FE5374"/>
    <w:rsid w:val="00FE65A7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1386330D"/>
  <w15:docId w15:val="{3BD57837-B969-43FC-9CEA-2971495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styleId="StandardWeb">
    <w:name w:val="Normal (Web)"/>
    <w:basedOn w:val="Standard"/>
    <w:uiPriority w:val="99"/>
    <w:semiHidden/>
    <w:unhideWhenUsed/>
    <w:rsid w:val="0077279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2K19SRV\AUDfIT_Redaktion\AUD_61_Ablauforganisation\AUD_QMA_61_G_Redaktionsarbeit\_1%20Handbuch\AUD_61_G_Redaktionsarbeit%20FORTLAUFEND\G_4._Skriptentwicklung\G_4._ANLAGENBAND\_320_Muster_JAE-JAP_Sachverhalt,%20Fr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B53BA454-D55D-460B-B27B-7986E0F92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_320_Muster_JAE-JAP_Sachverhalt, Frage.dotx</Template>
  <TotalTime>0</TotalTime>
  <Pages>1</Pages>
  <Words>128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Klein, Paula - LÖSLE</dc:creator>
  <cp:lastModifiedBy>Koch, Anja - AUDfIT</cp:lastModifiedBy>
  <cp:revision>17</cp:revision>
  <cp:lastPrinted>2025-10-08T09:41:00Z</cp:lastPrinted>
  <dcterms:created xsi:type="dcterms:W3CDTF">2023-05-22T12:58:00Z</dcterms:created>
  <dcterms:modified xsi:type="dcterms:W3CDTF">2025-10-08T09:41:00Z</dcterms:modified>
</cp:coreProperties>
</file>