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20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20162"/>
        <w:gridCol w:w="807"/>
      </w:tblGrid>
      <w:tr w:rsidR="007C2436" w:rsidRPr="002305AB" w:rsidTr="00DE5962">
        <w:trPr>
          <w:trHeight w:val="689"/>
        </w:trPr>
        <w:tc>
          <w:tcPr>
            <w:tcW w:w="20162" w:type="dxa"/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7C2436" w:rsidRPr="000503CF" w:rsidRDefault="007C2436" w:rsidP="007C2436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B0F0"/>
              </w:rPr>
              <w:t xml:space="preserve">Beispielhafte, </w:t>
            </w:r>
            <w:r w:rsidR="00232FD6">
              <w:rPr>
                <w:rFonts w:ascii="Century Gothic" w:hAnsi="Century Gothic"/>
                <w:color w:val="00B0F0"/>
              </w:rPr>
              <w:t>automatisierte</w:t>
            </w:r>
            <w:r>
              <w:rPr>
                <w:rFonts w:ascii="Century Gothic" w:hAnsi="Century Gothic"/>
                <w:color w:val="00B0F0"/>
              </w:rPr>
              <w:t xml:space="preserve"> Kontrollen im Prozess „</w:t>
            </w:r>
            <w:r w:rsidRPr="007C2436">
              <w:rPr>
                <w:rFonts w:ascii="Century Gothic" w:hAnsi="Century Gothic"/>
                <w:color w:val="FF0000"/>
              </w:rPr>
              <w:t>Verkauf</w:t>
            </w:r>
            <w:r>
              <w:rPr>
                <w:rFonts w:ascii="Century Gothic" w:hAnsi="Century Gothic"/>
                <w:color w:val="00B0F0"/>
              </w:rPr>
              <w:t>“</w:t>
            </w:r>
          </w:p>
        </w:tc>
        <w:tc>
          <w:tcPr>
            <w:tcW w:w="807" w:type="dxa"/>
            <w:shd w:val="clear" w:color="auto" w:fill="CCECFF"/>
            <w:textDirection w:val="btLr"/>
          </w:tcPr>
          <w:p w:rsidR="007C2436" w:rsidRPr="0036294B" w:rsidRDefault="007C2436" w:rsidP="007C2436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color w:val="FF0000"/>
                <w:sz w:val="10"/>
                <w:szCs w:val="10"/>
              </w:rPr>
            </w:pPr>
            <w:r w:rsidRPr="0036294B">
              <w:rPr>
                <w:rFonts w:ascii="Century Gothic" w:hAnsi="Century Gothic"/>
                <w:b w:val="0"/>
                <w:color w:val="FF0000"/>
                <w:sz w:val="10"/>
                <w:szCs w:val="10"/>
              </w:rPr>
              <w:t>0</w:t>
            </w:r>
            <w:r w:rsidR="005107D2">
              <w:rPr>
                <w:rFonts w:ascii="Century Gothic" w:hAnsi="Century Gothic"/>
                <w:b w:val="0"/>
                <w:color w:val="FF0000"/>
                <w:sz w:val="10"/>
                <w:szCs w:val="10"/>
              </w:rPr>
              <w:t>9</w:t>
            </w:r>
            <w:r w:rsidRPr="0036294B">
              <w:rPr>
                <w:rFonts w:ascii="Century Gothic" w:hAnsi="Century Gothic"/>
                <w:b w:val="0"/>
                <w:color w:val="FF0000"/>
                <w:sz w:val="10"/>
                <w:szCs w:val="10"/>
              </w:rPr>
              <w:t>/2024</w:t>
            </w:r>
          </w:p>
        </w:tc>
      </w:tr>
    </w:tbl>
    <w:p w:rsidR="00284FA6" w:rsidRDefault="00284FA6" w:rsidP="00EA66E7">
      <w:pPr>
        <w:spacing w:before="0"/>
      </w:pPr>
    </w:p>
    <w:bookmarkStart w:id="0" w:name="_GoBack"/>
    <w:bookmarkEnd w:id="0"/>
    <w:p w:rsidR="00EA66E7" w:rsidRPr="00F3121A" w:rsidRDefault="00665758" w:rsidP="00EA66E7">
      <w:r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3006985C" wp14:editId="080FCD1A">
                <wp:simplePos x="0" y="0"/>
                <wp:positionH relativeFrom="column">
                  <wp:posOffset>10052684</wp:posOffset>
                </wp:positionH>
                <wp:positionV relativeFrom="paragraph">
                  <wp:posOffset>629285</wp:posOffset>
                </wp:positionV>
                <wp:extent cx="1647825" cy="409575"/>
                <wp:effectExtent l="0" t="0" r="28575" b="2857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57E6" w:rsidRPr="00665758" w:rsidRDefault="00B957E6" w:rsidP="00AE7EB8">
                            <w:pPr>
                              <w:spacing w:before="0" w:after="160" w:line="259" w:lineRule="auto"/>
                              <w:jc w:val="left"/>
                              <w:rPr>
                                <w:sz w:val="12"/>
                              </w:rPr>
                            </w:pPr>
                            <w:r w:rsidRPr="00665758">
                              <w:rPr>
                                <w:sz w:val="16"/>
                              </w:rPr>
                              <w:t>Systemseitige Abstimmung von Haupt- und Nebenbuch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6985C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6" type="#_x0000_t202" style="position:absolute;left:0;text-align:left;margin-left:791.55pt;margin-top:49.55pt;width:129.75pt;height:32.25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" fillcolor="#f2f2f2 [3052]">
                <v:textbox>
                  <w:txbxContent>
                    <w:p w:rsidR="00B957E6" w:rsidRPr="00665758" w:rsidRDefault="00B957E6" w:rsidP="00AE7EB8">
                      <w:pPr>
                        <w:spacing w:before="0" w:after="160" w:line="259" w:lineRule="auto"/>
                        <w:jc w:val="left"/>
                        <w:rPr>
                          <w:sz w:val="12"/>
                        </w:rPr>
                      </w:pPr>
                      <w:r w:rsidRPr="00665758">
                        <w:rPr>
                          <w:sz w:val="16"/>
                        </w:rPr>
                        <w:t>Systemseitige Abstimmung von Haupt- und Nebenbuch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4385D6" wp14:editId="36722761">
                <wp:simplePos x="0" y="0"/>
                <wp:positionH relativeFrom="column">
                  <wp:posOffset>8814434</wp:posOffset>
                </wp:positionH>
                <wp:positionV relativeFrom="paragraph">
                  <wp:posOffset>6220460</wp:posOffset>
                </wp:positionV>
                <wp:extent cx="1743075" cy="533400"/>
                <wp:effectExtent l="0" t="0" r="28575" b="1905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7EB8" w:rsidRPr="00665758" w:rsidRDefault="00AE7EB8" w:rsidP="00AE7EB8">
                            <w:pPr>
                              <w:spacing w:before="0" w:after="160" w:line="259" w:lineRule="auto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 w:rsidRPr="00665758">
                              <w:rPr>
                                <w:b/>
                                <w:sz w:val="16"/>
                              </w:rPr>
                              <w:t xml:space="preserve">Unvollständige Buchungen </w:t>
                            </w:r>
                            <w:r w:rsidRPr="00665758">
                              <w:rPr>
                                <w:sz w:val="16"/>
                              </w:rPr>
                              <w:t>werden vom System</w:t>
                            </w:r>
                            <w:r w:rsidRPr="00665758">
                              <w:rPr>
                                <w:b/>
                                <w:sz w:val="16"/>
                              </w:rPr>
                              <w:t xml:space="preserve"> nicht verarbeitet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85D6" id="Textfeld 37" o:spid="_x0000_s1027" type="#_x0000_t202" style="position:absolute;left:0;text-align:left;margin-left:694.05pt;margin-top:489.8pt;width:137.25pt;height:4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" fillcolor="#f2f2f2 [3052]">
                <v:textbox>
                  <w:txbxContent>
                    <w:p w:rsidR="00AE7EB8" w:rsidRPr="00665758" w:rsidRDefault="00AE7EB8" w:rsidP="00AE7EB8">
                      <w:pPr>
                        <w:spacing w:before="0" w:after="160" w:line="259" w:lineRule="auto"/>
                        <w:jc w:val="left"/>
                        <w:rPr>
                          <w:b/>
                          <w:sz w:val="16"/>
                        </w:rPr>
                      </w:pPr>
                      <w:r w:rsidRPr="00665758">
                        <w:rPr>
                          <w:b/>
                          <w:sz w:val="16"/>
                        </w:rPr>
                        <w:t xml:space="preserve">Unvollständige Buchungen </w:t>
                      </w:r>
                      <w:r w:rsidRPr="00665758">
                        <w:rPr>
                          <w:sz w:val="16"/>
                        </w:rPr>
                        <w:t>werden vom System</w:t>
                      </w:r>
                      <w:r w:rsidRPr="00665758">
                        <w:rPr>
                          <w:b/>
                          <w:sz w:val="16"/>
                        </w:rPr>
                        <w:t xml:space="preserve"> nicht verarbeitet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006985C" wp14:editId="080FCD1A">
                <wp:simplePos x="0" y="0"/>
                <wp:positionH relativeFrom="column">
                  <wp:posOffset>8823960</wp:posOffset>
                </wp:positionH>
                <wp:positionV relativeFrom="paragraph">
                  <wp:posOffset>5258435</wp:posOffset>
                </wp:positionV>
                <wp:extent cx="1733550" cy="914400"/>
                <wp:effectExtent l="0" t="0" r="19050" b="1905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57E6" w:rsidRPr="00665758" w:rsidRDefault="00B957E6" w:rsidP="00AE7EB8">
                            <w:pPr>
                              <w:spacing w:before="0" w:after="160" w:line="259" w:lineRule="auto"/>
                              <w:jc w:val="left"/>
                              <w:rPr>
                                <w:sz w:val="12"/>
                              </w:rPr>
                            </w:pPr>
                            <w:r w:rsidRPr="00665758">
                              <w:rPr>
                                <w:b/>
                                <w:sz w:val="16"/>
                              </w:rPr>
                              <w:t>Systemeinstellungen</w:t>
                            </w:r>
                            <w:r w:rsidRPr="00665758">
                              <w:rPr>
                                <w:sz w:val="16"/>
                              </w:rPr>
                              <w:t xml:space="preserve">, die dazu führen, dass im Hauptbuch erfasste Buchungen </w:t>
                            </w:r>
                            <w:r w:rsidRPr="00665758">
                              <w:rPr>
                                <w:b/>
                                <w:sz w:val="16"/>
                              </w:rPr>
                              <w:t>nicht oder nur mit entsprechender Freigabe geändert</w:t>
                            </w:r>
                            <w:r w:rsidRPr="00665758">
                              <w:rPr>
                                <w:sz w:val="16"/>
                              </w:rPr>
                              <w:t xml:space="preserve"> werden können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985C" id="Textfeld 33" o:spid="_x0000_s1028" type="#_x0000_t202" style="position:absolute;left:0;text-align:left;margin-left:694.8pt;margin-top:414.05pt;width:136.5pt;height:1in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" fillcolor="#f2f2f2 [3052]">
                <v:textbox>
                  <w:txbxContent>
                    <w:p w:rsidR="00B957E6" w:rsidRPr="00665758" w:rsidRDefault="00B957E6" w:rsidP="00AE7EB8">
                      <w:pPr>
                        <w:spacing w:before="0" w:after="160" w:line="259" w:lineRule="auto"/>
                        <w:jc w:val="left"/>
                        <w:rPr>
                          <w:sz w:val="12"/>
                        </w:rPr>
                      </w:pPr>
                      <w:r w:rsidRPr="00665758">
                        <w:rPr>
                          <w:b/>
                          <w:sz w:val="16"/>
                        </w:rPr>
                        <w:t>Systemeinstellungen</w:t>
                      </w:r>
                      <w:r w:rsidRPr="00665758">
                        <w:rPr>
                          <w:sz w:val="16"/>
                        </w:rPr>
                        <w:t xml:space="preserve">, die dazu führen, dass im Hauptbuch erfasste Buchungen </w:t>
                      </w:r>
                      <w:r w:rsidRPr="00665758">
                        <w:rPr>
                          <w:b/>
                          <w:sz w:val="16"/>
                        </w:rPr>
                        <w:t>nicht oder nur mit entsprechender Freigabe geändert</w:t>
                      </w:r>
                      <w:r w:rsidRPr="00665758">
                        <w:rPr>
                          <w:sz w:val="16"/>
                        </w:rPr>
                        <w:t xml:space="preserve"> werden können</w:t>
                      </w:r>
                    </w:p>
                  </w:txbxContent>
                </v:textbox>
              </v:shape>
            </w:pict>
          </mc:Fallback>
        </mc:AlternateContent>
      </w:r>
      <w:r w:rsidR="003977DC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89F4A6E" wp14:editId="41F7516D">
                <wp:simplePos x="0" y="0"/>
                <wp:positionH relativeFrom="column">
                  <wp:posOffset>6390640</wp:posOffset>
                </wp:positionH>
                <wp:positionV relativeFrom="paragraph">
                  <wp:posOffset>3689985</wp:posOffset>
                </wp:positionV>
                <wp:extent cx="1652270" cy="641350"/>
                <wp:effectExtent l="0" t="0" r="24130" b="254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64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0B2" w:rsidRPr="00665758" w:rsidRDefault="002D20B2" w:rsidP="00103E9B">
                            <w:pPr>
                              <w:spacing w:before="0" w:after="160" w:line="259" w:lineRule="auto"/>
                              <w:jc w:val="left"/>
                              <w:rPr>
                                <w:sz w:val="16"/>
                              </w:rPr>
                            </w:pPr>
                            <w:r w:rsidRPr="00665758">
                              <w:rPr>
                                <w:b/>
                                <w:sz w:val="16"/>
                              </w:rPr>
                              <w:t>Automatisierter Abgleich</w:t>
                            </w:r>
                            <w:r w:rsidRPr="00665758">
                              <w:rPr>
                                <w:sz w:val="16"/>
                              </w:rPr>
                              <w:t xml:space="preserve"> der </w:t>
                            </w:r>
                            <w:r w:rsidRPr="00665758">
                              <w:rPr>
                                <w:b/>
                                <w:sz w:val="16"/>
                              </w:rPr>
                              <w:t>gelieferten und in Rechnung gestellten Waren</w:t>
                            </w:r>
                            <w:r w:rsidRPr="00665758">
                              <w:rPr>
                                <w:sz w:val="16"/>
                              </w:rPr>
                              <w:t xml:space="preserve"> bzgl. des Angebotspreises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4A6E" id="Textfeld 17" o:spid="_x0000_s1029" type="#_x0000_t202" style="position:absolute;left:0;text-align:left;margin-left:503.2pt;margin-top:290.55pt;width:130.1pt;height:50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" fillcolor="#f2f2f2 [3052]">
                <v:textbox>
                  <w:txbxContent>
                    <w:p w:rsidR="002D20B2" w:rsidRPr="00665758" w:rsidRDefault="002D20B2" w:rsidP="00103E9B">
                      <w:pPr>
                        <w:spacing w:before="0" w:after="160" w:line="259" w:lineRule="auto"/>
                        <w:jc w:val="left"/>
                        <w:rPr>
                          <w:sz w:val="16"/>
                        </w:rPr>
                      </w:pPr>
                      <w:r w:rsidRPr="00665758">
                        <w:rPr>
                          <w:b/>
                          <w:sz w:val="16"/>
                        </w:rPr>
                        <w:t>Automatisierter Abgleich</w:t>
                      </w:r>
                      <w:r w:rsidRPr="00665758">
                        <w:rPr>
                          <w:sz w:val="16"/>
                        </w:rPr>
                        <w:t xml:space="preserve"> der </w:t>
                      </w:r>
                      <w:r w:rsidRPr="00665758">
                        <w:rPr>
                          <w:b/>
                          <w:sz w:val="16"/>
                        </w:rPr>
                        <w:t>gelieferten und in Rechnung gestellten Waren</w:t>
                      </w:r>
                      <w:r w:rsidRPr="00665758">
                        <w:rPr>
                          <w:sz w:val="16"/>
                        </w:rPr>
                        <w:t xml:space="preserve"> bzgl. des Angebotspreises</w:t>
                      </w:r>
                    </w:p>
                  </w:txbxContent>
                </v:textbox>
              </v:shape>
            </w:pict>
          </mc:Fallback>
        </mc:AlternateContent>
      </w:r>
      <w:r w:rsidR="003977D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9F4A6E" wp14:editId="41F7516D">
                <wp:simplePos x="0" y="0"/>
                <wp:positionH relativeFrom="column">
                  <wp:posOffset>2899410</wp:posOffset>
                </wp:positionH>
                <wp:positionV relativeFrom="paragraph">
                  <wp:posOffset>3705860</wp:posOffset>
                </wp:positionV>
                <wp:extent cx="1652270" cy="1212850"/>
                <wp:effectExtent l="0" t="0" r="24130" b="254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1212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0B2" w:rsidRPr="00665758" w:rsidRDefault="002D20B2" w:rsidP="00103E9B">
                            <w:pPr>
                              <w:spacing w:before="0" w:after="160" w:line="259" w:lineRule="auto"/>
                              <w:jc w:val="left"/>
                              <w:rPr>
                                <w:sz w:val="16"/>
                              </w:rPr>
                            </w:pPr>
                            <w:r w:rsidRPr="00665758">
                              <w:rPr>
                                <w:sz w:val="16"/>
                              </w:rPr>
                              <w:t xml:space="preserve">Automatisierte Durchführung von </w:t>
                            </w:r>
                            <w:r w:rsidRPr="00665758">
                              <w:rPr>
                                <w:b/>
                                <w:sz w:val="16"/>
                              </w:rPr>
                              <w:t>Bonitätsprüfungen</w:t>
                            </w:r>
                            <w:r w:rsidRPr="00665758">
                              <w:rPr>
                                <w:sz w:val="16"/>
                              </w:rPr>
                              <w:t xml:space="preserve"> (Kreditlimit) vor der Auftragsannahme und </w:t>
                            </w:r>
                            <w:r w:rsidRPr="00665758">
                              <w:rPr>
                                <w:b/>
                                <w:sz w:val="16"/>
                              </w:rPr>
                              <w:t>Erfassung des Kreditlimits</w:t>
                            </w:r>
                            <w:r w:rsidRPr="00665758">
                              <w:rPr>
                                <w:sz w:val="16"/>
                              </w:rPr>
                              <w:t xml:space="preserve"> in der IT-Anwendung (bspw. Warenwirtschaft, Debitorenstammdaten)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4A6E" id="Textfeld 1" o:spid="_x0000_s1030" type="#_x0000_t202" style="position:absolute;left:0;text-align:left;margin-left:228.3pt;margin-top:291.8pt;width:130.1pt;height:95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" fillcolor="#f2f2f2 [3052]">
                <v:textbox>
                  <w:txbxContent>
                    <w:p w:rsidR="002D20B2" w:rsidRPr="00665758" w:rsidRDefault="002D20B2" w:rsidP="00103E9B">
                      <w:pPr>
                        <w:spacing w:before="0" w:after="160" w:line="259" w:lineRule="auto"/>
                        <w:jc w:val="left"/>
                        <w:rPr>
                          <w:sz w:val="16"/>
                        </w:rPr>
                      </w:pPr>
                      <w:r w:rsidRPr="00665758">
                        <w:rPr>
                          <w:sz w:val="16"/>
                        </w:rPr>
                        <w:t xml:space="preserve">Automatisierte Durchführung von </w:t>
                      </w:r>
                      <w:r w:rsidRPr="00665758">
                        <w:rPr>
                          <w:b/>
                          <w:sz w:val="16"/>
                        </w:rPr>
                        <w:t>Bonitätsprüfungen</w:t>
                      </w:r>
                      <w:r w:rsidRPr="00665758">
                        <w:rPr>
                          <w:sz w:val="16"/>
                        </w:rPr>
                        <w:t xml:space="preserve"> (Kreditlimit) vor der Auftragsannahme und </w:t>
                      </w:r>
                      <w:r w:rsidRPr="00665758">
                        <w:rPr>
                          <w:b/>
                          <w:sz w:val="16"/>
                        </w:rPr>
                        <w:t>Erfassung des Kreditlimits</w:t>
                      </w:r>
                      <w:r w:rsidRPr="00665758">
                        <w:rPr>
                          <w:sz w:val="16"/>
                        </w:rPr>
                        <w:t xml:space="preserve"> in der IT-Anwendung (bspw. Warenwirtschaft, Debitorenstammdaten)</w:t>
                      </w:r>
                    </w:p>
                  </w:txbxContent>
                </v:textbox>
              </v:shape>
            </w:pict>
          </mc:Fallback>
        </mc:AlternateContent>
      </w:r>
      <w:r w:rsidR="00AE7EB8"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67C6252A" wp14:editId="378CAE60">
                <wp:simplePos x="0" y="0"/>
                <wp:positionH relativeFrom="column">
                  <wp:posOffset>4251960</wp:posOffset>
                </wp:positionH>
                <wp:positionV relativeFrom="paragraph">
                  <wp:posOffset>918210</wp:posOffset>
                </wp:positionV>
                <wp:extent cx="3248025" cy="549275"/>
                <wp:effectExtent l="0" t="0" r="28575" b="2222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549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E0960" w:rsidRPr="00665758" w:rsidRDefault="00FE0960" w:rsidP="00FE0960">
                            <w:pPr>
                              <w:rPr>
                                <w:sz w:val="16"/>
                              </w:rPr>
                            </w:pPr>
                            <w:r w:rsidRPr="00665758">
                              <w:rPr>
                                <w:b/>
                                <w:sz w:val="16"/>
                              </w:rPr>
                              <w:t>Schnittstelle</w:t>
                            </w:r>
                            <w:r w:rsidRPr="00665758">
                              <w:rPr>
                                <w:sz w:val="16"/>
                              </w:rPr>
                              <w:t xml:space="preserve"> (automatische IT-Kontrolle) zwischen</w:t>
                            </w:r>
                            <w:r w:rsidR="00EE0AA4" w:rsidRPr="00665758">
                              <w:rPr>
                                <w:sz w:val="16"/>
                              </w:rPr>
                              <w:t xml:space="preserve"> </w:t>
                            </w:r>
                            <w:r w:rsidRPr="00665758">
                              <w:rPr>
                                <w:sz w:val="16"/>
                              </w:rPr>
                              <w:t>Auftragsdatei und Warenwirtschaft/Bestellwesen bzgl. Artikel, Menge, Preis, Kunde,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252A" id="Textfeld 40" o:spid="_x0000_s1031" type="#_x0000_t202" style="position:absolute;left:0;text-align:left;margin-left:334.8pt;margin-top:72.3pt;width:255.75pt;height:43.2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" fillcolor="#f2f2f2 [3052]" strokecolor="black [3213]">
                <v:textbox>
                  <w:txbxContent>
                    <w:p w:rsidR="00FE0960" w:rsidRPr="00665758" w:rsidRDefault="00FE0960" w:rsidP="00FE0960">
                      <w:pPr>
                        <w:rPr>
                          <w:sz w:val="16"/>
                        </w:rPr>
                      </w:pPr>
                      <w:r w:rsidRPr="00665758">
                        <w:rPr>
                          <w:b/>
                          <w:sz w:val="16"/>
                        </w:rPr>
                        <w:t>Schnittstelle</w:t>
                      </w:r>
                      <w:r w:rsidRPr="00665758">
                        <w:rPr>
                          <w:sz w:val="16"/>
                        </w:rPr>
                        <w:t xml:space="preserve"> (automatische IT-Kontrolle) zwischen</w:t>
                      </w:r>
                      <w:r w:rsidR="00EE0AA4" w:rsidRPr="00665758">
                        <w:rPr>
                          <w:sz w:val="16"/>
                        </w:rPr>
                        <w:t xml:space="preserve"> </w:t>
                      </w:r>
                      <w:r w:rsidRPr="00665758">
                        <w:rPr>
                          <w:sz w:val="16"/>
                        </w:rPr>
                        <w:t>Auftragsdatei und Warenwirtschaft/Bestellwesen bzgl. Artikel, Menge, Preis, Kunde, Datum</w:t>
                      </w:r>
                    </w:p>
                  </w:txbxContent>
                </v:textbox>
              </v:shape>
            </w:pict>
          </mc:Fallback>
        </mc:AlternateContent>
      </w:r>
      <w:r w:rsidR="00A9395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006985C" wp14:editId="080FCD1A">
                <wp:simplePos x="0" y="0"/>
                <wp:positionH relativeFrom="column">
                  <wp:posOffset>8798560</wp:posOffset>
                </wp:positionH>
                <wp:positionV relativeFrom="paragraph">
                  <wp:posOffset>4499610</wp:posOffset>
                </wp:positionV>
                <wp:extent cx="1762125" cy="641350"/>
                <wp:effectExtent l="0" t="0" r="28575" b="2540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4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57E6" w:rsidRPr="00A93954" w:rsidRDefault="002D20B2" w:rsidP="00A93954">
                            <w:pPr>
                              <w:spacing w:before="0" w:after="160" w:line="259" w:lineRule="auto"/>
                              <w:jc w:val="left"/>
                              <w:rPr>
                                <w:i/>
                                <w:sz w:val="12"/>
                              </w:rPr>
                            </w:pPr>
                            <w:r w:rsidRPr="00A93954">
                              <w:rPr>
                                <w:i/>
                                <w:sz w:val="16"/>
                              </w:rPr>
                              <w:t xml:space="preserve">Automatisierter </w:t>
                            </w:r>
                            <w:r w:rsidRPr="00A93954">
                              <w:rPr>
                                <w:b/>
                                <w:i/>
                                <w:sz w:val="16"/>
                              </w:rPr>
                              <w:t xml:space="preserve">Schutz von </w:t>
                            </w:r>
                            <w:r w:rsidR="003977DC">
                              <w:rPr>
                                <w:b/>
                                <w:i/>
                                <w:sz w:val="16"/>
                              </w:rPr>
                              <w:br/>
                            </w:r>
                            <w:r w:rsidRPr="00A93954">
                              <w:rPr>
                                <w:b/>
                                <w:i/>
                                <w:sz w:val="16"/>
                              </w:rPr>
                              <w:t xml:space="preserve">automatisiert </w:t>
                            </w:r>
                            <w:r w:rsidRPr="00A93954">
                              <w:rPr>
                                <w:i/>
                                <w:sz w:val="16"/>
                              </w:rPr>
                              <w:t xml:space="preserve">bebuchten Umsatzerlöskonten </w:t>
                            </w:r>
                            <w:r w:rsidRPr="00A93954">
                              <w:rPr>
                                <w:b/>
                                <w:i/>
                                <w:sz w:val="16"/>
                              </w:rPr>
                              <w:t>von manuellen</w:t>
                            </w:r>
                            <w:r w:rsidRPr="00A93954">
                              <w:rPr>
                                <w:i/>
                                <w:sz w:val="16"/>
                              </w:rPr>
                              <w:t xml:space="preserve"> Buchungen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985C" id="Textfeld 32" o:spid="_x0000_s1032" type="#_x0000_t202" style="position:absolute;left:0;text-align:left;margin-left:692.8pt;margin-top:354.3pt;width:138.75pt;height:50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" fillcolor="#f2f2f2 [3052]">
                <v:textbox>
                  <w:txbxContent>
                    <w:p w:rsidR="00B957E6" w:rsidRPr="00A93954" w:rsidRDefault="002D20B2" w:rsidP="00A93954">
                      <w:pPr>
                        <w:spacing w:before="0" w:after="160" w:line="259" w:lineRule="auto"/>
                        <w:jc w:val="left"/>
                        <w:rPr>
                          <w:i/>
                          <w:sz w:val="12"/>
                        </w:rPr>
                      </w:pPr>
                      <w:r w:rsidRPr="00A93954">
                        <w:rPr>
                          <w:i/>
                          <w:sz w:val="16"/>
                        </w:rPr>
                        <w:t xml:space="preserve">Automatisierter </w:t>
                      </w:r>
                      <w:r w:rsidRPr="00A93954">
                        <w:rPr>
                          <w:b/>
                          <w:i/>
                          <w:sz w:val="16"/>
                        </w:rPr>
                        <w:t xml:space="preserve">Schutz von </w:t>
                      </w:r>
                      <w:r w:rsidR="003977DC">
                        <w:rPr>
                          <w:b/>
                          <w:i/>
                          <w:sz w:val="16"/>
                        </w:rPr>
                        <w:br/>
                      </w:r>
                      <w:r w:rsidRPr="00A93954">
                        <w:rPr>
                          <w:b/>
                          <w:i/>
                          <w:sz w:val="16"/>
                        </w:rPr>
                        <w:t xml:space="preserve">automatisiert </w:t>
                      </w:r>
                      <w:r w:rsidRPr="00A93954">
                        <w:rPr>
                          <w:i/>
                          <w:sz w:val="16"/>
                        </w:rPr>
                        <w:t xml:space="preserve">bebuchten Umsatzerlöskonten </w:t>
                      </w:r>
                      <w:r w:rsidRPr="00A93954">
                        <w:rPr>
                          <w:b/>
                          <w:i/>
                          <w:sz w:val="16"/>
                        </w:rPr>
                        <w:t>von manuellen</w:t>
                      </w:r>
                      <w:r w:rsidRPr="00A93954">
                        <w:rPr>
                          <w:i/>
                          <w:sz w:val="16"/>
                        </w:rPr>
                        <w:t xml:space="preserve"> Buchungen</w:t>
                      </w:r>
                    </w:p>
                  </w:txbxContent>
                </v:textbox>
              </v:shape>
            </w:pict>
          </mc:Fallback>
        </mc:AlternateContent>
      </w:r>
      <w:r w:rsidR="00A9395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5733FE" wp14:editId="69727C20">
                <wp:simplePos x="0" y="0"/>
                <wp:positionH relativeFrom="column">
                  <wp:posOffset>8798560</wp:posOffset>
                </wp:positionH>
                <wp:positionV relativeFrom="paragraph">
                  <wp:posOffset>3763010</wp:posOffset>
                </wp:positionV>
                <wp:extent cx="1762125" cy="660400"/>
                <wp:effectExtent l="0" t="0" r="28575" b="25400"/>
                <wp:wrapNone/>
                <wp:docPr id="79" name="Textfel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6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0B2" w:rsidRPr="00665758" w:rsidRDefault="002D20B2" w:rsidP="00A93954">
                            <w:pPr>
                              <w:spacing w:before="0" w:after="160" w:line="259" w:lineRule="auto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5758">
                              <w:rPr>
                                <w:sz w:val="16"/>
                                <w:szCs w:val="16"/>
                              </w:rPr>
                              <w:t xml:space="preserve">Einstellungen zur </w:t>
                            </w:r>
                            <w:r w:rsidRPr="00665758">
                              <w:rPr>
                                <w:b/>
                                <w:sz w:val="16"/>
                                <w:szCs w:val="16"/>
                              </w:rPr>
                              <w:t>Verhinderung einer Umsatzbuchung ohne korrespondierenden Warenausgang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733FE" id="Textfeld 79" o:spid="_x0000_s1033" type="#_x0000_t202" style="position:absolute;left:0;text-align:left;margin-left:692.8pt;margin-top:296.3pt;width:138.75pt;height:5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" fillcolor="#f2f2f2 [3052]">
                <v:textbox>
                  <w:txbxContent>
                    <w:p w:rsidR="002D20B2" w:rsidRPr="00665758" w:rsidRDefault="002D20B2" w:rsidP="00A93954">
                      <w:pPr>
                        <w:spacing w:before="0" w:after="160" w:line="259" w:lineRule="auto"/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 w:rsidRPr="00665758">
                        <w:rPr>
                          <w:sz w:val="16"/>
                          <w:szCs w:val="16"/>
                        </w:rPr>
                        <w:t xml:space="preserve">Einstellungen zur </w:t>
                      </w:r>
                      <w:r w:rsidRPr="00665758">
                        <w:rPr>
                          <w:b/>
                          <w:sz w:val="16"/>
                          <w:szCs w:val="16"/>
                        </w:rPr>
                        <w:t>Verhinderung einer Umsatzbuchung ohne korrespondierenden Warenausgang</w:t>
                      </w:r>
                    </w:p>
                  </w:txbxContent>
                </v:textbox>
              </v:shape>
            </w:pict>
          </mc:Fallback>
        </mc:AlternateContent>
      </w:r>
      <w:r w:rsidR="00103E9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8407E3" wp14:editId="502F6CC0">
                <wp:simplePos x="0" y="0"/>
                <wp:positionH relativeFrom="column">
                  <wp:posOffset>6356985</wp:posOffset>
                </wp:positionH>
                <wp:positionV relativeFrom="paragraph">
                  <wp:posOffset>2820035</wp:posOffset>
                </wp:positionV>
                <wp:extent cx="1652270" cy="641350"/>
                <wp:effectExtent l="0" t="0" r="24130" b="2540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64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3E9B" w:rsidRPr="00665758" w:rsidRDefault="00103E9B" w:rsidP="00103E9B">
                            <w:pPr>
                              <w:spacing w:before="0" w:after="160" w:line="259" w:lineRule="auto"/>
                              <w:jc w:val="left"/>
                              <w:rPr>
                                <w:sz w:val="16"/>
                              </w:rPr>
                            </w:pPr>
                            <w:r w:rsidRPr="00665758">
                              <w:rPr>
                                <w:sz w:val="16"/>
                              </w:rPr>
                              <w:t xml:space="preserve">Automatischer Abgleich der </w:t>
                            </w:r>
                            <w:r w:rsidRPr="00665758">
                              <w:rPr>
                                <w:b/>
                                <w:sz w:val="16"/>
                              </w:rPr>
                              <w:t>Kundenaufträge mit den Warenausgängen</w:t>
                            </w:r>
                            <w:r w:rsidRPr="00665758">
                              <w:rPr>
                                <w:sz w:val="16"/>
                              </w:rPr>
                              <w:t xml:space="preserve"> bzgl. der zu liefernden Waren und Mengen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07E3" id="Textfeld 35" o:spid="_x0000_s1034" type="#_x0000_t202" style="position:absolute;left:0;text-align:left;margin-left:500.55pt;margin-top:222.05pt;width:130.1pt;height:50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" fillcolor="#f2f2f2 [3052]">
                <v:textbox>
                  <w:txbxContent>
                    <w:p w:rsidR="00103E9B" w:rsidRPr="00665758" w:rsidRDefault="00103E9B" w:rsidP="00103E9B">
                      <w:pPr>
                        <w:spacing w:before="0" w:after="160" w:line="259" w:lineRule="auto"/>
                        <w:jc w:val="left"/>
                        <w:rPr>
                          <w:sz w:val="16"/>
                        </w:rPr>
                      </w:pPr>
                      <w:r w:rsidRPr="00665758">
                        <w:rPr>
                          <w:sz w:val="16"/>
                        </w:rPr>
                        <w:t xml:space="preserve">Automatischer Abgleich der </w:t>
                      </w:r>
                      <w:r w:rsidRPr="00665758">
                        <w:rPr>
                          <w:b/>
                          <w:sz w:val="16"/>
                        </w:rPr>
                        <w:t>Kundenaufträge mit den Warenausgängen</w:t>
                      </w:r>
                      <w:r w:rsidRPr="00665758">
                        <w:rPr>
                          <w:sz w:val="16"/>
                        </w:rPr>
                        <w:t xml:space="preserve"> bzgl. der zu liefernden Waren und Mengen</w:t>
                      </w:r>
                    </w:p>
                  </w:txbxContent>
                </v:textbox>
              </v:shape>
            </w:pict>
          </mc:Fallback>
        </mc:AlternateContent>
      </w:r>
      <w:r w:rsidR="00103E9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91B104" wp14:editId="2940A804">
                <wp:simplePos x="0" y="0"/>
                <wp:positionH relativeFrom="margin">
                  <wp:posOffset>4613910</wp:posOffset>
                </wp:positionH>
                <wp:positionV relativeFrom="paragraph">
                  <wp:posOffset>2772410</wp:posOffset>
                </wp:positionV>
                <wp:extent cx="1193800" cy="863600"/>
                <wp:effectExtent l="0" t="0" r="25400" b="1270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86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3E9B" w:rsidRPr="00665758" w:rsidRDefault="00103E9B" w:rsidP="00103E9B">
                            <w:pPr>
                              <w:spacing w:before="0" w:after="160" w:line="259" w:lineRule="auto"/>
                              <w:jc w:val="left"/>
                              <w:rPr>
                                <w:sz w:val="16"/>
                              </w:rPr>
                            </w:pPr>
                            <w:r w:rsidRPr="00665758">
                              <w:rPr>
                                <w:b/>
                                <w:sz w:val="16"/>
                              </w:rPr>
                              <w:t>Vermeidung Angebotsabgabe</w:t>
                            </w:r>
                            <w:r w:rsidRPr="00665758">
                              <w:rPr>
                                <w:sz w:val="16"/>
                              </w:rPr>
                              <w:t xml:space="preserve"> mit Summe </w:t>
                            </w:r>
                            <w:r w:rsidRPr="00665758">
                              <w:rPr>
                                <w:b/>
                                <w:sz w:val="16"/>
                              </w:rPr>
                              <w:t>über</w:t>
                            </w:r>
                            <w:r w:rsidRPr="00665758">
                              <w:rPr>
                                <w:sz w:val="16"/>
                              </w:rPr>
                              <w:t xml:space="preserve"> IT-hinterlegtem </w:t>
                            </w:r>
                            <w:r w:rsidRPr="00665758">
                              <w:rPr>
                                <w:b/>
                                <w:sz w:val="16"/>
                              </w:rPr>
                              <w:t>Kreditlimit</w:t>
                            </w:r>
                            <w:r w:rsidRPr="00665758">
                              <w:rPr>
                                <w:sz w:val="16"/>
                              </w:rPr>
                              <w:t xml:space="preserve"> </w:t>
                            </w:r>
                            <w:r w:rsidRPr="00665758">
                              <w:rPr>
                                <w:sz w:val="16"/>
                              </w:rPr>
                              <w:br/>
                              <w:t>(IT-Sperre)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B104" id="Textfeld 31" o:spid="_x0000_s1035" type="#_x0000_t202" style="position:absolute;left:0;text-align:left;margin-left:363.3pt;margin-top:218.3pt;width:94pt;height:68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" fillcolor="#f2f2f2 [3052]">
                <v:textbox>
                  <w:txbxContent>
                    <w:p w:rsidR="00103E9B" w:rsidRPr="00665758" w:rsidRDefault="00103E9B" w:rsidP="00103E9B">
                      <w:pPr>
                        <w:spacing w:before="0" w:after="160" w:line="259" w:lineRule="auto"/>
                        <w:jc w:val="left"/>
                        <w:rPr>
                          <w:sz w:val="16"/>
                        </w:rPr>
                      </w:pPr>
                      <w:r w:rsidRPr="00665758">
                        <w:rPr>
                          <w:b/>
                          <w:sz w:val="16"/>
                        </w:rPr>
                        <w:t>Vermeidung Angebotsabgabe</w:t>
                      </w:r>
                      <w:r w:rsidRPr="00665758">
                        <w:rPr>
                          <w:sz w:val="16"/>
                        </w:rPr>
                        <w:t xml:space="preserve"> mit Summe </w:t>
                      </w:r>
                      <w:r w:rsidRPr="00665758">
                        <w:rPr>
                          <w:b/>
                          <w:sz w:val="16"/>
                        </w:rPr>
                        <w:t>über</w:t>
                      </w:r>
                      <w:r w:rsidRPr="00665758">
                        <w:rPr>
                          <w:sz w:val="16"/>
                        </w:rPr>
                        <w:t xml:space="preserve"> IT-hinterlegtem </w:t>
                      </w:r>
                      <w:r w:rsidRPr="00665758">
                        <w:rPr>
                          <w:b/>
                          <w:sz w:val="16"/>
                        </w:rPr>
                        <w:t>Kreditlimit</w:t>
                      </w:r>
                      <w:r w:rsidRPr="00665758">
                        <w:rPr>
                          <w:sz w:val="16"/>
                        </w:rPr>
                        <w:t xml:space="preserve"> </w:t>
                      </w:r>
                      <w:r w:rsidRPr="00665758">
                        <w:rPr>
                          <w:sz w:val="16"/>
                        </w:rPr>
                        <w:br/>
                        <w:t>(IT-Sperre)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E9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477375" wp14:editId="762538ED">
                <wp:simplePos x="0" y="0"/>
                <wp:positionH relativeFrom="column">
                  <wp:posOffset>2899410</wp:posOffset>
                </wp:positionH>
                <wp:positionV relativeFrom="paragraph">
                  <wp:posOffset>2772410</wp:posOffset>
                </wp:positionV>
                <wp:extent cx="1652270" cy="857250"/>
                <wp:effectExtent l="0" t="0" r="24130" b="1905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7878" w:rsidRPr="00665758" w:rsidRDefault="00103E9B" w:rsidP="00103E9B">
                            <w:pPr>
                              <w:spacing w:before="0" w:after="160" w:line="259" w:lineRule="auto"/>
                              <w:jc w:val="left"/>
                              <w:rPr>
                                <w:sz w:val="16"/>
                              </w:rPr>
                            </w:pPr>
                            <w:r w:rsidRPr="00665758">
                              <w:rPr>
                                <w:sz w:val="16"/>
                              </w:rPr>
                              <w:t>A</w:t>
                            </w:r>
                            <w:r w:rsidR="002D20B2" w:rsidRPr="00665758">
                              <w:rPr>
                                <w:sz w:val="16"/>
                              </w:rPr>
                              <w:t xml:space="preserve">utomatisierte Findung des </w:t>
                            </w:r>
                            <w:r w:rsidR="002D20B2" w:rsidRPr="00665758">
                              <w:rPr>
                                <w:b/>
                                <w:sz w:val="16"/>
                              </w:rPr>
                              <w:t>Umsatzerlös- und Umsatzsteuerkontos</w:t>
                            </w:r>
                            <w:r w:rsidR="002D20B2" w:rsidRPr="00665758">
                              <w:rPr>
                                <w:sz w:val="16"/>
                              </w:rPr>
                              <w:t xml:space="preserve"> sowie des Debitorenkontos bei einer Umsatzbuchung im Fakturasystem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7375" id="Textfeld 63" o:spid="_x0000_s1036" type="#_x0000_t202" style="position:absolute;left:0;text-align:left;margin-left:228.3pt;margin-top:218.3pt;width:130.1pt;height:6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" fillcolor="#f2f2f2 [3052]">
                <v:textbox>
                  <w:txbxContent>
                    <w:p w:rsidR="00637878" w:rsidRPr="00665758" w:rsidRDefault="00103E9B" w:rsidP="00103E9B">
                      <w:pPr>
                        <w:spacing w:before="0" w:after="160" w:line="259" w:lineRule="auto"/>
                        <w:jc w:val="left"/>
                        <w:rPr>
                          <w:sz w:val="16"/>
                        </w:rPr>
                      </w:pPr>
                      <w:r w:rsidRPr="00665758">
                        <w:rPr>
                          <w:sz w:val="16"/>
                        </w:rPr>
                        <w:t>A</w:t>
                      </w:r>
                      <w:r w:rsidR="002D20B2" w:rsidRPr="00665758">
                        <w:rPr>
                          <w:sz w:val="16"/>
                        </w:rPr>
                        <w:t xml:space="preserve">utomatisierte Findung des </w:t>
                      </w:r>
                      <w:r w:rsidR="002D20B2" w:rsidRPr="00665758">
                        <w:rPr>
                          <w:b/>
                          <w:sz w:val="16"/>
                        </w:rPr>
                        <w:t>Umsatzerlös- und Umsatzsteuerkontos</w:t>
                      </w:r>
                      <w:r w:rsidR="002D20B2" w:rsidRPr="00665758">
                        <w:rPr>
                          <w:sz w:val="16"/>
                        </w:rPr>
                        <w:t xml:space="preserve"> sowie des Debitorenkontos bei einer Umsatzbuchung im Fakturasystem</w:t>
                      </w:r>
                    </w:p>
                  </w:txbxContent>
                </v:textbox>
              </v:shape>
            </w:pict>
          </mc:Fallback>
        </mc:AlternateContent>
      </w:r>
      <w:r w:rsidR="00DC393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68537AE" wp14:editId="0FB5D6BF">
                <wp:simplePos x="0" y="0"/>
                <wp:positionH relativeFrom="margin">
                  <wp:align>right</wp:align>
                </wp:positionH>
                <wp:positionV relativeFrom="paragraph">
                  <wp:posOffset>5820410</wp:posOffset>
                </wp:positionV>
                <wp:extent cx="1276350" cy="1781175"/>
                <wp:effectExtent l="0" t="0" r="19050" b="28575"/>
                <wp:wrapNone/>
                <wp:docPr id="94" name="Textfeld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CF7D95" w:rsidRPr="00AE7EB8" w:rsidRDefault="00CF7D95" w:rsidP="00CF7D95">
                            <w:p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Aussagebezogene Prüfungshandlungen</w:t>
                            </w:r>
                          </w:p>
                          <w:p w:rsidR="00CF7D95" w:rsidRPr="00AE7EB8" w:rsidRDefault="00CF7D95" w:rsidP="00CF7D95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Analytische PH</w:t>
                            </w:r>
                          </w:p>
                          <w:p w:rsidR="00CF7D95" w:rsidRPr="00AE7EB8" w:rsidRDefault="00CF7D95" w:rsidP="008E4772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Umfangreiche Stichproben notwendig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37AE" id="Textfeld 94" o:spid="_x0000_s1038" type="#_x0000_t202" style="position:absolute;left:0;text-align:left;margin-left:49.3pt;margin-top:458.3pt;width:100.5pt;height:140.25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" fillcolor="white [3201]" strokecolor="#d8d8d8 [2732]" strokeweight="1pt">
                <v:textbox>
                  <w:txbxContent>
                    <w:p w:rsidR="00CF7D95" w:rsidRPr="00AE7EB8" w:rsidRDefault="00CF7D95" w:rsidP="00CF7D95">
                      <w:p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Aussagebezogene Prüfungshandlungen</w:t>
                      </w:r>
                    </w:p>
                    <w:p w:rsidR="00CF7D95" w:rsidRPr="00AE7EB8" w:rsidRDefault="00CF7D95" w:rsidP="00CF7D95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Analytische PH</w:t>
                      </w:r>
                    </w:p>
                    <w:p w:rsidR="00CF7D95" w:rsidRPr="00AE7EB8" w:rsidRDefault="00CF7D95" w:rsidP="008E4772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Umfangreiche Stichproben notwendig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935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1F99D3B" wp14:editId="5011B4F4">
                <wp:simplePos x="0" y="0"/>
                <wp:positionH relativeFrom="column">
                  <wp:posOffset>12510135</wp:posOffset>
                </wp:positionH>
                <wp:positionV relativeFrom="paragraph">
                  <wp:posOffset>5572760</wp:posOffset>
                </wp:positionV>
                <wp:extent cx="304800" cy="209550"/>
                <wp:effectExtent l="38100" t="0" r="0" b="38100"/>
                <wp:wrapNone/>
                <wp:docPr id="101" name="Pfeil: nach unte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CE7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01" o:spid="_x0000_s1026" type="#_x0000_t67" style="position:absolute;margin-left:985.05pt;margin-top:438.8pt;width:24pt;height:16.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" adj="10800" fillcolor="#00b0f0" strokecolor="#00b0f0" strokeweight="2pt"/>
            </w:pict>
          </mc:Fallback>
        </mc:AlternateContent>
      </w:r>
      <w:r w:rsidR="00DC3935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8E7FA5" wp14:editId="6FC3BAD3">
                <wp:simplePos x="0" y="0"/>
                <wp:positionH relativeFrom="margin">
                  <wp:posOffset>12007215</wp:posOffset>
                </wp:positionH>
                <wp:positionV relativeFrom="paragraph">
                  <wp:posOffset>2315210</wp:posOffset>
                </wp:positionV>
                <wp:extent cx="1295400" cy="1736090"/>
                <wp:effectExtent l="0" t="0" r="19050" b="16510"/>
                <wp:wrapNone/>
                <wp:docPr id="91" name="Textfel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73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8E0FBC" w:rsidRPr="00AE7EB8" w:rsidRDefault="008E0FBC" w:rsidP="008E0FBC">
                            <w:p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Aussagebezogene Prüfungshandlungen</w:t>
                            </w:r>
                          </w:p>
                          <w:p w:rsidR="008E0FBC" w:rsidRPr="00AE7EB8" w:rsidRDefault="008E0FBC" w:rsidP="00557B56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Analytische PH</w:t>
                            </w:r>
                          </w:p>
                          <w:p w:rsidR="008E0FBC" w:rsidRPr="00AE7EB8" w:rsidRDefault="008E0FBC" w:rsidP="00557B56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Einzelfallprüfungen in geringem Umfang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7FA5" id="Textfeld 91" o:spid="_x0000_s1039" type="#_x0000_t202" style="position:absolute;left:0;text-align:left;margin-left:945.45pt;margin-top:182.3pt;width:102pt;height:136.7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" fillcolor="white [3201]" strokecolor="#d8d8d8 [2732]" strokeweight="1pt">
                <v:textbox>
                  <w:txbxContent>
                    <w:p w:rsidR="008E0FBC" w:rsidRPr="00AE7EB8" w:rsidRDefault="008E0FBC" w:rsidP="008E0FBC">
                      <w:p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Aussagebezogene Prüfungshandlungen</w:t>
                      </w:r>
                    </w:p>
                    <w:p w:rsidR="008E0FBC" w:rsidRPr="00AE7EB8" w:rsidRDefault="008E0FBC" w:rsidP="00557B56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Analytische PH</w:t>
                      </w:r>
                    </w:p>
                    <w:p w:rsidR="008E0FBC" w:rsidRPr="00AE7EB8" w:rsidRDefault="008E0FBC" w:rsidP="00557B56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Einzelfallprüfungen in geringem Umfang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93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170908B" wp14:editId="1666096D">
                <wp:simplePos x="0" y="0"/>
                <wp:positionH relativeFrom="column">
                  <wp:posOffset>12500610</wp:posOffset>
                </wp:positionH>
                <wp:positionV relativeFrom="paragraph">
                  <wp:posOffset>2058036</wp:posOffset>
                </wp:positionV>
                <wp:extent cx="304800" cy="209550"/>
                <wp:effectExtent l="38100" t="0" r="0" b="38100"/>
                <wp:wrapNone/>
                <wp:docPr id="90" name="Pfeil: nach unte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2B7E" id="Pfeil: nach unten 90" o:spid="_x0000_s1026" type="#_x0000_t67" style="position:absolute;margin-left:984.3pt;margin-top:162.05pt;width:24pt;height:16.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" adj="10800" fillcolor="#00b0f0" strokecolor="#00b0f0" strokeweight="2pt"/>
            </w:pict>
          </mc:Fallback>
        </mc:AlternateContent>
      </w:r>
      <w:r w:rsidR="00DC3935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295F16" wp14:editId="3C31A443">
                <wp:simplePos x="0" y="0"/>
                <wp:positionH relativeFrom="margin">
                  <wp:posOffset>11986260</wp:posOffset>
                </wp:positionH>
                <wp:positionV relativeFrom="paragraph">
                  <wp:posOffset>1038860</wp:posOffset>
                </wp:positionV>
                <wp:extent cx="1323975" cy="990600"/>
                <wp:effectExtent l="0" t="0" r="28575" b="19050"/>
                <wp:wrapNone/>
                <wp:docPr id="87" name="Rechteck: abgerundete Ecke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90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FBC" w:rsidRPr="00AE7EB8" w:rsidRDefault="008E0FBC" w:rsidP="008E0FBC">
                            <w:pPr>
                              <w:spacing w:before="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b/>
                                <w:color w:val="BFBFBF" w:themeColor="background1" w:themeShade="BF"/>
                              </w:rPr>
                              <w:t xml:space="preserve">Fall 1: </w:t>
                            </w:r>
                            <w:r w:rsidRPr="00AE7EB8">
                              <w:rPr>
                                <w:color w:val="BFBFBF" w:themeColor="background1" w:themeShade="BF"/>
                              </w:rPr>
                              <w:t>Kontrollen sind angemessen und wirksam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95F16" id="Rechteck: abgerundete Ecken 87" o:spid="_x0000_s1040" style="position:absolute;left:0;text-align:left;margin-left:943.8pt;margin-top:81.8pt;width:104.25pt;height:78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" fillcolor="#f2f2f2 [3052]" strokecolor="#d8d8d8 [2732]" strokeweight="1pt">
                <v:textbox>
                  <w:txbxContent>
                    <w:p w:rsidR="008E0FBC" w:rsidRPr="00AE7EB8" w:rsidRDefault="008E0FBC" w:rsidP="008E0FBC">
                      <w:pPr>
                        <w:spacing w:before="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b/>
                          <w:color w:val="BFBFBF" w:themeColor="background1" w:themeShade="BF"/>
                        </w:rPr>
                        <w:t xml:space="preserve">Fall 1: </w:t>
                      </w:r>
                      <w:r w:rsidRPr="00AE7EB8">
                        <w:rPr>
                          <w:color w:val="BFBFBF" w:themeColor="background1" w:themeShade="BF"/>
                        </w:rPr>
                        <w:t>Kontrollen sind angemessen und wirksam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022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6AAEBF" wp14:editId="5FBEC7BA">
                <wp:simplePos x="0" y="0"/>
                <wp:positionH relativeFrom="margin">
                  <wp:align>right</wp:align>
                </wp:positionH>
                <wp:positionV relativeFrom="paragraph">
                  <wp:posOffset>4372610</wp:posOffset>
                </wp:positionV>
                <wp:extent cx="1323975" cy="1171575"/>
                <wp:effectExtent l="0" t="0" r="9525" b="9525"/>
                <wp:wrapNone/>
                <wp:docPr id="92" name="Rechteck: abgerundete Ecke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71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3EE" w:rsidRPr="00AE7EB8" w:rsidRDefault="005063EE" w:rsidP="005063EE">
                            <w:pPr>
                              <w:spacing w:before="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b/>
                                <w:color w:val="BFBFBF" w:themeColor="background1" w:themeShade="BF"/>
                              </w:rPr>
                              <w:t xml:space="preserve">Fall 2: </w:t>
                            </w:r>
                            <w:r w:rsidRPr="00AE7EB8">
                              <w:rPr>
                                <w:color w:val="BFBFBF" w:themeColor="background1" w:themeShade="BF"/>
                              </w:rPr>
                              <w:t>Kontrollen sind nicht angemessen und nicht wirksam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AAEBF" id="Rechteck: abgerundete Ecken 92" o:spid="_x0000_s1041" style="position:absolute;left:0;text-align:left;margin-left:53.05pt;margin-top:344.3pt;width:104.25pt;height:92.25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" fillcolor="#f2f2f2 [3052]" stroked="f" strokeweight="1pt">
                <v:textbox>
                  <w:txbxContent>
                    <w:p w:rsidR="005063EE" w:rsidRPr="00AE7EB8" w:rsidRDefault="005063EE" w:rsidP="005063EE">
                      <w:pPr>
                        <w:spacing w:before="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b/>
                          <w:color w:val="BFBFBF" w:themeColor="background1" w:themeShade="BF"/>
                        </w:rPr>
                        <w:t xml:space="preserve">Fall 2: </w:t>
                      </w:r>
                      <w:r w:rsidRPr="00AE7EB8">
                        <w:rPr>
                          <w:color w:val="BFBFBF" w:themeColor="background1" w:themeShade="BF"/>
                        </w:rPr>
                        <w:t>Kontrollen sind nicht angemessen und nicht wirksam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022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9EBEC7" wp14:editId="1909AF4A">
                <wp:simplePos x="0" y="0"/>
                <wp:positionH relativeFrom="column">
                  <wp:posOffset>11995785</wp:posOffset>
                </wp:positionH>
                <wp:positionV relativeFrom="paragraph">
                  <wp:posOffset>248285</wp:posOffset>
                </wp:positionV>
                <wp:extent cx="1314450" cy="657860"/>
                <wp:effectExtent l="0" t="0" r="19050" b="27940"/>
                <wp:wrapNone/>
                <wp:docPr id="86" name="Rechteck: abgerundete Ecke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578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FBC" w:rsidRPr="00B13A9E" w:rsidRDefault="008E0FBC" w:rsidP="008E0FBC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Ergebnis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EBEC7" id="Rechteck: abgerundete Ecken 86" o:spid="_x0000_s1042" style="position:absolute;left:0;text-align:left;margin-left:944.55pt;margin-top:19.55pt;width:103.5pt;height:51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" fillcolor="#f2f2f2 [3052]" strokecolor="black [3213]" strokeweight="1pt">
                <v:textbox>
                  <w:txbxContent>
                    <w:p w:rsidR="008E0FBC" w:rsidRPr="00B13A9E" w:rsidRDefault="008E0FBC" w:rsidP="008E0FBC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Ergebnis</w:t>
                      </w:r>
                    </w:p>
                  </w:txbxContent>
                </v:textbox>
              </v:roundrect>
            </w:pict>
          </mc:Fallback>
        </mc:AlternateContent>
      </w:r>
      <w:r w:rsidR="00DE596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E92BB0" wp14:editId="0A3DBEEE">
                <wp:simplePos x="0" y="0"/>
                <wp:positionH relativeFrom="column">
                  <wp:posOffset>10757535</wp:posOffset>
                </wp:positionH>
                <wp:positionV relativeFrom="paragraph">
                  <wp:posOffset>7212965</wp:posOffset>
                </wp:positionV>
                <wp:extent cx="619125" cy="333375"/>
                <wp:effectExtent l="0" t="0" r="28575" b="28575"/>
                <wp:wrapNone/>
                <wp:docPr id="100" name="Rechteck: abgerundete Ecke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1C3" w:rsidRPr="008359A0" w:rsidRDefault="007B51C3" w:rsidP="007B51C3">
                            <w:pPr>
                              <w:spacing w:before="0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  <w:r w:rsidRPr="008359A0">
                              <w:rPr>
                                <w:b/>
                                <w:color w:val="BFBFBF" w:themeColor="background1" w:themeShade="BF"/>
                              </w:rPr>
                              <w:t>ITGC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2BB0" id="Rechteck: abgerundete Ecken 100" o:spid="_x0000_s1043" style="position:absolute;left:0;text-align:left;margin-left:847.05pt;margin-top:567.95pt;width:48.75pt;height:2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" fillcolor="#f2f2f2 [3052]" strokecolor="#d8d8d8 [2732]" strokeweight="2pt">
                <v:textbox>
                  <w:txbxContent>
                    <w:p w:rsidR="007B51C3" w:rsidRPr="008359A0" w:rsidRDefault="007B51C3" w:rsidP="007B51C3">
                      <w:pPr>
                        <w:spacing w:before="0"/>
                        <w:rPr>
                          <w:b/>
                          <w:color w:val="BFBFBF" w:themeColor="background1" w:themeShade="BF"/>
                        </w:rPr>
                      </w:pPr>
                      <w:r w:rsidRPr="008359A0">
                        <w:rPr>
                          <w:b/>
                          <w:color w:val="BFBFBF" w:themeColor="background1" w:themeShade="BF"/>
                        </w:rPr>
                        <w:t>ITGC</w:t>
                      </w:r>
                    </w:p>
                  </w:txbxContent>
                </v:textbox>
              </v:roundrect>
            </w:pict>
          </mc:Fallback>
        </mc:AlternateContent>
      </w:r>
      <w:r w:rsidR="00DE596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1DDC89" wp14:editId="2DA25D92">
                <wp:simplePos x="0" y="0"/>
                <wp:positionH relativeFrom="page">
                  <wp:posOffset>2352675</wp:posOffset>
                </wp:positionH>
                <wp:positionV relativeFrom="paragraph">
                  <wp:posOffset>305434</wp:posOffset>
                </wp:positionV>
                <wp:extent cx="10287000" cy="6734175"/>
                <wp:effectExtent l="19050" t="19050" r="19050" b="28575"/>
                <wp:wrapNone/>
                <wp:docPr id="62" name="Recht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0" cy="67341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E21A8" id="Rechteck 62" o:spid="_x0000_s1026" style="position:absolute;margin-left:185.25pt;margin-top:24.05pt;width:810pt;height:530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" filled="f" strokecolor="red" strokeweight="2.5pt">
                <v:stroke dashstyle="dash"/>
                <w10:wrap anchorx="page"/>
              </v:rect>
            </w:pict>
          </mc:Fallback>
        </mc:AlternateContent>
      </w:r>
      <w:r w:rsidR="00DE596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C5DB78" wp14:editId="238155D3">
                <wp:simplePos x="0" y="0"/>
                <wp:positionH relativeFrom="column">
                  <wp:posOffset>1918335</wp:posOffset>
                </wp:positionH>
                <wp:positionV relativeFrom="paragraph">
                  <wp:posOffset>7146290</wp:posOffset>
                </wp:positionV>
                <wp:extent cx="9782175" cy="476250"/>
                <wp:effectExtent l="0" t="0" r="28575" b="19050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0D02F9" w:rsidRPr="008359A0" w:rsidRDefault="000D02F9" w:rsidP="000D02F9">
                            <w:pPr>
                              <w:spacing w:before="0"/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20"/>
                              </w:rPr>
                            </w:pPr>
                            <w:r w:rsidRPr="008359A0">
                              <w:rPr>
                                <w:b/>
                                <w:color w:val="BFBFBF" w:themeColor="background1" w:themeShade="BF"/>
                                <w:sz w:val="20"/>
                              </w:rPr>
                              <w:t>Absicherung der Funktionsweise von Automatisierten IT-Kontrollen / IT-gestützte Kontrollen</w:t>
                            </w:r>
                          </w:p>
                          <w:p w:rsidR="000D02F9" w:rsidRPr="008359A0" w:rsidRDefault="000D02F9" w:rsidP="000D02F9">
                            <w:pPr>
                              <w:spacing w:before="0"/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20"/>
                              </w:rPr>
                            </w:pPr>
                            <w:r w:rsidRPr="008359A0">
                              <w:rPr>
                                <w:b/>
                                <w:color w:val="BFBFBF" w:themeColor="background1" w:themeShade="BF"/>
                                <w:sz w:val="20"/>
                              </w:rPr>
                              <w:t>durch angemessene und wirksame generelle Kontrollen (wie z.B. Berechtigungskonzept und Changemanagement)</w:t>
                            </w:r>
                          </w:p>
                          <w:p w:rsidR="000D02F9" w:rsidRPr="008359A0" w:rsidRDefault="000D02F9" w:rsidP="000D02F9">
                            <w:p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5DB78" id="Textfeld 99" o:spid="_x0000_s1044" type="#_x0000_t202" style="position:absolute;left:0;text-align:left;margin-left:151.05pt;margin-top:562.7pt;width:770.25pt;height:3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" fillcolor="white [3201]" strokecolor="#d8d8d8 [2732]" strokeweight="1pt">
                <v:textbox>
                  <w:txbxContent>
                    <w:p w:rsidR="000D02F9" w:rsidRPr="008359A0" w:rsidRDefault="000D02F9" w:rsidP="000D02F9">
                      <w:pPr>
                        <w:spacing w:before="0"/>
                        <w:jc w:val="center"/>
                        <w:rPr>
                          <w:b/>
                          <w:color w:val="BFBFBF" w:themeColor="background1" w:themeShade="BF"/>
                          <w:sz w:val="20"/>
                        </w:rPr>
                      </w:pPr>
                      <w:r w:rsidRPr="008359A0">
                        <w:rPr>
                          <w:b/>
                          <w:color w:val="BFBFBF" w:themeColor="background1" w:themeShade="BF"/>
                          <w:sz w:val="20"/>
                        </w:rPr>
                        <w:t>Absicherung der Funktionsweise von Automatisierten IT-Kontrollen / IT-gestützte Kontrollen</w:t>
                      </w:r>
                    </w:p>
                    <w:p w:rsidR="000D02F9" w:rsidRPr="008359A0" w:rsidRDefault="000D02F9" w:rsidP="000D02F9">
                      <w:pPr>
                        <w:spacing w:before="0"/>
                        <w:jc w:val="center"/>
                        <w:rPr>
                          <w:b/>
                          <w:color w:val="BFBFBF" w:themeColor="background1" w:themeShade="BF"/>
                          <w:sz w:val="20"/>
                        </w:rPr>
                      </w:pPr>
                      <w:r w:rsidRPr="008359A0">
                        <w:rPr>
                          <w:b/>
                          <w:color w:val="BFBFBF" w:themeColor="background1" w:themeShade="BF"/>
                          <w:sz w:val="20"/>
                        </w:rPr>
                        <w:t>durch angemessene und wirksame generelle Kontrollen (wie z.B. Berechtigungskonzept und Changemanagement)</w:t>
                      </w:r>
                    </w:p>
                    <w:p w:rsidR="000D02F9" w:rsidRPr="008359A0" w:rsidRDefault="000D02F9" w:rsidP="000D02F9">
                      <w:p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1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0B169" wp14:editId="0A32D5A6">
                <wp:simplePos x="0" y="0"/>
                <wp:positionH relativeFrom="margin">
                  <wp:posOffset>-62865</wp:posOffset>
                </wp:positionH>
                <wp:positionV relativeFrom="paragraph">
                  <wp:posOffset>3159760</wp:posOffset>
                </wp:positionV>
                <wp:extent cx="1628775" cy="2323465"/>
                <wp:effectExtent l="0" t="0" r="28575" b="1968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323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AF5CF3" w:rsidRPr="00AE7EB8" w:rsidRDefault="00187D9D" w:rsidP="00AF5CF3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Unzutreffende Realisierung der Umsatzerlöse</w:t>
                            </w:r>
                          </w:p>
                          <w:p w:rsidR="00AF5CF3" w:rsidRPr="00AE7EB8" w:rsidRDefault="00187D9D" w:rsidP="00AF5CF3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Unzulässiger Ausweis von Erlösen</w:t>
                            </w:r>
                          </w:p>
                          <w:p w:rsidR="00187D9D" w:rsidRPr="00AE7EB8" w:rsidRDefault="00187D9D" w:rsidP="00AF5CF3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Fehlerhafte Periodenabgrenzung</w:t>
                            </w:r>
                          </w:p>
                          <w:p w:rsidR="00187D9D" w:rsidRPr="00AE7EB8" w:rsidRDefault="00187D9D" w:rsidP="00AF5CF3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Unzulässige Aktivierung von Forderungen</w:t>
                            </w:r>
                          </w:p>
                          <w:p w:rsidR="003E34CA" w:rsidRPr="00AE7EB8" w:rsidRDefault="003E34CA" w:rsidP="00AF5CF3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before="0" w:after="160" w:line="259" w:lineRule="auto"/>
                              <w:jc w:val="lef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Fehlerhafte Bewertung von Forderungen</w:t>
                            </w:r>
                          </w:p>
                          <w:p w:rsidR="00AF5CF3" w:rsidRPr="00AE7EB8" w:rsidRDefault="00AF5CF3" w:rsidP="00AF5CF3">
                            <w:pPr>
                              <w:rPr>
                                <w:color w:val="BFBFBF" w:themeColor="background1" w:themeShade="B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0B169" id="Textfeld 25" o:spid="_x0000_s1045" type="#_x0000_t202" style="position:absolute;left:0;text-align:left;margin-left:-4.95pt;margin-top:248.8pt;width:128.25pt;height:18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" fillcolor="white [3201]" strokecolor="#d8d8d8 [2732]" strokeweight="1pt">
                <v:textbox>
                  <w:txbxContent>
                    <w:p w:rsidR="00AF5CF3" w:rsidRPr="00AE7EB8" w:rsidRDefault="00187D9D" w:rsidP="00AF5CF3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Unzutreffende Realisierung der Umsatzerlöse</w:t>
                      </w:r>
                    </w:p>
                    <w:p w:rsidR="00AF5CF3" w:rsidRPr="00AE7EB8" w:rsidRDefault="00187D9D" w:rsidP="00AF5CF3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Unzulässiger Ausweis von Erlösen</w:t>
                      </w:r>
                    </w:p>
                    <w:p w:rsidR="00187D9D" w:rsidRPr="00AE7EB8" w:rsidRDefault="00187D9D" w:rsidP="00AF5CF3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Fehlerhafte Periodenabgrenzung</w:t>
                      </w:r>
                    </w:p>
                    <w:p w:rsidR="00187D9D" w:rsidRPr="00AE7EB8" w:rsidRDefault="00187D9D" w:rsidP="00AF5CF3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Unzulässige Aktivierung von Forderungen</w:t>
                      </w:r>
                    </w:p>
                    <w:p w:rsidR="003E34CA" w:rsidRPr="00AE7EB8" w:rsidRDefault="003E34CA" w:rsidP="00AF5CF3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before="0" w:after="160" w:line="259" w:lineRule="auto"/>
                        <w:jc w:val="left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Fehlerhafte Bewertung von Forderungen</w:t>
                      </w:r>
                    </w:p>
                    <w:p w:rsidR="00AF5CF3" w:rsidRPr="00AE7EB8" w:rsidRDefault="00AF5CF3" w:rsidP="00AF5CF3">
                      <w:pPr>
                        <w:rPr>
                          <w:color w:val="BFBFBF" w:themeColor="background1" w:themeShade="BF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F6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8042910</wp:posOffset>
                </wp:positionH>
                <wp:positionV relativeFrom="paragraph">
                  <wp:posOffset>2555240</wp:posOffset>
                </wp:positionV>
                <wp:extent cx="923925" cy="523240"/>
                <wp:effectExtent l="38100" t="38100" r="47625" b="48260"/>
                <wp:wrapNone/>
                <wp:docPr id="56" name="Gerade Verbindung mit Pfei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523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70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6" o:spid="_x0000_s1026" type="#_x0000_t32" style="position:absolute;margin-left:633.3pt;margin-top:201.2pt;width:72.75pt;height:4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" strokecolor="#00b0f0">
                <v:stroke startarrow="block" endarrow="block"/>
              </v:shape>
            </w:pict>
          </mc:Fallback>
        </mc:AlternateContent>
      </w:r>
      <w:r w:rsidR="007D5F6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2322EB" wp14:editId="1CFF80F1">
                <wp:simplePos x="0" y="0"/>
                <wp:positionH relativeFrom="column">
                  <wp:posOffset>8394700</wp:posOffset>
                </wp:positionH>
                <wp:positionV relativeFrom="paragraph">
                  <wp:posOffset>2706370</wp:posOffset>
                </wp:positionV>
                <wp:extent cx="257175" cy="247650"/>
                <wp:effectExtent l="0" t="0" r="9525" b="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BB03B" id="Ellipse 49" o:spid="_x0000_s1026" style="position:absolute;margin-left:661pt;margin-top:213.1pt;width:20.2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" fillcolor="#00b0f0" stroked="f" strokeweight="1pt">
                <v:stroke joinstyle="miter"/>
              </v:oval>
            </w:pict>
          </mc:Fallback>
        </mc:AlternateContent>
      </w:r>
      <w:r w:rsidR="007D5F6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2322EB" wp14:editId="1CFF80F1">
                <wp:simplePos x="0" y="0"/>
                <wp:positionH relativeFrom="column">
                  <wp:posOffset>9150985</wp:posOffset>
                </wp:positionH>
                <wp:positionV relativeFrom="paragraph">
                  <wp:posOffset>2698115</wp:posOffset>
                </wp:positionV>
                <wp:extent cx="257175" cy="247650"/>
                <wp:effectExtent l="0" t="0" r="9525" b="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64887" id="Ellipse 50" o:spid="_x0000_s1026" style="position:absolute;margin-left:720.55pt;margin-top:212.45pt;width:20.2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" fillcolor="#00b0f0" stroked="f" strokeweight="1pt">
                <v:stroke joinstyle="miter"/>
              </v:oval>
            </w:pict>
          </mc:Fallback>
        </mc:AlternateContent>
      </w:r>
      <w:r w:rsidR="007D5F6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C9E7D6" wp14:editId="52CFF3E1">
                <wp:simplePos x="0" y="0"/>
                <wp:positionH relativeFrom="column">
                  <wp:posOffset>9190355</wp:posOffset>
                </wp:positionH>
                <wp:positionV relativeFrom="paragraph">
                  <wp:posOffset>2560320</wp:posOffset>
                </wp:positionV>
                <wp:extent cx="180658" cy="533082"/>
                <wp:effectExtent l="38100" t="38100" r="67310" b="57785"/>
                <wp:wrapNone/>
                <wp:docPr id="57" name="Gerade Verbindung mit Pfei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658" cy="5330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4EDD" id="Gerade Verbindung mit Pfeil 57" o:spid="_x0000_s1026" type="#_x0000_t32" style="position:absolute;margin-left:723.65pt;margin-top:201.6pt;width:14.25pt;height:41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" strokecolor="#00b0f0">
                <v:stroke startarrow="block" endarrow="block"/>
              </v:shape>
            </w:pict>
          </mc:Fallback>
        </mc:AlternateContent>
      </w:r>
      <w:r w:rsidR="007D5F6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2322EB" wp14:editId="1CFF80F1">
                <wp:simplePos x="0" y="0"/>
                <wp:positionH relativeFrom="column">
                  <wp:posOffset>9956800</wp:posOffset>
                </wp:positionH>
                <wp:positionV relativeFrom="paragraph">
                  <wp:posOffset>2687320</wp:posOffset>
                </wp:positionV>
                <wp:extent cx="257175" cy="247650"/>
                <wp:effectExtent l="0" t="0" r="9525" b="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615F8C" id="Ellipse 51" o:spid="_x0000_s1026" style="position:absolute;margin-left:784pt;margin-top:211.6pt;width:20.2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" fillcolor="#00b0f0" stroked="f" strokeweight="1pt">
                <v:stroke joinstyle="miter"/>
              </v:oval>
            </w:pict>
          </mc:Fallback>
        </mc:AlternateContent>
      </w:r>
      <w:r w:rsidR="007D5F6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04F724" wp14:editId="1E89E4B7">
                <wp:simplePos x="0" y="0"/>
                <wp:positionH relativeFrom="column">
                  <wp:posOffset>9846945</wp:posOffset>
                </wp:positionH>
                <wp:positionV relativeFrom="paragraph">
                  <wp:posOffset>2559685</wp:posOffset>
                </wp:positionV>
                <wp:extent cx="447675" cy="523875"/>
                <wp:effectExtent l="38100" t="38100" r="47625" b="47625"/>
                <wp:wrapNone/>
                <wp:docPr id="58" name="Gerade Verbindung mit Pfei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31FA" id="Gerade Verbindung mit Pfeil 58" o:spid="_x0000_s1026" type="#_x0000_t32" style="position:absolute;margin-left:775.35pt;margin-top:201.55pt;width:35.25pt;height:41.2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" strokecolor="#00b0f0">
                <v:stroke startarrow="block" endarrow="block"/>
              </v:shape>
            </w:pict>
          </mc:Fallback>
        </mc:AlternateContent>
      </w:r>
      <w:r w:rsidR="007D5F6C" w:rsidRPr="00EE0AA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C9A216" wp14:editId="2B5BF3C5">
                <wp:simplePos x="0" y="0"/>
                <wp:positionH relativeFrom="column">
                  <wp:posOffset>8823959</wp:posOffset>
                </wp:positionH>
                <wp:positionV relativeFrom="paragraph">
                  <wp:posOffset>3174365</wp:posOffset>
                </wp:positionV>
                <wp:extent cx="1571625" cy="485775"/>
                <wp:effectExtent l="19050" t="0" r="47625" b="28575"/>
                <wp:wrapNone/>
                <wp:docPr id="55" name="Pfeil: Chevr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5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B9E" w:rsidRPr="006E4DD1" w:rsidRDefault="00CB7B9E" w:rsidP="00CB7B9E">
                            <w:pPr>
                              <w:spacing w:before="0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Finanzbuchhaltung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C9A21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feil: Chevron 55" o:spid="_x0000_s1046" type="#_x0000_t55" style="position:absolute;left:0;text-align:left;margin-left:694.8pt;margin-top:249.95pt;width:123.75pt;height:38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" adj="18262" fillcolor="#00b0f0" strokecolor="#00b0f0" strokeweight="2pt">
                <v:textbox>
                  <w:txbxContent>
                    <w:p w:rsidR="00CB7B9E" w:rsidRPr="006E4DD1" w:rsidRDefault="00CB7B9E" w:rsidP="00CB7B9E">
                      <w:pPr>
                        <w:spacing w:before="0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Finanzbuchhaltung</w:t>
                      </w:r>
                    </w:p>
                  </w:txbxContent>
                </v:textbox>
              </v:shape>
            </w:pict>
          </mc:Fallback>
        </mc:AlternateContent>
      </w:r>
      <w:r w:rsidR="006C3447" w:rsidRPr="00EE0AA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4C9A14" wp14:editId="42BFACC2">
                <wp:simplePos x="0" y="0"/>
                <wp:positionH relativeFrom="column">
                  <wp:posOffset>7201852</wp:posOffset>
                </wp:positionH>
                <wp:positionV relativeFrom="paragraph">
                  <wp:posOffset>1993265</wp:posOffset>
                </wp:positionV>
                <wp:extent cx="1260475" cy="485140"/>
                <wp:effectExtent l="19050" t="0" r="34925" b="10160"/>
                <wp:wrapNone/>
                <wp:docPr id="15" name="Pfeil: Chevr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485140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AA4" w:rsidRPr="006E4DD1" w:rsidRDefault="00EE0AA4" w:rsidP="00EE0AA4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Warenausgang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C9A14" id="Pfeil: Chevron 15" o:spid="_x0000_s1047" type="#_x0000_t55" style="position:absolute;left:0;text-align:left;margin-left:567.05pt;margin-top:156.95pt;width:99.25pt;height:3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" adj="17443" fillcolor="#00b0f0" strokecolor="#00b0f0" strokeweight="2pt">
                <v:textbox>
                  <w:txbxContent>
                    <w:p w:rsidR="00EE0AA4" w:rsidRPr="006E4DD1" w:rsidRDefault="00EE0AA4" w:rsidP="00EE0AA4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Warenausgang</w:t>
                      </w:r>
                    </w:p>
                  </w:txbxContent>
                </v:textbox>
              </v:shape>
            </w:pict>
          </mc:Fallback>
        </mc:AlternateContent>
      </w:r>
      <w:r w:rsidR="006C3447" w:rsidRPr="00EE0A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CD14DC" wp14:editId="73A6263E">
                <wp:simplePos x="0" y="0"/>
                <wp:positionH relativeFrom="column">
                  <wp:posOffset>5882957</wp:posOffset>
                </wp:positionH>
                <wp:positionV relativeFrom="paragraph">
                  <wp:posOffset>1993265</wp:posOffset>
                </wp:positionV>
                <wp:extent cx="1395412" cy="485775"/>
                <wp:effectExtent l="19050" t="0" r="33655" b="28575"/>
                <wp:wrapNone/>
                <wp:docPr id="14" name="Pfeil: 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412" cy="485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AA4" w:rsidRPr="006E4DD1" w:rsidRDefault="00EE0AA4" w:rsidP="00EE0AA4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Bestellab-wicklung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D14DC" id="Pfeil: Chevron 14" o:spid="_x0000_s1048" type="#_x0000_t55" style="position:absolute;left:0;text-align:left;margin-left:463.2pt;margin-top:156.95pt;width:109.85pt;height:38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" adj="17840" fillcolor="#00b0f0" strokecolor="#00b0f0" strokeweight="2pt">
                <v:textbox>
                  <w:txbxContent>
                    <w:p w:rsidR="00EE0AA4" w:rsidRPr="006E4DD1" w:rsidRDefault="00EE0AA4" w:rsidP="00EE0AA4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Bestellab-wicklung</w:t>
                      </w:r>
                    </w:p>
                  </w:txbxContent>
                </v:textbox>
              </v:shape>
            </w:pict>
          </mc:Fallback>
        </mc:AlternateContent>
      </w:r>
      <w:r w:rsidR="006C3447" w:rsidRPr="00EE0AA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1FC16" wp14:editId="1340CE4F">
                <wp:simplePos x="0" y="0"/>
                <wp:positionH relativeFrom="column">
                  <wp:posOffset>4494213</wp:posOffset>
                </wp:positionH>
                <wp:positionV relativeFrom="paragraph">
                  <wp:posOffset>1983740</wp:posOffset>
                </wp:positionV>
                <wp:extent cx="1485900" cy="485775"/>
                <wp:effectExtent l="19050" t="0" r="38100" b="28575"/>
                <wp:wrapNone/>
                <wp:docPr id="13" name="Pfeil: Chevr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85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AA4" w:rsidRPr="006E4DD1" w:rsidRDefault="00EE0AA4" w:rsidP="00EE0AA4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E4DD1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Auftragsbe-arbeitung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1FC16" id="Pfeil: Chevron 13" o:spid="_x0000_s1049" type="#_x0000_t55" style="position:absolute;left:0;text-align:left;margin-left:353.9pt;margin-top:156.2pt;width:117pt;height:38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" adj="18069" fillcolor="#00b0f0" strokecolor="#00b0f0" strokeweight="2pt">
                <v:textbox>
                  <w:txbxContent>
                    <w:p w:rsidR="00EE0AA4" w:rsidRPr="006E4DD1" w:rsidRDefault="00EE0AA4" w:rsidP="00EE0AA4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6E4DD1">
                        <w:rPr>
                          <w:b/>
                          <w:color w:val="FFFFFF" w:themeColor="background1"/>
                          <w:sz w:val="20"/>
                        </w:rPr>
                        <w:t>Auftragsbe-arbeitung</w:t>
                      </w:r>
                    </w:p>
                  </w:txbxContent>
                </v:textbox>
              </v:shape>
            </w:pict>
          </mc:Fallback>
        </mc:AlternateContent>
      </w:r>
      <w:r w:rsidR="006C3447" w:rsidRPr="00EE0A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2099F" wp14:editId="1857FA9F">
                <wp:simplePos x="0" y="0"/>
                <wp:positionH relativeFrom="column">
                  <wp:posOffset>3054033</wp:posOffset>
                </wp:positionH>
                <wp:positionV relativeFrom="paragraph">
                  <wp:posOffset>1974215</wp:posOffset>
                </wp:positionV>
                <wp:extent cx="1547495" cy="485775"/>
                <wp:effectExtent l="19050" t="0" r="33655" b="28575"/>
                <wp:wrapNone/>
                <wp:docPr id="12" name="Pfeil: Chevr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85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AA4" w:rsidRPr="006E4DD1" w:rsidRDefault="00EE0AA4" w:rsidP="00EE0AA4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E4DD1">
                              <w:rPr>
                                <w:b/>
                                <w:sz w:val="20"/>
                              </w:rPr>
                              <w:t>Stammdatenpflege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2099F" id="Pfeil: Chevron 12" o:spid="_x0000_s1050" type="#_x0000_t55" style="position:absolute;left:0;text-align:left;margin-left:240.5pt;margin-top:155.45pt;width:121.85pt;height:38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" adj="18210" fillcolor="#00b0f0" strokecolor="#00b0f0" strokeweight="2pt">
                <v:textbox>
                  <w:txbxContent>
                    <w:p w:rsidR="00EE0AA4" w:rsidRPr="006E4DD1" w:rsidRDefault="00EE0AA4" w:rsidP="00EE0AA4">
                      <w:pPr>
                        <w:spacing w:before="0"/>
                        <w:jc w:val="center"/>
                        <w:rPr>
                          <w:b/>
                          <w:sz w:val="20"/>
                        </w:rPr>
                      </w:pPr>
                      <w:r w:rsidRPr="006E4DD1">
                        <w:rPr>
                          <w:b/>
                          <w:sz w:val="20"/>
                        </w:rPr>
                        <w:t>Stammdatenpflege</w:t>
                      </w:r>
                    </w:p>
                  </w:txbxContent>
                </v:textbox>
              </v:shape>
            </w:pict>
          </mc:Fallback>
        </mc:AlternateContent>
      </w:r>
      <w:r w:rsidR="006C3447" w:rsidRPr="00EE0A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97F9" wp14:editId="6F14EF6A">
                <wp:simplePos x="0" y="0"/>
                <wp:positionH relativeFrom="column">
                  <wp:posOffset>1723073</wp:posOffset>
                </wp:positionH>
                <wp:positionV relativeFrom="paragraph">
                  <wp:posOffset>1974215</wp:posOffset>
                </wp:positionV>
                <wp:extent cx="1419225" cy="485775"/>
                <wp:effectExtent l="19050" t="0" r="47625" b="28575"/>
                <wp:wrapNone/>
                <wp:docPr id="11" name="Pfeil: Chevr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85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AA4" w:rsidRPr="006E4DD1" w:rsidRDefault="00EE0AA4" w:rsidP="00EE0AA4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E4DD1">
                              <w:rPr>
                                <w:b/>
                                <w:sz w:val="20"/>
                              </w:rPr>
                              <w:t>Bestellung im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A97F9" id="Pfeil: Chevron 11" o:spid="_x0000_s1051" type="#_x0000_t55" style="position:absolute;left:0;text-align:left;margin-left:135.7pt;margin-top:155.45pt;width:111.75pt;height:3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" adj="17903" fillcolor="#00b0f0" strokecolor="#00b0f0" strokeweight="2pt">
                <v:textbox>
                  <w:txbxContent>
                    <w:p w:rsidR="00EE0AA4" w:rsidRPr="006E4DD1" w:rsidRDefault="00EE0AA4" w:rsidP="00EE0AA4">
                      <w:pPr>
                        <w:spacing w:before="0"/>
                        <w:jc w:val="center"/>
                        <w:rPr>
                          <w:b/>
                          <w:sz w:val="20"/>
                        </w:rPr>
                      </w:pPr>
                      <w:r w:rsidRPr="006E4DD1">
                        <w:rPr>
                          <w:b/>
                          <w:sz w:val="20"/>
                        </w:rPr>
                        <w:t>Bestellung im Internet</w:t>
                      </w:r>
                    </w:p>
                  </w:txbxContent>
                </v:textbox>
              </v:shape>
            </w:pict>
          </mc:Fallback>
        </mc:AlternateContent>
      </w:r>
      <w:r w:rsidR="00F83BF9" w:rsidRPr="00EE0AA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D6E5A" wp14:editId="6E1F6901">
                <wp:simplePos x="0" y="0"/>
                <wp:positionH relativeFrom="column">
                  <wp:posOffset>8395335</wp:posOffset>
                </wp:positionH>
                <wp:positionV relativeFrom="paragraph">
                  <wp:posOffset>2002790</wp:posOffset>
                </wp:positionV>
                <wp:extent cx="1247458" cy="485775"/>
                <wp:effectExtent l="19050" t="0" r="29210" b="28575"/>
                <wp:wrapNone/>
                <wp:docPr id="9" name="Pfeil: 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458" cy="485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AA4" w:rsidRPr="006E4DD1" w:rsidRDefault="00EE0AA4" w:rsidP="00EE0AA4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Fakturierung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D6E5A" id="Pfeil: Chevron 9" o:spid="_x0000_s1052" type="#_x0000_t55" style="position:absolute;left:0;text-align:left;margin-left:661.05pt;margin-top:157.7pt;width:98.25pt;height:38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" adj="17394" fillcolor="#00b0f0" strokecolor="#00b0f0" strokeweight="2pt">
                <v:textbox>
                  <w:txbxContent>
                    <w:p w:rsidR="00EE0AA4" w:rsidRPr="006E4DD1" w:rsidRDefault="00EE0AA4" w:rsidP="00EE0AA4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Fakturierung</w:t>
                      </w:r>
                    </w:p>
                  </w:txbxContent>
                </v:textbox>
              </v:shape>
            </w:pict>
          </mc:Fallback>
        </mc:AlternateContent>
      </w:r>
      <w:r w:rsidR="00F83BF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1DAFDD" wp14:editId="78F0A904">
                <wp:simplePos x="0" y="0"/>
                <wp:positionH relativeFrom="column">
                  <wp:posOffset>9604685</wp:posOffset>
                </wp:positionH>
                <wp:positionV relativeFrom="paragraph">
                  <wp:posOffset>2012315</wp:posOffset>
                </wp:positionV>
                <wp:extent cx="276225" cy="495300"/>
                <wp:effectExtent l="19050" t="0" r="47625" b="19050"/>
                <wp:wrapNone/>
                <wp:docPr id="18" name="Pfeil: Chevr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95300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B9E17" id="Pfeil: Chevron 18" o:spid="_x0000_s1026" type="#_x0000_t55" style="position:absolute;margin-left:756.25pt;margin-top:158.45pt;width:21.75pt;height:3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" adj="10800" fillcolor="#00b0f0" strokecolor="#00b0f0" strokeweight="2pt"/>
            </w:pict>
          </mc:Fallback>
        </mc:AlternateContent>
      </w:r>
      <w:r w:rsidR="00F83BF9" w:rsidRPr="00EE0AA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A7D7D6" wp14:editId="45101917">
                <wp:simplePos x="0" y="0"/>
                <wp:positionH relativeFrom="column">
                  <wp:posOffset>9857423</wp:posOffset>
                </wp:positionH>
                <wp:positionV relativeFrom="paragraph">
                  <wp:posOffset>2012315</wp:posOffset>
                </wp:positionV>
                <wp:extent cx="1366837" cy="485775"/>
                <wp:effectExtent l="19050" t="0" r="43180" b="28575"/>
                <wp:wrapNone/>
                <wp:docPr id="16" name="Pfeil: 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837" cy="485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AA4" w:rsidRPr="006E4DD1" w:rsidRDefault="00EE0AA4" w:rsidP="00EE0AA4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Zahlungs-verkehr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7D7D6" id="Pfeil: Chevron 16" o:spid="_x0000_s1053" type="#_x0000_t55" style="position:absolute;left:0;text-align:left;margin-left:776.2pt;margin-top:158.45pt;width:107.6pt;height:38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" adj="17762" fillcolor="#00b0f0" strokecolor="#00b0f0" strokeweight="2pt">
                <v:textbox>
                  <w:txbxContent>
                    <w:p w:rsidR="00EE0AA4" w:rsidRPr="006E4DD1" w:rsidRDefault="00EE0AA4" w:rsidP="00EE0AA4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Zahlungs-verkehr</w:t>
                      </w:r>
                    </w:p>
                  </w:txbxContent>
                </v:textbox>
              </v:shape>
            </w:pict>
          </mc:Fallback>
        </mc:AlternateContent>
      </w:r>
      <w:r w:rsidR="00D967F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91D491" wp14:editId="1894C699">
                <wp:simplePos x="0" y="0"/>
                <wp:positionH relativeFrom="page">
                  <wp:posOffset>10743883</wp:posOffset>
                </wp:positionH>
                <wp:positionV relativeFrom="paragraph">
                  <wp:posOffset>1194435</wp:posOffset>
                </wp:positionV>
                <wp:extent cx="137344" cy="3835"/>
                <wp:effectExtent l="38100" t="76200" r="0" b="91440"/>
                <wp:wrapNone/>
                <wp:docPr id="43" name="Gerade Verbindung mit Pfe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344" cy="38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E3AA" id="Gerade Verbindung mit Pfeil 43" o:spid="_x0000_s1026" type="#_x0000_t32" style="position:absolute;margin-left:846pt;margin-top:94.05pt;width:10.8pt;height:.3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" strokecolor="#00b0f0" strokeweight="1.5pt">
                <v:stroke endarrow="block"/>
                <w10:wrap anchorx="page"/>
              </v:shape>
            </w:pict>
          </mc:Fallback>
        </mc:AlternateContent>
      </w:r>
      <w:r w:rsidR="00D967F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6C87DD" wp14:editId="29A4F963">
                <wp:simplePos x="0" y="0"/>
                <wp:positionH relativeFrom="column">
                  <wp:posOffset>10138410</wp:posOffset>
                </wp:positionH>
                <wp:positionV relativeFrom="paragraph">
                  <wp:posOffset>1197927</wp:posOffset>
                </wp:positionV>
                <wp:extent cx="1173480" cy="0"/>
                <wp:effectExtent l="0" t="0" r="0" b="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5924B" id="Gerader Verbinder 42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8.3pt,94.3pt" to="890.7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" strokecolor="#00b0f0" strokeweight="1.5pt"/>
            </w:pict>
          </mc:Fallback>
        </mc:AlternateContent>
      </w:r>
      <w:r w:rsidR="00D967F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D6553D" wp14:editId="7590FC12">
                <wp:simplePos x="0" y="0"/>
                <wp:positionH relativeFrom="column">
                  <wp:posOffset>11308080</wp:posOffset>
                </wp:positionH>
                <wp:positionV relativeFrom="paragraph">
                  <wp:posOffset>1188402</wp:posOffset>
                </wp:positionV>
                <wp:extent cx="2280" cy="1476375"/>
                <wp:effectExtent l="0" t="0" r="36195" b="28575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" cy="14763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BD336" id="Gerader Verbinder 4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4pt,93.55pt" to="890.6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" strokecolor="#00b0f0" strokeweight="1.5pt"/>
            </w:pict>
          </mc:Fallback>
        </mc:AlternateContent>
      </w:r>
      <w:r w:rsidR="00D136C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1BC7A3" wp14:editId="24C6A683">
                <wp:simplePos x="0" y="0"/>
                <wp:positionH relativeFrom="column">
                  <wp:posOffset>11186160</wp:posOffset>
                </wp:positionH>
                <wp:positionV relativeFrom="paragraph">
                  <wp:posOffset>1526540</wp:posOffset>
                </wp:positionV>
                <wp:extent cx="257175" cy="247650"/>
                <wp:effectExtent l="0" t="0" r="9525" b="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6E8D2" id="Ellipse 39" o:spid="_x0000_s1026" style="position:absolute;margin-left:880.8pt;margin-top:120.2pt;width:20.2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" fillcolor="#00b0f0" stroked="f" strokeweight="1pt">
                <v:stroke joinstyle="miter"/>
              </v:oval>
            </w:pict>
          </mc:Fallback>
        </mc:AlternateContent>
      </w:r>
      <w:r w:rsidR="00B8010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10681335</wp:posOffset>
                </wp:positionH>
                <wp:positionV relativeFrom="paragraph">
                  <wp:posOffset>2660015</wp:posOffset>
                </wp:positionV>
                <wp:extent cx="1171575" cy="1600200"/>
                <wp:effectExtent l="0" t="0" r="28575" b="19050"/>
                <wp:wrapNone/>
                <wp:docPr id="38" name="Rechteck: abgerundete Eck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00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10C" w:rsidRPr="00AE7EB8" w:rsidRDefault="00B8010C" w:rsidP="00B8010C">
                            <w:pPr>
                              <w:spacing w:before="0"/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b/>
                                <w:color w:val="BFBFBF" w:themeColor="background1" w:themeShade="BF"/>
                                <w:sz w:val="20"/>
                              </w:rPr>
                              <w:t>Jahresabschluss</w:t>
                            </w:r>
                          </w:p>
                          <w:p w:rsidR="00B8010C" w:rsidRPr="00AE7EB8" w:rsidRDefault="00B8010C" w:rsidP="00B8010C">
                            <w:pPr>
                              <w:spacing w:before="0"/>
                              <w:jc w:val="center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Vorräte</w:t>
                            </w:r>
                          </w:p>
                          <w:p w:rsidR="00B8010C" w:rsidRPr="00AE7EB8" w:rsidRDefault="00B8010C" w:rsidP="00B8010C">
                            <w:pPr>
                              <w:spacing w:before="0"/>
                              <w:jc w:val="center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Forderungen</w:t>
                            </w:r>
                          </w:p>
                          <w:p w:rsidR="00B8010C" w:rsidRPr="00AE7EB8" w:rsidRDefault="00B8010C" w:rsidP="00B8010C">
                            <w:pPr>
                              <w:spacing w:before="0"/>
                              <w:jc w:val="center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LuL</w:t>
                            </w:r>
                          </w:p>
                          <w:p w:rsidR="00B8010C" w:rsidRPr="00AE7EB8" w:rsidRDefault="00B8010C" w:rsidP="00B8010C">
                            <w:pPr>
                              <w:spacing w:before="0"/>
                              <w:jc w:val="center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AE7EB8">
                              <w:rPr>
                                <w:color w:val="BFBFBF" w:themeColor="background1" w:themeShade="BF"/>
                                <w:sz w:val="20"/>
                              </w:rPr>
                              <w:t>Umsatzerlöse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38" o:spid="_x0000_s1054" style="position:absolute;left:0;text-align:left;margin-left:841.05pt;margin-top:209.45pt;width:92.25pt;height:12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" fillcolor="#f2f2f2 [3052]" strokecolor="#d8d8d8 [2732]" strokeweight="1pt">
                <v:textbox>
                  <w:txbxContent>
                    <w:p w:rsidR="00B8010C" w:rsidRPr="00AE7EB8" w:rsidRDefault="00B8010C" w:rsidP="00B8010C">
                      <w:pPr>
                        <w:spacing w:before="0"/>
                        <w:jc w:val="center"/>
                        <w:rPr>
                          <w:b/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b/>
                          <w:color w:val="BFBFBF" w:themeColor="background1" w:themeShade="BF"/>
                          <w:sz w:val="20"/>
                        </w:rPr>
                        <w:t>Jahresabschluss</w:t>
                      </w:r>
                    </w:p>
                    <w:p w:rsidR="00B8010C" w:rsidRPr="00AE7EB8" w:rsidRDefault="00B8010C" w:rsidP="00B8010C">
                      <w:pPr>
                        <w:spacing w:before="0"/>
                        <w:jc w:val="center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Vorräte</w:t>
                      </w:r>
                    </w:p>
                    <w:p w:rsidR="00B8010C" w:rsidRPr="00AE7EB8" w:rsidRDefault="00B8010C" w:rsidP="00B8010C">
                      <w:pPr>
                        <w:spacing w:before="0"/>
                        <w:jc w:val="center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Forderungen</w:t>
                      </w:r>
                    </w:p>
                    <w:p w:rsidR="00B8010C" w:rsidRPr="00AE7EB8" w:rsidRDefault="00B8010C" w:rsidP="00B8010C">
                      <w:pPr>
                        <w:spacing w:before="0"/>
                        <w:jc w:val="center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LuL</w:t>
                      </w:r>
                    </w:p>
                    <w:p w:rsidR="00B8010C" w:rsidRPr="00AE7EB8" w:rsidRDefault="00B8010C" w:rsidP="00B8010C">
                      <w:pPr>
                        <w:spacing w:before="0"/>
                        <w:jc w:val="center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AE7EB8">
                        <w:rPr>
                          <w:color w:val="BFBFBF" w:themeColor="background1" w:themeShade="BF"/>
                          <w:sz w:val="20"/>
                        </w:rPr>
                        <w:t>Umsatzerlöse</w:t>
                      </w:r>
                    </w:p>
                  </w:txbxContent>
                </v:textbox>
              </v:roundrect>
            </w:pict>
          </mc:Fallback>
        </mc:AlternateContent>
      </w:r>
      <w:r w:rsidR="00D04A7F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9466580</wp:posOffset>
                </wp:positionH>
                <wp:positionV relativeFrom="paragraph">
                  <wp:posOffset>1526540</wp:posOffset>
                </wp:positionV>
                <wp:extent cx="411503" cy="381001"/>
                <wp:effectExtent l="38100" t="38100" r="64770" b="5715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503" cy="381001"/>
                          <a:chOff x="0" y="0"/>
                          <a:chExt cx="411503" cy="381001"/>
                        </a:xfrm>
                      </wpg:grpSpPr>
                      <wps:wsp>
                        <wps:cNvPr id="23" name="Ellipse 23"/>
                        <wps:cNvSpPr/>
                        <wps:spPr>
                          <a:xfrm>
                            <a:off x="71437" y="80963"/>
                            <a:ext cx="257175" cy="24765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erade Verbindung mit Pfeil 27"/>
                        <wps:cNvCnPr/>
                        <wps:spPr>
                          <a:xfrm>
                            <a:off x="261937" y="233363"/>
                            <a:ext cx="149566" cy="14763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Gerade Verbindung mit Pfeil 28"/>
                        <wps:cNvCnPr/>
                        <wps:spPr>
                          <a:xfrm flipH="1" flipV="1">
                            <a:off x="0" y="0"/>
                            <a:ext cx="137795" cy="1238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E7D229" id="Gruppieren 29" o:spid="_x0000_s1026" style="position:absolute;margin-left:745.4pt;margin-top:120.2pt;width:32.4pt;height:30pt;z-index:251702272;mso-width-relative:margin;mso-height-relative:margin" coordsize="411503,38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">
                <v:oval id="Ellipse 23" o:spid="_x0000_s1027" style="position:absolute;left:71437;top:80963;width:257175;height:247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" fillcolor="#00b0f0" stroked="f" strokeweight="1pt">
                  <v:stroke joinstyle="miter"/>
                </v:oval>
                <v:shape id="Gerade Verbindung mit Pfeil 27" o:spid="_x0000_s1028" type="#_x0000_t32" style="position:absolute;left:261937;top:233363;width:149566;height:147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" strokecolor="#00b0f0" strokeweight="1.5pt">
                  <v:stroke endarrow="block"/>
                </v:shape>
                <v:shape id="Gerade Verbindung mit Pfeil 28" o:spid="_x0000_s1029" type="#_x0000_t32" style="position:absolute;width:137795;height:1238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" strokecolor="#00b0f0" strokeweight="1.5pt">
                  <v:stroke endarrow="block"/>
                </v:shape>
              </v:group>
            </w:pict>
          </mc:Fallback>
        </mc:AlternateContent>
      </w:r>
      <w:r w:rsidR="00D04A7F" w:rsidRPr="00EE0AA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704B39" wp14:editId="6E0273BD">
                <wp:simplePos x="0" y="0"/>
                <wp:positionH relativeFrom="column">
                  <wp:posOffset>8293735</wp:posOffset>
                </wp:positionH>
                <wp:positionV relativeFrom="paragraph">
                  <wp:posOffset>935990</wp:posOffset>
                </wp:positionV>
                <wp:extent cx="1685925" cy="485775"/>
                <wp:effectExtent l="19050" t="0" r="47625" b="28575"/>
                <wp:wrapNone/>
                <wp:docPr id="19" name="Pfeil: Chevr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5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CFD" w:rsidRDefault="00255CFD" w:rsidP="00255CFD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Nebenbuch</w:t>
                            </w:r>
                          </w:p>
                          <w:p w:rsidR="00255CFD" w:rsidRPr="006E4DD1" w:rsidRDefault="00255CFD" w:rsidP="00255CFD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Debitoren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04B39" id="Pfeil: Chevron 19" o:spid="_x0000_s1055" type="#_x0000_t55" style="position:absolute;left:0;text-align:left;margin-left:653.05pt;margin-top:73.7pt;width:132.75pt;height:38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" adj="18488" fillcolor="#00b0f0" strokecolor="#00b0f0" strokeweight="2pt">
                <v:textbox>
                  <w:txbxContent>
                    <w:p w:rsidR="00255CFD" w:rsidRDefault="00255CFD" w:rsidP="00255CFD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Nebenbuch</w:t>
                      </w:r>
                    </w:p>
                    <w:p w:rsidR="00255CFD" w:rsidRPr="006E4DD1" w:rsidRDefault="00255CFD" w:rsidP="00255CFD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Debitoren</w:t>
                      </w:r>
                    </w:p>
                  </w:txbxContent>
                </v:textbox>
              </v:shape>
            </w:pict>
          </mc:Fallback>
        </mc:AlternateContent>
      </w:r>
      <w:r w:rsidR="00D04A7F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8475980</wp:posOffset>
                </wp:positionH>
                <wp:positionV relativeFrom="paragraph">
                  <wp:posOffset>1526540</wp:posOffset>
                </wp:positionV>
                <wp:extent cx="433387" cy="418811"/>
                <wp:effectExtent l="38100" t="38100" r="43180" b="38735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87" cy="418811"/>
                          <a:chOff x="0" y="0"/>
                          <a:chExt cx="433387" cy="418811"/>
                        </a:xfrm>
                      </wpg:grpSpPr>
                      <wps:wsp>
                        <wps:cNvPr id="22" name="Ellipse 22"/>
                        <wps:cNvSpPr/>
                        <wps:spPr>
                          <a:xfrm>
                            <a:off x="85725" y="80963"/>
                            <a:ext cx="257175" cy="24765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erade Verbindung mit Pfeil 24"/>
                        <wps:cNvCnPr/>
                        <wps:spPr>
                          <a:xfrm flipH="1">
                            <a:off x="0" y="276225"/>
                            <a:ext cx="147320" cy="14258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rade Verbindung mit Pfeil 26"/>
                        <wps:cNvCnPr/>
                        <wps:spPr>
                          <a:xfrm flipV="1">
                            <a:off x="295275" y="0"/>
                            <a:ext cx="138112" cy="133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08523" id="Gruppieren 30" o:spid="_x0000_s1026" style="position:absolute;margin-left:667.4pt;margin-top:120.2pt;width:34.1pt;height:33pt;z-index:251697152" coordsize="433387,41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">
                <v:oval id="Ellipse 22" o:spid="_x0000_s1027" style="position:absolute;left:85725;top:80963;width:257175;height:247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" fillcolor="#00b0f0" stroked="f" strokeweight="1pt">
                  <v:stroke joinstyle="miter"/>
                </v:oval>
                <v:shape id="Gerade Verbindung mit Pfeil 24" o:spid="_x0000_s1028" type="#_x0000_t32" style="position:absolute;top:276225;width:147320;height:1425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" strokecolor="#00b0f0" strokeweight="1.5pt">
                  <v:stroke endarrow="block"/>
                </v:shape>
                <v:shape id="Gerade Verbindung mit Pfeil 26" o:spid="_x0000_s1029" type="#_x0000_t32" style="position:absolute;left:295275;width:138112;height:133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" strokecolor="#00b0f0" strokeweight="1.5pt">
                  <v:stroke endarrow="block"/>
                </v:shape>
              </v:group>
            </w:pict>
          </mc:Fallback>
        </mc:AlternateContent>
      </w:r>
      <w:r w:rsidR="001D545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BD7F8" wp14:editId="19A90097">
                <wp:simplePos x="0" y="0"/>
                <wp:positionH relativeFrom="column">
                  <wp:posOffset>5794375</wp:posOffset>
                </wp:positionH>
                <wp:positionV relativeFrom="paragraph">
                  <wp:posOffset>1554797</wp:posOffset>
                </wp:positionV>
                <wp:extent cx="257175" cy="247650"/>
                <wp:effectExtent l="0" t="0" r="9525" b="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F9096" id="Ellipse 46" o:spid="_x0000_s1026" style="position:absolute;margin-left:456.25pt;margin-top:122.4pt;width:20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" fillcolor="#00b0f0" stroked="f" strokeweight="1pt">
                <v:stroke joinstyle="miter"/>
              </v:oval>
            </w:pict>
          </mc:Fallback>
        </mc:AlternateContent>
      </w:r>
      <w:r w:rsidR="001D545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28EA40" wp14:editId="53AF460E">
                <wp:simplePos x="0" y="0"/>
                <wp:positionH relativeFrom="page">
                  <wp:posOffset>7289483</wp:posOffset>
                </wp:positionH>
                <wp:positionV relativeFrom="paragraph">
                  <wp:posOffset>1672590</wp:posOffset>
                </wp:positionV>
                <wp:extent cx="5080" cy="219364"/>
                <wp:effectExtent l="76200" t="0" r="71120" b="4762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1936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90D3" id="Gerade Verbindung mit Pfeil 21" o:spid="_x0000_s1026" type="#_x0000_t32" style="position:absolute;margin-left:574pt;margin-top:131.7pt;width:.4pt;height:17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" strokecolor="#00b0f0" strokeweight="1.5pt">
                <v:stroke endarrow="block"/>
                <w10:wrap anchorx="page"/>
              </v:shape>
            </w:pict>
          </mc:Fallback>
        </mc:AlternateContent>
      </w:r>
      <w:r w:rsidR="001D545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B78FA8" wp14:editId="720F0EB3">
                <wp:simplePos x="0" y="0"/>
                <wp:positionH relativeFrom="column">
                  <wp:posOffset>5165725</wp:posOffset>
                </wp:positionH>
                <wp:positionV relativeFrom="paragraph">
                  <wp:posOffset>1678940</wp:posOffset>
                </wp:positionV>
                <wp:extent cx="1419225" cy="0"/>
                <wp:effectExtent l="0" t="0" r="0" b="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D42E3" id="Gerader Verbinder 3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75pt,132.2pt" to="518.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" strokecolor="#00b0f0" strokeweight="1.5pt"/>
            </w:pict>
          </mc:Fallback>
        </mc:AlternateContent>
      </w:r>
      <w:r w:rsidR="001D545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5169240</wp:posOffset>
                </wp:positionH>
                <wp:positionV relativeFrom="paragraph">
                  <wp:posOffset>1669415</wp:posOffset>
                </wp:positionV>
                <wp:extent cx="6795" cy="227965"/>
                <wp:effectExtent l="76200" t="0" r="69850" b="5778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5" cy="2279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AEE1" id="Gerade Verbindung mit Pfeil 20" o:spid="_x0000_s1026" type="#_x0000_t32" style="position:absolute;margin-left:407.05pt;margin-top:131.45pt;width:.55pt;height:17.9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" strokecolor="#00b0f0" strokeweight="1.5pt">
                <v:stroke endarrow="block"/>
              </v:shape>
            </w:pict>
          </mc:Fallback>
        </mc:AlternateContent>
      </w:r>
      <w:r w:rsidR="001241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2707640</wp:posOffset>
                </wp:positionV>
                <wp:extent cx="733425" cy="295275"/>
                <wp:effectExtent l="0" t="0" r="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128" w:rsidRPr="00124128" w:rsidRDefault="00124128" w:rsidP="00124128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56" style="position:absolute;left:0;text-align:left;margin-left:80.55pt;margin-top:213.2pt;width:57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" filled="f" stroked="f" strokeweight="2pt">
                <v:textbox>
                  <w:txbxContent>
                    <w:p w:rsidR="00124128" w:rsidRPr="00124128" w:rsidRDefault="00124128" w:rsidP="00124128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3A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1793240</wp:posOffset>
                </wp:positionV>
                <wp:extent cx="304800" cy="371475"/>
                <wp:effectExtent l="19050" t="0" r="19050" b="47625"/>
                <wp:wrapNone/>
                <wp:docPr id="6" name="Pfeil: nach un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147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C393E" id="Pfeil: nach unten 6" o:spid="_x0000_s1026" type="#_x0000_t67" style="position:absolute;margin-left:49.8pt;margin-top:141.2pt;width:24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" adj="12738" fillcolor="#00b0f0" strokecolor="#00b0f0" strokeweight="2pt"/>
            </w:pict>
          </mc:Fallback>
        </mc:AlternateContent>
      </w:r>
      <w:r w:rsidR="00B13A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2364740</wp:posOffset>
                </wp:positionV>
                <wp:extent cx="1571625" cy="400050"/>
                <wp:effectExtent l="0" t="0" r="9525" b="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00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3A9E" w:rsidRPr="00AE7EB8" w:rsidRDefault="00B13A9E" w:rsidP="00B13A9E">
                            <w:pPr>
                              <w:spacing w:before="0"/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  <w:r w:rsidRPr="00AE7EB8">
                              <w:rPr>
                                <w:b/>
                                <w:color w:val="BFBFBF" w:themeColor="background1" w:themeShade="BF"/>
                              </w:rPr>
                              <w:t>RISIKEN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57" style="position:absolute;left:0;text-align:left;margin-left:.3pt;margin-top:186.2pt;width:123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" fillcolor="#f2f2f2 [3052]" stroked="f" strokeweight="2pt">
                <v:textbox>
                  <w:txbxContent>
                    <w:p w:rsidR="00B13A9E" w:rsidRPr="00AE7EB8" w:rsidRDefault="00B13A9E" w:rsidP="00B13A9E">
                      <w:pPr>
                        <w:spacing w:before="0"/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  <w:r w:rsidRPr="00AE7EB8">
                        <w:rPr>
                          <w:b/>
                          <w:color w:val="BFBFBF" w:themeColor="background1" w:themeShade="BF"/>
                        </w:rPr>
                        <w:t>RISIKEN</w:t>
                      </w:r>
                    </w:p>
                  </w:txbxContent>
                </v:textbox>
              </v:oval>
            </w:pict>
          </mc:Fallback>
        </mc:AlternateContent>
      </w:r>
      <w:r w:rsidR="00B13A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9932" wp14:editId="0453CA8A">
                <wp:simplePos x="0" y="0"/>
                <wp:positionH relativeFrom="column">
                  <wp:posOffset>-5715</wp:posOffset>
                </wp:positionH>
                <wp:positionV relativeFrom="paragraph">
                  <wp:posOffset>1031240</wp:posOffset>
                </wp:positionV>
                <wp:extent cx="1581150" cy="657860"/>
                <wp:effectExtent l="0" t="0" r="0" b="889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578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3A9E" w:rsidRPr="00AE7EB8" w:rsidRDefault="00B13A9E" w:rsidP="00B13A9E">
                            <w:pPr>
                              <w:spacing w:before="0"/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  <w:r w:rsidRPr="00AE7EB8">
                              <w:rPr>
                                <w:b/>
                                <w:color w:val="BFBFBF" w:themeColor="background1" w:themeShade="BF"/>
                              </w:rPr>
                              <w:t>Umsatzerlöse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A9932" id="Rechteck: abgerundete Ecken 5" o:spid="_x0000_s1058" style="position:absolute;left:0;text-align:left;margin-left:-.45pt;margin-top:81.2pt;width:124.5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" fillcolor="#f2f2f2 [3052]" stroked="f" strokeweight="2pt">
                <v:textbox>
                  <w:txbxContent>
                    <w:p w:rsidR="00B13A9E" w:rsidRPr="00AE7EB8" w:rsidRDefault="00B13A9E" w:rsidP="00B13A9E">
                      <w:pPr>
                        <w:spacing w:before="0"/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  <w:r w:rsidRPr="00AE7EB8">
                        <w:rPr>
                          <w:b/>
                          <w:color w:val="BFBFBF" w:themeColor="background1" w:themeShade="BF"/>
                        </w:rPr>
                        <w:t>Umsatzerlöse</w:t>
                      </w:r>
                    </w:p>
                  </w:txbxContent>
                </v:textbox>
              </v:roundrect>
            </w:pict>
          </mc:Fallback>
        </mc:AlternateContent>
      </w:r>
      <w:r w:rsidR="00B13A9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248285</wp:posOffset>
                </wp:positionV>
                <wp:extent cx="1581150" cy="657860"/>
                <wp:effectExtent l="0" t="0" r="0" b="889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578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3A9E" w:rsidRPr="00AE7EB8" w:rsidRDefault="00B13A9E" w:rsidP="00B13A9E">
                            <w:pPr>
                              <w:spacing w:before="0"/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  <w:r w:rsidRPr="00AE7EB8">
                              <w:rPr>
                                <w:b/>
                                <w:color w:val="BFBFBF" w:themeColor="background1" w:themeShade="BF"/>
                              </w:rPr>
                              <w:t>Bedeutsame Geschäftsvorfälle: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2" o:spid="_x0000_s1059" style="position:absolute;left:0;text-align:left;margin-left:.3pt;margin-top:19.55pt;width:124.5pt;height:5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" fillcolor="#f2f2f2 [3052]" stroked="f" strokeweight="1pt">
                <v:textbox>
                  <w:txbxContent>
                    <w:p w:rsidR="00B13A9E" w:rsidRPr="00AE7EB8" w:rsidRDefault="00B13A9E" w:rsidP="00B13A9E">
                      <w:pPr>
                        <w:spacing w:before="0"/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  <w:r w:rsidRPr="00AE7EB8">
                        <w:rPr>
                          <w:b/>
                          <w:color w:val="BFBFBF" w:themeColor="background1" w:themeShade="BF"/>
                        </w:rPr>
                        <w:t>Bedeutsame Geschäftsvorfälle: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A66E7" w:rsidRPr="00F3121A" w:rsidSect="00182C1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23814" w:h="16839" w:orient="landscape" w:code="8"/>
      <w:pgMar w:top="1134" w:right="1701" w:bottom="1701" w:left="1134" w:header="113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A0" w:rsidRDefault="003205A0">
      <w:pPr>
        <w:spacing w:before="0"/>
      </w:pPr>
      <w:r>
        <w:separator/>
      </w:r>
    </w:p>
  </w:endnote>
  <w:endnote w:type="continuationSeparator" w:id="0">
    <w:p w:rsidR="003205A0" w:rsidRDefault="003205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E368C3" w:rsidRDefault="00CE0534" w:rsidP="00CE0534">
    <w:pPr>
      <w:tabs>
        <w:tab w:val="center" w:pos="4536"/>
        <w:tab w:val="right" w:pos="9072"/>
      </w:tabs>
      <w:spacing w:before="520" w:after="120"/>
      <w:ind w:firstLine="357"/>
      <w:jc w:val="left"/>
      <w:rPr>
        <w:rFonts w:eastAsiaTheme="minorHAnsi"/>
        <w:sz w:val="20"/>
        <w:lang w:eastAsia="en-US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</w:rPr>
      <w:drawing>
        <wp:inline distT="0" distB="0" distL="0" distR="0" wp14:anchorId="35DA39C6" wp14:editId="0FE72963">
          <wp:extent cx="2296633" cy="357618"/>
          <wp:effectExtent l="0" t="0" r="8890" b="444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esle_Audfit_Logo_C_4c_Bla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633" cy="35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1E1F96" w:rsidRPr="006C672A">
      <w:rPr>
        <w:sz w:val="20"/>
      </w:rPr>
      <w:t xml:space="preserve">Seite: </w:t>
    </w:r>
    <w:r w:rsidR="001E1F96" w:rsidRPr="006C672A">
      <w:rPr>
        <w:rFonts w:eastAsiaTheme="minorHAnsi" w:cstheme="minorBidi"/>
        <w:sz w:val="20"/>
        <w:lang w:eastAsia="en-US"/>
      </w:rPr>
      <w:fldChar w:fldCharType="begin"/>
    </w:r>
    <w:r w:rsidR="001E1F96" w:rsidRPr="006C672A">
      <w:rPr>
        <w:rFonts w:eastAsiaTheme="minorHAnsi" w:cstheme="minorBidi"/>
        <w:sz w:val="20"/>
        <w:lang w:eastAsia="en-US"/>
      </w:rPr>
      <w:instrText>PAGE   \* MERGEFORMAT</w:instrText>
    </w:r>
    <w:r w:rsidR="001E1F96" w:rsidRPr="006C672A">
      <w:rPr>
        <w:rFonts w:eastAsiaTheme="minorHAnsi" w:cstheme="minorBidi"/>
        <w:sz w:val="20"/>
        <w:lang w:eastAsia="en-US"/>
      </w:rPr>
      <w:fldChar w:fldCharType="separate"/>
    </w:r>
    <w:r w:rsidR="00F80032">
      <w:rPr>
        <w:rFonts w:eastAsiaTheme="minorHAnsi" w:cstheme="minorBidi"/>
        <w:noProof/>
        <w:sz w:val="20"/>
        <w:lang w:eastAsia="en-US"/>
      </w:rPr>
      <w:t>2</w:t>
    </w:r>
    <w:r w:rsidR="001E1F96" w:rsidRPr="006C672A">
      <w:rPr>
        <w:rFonts w:eastAsiaTheme="minorHAnsi" w:cstheme="minorBidi"/>
        <w:sz w:val="20"/>
        <w:lang w:eastAsia="en-US"/>
      </w:rPr>
      <w:fldChar w:fldCharType="end"/>
    </w:r>
    <w:r w:rsidR="001E1F96"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="001E1F96"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="001E1F96"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F80032">
          <w:rPr>
            <w:rFonts w:eastAsiaTheme="minorHAnsi" w:cstheme="minorBidi"/>
            <w:noProof/>
            <w:sz w:val="20"/>
            <w:lang w:eastAsia="en-US"/>
          </w:rPr>
          <w:t>2</w: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4950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6925"/>
      <w:gridCol w:w="6924"/>
      <w:gridCol w:w="6920"/>
    </w:tblGrid>
    <w:tr w:rsidR="00182C12" w:rsidTr="003D2083">
      <w:trPr>
        <w:trHeight w:hRule="exact" w:val="1191"/>
      </w:trPr>
      <w:tc>
        <w:tcPr>
          <w:tcW w:w="1667" w:type="pct"/>
          <w:vAlign w:val="bottom"/>
        </w:tcPr>
        <w:p w:rsidR="00182C12" w:rsidRDefault="00182C12" w:rsidP="00182C12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 w:rsidRPr="00E211D2">
            <w:rPr>
              <w:sz w:val="20"/>
            </w:rPr>
            <w:t>Seite</w:t>
          </w:r>
          <w:r>
            <w:rPr>
              <w:sz w:val="20"/>
            </w:rPr>
            <w:t xml:space="preserve"> 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begin"/>
          </w:r>
          <w:r w:rsidRPr="00E211D2"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end"/>
          </w:r>
          <w:r w:rsidRPr="00E211D2"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Content>
              <w:r w:rsidRPr="00E211D2"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182C12" w:rsidRPr="00E12DF4" w:rsidRDefault="00182C12" w:rsidP="00182C12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 w:rsidRPr="00E12DF4"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UWP 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3</w:t>
          </w:r>
          <w:r w:rsidRPr="00E12DF4"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 2024</w:t>
          </w:r>
        </w:p>
      </w:tc>
      <w:tc>
        <w:tcPr>
          <w:tcW w:w="1667" w:type="pct"/>
          <w:vAlign w:val="bottom"/>
        </w:tcPr>
        <w:p w:rsidR="00182C12" w:rsidRDefault="00182C12" w:rsidP="00182C12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78F47924" wp14:editId="55D84A3F">
                <wp:extent cx="1404000" cy="538169"/>
                <wp:effectExtent l="0" t="0" r="5715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53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bottom"/>
        </w:tcPr>
        <w:p w:rsidR="00182C12" w:rsidRDefault="00182C12" w:rsidP="00182C12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00B0F0"/>
              <w:sz w:val="20"/>
              <w:lang w:eastAsia="en-US"/>
            </w:rPr>
          </w:pPr>
          <w:r w:rsidRPr="00E211D2">
            <w:rPr>
              <w:rFonts w:eastAsiaTheme="minorHAnsi" w:cstheme="minorBidi"/>
              <w:b/>
              <w:color w:val="00B0F0"/>
              <w:sz w:val="20"/>
              <w:lang w:eastAsia="en-US"/>
            </w:rPr>
            <w:t>AUDfIT</w:t>
          </w:r>
          <w:r w:rsidRPr="00E12DF4">
            <w:rPr>
              <w:rFonts w:eastAsiaTheme="minorHAnsi" w:cstheme="minorBidi"/>
              <w:b/>
              <w:color w:val="00B0F0"/>
              <w:sz w:val="20"/>
              <w:vertAlign w:val="superscript"/>
              <w:lang w:eastAsia="en-US"/>
            </w:rPr>
            <w:t>®</w:t>
          </w:r>
          <w:r w:rsidRPr="00E12DF4">
            <w:rPr>
              <w:rFonts w:eastAsiaTheme="minorHAnsi" w:cstheme="minorBidi"/>
              <w:b/>
              <w:color w:val="00B0F0"/>
              <w:sz w:val="20"/>
              <w:lang w:eastAsia="en-US"/>
            </w:rPr>
            <w:t>-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Prüferhilfe 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8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3</w:t>
          </w:r>
        </w:p>
        <w:p w:rsidR="00182C12" w:rsidRDefault="00182C12" w:rsidP="00182C12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 w:rsidRPr="00E12DF4">
            <w:rPr>
              <w:rFonts w:eastAsiaTheme="minorHAnsi" w:cstheme="minorBidi"/>
              <w:sz w:val="20"/>
              <w:lang w:eastAsia="en-US"/>
            </w:rPr>
            <w:t xml:space="preserve">Stand: </w:t>
          </w:r>
          <w:r>
            <w:rPr>
              <w:rFonts w:eastAsiaTheme="minorHAnsi" w:cstheme="minorBidi"/>
              <w:sz w:val="20"/>
              <w:lang w:eastAsia="en-US"/>
            </w:rPr>
            <w:t>15.</w:t>
          </w:r>
          <w:r w:rsidRPr="00E12DF4">
            <w:rPr>
              <w:rFonts w:eastAsiaTheme="minorHAnsi" w:cstheme="minorBidi"/>
              <w:sz w:val="20"/>
              <w:lang w:eastAsia="en-US"/>
            </w:rPr>
            <w:t>0</w:t>
          </w:r>
          <w:r>
            <w:rPr>
              <w:rFonts w:eastAsiaTheme="minorHAnsi" w:cstheme="minorBidi"/>
              <w:sz w:val="20"/>
              <w:lang w:eastAsia="en-US"/>
            </w:rPr>
            <w:t>9.</w:t>
          </w:r>
          <w:r w:rsidRPr="00E12DF4">
            <w:rPr>
              <w:rFonts w:eastAsiaTheme="minorHAnsi" w:cstheme="minorBidi"/>
              <w:sz w:val="20"/>
              <w:lang w:eastAsia="en-US"/>
            </w:rPr>
            <w:t>2024</w:t>
          </w:r>
        </w:p>
      </w:tc>
    </w:tr>
  </w:tbl>
  <w:p w:rsidR="001E1F96" w:rsidRPr="00870FFE" w:rsidRDefault="001E1F96" w:rsidP="00CE0534">
    <w:pPr>
      <w:tabs>
        <w:tab w:val="center" w:pos="4536"/>
        <w:tab w:val="right" w:pos="9072"/>
      </w:tabs>
      <w:spacing w:before="520" w:after="120"/>
      <w:jc w:val="left"/>
      <w:rPr>
        <w:rFonts w:eastAsiaTheme="minorHAnsi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A0" w:rsidRPr="00EE217B" w:rsidRDefault="003205A0" w:rsidP="00EA66E7">
      <w:pPr>
        <w:spacing w:before="0"/>
      </w:pPr>
      <w:r w:rsidRPr="00027F72">
        <w:separator/>
      </w:r>
      <w:r w:rsidRPr="00027F72">
        <w:separator/>
      </w:r>
    </w:p>
  </w:footnote>
  <w:footnote w:type="continuationSeparator" w:id="0">
    <w:p w:rsidR="003205A0" w:rsidRPr="00711AB6" w:rsidRDefault="003205A0" w:rsidP="00EA66E7">
      <w:pPr>
        <w:spacing w:before="0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B73242" w:rsidRDefault="00CE0534" w:rsidP="00B73242">
    <w:pPr>
      <w:pStyle w:val="Kopfzeile"/>
      <w:pBdr>
        <w:bottom w:val="none" w:sz="0" w:space="0" w:color="auto"/>
      </w:pBdr>
      <w:spacing w:before="0"/>
      <w:rPr>
        <w:sz w:val="14"/>
        <w:szCs w:val="14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1469A5" wp14:editId="40259424">
              <wp:simplePos x="0" y="0"/>
              <wp:positionH relativeFrom="column">
                <wp:posOffset>8686008</wp:posOffset>
              </wp:positionH>
              <wp:positionV relativeFrom="paragraph">
                <wp:posOffset>4251643</wp:posOffset>
              </wp:positionV>
              <wp:extent cx="10718446" cy="739140"/>
              <wp:effectExtent l="0" t="1587" r="5397" b="5398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18446" cy="73914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534" w:rsidRPr="00CE0534" w:rsidRDefault="00CE0534" w:rsidP="00CE0534">
                          <w:pPr>
                            <w:spacing w:before="280"/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</w:pPr>
                          <w:r w:rsidRPr="00CE0534"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  <w:t>AUDfIT-Prüferhilfe 13/2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68000" tIns="0" rIns="1260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469A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60" type="#_x0000_t202" style="position:absolute;left:0;text-align:left;margin-left:683.95pt;margin-top:334.8pt;width:843.95pt;height:58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" fillcolor="yellow" stroked="f" strokeweight=".5pt">
              <v:textbox inset="13mm,0,35mm,1mm">
                <w:txbxContent>
                  <w:p w:rsidR="00CE0534" w:rsidRPr="00CE0534" w:rsidRDefault="00CE0534" w:rsidP="00CE0534">
                    <w:pPr>
                      <w:spacing w:before="280"/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</w:pPr>
                    <w:r w:rsidRPr="00CE0534"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  <w:t>AUDfIT-Prüferhilfe 13/2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Default="001E1F96" w:rsidP="00870FFE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22EC6"/>
    <w:multiLevelType w:val="hybridMultilevel"/>
    <w:tmpl w:val="5B22BB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6FED2017"/>
    <w:multiLevelType w:val="hybridMultilevel"/>
    <w:tmpl w:val="8E96BB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B931AA"/>
    <w:multiLevelType w:val="hybridMultilevel"/>
    <w:tmpl w:val="145C81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5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  <w:num w:numId="16">
    <w:abstractNumId w:val="11"/>
  </w:num>
  <w:num w:numId="17">
    <w:abstractNumId w:val="14"/>
  </w:num>
  <w:num w:numId="18">
    <w:abstractNumId w:val="16"/>
  </w:num>
  <w:num w:numId="1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1B"/>
    <w:rsid w:val="00002230"/>
    <w:rsid w:val="00002EED"/>
    <w:rsid w:val="000030A9"/>
    <w:rsid w:val="0001477C"/>
    <w:rsid w:val="0003242D"/>
    <w:rsid w:val="0004061E"/>
    <w:rsid w:val="00047F47"/>
    <w:rsid w:val="0005326E"/>
    <w:rsid w:val="000616B8"/>
    <w:rsid w:val="00064F40"/>
    <w:rsid w:val="00075E7C"/>
    <w:rsid w:val="00080B9A"/>
    <w:rsid w:val="00086B8A"/>
    <w:rsid w:val="00097B2B"/>
    <w:rsid w:val="000A27A3"/>
    <w:rsid w:val="000B1337"/>
    <w:rsid w:val="000C68E2"/>
    <w:rsid w:val="000D02F9"/>
    <w:rsid w:val="000E26F7"/>
    <w:rsid w:val="000E7FEB"/>
    <w:rsid w:val="00103E9B"/>
    <w:rsid w:val="00111AC6"/>
    <w:rsid w:val="001205E2"/>
    <w:rsid w:val="001227C6"/>
    <w:rsid w:val="00124128"/>
    <w:rsid w:val="00143F11"/>
    <w:rsid w:val="00162F29"/>
    <w:rsid w:val="00165A53"/>
    <w:rsid w:val="00182C12"/>
    <w:rsid w:val="00187D9D"/>
    <w:rsid w:val="00194A56"/>
    <w:rsid w:val="0019585B"/>
    <w:rsid w:val="001A1B58"/>
    <w:rsid w:val="001B3F50"/>
    <w:rsid w:val="001B7E25"/>
    <w:rsid w:val="001C0D6B"/>
    <w:rsid w:val="001C1789"/>
    <w:rsid w:val="001D22E2"/>
    <w:rsid w:val="001D545A"/>
    <w:rsid w:val="001D6478"/>
    <w:rsid w:val="001E1F96"/>
    <w:rsid w:val="001E38E2"/>
    <w:rsid w:val="001E7A82"/>
    <w:rsid w:val="001F04DD"/>
    <w:rsid w:val="002065BE"/>
    <w:rsid w:val="0021047B"/>
    <w:rsid w:val="00226806"/>
    <w:rsid w:val="002305AB"/>
    <w:rsid w:val="00232FD6"/>
    <w:rsid w:val="00255CFD"/>
    <w:rsid w:val="00257647"/>
    <w:rsid w:val="002717FB"/>
    <w:rsid w:val="00277292"/>
    <w:rsid w:val="002821DD"/>
    <w:rsid w:val="00284F76"/>
    <w:rsid w:val="00284FA6"/>
    <w:rsid w:val="00285560"/>
    <w:rsid w:val="00290924"/>
    <w:rsid w:val="0029592F"/>
    <w:rsid w:val="002A064F"/>
    <w:rsid w:val="002B17CE"/>
    <w:rsid w:val="002B298F"/>
    <w:rsid w:val="002D0908"/>
    <w:rsid w:val="002D20B2"/>
    <w:rsid w:val="002D7E2D"/>
    <w:rsid w:val="002E383E"/>
    <w:rsid w:val="002F09D8"/>
    <w:rsid w:val="002F6B99"/>
    <w:rsid w:val="002F771F"/>
    <w:rsid w:val="00304799"/>
    <w:rsid w:val="00306099"/>
    <w:rsid w:val="003205A0"/>
    <w:rsid w:val="003249D2"/>
    <w:rsid w:val="003303CC"/>
    <w:rsid w:val="00335E41"/>
    <w:rsid w:val="00340216"/>
    <w:rsid w:val="00342964"/>
    <w:rsid w:val="00342E13"/>
    <w:rsid w:val="00351512"/>
    <w:rsid w:val="00352142"/>
    <w:rsid w:val="00364269"/>
    <w:rsid w:val="00376DCD"/>
    <w:rsid w:val="00380CF4"/>
    <w:rsid w:val="00382BCD"/>
    <w:rsid w:val="003932A1"/>
    <w:rsid w:val="003977DC"/>
    <w:rsid w:val="003A6FEB"/>
    <w:rsid w:val="003E348F"/>
    <w:rsid w:val="003E34CA"/>
    <w:rsid w:val="003F1B18"/>
    <w:rsid w:val="0041231B"/>
    <w:rsid w:val="0041402E"/>
    <w:rsid w:val="00433509"/>
    <w:rsid w:val="00440D21"/>
    <w:rsid w:val="00445BB8"/>
    <w:rsid w:val="0044742E"/>
    <w:rsid w:val="00454705"/>
    <w:rsid w:val="00465DB3"/>
    <w:rsid w:val="004867BC"/>
    <w:rsid w:val="0049126F"/>
    <w:rsid w:val="00495914"/>
    <w:rsid w:val="004B2234"/>
    <w:rsid w:val="004B5526"/>
    <w:rsid w:val="004B5A8E"/>
    <w:rsid w:val="004B6415"/>
    <w:rsid w:val="004C60FF"/>
    <w:rsid w:val="004D6C91"/>
    <w:rsid w:val="004E699D"/>
    <w:rsid w:val="004F0220"/>
    <w:rsid w:val="004F1C26"/>
    <w:rsid w:val="004F1E92"/>
    <w:rsid w:val="0050152B"/>
    <w:rsid w:val="005060F4"/>
    <w:rsid w:val="005063EE"/>
    <w:rsid w:val="005107D2"/>
    <w:rsid w:val="00525CDB"/>
    <w:rsid w:val="00527267"/>
    <w:rsid w:val="005473EF"/>
    <w:rsid w:val="00551166"/>
    <w:rsid w:val="0055136F"/>
    <w:rsid w:val="0055156D"/>
    <w:rsid w:val="00567521"/>
    <w:rsid w:val="00583AA1"/>
    <w:rsid w:val="005913EC"/>
    <w:rsid w:val="005921A2"/>
    <w:rsid w:val="005967E6"/>
    <w:rsid w:val="005B57D7"/>
    <w:rsid w:val="005B7F7F"/>
    <w:rsid w:val="005D26BD"/>
    <w:rsid w:val="005D2A74"/>
    <w:rsid w:val="005E07BD"/>
    <w:rsid w:val="005F6F40"/>
    <w:rsid w:val="00606EF1"/>
    <w:rsid w:val="00637878"/>
    <w:rsid w:val="0064016A"/>
    <w:rsid w:val="006454CF"/>
    <w:rsid w:val="0065198F"/>
    <w:rsid w:val="00663C47"/>
    <w:rsid w:val="00665758"/>
    <w:rsid w:val="0066763B"/>
    <w:rsid w:val="00684B37"/>
    <w:rsid w:val="006C3447"/>
    <w:rsid w:val="006C4228"/>
    <w:rsid w:val="006D45A1"/>
    <w:rsid w:val="006D4B6E"/>
    <w:rsid w:val="006D4E79"/>
    <w:rsid w:val="006E24F6"/>
    <w:rsid w:val="006E7126"/>
    <w:rsid w:val="006F08D9"/>
    <w:rsid w:val="007026D1"/>
    <w:rsid w:val="00711AB6"/>
    <w:rsid w:val="00716DD5"/>
    <w:rsid w:val="00720E5C"/>
    <w:rsid w:val="00744772"/>
    <w:rsid w:val="0075013A"/>
    <w:rsid w:val="00763FC1"/>
    <w:rsid w:val="007648E0"/>
    <w:rsid w:val="00765666"/>
    <w:rsid w:val="0078728B"/>
    <w:rsid w:val="00790130"/>
    <w:rsid w:val="00796513"/>
    <w:rsid w:val="007A060E"/>
    <w:rsid w:val="007A3E0C"/>
    <w:rsid w:val="007B51C3"/>
    <w:rsid w:val="007C2436"/>
    <w:rsid w:val="007D3976"/>
    <w:rsid w:val="007D5F6C"/>
    <w:rsid w:val="007D6554"/>
    <w:rsid w:val="007E0249"/>
    <w:rsid w:val="007F3A7C"/>
    <w:rsid w:val="00802ED4"/>
    <w:rsid w:val="00805892"/>
    <w:rsid w:val="0081072B"/>
    <w:rsid w:val="00826DB1"/>
    <w:rsid w:val="008359A0"/>
    <w:rsid w:val="008471C9"/>
    <w:rsid w:val="00855B99"/>
    <w:rsid w:val="00862DDF"/>
    <w:rsid w:val="00870FFE"/>
    <w:rsid w:val="00872C95"/>
    <w:rsid w:val="00872F5F"/>
    <w:rsid w:val="0087591D"/>
    <w:rsid w:val="0088020C"/>
    <w:rsid w:val="00884570"/>
    <w:rsid w:val="00890D3A"/>
    <w:rsid w:val="00891EEA"/>
    <w:rsid w:val="008976BA"/>
    <w:rsid w:val="008A5560"/>
    <w:rsid w:val="008C44B0"/>
    <w:rsid w:val="008D1A8E"/>
    <w:rsid w:val="008D67AB"/>
    <w:rsid w:val="008E0FBC"/>
    <w:rsid w:val="008E0FC7"/>
    <w:rsid w:val="00902F9C"/>
    <w:rsid w:val="009075A9"/>
    <w:rsid w:val="009212B4"/>
    <w:rsid w:val="00961F37"/>
    <w:rsid w:val="009A6E64"/>
    <w:rsid w:val="009B1FA7"/>
    <w:rsid w:val="009C2FF2"/>
    <w:rsid w:val="009D429E"/>
    <w:rsid w:val="009E1FB1"/>
    <w:rsid w:val="009F6E01"/>
    <w:rsid w:val="00A021C2"/>
    <w:rsid w:val="00A06317"/>
    <w:rsid w:val="00A237ED"/>
    <w:rsid w:val="00A31197"/>
    <w:rsid w:val="00A5114A"/>
    <w:rsid w:val="00A613A1"/>
    <w:rsid w:val="00A649A3"/>
    <w:rsid w:val="00A7113B"/>
    <w:rsid w:val="00A75CE3"/>
    <w:rsid w:val="00A8486F"/>
    <w:rsid w:val="00A93954"/>
    <w:rsid w:val="00AC17EE"/>
    <w:rsid w:val="00AE290A"/>
    <w:rsid w:val="00AE7EB8"/>
    <w:rsid w:val="00AF1983"/>
    <w:rsid w:val="00AF5CF3"/>
    <w:rsid w:val="00B05028"/>
    <w:rsid w:val="00B13741"/>
    <w:rsid w:val="00B13A9E"/>
    <w:rsid w:val="00B15817"/>
    <w:rsid w:val="00B22993"/>
    <w:rsid w:val="00B261B2"/>
    <w:rsid w:val="00B47E26"/>
    <w:rsid w:val="00B6345C"/>
    <w:rsid w:val="00B73242"/>
    <w:rsid w:val="00B77530"/>
    <w:rsid w:val="00B8010C"/>
    <w:rsid w:val="00B957E6"/>
    <w:rsid w:val="00BA02EC"/>
    <w:rsid w:val="00BA1564"/>
    <w:rsid w:val="00BA7590"/>
    <w:rsid w:val="00BC6A51"/>
    <w:rsid w:val="00BD2864"/>
    <w:rsid w:val="00BD37FF"/>
    <w:rsid w:val="00BD62C0"/>
    <w:rsid w:val="00BE368B"/>
    <w:rsid w:val="00BF0354"/>
    <w:rsid w:val="00BF7EB9"/>
    <w:rsid w:val="00C07CF5"/>
    <w:rsid w:val="00C24E59"/>
    <w:rsid w:val="00C43D74"/>
    <w:rsid w:val="00C470A2"/>
    <w:rsid w:val="00C8522D"/>
    <w:rsid w:val="00C91AC1"/>
    <w:rsid w:val="00C940C7"/>
    <w:rsid w:val="00CA6FFC"/>
    <w:rsid w:val="00CB24C7"/>
    <w:rsid w:val="00CB7B9E"/>
    <w:rsid w:val="00CC19EF"/>
    <w:rsid w:val="00CD1A9A"/>
    <w:rsid w:val="00CE0534"/>
    <w:rsid w:val="00CE73C2"/>
    <w:rsid w:val="00CF7D95"/>
    <w:rsid w:val="00D04A7F"/>
    <w:rsid w:val="00D136CE"/>
    <w:rsid w:val="00D13BD1"/>
    <w:rsid w:val="00D33544"/>
    <w:rsid w:val="00D45365"/>
    <w:rsid w:val="00D61222"/>
    <w:rsid w:val="00D967F9"/>
    <w:rsid w:val="00DA6374"/>
    <w:rsid w:val="00DB3B77"/>
    <w:rsid w:val="00DC3935"/>
    <w:rsid w:val="00DD3447"/>
    <w:rsid w:val="00DD5810"/>
    <w:rsid w:val="00DE10AB"/>
    <w:rsid w:val="00DE2B44"/>
    <w:rsid w:val="00DE5962"/>
    <w:rsid w:val="00E016C0"/>
    <w:rsid w:val="00E342CA"/>
    <w:rsid w:val="00E368C3"/>
    <w:rsid w:val="00E50734"/>
    <w:rsid w:val="00E54CF5"/>
    <w:rsid w:val="00E57522"/>
    <w:rsid w:val="00E57793"/>
    <w:rsid w:val="00E61BCD"/>
    <w:rsid w:val="00E77518"/>
    <w:rsid w:val="00E77CE6"/>
    <w:rsid w:val="00EA66E7"/>
    <w:rsid w:val="00EA74B3"/>
    <w:rsid w:val="00EC00F0"/>
    <w:rsid w:val="00EE0117"/>
    <w:rsid w:val="00EE0AA4"/>
    <w:rsid w:val="00EE217B"/>
    <w:rsid w:val="00EF2558"/>
    <w:rsid w:val="00F029CC"/>
    <w:rsid w:val="00F02A61"/>
    <w:rsid w:val="00F2421E"/>
    <w:rsid w:val="00F3121A"/>
    <w:rsid w:val="00F35247"/>
    <w:rsid w:val="00F508B7"/>
    <w:rsid w:val="00F51F9C"/>
    <w:rsid w:val="00F579A0"/>
    <w:rsid w:val="00F60FA7"/>
    <w:rsid w:val="00F672A4"/>
    <w:rsid w:val="00F80032"/>
    <w:rsid w:val="00F83BF9"/>
    <w:rsid w:val="00F8621C"/>
    <w:rsid w:val="00F87375"/>
    <w:rsid w:val="00F920AB"/>
    <w:rsid w:val="00FA1E51"/>
    <w:rsid w:val="00FA2CB4"/>
    <w:rsid w:val="00FB19BE"/>
    <w:rsid w:val="00FB74D4"/>
    <w:rsid w:val="00FD0600"/>
    <w:rsid w:val="00FD6CCC"/>
    <w:rsid w:val="00FE0960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6B0BA7"/>
  <w15:docId w15:val="{A85E355E-60FE-4105-BB5B-EEF74C49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_A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FF2BC83-430D-4B6B-A717-78F6545E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_320_Muster_Prüferhilfe_A3</Template>
  <TotalTime>0</TotalTime>
  <Pages>1</Pages>
  <Words>7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Ufkes, Christina - LÖSLE</dc:creator>
  <cp:lastModifiedBy>Rama, Ariana - LÖSLE</cp:lastModifiedBy>
  <cp:revision>13</cp:revision>
  <cp:lastPrinted>2024-10-08T11:15:00Z</cp:lastPrinted>
  <dcterms:created xsi:type="dcterms:W3CDTF">2024-09-16T16:39:00Z</dcterms:created>
  <dcterms:modified xsi:type="dcterms:W3CDTF">2024-10-21T10:01:00Z</dcterms:modified>
</cp:coreProperties>
</file>