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7911C8">
              <w:rPr>
                <w:rFonts w:ascii="Century Gothic" w:hAnsi="Century Gothic"/>
                <w:color w:val="00B0F0"/>
                <w:sz w:val="28"/>
              </w:rPr>
              <w:t>4</w:t>
            </w:r>
            <w:r w:rsidR="005E0577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7911C8">
              <w:rPr>
                <w:rFonts w:ascii="Century Gothic" w:hAnsi="Century Gothic"/>
                <w:color w:val="00B0F0"/>
                <w:sz w:val="28"/>
              </w:rPr>
              <w:t>Verbindlichkeiten: Aufstellungs- und Offenlegungserleichterungen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D44152" w:rsidRDefault="00AF76A2" w:rsidP="006436D8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CA64ED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CA64ED">
        <w:tc>
          <w:tcPr>
            <w:tcW w:w="9072" w:type="dxa"/>
          </w:tcPr>
          <w:p w:rsidR="00354556" w:rsidRPr="00E65739" w:rsidRDefault="007911C8" w:rsidP="008A556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Im Handelsgesetzbuch werden Aufstellungs- und Offenlegungserleichterungen für Verbindlichkeiten beschrieben.</w:t>
            </w:r>
          </w:p>
        </w:tc>
      </w:tr>
      <w:tr w:rsidR="00D13823" w:rsidRPr="00E65739" w:rsidTr="00CA64ED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CA64ED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CA64ED">
        <w:tc>
          <w:tcPr>
            <w:tcW w:w="9072" w:type="dxa"/>
          </w:tcPr>
          <w:p w:rsidR="00354556" w:rsidRPr="00E65739" w:rsidRDefault="007911C8" w:rsidP="008A556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Suchen Sie die entsprechenden Paragraphen und beschrieben Sie kurz, welche Erleichterungen den unterschiedlichen Kapitalgesellschaften (klein, mittel oder groß) gewährt werden.</w:t>
            </w:r>
          </w:p>
        </w:tc>
      </w:tr>
    </w:tbl>
    <w:p w:rsidR="005E0577" w:rsidRDefault="005E0577" w:rsidP="008A5560">
      <w:pPr>
        <w:spacing w:before="0"/>
        <w:rPr>
          <w:sz w:val="24"/>
          <w:szCs w:val="28"/>
        </w:rPr>
      </w:pPr>
    </w:p>
    <w:p w:rsidR="006436D8" w:rsidRDefault="006436D8" w:rsidP="008A5560">
      <w:pPr>
        <w:spacing w:before="0"/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Pr="006436D8" w:rsidRDefault="006436D8" w:rsidP="006436D8">
      <w:pPr>
        <w:rPr>
          <w:sz w:val="24"/>
          <w:szCs w:val="28"/>
        </w:rPr>
      </w:pPr>
    </w:p>
    <w:p w:rsidR="006436D8" w:rsidRDefault="006436D8" w:rsidP="006436D8">
      <w:pPr>
        <w:rPr>
          <w:sz w:val="24"/>
          <w:szCs w:val="28"/>
        </w:rPr>
      </w:pPr>
    </w:p>
    <w:p w:rsidR="006436D8" w:rsidRDefault="006436D8" w:rsidP="006436D8">
      <w:pPr>
        <w:rPr>
          <w:sz w:val="24"/>
          <w:szCs w:val="28"/>
        </w:rPr>
      </w:pPr>
    </w:p>
    <w:p w:rsidR="005E0577" w:rsidRPr="006436D8" w:rsidRDefault="006436D8" w:rsidP="006436D8">
      <w:pPr>
        <w:tabs>
          <w:tab w:val="left" w:pos="5100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sectPr w:rsidR="005E0577" w:rsidRPr="006436D8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72" w:rsidRDefault="009359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35972" w:rsidRPr="0009625D" w:rsidTr="00CF1C02">
      <w:trPr>
        <w:trHeight w:hRule="exact" w:val="1333"/>
      </w:trPr>
      <w:tc>
        <w:tcPr>
          <w:tcW w:w="2694" w:type="dxa"/>
          <w:vAlign w:val="bottom"/>
        </w:tcPr>
        <w:p w:rsidR="00935972" w:rsidRPr="005F3383" w:rsidRDefault="00935972" w:rsidP="0093597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935972" w:rsidRPr="005F3383" w:rsidRDefault="00935972" w:rsidP="00935972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935972" w:rsidRDefault="00935972" w:rsidP="0093597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CD9466F" wp14:editId="566FC393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935972" w:rsidRPr="0009625D" w:rsidRDefault="00935972" w:rsidP="00935972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9/5</w:t>
          </w:r>
          <w:bookmarkStart w:id="0" w:name="_GoBack"/>
          <w:bookmarkEnd w:id="0"/>
        </w:p>
      </w:tc>
    </w:tr>
  </w:tbl>
  <w:p w:rsidR="007506E6" w:rsidRPr="00935972" w:rsidRDefault="007506E6" w:rsidP="00935972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72" w:rsidRDefault="009359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6B6" w:rsidRPr="001476B6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6B6" w:rsidRPr="001476B6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#2315 </w:t>
                          </w:r>
                          <w:r w:rsidR="001476B6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4: Verbindlichkeiten: Aufstellungs- und Offenlegungserleichterungen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476B6" w:rsidRPr="001476B6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476B6" w:rsidRPr="001476B6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#2315 </w:t>
                    </w:r>
                    <w:r w:rsidR="001476B6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4: Verbindlichkeiten: Aufstellungs- und Offenlegungserleichterungen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43F11"/>
    <w:rsid w:val="001476B6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2FF6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36D8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83BFE"/>
    <w:rsid w:val="0078728B"/>
    <w:rsid w:val="00790130"/>
    <w:rsid w:val="007911C8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35972"/>
    <w:rsid w:val="0095198B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D1CB2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73242"/>
    <w:rsid w:val="00B77530"/>
    <w:rsid w:val="00B90F6B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4ED"/>
    <w:rsid w:val="00CA6FFC"/>
    <w:rsid w:val="00CB24C7"/>
    <w:rsid w:val="00CC19EF"/>
    <w:rsid w:val="00CD1A9A"/>
    <w:rsid w:val="00CD4117"/>
    <w:rsid w:val="00CE73C2"/>
    <w:rsid w:val="00D13823"/>
    <w:rsid w:val="00D13BD1"/>
    <w:rsid w:val="00D44152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F2558"/>
    <w:rsid w:val="00F029CC"/>
    <w:rsid w:val="00F02A61"/>
    <w:rsid w:val="00F16438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A7ED9A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2E1F6DD-ADBA-4E54-9500-368A7D09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37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8</cp:revision>
  <cp:lastPrinted>2025-02-13T14:07:00Z</cp:lastPrinted>
  <dcterms:created xsi:type="dcterms:W3CDTF">2023-08-28T09:40:00Z</dcterms:created>
  <dcterms:modified xsi:type="dcterms:W3CDTF">2025-10-08T12:28:00Z</dcterms:modified>
</cp:coreProperties>
</file>