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3C3911" w:rsidRPr="003C3911" w:rsidRDefault="00704670" w:rsidP="003C3911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</w:rPr>
            </w:pPr>
            <w:bookmarkStart w:id="0" w:name="_GoBack"/>
            <w:r w:rsidRPr="00B8767A">
              <w:rPr>
                <w:rFonts w:ascii="Century Gothic" w:hAnsi="Century Gothic"/>
                <w:color w:val="00B0F0"/>
                <w:sz w:val="28"/>
              </w:rPr>
              <w:t>Lösung</w:t>
            </w:r>
            <w:r w:rsidR="007504F4" w:rsidRPr="00B8767A">
              <w:rPr>
                <w:rFonts w:ascii="Century Gothic" w:hAnsi="Century Gothic"/>
                <w:color w:val="00B0F0"/>
                <w:sz w:val="28"/>
              </w:rPr>
              <w:t>shinweise</w:t>
            </w:r>
            <w:r w:rsidRPr="00B8767A">
              <w:rPr>
                <w:rFonts w:ascii="Century Gothic" w:hAnsi="Century Gothic"/>
                <w:color w:val="00B0F0"/>
                <w:sz w:val="28"/>
              </w:rPr>
              <w:t xml:space="preserve"> zu </w:t>
            </w:r>
            <w:r w:rsidR="00AF76A2" w:rsidRPr="00B8767A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B8767A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B8767A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2271B8" w:rsidRPr="00B8767A">
              <w:rPr>
                <w:rFonts w:ascii="Century Gothic" w:hAnsi="Century Gothic"/>
                <w:color w:val="00B0F0"/>
                <w:sz w:val="28"/>
              </w:rPr>
              <w:t>3</w:t>
            </w:r>
            <w:r w:rsidR="003A402A" w:rsidRPr="00B8767A">
              <w:rPr>
                <w:rFonts w:ascii="Century Gothic" w:hAnsi="Century Gothic"/>
                <w:color w:val="00B0F0"/>
                <w:sz w:val="28"/>
              </w:rPr>
              <w:t>.A</w:t>
            </w:r>
            <w:r w:rsidR="003A7861" w:rsidRPr="00B8767A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B8767A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C9577E" w:rsidRPr="00B8767A">
              <w:rPr>
                <w:rFonts w:ascii="Century Gothic" w:hAnsi="Century Gothic"/>
                <w:color w:val="00B0F0"/>
                <w:sz w:val="28"/>
              </w:rPr>
              <w:t xml:space="preserve">Verbindlichkeiten: </w:t>
            </w:r>
            <w:r w:rsidR="002271B8" w:rsidRPr="00B8767A">
              <w:rPr>
                <w:rFonts w:ascii="Century Gothic" w:hAnsi="Century Gothic"/>
                <w:color w:val="00B0F0"/>
                <w:sz w:val="28"/>
              </w:rPr>
              <w:t>Einbuchung eines Fremdwährungsgeschäftes</w:t>
            </w:r>
            <w:r w:rsidR="003C3911" w:rsidRPr="00B8767A">
              <w:rPr>
                <w:rFonts w:ascii="Century Gothic" w:hAnsi="Century Gothic"/>
                <w:color w:val="00B0F0"/>
                <w:sz w:val="28"/>
              </w:rPr>
              <w:br/>
              <w:t>– Kurzfristige Verbindlichkeiten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7F1871" w:rsidRDefault="00AF76A2" w:rsidP="004B2ADF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:rsidTr="00182B83">
        <w:tc>
          <w:tcPr>
            <w:tcW w:w="9072" w:type="dxa"/>
          </w:tcPr>
          <w:p w:rsidR="002271B8" w:rsidRDefault="002271B8" w:rsidP="002271B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2271B8">
              <w:rPr>
                <w:sz w:val="24"/>
                <w:szCs w:val="28"/>
              </w:rPr>
              <w:t xml:space="preserve">Das Unternehmen hat mit Vertrag vom 1. Oktober </w:t>
            </w:r>
            <w:r w:rsidR="009F5023">
              <w:rPr>
                <w:sz w:val="24"/>
                <w:szCs w:val="28"/>
              </w:rPr>
              <w:t>01</w:t>
            </w:r>
            <w:r w:rsidRPr="002271B8">
              <w:rPr>
                <w:sz w:val="24"/>
                <w:szCs w:val="28"/>
              </w:rPr>
              <w:t xml:space="preserve"> (Briefkurs 1,42 $/€; Geldkurs 1,38 $/€) eine Maschine von einem amerikanischen Hersteller bezogen.</w:t>
            </w:r>
          </w:p>
          <w:p w:rsidR="002271B8" w:rsidRPr="002271B8" w:rsidRDefault="002271B8" w:rsidP="002271B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p w:rsidR="002271B8" w:rsidRDefault="002271B8" w:rsidP="002271B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2271B8">
              <w:rPr>
                <w:sz w:val="24"/>
                <w:szCs w:val="28"/>
              </w:rPr>
              <w:t xml:space="preserve">Die Maschine wurde am 1. Dezember </w:t>
            </w:r>
            <w:r w:rsidR="009F5023">
              <w:rPr>
                <w:sz w:val="24"/>
                <w:szCs w:val="28"/>
              </w:rPr>
              <w:t>01</w:t>
            </w:r>
            <w:r w:rsidRPr="002271B8">
              <w:rPr>
                <w:sz w:val="24"/>
                <w:szCs w:val="28"/>
              </w:rPr>
              <w:t xml:space="preserve"> (Briefkurs 1,47 $/€; Geldkurs </w:t>
            </w:r>
            <w:r w:rsidR="00392BBF">
              <w:rPr>
                <w:sz w:val="24"/>
                <w:szCs w:val="28"/>
              </w:rPr>
              <w:br/>
            </w:r>
            <w:r w:rsidRPr="002271B8">
              <w:rPr>
                <w:sz w:val="24"/>
                <w:szCs w:val="28"/>
              </w:rPr>
              <w:t xml:space="preserve">1,43 $/€) geliefert. Der vereinbarte Kaufpreis lt. Vertrag - einschließlich Montage und Inbetriebnahme - hat Mio. $ 1 betragen und ist am 15. Februar </w:t>
            </w:r>
            <w:r w:rsidR="009F5023">
              <w:rPr>
                <w:sz w:val="24"/>
                <w:szCs w:val="28"/>
              </w:rPr>
              <w:t>02</w:t>
            </w:r>
            <w:r w:rsidRPr="002271B8">
              <w:rPr>
                <w:sz w:val="24"/>
                <w:szCs w:val="28"/>
              </w:rPr>
              <w:t xml:space="preserve"> überwiesen worden.</w:t>
            </w:r>
          </w:p>
          <w:p w:rsidR="002271B8" w:rsidRPr="002271B8" w:rsidRDefault="002271B8" w:rsidP="002271B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p w:rsidR="002271B8" w:rsidRPr="002271B8" w:rsidRDefault="002271B8" w:rsidP="002271B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2271B8">
              <w:rPr>
                <w:sz w:val="24"/>
                <w:szCs w:val="28"/>
              </w:rPr>
              <w:t xml:space="preserve">Am 31. Dezember </w:t>
            </w:r>
            <w:r w:rsidR="009F5023">
              <w:rPr>
                <w:sz w:val="24"/>
                <w:szCs w:val="28"/>
              </w:rPr>
              <w:t>01</w:t>
            </w:r>
            <w:r w:rsidRPr="002271B8">
              <w:rPr>
                <w:sz w:val="24"/>
                <w:szCs w:val="28"/>
              </w:rPr>
              <w:t xml:space="preserve"> betrug der Briefkurs 1,50 $/€ und der Geldkurs 1,46 $/€.</w:t>
            </w:r>
          </w:p>
          <w:p w:rsidR="002271B8" w:rsidRDefault="002271B8" w:rsidP="002271B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2271B8">
              <w:rPr>
                <w:sz w:val="24"/>
                <w:szCs w:val="28"/>
              </w:rPr>
              <w:t xml:space="preserve">Am 15. Februar </w:t>
            </w:r>
            <w:r w:rsidR="009F5023">
              <w:rPr>
                <w:sz w:val="24"/>
                <w:szCs w:val="28"/>
              </w:rPr>
              <w:t>02</w:t>
            </w:r>
            <w:r w:rsidRPr="002271B8">
              <w:rPr>
                <w:sz w:val="24"/>
                <w:szCs w:val="28"/>
              </w:rPr>
              <w:t xml:space="preserve"> stand der Briefkurs bei 1,57 $/€ und der Geldkurs bei </w:t>
            </w:r>
            <w:r w:rsidR="00392BBF">
              <w:rPr>
                <w:sz w:val="24"/>
                <w:szCs w:val="28"/>
              </w:rPr>
              <w:br/>
            </w:r>
            <w:r w:rsidRPr="002271B8">
              <w:rPr>
                <w:sz w:val="24"/>
                <w:szCs w:val="28"/>
              </w:rPr>
              <w:t>1,53 $/€.</w:t>
            </w:r>
          </w:p>
          <w:p w:rsidR="002271B8" w:rsidRPr="002271B8" w:rsidRDefault="002271B8" w:rsidP="002271B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p w:rsidR="00C9577E" w:rsidRPr="005B024A" w:rsidRDefault="002271B8" w:rsidP="002271B8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 w:rsidRPr="002271B8">
              <w:rPr>
                <w:sz w:val="24"/>
                <w:szCs w:val="28"/>
              </w:rPr>
              <w:t>Die Transaktion ist noch nicht verbucht worden</w:t>
            </w:r>
            <w:r>
              <w:rPr>
                <w:sz w:val="24"/>
                <w:szCs w:val="28"/>
              </w:rPr>
              <w:t>.</w:t>
            </w:r>
          </w:p>
        </w:tc>
      </w:tr>
      <w:tr w:rsidR="00D13823" w:rsidRPr="00E65739" w:rsidTr="00182B83">
        <w:tc>
          <w:tcPr>
            <w:tcW w:w="9072" w:type="dxa"/>
          </w:tcPr>
          <w:p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:rsidTr="00182B83">
        <w:tc>
          <w:tcPr>
            <w:tcW w:w="9072" w:type="dxa"/>
          </w:tcPr>
          <w:p w:rsidR="005B024A" w:rsidRPr="005B024A" w:rsidRDefault="002271B8" w:rsidP="005B024A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Bilden Sie die in </w:t>
            </w:r>
            <w:r w:rsidR="009F5023">
              <w:rPr>
                <w:sz w:val="24"/>
                <w:szCs w:val="28"/>
              </w:rPr>
              <w:t>01</w:t>
            </w:r>
            <w:r>
              <w:rPr>
                <w:sz w:val="24"/>
                <w:szCs w:val="28"/>
              </w:rPr>
              <w:t xml:space="preserve"> bzw. </w:t>
            </w:r>
            <w:r w:rsidR="009F5023">
              <w:rPr>
                <w:sz w:val="24"/>
                <w:szCs w:val="28"/>
              </w:rPr>
              <w:t>02</w:t>
            </w:r>
            <w:r>
              <w:rPr>
                <w:sz w:val="24"/>
                <w:szCs w:val="28"/>
              </w:rPr>
              <w:t xml:space="preserve"> notwendigen Buchungssätze.</w:t>
            </w:r>
          </w:p>
        </w:tc>
      </w:tr>
      <w:tr w:rsidR="002E34D9" w:rsidRPr="00E65739" w:rsidTr="00CD13EB">
        <w:tc>
          <w:tcPr>
            <w:tcW w:w="9072" w:type="dxa"/>
          </w:tcPr>
          <w:p w:rsidR="002E34D9" w:rsidRPr="00E65739" w:rsidRDefault="002E34D9" w:rsidP="00CD13EB">
            <w:pPr>
              <w:spacing w:before="0"/>
              <w:rPr>
                <w:sz w:val="2"/>
                <w:szCs w:val="28"/>
              </w:rPr>
            </w:pPr>
          </w:p>
        </w:tc>
      </w:tr>
      <w:tr w:rsidR="002E34D9" w:rsidRPr="00E65739" w:rsidTr="00CD13EB">
        <w:tc>
          <w:tcPr>
            <w:tcW w:w="9072" w:type="dxa"/>
            <w:shd w:val="clear" w:color="auto" w:fill="D9D9D9" w:themeFill="background1" w:themeFillShade="D9"/>
          </w:tcPr>
          <w:p w:rsidR="002E34D9" w:rsidRPr="00E65739" w:rsidRDefault="002E34D9" w:rsidP="00CD13EB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Lösungshinweise</w:t>
            </w:r>
          </w:p>
        </w:tc>
      </w:tr>
      <w:tr w:rsidR="002E34D9" w:rsidRPr="00E65739" w:rsidTr="00CD13EB">
        <w:tc>
          <w:tcPr>
            <w:tcW w:w="9072" w:type="dxa"/>
          </w:tcPr>
          <w:p w:rsidR="002E34D9" w:rsidRPr="005B024A" w:rsidRDefault="00704670" w:rsidP="00CD13EB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Es sind folgende Buchungen vorzunehmen:</w:t>
            </w:r>
          </w:p>
        </w:tc>
      </w:tr>
      <w:tr w:rsidR="00704670" w:rsidRPr="00E65739" w:rsidTr="00182B83">
        <w:tc>
          <w:tcPr>
            <w:tcW w:w="9072" w:type="dxa"/>
          </w:tcPr>
          <w:p w:rsidR="00704670" w:rsidRPr="00704670" w:rsidRDefault="00704670" w:rsidP="00704670">
            <w:pPr>
              <w:spacing w:before="0"/>
              <w:outlineLvl w:val="0"/>
              <w:rPr>
                <w:b/>
                <w:sz w:val="24"/>
              </w:rPr>
            </w:pPr>
            <w:r w:rsidRPr="00704670">
              <w:rPr>
                <w:b/>
                <w:sz w:val="24"/>
              </w:rPr>
              <w:t xml:space="preserve">1. Vertragsabschluss am 1. Oktober </w:t>
            </w:r>
            <w:r w:rsidR="009F5023">
              <w:rPr>
                <w:b/>
                <w:sz w:val="24"/>
              </w:rPr>
              <w:t>01</w:t>
            </w:r>
          </w:p>
          <w:p w:rsidR="00704670" w:rsidRPr="00704670" w:rsidRDefault="00704670" w:rsidP="00704670">
            <w:pPr>
              <w:spacing w:before="0"/>
              <w:outlineLvl w:val="0"/>
              <w:rPr>
                <w:b/>
                <w:sz w:val="24"/>
              </w:rPr>
            </w:pPr>
          </w:p>
          <w:p w:rsidR="00704670" w:rsidRPr="0057076A" w:rsidRDefault="00704670" w:rsidP="00704670">
            <w:pPr>
              <w:spacing w:before="0"/>
              <w:rPr>
                <w:b/>
                <w:u w:val="single"/>
              </w:rPr>
            </w:pPr>
            <w:r w:rsidRPr="00704670">
              <w:rPr>
                <w:sz w:val="24"/>
              </w:rPr>
              <w:t xml:space="preserve">Am Tag des Vertragsabschlusses am 1. Oktober </w:t>
            </w:r>
            <w:r w:rsidR="009F5023">
              <w:rPr>
                <w:sz w:val="24"/>
              </w:rPr>
              <w:t>01</w:t>
            </w:r>
            <w:r w:rsidRPr="00704670">
              <w:rPr>
                <w:sz w:val="24"/>
              </w:rPr>
              <w:t xml:space="preserve"> war der Erwerb der Maschine noch ein schwebendes Geschäft, denn keine der beiden Seiten hatte bisher den Vertrag erfüllt (Lieferung bzw. Zahlung). Daher war der Kauf noch nicht zu buchen</w:t>
            </w:r>
            <w:r w:rsidRPr="0057076A">
              <w:t>.</w:t>
            </w:r>
          </w:p>
        </w:tc>
      </w:tr>
      <w:tr w:rsidR="00704670" w:rsidRPr="00E65739" w:rsidTr="00182B83">
        <w:tc>
          <w:tcPr>
            <w:tcW w:w="9072" w:type="dxa"/>
          </w:tcPr>
          <w:p w:rsidR="00704670" w:rsidRPr="00A073EC" w:rsidRDefault="00704670" w:rsidP="00704670">
            <w:pPr>
              <w:spacing w:before="0"/>
              <w:outlineLvl w:val="0"/>
              <w:rPr>
                <w:b/>
                <w:sz w:val="24"/>
              </w:rPr>
            </w:pPr>
            <w:r w:rsidRPr="00A073EC">
              <w:rPr>
                <w:b/>
                <w:sz w:val="24"/>
              </w:rPr>
              <w:t>Buchung:</w:t>
            </w:r>
          </w:p>
          <w:p w:rsidR="00704670" w:rsidRDefault="00704670" w:rsidP="00704670">
            <w:pPr>
              <w:spacing w:before="0"/>
              <w:outlineLvl w:val="0"/>
              <w:rPr>
                <w:sz w:val="24"/>
              </w:rPr>
            </w:pPr>
            <w:r w:rsidRPr="00704670">
              <w:rPr>
                <w:sz w:val="24"/>
              </w:rPr>
              <w:t>Keine Buchung</w:t>
            </w:r>
          </w:p>
          <w:p w:rsidR="00061552" w:rsidRPr="00704670" w:rsidRDefault="00061552" w:rsidP="00704670">
            <w:pPr>
              <w:spacing w:before="0"/>
              <w:outlineLvl w:val="0"/>
              <w:rPr>
                <w:b/>
                <w:sz w:val="24"/>
              </w:rPr>
            </w:pPr>
          </w:p>
        </w:tc>
      </w:tr>
      <w:tr w:rsidR="00704670" w:rsidRPr="00E65739" w:rsidTr="00182B83">
        <w:tc>
          <w:tcPr>
            <w:tcW w:w="9072" w:type="dxa"/>
          </w:tcPr>
          <w:p w:rsidR="00704670" w:rsidRPr="00704670" w:rsidRDefault="00704670" w:rsidP="00704670">
            <w:pPr>
              <w:spacing w:before="0"/>
              <w:outlineLvl w:val="0"/>
              <w:rPr>
                <w:b/>
                <w:sz w:val="24"/>
              </w:rPr>
            </w:pPr>
            <w:r w:rsidRPr="00704670">
              <w:rPr>
                <w:b/>
                <w:sz w:val="24"/>
              </w:rPr>
              <w:t xml:space="preserve">2. Lieferung am 1. Dezember </w:t>
            </w:r>
            <w:r w:rsidR="009F5023">
              <w:rPr>
                <w:b/>
                <w:sz w:val="24"/>
              </w:rPr>
              <w:t>01</w:t>
            </w:r>
          </w:p>
          <w:p w:rsidR="00704670" w:rsidRPr="00704670" w:rsidRDefault="00704670" w:rsidP="00704670">
            <w:pPr>
              <w:spacing w:before="0"/>
              <w:outlineLvl w:val="0"/>
              <w:rPr>
                <w:b/>
                <w:sz w:val="24"/>
              </w:rPr>
            </w:pPr>
          </w:p>
          <w:p w:rsidR="00704670" w:rsidRPr="00704670" w:rsidRDefault="00D77CBB" w:rsidP="00704670">
            <w:pPr>
              <w:spacing w:before="0"/>
              <w:rPr>
                <w:sz w:val="24"/>
              </w:rPr>
            </w:pPr>
            <w:r>
              <w:rPr>
                <w:sz w:val="24"/>
              </w:rPr>
              <w:t>Die</w:t>
            </w:r>
            <w:r w:rsidR="00704670" w:rsidRPr="00704670">
              <w:rPr>
                <w:sz w:val="24"/>
              </w:rPr>
              <w:t xml:space="preserve"> Verbindlichkeit aus dem Kaufvertrag in Höhe von Mio. $ 1 ist mit dem Kurs am Tag der Lieferung einzubuchen. Der Geldkurs betrug 1,43 $/€. Damit war der Kaufpreis von Mio. $ 1 mit € 699.301 einzubuchen.</w:t>
            </w:r>
          </w:p>
        </w:tc>
      </w:tr>
    </w:tbl>
    <w:p w:rsidR="0057081A" w:rsidRDefault="0057081A"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57081A" w:rsidRPr="0057081A" w:rsidTr="00182B83">
        <w:tc>
          <w:tcPr>
            <w:tcW w:w="9072" w:type="dxa"/>
          </w:tcPr>
          <w:p w:rsidR="0057081A" w:rsidRPr="00A073EC" w:rsidRDefault="0057081A" w:rsidP="0057081A">
            <w:pPr>
              <w:spacing w:before="0"/>
              <w:outlineLvl w:val="0"/>
              <w:rPr>
                <w:b/>
                <w:sz w:val="24"/>
              </w:rPr>
            </w:pPr>
            <w:r w:rsidRPr="00A073EC">
              <w:rPr>
                <w:b/>
                <w:sz w:val="24"/>
              </w:rPr>
              <w:lastRenderedPageBreak/>
              <w:t>Buchung:</w:t>
            </w:r>
          </w:p>
          <w:tbl>
            <w:tblPr>
              <w:tblStyle w:val="Tabellenraster"/>
              <w:tblW w:w="0" w:type="auto"/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977"/>
              <w:gridCol w:w="1939"/>
              <w:gridCol w:w="1940"/>
            </w:tblGrid>
            <w:tr w:rsidR="00CA516C" w:rsidRPr="001917AD" w:rsidTr="00DC1C52">
              <w:tc>
                <w:tcPr>
                  <w:tcW w:w="4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516C" w:rsidRPr="0057081A" w:rsidRDefault="00CA516C" w:rsidP="0057081A">
                  <w:pPr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516C" w:rsidRPr="0057081A" w:rsidRDefault="00CA516C" w:rsidP="0057081A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Soll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516C" w:rsidRPr="0057081A" w:rsidRDefault="00CA516C" w:rsidP="0057081A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Haben</w:t>
                  </w:r>
                </w:p>
              </w:tc>
            </w:tr>
            <w:tr w:rsidR="0057081A" w:rsidTr="00CD13EB">
              <w:tc>
                <w:tcPr>
                  <w:tcW w:w="4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1A" w:rsidRPr="0057081A" w:rsidRDefault="0057081A" w:rsidP="0057081A">
                  <w:pPr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1A" w:rsidRPr="00CA516C" w:rsidRDefault="00CA516C" w:rsidP="0057081A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 w:rsidRPr="00CA516C"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1A" w:rsidRPr="00CA516C" w:rsidRDefault="00CA516C" w:rsidP="0057081A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 w:rsidRPr="00CA516C">
                    <w:rPr>
                      <w:b/>
                      <w:sz w:val="24"/>
                    </w:rPr>
                    <w:t>EUR</w:t>
                  </w:r>
                </w:p>
              </w:tc>
            </w:tr>
            <w:tr w:rsidR="0057081A" w:rsidTr="00CD13EB">
              <w:tc>
                <w:tcPr>
                  <w:tcW w:w="4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1A" w:rsidRPr="0057081A" w:rsidRDefault="0057081A" w:rsidP="0057081A">
                  <w:pPr>
                    <w:spacing w:before="0"/>
                    <w:rPr>
                      <w:sz w:val="24"/>
                    </w:rPr>
                  </w:pPr>
                  <w:r w:rsidRPr="0057081A">
                    <w:rPr>
                      <w:sz w:val="24"/>
                    </w:rPr>
                    <w:t>Maschine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7081A" w:rsidRPr="0057081A" w:rsidRDefault="0057081A" w:rsidP="0057081A">
                  <w:pPr>
                    <w:spacing w:before="0"/>
                    <w:jc w:val="right"/>
                    <w:rPr>
                      <w:sz w:val="24"/>
                    </w:rPr>
                  </w:pPr>
                  <w:r w:rsidRPr="0057081A">
                    <w:rPr>
                      <w:sz w:val="24"/>
                    </w:rPr>
                    <w:t>699.301,00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7081A" w:rsidRPr="0057081A" w:rsidRDefault="0057081A" w:rsidP="0057081A">
                  <w:pPr>
                    <w:spacing w:before="0"/>
                    <w:jc w:val="right"/>
                    <w:rPr>
                      <w:sz w:val="24"/>
                    </w:rPr>
                  </w:pPr>
                </w:p>
              </w:tc>
            </w:tr>
            <w:tr w:rsidR="0057081A" w:rsidTr="00CD13EB">
              <w:tc>
                <w:tcPr>
                  <w:tcW w:w="4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1A" w:rsidRPr="0057081A" w:rsidRDefault="0057081A" w:rsidP="0057081A">
                  <w:pPr>
                    <w:spacing w:before="0"/>
                    <w:rPr>
                      <w:sz w:val="24"/>
                    </w:rPr>
                  </w:pPr>
                  <w:r w:rsidRPr="0057081A">
                    <w:rPr>
                      <w:sz w:val="24"/>
                    </w:rPr>
                    <w:t xml:space="preserve">an Verbindlichkeit Lieferant  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7081A" w:rsidRPr="0057081A" w:rsidRDefault="0057081A" w:rsidP="0057081A">
                  <w:pPr>
                    <w:spacing w:before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7081A" w:rsidRPr="0057081A" w:rsidRDefault="0057081A" w:rsidP="0057081A">
                  <w:pPr>
                    <w:spacing w:before="0"/>
                    <w:jc w:val="right"/>
                    <w:rPr>
                      <w:sz w:val="24"/>
                    </w:rPr>
                  </w:pPr>
                  <w:r w:rsidRPr="0057081A">
                    <w:rPr>
                      <w:sz w:val="24"/>
                    </w:rPr>
                    <w:t>699.301,00</w:t>
                  </w:r>
                </w:p>
              </w:tc>
            </w:tr>
          </w:tbl>
          <w:p w:rsidR="0057081A" w:rsidRPr="0057081A" w:rsidRDefault="0057081A" w:rsidP="00704670">
            <w:pPr>
              <w:spacing w:before="0"/>
              <w:outlineLvl w:val="0"/>
              <w:rPr>
                <w:sz w:val="24"/>
              </w:rPr>
            </w:pPr>
          </w:p>
        </w:tc>
      </w:tr>
      <w:tr w:rsidR="0057081A" w:rsidRPr="00E65739" w:rsidTr="00182B83">
        <w:tc>
          <w:tcPr>
            <w:tcW w:w="9072" w:type="dxa"/>
          </w:tcPr>
          <w:p w:rsidR="0057081A" w:rsidRPr="0057081A" w:rsidRDefault="0057081A" w:rsidP="0057081A">
            <w:pPr>
              <w:spacing w:before="0"/>
              <w:outlineLvl w:val="0"/>
              <w:rPr>
                <w:b/>
                <w:sz w:val="24"/>
              </w:rPr>
            </w:pPr>
            <w:r w:rsidRPr="0057081A">
              <w:rPr>
                <w:b/>
                <w:sz w:val="24"/>
              </w:rPr>
              <w:t xml:space="preserve">3. Jahresabschluss am 31. Dezember </w:t>
            </w:r>
            <w:r w:rsidR="009F5023">
              <w:rPr>
                <w:b/>
                <w:sz w:val="24"/>
              </w:rPr>
              <w:t>01</w:t>
            </w:r>
          </w:p>
          <w:p w:rsidR="0057081A" w:rsidRPr="0057081A" w:rsidRDefault="0057081A" w:rsidP="0057081A">
            <w:pPr>
              <w:spacing w:before="0"/>
              <w:outlineLvl w:val="0"/>
              <w:rPr>
                <w:b/>
                <w:sz w:val="24"/>
              </w:rPr>
            </w:pPr>
          </w:p>
          <w:p w:rsidR="0057081A" w:rsidRPr="0057081A" w:rsidRDefault="0057081A" w:rsidP="0057081A">
            <w:pPr>
              <w:spacing w:before="0"/>
              <w:outlineLvl w:val="0"/>
              <w:rPr>
                <w:sz w:val="24"/>
              </w:rPr>
            </w:pPr>
            <w:r w:rsidRPr="0057081A">
              <w:rPr>
                <w:sz w:val="24"/>
              </w:rPr>
              <w:t xml:space="preserve">Die Bewertung der $-Verbindlichkeit ist zu prüfen. Da die Restlaufzeit 6 Wochen und damit weniger als ein Jahr beträgt, ist die Währungsverbindlichkeit mit dem Devisenkassamittelkurs anzusetzen. Er beträgt am 31. Dezember </w:t>
            </w:r>
            <w:r w:rsidR="009F5023">
              <w:rPr>
                <w:sz w:val="24"/>
              </w:rPr>
              <w:t>01</w:t>
            </w:r>
            <w:r w:rsidRPr="0057081A">
              <w:rPr>
                <w:sz w:val="24"/>
              </w:rPr>
              <w:t xml:space="preserve"> 1,48 $/€. Die Kaufpreisverbindlichkeit von Mio. $ 1 entspricht somit einem Betrag von nur noch € 675.676. Die Verbindlichkeit ist erfolgswirksam um EUR 23.625 auf diesen niedrigeren Betrag aufzuwerten</w:t>
            </w:r>
            <w:r w:rsidR="00D77CBB">
              <w:rPr>
                <w:sz w:val="24"/>
              </w:rPr>
              <w:t>.</w:t>
            </w:r>
          </w:p>
        </w:tc>
      </w:tr>
      <w:tr w:rsidR="0057081A" w:rsidRPr="00E65739" w:rsidTr="00182B83">
        <w:tc>
          <w:tcPr>
            <w:tcW w:w="9072" w:type="dxa"/>
          </w:tcPr>
          <w:p w:rsidR="0057081A" w:rsidRPr="00A073EC" w:rsidRDefault="0057081A" w:rsidP="0057081A">
            <w:pPr>
              <w:spacing w:before="0"/>
              <w:rPr>
                <w:b/>
                <w:sz w:val="24"/>
              </w:rPr>
            </w:pPr>
            <w:r w:rsidRPr="00A073EC">
              <w:rPr>
                <w:b/>
                <w:sz w:val="24"/>
              </w:rPr>
              <w:t>Buchung:</w:t>
            </w:r>
          </w:p>
          <w:tbl>
            <w:tblPr>
              <w:tblStyle w:val="Tabellenraster"/>
              <w:tblW w:w="0" w:type="auto"/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979"/>
              <w:gridCol w:w="1938"/>
              <w:gridCol w:w="1939"/>
            </w:tblGrid>
            <w:tr w:rsidR="00CA516C" w:rsidRPr="0057081A" w:rsidTr="00125CC5">
              <w:tc>
                <w:tcPr>
                  <w:tcW w:w="49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516C" w:rsidRPr="0057081A" w:rsidRDefault="00CA516C" w:rsidP="0057081A">
                  <w:pPr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516C" w:rsidRPr="0057081A" w:rsidRDefault="00CA516C" w:rsidP="0057081A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Soll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516C" w:rsidRPr="0057081A" w:rsidRDefault="00CA516C" w:rsidP="0057081A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Haben</w:t>
                  </w:r>
                </w:p>
              </w:tc>
            </w:tr>
            <w:tr w:rsidR="0057081A" w:rsidRPr="0057081A" w:rsidTr="00CD13EB">
              <w:tc>
                <w:tcPr>
                  <w:tcW w:w="49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1A" w:rsidRPr="0057081A" w:rsidRDefault="0057081A" w:rsidP="0057081A">
                  <w:pPr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1A" w:rsidRPr="00CA516C" w:rsidRDefault="00CA516C" w:rsidP="0057081A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 w:rsidRPr="00CA516C"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1A" w:rsidRPr="00CA516C" w:rsidRDefault="00CA516C" w:rsidP="0057081A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 w:rsidRPr="00CA516C">
                    <w:rPr>
                      <w:b/>
                      <w:sz w:val="24"/>
                    </w:rPr>
                    <w:t>EUR</w:t>
                  </w:r>
                </w:p>
              </w:tc>
            </w:tr>
            <w:tr w:rsidR="0057081A" w:rsidRPr="0057081A" w:rsidTr="00CD13EB">
              <w:tc>
                <w:tcPr>
                  <w:tcW w:w="49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1A" w:rsidRPr="0057081A" w:rsidRDefault="0057081A" w:rsidP="0057081A">
                  <w:pPr>
                    <w:spacing w:before="0"/>
                    <w:rPr>
                      <w:sz w:val="24"/>
                    </w:rPr>
                  </w:pPr>
                  <w:r w:rsidRPr="0057081A">
                    <w:rPr>
                      <w:sz w:val="24"/>
                    </w:rPr>
                    <w:t xml:space="preserve">Verbindlichkeit Lieferant  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7081A" w:rsidRPr="0057081A" w:rsidRDefault="0057081A" w:rsidP="0057081A">
                  <w:pPr>
                    <w:spacing w:before="0"/>
                    <w:jc w:val="right"/>
                    <w:rPr>
                      <w:sz w:val="24"/>
                    </w:rPr>
                  </w:pPr>
                  <w:r w:rsidRPr="0057081A">
                    <w:rPr>
                      <w:sz w:val="24"/>
                    </w:rPr>
                    <w:t>23.625,00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7081A" w:rsidRPr="0057081A" w:rsidRDefault="0057081A" w:rsidP="0057081A">
                  <w:pPr>
                    <w:spacing w:before="0"/>
                    <w:jc w:val="right"/>
                    <w:rPr>
                      <w:sz w:val="24"/>
                    </w:rPr>
                  </w:pPr>
                </w:p>
              </w:tc>
            </w:tr>
            <w:tr w:rsidR="0057081A" w:rsidRPr="0057081A" w:rsidTr="00CD13EB">
              <w:tc>
                <w:tcPr>
                  <w:tcW w:w="49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1A" w:rsidRPr="0057081A" w:rsidRDefault="0057081A" w:rsidP="0057081A">
                  <w:pPr>
                    <w:spacing w:before="0"/>
                    <w:rPr>
                      <w:sz w:val="24"/>
                    </w:rPr>
                  </w:pPr>
                  <w:r w:rsidRPr="0057081A">
                    <w:rPr>
                      <w:sz w:val="24"/>
                    </w:rPr>
                    <w:t xml:space="preserve">an Sonstiger betrieblicher Ertrag  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7081A" w:rsidRPr="0057081A" w:rsidRDefault="0057081A" w:rsidP="0057081A">
                  <w:pPr>
                    <w:spacing w:before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7081A" w:rsidRPr="0057081A" w:rsidRDefault="0057081A" w:rsidP="0057081A">
                  <w:pPr>
                    <w:spacing w:before="0"/>
                    <w:jc w:val="right"/>
                    <w:rPr>
                      <w:sz w:val="24"/>
                    </w:rPr>
                  </w:pPr>
                  <w:r w:rsidRPr="0057081A">
                    <w:rPr>
                      <w:sz w:val="24"/>
                    </w:rPr>
                    <w:t>23.625,00</w:t>
                  </w:r>
                </w:p>
              </w:tc>
            </w:tr>
          </w:tbl>
          <w:p w:rsidR="0057081A" w:rsidRPr="0057081A" w:rsidRDefault="0057081A" w:rsidP="0057081A">
            <w:pPr>
              <w:spacing w:before="0"/>
              <w:outlineLvl w:val="0"/>
              <w:rPr>
                <w:sz w:val="24"/>
              </w:rPr>
            </w:pPr>
          </w:p>
        </w:tc>
      </w:tr>
      <w:tr w:rsidR="0057081A" w:rsidRPr="00E65739" w:rsidTr="00182B83">
        <w:tc>
          <w:tcPr>
            <w:tcW w:w="9072" w:type="dxa"/>
          </w:tcPr>
          <w:p w:rsidR="0057081A" w:rsidRPr="0057081A" w:rsidRDefault="0057081A" w:rsidP="0057081A">
            <w:pPr>
              <w:spacing w:before="0"/>
              <w:outlineLvl w:val="0"/>
              <w:rPr>
                <w:b/>
                <w:sz w:val="24"/>
              </w:rPr>
            </w:pPr>
            <w:r w:rsidRPr="0057081A">
              <w:rPr>
                <w:b/>
                <w:sz w:val="24"/>
              </w:rPr>
              <w:t xml:space="preserve">4. Zahlung am 15. Februar </w:t>
            </w:r>
            <w:r w:rsidR="009F5023">
              <w:rPr>
                <w:b/>
                <w:sz w:val="24"/>
              </w:rPr>
              <w:t>02</w:t>
            </w:r>
          </w:p>
          <w:p w:rsidR="0057081A" w:rsidRPr="0057081A" w:rsidRDefault="0057081A" w:rsidP="0057081A">
            <w:pPr>
              <w:spacing w:before="0"/>
              <w:outlineLvl w:val="0"/>
              <w:rPr>
                <w:b/>
                <w:sz w:val="24"/>
              </w:rPr>
            </w:pPr>
          </w:p>
          <w:p w:rsidR="0057081A" w:rsidRPr="0057081A" w:rsidRDefault="0057081A" w:rsidP="0057081A">
            <w:pPr>
              <w:spacing w:before="0"/>
              <w:outlineLvl w:val="0"/>
              <w:rPr>
                <w:sz w:val="24"/>
              </w:rPr>
            </w:pPr>
            <w:r w:rsidRPr="0057081A">
              <w:rPr>
                <w:sz w:val="24"/>
              </w:rPr>
              <w:t xml:space="preserve">Der tatsächliche Zahlbetrag am 15. Februar </w:t>
            </w:r>
            <w:r w:rsidR="009F5023">
              <w:rPr>
                <w:sz w:val="24"/>
              </w:rPr>
              <w:t>02</w:t>
            </w:r>
            <w:r w:rsidRPr="0057081A">
              <w:rPr>
                <w:sz w:val="24"/>
              </w:rPr>
              <w:t xml:space="preserve"> beträgt € 653.595. </w:t>
            </w:r>
            <w:r w:rsidR="003C3911">
              <w:rPr>
                <w:sz w:val="24"/>
              </w:rPr>
              <w:t xml:space="preserve">Der Geldkurs beträgt 1,53 $/€. </w:t>
            </w:r>
            <w:r w:rsidRPr="0057081A">
              <w:rPr>
                <w:sz w:val="24"/>
              </w:rPr>
              <w:t xml:space="preserve">Dadurch wird ein Kursgewinn von € 22.081 erzielt. Der günstigere Kurs hat keinen Einfluss auf die Bewertung im Jahresabschluss am 31. Dezember </w:t>
            </w:r>
            <w:r w:rsidR="009F5023">
              <w:rPr>
                <w:sz w:val="24"/>
              </w:rPr>
              <w:t>02</w:t>
            </w:r>
            <w:r w:rsidRPr="0057081A">
              <w:rPr>
                <w:sz w:val="24"/>
              </w:rPr>
              <w:t>.</w:t>
            </w:r>
          </w:p>
        </w:tc>
      </w:tr>
      <w:tr w:rsidR="00704670" w:rsidRPr="00E65739" w:rsidTr="00182B83">
        <w:tc>
          <w:tcPr>
            <w:tcW w:w="9072" w:type="dxa"/>
          </w:tcPr>
          <w:p w:rsidR="0057081A" w:rsidRPr="00A073EC" w:rsidRDefault="0057081A" w:rsidP="0057081A">
            <w:pPr>
              <w:spacing w:before="0"/>
              <w:rPr>
                <w:b/>
                <w:sz w:val="24"/>
              </w:rPr>
            </w:pPr>
            <w:r w:rsidRPr="00A073EC">
              <w:rPr>
                <w:b/>
                <w:sz w:val="24"/>
              </w:rPr>
              <w:t>Buchung:</w:t>
            </w:r>
          </w:p>
          <w:tbl>
            <w:tblPr>
              <w:tblStyle w:val="Tabellenraster"/>
              <w:tblW w:w="0" w:type="auto"/>
              <w:jc w:val="center"/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4977"/>
              <w:gridCol w:w="1939"/>
              <w:gridCol w:w="1940"/>
            </w:tblGrid>
            <w:tr w:rsidR="00CA516C" w:rsidRPr="0057081A" w:rsidTr="00A073EC">
              <w:trPr>
                <w:jc w:val="center"/>
              </w:trPr>
              <w:tc>
                <w:tcPr>
                  <w:tcW w:w="4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516C" w:rsidRPr="0057081A" w:rsidRDefault="00CA516C" w:rsidP="0057081A">
                  <w:pPr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516C" w:rsidRPr="0057081A" w:rsidRDefault="00CA516C" w:rsidP="0057081A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Soll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516C" w:rsidRPr="0057081A" w:rsidRDefault="00CA516C" w:rsidP="0057081A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Haben</w:t>
                  </w:r>
                </w:p>
              </w:tc>
            </w:tr>
            <w:tr w:rsidR="0057081A" w:rsidRPr="0057081A" w:rsidTr="00A073EC">
              <w:trPr>
                <w:jc w:val="center"/>
              </w:trPr>
              <w:tc>
                <w:tcPr>
                  <w:tcW w:w="4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1A" w:rsidRPr="0057081A" w:rsidRDefault="0057081A" w:rsidP="0057081A">
                  <w:pPr>
                    <w:spacing w:before="0"/>
                    <w:rPr>
                      <w:sz w:val="24"/>
                    </w:rPr>
                  </w:pP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1A" w:rsidRPr="00CA516C" w:rsidRDefault="00CA516C" w:rsidP="0057081A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 w:rsidRPr="00CA516C"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1A" w:rsidRPr="00CA516C" w:rsidRDefault="00CA516C" w:rsidP="0057081A">
                  <w:pPr>
                    <w:spacing w:before="0"/>
                    <w:jc w:val="center"/>
                    <w:rPr>
                      <w:b/>
                      <w:sz w:val="24"/>
                    </w:rPr>
                  </w:pPr>
                  <w:r w:rsidRPr="00CA516C">
                    <w:rPr>
                      <w:b/>
                      <w:sz w:val="24"/>
                    </w:rPr>
                    <w:t>EUR</w:t>
                  </w:r>
                </w:p>
              </w:tc>
            </w:tr>
            <w:tr w:rsidR="0057081A" w:rsidRPr="0057081A" w:rsidTr="00A073EC">
              <w:trPr>
                <w:jc w:val="center"/>
              </w:trPr>
              <w:tc>
                <w:tcPr>
                  <w:tcW w:w="4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1A" w:rsidRPr="0057081A" w:rsidRDefault="0057081A" w:rsidP="0057081A">
                  <w:pPr>
                    <w:spacing w:before="0"/>
                    <w:rPr>
                      <w:sz w:val="24"/>
                    </w:rPr>
                  </w:pPr>
                  <w:r w:rsidRPr="0057081A">
                    <w:rPr>
                      <w:sz w:val="24"/>
                    </w:rPr>
                    <w:t>Verbindlichkeit Lieferant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7081A" w:rsidRPr="0057081A" w:rsidRDefault="0057081A" w:rsidP="0057081A">
                  <w:pPr>
                    <w:spacing w:before="0"/>
                    <w:jc w:val="right"/>
                    <w:rPr>
                      <w:sz w:val="24"/>
                    </w:rPr>
                  </w:pPr>
                  <w:r w:rsidRPr="0057081A">
                    <w:rPr>
                      <w:sz w:val="24"/>
                    </w:rPr>
                    <w:t>675.676,00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7081A" w:rsidRPr="0057081A" w:rsidRDefault="0057081A" w:rsidP="0057081A">
                  <w:pPr>
                    <w:spacing w:before="0"/>
                    <w:jc w:val="right"/>
                    <w:rPr>
                      <w:sz w:val="24"/>
                    </w:rPr>
                  </w:pPr>
                </w:p>
              </w:tc>
            </w:tr>
            <w:tr w:rsidR="0057081A" w:rsidRPr="0057081A" w:rsidTr="00A073EC">
              <w:trPr>
                <w:jc w:val="center"/>
              </w:trPr>
              <w:tc>
                <w:tcPr>
                  <w:tcW w:w="4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1A" w:rsidRPr="0057081A" w:rsidRDefault="0057081A" w:rsidP="0057081A">
                  <w:pPr>
                    <w:spacing w:before="0"/>
                    <w:rPr>
                      <w:sz w:val="24"/>
                    </w:rPr>
                  </w:pPr>
                  <w:r w:rsidRPr="0057081A">
                    <w:rPr>
                      <w:sz w:val="24"/>
                    </w:rPr>
                    <w:t>an Sonstige betr. Erträge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7081A" w:rsidRPr="0057081A" w:rsidRDefault="0057081A" w:rsidP="0057081A">
                  <w:pPr>
                    <w:spacing w:before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7081A" w:rsidRPr="0057081A" w:rsidRDefault="0057081A" w:rsidP="0057081A">
                  <w:pPr>
                    <w:spacing w:before="0"/>
                    <w:jc w:val="right"/>
                    <w:rPr>
                      <w:sz w:val="24"/>
                    </w:rPr>
                  </w:pPr>
                  <w:r w:rsidRPr="0057081A">
                    <w:rPr>
                      <w:sz w:val="24"/>
                    </w:rPr>
                    <w:t>22.081,00</w:t>
                  </w:r>
                </w:p>
              </w:tc>
            </w:tr>
            <w:tr w:rsidR="0057081A" w:rsidRPr="0057081A" w:rsidTr="00A073EC">
              <w:trPr>
                <w:jc w:val="center"/>
              </w:trPr>
              <w:tc>
                <w:tcPr>
                  <w:tcW w:w="4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1A" w:rsidRPr="0057081A" w:rsidRDefault="0057081A" w:rsidP="0057081A">
                  <w:pPr>
                    <w:spacing w:before="0"/>
                    <w:rPr>
                      <w:sz w:val="24"/>
                    </w:rPr>
                  </w:pPr>
                  <w:r w:rsidRPr="0057081A">
                    <w:rPr>
                      <w:sz w:val="24"/>
                    </w:rPr>
                    <w:t>an Bank</w:t>
                  </w:r>
                </w:p>
              </w:tc>
              <w:tc>
                <w:tcPr>
                  <w:tcW w:w="19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7081A" w:rsidRPr="0057081A" w:rsidRDefault="0057081A" w:rsidP="0057081A">
                  <w:pPr>
                    <w:spacing w:before="0"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7081A" w:rsidRPr="0057081A" w:rsidRDefault="0057081A" w:rsidP="0057081A">
                  <w:pPr>
                    <w:spacing w:before="0"/>
                    <w:jc w:val="right"/>
                    <w:rPr>
                      <w:sz w:val="24"/>
                    </w:rPr>
                  </w:pPr>
                  <w:r w:rsidRPr="0057081A">
                    <w:rPr>
                      <w:sz w:val="24"/>
                    </w:rPr>
                    <w:t>653.595,00</w:t>
                  </w:r>
                </w:p>
              </w:tc>
            </w:tr>
          </w:tbl>
          <w:p w:rsidR="00704670" w:rsidRPr="0057081A" w:rsidRDefault="00704670" w:rsidP="00704670">
            <w:pPr>
              <w:spacing w:before="0"/>
              <w:outlineLvl w:val="0"/>
              <w:rPr>
                <w:sz w:val="24"/>
              </w:rPr>
            </w:pPr>
          </w:p>
        </w:tc>
      </w:tr>
      <w:tr w:rsidR="00704670" w:rsidRPr="00E65739" w:rsidTr="0057081A">
        <w:tc>
          <w:tcPr>
            <w:tcW w:w="9072" w:type="dxa"/>
          </w:tcPr>
          <w:p w:rsidR="00704670" w:rsidRPr="00704670" w:rsidRDefault="00704670" w:rsidP="00704670">
            <w:pPr>
              <w:spacing w:before="0"/>
              <w:outlineLvl w:val="0"/>
              <w:rPr>
                <w:sz w:val="24"/>
              </w:rPr>
            </w:pPr>
          </w:p>
        </w:tc>
      </w:tr>
      <w:bookmarkEnd w:id="0"/>
    </w:tbl>
    <w:p w:rsidR="005E0577" w:rsidRPr="00414D05" w:rsidRDefault="005E0577" w:rsidP="008A5560">
      <w:pPr>
        <w:spacing w:before="0"/>
        <w:rPr>
          <w:sz w:val="24"/>
          <w:szCs w:val="28"/>
        </w:rPr>
      </w:pPr>
    </w:p>
    <w:sectPr w:rsidR="005E0577" w:rsidRPr="00414D05" w:rsidSect="00665F7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FE" w:rsidRDefault="009773FE">
      <w:pPr>
        <w:spacing w:before="0"/>
      </w:pPr>
      <w:r>
        <w:separator/>
      </w:r>
    </w:p>
  </w:endnote>
  <w:endnote w:type="continuationSeparator" w:id="0">
    <w:p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0E3970" w:rsidRPr="0009625D" w:rsidTr="00CF1C02">
      <w:trPr>
        <w:trHeight w:hRule="exact" w:val="1333"/>
      </w:trPr>
      <w:tc>
        <w:tcPr>
          <w:tcW w:w="2694" w:type="dxa"/>
          <w:vAlign w:val="bottom"/>
        </w:tcPr>
        <w:p w:rsidR="000E3970" w:rsidRPr="005F3383" w:rsidRDefault="000E3970" w:rsidP="000E3970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357195565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2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0E3970" w:rsidRPr="005F3383" w:rsidRDefault="000E3970" w:rsidP="000E3970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:rsidR="000E3970" w:rsidRDefault="000E3970" w:rsidP="000E3970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D650C3F" wp14:editId="5893BCFA">
                <wp:extent cx="2283571" cy="324000"/>
                <wp:effectExtent l="0" t="0" r="254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:rsidR="000E3970" w:rsidRPr="0009625D" w:rsidRDefault="000E3970" w:rsidP="000E3970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9/8</w:t>
          </w:r>
        </w:p>
      </w:tc>
    </w:tr>
  </w:tbl>
  <w:p w:rsidR="007506E6" w:rsidRPr="000E3970" w:rsidRDefault="007506E6" w:rsidP="000E3970">
    <w:pPr>
      <w:pStyle w:val="Fuzeile"/>
      <w:rPr>
        <w:rFonts w:eastAsiaTheme="minorHAnsi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017991" w:rsidRPr="0009625D" w:rsidTr="00CF1C02">
      <w:trPr>
        <w:trHeight w:hRule="exact" w:val="1333"/>
      </w:trPr>
      <w:tc>
        <w:tcPr>
          <w:tcW w:w="2694" w:type="dxa"/>
          <w:vAlign w:val="bottom"/>
        </w:tcPr>
        <w:p w:rsidR="00017991" w:rsidRPr="005F3383" w:rsidRDefault="00017991" w:rsidP="00017991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832579447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017991" w:rsidRPr="005F3383" w:rsidRDefault="00017991" w:rsidP="00017991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:rsidR="00017991" w:rsidRDefault="00017991" w:rsidP="00017991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00A3CEE" wp14:editId="13D03E52">
                <wp:extent cx="2283571" cy="324000"/>
                <wp:effectExtent l="0" t="0" r="254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:rsidR="00017991" w:rsidRPr="0009625D" w:rsidRDefault="00017991" w:rsidP="00017991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9/8</w:t>
          </w:r>
        </w:p>
      </w:tc>
    </w:tr>
  </w:tbl>
  <w:p w:rsidR="007506E6" w:rsidRPr="00017991" w:rsidRDefault="007506E6" w:rsidP="00017991">
    <w:pPr>
      <w:pStyle w:val="Fuzeile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FE" w:rsidRDefault="009773FE" w:rsidP="00EE217B">
      <w:pPr>
        <w:pStyle w:val="Fuzeile"/>
      </w:pPr>
    </w:p>
    <w:p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9773FE" w:rsidRDefault="009773FE" w:rsidP="00711AB6">
      <w:pPr>
        <w:spacing w:before="0"/>
        <w:jc w:val="center"/>
      </w:pPr>
    </w:p>
    <w:p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0"/>
  </w:num>
  <w:num w:numId="13">
    <w:abstractNumId w:val="12"/>
  </w:num>
  <w:num w:numId="14">
    <w:abstractNumId w:val="19"/>
  </w:num>
  <w:num w:numId="15">
    <w:abstractNumId w:val="14"/>
  </w:num>
  <w:num w:numId="16">
    <w:abstractNumId w:val="13"/>
  </w:num>
  <w:num w:numId="17">
    <w:abstractNumId w:val="16"/>
  </w:num>
  <w:num w:numId="18">
    <w:abstractNumId w:val="18"/>
  </w:num>
  <w:num w:numId="19">
    <w:abstractNumId w:val="11"/>
  </w:num>
  <w:num w:numId="20">
    <w:abstractNumId w:val="8"/>
  </w:num>
  <w:num w:numId="21">
    <w:abstractNumId w:val="17"/>
  </w:num>
  <w:num w:numId="2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17991"/>
    <w:rsid w:val="0002748A"/>
    <w:rsid w:val="0003242D"/>
    <w:rsid w:val="0004061E"/>
    <w:rsid w:val="000503CF"/>
    <w:rsid w:val="0005326E"/>
    <w:rsid w:val="00061552"/>
    <w:rsid w:val="000616B8"/>
    <w:rsid w:val="00064F40"/>
    <w:rsid w:val="00075E7C"/>
    <w:rsid w:val="00080B9A"/>
    <w:rsid w:val="00086571"/>
    <w:rsid w:val="00086B8A"/>
    <w:rsid w:val="0009344D"/>
    <w:rsid w:val="00097B2B"/>
    <w:rsid w:val="000B1337"/>
    <w:rsid w:val="000E26F7"/>
    <w:rsid w:val="000E3970"/>
    <w:rsid w:val="00106BBE"/>
    <w:rsid w:val="00111AC6"/>
    <w:rsid w:val="001205E2"/>
    <w:rsid w:val="00143F11"/>
    <w:rsid w:val="00165A53"/>
    <w:rsid w:val="00180880"/>
    <w:rsid w:val="00182B83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22629"/>
    <w:rsid w:val="002271B8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D0908"/>
    <w:rsid w:val="002D0EFD"/>
    <w:rsid w:val="002D7E2D"/>
    <w:rsid w:val="002E34D9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2BBF"/>
    <w:rsid w:val="003932A1"/>
    <w:rsid w:val="003A402A"/>
    <w:rsid w:val="003A6FEB"/>
    <w:rsid w:val="003A7861"/>
    <w:rsid w:val="003B420D"/>
    <w:rsid w:val="003C3911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2ADF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C7A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7081A"/>
    <w:rsid w:val="00583AA1"/>
    <w:rsid w:val="0058527F"/>
    <w:rsid w:val="00585859"/>
    <w:rsid w:val="005913EC"/>
    <w:rsid w:val="005921A2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A27FA"/>
    <w:rsid w:val="006C4228"/>
    <w:rsid w:val="006D45A1"/>
    <w:rsid w:val="006E24F6"/>
    <w:rsid w:val="006E7126"/>
    <w:rsid w:val="006F281C"/>
    <w:rsid w:val="007026D1"/>
    <w:rsid w:val="00704670"/>
    <w:rsid w:val="00711AB6"/>
    <w:rsid w:val="00716DD5"/>
    <w:rsid w:val="00720E5C"/>
    <w:rsid w:val="00742EA1"/>
    <w:rsid w:val="00744772"/>
    <w:rsid w:val="00744C9A"/>
    <w:rsid w:val="007504F4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1871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70211"/>
    <w:rsid w:val="009760D0"/>
    <w:rsid w:val="00977270"/>
    <w:rsid w:val="009773FE"/>
    <w:rsid w:val="0099236A"/>
    <w:rsid w:val="009A23C8"/>
    <w:rsid w:val="009A6E64"/>
    <w:rsid w:val="009C1E3E"/>
    <w:rsid w:val="009C2FF2"/>
    <w:rsid w:val="009C6EFB"/>
    <w:rsid w:val="009C7804"/>
    <w:rsid w:val="009D429E"/>
    <w:rsid w:val="009E1FB1"/>
    <w:rsid w:val="009E52C9"/>
    <w:rsid w:val="009F5023"/>
    <w:rsid w:val="009F6E01"/>
    <w:rsid w:val="00A06317"/>
    <w:rsid w:val="00A073EC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F1983"/>
    <w:rsid w:val="00AF76A2"/>
    <w:rsid w:val="00B1324F"/>
    <w:rsid w:val="00B13741"/>
    <w:rsid w:val="00B15817"/>
    <w:rsid w:val="00B1680D"/>
    <w:rsid w:val="00B2286E"/>
    <w:rsid w:val="00B22993"/>
    <w:rsid w:val="00B261B2"/>
    <w:rsid w:val="00B50770"/>
    <w:rsid w:val="00B6345C"/>
    <w:rsid w:val="00B66196"/>
    <w:rsid w:val="00B73242"/>
    <w:rsid w:val="00B760B6"/>
    <w:rsid w:val="00B77530"/>
    <w:rsid w:val="00B8767A"/>
    <w:rsid w:val="00B91F5A"/>
    <w:rsid w:val="00BA02EC"/>
    <w:rsid w:val="00BA1533"/>
    <w:rsid w:val="00BA1564"/>
    <w:rsid w:val="00BA7590"/>
    <w:rsid w:val="00BB730F"/>
    <w:rsid w:val="00BC6A51"/>
    <w:rsid w:val="00BD2864"/>
    <w:rsid w:val="00BD37FF"/>
    <w:rsid w:val="00BD62C0"/>
    <w:rsid w:val="00BD7863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16C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3468F"/>
    <w:rsid w:val="00D45365"/>
    <w:rsid w:val="00D61222"/>
    <w:rsid w:val="00D65E04"/>
    <w:rsid w:val="00D77CBB"/>
    <w:rsid w:val="00D96D2E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0865"/>
    <w:rsid w:val="00EA2ACF"/>
    <w:rsid w:val="00EA74B3"/>
    <w:rsid w:val="00EC00F0"/>
    <w:rsid w:val="00EC1F8E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7C1C012B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8574c3a1-2f06-4177-b275-ce5739113c65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059D4-C85D-46EF-8CFF-1A7887B1D2CF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01E293BE-CB82-40C4-B2EE-CD8F06D6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2</Pages>
  <Words>365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17</cp:revision>
  <cp:lastPrinted>2025-10-08T12:46:00Z</cp:lastPrinted>
  <dcterms:created xsi:type="dcterms:W3CDTF">2023-06-13T08:28:00Z</dcterms:created>
  <dcterms:modified xsi:type="dcterms:W3CDTF">2025-10-08T12:47:00Z</dcterms:modified>
</cp:coreProperties>
</file>