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0773A3" w:rsidRDefault="009274B5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 xml:space="preserve">Lösungshinweise zu </w:t>
            </w:r>
            <w:r w:rsidR="00885CEC">
              <w:rPr>
                <w:rFonts w:ascii="Century Gothic" w:hAnsi="Century Gothic"/>
                <w:color w:val="00B0F0"/>
                <w:sz w:val="28"/>
              </w:rPr>
              <w:t>Praxisfragen</w:t>
            </w:r>
          </w:p>
          <w:p w:rsidR="00AF76A2" w:rsidRPr="007D6927" w:rsidRDefault="00885CEC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Themenbereich</w:t>
            </w:r>
            <w:r w:rsidR="00B50770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601302">
              <w:rPr>
                <w:rFonts w:ascii="Century Gothic" w:hAnsi="Century Gothic"/>
                <w:color w:val="00B0F0"/>
                <w:sz w:val="28"/>
              </w:rPr>
              <w:t>9</w:t>
            </w:r>
            <w:r w:rsidR="003A7861" w:rsidRPr="00280D52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480A8A">
              <w:rPr>
                <w:rFonts w:ascii="Century Gothic" w:hAnsi="Century Gothic"/>
                <w:b w:val="0"/>
                <w:color w:val="00B0F0"/>
                <w:sz w:val="28"/>
              </w:rPr>
              <w:t xml:space="preserve">Bilanzierung </w:t>
            </w:r>
            <w:r w:rsidR="00B8248A">
              <w:rPr>
                <w:rFonts w:ascii="Century Gothic" w:hAnsi="Century Gothic"/>
                <w:b w:val="0"/>
                <w:color w:val="00B0F0"/>
                <w:sz w:val="28"/>
              </w:rPr>
              <w:t>Ver</w:t>
            </w:r>
            <w:r w:rsidR="00601302">
              <w:rPr>
                <w:rFonts w:ascii="Century Gothic" w:hAnsi="Century Gothic"/>
                <w:b w:val="0"/>
                <w:color w:val="00B0F0"/>
                <w:sz w:val="28"/>
              </w:rPr>
              <w:t>bindlichkeiten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B34064" w:rsidRDefault="00B50770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  <w:r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7</w:t>
            </w:r>
            <w:r w:rsidR="00AF76A2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/202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5</w:t>
            </w: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0773A3" w:rsidRPr="00E65739" w:rsidTr="001374FD">
        <w:tc>
          <w:tcPr>
            <w:tcW w:w="7767" w:type="dxa"/>
            <w:tcBorders>
              <w:top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</w:tcPr>
          <w:p w:rsidR="00885CEC" w:rsidRPr="00E65739" w:rsidRDefault="00885CEC" w:rsidP="00885CEC">
            <w:pPr>
              <w:spacing w:before="0"/>
              <w:rPr>
                <w:b/>
                <w:sz w:val="24"/>
                <w:szCs w:val="28"/>
              </w:rPr>
            </w:pPr>
            <w:bookmarkStart w:id="0" w:name="_Hlk203041342"/>
            <w:r>
              <w:rPr>
                <w:b/>
                <w:sz w:val="24"/>
                <w:szCs w:val="28"/>
              </w:rPr>
              <w:t>Frage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Ja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Nein</w:t>
            </w:r>
          </w:p>
        </w:tc>
      </w:tr>
      <w:bookmarkEnd w:id="0"/>
      <w:tr w:rsidR="000773A3" w:rsidRPr="00E65739" w:rsidTr="000773A3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:rsidR="00885CEC" w:rsidRDefault="00601302" w:rsidP="00885CEC">
            <w:pPr>
              <w:spacing w:before="0"/>
              <w:jc w:val="left"/>
              <w:rPr>
                <w:b/>
                <w:sz w:val="24"/>
                <w:szCs w:val="28"/>
              </w:rPr>
            </w:pPr>
            <w:r w:rsidRPr="00601302">
              <w:rPr>
                <w:szCs w:val="22"/>
              </w:rPr>
              <w:t>Der Ausweis von Verbindlichkeiten gegenüber Gesellschaften kann erfolgen als …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601302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601302">
              <w:t>gesonderter Bilanzposten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601302" w:rsidP="0067331C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</w:pPr>
            <w:r w:rsidRPr="00601302">
              <w:t>Anhangangabe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60130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Default="00601302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601302">
              <w:t>„davon“-Vermerk bei anderem Bilanzposten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60130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</w:tbl>
    <w:p w:rsidR="002C1895" w:rsidRDefault="002C1895"/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0773A3" w:rsidRPr="000773A3" w:rsidTr="000773A3">
        <w:tc>
          <w:tcPr>
            <w:tcW w:w="7767" w:type="dxa"/>
            <w:shd w:val="clear" w:color="auto" w:fill="F2F2F2" w:themeFill="background1" w:themeFillShade="F2"/>
          </w:tcPr>
          <w:p w:rsidR="000773A3" w:rsidRPr="00E65739" w:rsidRDefault="000773A3" w:rsidP="00855C54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Lösungshinweise zu Frage 1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:rsidR="000773A3" w:rsidRPr="000773A3" w:rsidRDefault="000773A3" w:rsidP="00855C54">
            <w:pPr>
              <w:spacing w:before="0"/>
              <w:jc w:val="center"/>
              <w:rPr>
                <w:sz w:val="20"/>
                <w:szCs w:val="28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0773A3" w:rsidRPr="000773A3" w:rsidRDefault="000773A3" w:rsidP="00855C54">
            <w:pPr>
              <w:spacing w:before="0"/>
              <w:jc w:val="center"/>
              <w:rPr>
                <w:sz w:val="20"/>
                <w:szCs w:val="28"/>
              </w:rPr>
            </w:pPr>
          </w:p>
        </w:tc>
      </w:tr>
      <w:tr w:rsidR="00601302" w:rsidRPr="00E65739" w:rsidTr="00033F20">
        <w:tc>
          <w:tcPr>
            <w:tcW w:w="7767" w:type="dxa"/>
            <w:shd w:val="clear" w:color="auto" w:fill="auto"/>
          </w:tcPr>
          <w:p w:rsidR="00601302" w:rsidRPr="001D0085" w:rsidRDefault="00601302" w:rsidP="00601302">
            <w:pPr>
              <w:spacing w:before="0"/>
            </w:pPr>
            <w:r w:rsidRPr="00601302">
              <w:rPr>
                <w:b/>
              </w:rPr>
              <w:t xml:space="preserve">GmbH: </w:t>
            </w:r>
            <w:r w:rsidRPr="001D0085">
              <w:t>§ 42 Abs. 3 GmbHG</w:t>
            </w:r>
            <w:bookmarkStart w:id="1" w:name="_GoBack"/>
            <w:bookmarkEnd w:id="1"/>
          </w:p>
        </w:tc>
        <w:tc>
          <w:tcPr>
            <w:tcW w:w="624" w:type="dxa"/>
            <w:shd w:val="clear" w:color="auto" w:fill="auto"/>
            <w:vAlign w:val="center"/>
          </w:tcPr>
          <w:p w:rsidR="00601302" w:rsidRDefault="00601302" w:rsidP="0060130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601302" w:rsidRDefault="00601302" w:rsidP="0060130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601302" w:rsidRPr="00E65739" w:rsidTr="00033F20">
        <w:tc>
          <w:tcPr>
            <w:tcW w:w="7767" w:type="dxa"/>
            <w:shd w:val="clear" w:color="auto" w:fill="auto"/>
          </w:tcPr>
          <w:p w:rsidR="00601302" w:rsidRDefault="00601302" w:rsidP="00601302">
            <w:pPr>
              <w:spacing w:before="0"/>
            </w:pPr>
            <w:r w:rsidRPr="00601302">
              <w:rPr>
                <w:b/>
              </w:rPr>
              <w:t xml:space="preserve">GmbH &amp; Co. KG: </w:t>
            </w:r>
            <w:r w:rsidRPr="001D0085">
              <w:t>§ 264c Abs. 1 HGB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01302" w:rsidRDefault="00601302" w:rsidP="0060130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601302" w:rsidRDefault="00601302" w:rsidP="0060130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</w:tbl>
    <w:p w:rsidR="00A81B35" w:rsidRPr="00BC04E1" w:rsidRDefault="00A81B35" w:rsidP="00601302">
      <w:pPr>
        <w:rPr>
          <w:szCs w:val="28"/>
        </w:rPr>
      </w:pPr>
    </w:p>
    <w:sectPr w:rsidR="00A81B35" w:rsidRPr="00BC04E1" w:rsidSect="00885CE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E51" w:rsidRDefault="007F3E51">
      <w:pPr>
        <w:spacing w:before="0"/>
      </w:pPr>
      <w:r>
        <w:separator/>
      </w:r>
    </w:p>
  </w:endnote>
  <w:endnote w:type="continuationSeparator" w:id="0">
    <w:p w:rsidR="007F3E51" w:rsidRDefault="007F3E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E0" w:rsidRDefault="00E4406C" w:rsidP="002062E0">
    <w:pPr>
      <w:tabs>
        <w:tab w:val="center" w:pos="4536"/>
        <w:tab w:val="right" w:pos="9072"/>
      </w:tabs>
      <w:spacing w:before="0"/>
      <w:rPr>
        <w:rFonts w:eastAsiaTheme="minorHAnsi"/>
        <w:noProof/>
        <w:sz w:val="20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16194297" wp14:editId="621C49D5">
          <wp:simplePos x="0" y="0"/>
          <wp:positionH relativeFrom="column">
            <wp:posOffset>1514475</wp:posOffset>
          </wp:positionH>
          <wp:positionV relativeFrom="page">
            <wp:posOffset>10020935</wp:posOffset>
          </wp:positionV>
          <wp:extent cx="2419350" cy="3429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2E0" w:rsidRPr="006C672A">
      <w:rPr>
        <w:sz w:val="20"/>
      </w:rPr>
      <w:t xml:space="preserve">Seite: </w:t>
    </w:r>
    <w:r w:rsidR="002062E0" w:rsidRPr="006C672A">
      <w:rPr>
        <w:rFonts w:eastAsiaTheme="minorHAnsi" w:cstheme="minorBidi"/>
        <w:sz w:val="20"/>
        <w:lang w:eastAsia="en-US"/>
      </w:rPr>
      <w:fldChar w:fldCharType="begin"/>
    </w:r>
    <w:r w:rsidR="002062E0" w:rsidRPr="006C672A">
      <w:rPr>
        <w:rFonts w:eastAsiaTheme="minorHAnsi" w:cstheme="minorBidi"/>
        <w:sz w:val="20"/>
        <w:lang w:eastAsia="en-US"/>
      </w:rPr>
      <w:instrText>PAGE   \* MERGEFORMAT</w:instrText>
    </w:r>
    <w:r w:rsidR="002062E0" w:rsidRPr="006C672A">
      <w:rPr>
        <w:rFonts w:eastAsiaTheme="minorHAnsi" w:cstheme="minorBidi"/>
        <w:sz w:val="20"/>
        <w:lang w:eastAsia="en-US"/>
      </w:rPr>
      <w:fldChar w:fldCharType="separate"/>
    </w:r>
    <w:r w:rsidR="002062E0">
      <w:rPr>
        <w:rFonts w:eastAsiaTheme="minorHAnsi"/>
        <w:sz w:val="20"/>
        <w:lang w:eastAsia="en-US"/>
      </w:rPr>
      <w:t>1</w:t>
    </w:r>
    <w:r w:rsidR="002062E0" w:rsidRPr="006C672A">
      <w:rPr>
        <w:rFonts w:eastAsiaTheme="minorHAnsi" w:cstheme="minorBidi"/>
        <w:sz w:val="20"/>
        <w:lang w:eastAsia="en-US"/>
      </w:rPr>
      <w:fldChar w:fldCharType="end"/>
    </w:r>
    <w:r w:rsidR="002062E0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2062E0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2062E0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2062E0">
          <w:rPr>
            <w:rFonts w:eastAsiaTheme="minorHAnsi"/>
            <w:sz w:val="20"/>
            <w:lang w:eastAsia="en-US"/>
          </w:rPr>
          <w:t>1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="002062E0">
      <w:rPr>
        <w:rFonts w:eastAsiaTheme="minorHAnsi"/>
        <w:noProof/>
        <w:sz w:val="20"/>
      </w:rPr>
      <w:t xml:space="preserve"> </w:t>
    </w:r>
  </w:p>
  <w:p w:rsidR="007F3E51" w:rsidRPr="002062E0" w:rsidRDefault="002062E0" w:rsidP="002062E0">
    <w:pPr>
      <w:tabs>
        <w:tab w:val="center" w:pos="4536"/>
        <w:tab w:val="right" w:pos="9072"/>
      </w:tabs>
      <w:spacing w:before="0"/>
      <w:rPr>
        <w:rFonts w:eastAsiaTheme="minorHAnsi"/>
        <w:sz w:val="20"/>
        <w:lang w:eastAsia="en-US"/>
      </w:rPr>
    </w:pPr>
    <w:r w:rsidRPr="00A429AD">
      <w:rPr>
        <w:rFonts w:eastAsiaTheme="minorHAnsi"/>
        <w:b/>
        <w:noProof/>
        <w:color w:val="00B0F0"/>
        <w:sz w:val="20"/>
      </w:rPr>
      <w:t>JA</w:t>
    </w:r>
    <w:r w:rsidR="00E65773">
      <w:rPr>
        <w:rFonts w:eastAsiaTheme="minorHAnsi"/>
        <w:b/>
        <w:noProof/>
        <w:color w:val="00B0F0"/>
        <w:sz w:val="20"/>
      </w:rPr>
      <w:t>E</w:t>
    </w:r>
    <w:r w:rsidRPr="00A429AD">
      <w:rPr>
        <w:rFonts w:eastAsiaTheme="minorHAnsi"/>
        <w:b/>
        <w:noProof/>
        <w:color w:val="00B0F0"/>
        <w:sz w:val="20"/>
      </w:rPr>
      <w:t xml:space="preserve"> 1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 w:rsidR="00777AA9">
      <w:rPr>
        <w:rFonts w:eastAsiaTheme="minorHAnsi" w:cstheme="minorBidi"/>
        <w:b/>
        <w:color w:val="00B0F0"/>
        <w:sz w:val="20"/>
        <w:lang w:eastAsia="en-US"/>
      </w:rPr>
      <w:t>Lösungen PF 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E211D2" w:rsidRDefault="007F3E51" w:rsidP="000503CF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noProof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noProof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 w:rsidR="00885CEC">
      <w:rPr>
        <w:rFonts w:eastAsiaTheme="minorHAnsi" w:cstheme="minorBidi"/>
        <w:b/>
        <w:color w:val="00B0F0"/>
        <w:sz w:val="20"/>
        <w:lang w:eastAsia="en-US"/>
      </w:rPr>
      <w:t xml:space="preserve">Praxisfragen </w:t>
    </w:r>
    <w:r w:rsidR="00885CEC" w:rsidRPr="00885CEC">
      <w:rPr>
        <w:rFonts w:eastAsiaTheme="minorHAnsi" w:cstheme="minorBidi"/>
        <w:b/>
        <w:color w:val="00B0F0"/>
        <w:sz w:val="20"/>
        <w:highlight w:val="yellow"/>
        <w:lang w:eastAsia="en-US"/>
      </w:rPr>
      <w:t>X/X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E51" w:rsidRDefault="007F3E51" w:rsidP="00EE217B">
      <w:pPr>
        <w:pStyle w:val="Fuzeile"/>
      </w:pPr>
    </w:p>
    <w:p w:rsidR="007F3E51" w:rsidRPr="00EE217B" w:rsidRDefault="007F3E5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7F3E51" w:rsidRDefault="007F3E51" w:rsidP="00711AB6">
      <w:pPr>
        <w:spacing w:before="0"/>
        <w:jc w:val="center"/>
      </w:pPr>
    </w:p>
    <w:p w:rsidR="007F3E51" w:rsidRPr="00711AB6" w:rsidRDefault="007F3E5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665F75" w:rsidRDefault="007F3E51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354556" w:rsidRDefault="007F3E51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9429D3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E3493"/>
    <w:multiLevelType w:val="hybridMultilevel"/>
    <w:tmpl w:val="5D7CF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06242"/>
    <w:multiLevelType w:val="hybridMultilevel"/>
    <w:tmpl w:val="88BE7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A6D18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9266B4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5D7F86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3A45AAB"/>
    <w:multiLevelType w:val="hybridMultilevel"/>
    <w:tmpl w:val="2110A8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40297"/>
    <w:multiLevelType w:val="hybridMultilevel"/>
    <w:tmpl w:val="F67A5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8E2C3A"/>
    <w:multiLevelType w:val="hybridMultilevel"/>
    <w:tmpl w:val="D8469316"/>
    <w:lvl w:ilvl="0" w:tplc="0D140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31" w15:restartNumberingAfterBreak="0">
    <w:nsid w:val="7DFB4BC2"/>
    <w:multiLevelType w:val="hybridMultilevel"/>
    <w:tmpl w:val="159A0C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26428"/>
    <w:multiLevelType w:val="hybridMultilevel"/>
    <w:tmpl w:val="5134911C"/>
    <w:lvl w:ilvl="0" w:tplc="040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6"/>
  </w:num>
  <w:num w:numId="12">
    <w:abstractNumId w:val="11"/>
  </w:num>
  <w:num w:numId="13">
    <w:abstractNumId w:val="13"/>
  </w:num>
  <w:num w:numId="14">
    <w:abstractNumId w:val="25"/>
  </w:num>
  <w:num w:numId="15">
    <w:abstractNumId w:val="18"/>
  </w:num>
  <w:num w:numId="16">
    <w:abstractNumId w:val="14"/>
  </w:num>
  <w:num w:numId="17">
    <w:abstractNumId w:val="20"/>
  </w:num>
  <w:num w:numId="18">
    <w:abstractNumId w:val="24"/>
  </w:num>
  <w:num w:numId="19">
    <w:abstractNumId w:val="12"/>
  </w:num>
  <w:num w:numId="20">
    <w:abstractNumId w:val="8"/>
  </w:num>
  <w:num w:numId="21">
    <w:abstractNumId w:val="22"/>
  </w:num>
  <w:num w:numId="22">
    <w:abstractNumId w:val="19"/>
  </w:num>
  <w:num w:numId="23">
    <w:abstractNumId w:val="28"/>
  </w:num>
  <w:num w:numId="24">
    <w:abstractNumId w:val="9"/>
  </w:num>
  <w:num w:numId="25">
    <w:abstractNumId w:val="29"/>
  </w:num>
  <w:num w:numId="26">
    <w:abstractNumId w:val="23"/>
  </w:num>
  <w:num w:numId="27">
    <w:abstractNumId w:val="32"/>
  </w:num>
  <w:num w:numId="28">
    <w:abstractNumId w:val="15"/>
  </w:num>
  <w:num w:numId="29">
    <w:abstractNumId w:val="21"/>
  </w:num>
  <w:num w:numId="30">
    <w:abstractNumId w:val="27"/>
  </w:num>
  <w:num w:numId="31">
    <w:abstractNumId w:val="31"/>
  </w:num>
  <w:num w:numId="32">
    <w:abstractNumId w:val="17"/>
  </w:num>
  <w:num w:numId="33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773A3"/>
    <w:rsid w:val="00080B9A"/>
    <w:rsid w:val="00086B8A"/>
    <w:rsid w:val="00090E49"/>
    <w:rsid w:val="0009344D"/>
    <w:rsid w:val="00097B2B"/>
    <w:rsid w:val="000B1337"/>
    <w:rsid w:val="000E26F7"/>
    <w:rsid w:val="000E57B4"/>
    <w:rsid w:val="00106BBE"/>
    <w:rsid w:val="00111AC6"/>
    <w:rsid w:val="001205E2"/>
    <w:rsid w:val="001374FD"/>
    <w:rsid w:val="00143F11"/>
    <w:rsid w:val="0015500F"/>
    <w:rsid w:val="00165A53"/>
    <w:rsid w:val="00180880"/>
    <w:rsid w:val="00182B83"/>
    <w:rsid w:val="00183ACA"/>
    <w:rsid w:val="00184E10"/>
    <w:rsid w:val="0019585B"/>
    <w:rsid w:val="001A1B58"/>
    <w:rsid w:val="001A6337"/>
    <w:rsid w:val="001B3F50"/>
    <w:rsid w:val="001B454A"/>
    <w:rsid w:val="001B7E25"/>
    <w:rsid w:val="001C0D6B"/>
    <w:rsid w:val="001C1789"/>
    <w:rsid w:val="001D22E2"/>
    <w:rsid w:val="001E1F96"/>
    <w:rsid w:val="001E38E2"/>
    <w:rsid w:val="001E7A82"/>
    <w:rsid w:val="001F04DD"/>
    <w:rsid w:val="002062E0"/>
    <w:rsid w:val="002065BE"/>
    <w:rsid w:val="0021047B"/>
    <w:rsid w:val="00213C34"/>
    <w:rsid w:val="00222629"/>
    <w:rsid w:val="00257647"/>
    <w:rsid w:val="002717FB"/>
    <w:rsid w:val="00280D52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C1895"/>
    <w:rsid w:val="002C7903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0A8A"/>
    <w:rsid w:val="004867BC"/>
    <w:rsid w:val="0049126F"/>
    <w:rsid w:val="004B2234"/>
    <w:rsid w:val="004B5526"/>
    <w:rsid w:val="004B5A8E"/>
    <w:rsid w:val="004B6272"/>
    <w:rsid w:val="004B6415"/>
    <w:rsid w:val="004C062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655A"/>
    <w:rsid w:val="005473EF"/>
    <w:rsid w:val="0055136F"/>
    <w:rsid w:val="0055156D"/>
    <w:rsid w:val="00567521"/>
    <w:rsid w:val="005813C4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D7367"/>
    <w:rsid w:val="005E0577"/>
    <w:rsid w:val="005E07BD"/>
    <w:rsid w:val="005E7803"/>
    <w:rsid w:val="005F6F40"/>
    <w:rsid w:val="00601302"/>
    <w:rsid w:val="00632C1A"/>
    <w:rsid w:val="006454CF"/>
    <w:rsid w:val="0065198F"/>
    <w:rsid w:val="006521FF"/>
    <w:rsid w:val="00665F75"/>
    <w:rsid w:val="0066763B"/>
    <w:rsid w:val="0067331C"/>
    <w:rsid w:val="00684B37"/>
    <w:rsid w:val="006A27FA"/>
    <w:rsid w:val="006C4228"/>
    <w:rsid w:val="006D45A1"/>
    <w:rsid w:val="006D7242"/>
    <w:rsid w:val="006E24F6"/>
    <w:rsid w:val="006E2847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1107"/>
    <w:rsid w:val="007626C5"/>
    <w:rsid w:val="00763FC1"/>
    <w:rsid w:val="007648E0"/>
    <w:rsid w:val="00765666"/>
    <w:rsid w:val="00772791"/>
    <w:rsid w:val="00777AA9"/>
    <w:rsid w:val="0078728B"/>
    <w:rsid w:val="00790130"/>
    <w:rsid w:val="00796513"/>
    <w:rsid w:val="007A060E"/>
    <w:rsid w:val="007A3E0C"/>
    <w:rsid w:val="007A407E"/>
    <w:rsid w:val="007B1945"/>
    <w:rsid w:val="007D3976"/>
    <w:rsid w:val="007D6927"/>
    <w:rsid w:val="007E0249"/>
    <w:rsid w:val="007F3A7C"/>
    <w:rsid w:val="007F3E51"/>
    <w:rsid w:val="00802ED4"/>
    <w:rsid w:val="00805892"/>
    <w:rsid w:val="0081072B"/>
    <w:rsid w:val="008248D3"/>
    <w:rsid w:val="00834FC0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85CEC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1405A"/>
    <w:rsid w:val="009212B4"/>
    <w:rsid w:val="009274B5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1B35"/>
    <w:rsid w:val="00A8486F"/>
    <w:rsid w:val="00A87FE5"/>
    <w:rsid w:val="00A946ED"/>
    <w:rsid w:val="00AA65D6"/>
    <w:rsid w:val="00AC17EE"/>
    <w:rsid w:val="00AC3CBC"/>
    <w:rsid w:val="00AE290A"/>
    <w:rsid w:val="00AE3EDC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34064"/>
    <w:rsid w:val="00B50770"/>
    <w:rsid w:val="00B6345C"/>
    <w:rsid w:val="00B66196"/>
    <w:rsid w:val="00B73242"/>
    <w:rsid w:val="00B760B6"/>
    <w:rsid w:val="00B77530"/>
    <w:rsid w:val="00B8248A"/>
    <w:rsid w:val="00B86895"/>
    <w:rsid w:val="00B91F5A"/>
    <w:rsid w:val="00B929CA"/>
    <w:rsid w:val="00BA02EC"/>
    <w:rsid w:val="00BA1533"/>
    <w:rsid w:val="00BA1564"/>
    <w:rsid w:val="00BA7590"/>
    <w:rsid w:val="00BB730F"/>
    <w:rsid w:val="00BC04E1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4406C"/>
    <w:rsid w:val="00E50734"/>
    <w:rsid w:val="00E54CF5"/>
    <w:rsid w:val="00E57522"/>
    <w:rsid w:val="00E57793"/>
    <w:rsid w:val="00E61BCD"/>
    <w:rsid w:val="00E65739"/>
    <w:rsid w:val="00E65773"/>
    <w:rsid w:val="00E76D20"/>
    <w:rsid w:val="00E77518"/>
    <w:rsid w:val="00E778A2"/>
    <w:rsid w:val="00E8473F"/>
    <w:rsid w:val="00EA0865"/>
    <w:rsid w:val="00EA2ACF"/>
    <w:rsid w:val="00EA74B3"/>
    <w:rsid w:val="00EC00F0"/>
    <w:rsid w:val="00EE217B"/>
    <w:rsid w:val="00EE2E51"/>
    <w:rsid w:val="00EF2558"/>
    <w:rsid w:val="00F01DD2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8E0FA086-F58D-4C53-AB38-105932E3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</Template>
  <TotalTime>0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Zoller, Kevin - AUDfIT</cp:lastModifiedBy>
  <cp:revision>30</cp:revision>
  <cp:lastPrinted>2025-10-09T12:25:00Z</cp:lastPrinted>
  <dcterms:created xsi:type="dcterms:W3CDTF">2023-09-18T11:19:00Z</dcterms:created>
  <dcterms:modified xsi:type="dcterms:W3CDTF">2025-10-09T12:26:00Z</dcterms:modified>
</cp:coreProperties>
</file>