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tif" ContentType="image/tiff"/>
  <Default Extension="sldx" ContentType="application/vnd.openxmlformats-officedocument.presentationml.slide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20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20162"/>
        <w:gridCol w:w="807"/>
      </w:tblGrid>
      <w:tr w:rsidR="004F5C3E" w14:paraId="60DF79DC" w14:textId="77777777" w:rsidTr="00DC6A18">
        <w:trPr>
          <w:trHeight w:val="689"/>
        </w:trPr>
        <w:tc>
          <w:tcPr>
            <w:tcW w:w="20162" w:type="dxa"/>
            <w:shd w:val="clear" w:color="auto" w:fill="C5F1C5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7C0F0C02" w14:textId="3A3DCA72" w:rsidR="004F5C3E" w:rsidRPr="003B3C42" w:rsidRDefault="00DC6A18" w:rsidP="004F5C3E">
            <w:pPr>
              <w:pStyle w:val="berschrift1"/>
              <w:numPr>
                <w:ilvl w:val="0"/>
                <w:numId w:val="0"/>
              </w:numPr>
              <w:ind w:left="709" w:hanging="709"/>
              <w:rPr>
                <w:rFonts w:ascii="Century Gothic" w:hAnsi="Century Gothic"/>
                <w:color w:val="228B22"/>
              </w:rPr>
            </w:pPr>
            <w:bookmarkStart w:id="0" w:name="_GoBack"/>
            <w:bookmarkEnd w:id="0"/>
            <w:r w:rsidRPr="00446091">
              <w:rPr>
                <w:rFonts w:ascii="Century Gothic" w:hAnsi="Century Gothic"/>
                <w:color w:val="228B22"/>
              </w:rPr>
              <w:t>Unser Fortbildungsangebot zur Nachhaltigkeit</w:t>
            </w:r>
          </w:p>
        </w:tc>
        <w:tc>
          <w:tcPr>
            <w:tcW w:w="807" w:type="dxa"/>
            <w:shd w:val="clear" w:color="auto" w:fill="C5F1C5"/>
            <w:textDirection w:val="btLr"/>
            <w:hideMark/>
          </w:tcPr>
          <w:p w14:paraId="684CAEEC" w14:textId="77777777" w:rsidR="004F5C3E" w:rsidRDefault="004F5C3E" w:rsidP="004F5C3E">
            <w:pPr>
              <w:pStyle w:val="berschrift1"/>
              <w:numPr>
                <w:ilvl w:val="0"/>
                <w:numId w:val="0"/>
              </w:numPr>
              <w:tabs>
                <w:tab w:val="left" w:pos="708"/>
              </w:tabs>
              <w:ind w:left="113" w:right="113"/>
              <w:jc w:val="center"/>
              <w:rPr>
                <w:rFonts w:ascii="Century Gothic" w:hAnsi="Century Gothic"/>
                <w:b w:val="0"/>
                <w:color w:val="FF0000"/>
                <w:sz w:val="10"/>
                <w:szCs w:val="10"/>
              </w:rPr>
            </w:pPr>
          </w:p>
        </w:tc>
      </w:tr>
    </w:tbl>
    <w:p w14:paraId="7852DCDD" w14:textId="77777777" w:rsidR="00EA66E7" w:rsidRDefault="00A0653D" w:rsidP="00382E6F">
      <w:pPr>
        <w:spacing w:before="0"/>
      </w:pPr>
      <w:r w:rsidRPr="00DC6A18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EBFC119" wp14:editId="029F1071">
                <wp:simplePos x="0" y="0"/>
                <wp:positionH relativeFrom="column">
                  <wp:posOffset>11294701</wp:posOffset>
                </wp:positionH>
                <wp:positionV relativeFrom="paragraph">
                  <wp:posOffset>115157</wp:posOffset>
                </wp:positionV>
                <wp:extent cx="1656080" cy="404037"/>
                <wp:effectExtent l="0" t="0" r="0" b="0"/>
                <wp:wrapNone/>
                <wp:docPr id="63" name="Rechteck: abgerundete Ecken 6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A79B9BE-62F0-474E-9410-1F2C4651188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80" cy="404037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E87AC0" w14:textId="2DD64D6E" w:rsidR="00DC6A18" w:rsidRDefault="008B4BE1" w:rsidP="00DC6A18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Update</w:t>
                            </w:r>
                            <w:r w:rsidR="00DC6A18"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– „MUSS“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BFC119" id="Rechteck: abgerundete Ecken 62" o:spid="_x0000_s1026" style="position:absolute;left:0;text-align:left;margin-left:889.35pt;margin-top:9.05pt;width:130.4pt;height:31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" filled="f" stroked="f" strokeweight="2pt">
                <v:textbox>
                  <w:txbxContent>
                    <w:p w14:paraId="1EE87AC0" w14:textId="2DD64D6E" w:rsidR="00DC6A18" w:rsidRDefault="008B4BE1" w:rsidP="00DC6A18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entury Gothic" w:hAnsi="Century Gothic" w:cstheme="minorBidi"/>
                          <w:b/>
                          <w:bCs/>
                          <w:color w:val="000000" w:themeColor="text1"/>
                          <w:kern w:val="24"/>
                        </w:rPr>
                        <w:t>Update</w:t>
                      </w:r>
                      <w:r w:rsidR="00DC6A18">
                        <w:rPr>
                          <w:rFonts w:ascii="Century Gothic" w:hAnsi="Century Gothic"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 – „MUSS“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DEFF25D" w14:textId="2CF84D3C" w:rsidR="00382E6F" w:rsidRPr="008106AF" w:rsidRDefault="008B4BE1" w:rsidP="004D4061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072FA0" wp14:editId="3DEF7130">
                <wp:simplePos x="0" y="0"/>
                <wp:positionH relativeFrom="column">
                  <wp:posOffset>-145932</wp:posOffset>
                </wp:positionH>
                <wp:positionV relativeFrom="paragraph">
                  <wp:posOffset>81930</wp:posOffset>
                </wp:positionV>
                <wp:extent cx="13418289" cy="993878"/>
                <wp:effectExtent l="0" t="0" r="0" b="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8289" cy="99387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CED82" id="Rechteck 9" o:spid="_x0000_s1026" style="position:absolute;margin-left:-11.5pt;margin-top:6.45pt;width:1056.55pt;height:78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" fillcolor="white [3212]" stroked="f" strokeweight="2pt"/>
            </w:pict>
          </mc:Fallback>
        </mc:AlternateContent>
      </w:r>
      <w:r w:rsidR="00A0653D" w:rsidRPr="00DC6A1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A29523" wp14:editId="728FB5BC">
                <wp:simplePos x="0" y="0"/>
                <wp:positionH relativeFrom="column">
                  <wp:posOffset>11436350</wp:posOffset>
                </wp:positionH>
                <wp:positionV relativeFrom="paragraph">
                  <wp:posOffset>240030</wp:posOffset>
                </wp:positionV>
                <wp:extent cx="1370965" cy="834390"/>
                <wp:effectExtent l="0" t="0" r="635" b="3810"/>
                <wp:wrapNone/>
                <wp:docPr id="49" name="Rechteck 48">
                  <a:extLst xmlns:a="http://schemas.openxmlformats.org/drawingml/2006/main">
                    <a:ext uri="{FF2B5EF4-FFF2-40B4-BE49-F238E27FC236}">
                      <a16:creationId xmlns:a16="http://schemas.microsoft.com/office/drawing/2014/main" id="{27E0F9FD-F3D7-4262-83D6-888FC4C9195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0965" cy="8343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ACC895" w14:textId="77777777" w:rsidR="00A0653D" w:rsidRDefault="00A0653D" w:rsidP="00A0653D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highlight w:val="darkGreen"/>
                              </w:rPr>
                              <w:t xml:space="preserve">ESG Next-level Update  Teil I: </w:t>
                            </w:r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(CSRD-ESRS-</w:t>
                            </w:r>
                          </w:p>
                          <w:p w14:paraId="0997C317" w14:textId="77777777" w:rsidR="00A0653D" w:rsidRDefault="00A0653D" w:rsidP="00A0653D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Anwendung</w:t>
                            </w:r>
                            <w:r w:rsidR="007F56E5"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14:paraId="1E23FD5C" w14:textId="77777777" w:rsidR="00A0653D" w:rsidRDefault="00A0653D" w:rsidP="00A0653D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Anwendung</w:t>
                            </w:r>
                            <w:r w:rsidRPr="00DC6A18">
                              <w:rPr>
                                <w:rFonts w:ascii="Century Gothic" w:hAnsi="Century Gothic" w:cstheme="minorBidi"/>
                                <w:b/>
                                <w:bCs/>
                                <w:noProof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16D029D5" wp14:editId="4AE18534">
                                  <wp:extent cx="342900" cy="2057400"/>
                                  <wp:effectExtent l="0" t="0" r="0" b="0"/>
                                  <wp:docPr id="25" name="Grafik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2057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14:paraId="65BB6825" w14:textId="77777777" w:rsidR="00DC6A18" w:rsidRDefault="00DC6A18" w:rsidP="00DC6A18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29523" id="Rechteck 48" o:spid="_x0000_s1027" style="position:absolute;left:0;text-align:left;margin-left:900.5pt;margin-top:18.9pt;width:107.95pt;height:65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" fillcolor="#d8d8d8 [2732]" stroked="f" strokeweight="2pt">
                <v:textbox inset=",,,0">
                  <w:txbxContent>
                    <w:p w14:paraId="12ACC895" w14:textId="77777777" w:rsidR="00A0653D" w:rsidRDefault="00A0653D" w:rsidP="00A0653D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entury Gothic" w:hAnsi="Century Gothic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Century Gothic" w:hAnsi="Century Gothic" w:cstheme="minorBidi"/>
                          <w:b/>
                          <w:bCs/>
                          <w:color w:val="FFFFFF" w:themeColor="background1"/>
                          <w:kern w:val="24"/>
                          <w:sz w:val="21"/>
                          <w:szCs w:val="21"/>
                          <w:highlight w:val="darkGreen"/>
                        </w:rPr>
                        <w:t xml:space="preserve">ESG Next-level </w:t>
                      </w:r>
                      <w:proofErr w:type="gramStart"/>
                      <w:r>
                        <w:rPr>
                          <w:rFonts w:ascii="Century Gothic" w:hAnsi="Century Gothic" w:cstheme="minorBidi"/>
                          <w:b/>
                          <w:bCs/>
                          <w:color w:val="FFFFFF" w:themeColor="background1"/>
                          <w:kern w:val="24"/>
                          <w:sz w:val="21"/>
                          <w:szCs w:val="21"/>
                          <w:highlight w:val="darkGreen"/>
                        </w:rPr>
                        <w:t>Update  Teil</w:t>
                      </w:r>
                      <w:proofErr w:type="gramEnd"/>
                      <w:r>
                        <w:rPr>
                          <w:rFonts w:ascii="Century Gothic" w:hAnsi="Century Gothic" w:cstheme="minorBidi"/>
                          <w:b/>
                          <w:bCs/>
                          <w:color w:val="FFFFFF" w:themeColor="background1"/>
                          <w:kern w:val="24"/>
                          <w:sz w:val="21"/>
                          <w:szCs w:val="21"/>
                          <w:highlight w:val="darkGreen"/>
                        </w:rPr>
                        <w:t xml:space="preserve"> I: </w:t>
                      </w:r>
                      <w:r>
                        <w:rPr>
                          <w:rFonts w:ascii="Century Gothic" w:hAnsi="Century Gothic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(CSRD-ESRS-</w:t>
                      </w:r>
                    </w:p>
                    <w:p w14:paraId="0997C317" w14:textId="77777777" w:rsidR="00A0653D" w:rsidRDefault="00A0653D" w:rsidP="00A0653D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entury Gothic" w:hAnsi="Century Gothic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Century Gothic" w:hAnsi="Century Gothic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Anwendung</w:t>
                      </w:r>
                      <w:r w:rsidR="007F56E5">
                        <w:rPr>
                          <w:rFonts w:ascii="Century Gothic" w:hAnsi="Century Gothic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)</w:t>
                      </w:r>
                    </w:p>
                    <w:p w14:paraId="1E23FD5C" w14:textId="77777777" w:rsidR="00A0653D" w:rsidRDefault="00A0653D" w:rsidP="00A0653D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entury Gothic" w:hAnsi="Century Gothic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Anwendung</w:t>
                      </w:r>
                      <w:r w:rsidRPr="00DC6A18">
                        <w:rPr>
                          <w:rFonts w:ascii="Century Gothic" w:hAnsi="Century Gothic" w:cstheme="minorBidi"/>
                          <w:b/>
                          <w:bCs/>
                          <w:noProof/>
                          <w:color w:val="000000" w:themeColor="text1"/>
                          <w:kern w:val="24"/>
                          <w:sz w:val="21"/>
                          <w:szCs w:val="21"/>
                        </w:rPr>
                        <w:drawing>
                          <wp:inline distT="0" distB="0" distL="0" distR="0" wp14:anchorId="16D029D5" wp14:editId="4AE18534">
                            <wp:extent cx="342900" cy="2057400"/>
                            <wp:effectExtent l="0" t="0" r="0" b="0"/>
                            <wp:docPr id="25" name="Grafik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2057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)</w:t>
                      </w:r>
                    </w:p>
                    <w:p w14:paraId="65BB6825" w14:textId="77777777" w:rsidR="00DC6A18" w:rsidRDefault="00DC6A18" w:rsidP="00DC6A18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</w:p>
                  </w:txbxContent>
                </v:textbox>
              </v:rect>
            </w:pict>
          </mc:Fallback>
        </mc:AlternateContent>
      </w:r>
      <w:r w:rsidR="00DC6A18" w:rsidRPr="00DC6A18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9867710" wp14:editId="1E2F72D8">
                <wp:simplePos x="0" y="0"/>
                <wp:positionH relativeFrom="column">
                  <wp:posOffset>11005185</wp:posOffset>
                </wp:positionH>
                <wp:positionV relativeFrom="paragraph">
                  <wp:posOffset>248284</wp:posOffset>
                </wp:positionV>
                <wp:extent cx="338554" cy="2459355"/>
                <wp:effectExtent l="0" t="0" r="635" b="0"/>
                <wp:wrapNone/>
                <wp:docPr id="26" name="Textfeld 15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554" cy="24593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txbx>
                        <w:txbxContent>
                          <w:p w14:paraId="010CC52F" w14:textId="77777777" w:rsidR="00DC6A18" w:rsidRDefault="00DC6A18" w:rsidP="00DC6A18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 xml:space="preserve">Update – Neuerungen </w:t>
                            </w:r>
                          </w:p>
                        </w:txbxContent>
                      </wps:txbx>
                      <wps:bodyPr vert="vert270" wrap="square" rtlCol="0" anchor="ctr"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867710" id="_x0000_t202" coordsize="21600,21600" o:spt="202" path="m,l,21600r21600,l21600,xe">
                <v:stroke joinstyle="miter"/>
                <v:path gradientshapeok="t" o:connecttype="rect"/>
              </v:shapetype>
              <v:shape id="Textfeld 15" o:spid="_x0000_s1028" type="#_x0000_t202" style="position:absolute;left:0;text-align:left;margin-left:866.55pt;margin-top:19.55pt;width:26.65pt;height:193.6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" fillcolor="#d8d8d8 [2732]" stroked="f">
                <v:textbox style="layout-flow:vertical;mso-layout-flow-alt:bottom-to-top;mso-fit-shape-to-text:t">
                  <w:txbxContent>
                    <w:p w14:paraId="010CC52F" w14:textId="77777777" w:rsidR="00DC6A18" w:rsidRDefault="00DC6A18" w:rsidP="00DC6A18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 xml:space="preserve">Update – Neuerungen </w:t>
                      </w:r>
                    </w:p>
                  </w:txbxContent>
                </v:textbox>
              </v:shape>
            </w:pict>
          </mc:Fallback>
        </mc:AlternateContent>
      </w:r>
      <w:r w:rsidR="00DC6A18" w:rsidRPr="00DC6A1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8A179A" wp14:editId="14B85F44">
                <wp:simplePos x="0" y="0"/>
                <wp:positionH relativeFrom="column">
                  <wp:posOffset>11429365</wp:posOffset>
                </wp:positionH>
                <wp:positionV relativeFrom="paragraph">
                  <wp:posOffset>1083310</wp:posOffset>
                </wp:positionV>
                <wp:extent cx="1363345" cy="306705"/>
                <wp:effectExtent l="0" t="0" r="8255" b="0"/>
                <wp:wrapNone/>
                <wp:docPr id="50" name="Rechteck 49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8590BD-316A-40BB-BBD5-C64D11F479D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345" cy="306705"/>
                        </a:xfrm>
                        <a:prstGeom prst="rect">
                          <a:avLst/>
                        </a:prstGeom>
                        <a:solidFill>
                          <a:srgbClr val="C5F1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EB468B" w14:textId="77777777" w:rsidR="00DC6A18" w:rsidRDefault="00DC6A18" w:rsidP="00DC6A18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3 Std.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8A179A" id="Rechteck 49" o:spid="_x0000_s1029" style="position:absolute;left:0;text-align:left;margin-left:899.95pt;margin-top:85.3pt;width:107.35pt;height:24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" fillcolor="#c5f1c5" stroked="f" strokeweight="2pt">
                <v:textbox>
                  <w:txbxContent>
                    <w:p w14:paraId="1AEB468B" w14:textId="77777777" w:rsidR="00DC6A18" w:rsidRDefault="00DC6A18" w:rsidP="00DC6A18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entury Gothic" w:hAnsi="Century Gothic" w:cstheme="minorBidi"/>
                          <w:b/>
                          <w:bCs/>
                          <w:color w:val="FF0000"/>
                          <w:kern w:val="24"/>
                          <w:sz w:val="21"/>
                          <w:szCs w:val="21"/>
                        </w:rPr>
                        <w:t>3 Std.</w:t>
                      </w:r>
                    </w:p>
                  </w:txbxContent>
                </v:textbox>
              </v:rect>
            </w:pict>
          </mc:Fallback>
        </mc:AlternateContent>
      </w:r>
      <w:r w:rsidR="00DC6A18" w:rsidRPr="00DC6A1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2B71E6" wp14:editId="1DBD2EE4">
                <wp:simplePos x="0" y="0"/>
                <wp:positionH relativeFrom="column">
                  <wp:posOffset>11434445</wp:posOffset>
                </wp:positionH>
                <wp:positionV relativeFrom="paragraph">
                  <wp:posOffset>1569720</wp:posOffset>
                </wp:positionV>
                <wp:extent cx="1363345" cy="833120"/>
                <wp:effectExtent l="0" t="0" r="8255" b="5080"/>
                <wp:wrapNone/>
                <wp:docPr id="51" name="Rechteck 5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2F1420-6E8D-490B-983C-669B144CA35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345" cy="8331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8F2C8F" w14:textId="77777777" w:rsidR="00DC6A18" w:rsidRDefault="00DC6A18" w:rsidP="00DC6A18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highlight w:val="darkGreen"/>
                              </w:rPr>
                              <w:t xml:space="preserve">ESG Next-level Update  Teil II: </w:t>
                            </w:r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(VSME-Reporting)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2B71E6" id="Rechteck 50" o:spid="_x0000_s1030" style="position:absolute;left:0;text-align:left;margin-left:900.35pt;margin-top:123.6pt;width:107.35pt;height:65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" fillcolor="#d8d8d8 [2732]" stroked="f" strokeweight="2pt">
                <v:textbox>
                  <w:txbxContent>
                    <w:p w14:paraId="048F2C8F" w14:textId="77777777" w:rsidR="00DC6A18" w:rsidRDefault="00DC6A18" w:rsidP="00DC6A18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entury Gothic" w:hAnsi="Century Gothic" w:cstheme="minorBidi"/>
                          <w:b/>
                          <w:bCs/>
                          <w:color w:val="FFFFFF" w:themeColor="background1"/>
                          <w:kern w:val="24"/>
                          <w:sz w:val="21"/>
                          <w:szCs w:val="21"/>
                          <w:highlight w:val="darkGreen"/>
                        </w:rPr>
                        <w:t xml:space="preserve">ESG Next-level </w:t>
                      </w:r>
                      <w:proofErr w:type="gramStart"/>
                      <w:r>
                        <w:rPr>
                          <w:rFonts w:ascii="Century Gothic" w:hAnsi="Century Gothic" w:cstheme="minorBidi"/>
                          <w:b/>
                          <w:bCs/>
                          <w:color w:val="FFFFFF" w:themeColor="background1"/>
                          <w:kern w:val="24"/>
                          <w:sz w:val="21"/>
                          <w:szCs w:val="21"/>
                          <w:highlight w:val="darkGreen"/>
                        </w:rPr>
                        <w:t>Update  Teil</w:t>
                      </w:r>
                      <w:proofErr w:type="gramEnd"/>
                      <w:r>
                        <w:rPr>
                          <w:rFonts w:ascii="Century Gothic" w:hAnsi="Century Gothic" w:cstheme="minorBidi"/>
                          <w:b/>
                          <w:bCs/>
                          <w:color w:val="FFFFFF" w:themeColor="background1"/>
                          <w:kern w:val="24"/>
                          <w:sz w:val="21"/>
                          <w:szCs w:val="21"/>
                          <w:highlight w:val="darkGreen"/>
                        </w:rPr>
                        <w:t xml:space="preserve"> II: </w:t>
                      </w:r>
                      <w:r>
                        <w:rPr>
                          <w:rFonts w:ascii="Century Gothic" w:hAnsi="Century Gothic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(VSME-Reporting)</w:t>
                      </w:r>
                    </w:p>
                  </w:txbxContent>
                </v:textbox>
              </v:rect>
            </w:pict>
          </mc:Fallback>
        </mc:AlternateContent>
      </w:r>
      <w:r w:rsidR="00DC6A18" w:rsidRPr="00DC6A1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BCAC5B" wp14:editId="4A2D0AE1">
                <wp:simplePos x="0" y="0"/>
                <wp:positionH relativeFrom="column">
                  <wp:posOffset>11434445</wp:posOffset>
                </wp:positionH>
                <wp:positionV relativeFrom="paragraph">
                  <wp:posOffset>2402840</wp:posOffset>
                </wp:positionV>
                <wp:extent cx="1363345" cy="306705"/>
                <wp:effectExtent l="0" t="0" r="8255" b="0"/>
                <wp:wrapNone/>
                <wp:docPr id="52" name="Rechteck 5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00A56F-8B59-44CA-98DB-BBE5D981BB0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345" cy="306705"/>
                        </a:xfrm>
                        <a:prstGeom prst="rect">
                          <a:avLst/>
                        </a:prstGeom>
                        <a:solidFill>
                          <a:srgbClr val="C5F1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54C708" w14:textId="77777777" w:rsidR="00DC6A18" w:rsidRDefault="00DC6A18" w:rsidP="00DC6A18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FF0000"/>
                                <w:kern w:val="24"/>
                                <w:sz w:val="21"/>
                                <w:szCs w:val="21"/>
                              </w:rPr>
                              <w:t>3 Std.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BCAC5B" id="Rechteck 51" o:spid="_x0000_s1031" style="position:absolute;left:0;text-align:left;margin-left:900.35pt;margin-top:189.2pt;width:107.35pt;height:24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" fillcolor="#c5f1c5" stroked="f" strokeweight="2pt">
                <v:textbox>
                  <w:txbxContent>
                    <w:p w14:paraId="2154C708" w14:textId="77777777" w:rsidR="00DC6A18" w:rsidRDefault="00DC6A18" w:rsidP="00DC6A18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entury Gothic" w:hAnsi="Century Gothic" w:cstheme="minorBidi"/>
                          <w:b/>
                          <w:bCs/>
                          <w:color w:val="FF0000"/>
                          <w:kern w:val="24"/>
                          <w:sz w:val="21"/>
                          <w:szCs w:val="21"/>
                        </w:rPr>
                        <w:t>3 Std.</w:t>
                      </w:r>
                    </w:p>
                  </w:txbxContent>
                </v:textbox>
              </v:rect>
            </w:pict>
          </mc:Fallback>
        </mc:AlternateContent>
      </w:r>
    </w:p>
    <w:p w14:paraId="193198CD" w14:textId="28150936" w:rsidR="00382E6F" w:rsidRPr="00F3121A" w:rsidRDefault="001808C8" w:rsidP="00382E6F">
      <w:pPr>
        <w:spacing w:before="0"/>
      </w:pPr>
      <w:r>
        <w:rPr>
          <w:sz w:val="20"/>
        </w:rPr>
        <w:object w:dxaOrig="9634" w:dyaOrig="5420" w14:anchorId="58ABBF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7.25pt;height:521.95pt" o:ole="">
            <v:imagedata r:id="rId11" o:title=""/>
          </v:shape>
          <o:OLEObject Type="Embed" ProgID="PowerPoint.Slide.12" ShapeID="_x0000_i1025" DrawAspect="Content" ObjectID="_1823845723" r:id="rId12"/>
        </w:object>
      </w:r>
      <w:r w:rsidR="0093450D">
        <w:rPr>
          <w:rFonts w:cstheme="minorBidi"/>
          <w:b/>
          <w:bCs/>
          <w:noProof/>
          <w:color w:val="000000" w:themeColor="text1"/>
          <w:kern w:val="24"/>
          <w:sz w:val="21"/>
          <w:szCs w:val="21"/>
        </w:rPr>
        <w:drawing>
          <wp:anchor distT="0" distB="0" distL="114300" distR="114300" simplePos="0" relativeHeight="251695104" behindDoc="0" locked="0" layoutInCell="1" allowOverlap="1" wp14:anchorId="4666B7FD" wp14:editId="6DAD3BF9">
            <wp:simplePos x="0" y="0"/>
            <wp:positionH relativeFrom="column">
              <wp:posOffset>13108305</wp:posOffset>
            </wp:positionH>
            <wp:positionV relativeFrom="paragraph">
              <wp:posOffset>3635375</wp:posOffset>
            </wp:positionV>
            <wp:extent cx="361950" cy="407195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binar_live_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407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450D">
        <w:rPr>
          <w:rFonts w:cstheme="minorBidi"/>
          <w:b/>
          <w:bCs/>
          <w:noProof/>
          <w:color w:val="000000" w:themeColor="text1"/>
          <w:kern w:val="24"/>
          <w:sz w:val="21"/>
          <w:szCs w:val="21"/>
        </w:rPr>
        <w:drawing>
          <wp:anchor distT="0" distB="0" distL="114300" distR="114300" simplePos="0" relativeHeight="251694080" behindDoc="0" locked="0" layoutInCell="1" allowOverlap="1" wp14:anchorId="5CFF86A2" wp14:editId="51DCCCD1">
            <wp:simplePos x="0" y="0"/>
            <wp:positionH relativeFrom="column">
              <wp:posOffset>13123050</wp:posOffset>
            </wp:positionH>
            <wp:positionV relativeFrom="paragraph">
              <wp:posOffset>4194810</wp:posOffset>
            </wp:positionV>
            <wp:extent cx="361950" cy="407193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binar_live_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4071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450D">
        <w:rPr>
          <w:rFonts w:cstheme="minorBidi"/>
          <w:b/>
          <w:bCs/>
          <w:noProof/>
          <w:color w:val="000000" w:themeColor="text1"/>
          <w:kern w:val="24"/>
          <w:sz w:val="21"/>
          <w:szCs w:val="21"/>
        </w:rPr>
        <w:drawing>
          <wp:anchor distT="0" distB="0" distL="114300" distR="114300" simplePos="0" relativeHeight="251692032" behindDoc="0" locked="0" layoutInCell="1" allowOverlap="1" wp14:anchorId="1EAA5135" wp14:editId="06FA2B95">
            <wp:simplePos x="0" y="0"/>
            <wp:positionH relativeFrom="column">
              <wp:posOffset>13167360</wp:posOffset>
            </wp:positionH>
            <wp:positionV relativeFrom="paragraph">
              <wp:posOffset>3909059</wp:posOffset>
            </wp:positionV>
            <wp:extent cx="361950" cy="407195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binar_live_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36" cy="4083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450D" w:rsidRPr="00C7384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8CF6B5" wp14:editId="0BE13F05">
                <wp:simplePos x="0" y="0"/>
                <wp:positionH relativeFrom="column">
                  <wp:posOffset>11224260</wp:posOffset>
                </wp:positionH>
                <wp:positionV relativeFrom="paragraph">
                  <wp:posOffset>3223260</wp:posOffset>
                </wp:positionV>
                <wp:extent cx="2724150" cy="1619250"/>
                <wp:effectExtent l="0" t="0" r="0" b="0"/>
                <wp:wrapNone/>
                <wp:docPr id="18" name="Rechteck: abgerundete Ecken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2EA91C-A543-4FC2-8EA7-A5C4742D55A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6192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043F61" w14:textId="77777777" w:rsidR="00C73845" w:rsidRDefault="00C73845" w:rsidP="00C73845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Update-Veranstaltungen 2027 als:</w:t>
                            </w:r>
                          </w:p>
                          <w:p w14:paraId="37005CB5" w14:textId="77777777" w:rsidR="00C73845" w:rsidRDefault="00C73845" w:rsidP="00C73845">
                            <w:pPr>
                              <w:pStyle w:val="Listenabsatz"/>
                              <w:numPr>
                                <w:ilvl w:val="0"/>
                                <w:numId w:val="27"/>
                              </w:numPr>
                              <w:kinsoku w:val="0"/>
                              <w:overflowPunct w:val="0"/>
                              <w:spacing w:before="0"/>
                              <w:jc w:val="left"/>
                              <w:textAlignment w:val="baseline"/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22"/>
                              </w:rPr>
                              <w:t xml:space="preserve">Premium-Webinar 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Cs w:val="22"/>
                              </w:rPr>
                              <w:t>Live</w:t>
                            </w:r>
                            <w:r w:rsidR="0093450D">
                              <w:rPr>
                                <w:rFonts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Cs w:val="22"/>
                              </w:rPr>
                              <w:t xml:space="preserve"> </w:t>
                            </w:r>
                          </w:p>
                          <w:p w14:paraId="23F157E2" w14:textId="77777777" w:rsidR="00C73845" w:rsidRDefault="00C73845" w:rsidP="00C73845">
                            <w:pPr>
                              <w:pStyle w:val="Listenabsatz"/>
                              <w:numPr>
                                <w:ilvl w:val="0"/>
                                <w:numId w:val="27"/>
                              </w:numPr>
                              <w:kinsoku w:val="0"/>
                              <w:overflowPunct w:val="0"/>
                              <w:spacing w:before="0"/>
                              <w:jc w:val="left"/>
                              <w:textAlignment w:val="baseline"/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22"/>
                              </w:rPr>
                              <w:t xml:space="preserve">Premium-Webinar </w:t>
                            </w:r>
                            <w:r w:rsidR="00A0653D"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Cs w:val="22"/>
                              </w:rPr>
                              <w:t>OnDemand</w:t>
                            </w:r>
                            <w:proofErr w:type="spellEnd"/>
                          </w:p>
                          <w:p w14:paraId="7CC5418E" w14:textId="77777777" w:rsidR="00C73845" w:rsidRDefault="00C73845" w:rsidP="00C73845">
                            <w:pPr>
                              <w:pStyle w:val="Listenabsatz"/>
                              <w:numPr>
                                <w:ilvl w:val="0"/>
                                <w:numId w:val="27"/>
                              </w:numPr>
                              <w:kinsoku w:val="0"/>
                              <w:overflowPunct w:val="0"/>
                              <w:spacing w:before="0"/>
                              <w:jc w:val="left"/>
                              <w:textAlignment w:val="baseline"/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22"/>
                              </w:rPr>
                              <w:t xml:space="preserve">Präsenz-Seminar 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Cs w:val="22"/>
                              </w:rPr>
                              <w:t xml:space="preserve">in </w:t>
                            </w:r>
                            <w:r w:rsidR="00A0653D">
                              <w:rPr>
                                <w:rFonts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Cs w:val="22"/>
                              </w:rPr>
                              <w:t>Baden-Baden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8CF6B5" id="Rechteck: abgerundete Ecken 17" o:spid="_x0000_s1032" style="position:absolute;left:0;text-align:left;margin-left:883.8pt;margin-top:253.8pt;width:214.5pt;height:127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" fillcolor="#f2f2f2 [3052]" stroked="f" strokeweight="2pt">
                <v:textbox>
                  <w:txbxContent>
                    <w:p w14:paraId="4D043F61" w14:textId="77777777" w:rsidR="00C73845" w:rsidRDefault="00C73845" w:rsidP="00C73845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Century Gothic" w:hAnsi="Century Gothic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Update-Veranstaltungen 2027 als:</w:t>
                      </w:r>
                    </w:p>
                    <w:p w14:paraId="37005CB5" w14:textId="77777777" w:rsidR="00C73845" w:rsidRDefault="00C73845" w:rsidP="00C73845">
                      <w:pPr>
                        <w:pStyle w:val="Listenabsatz"/>
                        <w:numPr>
                          <w:ilvl w:val="0"/>
                          <w:numId w:val="27"/>
                        </w:numPr>
                        <w:kinsoku w:val="0"/>
                        <w:overflowPunct w:val="0"/>
                        <w:spacing w:before="0"/>
                        <w:jc w:val="left"/>
                        <w:textAlignment w:val="baseline"/>
                      </w:pPr>
                      <w:r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Cs w:val="22"/>
                        </w:rPr>
                        <w:t xml:space="preserve">Premium-Webinar </w:t>
                      </w:r>
                      <w:r>
                        <w:rPr>
                          <w:rFonts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Cs w:val="22"/>
                        </w:rPr>
                        <w:t>Live</w:t>
                      </w:r>
                      <w:r w:rsidR="0093450D">
                        <w:rPr>
                          <w:rFonts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Cs w:val="22"/>
                        </w:rPr>
                        <w:t xml:space="preserve"> </w:t>
                      </w:r>
                    </w:p>
                    <w:p w14:paraId="23F157E2" w14:textId="77777777" w:rsidR="00C73845" w:rsidRDefault="00C73845" w:rsidP="00C73845">
                      <w:pPr>
                        <w:pStyle w:val="Listenabsatz"/>
                        <w:numPr>
                          <w:ilvl w:val="0"/>
                          <w:numId w:val="27"/>
                        </w:numPr>
                        <w:kinsoku w:val="0"/>
                        <w:overflowPunct w:val="0"/>
                        <w:spacing w:before="0"/>
                        <w:jc w:val="left"/>
                        <w:textAlignment w:val="baseline"/>
                      </w:pPr>
                      <w:r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Cs w:val="22"/>
                        </w:rPr>
                        <w:t xml:space="preserve">Premium-Webinar </w:t>
                      </w:r>
                      <w:r w:rsidR="00A0653D"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Cs w:val="22"/>
                        </w:rPr>
                        <w:t>OnDemand</w:t>
                      </w:r>
                      <w:proofErr w:type="spellEnd"/>
                    </w:p>
                    <w:p w14:paraId="7CC5418E" w14:textId="77777777" w:rsidR="00C73845" w:rsidRDefault="00C73845" w:rsidP="00C73845">
                      <w:pPr>
                        <w:pStyle w:val="Listenabsatz"/>
                        <w:numPr>
                          <w:ilvl w:val="0"/>
                          <w:numId w:val="27"/>
                        </w:numPr>
                        <w:kinsoku w:val="0"/>
                        <w:overflowPunct w:val="0"/>
                        <w:spacing w:before="0"/>
                        <w:jc w:val="left"/>
                        <w:textAlignment w:val="baseline"/>
                      </w:pPr>
                      <w:r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Cs w:val="22"/>
                        </w:rPr>
                        <w:t xml:space="preserve">Präsenz-Seminar </w:t>
                      </w:r>
                      <w:r>
                        <w:rPr>
                          <w:rFonts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Cs w:val="22"/>
                        </w:rPr>
                        <w:t xml:space="preserve">in </w:t>
                      </w:r>
                      <w:r w:rsidR="00A0653D">
                        <w:rPr>
                          <w:rFonts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Cs w:val="22"/>
                        </w:rPr>
                        <w:br/>
                      </w:r>
                      <w:r>
                        <w:rPr>
                          <w:rFonts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Cs w:val="22"/>
                        </w:rPr>
                        <w:t>Baden-Baden</w:t>
                      </w:r>
                    </w:p>
                  </w:txbxContent>
                </v:textbox>
              </v:roundrect>
            </w:pict>
          </mc:Fallback>
        </mc:AlternateContent>
      </w:r>
      <w:r w:rsidR="00A0653D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B3B5E4F" wp14:editId="0F9DDF15">
                <wp:simplePos x="0" y="0"/>
                <wp:positionH relativeFrom="column">
                  <wp:posOffset>321310</wp:posOffset>
                </wp:positionH>
                <wp:positionV relativeFrom="paragraph">
                  <wp:posOffset>6777990</wp:posOffset>
                </wp:positionV>
                <wp:extent cx="2846567" cy="492981"/>
                <wp:effectExtent l="0" t="0" r="0" b="254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6567" cy="4929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EBD30B" w14:textId="77777777" w:rsidR="00A0653D" w:rsidRPr="00A0653D" w:rsidRDefault="00A0653D">
                            <w:pPr>
                              <w:rPr>
                                <w:b/>
                              </w:rPr>
                            </w:pPr>
                            <w:r w:rsidRPr="00A0653D">
                              <w:rPr>
                                <w:b/>
                              </w:rPr>
                              <w:t>www.audfit/buchen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B5E4F" id="Textfeld 10" o:spid="_x0000_s1033" type="#_x0000_t202" style="position:absolute;left:0;text-align:left;margin-left:25.3pt;margin-top:533.7pt;width:224.15pt;height:38.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" fillcolor="white [3201]" stroked="f" strokeweight=".5pt">
                <v:textbox>
                  <w:txbxContent>
                    <w:p w14:paraId="3FEBD30B" w14:textId="77777777" w:rsidR="00A0653D" w:rsidRPr="00A0653D" w:rsidRDefault="00A0653D">
                      <w:pPr>
                        <w:rPr>
                          <w:b/>
                        </w:rPr>
                      </w:pPr>
                      <w:r w:rsidRPr="00A0653D">
                        <w:rPr>
                          <w:b/>
                        </w:rPr>
                        <w:t>www.audfit/buchen</w:t>
                      </w:r>
                    </w:p>
                  </w:txbxContent>
                </v:textbox>
              </v:shape>
            </w:pict>
          </mc:Fallback>
        </mc:AlternateContent>
      </w:r>
      <w:r w:rsidR="00A0653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83EF10" wp14:editId="7E7708C2">
                <wp:simplePos x="0" y="0"/>
                <wp:positionH relativeFrom="column">
                  <wp:posOffset>321901</wp:posOffset>
                </wp:positionH>
                <wp:positionV relativeFrom="paragraph">
                  <wp:posOffset>5948001</wp:posOffset>
                </wp:positionV>
                <wp:extent cx="10239153" cy="967134"/>
                <wp:effectExtent l="0" t="0" r="0" b="4445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9153" cy="9671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8A443" id="Rechteck 8" o:spid="_x0000_s1026" style="position:absolute;margin-left:25.35pt;margin-top:468.35pt;width:806.25pt;height:76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" fillcolor="white [3212]" stroked="f" strokeweight="2pt"/>
            </w:pict>
          </mc:Fallback>
        </mc:AlternateContent>
      </w:r>
      <w:r w:rsidR="00A0653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97F369" wp14:editId="5B61E393">
                <wp:simplePos x="0" y="0"/>
                <wp:positionH relativeFrom="column">
                  <wp:posOffset>10444096</wp:posOffset>
                </wp:positionH>
                <wp:positionV relativeFrom="paragraph">
                  <wp:posOffset>5416373</wp:posOffset>
                </wp:positionV>
                <wp:extent cx="1339702" cy="1052623"/>
                <wp:effectExtent l="0" t="0" r="0" b="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702" cy="10526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40FD09" id="Rechteck 7" o:spid="_x0000_s1026" style="position:absolute;margin-left:822.35pt;margin-top:426.5pt;width:105.5pt;height:82.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" fillcolor="white [3212]" stroked="f" strokeweight="2pt"/>
            </w:pict>
          </mc:Fallback>
        </mc:AlternateContent>
      </w:r>
      <w:r w:rsidR="00DC6A18" w:rsidRPr="00DC6A1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6D17B3" wp14:editId="4032F728">
                <wp:simplePos x="0" y="0"/>
                <wp:positionH relativeFrom="column">
                  <wp:posOffset>11290935</wp:posOffset>
                </wp:positionH>
                <wp:positionV relativeFrom="paragraph">
                  <wp:posOffset>1058545</wp:posOffset>
                </wp:positionV>
                <wp:extent cx="1656184" cy="381000"/>
                <wp:effectExtent l="0" t="0" r="0" b="0"/>
                <wp:wrapNone/>
                <wp:docPr id="64" name="Rechteck: abgerundete Ecken 6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65844AD-2FBF-4374-9A40-F32747CFF7A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184" cy="3810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FDA29D" w14:textId="7FF38213" w:rsidR="00DC6A18" w:rsidRDefault="008B4BE1" w:rsidP="00DC6A18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Update</w:t>
                            </w:r>
                            <w:r w:rsidR="00DC6A18"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– „KANN“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6D17B3" id="Rechteck: abgerundete Ecken 63" o:spid="_x0000_s1034" style="position:absolute;left:0;text-align:left;margin-left:889.05pt;margin-top:83.35pt;width:130.4pt;height:30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" filled="f" stroked="f" strokeweight="2pt">
                <v:textbox>
                  <w:txbxContent>
                    <w:p w14:paraId="21FDA29D" w14:textId="7FF38213" w:rsidR="00DC6A18" w:rsidRDefault="008B4BE1" w:rsidP="00DC6A18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entury Gothic" w:hAnsi="Century Gothic" w:cstheme="minorBidi"/>
                          <w:b/>
                          <w:bCs/>
                          <w:color w:val="000000" w:themeColor="text1"/>
                          <w:kern w:val="24"/>
                        </w:rPr>
                        <w:t>Update</w:t>
                      </w:r>
                      <w:r w:rsidR="00DC6A18">
                        <w:rPr>
                          <w:rFonts w:ascii="Century Gothic" w:hAnsi="Century Gothic"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 – „KANN“</w:t>
                      </w:r>
                    </w:p>
                  </w:txbxContent>
                </v:textbox>
              </v:roundrect>
            </w:pict>
          </mc:Fallback>
        </mc:AlternateContent>
      </w:r>
      <w:r w:rsidR="00DC6A1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09E28" wp14:editId="10006290">
                <wp:simplePos x="0" y="0"/>
                <wp:positionH relativeFrom="column">
                  <wp:posOffset>11224260</wp:posOffset>
                </wp:positionH>
                <wp:positionV relativeFrom="paragraph">
                  <wp:posOffset>2363470</wp:posOffset>
                </wp:positionV>
                <wp:extent cx="2133600" cy="720080"/>
                <wp:effectExtent l="0" t="0" r="0" b="4445"/>
                <wp:wrapNone/>
                <wp:docPr id="22" name="Pfeil: nach rechts 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720080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35A2A1" w14:textId="77777777" w:rsidR="00DC6A18" w:rsidRDefault="00DC6A18" w:rsidP="00DC6A18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32"/>
                                <w:szCs w:val="32"/>
                                <w:highlight w:val="red"/>
                              </w:rPr>
                              <w:t>2027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E409E2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: nach rechts 2" o:spid="_x0000_s1035" type="#_x0000_t13" style="position:absolute;left:0;text-align:left;margin-left:883.8pt;margin-top:186.1pt;width:168pt;height:56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" adj="17955" fillcolor="#d8d8d8 [2732]" stroked="f" strokeweight="2pt">
                <v:textbox>
                  <w:txbxContent>
                    <w:p w14:paraId="2B35A2A1" w14:textId="77777777" w:rsidR="00DC6A18" w:rsidRDefault="00DC6A18" w:rsidP="00DC6A18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entury Gothic" w:hAnsi="Century Gothic" w:cstheme="minorBidi"/>
                          <w:b/>
                          <w:bCs/>
                          <w:color w:val="FFFFFF" w:themeColor="light1"/>
                          <w:kern w:val="24"/>
                          <w:sz w:val="32"/>
                          <w:szCs w:val="32"/>
                          <w:highlight w:val="red"/>
                        </w:rPr>
                        <w:t>2027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82E6F" w:rsidRPr="00F3121A" w:rsidSect="00CE0534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23814" w:h="16839" w:orient="landscape" w:code="8"/>
      <w:pgMar w:top="1134" w:right="1701" w:bottom="1701" w:left="1134" w:header="113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8B16C" w14:textId="77777777" w:rsidR="00EF04DF" w:rsidRDefault="00EF04DF">
      <w:pPr>
        <w:spacing w:before="0"/>
      </w:pPr>
      <w:r>
        <w:separator/>
      </w:r>
    </w:p>
  </w:endnote>
  <w:endnote w:type="continuationSeparator" w:id="0">
    <w:p w14:paraId="5EA5D7E8" w14:textId="77777777" w:rsidR="00EF04DF" w:rsidRDefault="00EF04D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6F0D6" w14:textId="77777777" w:rsidR="001E1F96" w:rsidRPr="00E368C3" w:rsidRDefault="00CE0534" w:rsidP="00CE0534">
    <w:pPr>
      <w:tabs>
        <w:tab w:val="center" w:pos="4536"/>
        <w:tab w:val="right" w:pos="9072"/>
      </w:tabs>
      <w:spacing w:before="520" w:after="120"/>
      <w:ind w:firstLine="357"/>
      <w:jc w:val="left"/>
      <w:rPr>
        <w:rFonts w:eastAsiaTheme="minorHAnsi"/>
        <w:sz w:val="20"/>
        <w:lang w:eastAsia="en-US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noProof/>
      </w:rPr>
      <w:drawing>
        <wp:inline distT="0" distB="0" distL="0" distR="0" wp14:anchorId="7EAD4890" wp14:editId="58C5B0E6">
          <wp:extent cx="2296633" cy="357618"/>
          <wp:effectExtent l="0" t="0" r="8890" b="4445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esle_Audfit_Logo_C_4c_Blau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6633" cy="357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="001E1F96" w:rsidRPr="006C672A">
      <w:rPr>
        <w:sz w:val="20"/>
      </w:rPr>
      <w:t xml:space="preserve">Seite: </w:t>
    </w:r>
    <w:r w:rsidR="001E1F96" w:rsidRPr="006C672A">
      <w:rPr>
        <w:rFonts w:eastAsiaTheme="minorHAnsi" w:cstheme="minorBidi"/>
        <w:sz w:val="20"/>
        <w:lang w:eastAsia="en-US"/>
      </w:rPr>
      <w:fldChar w:fldCharType="begin"/>
    </w:r>
    <w:r w:rsidR="001E1F96" w:rsidRPr="006C672A">
      <w:rPr>
        <w:rFonts w:eastAsiaTheme="minorHAnsi" w:cstheme="minorBidi"/>
        <w:sz w:val="20"/>
        <w:lang w:eastAsia="en-US"/>
      </w:rPr>
      <w:instrText>PAGE   \* MERGEFORMAT</w:instrText>
    </w:r>
    <w:r w:rsidR="001E1F96" w:rsidRPr="006C672A">
      <w:rPr>
        <w:rFonts w:eastAsiaTheme="minorHAnsi" w:cstheme="minorBidi"/>
        <w:sz w:val="20"/>
        <w:lang w:eastAsia="en-US"/>
      </w:rPr>
      <w:fldChar w:fldCharType="separate"/>
    </w:r>
    <w:r w:rsidR="00F80032">
      <w:rPr>
        <w:rFonts w:eastAsiaTheme="minorHAnsi" w:cstheme="minorBidi"/>
        <w:noProof/>
        <w:sz w:val="20"/>
        <w:lang w:eastAsia="en-US"/>
      </w:rPr>
      <w:t>2</w:t>
    </w:r>
    <w:r w:rsidR="001E1F96" w:rsidRPr="006C672A">
      <w:rPr>
        <w:rFonts w:eastAsiaTheme="minorHAnsi" w:cstheme="minorBidi"/>
        <w:sz w:val="20"/>
        <w:lang w:eastAsia="en-US"/>
      </w:rPr>
      <w:fldChar w:fldCharType="end"/>
    </w:r>
    <w:r w:rsidR="001E1F96"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-1121296208"/>
        <w:docPartObj>
          <w:docPartGallery w:val="Page Numbers (Top of Page)"/>
          <w:docPartUnique/>
        </w:docPartObj>
      </w:sdtPr>
      <w:sdtEndPr/>
      <w:sdtContent>
        <w:r w:rsidR="001E1F96"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="001E1F96"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="001E1F96"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="001E1F96"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 w:rsidR="00F80032">
          <w:rPr>
            <w:rFonts w:eastAsiaTheme="minorHAnsi" w:cstheme="minorBidi"/>
            <w:noProof/>
            <w:sz w:val="20"/>
            <w:lang w:eastAsia="en-US"/>
          </w:rPr>
          <w:t>2</w:t>
        </w:r>
        <w:r w:rsidR="001E1F96"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54DF4" w14:textId="63582416" w:rsidR="001E1F96" w:rsidRPr="003B3C42" w:rsidRDefault="001D6478" w:rsidP="003B3C42">
    <w:pPr>
      <w:tabs>
        <w:tab w:val="center" w:pos="8931"/>
        <w:tab w:val="right" w:pos="9072"/>
        <w:tab w:val="left" w:pos="19562"/>
      </w:tabs>
      <w:spacing w:before="520" w:after="120"/>
      <w:jc w:val="left"/>
      <w:rPr>
        <w:rFonts w:eastAsiaTheme="minorHAnsi"/>
        <w:color w:val="228B22"/>
        <w:sz w:val="20"/>
        <w:lang w:eastAsia="en-US"/>
      </w:rPr>
    </w:pPr>
    <w:r w:rsidRPr="006C672A">
      <w:rPr>
        <w:sz w:val="20"/>
      </w:rPr>
      <w:t xml:space="preserve">Seite: </w:t>
    </w:r>
    <w:r w:rsidRPr="006C672A">
      <w:rPr>
        <w:rFonts w:eastAsiaTheme="minorHAnsi" w:cstheme="minorBidi"/>
        <w:sz w:val="20"/>
        <w:lang w:eastAsia="en-US"/>
      </w:rPr>
      <w:fldChar w:fldCharType="begin"/>
    </w:r>
    <w:r w:rsidRPr="006C672A">
      <w:rPr>
        <w:rFonts w:eastAsiaTheme="minorHAnsi" w:cstheme="minorBidi"/>
        <w:sz w:val="20"/>
        <w:lang w:eastAsia="en-US"/>
      </w:rPr>
      <w:instrText>PAGE   \* MERGEFORMAT</w:instrText>
    </w:r>
    <w:r w:rsidRPr="006C672A">
      <w:rPr>
        <w:rFonts w:eastAsiaTheme="minorHAnsi" w:cstheme="minorBidi"/>
        <w:sz w:val="20"/>
        <w:lang w:eastAsia="en-US"/>
      </w:rPr>
      <w:fldChar w:fldCharType="separate"/>
    </w:r>
    <w:r w:rsidR="00F80032">
      <w:rPr>
        <w:rFonts w:eastAsiaTheme="minorHAnsi" w:cstheme="minorBidi"/>
        <w:noProof/>
        <w:sz w:val="20"/>
        <w:lang w:eastAsia="en-US"/>
      </w:rPr>
      <w:t>1</w:t>
    </w:r>
    <w:r w:rsidRPr="006C672A">
      <w:rPr>
        <w:rFonts w:eastAsiaTheme="minorHAnsi" w:cstheme="minorBidi"/>
        <w:sz w:val="20"/>
        <w:lang w:eastAsia="en-US"/>
      </w:rPr>
      <w:fldChar w:fldCharType="end"/>
    </w:r>
    <w:r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-1877616359"/>
        <w:docPartObj>
          <w:docPartGallery w:val="Page Numbers (Top of Page)"/>
          <w:docPartUnique/>
        </w:docPartObj>
      </w:sdtPr>
      <w:sdtEndPr/>
      <w:sdtContent>
        <w:r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 w:rsidR="00F80032">
          <w:rPr>
            <w:rFonts w:eastAsiaTheme="minorHAnsi" w:cstheme="minorBidi"/>
            <w:noProof/>
            <w:sz w:val="20"/>
            <w:lang w:eastAsia="en-US"/>
          </w:rPr>
          <w:t>1</w:t>
        </w:r>
        <w:r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 w:rsidR="00CE0534">
      <w:rPr>
        <w:sz w:val="20"/>
      </w:rPr>
      <w:tab/>
    </w:r>
    <w:r w:rsidR="00CE0534">
      <w:rPr>
        <w:sz w:val="20"/>
      </w:rPr>
      <w:tab/>
    </w:r>
    <w:r w:rsidR="003B3C42">
      <w:rPr>
        <w:noProof/>
        <w:sz w:val="20"/>
      </w:rPr>
      <w:drawing>
        <wp:inline distT="0" distB="0" distL="0" distR="0" wp14:anchorId="332059AC" wp14:editId="7B1CE775">
          <wp:extent cx="2283571" cy="324000"/>
          <wp:effectExtent l="0" t="0" r="2540" b="0"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3571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B3C42">
      <w:rPr>
        <w:rFonts w:eastAsiaTheme="minorHAnsi" w:cstheme="minorBidi"/>
        <w:b/>
        <w:color w:val="00B0F0"/>
        <w:sz w:val="20"/>
        <w:lang w:eastAsia="en-US"/>
      </w:rPr>
      <w:tab/>
    </w:r>
    <w:r w:rsidR="008B4BE1" w:rsidRPr="008B4BE1">
      <w:rPr>
        <w:rFonts w:eastAsiaTheme="minorHAnsi" w:cstheme="minorBidi"/>
        <w:b/>
        <w:color w:val="228B22"/>
        <w:sz w:val="20"/>
        <w:lang w:eastAsia="en-US"/>
      </w:rPr>
      <w:t>Praxishilfe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2C235" w14:textId="77777777" w:rsidR="00EF04DF" w:rsidRPr="00EE217B" w:rsidRDefault="00EF04DF" w:rsidP="00EA66E7">
      <w:pPr>
        <w:spacing w:before="0"/>
      </w:pPr>
      <w:r w:rsidRPr="00027F72">
        <w:separator/>
      </w:r>
      <w:r w:rsidRPr="00027F72">
        <w:separator/>
      </w:r>
    </w:p>
  </w:footnote>
  <w:footnote w:type="continuationSeparator" w:id="0">
    <w:p w14:paraId="11D0BDB9" w14:textId="77777777" w:rsidR="00EF04DF" w:rsidRPr="00711AB6" w:rsidRDefault="00EF04DF" w:rsidP="00EA66E7">
      <w:pPr>
        <w:spacing w:before="0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317C2" w14:textId="77777777" w:rsidR="001E1F96" w:rsidRPr="00B73242" w:rsidRDefault="00CE0534" w:rsidP="00B73242">
    <w:pPr>
      <w:pStyle w:val="Kopfzeile"/>
      <w:pBdr>
        <w:bottom w:val="none" w:sz="0" w:space="0" w:color="auto"/>
      </w:pBdr>
      <w:spacing w:before="0"/>
      <w:rPr>
        <w:sz w:val="14"/>
        <w:szCs w:val="14"/>
      </w:rPr>
    </w:pPr>
    <w:r w:rsidRPr="005C3DEB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271E2A9" wp14:editId="26113F11">
              <wp:simplePos x="0" y="0"/>
              <wp:positionH relativeFrom="column">
                <wp:posOffset>8686008</wp:posOffset>
              </wp:positionH>
              <wp:positionV relativeFrom="paragraph">
                <wp:posOffset>4251643</wp:posOffset>
              </wp:positionV>
              <wp:extent cx="10718446" cy="739140"/>
              <wp:effectExtent l="0" t="1587" r="5397" b="5398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0718446" cy="73914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BFF7E7" w14:textId="77777777" w:rsidR="00CE0534" w:rsidRPr="00CE0534" w:rsidRDefault="00CE0534" w:rsidP="00CE0534">
                          <w:pPr>
                            <w:spacing w:before="280"/>
                            <w:rPr>
                              <w:rFonts w:ascii="Futura-Book" w:hAnsi="Futura-Book"/>
                              <w:smallCaps/>
                              <w:color w:val="00B0F0"/>
                              <w:sz w:val="28"/>
                              <w:szCs w:val="28"/>
                            </w:rPr>
                          </w:pPr>
                          <w:r w:rsidRPr="00CE0534">
                            <w:rPr>
                              <w:rFonts w:ascii="Futura-Book" w:hAnsi="Futura-Book"/>
                              <w:smallCaps/>
                              <w:color w:val="00B0F0"/>
                              <w:sz w:val="28"/>
                              <w:szCs w:val="28"/>
                            </w:rPr>
                            <w:t>AUDfIT-Prüferhilfe 13/2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468000" tIns="0" rIns="1260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71E2A9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36" type="#_x0000_t202" style="position:absolute;left:0;text-align:left;margin-left:683.95pt;margin-top:334.8pt;width:843.95pt;height:58.2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" fillcolor="yellow" stroked="f" strokeweight=".5pt">
              <v:textbox inset="13mm,0,35mm,1mm">
                <w:txbxContent>
                  <w:p w14:paraId="48BFF7E7" w14:textId="77777777" w:rsidR="00CE0534" w:rsidRPr="00CE0534" w:rsidRDefault="00CE0534" w:rsidP="00CE0534">
                    <w:pPr>
                      <w:spacing w:before="280"/>
                      <w:rPr>
                        <w:rFonts w:ascii="Futura-Book" w:hAnsi="Futura-Book"/>
                        <w:smallCaps/>
                        <w:color w:val="00B0F0"/>
                        <w:sz w:val="28"/>
                        <w:szCs w:val="28"/>
                      </w:rPr>
                    </w:pPr>
                    <w:r w:rsidRPr="00CE0534">
                      <w:rPr>
                        <w:rFonts w:ascii="Futura-Book" w:hAnsi="Futura-Book"/>
                        <w:smallCaps/>
                        <w:color w:val="00B0F0"/>
                        <w:sz w:val="28"/>
                        <w:szCs w:val="28"/>
                      </w:rPr>
                      <w:t>AUDfIT-Prüferhilfe 13/2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4E01C" w14:textId="77777777" w:rsidR="001E1F96" w:rsidRDefault="001E1F96" w:rsidP="00870FFE">
    <w:pPr>
      <w:pStyle w:val="Kopfzeile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3D00326"/>
    <w:multiLevelType w:val="hybridMultilevel"/>
    <w:tmpl w:val="E22895E4"/>
    <w:lvl w:ilvl="0" w:tplc="D96E0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923E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468C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B03B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D880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4C14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8263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40DB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62DF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D5C3953"/>
    <w:multiLevelType w:val="hybridMultilevel"/>
    <w:tmpl w:val="D9E49FA8"/>
    <w:lvl w:ilvl="0" w:tplc="6DCA5F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3C94E6">
      <w:start w:val="17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AA5A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000C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844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9A8F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9C9E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6EC4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F47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0E4C3D46"/>
    <w:multiLevelType w:val="hybridMultilevel"/>
    <w:tmpl w:val="C82E400A"/>
    <w:lvl w:ilvl="0" w:tplc="371EE2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6A0E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0A43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F69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3EC1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5C9A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9A1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F223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C0C7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2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785087E"/>
    <w:multiLevelType w:val="hybridMultilevel"/>
    <w:tmpl w:val="FE1C2F0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7D4904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8264FC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F28824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C10CBA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EA494C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1B8FA4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9EAF39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45E799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4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461CB1"/>
    <w:multiLevelType w:val="hybridMultilevel"/>
    <w:tmpl w:val="BE50A204"/>
    <w:lvl w:ilvl="0" w:tplc="9462E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7D4904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8264FC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F28824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C10CBA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EA494C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1B8FA4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9EAF39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45E799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7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90E88"/>
    <w:multiLevelType w:val="hybridMultilevel"/>
    <w:tmpl w:val="5EC40BB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7D4904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8264FC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F28824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C10CBA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EA494C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1B8FA4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9EAF39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45E799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9" w15:restartNumberingAfterBreak="0">
    <w:nsid w:val="5412789D"/>
    <w:multiLevelType w:val="hybridMultilevel"/>
    <w:tmpl w:val="FB08FD84"/>
    <w:lvl w:ilvl="0" w:tplc="1F08CAD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7D4904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8264FC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F28824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C10CBA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EA494C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1B8FA4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9EAF39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45E799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0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2" w15:restartNumberingAfterBreak="0">
    <w:nsid w:val="68AB411A"/>
    <w:multiLevelType w:val="hybridMultilevel"/>
    <w:tmpl w:val="A1D4EAC8"/>
    <w:lvl w:ilvl="0" w:tplc="7E02AD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3227A4">
      <w:start w:val="17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BC1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A43D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8C10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7AD9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0C74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AE2E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BA0D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2365A88"/>
    <w:multiLevelType w:val="hybridMultilevel"/>
    <w:tmpl w:val="D19C025E"/>
    <w:lvl w:ilvl="0" w:tplc="1F08CA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D490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264F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2882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10CB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A494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B8FA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EAF3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5E79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66E2299"/>
    <w:multiLevelType w:val="hybridMultilevel"/>
    <w:tmpl w:val="E0F0E39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7D4904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8264FC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F28824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C10CBA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EA494C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1B8FA4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9EAF39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45E799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5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25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21"/>
  </w:num>
  <w:num w:numId="12">
    <w:abstractNumId w:val="12"/>
  </w:num>
  <w:num w:numId="13">
    <w:abstractNumId w:val="14"/>
  </w:num>
  <w:num w:numId="14">
    <w:abstractNumId w:val="20"/>
  </w:num>
  <w:num w:numId="15">
    <w:abstractNumId w:val="17"/>
  </w:num>
  <w:num w:numId="16">
    <w:abstractNumId w:val="15"/>
  </w:num>
  <w:num w:numId="17">
    <w:abstractNumId w:val="8"/>
  </w:num>
  <w:num w:numId="18">
    <w:abstractNumId w:val="10"/>
  </w:num>
  <w:num w:numId="19">
    <w:abstractNumId w:val="22"/>
  </w:num>
  <w:num w:numId="20">
    <w:abstractNumId w:val="9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3"/>
  </w:num>
  <w:num w:numId="24">
    <w:abstractNumId w:val="18"/>
  </w:num>
  <w:num w:numId="25">
    <w:abstractNumId w:val="19"/>
  </w:num>
  <w:num w:numId="26">
    <w:abstractNumId w:val="24"/>
  </w:num>
  <w:num w:numId="27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96"/>
    <w:rsid w:val="00002230"/>
    <w:rsid w:val="00002EED"/>
    <w:rsid w:val="000030A9"/>
    <w:rsid w:val="0001477C"/>
    <w:rsid w:val="0003242D"/>
    <w:rsid w:val="0004061E"/>
    <w:rsid w:val="0005326E"/>
    <w:rsid w:val="000616B8"/>
    <w:rsid w:val="00064F40"/>
    <w:rsid w:val="00075E7C"/>
    <w:rsid w:val="00080B9A"/>
    <w:rsid w:val="00086B8A"/>
    <w:rsid w:val="00097B2B"/>
    <w:rsid w:val="000B1337"/>
    <w:rsid w:val="000E26F7"/>
    <w:rsid w:val="000E7FEB"/>
    <w:rsid w:val="00111AC6"/>
    <w:rsid w:val="001205E2"/>
    <w:rsid w:val="001227C6"/>
    <w:rsid w:val="00136F55"/>
    <w:rsid w:val="00143F11"/>
    <w:rsid w:val="00162F29"/>
    <w:rsid w:val="00165A53"/>
    <w:rsid w:val="001808C8"/>
    <w:rsid w:val="0019585B"/>
    <w:rsid w:val="001A1B58"/>
    <w:rsid w:val="001B3F50"/>
    <w:rsid w:val="001B7E25"/>
    <w:rsid w:val="001C0D6B"/>
    <w:rsid w:val="001C1789"/>
    <w:rsid w:val="001D22E2"/>
    <w:rsid w:val="001D6478"/>
    <w:rsid w:val="001E1F96"/>
    <w:rsid w:val="001E38E2"/>
    <w:rsid w:val="001E7A82"/>
    <w:rsid w:val="001F04DD"/>
    <w:rsid w:val="002065BE"/>
    <w:rsid w:val="0021047B"/>
    <w:rsid w:val="00226806"/>
    <w:rsid w:val="002305AB"/>
    <w:rsid w:val="00257647"/>
    <w:rsid w:val="002717FB"/>
    <w:rsid w:val="00277292"/>
    <w:rsid w:val="00284FA6"/>
    <w:rsid w:val="00285560"/>
    <w:rsid w:val="00290924"/>
    <w:rsid w:val="0029592F"/>
    <w:rsid w:val="002A064F"/>
    <w:rsid w:val="002B17CE"/>
    <w:rsid w:val="002B298F"/>
    <w:rsid w:val="002D0908"/>
    <w:rsid w:val="002D7E2D"/>
    <w:rsid w:val="002F09D8"/>
    <w:rsid w:val="002F6B99"/>
    <w:rsid w:val="002F771F"/>
    <w:rsid w:val="00304799"/>
    <w:rsid w:val="00340216"/>
    <w:rsid w:val="00342964"/>
    <w:rsid w:val="00352142"/>
    <w:rsid w:val="00364269"/>
    <w:rsid w:val="00376DCD"/>
    <w:rsid w:val="00380CF4"/>
    <w:rsid w:val="00382BCD"/>
    <w:rsid w:val="00382E6F"/>
    <w:rsid w:val="003932A1"/>
    <w:rsid w:val="003A6FEB"/>
    <w:rsid w:val="003B3C42"/>
    <w:rsid w:val="003D45D6"/>
    <w:rsid w:val="003E348F"/>
    <w:rsid w:val="003F1B18"/>
    <w:rsid w:val="0041402E"/>
    <w:rsid w:val="00433509"/>
    <w:rsid w:val="00440D21"/>
    <w:rsid w:val="00445BB8"/>
    <w:rsid w:val="00446091"/>
    <w:rsid w:val="0044742E"/>
    <w:rsid w:val="00454705"/>
    <w:rsid w:val="00465DB3"/>
    <w:rsid w:val="004867BC"/>
    <w:rsid w:val="0049126F"/>
    <w:rsid w:val="004B2234"/>
    <w:rsid w:val="004B5526"/>
    <w:rsid w:val="004B5A8E"/>
    <w:rsid w:val="004B6415"/>
    <w:rsid w:val="004C60FF"/>
    <w:rsid w:val="004D4061"/>
    <w:rsid w:val="004D6C91"/>
    <w:rsid w:val="004D757F"/>
    <w:rsid w:val="004E699D"/>
    <w:rsid w:val="004F1C26"/>
    <w:rsid w:val="004F1E92"/>
    <w:rsid w:val="004F5C3E"/>
    <w:rsid w:val="004F72FD"/>
    <w:rsid w:val="0050152B"/>
    <w:rsid w:val="005060F4"/>
    <w:rsid w:val="00525CDB"/>
    <w:rsid w:val="00527267"/>
    <w:rsid w:val="00544E51"/>
    <w:rsid w:val="005473EF"/>
    <w:rsid w:val="0055136F"/>
    <w:rsid w:val="0055156D"/>
    <w:rsid w:val="00567521"/>
    <w:rsid w:val="00583AA1"/>
    <w:rsid w:val="005913EC"/>
    <w:rsid w:val="005921A2"/>
    <w:rsid w:val="005967E6"/>
    <w:rsid w:val="005B57D7"/>
    <w:rsid w:val="005B7F7F"/>
    <w:rsid w:val="005D26BD"/>
    <w:rsid w:val="005D2A74"/>
    <w:rsid w:val="005E07BD"/>
    <w:rsid w:val="005F6F40"/>
    <w:rsid w:val="00606EF1"/>
    <w:rsid w:val="006254F6"/>
    <w:rsid w:val="006454CF"/>
    <w:rsid w:val="0065198F"/>
    <w:rsid w:val="00666BE2"/>
    <w:rsid w:val="0066763B"/>
    <w:rsid w:val="00684B37"/>
    <w:rsid w:val="006C4228"/>
    <w:rsid w:val="006D45A1"/>
    <w:rsid w:val="006E24F6"/>
    <w:rsid w:val="006E7126"/>
    <w:rsid w:val="006F08D9"/>
    <w:rsid w:val="007026D1"/>
    <w:rsid w:val="0070291F"/>
    <w:rsid w:val="00711AB6"/>
    <w:rsid w:val="00716DD5"/>
    <w:rsid w:val="00720E5C"/>
    <w:rsid w:val="00731296"/>
    <w:rsid w:val="00744772"/>
    <w:rsid w:val="0075013A"/>
    <w:rsid w:val="00763FC1"/>
    <w:rsid w:val="007648E0"/>
    <w:rsid w:val="00765666"/>
    <w:rsid w:val="0076635F"/>
    <w:rsid w:val="0078728B"/>
    <w:rsid w:val="00790130"/>
    <w:rsid w:val="00796513"/>
    <w:rsid w:val="007A060E"/>
    <w:rsid w:val="007A3E0C"/>
    <w:rsid w:val="007B0B03"/>
    <w:rsid w:val="007D3976"/>
    <w:rsid w:val="007E0249"/>
    <w:rsid w:val="007F3A7C"/>
    <w:rsid w:val="007F3E5F"/>
    <w:rsid w:val="007F56E5"/>
    <w:rsid w:val="00802ED4"/>
    <w:rsid w:val="00805892"/>
    <w:rsid w:val="0081072B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91EEA"/>
    <w:rsid w:val="008976BA"/>
    <w:rsid w:val="008A5560"/>
    <w:rsid w:val="008B4BE1"/>
    <w:rsid w:val="008C44B0"/>
    <w:rsid w:val="008D1A8E"/>
    <w:rsid w:val="008E0FC7"/>
    <w:rsid w:val="008F1FB9"/>
    <w:rsid w:val="00902F9C"/>
    <w:rsid w:val="009075A9"/>
    <w:rsid w:val="009212B4"/>
    <w:rsid w:val="0093450D"/>
    <w:rsid w:val="009A6E64"/>
    <w:rsid w:val="009C2FF2"/>
    <w:rsid w:val="009D198B"/>
    <w:rsid w:val="009D429E"/>
    <w:rsid w:val="009E0EBA"/>
    <w:rsid w:val="009E1FB1"/>
    <w:rsid w:val="009F6E01"/>
    <w:rsid w:val="00A021C2"/>
    <w:rsid w:val="00A06317"/>
    <w:rsid w:val="00A0653D"/>
    <w:rsid w:val="00A237ED"/>
    <w:rsid w:val="00A31197"/>
    <w:rsid w:val="00A5114A"/>
    <w:rsid w:val="00A613A1"/>
    <w:rsid w:val="00A649A3"/>
    <w:rsid w:val="00A7113B"/>
    <w:rsid w:val="00A75CE3"/>
    <w:rsid w:val="00A8486F"/>
    <w:rsid w:val="00AC17EE"/>
    <w:rsid w:val="00AD631D"/>
    <w:rsid w:val="00AE290A"/>
    <w:rsid w:val="00AF1983"/>
    <w:rsid w:val="00AF7072"/>
    <w:rsid w:val="00B05028"/>
    <w:rsid w:val="00B13741"/>
    <w:rsid w:val="00B15817"/>
    <w:rsid w:val="00B22993"/>
    <w:rsid w:val="00B24593"/>
    <w:rsid w:val="00B261B2"/>
    <w:rsid w:val="00B47E26"/>
    <w:rsid w:val="00B6345C"/>
    <w:rsid w:val="00B73242"/>
    <w:rsid w:val="00B77530"/>
    <w:rsid w:val="00BA02EC"/>
    <w:rsid w:val="00BA1564"/>
    <w:rsid w:val="00BA7590"/>
    <w:rsid w:val="00BC6A51"/>
    <w:rsid w:val="00BD2864"/>
    <w:rsid w:val="00BD37FF"/>
    <w:rsid w:val="00BD62C0"/>
    <w:rsid w:val="00BE368B"/>
    <w:rsid w:val="00BF0354"/>
    <w:rsid w:val="00BF7EB9"/>
    <w:rsid w:val="00C07CF5"/>
    <w:rsid w:val="00C24E59"/>
    <w:rsid w:val="00C43D74"/>
    <w:rsid w:val="00C470A2"/>
    <w:rsid w:val="00C73845"/>
    <w:rsid w:val="00C75892"/>
    <w:rsid w:val="00C8522D"/>
    <w:rsid w:val="00C91AC1"/>
    <w:rsid w:val="00C940C7"/>
    <w:rsid w:val="00CA6FFC"/>
    <w:rsid w:val="00CB24C7"/>
    <w:rsid w:val="00CC19EF"/>
    <w:rsid w:val="00CD1A9A"/>
    <w:rsid w:val="00CE0534"/>
    <w:rsid w:val="00CE73C2"/>
    <w:rsid w:val="00D13BD1"/>
    <w:rsid w:val="00D45365"/>
    <w:rsid w:val="00D61222"/>
    <w:rsid w:val="00DA3C49"/>
    <w:rsid w:val="00DA6374"/>
    <w:rsid w:val="00DB3B77"/>
    <w:rsid w:val="00DC6A18"/>
    <w:rsid w:val="00DD3447"/>
    <w:rsid w:val="00DD5810"/>
    <w:rsid w:val="00DE10AB"/>
    <w:rsid w:val="00DE2B44"/>
    <w:rsid w:val="00E016C0"/>
    <w:rsid w:val="00E342CA"/>
    <w:rsid w:val="00E368C3"/>
    <w:rsid w:val="00E50734"/>
    <w:rsid w:val="00E54CF5"/>
    <w:rsid w:val="00E57522"/>
    <w:rsid w:val="00E57793"/>
    <w:rsid w:val="00E61BCD"/>
    <w:rsid w:val="00E77518"/>
    <w:rsid w:val="00EA66E7"/>
    <w:rsid w:val="00EA74B3"/>
    <w:rsid w:val="00EB2DA7"/>
    <w:rsid w:val="00EC00F0"/>
    <w:rsid w:val="00EE0117"/>
    <w:rsid w:val="00EE217B"/>
    <w:rsid w:val="00EF04DF"/>
    <w:rsid w:val="00EF2558"/>
    <w:rsid w:val="00F029CC"/>
    <w:rsid w:val="00F02A61"/>
    <w:rsid w:val="00F2421E"/>
    <w:rsid w:val="00F3121A"/>
    <w:rsid w:val="00F35247"/>
    <w:rsid w:val="00F508B7"/>
    <w:rsid w:val="00F51F9C"/>
    <w:rsid w:val="00F579A0"/>
    <w:rsid w:val="00F60FA7"/>
    <w:rsid w:val="00F672A4"/>
    <w:rsid w:val="00F80032"/>
    <w:rsid w:val="00F87375"/>
    <w:rsid w:val="00F920AB"/>
    <w:rsid w:val="00FA1E51"/>
    <w:rsid w:val="00FB19BE"/>
    <w:rsid w:val="00FB74D4"/>
    <w:rsid w:val="00FD0600"/>
    <w:rsid w:val="00FD6CCC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3B88DA4"/>
  <w15:docId w15:val="{9A7EC2DF-0BCC-443B-B0FF-92261813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link w:val="berschrift1Zchn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qFormat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qFormat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qFormat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qFormat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qFormat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qFormat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styleId="StandardWeb">
    <w:name w:val="Normal (Web)"/>
    <w:basedOn w:val="Standard"/>
    <w:uiPriority w:val="99"/>
    <w:semiHidden/>
    <w:unhideWhenUsed/>
    <w:rsid w:val="00731296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4F5C3E"/>
    <w:rPr>
      <w:rFonts w:ascii="Futura Md BT" w:hAnsi="Futura Md BT"/>
      <w:b/>
      <w:color w:val="00A7DE"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0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package" Target="embeddings/Microsoft_PowerPoint_Slide.sldx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0.emf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t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Pr&#252;ferhilfe_A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36D6E4F4-9169-426E-A6E1-A5F29DE31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_320_Muster_Prüferhilfe_A3.dotx</Template>
  <TotalTime>0</TotalTime>
  <Pages>1</Pages>
  <Words>4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Henrich, Cornelia - AUDfIT</dc:creator>
  <cp:lastModifiedBy>Hirth, Tina - LÖSLE</cp:lastModifiedBy>
  <cp:revision>14</cp:revision>
  <cp:lastPrinted>2025-11-05T07:09:00Z</cp:lastPrinted>
  <dcterms:created xsi:type="dcterms:W3CDTF">2025-10-22T13:20:00Z</dcterms:created>
  <dcterms:modified xsi:type="dcterms:W3CDTF">2025-11-05T10:02:00Z</dcterms:modified>
</cp:coreProperties>
</file>